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9B" w:rsidRDefault="0039429B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191BD9" w:rsidRDefault="00AA4EDB" w:rsidP="00E96B3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91BD9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AA4EDB" w:rsidRPr="00191BD9" w:rsidRDefault="00AA4EDB" w:rsidP="00E96B31">
      <w:pPr>
        <w:rPr>
          <w:rFonts w:ascii="Arial" w:hAnsi="Arial" w:cs="Arial"/>
          <w:b/>
          <w:sz w:val="22"/>
          <w:szCs w:val="22"/>
          <w:u w:val="single"/>
        </w:rPr>
      </w:pPr>
    </w:p>
    <w:p w:rsidR="008A2266" w:rsidRDefault="008A2266" w:rsidP="008A22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Jogi és Társadalmi Kapcsolatok Bizottsága, valamint a Gazdasági és Városstratégiai Bizottság 2017. októberi üléseire</w:t>
      </w:r>
    </w:p>
    <w:p w:rsidR="00AA4EDB" w:rsidRPr="00191BD9" w:rsidRDefault="00AA4EDB" w:rsidP="00E96B31">
      <w:pPr>
        <w:jc w:val="center"/>
        <w:rPr>
          <w:rFonts w:ascii="Arial" w:hAnsi="Arial" w:cs="Arial"/>
          <w:b/>
          <w:sz w:val="22"/>
          <w:szCs w:val="22"/>
        </w:rPr>
      </w:pPr>
    </w:p>
    <w:p w:rsidR="00630E1E" w:rsidRPr="00191BD9" w:rsidRDefault="00630E1E" w:rsidP="00E44535">
      <w:pPr>
        <w:rPr>
          <w:rFonts w:ascii="Arial" w:hAnsi="Arial" w:cs="Arial"/>
          <w:b/>
          <w:sz w:val="22"/>
          <w:szCs w:val="22"/>
        </w:rPr>
      </w:pPr>
    </w:p>
    <w:p w:rsidR="00E44535" w:rsidRPr="00191BD9" w:rsidRDefault="00E44535" w:rsidP="00E44535">
      <w:pPr>
        <w:jc w:val="center"/>
        <w:rPr>
          <w:rFonts w:ascii="Arial" w:hAnsi="Arial" w:cs="Arial"/>
          <w:b/>
          <w:sz w:val="22"/>
          <w:szCs w:val="22"/>
        </w:rPr>
      </w:pPr>
      <w:r w:rsidRPr="00191BD9">
        <w:rPr>
          <w:rFonts w:ascii="Arial" w:hAnsi="Arial" w:cs="Arial"/>
          <w:b/>
          <w:sz w:val="22"/>
          <w:szCs w:val="22"/>
        </w:rPr>
        <w:t xml:space="preserve">Javaslat a szombathelyi </w:t>
      </w:r>
      <w:r w:rsidR="008C0FFA">
        <w:rPr>
          <w:rFonts w:ascii="Arial" w:hAnsi="Arial" w:cs="Arial"/>
          <w:b/>
          <w:sz w:val="22"/>
          <w:szCs w:val="22"/>
        </w:rPr>
        <w:t xml:space="preserve">3683/2 </w:t>
      </w:r>
      <w:proofErr w:type="spellStart"/>
      <w:r w:rsidR="008C0FFA">
        <w:rPr>
          <w:rFonts w:ascii="Arial" w:hAnsi="Arial" w:cs="Arial"/>
          <w:b/>
          <w:sz w:val="22"/>
          <w:szCs w:val="22"/>
        </w:rPr>
        <w:t>hrsz-ú</w:t>
      </w:r>
      <w:proofErr w:type="spellEnd"/>
      <w:r w:rsidR="008C0FFA">
        <w:rPr>
          <w:rFonts w:ascii="Arial" w:hAnsi="Arial" w:cs="Arial"/>
          <w:b/>
          <w:sz w:val="22"/>
          <w:szCs w:val="22"/>
        </w:rPr>
        <w:t xml:space="preserve"> ingatlant érintő</w:t>
      </w:r>
      <w:r w:rsidRPr="00191BD9">
        <w:rPr>
          <w:rFonts w:ascii="Arial" w:hAnsi="Arial" w:cs="Arial"/>
          <w:b/>
          <w:sz w:val="22"/>
          <w:szCs w:val="22"/>
        </w:rPr>
        <w:t xml:space="preserve"> tulajdonosi döntés meghozatalára</w:t>
      </w:r>
    </w:p>
    <w:p w:rsidR="00E44535" w:rsidRPr="00191BD9" w:rsidRDefault="00E44535" w:rsidP="00E44535">
      <w:pPr>
        <w:jc w:val="both"/>
        <w:rPr>
          <w:rFonts w:ascii="Arial" w:hAnsi="Arial" w:cs="Arial"/>
          <w:bCs/>
          <w:sz w:val="22"/>
          <w:szCs w:val="22"/>
        </w:rPr>
      </w:pPr>
    </w:p>
    <w:p w:rsidR="00E44535" w:rsidRPr="00191BD9" w:rsidRDefault="00E44535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4535" w:rsidRPr="00191BD9" w:rsidRDefault="00E44535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1BD9">
        <w:rPr>
          <w:rFonts w:ascii="Arial" w:hAnsi="Arial" w:cs="Arial"/>
          <w:sz w:val="22"/>
          <w:szCs w:val="22"/>
        </w:rPr>
        <w:t xml:space="preserve">Szombathely Megyei Jogú Város Önkormányzat „Új Városliget építése Szombathelyen” elnevezésű akcióterületi tervbe foglalt fejlesztésekhez kapcsolódó NYDOP-3.1.1/B1-13. számú projektben magántőke beruházással, konzorciumi partnerséget kötött a GASTRO-B </w:t>
      </w:r>
      <w:proofErr w:type="spellStart"/>
      <w:r w:rsidRPr="00191BD9">
        <w:rPr>
          <w:rFonts w:ascii="Arial" w:hAnsi="Arial" w:cs="Arial"/>
          <w:sz w:val="22"/>
          <w:szCs w:val="22"/>
        </w:rPr>
        <w:t>Vendéglátóipari</w:t>
      </w:r>
      <w:proofErr w:type="spellEnd"/>
      <w:r w:rsidRPr="00191BD9">
        <w:rPr>
          <w:rFonts w:ascii="Arial" w:hAnsi="Arial" w:cs="Arial"/>
          <w:sz w:val="22"/>
          <w:szCs w:val="22"/>
        </w:rPr>
        <w:t xml:space="preserve"> és Szolgáltató </w:t>
      </w:r>
      <w:proofErr w:type="spellStart"/>
      <w:r w:rsidRPr="00191BD9">
        <w:rPr>
          <w:rFonts w:ascii="Arial" w:hAnsi="Arial" w:cs="Arial"/>
          <w:sz w:val="22"/>
          <w:szCs w:val="22"/>
        </w:rPr>
        <w:t>Kft-vel</w:t>
      </w:r>
      <w:proofErr w:type="spellEnd"/>
      <w:r w:rsidRPr="00191BD9">
        <w:rPr>
          <w:rFonts w:ascii="Arial" w:hAnsi="Arial" w:cs="Arial"/>
          <w:sz w:val="22"/>
          <w:szCs w:val="22"/>
        </w:rPr>
        <w:t xml:space="preserve">. Ennek keretében a Kft. vállalta a 3683/2 </w:t>
      </w:r>
      <w:proofErr w:type="spellStart"/>
      <w:r w:rsidRPr="00191BD9">
        <w:rPr>
          <w:rFonts w:ascii="Arial" w:hAnsi="Arial" w:cs="Arial"/>
          <w:sz w:val="22"/>
          <w:szCs w:val="22"/>
        </w:rPr>
        <w:t>hrsz-ú</w:t>
      </w:r>
      <w:proofErr w:type="spellEnd"/>
      <w:r w:rsidRPr="00191BD9">
        <w:rPr>
          <w:rFonts w:ascii="Arial" w:hAnsi="Arial" w:cs="Arial"/>
          <w:sz w:val="22"/>
          <w:szCs w:val="22"/>
        </w:rPr>
        <w:t xml:space="preserve"> Csónakázó-tó és közpark m</w:t>
      </w:r>
      <w:r w:rsidR="007124DE">
        <w:rPr>
          <w:rFonts w:ascii="Arial" w:hAnsi="Arial" w:cs="Arial"/>
          <w:sz w:val="22"/>
          <w:szCs w:val="22"/>
        </w:rPr>
        <w:t>egnevezésű ingatlanon egy 117 m</w:t>
      </w:r>
      <w:r w:rsidR="007124DE">
        <w:rPr>
          <w:rFonts w:ascii="Arial" w:hAnsi="Arial" w:cs="Arial"/>
          <w:sz w:val="22"/>
          <w:szCs w:val="22"/>
          <w:vertAlign w:val="superscript"/>
        </w:rPr>
        <w:t>2</w:t>
      </w:r>
      <w:r w:rsidRPr="00191BD9">
        <w:rPr>
          <w:rFonts w:ascii="Arial" w:hAnsi="Arial" w:cs="Arial"/>
          <w:sz w:val="22"/>
          <w:szCs w:val="22"/>
        </w:rPr>
        <w:t xml:space="preserve"> nagyságú stég, vitorlás- és </w:t>
      </w:r>
      <w:r w:rsidR="007124DE">
        <w:rPr>
          <w:rFonts w:ascii="Arial" w:hAnsi="Arial" w:cs="Arial"/>
          <w:sz w:val="22"/>
          <w:szCs w:val="22"/>
        </w:rPr>
        <w:t>csónakkikötő valamint egy 158 m</w:t>
      </w:r>
      <w:r w:rsidR="007124DE">
        <w:rPr>
          <w:rFonts w:ascii="Arial" w:hAnsi="Arial" w:cs="Arial"/>
          <w:sz w:val="22"/>
          <w:szCs w:val="22"/>
          <w:vertAlign w:val="superscript"/>
        </w:rPr>
        <w:t>2</w:t>
      </w:r>
      <w:r w:rsidRPr="00191BD9">
        <w:rPr>
          <w:rFonts w:ascii="Arial" w:hAnsi="Arial" w:cs="Arial"/>
          <w:sz w:val="22"/>
          <w:szCs w:val="22"/>
        </w:rPr>
        <w:t xml:space="preserve"> nagyságú rendezvénytér megépítését, a megépítésre kerülő vitorlás- és csónakkikötő üzemeltetését, a nyilvános mosdó és WC helyiségeinek tisztántartását, a vízi látványelemek karbantartását, működtetését. A konzorciumi partnerség keretében </w:t>
      </w:r>
      <w:r w:rsidR="00506661">
        <w:rPr>
          <w:rFonts w:ascii="Arial" w:hAnsi="Arial" w:cs="Arial"/>
          <w:sz w:val="22"/>
          <w:szCs w:val="22"/>
        </w:rPr>
        <w:t xml:space="preserve">a </w:t>
      </w:r>
      <w:r w:rsidRPr="00191BD9">
        <w:rPr>
          <w:rFonts w:ascii="Arial" w:hAnsi="Arial" w:cs="Arial"/>
          <w:sz w:val="22"/>
          <w:szCs w:val="22"/>
        </w:rPr>
        <w:t xml:space="preserve">felek ráépítési és földhasználati szerződést kötöttek egymással. </w:t>
      </w:r>
    </w:p>
    <w:p w:rsidR="00191BD9" w:rsidRPr="00191BD9" w:rsidRDefault="00191BD9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91BD9" w:rsidRPr="00191BD9" w:rsidRDefault="00191BD9" w:rsidP="00191B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1BD9">
        <w:rPr>
          <w:rFonts w:ascii="Arial" w:hAnsi="Arial" w:cs="Arial"/>
          <w:sz w:val="22"/>
          <w:szCs w:val="22"/>
        </w:rPr>
        <w:t xml:space="preserve">A társaság kérelemmel fordult az Önkormányzathoz, amelyben tulajdonosi hozzájárulását kérte fa pallós terasz megvalósításához a 3683/2 hrsz.-ú ingatlanon, a földhasználati joggal biztosított területen, valamint a jelenleg csónakkikötőként funkcionáló stég </w:t>
      </w:r>
      <w:r w:rsidR="00A74019">
        <w:rPr>
          <w:rFonts w:ascii="Arial" w:hAnsi="Arial" w:cs="Arial"/>
          <w:sz w:val="22"/>
          <w:szCs w:val="22"/>
        </w:rPr>
        <w:t>részleg</w:t>
      </w:r>
      <w:r w:rsidRPr="00191BD9">
        <w:rPr>
          <w:rFonts w:ascii="Arial" w:hAnsi="Arial" w:cs="Arial"/>
          <w:sz w:val="22"/>
          <w:szCs w:val="22"/>
        </w:rPr>
        <w:t>es lefedéséhez.</w:t>
      </w:r>
    </w:p>
    <w:p w:rsidR="00191BD9" w:rsidRDefault="00191BD9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901B6" w:rsidRDefault="00D901B6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Közgyűlés</w:t>
      </w:r>
      <w:r w:rsidRPr="00D901B6">
        <w:rPr>
          <w:rFonts w:ascii="Arial" w:hAnsi="Arial" w:cs="Arial"/>
          <w:sz w:val="22"/>
          <w:szCs w:val="22"/>
        </w:rPr>
        <w:t xml:space="preserve"> a 238/2017. (IX.14.) Kgy. </w:t>
      </w:r>
      <w:proofErr w:type="gramStart"/>
      <w:r w:rsidRPr="00D901B6">
        <w:rPr>
          <w:rFonts w:ascii="Arial" w:hAnsi="Arial" w:cs="Arial"/>
          <w:sz w:val="22"/>
          <w:szCs w:val="22"/>
        </w:rPr>
        <w:t>sz.</w:t>
      </w:r>
      <w:proofErr w:type="gramEnd"/>
      <w:r w:rsidRPr="00D901B6">
        <w:rPr>
          <w:rFonts w:ascii="Arial" w:hAnsi="Arial" w:cs="Arial"/>
          <w:sz w:val="22"/>
          <w:szCs w:val="22"/>
        </w:rPr>
        <w:t xml:space="preserve"> határozatában úgy döntött, hogy a szombathelyi 3683/2 hrsz.-ú ingatlanon</w:t>
      </w:r>
      <w:r>
        <w:rPr>
          <w:rFonts w:ascii="Arial" w:hAnsi="Arial" w:cs="Arial"/>
          <w:sz w:val="22"/>
          <w:szCs w:val="22"/>
        </w:rPr>
        <w:t xml:space="preserve"> kizárólag </w:t>
      </w:r>
      <w:r w:rsidRPr="00D901B6">
        <w:rPr>
          <w:rFonts w:ascii="Arial" w:hAnsi="Arial" w:cs="Arial"/>
          <w:sz w:val="22"/>
          <w:szCs w:val="22"/>
        </w:rPr>
        <w:t>a fa pallós terasz kialakítására vonatkozóan a</w:t>
      </w:r>
      <w:r>
        <w:rPr>
          <w:rFonts w:ascii="Arial" w:hAnsi="Arial" w:cs="Arial"/>
          <w:sz w:val="22"/>
          <w:szCs w:val="22"/>
        </w:rPr>
        <w:t>dja meg a</w:t>
      </w:r>
      <w:r w:rsidRPr="00D901B6">
        <w:rPr>
          <w:rFonts w:ascii="Arial" w:hAnsi="Arial" w:cs="Arial"/>
          <w:sz w:val="22"/>
          <w:szCs w:val="22"/>
        </w:rPr>
        <w:t xml:space="preserve"> tulajdonosi hozzájárulást </w:t>
      </w:r>
      <w:r>
        <w:rPr>
          <w:rFonts w:ascii="Arial" w:hAnsi="Arial" w:cs="Arial"/>
          <w:sz w:val="22"/>
          <w:szCs w:val="22"/>
        </w:rPr>
        <w:t xml:space="preserve">a társaság által benyújtott </w:t>
      </w:r>
      <w:r w:rsidRPr="00D901B6">
        <w:rPr>
          <w:rFonts w:ascii="Arial" w:hAnsi="Arial" w:cs="Arial"/>
          <w:sz w:val="22"/>
          <w:szCs w:val="22"/>
        </w:rPr>
        <w:t>műszaki tartalomnak megfelelően.</w:t>
      </w:r>
    </w:p>
    <w:p w:rsidR="000406B8" w:rsidRDefault="000406B8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06B8" w:rsidRDefault="000406B8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WEST INGATLAN Értékbecslő és Ingatlanforgalmazó Bt. szakvéleménye szerint a szombathelyi belterület 3683/2 hrsz.-ú ingatlan fa pallós terasz kialakításával érintett részére megállapított használati díj 543,- Ft + ÁFA/m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/hónap, azaz a 40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nagyságú területre összesen 21.720,- Ft + ÁFA/hónap. </w:t>
      </w:r>
    </w:p>
    <w:p w:rsidR="00A74019" w:rsidRDefault="00A74019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4019" w:rsidRDefault="00A74019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Javaslom, hogy a</w:t>
      </w:r>
      <w:r w:rsidR="006E7690">
        <w:rPr>
          <w:rFonts w:ascii="Arial" w:hAnsi="Arial" w:cs="Arial"/>
          <w:sz w:val="22"/>
          <w:szCs w:val="22"/>
        </w:rPr>
        <w:t xml:space="preserve"> Tisztelt Bizottság</w:t>
      </w:r>
      <w:r w:rsidR="008A2266">
        <w:rPr>
          <w:rFonts w:ascii="Arial" w:hAnsi="Arial" w:cs="Arial"/>
          <w:sz w:val="22"/>
          <w:szCs w:val="22"/>
        </w:rPr>
        <w:t>ok</w:t>
      </w:r>
      <w:r w:rsidR="006E7690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238/2017. (IX.14.) Kgy. </w:t>
      </w:r>
      <w:proofErr w:type="gramStart"/>
      <w:r>
        <w:rPr>
          <w:rFonts w:ascii="Arial" w:hAnsi="Arial" w:cs="Arial"/>
          <w:sz w:val="22"/>
          <w:szCs w:val="22"/>
        </w:rPr>
        <w:t>sz.</w:t>
      </w:r>
      <w:proofErr w:type="gramEnd"/>
      <w:r>
        <w:rPr>
          <w:rFonts w:ascii="Arial" w:hAnsi="Arial" w:cs="Arial"/>
          <w:sz w:val="22"/>
          <w:szCs w:val="22"/>
        </w:rPr>
        <w:t xml:space="preserve"> határozatban foglalt tulajdonosi hozzájárulás alapján az Önkormányzat és a GASTRO-B </w:t>
      </w:r>
      <w:proofErr w:type="spellStart"/>
      <w:r w:rsidRPr="00191BD9">
        <w:rPr>
          <w:rFonts w:ascii="Arial" w:hAnsi="Arial" w:cs="Arial"/>
          <w:sz w:val="22"/>
          <w:szCs w:val="22"/>
        </w:rPr>
        <w:t>Vendéglátóipari</w:t>
      </w:r>
      <w:proofErr w:type="spellEnd"/>
      <w:r w:rsidRPr="00191BD9">
        <w:rPr>
          <w:rFonts w:ascii="Arial" w:hAnsi="Arial" w:cs="Arial"/>
          <w:sz w:val="22"/>
          <w:szCs w:val="22"/>
        </w:rPr>
        <w:t xml:space="preserve"> és Szolgáltató Kft</w:t>
      </w:r>
      <w:r w:rsidR="006E7690">
        <w:rPr>
          <w:rFonts w:ascii="Arial" w:hAnsi="Arial" w:cs="Arial"/>
          <w:sz w:val="22"/>
          <w:szCs w:val="22"/>
        </w:rPr>
        <w:t>. között kötendő</w:t>
      </w:r>
      <w:r>
        <w:rPr>
          <w:rFonts w:ascii="Arial" w:hAnsi="Arial" w:cs="Arial"/>
          <w:sz w:val="22"/>
          <w:szCs w:val="22"/>
        </w:rPr>
        <w:t xml:space="preserve"> megállapodást</w:t>
      </w:r>
      <w:r w:rsidR="00FC6B9E">
        <w:rPr>
          <w:rFonts w:ascii="Arial" w:hAnsi="Arial" w:cs="Arial"/>
          <w:sz w:val="22"/>
          <w:szCs w:val="22"/>
        </w:rPr>
        <w:t xml:space="preserve"> az előterjesztés </w:t>
      </w:r>
      <w:r w:rsidR="006E7690">
        <w:rPr>
          <w:rFonts w:ascii="Arial" w:hAnsi="Arial" w:cs="Arial"/>
          <w:sz w:val="22"/>
          <w:szCs w:val="22"/>
        </w:rPr>
        <w:t>mellék</w:t>
      </w:r>
      <w:r w:rsidR="0025732E">
        <w:rPr>
          <w:rFonts w:ascii="Arial" w:hAnsi="Arial" w:cs="Arial"/>
          <w:sz w:val="22"/>
          <w:szCs w:val="22"/>
        </w:rPr>
        <w:t>l</w:t>
      </w:r>
      <w:r w:rsidR="008A2266">
        <w:rPr>
          <w:rFonts w:ascii="Arial" w:hAnsi="Arial" w:cs="Arial"/>
          <w:sz w:val="22"/>
          <w:szCs w:val="22"/>
        </w:rPr>
        <w:t>ete szerinti tartalommal hagyják</w:t>
      </w:r>
      <w:r w:rsidR="006E7690">
        <w:rPr>
          <w:rFonts w:ascii="Arial" w:hAnsi="Arial" w:cs="Arial"/>
          <w:sz w:val="22"/>
          <w:szCs w:val="22"/>
        </w:rPr>
        <w:t xml:space="preserve"> jóvá</w:t>
      </w:r>
      <w:r w:rsidR="000F3BFF">
        <w:rPr>
          <w:rFonts w:ascii="Arial" w:hAnsi="Arial" w:cs="Arial"/>
          <w:sz w:val="22"/>
          <w:szCs w:val="22"/>
        </w:rPr>
        <w:t>.</w:t>
      </w:r>
    </w:p>
    <w:p w:rsidR="00E44535" w:rsidRPr="00E34C5A" w:rsidRDefault="00E44535" w:rsidP="00E4453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44535" w:rsidRPr="00E34C5A" w:rsidRDefault="000D710F" w:rsidP="00E4453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Kérem a Tisztelt Bizottságo</w:t>
      </w:r>
      <w:r w:rsidR="002672B3">
        <w:rPr>
          <w:rFonts w:ascii="Arial" w:hAnsi="Arial" w:cs="Arial"/>
          <w:bCs/>
          <w:sz w:val="22"/>
          <w:szCs w:val="22"/>
        </w:rPr>
        <w:t>kat</w:t>
      </w:r>
      <w:r w:rsidR="00E44535" w:rsidRPr="00E34C5A">
        <w:rPr>
          <w:rFonts w:ascii="Arial" w:hAnsi="Arial" w:cs="Arial"/>
          <w:bCs/>
          <w:sz w:val="22"/>
          <w:szCs w:val="22"/>
        </w:rPr>
        <w:t>, hogy az előterjesztést megtárgyalni, és a határozati jav</w:t>
      </w:r>
      <w:r w:rsidR="00ED61C2">
        <w:rPr>
          <w:rFonts w:ascii="Arial" w:hAnsi="Arial" w:cs="Arial"/>
          <w:bCs/>
          <w:sz w:val="22"/>
          <w:szCs w:val="22"/>
        </w:rPr>
        <w:t>aslatokat</w:t>
      </w:r>
      <w:r w:rsidR="001F050A">
        <w:rPr>
          <w:rFonts w:ascii="Arial" w:hAnsi="Arial" w:cs="Arial"/>
          <w:bCs/>
          <w:sz w:val="22"/>
          <w:szCs w:val="22"/>
        </w:rPr>
        <w:t xml:space="preserve"> elfogadni szíveskedjen</w:t>
      </w:r>
      <w:r w:rsidR="008A2266">
        <w:rPr>
          <w:rFonts w:ascii="Arial" w:hAnsi="Arial" w:cs="Arial"/>
          <w:bCs/>
          <w:sz w:val="22"/>
          <w:szCs w:val="22"/>
        </w:rPr>
        <w:t>ek</w:t>
      </w:r>
      <w:r w:rsidR="001F050A">
        <w:rPr>
          <w:rFonts w:ascii="Arial" w:hAnsi="Arial" w:cs="Arial"/>
          <w:bCs/>
          <w:sz w:val="22"/>
          <w:szCs w:val="22"/>
        </w:rPr>
        <w:t>.</w:t>
      </w:r>
    </w:p>
    <w:p w:rsidR="00E44535" w:rsidRPr="00E34C5A" w:rsidRDefault="00E44535" w:rsidP="00E44535">
      <w:pPr>
        <w:jc w:val="both"/>
        <w:rPr>
          <w:rFonts w:ascii="Arial" w:hAnsi="Arial" w:cs="Arial"/>
          <w:bCs/>
          <w:sz w:val="22"/>
          <w:szCs w:val="22"/>
        </w:rPr>
      </w:pPr>
    </w:p>
    <w:p w:rsidR="00630E1E" w:rsidRPr="000F5CB6" w:rsidRDefault="00630E1E" w:rsidP="00630E1E">
      <w:pPr>
        <w:rPr>
          <w:rFonts w:ascii="Arial" w:hAnsi="Arial" w:cs="Arial"/>
          <w:b/>
          <w:bCs/>
          <w:sz w:val="22"/>
          <w:szCs w:val="22"/>
        </w:rPr>
      </w:pPr>
      <w:r w:rsidRPr="000F5CB6">
        <w:rPr>
          <w:rFonts w:ascii="Arial" w:hAnsi="Arial" w:cs="Arial"/>
          <w:b/>
          <w:bCs/>
          <w:sz w:val="22"/>
          <w:szCs w:val="22"/>
        </w:rPr>
        <w:t xml:space="preserve">Szombathely, </w:t>
      </w:r>
      <w:r w:rsidR="002645CD">
        <w:rPr>
          <w:rFonts w:ascii="Arial" w:hAnsi="Arial" w:cs="Arial"/>
          <w:b/>
          <w:bCs/>
          <w:sz w:val="22"/>
          <w:szCs w:val="22"/>
        </w:rPr>
        <w:t>2017. októ</w:t>
      </w:r>
      <w:r w:rsidRPr="000F5CB6">
        <w:rPr>
          <w:rFonts w:ascii="Arial" w:hAnsi="Arial" w:cs="Arial"/>
          <w:b/>
          <w:bCs/>
          <w:sz w:val="22"/>
          <w:szCs w:val="22"/>
        </w:rPr>
        <w:t xml:space="preserve">ber </w:t>
      </w:r>
      <w:r w:rsidR="00ED1C21">
        <w:rPr>
          <w:rFonts w:ascii="Arial" w:hAnsi="Arial" w:cs="Arial"/>
          <w:b/>
          <w:bCs/>
          <w:sz w:val="22"/>
          <w:szCs w:val="22"/>
        </w:rPr>
        <w:t>19.</w:t>
      </w:r>
      <w:bookmarkStart w:id="0" w:name="_GoBack"/>
      <w:bookmarkEnd w:id="0"/>
    </w:p>
    <w:p w:rsidR="00630E1E" w:rsidRPr="000F5CB6" w:rsidRDefault="00630E1E" w:rsidP="00630E1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30E1E" w:rsidRPr="000F5CB6" w:rsidRDefault="00630E1E" w:rsidP="00630E1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30E1E" w:rsidRPr="000F5CB6" w:rsidRDefault="00630E1E" w:rsidP="00630E1E">
      <w:pPr>
        <w:rPr>
          <w:rFonts w:ascii="Arial" w:hAnsi="Arial" w:cs="Arial"/>
          <w:b/>
          <w:bCs/>
          <w:sz w:val="22"/>
          <w:szCs w:val="22"/>
        </w:rPr>
      </w:pPr>
      <w:r w:rsidRPr="000F5CB6">
        <w:rPr>
          <w:rFonts w:ascii="Arial" w:hAnsi="Arial" w:cs="Arial"/>
          <w:b/>
          <w:bCs/>
          <w:sz w:val="22"/>
          <w:szCs w:val="22"/>
        </w:rPr>
        <w:tab/>
      </w:r>
      <w:r w:rsidRPr="000F5CB6">
        <w:rPr>
          <w:rFonts w:ascii="Arial" w:hAnsi="Arial" w:cs="Arial"/>
          <w:b/>
          <w:bCs/>
          <w:sz w:val="22"/>
          <w:szCs w:val="22"/>
        </w:rPr>
        <w:tab/>
      </w:r>
      <w:r w:rsidRPr="000F5CB6">
        <w:rPr>
          <w:rFonts w:ascii="Arial" w:hAnsi="Arial" w:cs="Arial"/>
          <w:b/>
          <w:bCs/>
          <w:sz w:val="22"/>
          <w:szCs w:val="22"/>
        </w:rPr>
        <w:tab/>
      </w:r>
      <w:r w:rsidRPr="000F5CB6">
        <w:rPr>
          <w:rFonts w:ascii="Arial" w:hAnsi="Arial" w:cs="Arial"/>
          <w:b/>
          <w:bCs/>
          <w:sz w:val="22"/>
          <w:szCs w:val="22"/>
        </w:rPr>
        <w:tab/>
      </w:r>
      <w:r w:rsidRPr="000F5CB6">
        <w:rPr>
          <w:rFonts w:ascii="Arial" w:hAnsi="Arial" w:cs="Arial"/>
          <w:b/>
          <w:bCs/>
          <w:sz w:val="22"/>
          <w:szCs w:val="22"/>
        </w:rPr>
        <w:tab/>
      </w:r>
      <w:r w:rsidRPr="000F5CB6">
        <w:rPr>
          <w:rFonts w:ascii="Arial" w:hAnsi="Arial" w:cs="Arial"/>
          <w:b/>
          <w:bCs/>
          <w:sz w:val="22"/>
          <w:szCs w:val="22"/>
        </w:rPr>
        <w:tab/>
        <w:t xml:space="preserve">                             /: Dr. Puskás </w:t>
      </w:r>
      <w:proofErr w:type="gramStart"/>
      <w:r w:rsidRPr="000F5CB6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0F5CB6">
        <w:rPr>
          <w:rFonts w:ascii="Arial" w:hAnsi="Arial" w:cs="Arial"/>
          <w:b/>
          <w:bCs/>
          <w:sz w:val="22"/>
          <w:szCs w:val="22"/>
        </w:rPr>
        <w:t xml:space="preserve">/  </w:t>
      </w:r>
    </w:p>
    <w:p w:rsidR="00630E1E" w:rsidRPr="000F5CB6" w:rsidRDefault="00630E1E" w:rsidP="00630E1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30E1E" w:rsidRPr="000F5CB6" w:rsidRDefault="00630E1E" w:rsidP="00630E1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30E1E" w:rsidRDefault="00630E1E" w:rsidP="00630E1E">
      <w:pPr>
        <w:jc w:val="center"/>
        <w:rPr>
          <w:rFonts w:ascii="Arial" w:hAnsi="Arial" w:cs="Arial"/>
          <w:b/>
          <w:u w:val="single"/>
        </w:rPr>
      </w:pPr>
    </w:p>
    <w:p w:rsidR="00630E1E" w:rsidRDefault="00630E1E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630E1E">
      <w:pPr>
        <w:jc w:val="center"/>
        <w:rPr>
          <w:rFonts w:ascii="Arial" w:hAnsi="Arial" w:cs="Arial"/>
          <w:b/>
          <w:u w:val="single"/>
        </w:rPr>
      </w:pPr>
    </w:p>
    <w:p w:rsidR="000C60B6" w:rsidRDefault="000C60B6" w:rsidP="00EF7B2D">
      <w:pPr>
        <w:rPr>
          <w:rFonts w:ascii="Arial" w:hAnsi="Arial" w:cs="Arial"/>
          <w:b/>
          <w:u w:val="single"/>
        </w:rPr>
      </w:pPr>
    </w:p>
    <w:p w:rsidR="00630E1E" w:rsidRPr="00076283" w:rsidRDefault="00630E1E" w:rsidP="00630E1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630E1E" w:rsidRPr="00076283" w:rsidRDefault="00630E1E" w:rsidP="00630E1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…./201</w:t>
      </w:r>
      <w:r w:rsidR="004B01B8">
        <w:rPr>
          <w:rFonts w:ascii="Arial" w:hAnsi="Arial" w:cs="Arial"/>
          <w:b/>
          <w:sz w:val="22"/>
          <w:szCs w:val="22"/>
          <w:u w:val="single"/>
        </w:rPr>
        <w:t>7. (X.24.</w:t>
      </w:r>
      <w:r w:rsidRPr="00076283">
        <w:rPr>
          <w:rFonts w:ascii="Arial" w:hAnsi="Arial" w:cs="Arial"/>
          <w:b/>
          <w:sz w:val="22"/>
          <w:szCs w:val="22"/>
          <w:u w:val="single"/>
        </w:rPr>
        <w:t>) JTKB</w:t>
      </w:r>
      <w:r w:rsidR="001F050A">
        <w:rPr>
          <w:rFonts w:ascii="Arial" w:hAnsi="Arial" w:cs="Arial"/>
          <w:b/>
          <w:sz w:val="22"/>
          <w:szCs w:val="22"/>
          <w:u w:val="single"/>
        </w:rPr>
        <w:t>.</w:t>
      </w:r>
      <w:r w:rsidRPr="0007628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5EC6"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Pr="00076283">
        <w:rPr>
          <w:rFonts w:ascii="Arial" w:hAnsi="Arial" w:cs="Arial"/>
          <w:b/>
          <w:sz w:val="22"/>
          <w:szCs w:val="22"/>
          <w:u w:val="single"/>
        </w:rPr>
        <w:t>határozat</w:t>
      </w:r>
    </w:p>
    <w:p w:rsidR="00630E1E" w:rsidRPr="00076283" w:rsidRDefault="00630E1E" w:rsidP="00630E1E">
      <w:pPr>
        <w:jc w:val="both"/>
        <w:rPr>
          <w:rFonts w:ascii="Arial" w:hAnsi="Arial" w:cs="Arial"/>
          <w:sz w:val="22"/>
          <w:szCs w:val="22"/>
        </w:rPr>
      </w:pPr>
    </w:p>
    <w:p w:rsidR="00630E1E" w:rsidRPr="00076283" w:rsidRDefault="00630E1E" w:rsidP="00630E1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30E1E" w:rsidRDefault="00630E1E" w:rsidP="00630E1E">
      <w:pPr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>A Jogi és Társadalmi Kapcsolatok Bizottság</w:t>
      </w:r>
      <w:r w:rsidR="004B01B8">
        <w:rPr>
          <w:rFonts w:ascii="Arial" w:hAnsi="Arial" w:cs="Arial"/>
          <w:sz w:val="22"/>
          <w:szCs w:val="22"/>
        </w:rPr>
        <w:t>a</w:t>
      </w:r>
      <w:r w:rsidRPr="00076283">
        <w:rPr>
          <w:rFonts w:ascii="Arial" w:hAnsi="Arial" w:cs="Arial"/>
          <w:sz w:val="22"/>
          <w:szCs w:val="22"/>
        </w:rPr>
        <w:t xml:space="preserve"> </w:t>
      </w:r>
      <w:r w:rsidR="00076283">
        <w:rPr>
          <w:rFonts w:ascii="Arial" w:hAnsi="Arial" w:cs="Arial"/>
          <w:sz w:val="22"/>
          <w:szCs w:val="22"/>
        </w:rPr>
        <w:t>Szombathely Megyei Jogú Város Önkormányzata és a GAST</w:t>
      </w:r>
      <w:r w:rsidR="0063510B">
        <w:rPr>
          <w:rFonts w:ascii="Arial" w:hAnsi="Arial" w:cs="Arial"/>
          <w:sz w:val="22"/>
          <w:szCs w:val="22"/>
        </w:rPr>
        <w:t xml:space="preserve">RO-B </w:t>
      </w:r>
      <w:proofErr w:type="spellStart"/>
      <w:r w:rsidR="0063510B">
        <w:rPr>
          <w:rFonts w:ascii="Arial" w:hAnsi="Arial" w:cs="Arial"/>
          <w:sz w:val="22"/>
          <w:szCs w:val="22"/>
        </w:rPr>
        <w:t>Vendéglátóipari</w:t>
      </w:r>
      <w:proofErr w:type="spellEnd"/>
      <w:r w:rsidR="0063510B">
        <w:rPr>
          <w:rFonts w:ascii="Arial" w:hAnsi="Arial" w:cs="Arial"/>
          <w:sz w:val="22"/>
          <w:szCs w:val="22"/>
        </w:rPr>
        <w:t xml:space="preserve"> és Szolgál</w:t>
      </w:r>
      <w:r w:rsidR="00076283">
        <w:rPr>
          <w:rFonts w:ascii="Arial" w:hAnsi="Arial" w:cs="Arial"/>
          <w:sz w:val="22"/>
          <w:szCs w:val="22"/>
        </w:rPr>
        <w:t xml:space="preserve">tató Kft. között kötendő megállapodást a szombathelyi </w:t>
      </w:r>
      <w:r w:rsidR="00076283" w:rsidRPr="00191BD9">
        <w:rPr>
          <w:rFonts w:ascii="Arial" w:hAnsi="Arial" w:cs="Arial"/>
          <w:sz w:val="22"/>
          <w:szCs w:val="22"/>
        </w:rPr>
        <w:t>3683/2 hrsz.-ú ingatlanon</w:t>
      </w:r>
      <w:r w:rsidR="00076283">
        <w:rPr>
          <w:rFonts w:ascii="Arial" w:hAnsi="Arial" w:cs="Arial"/>
          <w:sz w:val="22"/>
          <w:szCs w:val="22"/>
        </w:rPr>
        <w:t xml:space="preserve"> </w:t>
      </w:r>
      <w:r w:rsidR="00076283" w:rsidRPr="00191BD9">
        <w:rPr>
          <w:rFonts w:ascii="Arial" w:hAnsi="Arial" w:cs="Arial"/>
          <w:sz w:val="22"/>
          <w:szCs w:val="22"/>
        </w:rPr>
        <w:t xml:space="preserve">fa pallós terasz </w:t>
      </w:r>
      <w:r w:rsidR="00076283">
        <w:rPr>
          <w:rFonts w:ascii="Arial" w:hAnsi="Arial" w:cs="Arial"/>
          <w:sz w:val="22"/>
          <w:szCs w:val="22"/>
        </w:rPr>
        <w:t>létesítése tárgyában az előterjesztés me</w:t>
      </w:r>
      <w:r w:rsidR="003D023E">
        <w:rPr>
          <w:rFonts w:ascii="Arial" w:hAnsi="Arial" w:cs="Arial"/>
          <w:sz w:val="22"/>
          <w:szCs w:val="22"/>
        </w:rPr>
        <w:t>llék</w:t>
      </w:r>
      <w:r w:rsidR="00076283">
        <w:rPr>
          <w:rFonts w:ascii="Arial" w:hAnsi="Arial" w:cs="Arial"/>
          <w:sz w:val="22"/>
          <w:szCs w:val="22"/>
        </w:rPr>
        <w:t>l</w:t>
      </w:r>
      <w:r w:rsidR="003D023E">
        <w:rPr>
          <w:rFonts w:ascii="Arial" w:hAnsi="Arial" w:cs="Arial"/>
          <w:sz w:val="22"/>
          <w:szCs w:val="22"/>
        </w:rPr>
        <w:t>e</w:t>
      </w:r>
      <w:r w:rsidR="00076283">
        <w:rPr>
          <w:rFonts w:ascii="Arial" w:hAnsi="Arial" w:cs="Arial"/>
          <w:sz w:val="22"/>
          <w:szCs w:val="22"/>
        </w:rPr>
        <w:t>te szerinti tartalommal jóváhagyja, továbbá felhatalmazza a polgármestert annak aláírására.</w:t>
      </w:r>
      <w:r w:rsidRPr="00076283">
        <w:rPr>
          <w:rFonts w:ascii="Arial" w:hAnsi="Arial" w:cs="Arial"/>
          <w:sz w:val="22"/>
          <w:szCs w:val="22"/>
        </w:rPr>
        <w:t xml:space="preserve"> </w:t>
      </w:r>
    </w:p>
    <w:p w:rsidR="00076283" w:rsidRPr="00076283" w:rsidRDefault="00076283" w:rsidP="00630E1E">
      <w:pPr>
        <w:jc w:val="both"/>
        <w:rPr>
          <w:rFonts w:ascii="Arial" w:hAnsi="Arial" w:cs="Arial"/>
          <w:sz w:val="22"/>
          <w:szCs w:val="22"/>
        </w:rPr>
      </w:pPr>
    </w:p>
    <w:p w:rsidR="00035169" w:rsidRPr="00035169" w:rsidRDefault="00630E1E" w:rsidP="00035169">
      <w:pPr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Felelős</w:t>
      </w:r>
      <w:r w:rsidRPr="00076283">
        <w:rPr>
          <w:rFonts w:ascii="Arial" w:hAnsi="Arial" w:cs="Arial"/>
          <w:sz w:val="22"/>
          <w:szCs w:val="22"/>
        </w:rPr>
        <w:t>:</w:t>
      </w:r>
      <w:r w:rsidRPr="00076283">
        <w:rPr>
          <w:rFonts w:ascii="Arial" w:hAnsi="Arial" w:cs="Arial"/>
          <w:sz w:val="22"/>
          <w:szCs w:val="22"/>
        </w:rPr>
        <w:tab/>
        <w:t>Dr. Puskás Tivadar polgármester</w:t>
      </w:r>
      <w:r w:rsidR="00035169">
        <w:rPr>
          <w:rFonts w:ascii="Arial" w:hAnsi="Arial" w:cs="Arial"/>
          <w:sz w:val="22"/>
          <w:szCs w:val="22"/>
        </w:rPr>
        <w:t xml:space="preserve">                   </w:t>
      </w:r>
    </w:p>
    <w:p w:rsidR="00630E1E" w:rsidRPr="00076283" w:rsidRDefault="005125DC" w:rsidP="0003516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Takátsné Dr. Tenki Mária,</w:t>
      </w:r>
      <w:r w:rsidR="00035169" w:rsidRPr="0003516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Jogi és Társadalmi Kapcsolatok </w:t>
      </w:r>
      <w:r w:rsidR="00035169" w:rsidRPr="00035169">
        <w:rPr>
          <w:rFonts w:ascii="Arial" w:hAnsi="Arial" w:cs="Arial"/>
          <w:sz w:val="22"/>
          <w:szCs w:val="22"/>
        </w:rPr>
        <w:t>Bizottság</w:t>
      </w:r>
      <w:r w:rsidR="00EE5960">
        <w:rPr>
          <w:rFonts w:ascii="Arial" w:hAnsi="Arial" w:cs="Arial"/>
          <w:sz w:val="22"/>
          <w:szCs w:val="22"/>
        </w:rPr>
        <w:t>a</w:t>
      </w:r>
      <w:r w:rsidR="00035169" w:rsidRPr="00035169">
        <w:rPr>
          <w:rFonts w:ascii="Arial" w:hAnsi="Arial" w:cs="Arial"/>
          <w:sz w:val="22"/>
          <w:szCs w:val="22"/>
        </w:rPr>
        <w:t xml:space="preserve"> elnöke</w:t>
      </w:r>
    </w:p>
    <w:p w:rsidR="00630E1E" w:rsidRPr="00035169" w:rsidRDefault="00630E1E" w:rsidP="00630E1E">
      <w:pPr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ab/>
      </w:r>
      <w:r w:rsidRPr="00076283">
        <w:rPr>
          <w:rFonts w:ascii="Arial" w:hAnsi="Arial" w:cs="Arial"/>
          <w:sz w:val="22"/>
          <w:szCs w:val="22"/>
        </w:rPr>
        <w:tab/>
      </w:r>
      <w:r w:rsidRPr="00035169">
        <w:rPr>
          <w:rFonts w:ascii="Arial" w:hAnsi="Arial" w:cs="Arial"/>
          <w:sz w:val="22"/>
          <w:szCs w:val="22"/>
        </w:rPr>
        <w:t>(A végrehajtásért:</w:t>
      </w:r>
    </w:p>
    <w:p w:rsidR="00630E1E" w:rsidRPr="00076283" w:rsidRDefault="00630E1E" w:rsidP="00630E1E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630E1E" w:rsidRPr="00076283" w:rsidRDefault="00630E1E" w:rsidP="00630E1E">
      <w:pPr>
        <w:ind w:left="2124"/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 xml:space="preserve">         </w:t>
      </w:r>
    </w:p>
    <w:p w:rsidR="00630E1E" w:rsidRPr="00076283" w:rsidRDefault="00630E1E" w:rsidP="00630E1E">
      <w:pPr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076283">
        <w:rPr>
          <w:rFonts w:ascii="Arial" w:hAnsi="Arial" w:cs="Arial"/>
          <w:sz w:val="22"/>
          <w:szCs w:val="22"/>
        </w:rPr>
        <w:t>:     azonnal</w:t>
      </w:r>
      <w:proofErr w:type="gramEnd"/>
      <w:r w:rsidR="000353BF">
        <w:rPr>
          <w:rFonts w:ascii="Arial" w:hAnsi="Arial" w:cs="Arial"/>
          <w:sz w:val="22"/>
          <w:szCs w:val="22"/>
        </w:rPr>
        <w:t xml:space="preserve">, a szerződés </w:t>
      </w:r>
      <w:r w:rsidR="00E17DD2">
        <w:rPr>
          <w:rFonts w:ascii="Arial" w:hAnsi="Arial" w:cs="Arial"/>
          <w:sz w:val="22"/>
          <w:szCs w:val="22"/>
        </w:rPr>
        <w:t>aláírására 2017. november 30</w:t>
      </w:r>
      <w:r w:rsidR="000353BF">
        <w:rPr>
          <w:rFonts w:ascii="Arial" w:hAnsi="Arial" w:cs="Arial"/>
          <w:sz w:val="22"/>
          <w:szCs w:val="22"/>
        </w:rPr>
        <w:t>.</w:t>
      </w:r>
    </w:p>
    <w:p w:rsidR="00630E1E" w:rsidRPr="00076283" w:rsidRDefault="00630E1E" w:rsidP="00630E1E">
      <w:pPr>
        <w:jc w:val="both"/>
        <w:rPr>
          <w:rFonts w:ascii="Arial" w:hAnsi="Arial" w:cs="Arial"/>
          <w:sz w:val="22"/>
          <w:szCs w:val="22"/>
        </w:rPr>
      </w:pPr>
    </w:p>
    <w:p w:rsidR="00AA4EDB" w:rsidRPr="00076283" w:rsidRDefault="00AA4EDB" w:rsidP="00E96B31">
      <w:pPr>
        <w:rPr>
          <w:rFonts w:ascii="Arial" w:hAnsi="Arial" w:cs="Arial"/>
          <w:b/>
          <w:sz w:val="22"/>
          <w:szCs w:val="22"/>
          <w:u w:val="single"/>
        </w:rPr>
      </w:pPr>
    </w:p>
    <w:p w:rsidR="00FD7591" w:rsidRPr="00076283" w:rsidRDefault="00FD7591" w:rsidP="00FD75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FD7591" w:rsidRPr="00076283" w:rsidRDefault="00FD7591" w:rsidP="00FD759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…./201</w:t>
      </w:r>
      <w:r>
        <w:rPr>
          <w:rFonts w:ascii="Arial" w:hAnsi="Arial" w:cs="Arial"/>
          <w:b/>
          <w:sz w:val="22"/>
          <w:szCs w:val="22"/>
          <w:u w:val="single"/>
        </w:rPr>
        <w:t>7. (X.25.) GVB.</w:t>
      </w:r>
      <w:r w:rsidRPr="00076283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sz. </w:t>
      </w:r>
      <w:r w:rsidRPr="00076283">
        <w:rPr>
          <w:rFonts w:ascii="Arial" w:hAnsi="Arial" w:cs="Arial"/>
          <w:b/>
          <w:sz w:val="22"/>
          <w:szCs w:val="22"/>
          <w:u w:val="single"/>
        </w:rPr>
        <w:t>határozat</w:t>
      </w:r>
    </w:p>
    <w:p w:rsidR="00FD7591" w:rsidRPr="00076283" w:rsidRDefault="00FD7591" w:rsidP="00FD7591">
      <w:pPr>
        <w:jc w:val="both"/>
        <w:rPr>
          <w:rFonts w:ascii="Arial" w:hAnsi="Arial" w:cs="Arial"/>
          <w:sz w:val="22"/>
          <w:szCs w:val="22"/>
        </w:rPr>
      </w:pPr>
    </w:p>
    <w:p w:rsidR="00FD7591" w:rsidRPr="00076283" w:rsidRDefault="00FD7591" w:rsidP="00FD759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FD7591" w:rsidRDefault="00FD7591" w:rsidP="00FD7591">
      <w:pPr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Gazdasági és Városstratégiai </w:t>
      </w:r>
      <w:r w:rsidRPr="00076283">
        <w:rPr>
          <w:rFonts w:ascii="Arial" w:hAnsi="Arial" w:cs="Arial"/>
          <w:sz w:val="22"/>
          <w:szCs w:val="22"/>
        </w:rPr>
        <w:t xml:space="preserve">Bizottság </w:t>
      </w:r>
      <w:r>
        <w:rPr>
          <w:rFonts w:ascii="Arial" w:hAnsi="Arial" w:cs="Arial"/>
          <w:sz w:val="22"/>
          <w:szCs w:val="22"/>
        </w:rPr>
        <w:t xml:space="preserve">Szombathely Megyei Jogú Város Önkormányzata és a GASTRO-B </w:t>
      </w:r>
      <w:proofErr w:type="spellStart"/>
      <w:r>
        <w:rPr>
          <w:rFonts w:ascii="Arial" w:hAnsi="Arial" w:cs="Arial"/>
          <w:sz w:val="22"/>
          <w:szCs w:val="22"/>
        </w:rPr>
        <w:t>Vendéglátóipari</w:t>
      </w:r>
      <w:proofErr w:type="spellEnd"/>
      <w:r>
        <w:rPr>
          <w:rFonts w:ascii="Arial" w:hAnsi="Arial" w:cs="Arial"/>
          <w:sz w:val="22"/>
          <w:szCs w:val="22"/>
        </w:rPr>
        <w:t xml:space="preserve"> és Szolgáltató Kft. között kötendő megállapodást a szombathelyi </w:t>
      </w:r>
      <w:r w:rsidRPr="00191BD9">
        <w:rPr>
          <w:rFonts w:ascii="Arial" w:hAnsi="Arial" w:cs="Arial"/>
          <w:sz w:val="22"/>
          <w:szCs w:val="22"/>
        </w:rPr>
        <w:t>3683/2 hrsz.-ú ingatlanon</w:t>
      </w:r>
      <w:r>
        <w:rPr>
          <w:rFonts w:ascii="Arial" w:hAnsi="Arial" w:cs="Arial"/>
          <w:sz w:val="22"/>
          <w:szCs w:val="22"/>
        </w:rPr>
        <w:t xml:space="preserve"> </w:t>
      </w:r>
      <w:r w:rsidRPr="00191BD9">
        <w:rPr>
          <w:rFonts w:ascii="Arial" w:hAnsi="Arial" w:cs="Arial"/>
          <w:sz w:val="22"/>
          <w:szCs w:val="22"/>
        </w:rPr>
        <w:t xml:space="preserve">fa pallós terasz </w:t>
      </w:r>
      <w:r>
        <w:rPr>
          <w:rFonts w:ascii="Arial" w:hAnsi="Arial" w:cs="Arial"/>
          <w:sz w:val="22"/>
          <w:szCs w:val="22"/>
        </w:rPr>
        <w:t>létesítése tárgyában az előterjesztés melléklete szerinti tartalommal jóváhagyja, továbbá felhatalmazza a polgármestert annak aláírására.</w:t>
      </w:r>
      <w:r w:rsidRPr="00076283">
        <w:rPr>
          <w:rFonts w:ascii="Arial" w:hAnsi="Arial" w:cs="Arial"/>
          <w:sz w:val="22"/>
          <w:szCs w:val="22"/>
        </w:rPr>
        <w:t xml:space="preserve"> </w:t>
      </w:r>
    </w:p>
    <w:p w:rsidR="00FD7591" w:rsidRPr="00076283" w:rsidRDefault="00FD7591" w:rsidP="00FD7591">
      <w:pPr>
        <w:jc w:val="both"/>
        <w:rPr>
          <w:rFonts w:ascii="Arial" w:hAnsi="Arial" w:cs="Arial"/>
          <w:sz w:val="22"/>
          <w:szCs w:val="22"/>
        </w:rPr>
      </w:pPr>
    </w:p>
    <w:p w:rsidR="00FD7591" w:rsidRPr="00035169" w:rsidRDefault="00FD7591" w:rsidP="00FD7591">
      <w:pPr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Felelős</w:t>
      </w:r>
      <w:r w:rsidRPr="00076283">
        <w:rPr>
          <w:rFonts w:ascii="Arial" w:hAnsi="Arial" w:cs="Arial"/>
          <w:sz w:val="22"/>
          <w:szCs w:val="22"/>
        </w:rPr>
        <w:t>:</w:t>
      </w:r>
      <w:r w:rsidRPr="00076283">
        <w:rPr>
          <w:rFonts w:ascii="Arial" w:hAnsi="Arial" w:cs="Arial"/>
          <w:sz w:val="22"/>
          <w:szCs w:val="22"/>
        </w:rPr>
        <w:tab/>
        <w:t>Dr. Puskás Tivadar polgármester</w:t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:rsidR="00FD7591" w:rsidRPr="00076283" w:rsidRDefault="00DE7298" w:rsidP="00FD759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Lendvai Ferenc</w:t>
      </w:r>
      <w:r w:rsidR="00FD7591">
        <w:rPr>
          <w:rFonts w:ascii="Arial" w:hAnsi="Arial" w:cs="Arial"/>
          <w:sz w:val="22"/>
          <w:szCs w:val="22"/>
        </w:rPr>
        <w:t>,</w:t>
      </w:r>
      <w:r w:rsidR="00FD7591" w:rsidRPr="00035169">
        <w:rPr>
          <w:rFonts w:ascii="Arial" w:hAnsi="Arial" w:cs="Arial"/>
          <w:sz w:val="22"/>
          <w:szCs w:val="22"/>
        </w:rPr>
        <w:t xml:space="preserve"> a </w:t>
      </w:r>
      <w:r w:rsidR="007961F5">
        <w:rPr>
          <w:rFonts w:ascii="Arial" w:hAnsi="Arial" w:cs="Arial"/>
          <w:sz w:val="22"/>
          <w:szCs w:val="22"/>
        </w:rPr>
        <w:t>Gazdasági és V</w:t>
      </w:r>
      <w:r>
        <w:rPr>
          <w:rFonts w:ascii="Arial" w:hAnsi="Arial" w:cs="Arial"/>
          <w:sz w:val="22"/>
          <w:szCs w:val="22"/>
        </w:rPr>
        <w:t>árosstratégiai</w:t>
      </w:r>
      <w:r w:rsidR="00FD7591">
        <w:rPr>
          <w:rFonts w:ascii="Arial" w:hAnsi="Arial" w:cs="Arial"/>
          <w:sz w:val="22"/>
          <w:szCs w:val="22"/>
        </w:rPr>
        <w:t xml:space="preserve"> </w:t>
      </w:r>
      <w:r w:rsidR="00FD7591" w:rsidRPr="00035169">
        <w:rPr>
          <w:rFonts w:ascii="Arial" w:hAnsi="Arial" w:cs="Arial"/>
          <w:sz w:val="22"/>
          <w:szCs w:val="22"/>
        </w:rPr>
        <w:t>Bizottság elnöke</w:t>
      </w:r>
    </w:p>
    <w:p w:rsidR="00FD7591" w:rsidRPr="00035169" w:rsidRDefault="00FD7591" w:rsidP="00FD7591">
      <w:pPr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ab/>
      </w:r>
      <w:r w:rsidRPr="00076283">
        <w:rPr>
          <w:rFonts w:ascii="Arial" w:hAnsi="Arial" w:cs="Arial"/>
          <w:sz w:val="22"/>
          <w:szCs w:val="22"/>
        </w:rPr>
        <w:tab/>
      </w:r>
      <w:r w:rsidRPr="00035169">
        <w:rPr>
          <w:rFonts w:ascii="Arial" w:hAnsi="Arial" w:cs="Arial"/>
          <w:sz w:val="22"/>
          <w:szCs w:val="22"/>
        </w:rPr>
        <w:t>(A végrehajtásért:</w:t>
      </w:r>
    </w:p>
    <w:p w:rsidR="00FD7591" w:rsidRPr="00076283" w:rsidRDefault="00FD7591" w:rsidP="00FD7591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FD7591" w:rsidRPr="00076283" w:rsidRDefault="00FD7591" w:rsidP="00FD7591">
      <w:pPr>
        <w:ind w:left="2124"/>
        <w:jc w:val="both"/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sz w:val="22"/>
          <w:szCs w:val="22"/>
        </w:rPr>
        <w:t xml:space="preserve">         </w:t>
      </w:r>
    </w:p>
    <w:p w:rsidR="00FD7591" w:rsidRPr="00076283" w:rsidRDefault="00FD7591" w:rsidP="00FD7591">
      <w:pPr>
        <w:rPr>
          <w:rFonts w:ascii="Arial" w:hAnsi="Arial" w:cs="Arial"/>
          <w:sz w:val="22"/>
          <w:szCs w:val="22"/>
        </w:rPr>
      </w:pPr>
      <w:r w:rsidRPr="00076283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076283">
        <w:rPr>
          <w:rFonts w:ascii="Arial" w:hAnsi="Arial" w:cs="Arial"/>
          <w:sz w:val="22"/>
          <w:szCs w:val="22"/>
        </w:rPr>
        <w:t>:     azonnal</w:t>
      </w:r>
      <w:proofErr w:type="gramEnd"/>
      <w:r>
        <w:rPr>
          <w:rFonts w:ascii="Arial" w:hAnsi="Arial" w:cs="Arial"/>
          <w:sz w:val="22"/>
          <w:szCs w:val="22"/>
        </w:rPr>
        <w:t>, a szerződés aláírására 2017. november 30.</w:t>
      </w:r>
    </w:p>
    <w:p w:rsidR="00AA4EDB" w:rsidRPr="00076283" w:rsidRDefault="00AA4EDB" w:rsidP="009371A0">
      <w:pPr>
        <w:jc w:val="both"/>
        <w:rPr>
          <w:rFonts w:ascii="Arial" w:hAnsi="Arial" w:cs="Arial"/>
          <w:sz w:val="22"/>
          <w:szCs w:val="22"/>
        </w:rPr>
      </w:pPr>
    </w:p>
    <w:sectPr w:rsidR="00AA4EDB" w:rsidRPr="00076283" w:rsidSect="00630E1E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ED1C21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ED1C21" w:rsidRPr="00ED1C21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AA4E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4688">
      <w:rPr>
        <w:rFonts w:ascii="Arial" w:hAnsi="Arial" w:cs="Arial"/>
        <w:sz w:val="20"/>
        <w:szCs w:val="20"/>
      </w:rPr>
      <w:t>133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B77BF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9" name="Kép 9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49BF"/>
    <w:multiLevelType w:val="hybridMultilevel"/>
    <w:tmpl w:val="017E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B1D"/>
    <w:multiLevelType w:val="hybridMultilevel"/>
    <w:tmpl w:val="172EB6A8"/>
    <w:lvl w:ilvl="0" w:tplc="5C189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06799"/>
    <w:multiLevelType w:val="hybridMultilevel"/>
    <w:tmpl w:val="670EE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172C2"/>
    <w:rsid w:val="00035169"/>
    <w:rsid w:val="000353BF"/>
    <w:rsid w:val="000406B8"/>
    <w:rsid w:val="00055BAA"/>
    <w:rsid w:val="00071F5F"/>
    <w:rsid w:val="000735F6"/>
    <w:rsid w:val="00076283"/>
    <w:rsid w:val="000920BF"/>
    <w:rsid w:val="000B0725"/>
    <w:rsid w:val="000C2434"/>
    <w:rsid w:val="000C2DFF"/>
    <w:rsid w:val="000C60B6"/>
    <w:rsid w:val="000D5554"/>
    <w:rsid w:val="000D710F"/>
    <w:rsid w:val="000F3BFF"/>
    <w:rsid w:val="000F4D9D"/>
    <w:rsid w:val="000F5CB6"/>
    <w:rsid w:val="00100A87"/>
    <w:rsid w:val="00115E41"/>
    <w:rsid w:val="00132161"/>
    <w:rsid w:val="0014034D"/>
    <w:rsid w:val="00142061"/>
    <w:rsid w:val="001816B2"/>
    <w:rsid w:val="0018278D"/>
    <w:rsid w:val="00191BD9"/>
    <w:rsid w:val="001A4648"/>
    <w:rsid w:val="001A5C44"/>
    <w:rsid w:val="001D4AD6"/>
    <w:rsid w:val="001F050A"/>
    <w:rsid w:val="002145DE"/>
    <w:rsid w:val="00236E4F"/>
    <w:rsid w:val="0025732E"/>
    <w:rsid w:val="002645CD"/>
    <w:rsid w:val="002672B3"/>
    <w:rsid w:val="002E2EB7"/>
    <w:rsid w:val="002E53E6"/>
    <w:rsid w:val="003144BE"/>
    <w:rsid w:val="0031623B"/>
    <w:rsid w:val="00325973"/>
    <w:rsid w:val="0032649B"/>
    <w:rsid w:val="003338F0"/>
    <w:rsid w:val="0034130E"/>
    <w:rsid w:val="00351A8B"/>
    <w:rsid w:val="00356256"/>
    <w:rsid w:val="0038683E"/>
    <w:rsid w:val="0039429B"/>
    <w:rsid w:val="00395084"/>
    <w:rsid w:val="003A7D82"/>
    <w:rsid w:val="003D023E"/>
    <w:rsid w:val="003D7F0A"/>
    <w:rsid w:val="003E1A12"/>
    <w:rsid w:val="003F71DF"/>
    <w:rsid w:val="0041068B"/>
    <w:rsid w:val="0041793B"/>
    <w:rsid w:val="004607C0"/>
    <w:rsid w:val="00465796"/>
    <w:rsid w:val="004B01B8"/>
    <w:rsid w:val="004B6C27"/>
    <w:rsid w:val="004C3174"/>
    <w:rsid w:val="004C4386"/>
    <w:rsid w:val="00506661"/>
    <w:rsid w:val="005125DC"/>
    <w:rsid w:val="00570E76"/>
    <w:rsid w:val="0057272F"/>
    <w:rsid w:val="00576981"/>
    <w:rsid w:val="00576AC0"/>
    <w:rsid w:val="005E4D97"/>
    <w:rsid w:val="005F19FE"/>
    <w:rsid w:val="00616A00"/>
    <w:rsid w:val="00625A10"/>
    <w:rsid w:val="00630E1E"/>
    <w:rsid w:val="0063510B"/>
    <w:rsid w:val="0066186F"/>
    <w:rsid w:val="00675D70"/>
    <w:rsid w:val="006A326E"/>
    <w:rsid w:val="006B5218"/>
    <w:rsid w:val="006D4032"/>
    <w:rsid w:val="006D5D3D"/>
    <w:rsid w:val="006E7690"/>
    <w:rsid w:val="007124DE"/>
    <w:rsid w:val="007329BE"/>
    <w:rsid w:val="00762D92"/>
    <w:rsid w:val="00764049"/>
    <w:rsid w:val="00770852"/>
    <w:rsid w:val="0078699D"/>
    <w:rsid w:val="00786AA8"/>
    <w:rsid w:val="007961F5"/>
    <w:rsid w:val="007A4C60"/>
    <w:rsid w:val="007B2FF9"/>
    <w:rsid w:val="007B7578"/>
    <w:rsid w:val="007C21F4"/>
    <w:rsid w:val="007E7870"/>
    <w:rsid w:val="007F2F31"/>
    <w:rsid w:val="007F32FF"/>
    <w:rsid w:val="00821C85"/>
    <w:rsid w:val="00846D55"/>
    <w:rsid w:val="008675CC"/>
    <w:rsid w:val="00870975"/>
    <w:rsid w:val="008728D0"/>
    <w:rsid w:val="00874138"/>
    <w:rsid w:val="00882FAE"/>
    <w:rsid w:val="008833F4"/>
    <w:rsid w:val="00883F28"/>
    <w:rsid w:val="00895820"/>
    <w:rsid w:val="00897605"/>
    <w:rsid w:val="008A2266"/>
    <w:rsid w:val="008B3C17"/>
    <w:rsid w:val="008C0FFA"/>
    <w:rsid w:val="008C37BF"/>
    <w:rsid w:val="008D173B"/>
    <w:rsid w:val="008D2FD7"/>
    <w:rsid w:val="008E3AC7"/>
    <w:rsid w:val="00905B93"/>
    <w:rsid w:val="0093220E"/>
    <w:rsid w:val="009348EA"/>
    <w:rsid w:val="00936F2A"/>
    <w:rsid w:val="009371A0"/>
    <w:rsid w:val="00942FFD"/>
    <w:rsid w:val="00955A16"/>
    <w:rsid w:val="00962531"/>
    <w:rsid w:val="0096279B"/>
    <w:rsid w:val="009874BE"/>
    <w:rsid w:val="00996691"/>
    <w:rsid w:val="009D6F62"/>
    <w:rsid w:val="009E3DED"/>
    <w:rsid w:val="009F5502"/>
    <w:rsid w:val="00A3143D"/>
    <w:rsid w:val="00A33E8C"/>
    <w:rsid w:val="00A64653"/>
    <w:rsid w:val="00A74019"/>
    <w:rsid w:val="00A74A3E"/>
    <w:rsid w:val="00A7633E"/>
    <w:rsid w:val="00AA4EDB"/>
    <w:rsid w:val="00AB7B31"/>
    <w:rsid w:val="00AC3D7B"/>
    <w:rsid w:val="00AD08CD"/>
    <w:rsid w:val="00B04688"/>
    <w:rsid w:val="00B3254C"/>
    <w:rsid w:val="00B333A2"/>
    <w:rsid w:val="00B610E8"/>
    <w:rsid w:val="00B6499D"/>
    <w:rsid w:val="00B67E69"/>
    <w:rsid w:val="00B87A72"/>
    <w:rsid w:val="00BC46F6"/>
    <w:rsid w:val="00BE370B"/>
    <w:rsid w:val="00C02501"/>
    <w:rsid w:val="00C065E5"/>
    <w:rsid w:val="00C136D8"/>
    <w:rsid w:val="00C1774D"/>
    <w:rsid w:val="00C33982"/>
    <w:rsid w:val="00C37846"/>
    <w:rsid w:val="00C4755E"/>
    <w:rsid w:val="00C47CF6"/>
    <w:rsid w:val="00C9577B"/>
    <w:rsid w:val="00CA0BF7"/>
    <w:rsid w:val="00CE751C"/>
    <w:rsid w:val="00D04317"/>
    <w:rsid w:val="00D0691F"/>
    <w:rsid w:val="00D122C1"/>
    <w:rsid w:val="00D15EC6"/>
    <w:rsid w:val="00D54DF8"/>
    <w:rsid w:val="00D643AF"/>
    <w:rsid w:val="00D901B6"/>
    <w:rsid w:val="00D9123E"/>
    <w:rsid w:val="00D9333B"/>
    <w:rsid w:val="00DB77BF"/>
    <w:rsid w:val="00DE7298"/>
    <w:rsid w:val="00E17DD2"/>
    <w:rsid w:val="00E42553"/>
    <w:rsid w:val="00E44535"/>
    <w:rsid w:val="00E82F69"/>
    <w:rsid w:val="00E83C8E"/>
    <w:rsid w:val="00E96B31"/>
    <w:rsid w:val="00EC4029"/>
    <w:rsid w:val="00EC7C11"/>
    <w:rsid w:val="00ED1C21"/>
    <w:rsid w:val="00ED61C2"/>
    <w:rsid w:val="00EE5960"/>
    <w:rsid w:val="00EF7B2D"/>
    <w:rsid w:val="00F05B55"/>
    <w:rsid w:val="00F14047"/>
    <w:rsid w:val="00F21428"/>
    <w:rsid w:val="00F337BB"/>
    <w:rsid w:val="00F7590F"/>
    <w:rsid w:val="00FA3493"/>
    <w:rsid w:val="00FB126D"/>
    <w:rsid w:val="00FB4425"/>
    <w:rsid w:val="00FC5B41"/>
    <w:rsid w:val="00FC6B9E"/>
    <w:rsid w:val="00FD7591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9669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locked/>
    <w:rsid w:val="005125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5125D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25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5125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25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106</TotalTime>
  <Pages>2</Pages>
  <Words>437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73</cp:revision>
  <cp:lastPrinted>2017-09-06T06:59:00Z</cp:lastPrinted>
  <dcterms:created xsi:type="dcterms:W3CDTF">2017-09-26T07:23:00Z</dcterms:created>
  <dcterms:modified xsi:type="dcterms:W3CDTF">2017-10-20T06:54:00Z</dcterms:modified>
</cp:coreProperties>
</file>