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BF" w:rsidRPr="00CD05BF" w:rsidRDefault="00CD05BF" w:rsidP="00CD05BF">
      <w:pPr>
        <w:ind w:firstLine="4536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Az előterjesztést előzetesen megtárgyalta:</w:t>
      </w:r>
    </w:p>
    <w:p w:rsidR="00CD05BF" w:rsidRPr="00CD05BF" w:rsidRDefault="00CD05BF" w:rsidP="00CD05BF">
      <w:pPr>
        <w:ind w:firstLine="4536"/>
        <w:rPr>
          <w:rFonts w:ascii="Arial" w:hAnsi="Arial" w:cs="Arial"/>
          <w:b/>
          <w:u w:val="single"/>
        </w:rPr>
      </w:pPr>
    </w:p>
    <w:p w:rsidR="00CD05BF" w:rsidRPr="00CD05BF" w:rsidRDefault="00CD05BF" w:rsidP="00CD05BF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</w:rPr>
      </w:pPr>
      <w:r w:rsidRPr="00CD05BF">
        <w:rPr>
          <w:rFonts w:ascii="Arial" w:hAnsi="Arial" w:cs="Arial"/>
        </w:rPr>
        <w:t>Gazdasági és Városstratégiai Bizottság</w:t>
      </w:r>
    </w:p>
    <w:p w:rsidR="00CD05BF" w:rsidRPr="00CD05BF" w:rsidRDefault="00CD05BF" w:rsidP="00CD05BF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</w:rPr>
      </w:pPr>
      <w:r w:rsidRPr="00CD05BF">
        <w:rPr>
          <w:rFonts w:ascii="Arial" w:hAnsi="Arial" w:cs="Arial"/>
        </w:rPr>
        <w:t>Oktatási és Szociális Bizottság</w:t>
      </w:r>
    </w:p>
    <w:p w:rsidR="00CD05BF" w:rsidRPr="00CD05BF" w:rsidRDefault="00CD05BF" w:rsidP="00CD05BF">
      <w:pPr>
        <w:numPr>
          <w:ilvl w:val="0"/>
          <w:numId w:val="1"/>
        </w:numPr>
        <w:tabs>
          <w:tab w:val="num" w:pos="4962"/>
        </w:tabs>
        <w:ind w:left="5517" w:hanging="839"/>
        <w:rPr>
          <w:rFonts w:ascii="Arial" w:hAnsi="Arial" w:cs="Arial"/>
        </w:rPr>
      </w:pPr>
      <w:r w:rsidRPr="00CD05BF">
        <w:rPr>
          <w:rFonts w:ascii="Arial" w:hAnsi="Arial" w:cs="Arial"/>
        </w:rPr>
        <w:t>Jogi és Társadalmi Kapcsolatok Bizottsága</w:t>
      </w:r>
    </w:p>
    <w:p w:rsidR="00CD05BF" w:rsidRPr="00CD05BF" w:rsidRDefault="00CD05BF" w:rsidP="00CD05BF">
      <w:pPr>
        <w:ind w:left="4536"/>
        <w:rPr>
          <w:rFonts w:ascii="Arial" w:hAnsi="Arial" w:cs="Arial"/>
          <w:bCs/>
          <w:i/>
          <w:sz w:val="20"/>
          <w:szCs w:val="22"/>
        </w:rPr>
      </w:pPr>
    </w:p>
    <w:p w:rsidR="00CD05BF" w:rsidRPr="00CD05BF" w:rsidRDefault="00CD05BF" w:rsidP="00CD05BF">
      <w:pPr>
        <w:ind w:left="4536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A határozati javaslato</w:t>
      </w:r>
      <w:r w:rsidR="00E91574">
        <w:rPr>
          <w:rFonts w:ascii="Arial" w:hAnsi="Arial" w:cs="Arial"/>
          <w:b/>
          <w:u w:val="single"/>
        </w:rPr>
        <w:t>ka</w:t>
      </w:r>
      <w:r w:rsidRPr="00CD05BF">
        <w:rPr>
          <w:rFonts w:ascii="Arial" w:hAnsi="Arial" w:cs="Arial"/>
          <w:b/>
          <w:u w:val="single"/>
        </w:rPr>
        <w:t>t törvényességi szempontból megvizsgáltam:</w:t>
      </w:r>
    </w:p>
    <w:p w:rsidR="00CD05BF" w:rsidRPr="00CD05BF" w:rsidRDefault="00CD05BF" w:rsidP="00CD05BF">
      <w:pPr>
        <w:rPr>
          <w:rFonts w:ascii="Arial" w:hAnsi="Arial" w:cs="Arial"/>
          <w:bCs/>
        </w:rPr>
      </w:pPr>
    </w:p>
    <w:p w:rsidR="00CD05BF" w:rsidRPr="00CD05BF" w:rsidRDefault="00CD05BF" w:rsidP="00CD05BF">
      <w:pPr>
        <w:rPr>
          <w:rFonts w:ascii="Arial" w:hAnsi="Arial" w:cs="Arial"/>
          <w:bCs/>
        </w:rPr>
      </w:pPr>
    </w:p>
    <w:p w:rsidR="00CD05BF" w:rsidRPr="00CD05BF" w:rsidRDefault="00CD05BF" w:rsidP="00CD05BF">
      <w:pPr>
        <w:rPr>
          <w:rFonts w:ascii="Arial" w:hAnsi="Arial" w:cs="Arial"/>
          <w:bCs/>
        </w:rPr>
      </w:pPr>
    </w:p>
    <w:p w:rsidR="00CD05BF" w:rsidRPr="00CD05BF" w:rsidRDefault="00CD05BF" w:rsidP="00CD05BF">
      <w:pPr>
        <w:tabs>
          <w:tab w:val="center" w:pos="6804"/>
        </w:tabs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ab/>
        <w:t>/: Dr. Károlyi Ákos :/</w:t>
      </w:r>
    </w:p>
    <w:p w:rsidR="00CD05BF" w:rsidRPr="00CD05BF" w:rsidRDefault="00CD05BF" w:rsidP="00CD05BF">
      <w:pPr>
        <w:tabs>
          <w:tab w:val="center" w:pos="6804"/>
        </w:tabs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ab/>
        <w:t>jegyző</w:t>
      </w:r>
    </w:p>
    <w:p w:rsidR="00CD05BF" w:rsidRPr="00CD05BF" w:rsidRDefault="00CD05BF" w:rsidP="00CD05BF">
      <w:pPr>
        <w:rPr>
          <w:rFonts w:ascii="Arial" w:hAnsi="Arial" w:cs="Arial"/>
        </w:rPr>
      </w:pPr>
    </w:p>
    <w:p w:rsidR="00CD05BF" w:rsidRPr="00CD05BF" w:rsidRDefault="00CD05BF" w:rsidP="00CD05BF">
      <w:pPr>
        <w:rPr>
          <w:rFonts w:ascii="Arial" w:hAnsi="Arial" w:cs="Arial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ELŐTERJESZTÉS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</w:rPr>
      </w:pPr>
      <w:r w:rsidRPr="00CD05BF">
        <w:rPr>
          <w:rFonts w:ascii="Arial" w:hAnsi="Arial" w:cs="Arial"/>
          <w:b/>
        </w:rPr>
        <w:t xml:space="preserve">Szombathely Megyei Jogú Város Közgyűlésének </w:t>
      </w:r>
      <w:r w:rsidR="007E2513">
        <w:rPr>
          <w:rFonts w:ascii="Arial" w:hAnsi="Arial" w:cs="Arial"/>
          <w:b/>
        </w:rPr>
        <w:t>2017. szeptember 14</w:t>
      </w:r>
      <w:r w:rsidRPr="00CD05BF">
        <w:rPr>
          <w:rFonts w:ascii="Arial" w:hAnsi="Arial" w:cs="Arial"/>
          <w:b/>
        </w:rPr>
        <w:t>-i ülésére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</w:rPr>
      </w:pPr>
      <w:r w:rsidRPr="00CD05BF">
        <w:rPr>
          <w:rFonts w:ascii="Arial" w:hAnsi="Arial" w:cs="Arial"/>
          <w:b/>
        </w:rPr>
        <w:t>Javaslat az önkormányzat által alapított alapítványok éves beszámolójának elfogadására</w:t>
      </w:r>
    </w:p>
    <w:p w:rsidR="00CD05BF" w:rsidRPr="00CD05BF" w:rsidRDefault="00CD05BF" w:rsidP="00CD05BF">
      <w:pPr>
        <w:rPr>
          <w:rFonts w:ascii="Arial" w:hAnsi="Arial" w:cs="Arial"/>
          <w:b/>
        </w:rPr>
      </w:pPr>
    </w:p>
    <w:p w:rsidR="00CD05BF" w:rsidRPr="00CD05BF" w:rsidRDefault="00CD05BF" w:rsidP="00CD05BF">
      <w:pPr>
        <w:rPr>
          <w:rFonts w:ascii="Arial" w:hAnsi="Arial" w:cs="Arial"/>
          <w:b/>
        </w:rPr>
      </w:pPr>
    </w:p>
    <w:p w:rsidR="00CD05BF" w:rsidRPr="00CD05BF" w:rsidRDefault="00CD05BF" w:rsidP="00CD05BF">
      <w:pPr>
        <w:jc w:val="both"/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>Szombathely Megyei Jogú Város Önkormányzata 1991-ben létrehozta a „Szombathely Szent Márton városa” Jóléti Alapítványt (korábbi nevén: Szombathely Város Jóléti Alapítványa) és a Szombathelyért Közalapítványt (jogelődjét a Szombathelyért Alapítványt), 1993-ban a Kutyamenhely Alapítványt, 2001-ben pedig a „Savaria Történelmi Karnevál” Közhasznú Közalapítványt.</w:t>
      </w:r>
    </w:p>
    <w:p w:rsidR="00CD05BF" w:rsidRPr="00CD05BF" w:rsidRDefault="00CD05BF" w:rsidP="00CD05BF">
      <w:pPr>
        <w:jc w:val="both"/>
        <w:rPr>
          <w:rFonts w:ascii="Arial" w:hAnsi="Arial" w:cs="Arial"/>
          <w:bCs/>
        </w:rPr>
      </w:pPr>
    </w:p>
    <w:p w:rsidR="00CD05BF" w:rsidRPr="00CD05BF" w:rsidRDefault="00CD05BF" w:rsidP="00CD05BF">
      <w:pPr>
        <w:jc w:val="both"/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 xml:space="preserve">A szervezetek alapító okirataik, valamint az államháztartásról szóló 1992. évi XXXVIII. törvény és egyes kapcsolódó törvények módosításáról szóló 2006. évi LXV. törvény 1. § (1) bekezdés e) pontja alapján évente egyszer kötelesek beszámolni az alapítónak. Jelen napirend keretében a „Szombathely Szent Márton városa” Jóléti Alapítvány (1. sz. melléklet), a Szombathelyért Közalapítvány (2. sz. melléklet), a Kutyamenhely Alapítvány (4. sz. melléklet), valamint a „Savaria Történelmi Karnevál” Közhasznú Közalapítvány (6. sz. melléklet) </w:t>
      </w:r>
      <w:r w:rsidR="007E2513">
        <w:rPr>
          <w:rFonts w:ascii="Arial" w:hAnsi="Arial" w:cs="Arial"/>
        </w:rPr>
        <w:t>2016</w:t>
      </w:r>
      <w:r w:rsidRPr="00CD05BF">
        <w:rPr>
          <w:rFonts w:ascii="Arial" w:hAnsi="Arial" w:cs="Arial"/>
          <w:bCs/>
        </w:rPr>
        <w:t>. évi működéséről adnak tájékoztatást az adott kuratóriumok elnökei.</w:t>
      </w:r>
    </w:p>
    <w:p w:rsidR="00CD05BF" w:rsidRPr="00CD05BF" w:rsidRDefault="00CD05BF" w:rsidP="00CD05BF">
      <w:pPr>
        <w:jc w:val="both"/>
        <w:rPr>
          <w:rFonts w:ascii="Arial" w:hAnsi="Arial" w:cs="Arial"/>
          <w:bCs/>
        </w:rPr>
      </w:pPr>
    </w:p>
    <w:p w:rsidR="00CD05BF" w:rsidRPr="00CD05BF" w:rsidRDefault="00CD05BF" w:rsidP="00CD05BF">
      <w:pPr>
        <w:jc w:val="both"/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 xml:space="preserve">A Polgári Törvénykönyvről szóló 2013. évi V. törvény 3:400. § (1) bekezdése, továbbá az alapító okiratok rendelkezései alapján az alapítványok és közalapítványok felügyelő bizottságai is kötelesek előző évi tevékenységükről az alapítónak beszámolni. Így jelen napirend keretében a Közgyűlés elé terjesztem a Szombathelyért Közalapítvány (3. sz. melléklet), a Kutyamenhely Alapítvány (5. sz. melléklet), valamint a „Savaria Történelmi </w:t>
      </w:r>
      <w:r w:rsidRPr="00CD05BF">
        <w:rPr>
          <w:rFonts w:ascii="Arial" w:hAnsi="Arial" w:cs="Arial"/>
          <w:bCs/>
        </w:rPr>
        <w:lastRenderedPageBreak/>
        <w:t xml:space="preserve">Karnevál” Közhasznú Közalapítvány (7. sz. melléklet) felügyelő bizottságainak </w:t>
      </w:r>
      <w:r w:rsidR="007E2513">
        <w:rPr>
          <w:rFonts w:ascii="Arial" w:hAnsi="Arial" w:cs="Arial"/>
        </w:rPr>
        <w:t>2016</w:t>
      </w:r>
      <w:r w:rsidRPr="00CD05BF">
        <w:rPr>
          <w:rFonts w:ascii="Arial" w:hAnsi="Arial" w:cs="Arial"/>
          <w:bCs/>
        </w:rPr>
        <w:t>. évi tevékenységéről szóló beszámolókat is.</w:t>
      </w:r>
    </w:p>
    <w:p w:rsidR="00CD05BF" w:rsidRPr="00CD05BF" w:rsidRDefault="00CD05BF" w:rsidP="00CD05BF">
      <w:pPr>
        <w:jc w:val="both"/>
        <w:rPr>
          <w:rFonts w:ascii="Arial" w:hAnsi="Arial" w:cs="Arial"/>
          <w:bCs/>
        </w:rPr>
      </w:pPr>
    </w:p>
    <w:p w:rsidR="00CD05BF" w:rsidRPr="00CD05BF" w:rsidRDefault="00CD05BF" w:rsidP="00CD05BF">
      <w:pPr>
        <w:jc w:val="both"/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 xml:space="preserve">Az alapítványok és közalapítványok kuratóriumainak és felügyelő bizottságainak beszámolói az előterjesztés mellékleteit képezik. Tájékoztatom a Tisztelt Közgyűlést, hogy a mellékletek terjedelmükre tekintettel csak elektronikus formában kerülnek kiküldésre. Elérhetőségük: </w:t>
      </w:r>
      <w:hyperlink r:id="rId8" w:history="1">
        <w:r w:rsidR="007E2513" w:rsidRPr="009E546B">
          <w:rPr>
            <w:rStyle w:val="Hiperhivatkozs"/>
            <w:rFonts w:ascii="Arial" w:hAnsi="Arial" w:cs="Arial"/>
            <w:bCs/>
          </w:rPr>
          <w:t>www.szombathely.hu/kozgyules/e-kozgyules/2017</w:t>
        </w:r>
      </w:hyperlink>
      <w:r w:rsidRPr="00CD05BF">
        <w:rPr>
          <w:rFonts w:ascii="Arial" w:hAnsi="Arial" w:cs="Arial"/>
          <w:bCs/>
        </w:rPr>
        <w:t>.</w:t>
      </w:r>
    </w:p>
    <w:p w:rsidR="00CD05BF" w:rsidRPr="00CD05BF" w:rsidRDefault="00CD05BF" w:rsidP="00CD05BF">
      <w:pPr>
        <w:jc w:val="both"/>
        <w:rPr>
          <w:rFonts w:ascii="Arial" w:hAnsi="Arial" w:cs="Arial"/>
          <w:bCs/>
        </w:rPr>
      </w:pPr>
    </w:p>
    <w:p w:rsidR="00CD05BF" w:rsidRPr="00CD05BF" w:rsidRDefault="00CD05BF" w:rsidP="00CD05BF">
      <w:pPr>
        <w:jc w:val="both"/>
        <w:rPr>
          <w:rFonts w:ascii="Arial" w:hAnsi="Arial" w:cs="Arial"/>
          <w:bCs/>
        </w:rPr>
      </w:pPr>
      <w:r w:rsidRPr="00CD05BF">
        <w:rPr>
          <w:rFonts w:ascii="Arial" w:hAnsi="Arial" w:cs="Arial"/>
          <w:bCs/>
        </w:rPr>
        <w:t>Kérem a Tisztelt Közgyűlést, hogy az alapítványok és közalapítványok kuratóriumainak és felügyelő bizottságainak beszámolóit megtárgyalni és tudomásul venni szíveskedjék.</w:t>
      </w:r>
    </w:p>
    <w:p w:rsidR="00CD05BF" w:rsidRPr="00CD05BF" w:rsidRDefault="00CD05BF" w:rsidP="00CD05BF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:rsidR="00CD05BF" w:rsidRPr="00CD05BF" w:rsidRDefault="00CD05BF" w:rsidP="00CD05BF">
      <w:pPr>
        <w:tabs>
          <w:tab w:val="left" w:pos="3120"/>
        </w:tabs>
        <w:jc w:val="both"/>
        <w:rPr>
          <w:rFonts w:ascii="Arial" w:hAnsi="Arial" w:cs="Arial"/>
          <w:bCs/>
        </w:rPr>
      </w:pPr>
    </w:p>
    <w:p w:rsidR="00CD05BF" w:rsidRPr="00CD05BF" w:rsidRDefault="00CD05BF" w:rsidP="00CD05BF">
      <w:pPr>
        <w:jc w:val="both"/>
        <w:rPr>
          <w:rFonts w:ascii="Arial" w:hAnsi="Arial" w:cs="Arial"/>
          <w:b/>
        </w:rPr>
      </w:pPr>
      <w:r w:rsidRPr="00CD05BF">
        <w:rPr>
          <w:rFonts w:ascii="Arial" w:hAnsi="Arial" w:cs="Arial"/>
          <w:b/>
        </w:rPr>
        <w:t xml:space="preserve">Szombathely, </w:t>
      </w:r>
      <w:r w:rsidR="007E2513">
        <w:rPr>
          <w:rFonts w:ascii="Arial" w:hAnsi="Arial" w:cs="Arial"/>
          <w:b/>
        </w:rPr>
        <w:t>2017</w:t>
      </w:r>
      <w:r w:rsidRPr="00CD05BF">
        <w:rPr>
          <w:rFonts w:ascii="Arial" w:hAnsi="Arial" w:cs="Arial"/>
          <w:b/>
        </w:rPr>
        <w:t xml:space="preserve">. </w:t>
      </w:r>
      <w:r w:rsidR="007E2513">
        <w:rPr>
          <w:rFonts w:ascii="Arial" w:hAnsi="Arial" w:cs="Arial"/>
          <w:b/>
        </w:rPr>
        <w:t>augusztus</w:t>
      </w:r>
      <w:r w:rsidRPr="00CD05BF">
        <w:rPr>
          <w:rFonts w:ascii="Arial" w:hAnsi="Arial" w:cs="Arial"/>
          <w:b/>
        </w:rPr>
        <w:t xml:space="preserve"> „     ”</w:t>
      </w:r>
    </w:p>
    <w:p w:rsidR="00CD05BF" w:rsidRPr="00CD05BF" w:rsidRDefault="00CD05BF" w:rsidP="00CD05BF">
      <w:pPr>
        <w:jc w:val="both"/>
        <w:rPr>
          <w:rFonts w:ascii="Arial" w:hAnsi="Arial" w:cs="Arial"/>
          <w:b/>
        </w:rPr>
      </w:pPr>
    </w:p>
    <w:p w:rsidR="00CD05BF" w:rsidRPr="00CD05BF" w:rsidRDefault="00CD05BF" w:rsidP="00CD05BF">
      <w:pPr>
        <w:jc w:val="both"/>
        <w:rPr>
          <w:rFonts w:ascii="Arial" w:hAnsi="Arial" w:cs="Arial"/>
          <w:b/>
        </w:rPr>
      </w:pPr>
    </w:p>
    <w:p w:rsidR="00CD05BF" w:rsidRPr="00CD05BF" w:rsidRDefault="00CD05BF" w:rsidP="00CD05BF">
      <w:pPr>
        <w:jc w:val="both"/>
        <w:rPr>
          <w:rFonts w:ascii="Arial" w:hAnsi="Arial" w:cs="Arial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CD05BF" w:rsidRPr="00CD05BF" w:rsidTr="00062A1B">
        <w:trPr>
          <w:trHeight w:val="279"/>
        </w:trPr>
        <w:tc>
          <w:tcPr>
            <w:tcW w:w="4605" w:type="dxa"/>
            <w:shd w:val="clear" w:color="auto" w:fill="auto"/>
          </w:tcPr>
          <w:p w:rsidR="00CD05BF" w:rsidRPr="00CD05BF" w:rsidRDefault="00CD05BF" w:rsidP="00CD05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shd w:val="clear" w:color="auto" w:fill="auto"/>
          </w:tcPr>
          <w:p w:rsidR="00CD05BF" w:rsidRPr="00CD05BF" w:rsidRDefault="00CD05BF" w:rsidP="00CD05BF">
            <w:pPr>
              <w:jc w:val="center"/>
              <w:rPr>
                <w:rFonts w:ascii="Arial" w:hAnsi="Arial" w:cs="Arial"/>
                <w:b/>
                <w:iCs/>
              </w:rPr>
            </w:pPr>
            <w:r w:rsidRPr="00CD05BF">
              <w:rPr>
                <w:rFonts w:ascii="Arial" w:hAnsi="Arial" w:cs="Arial"/>
                <w:b/>
              </w:rPr>
              <w:t>/: Dr. Puskás Tivadar :/</w:t>
            </w:r>
          </w:p>
        </w:tc>
      </w:tr>
      <w:tr w:rsidR="00CD05BF" w:rsidRPr="00CD05BF" w:rsidTr="00062A1B">
        <w:tc>
          <w:tcPr>
            <w:tcW w:w="4605" w:type="dxa"/>
            <w:shd w:val="clear" w:color="auto" w:fill="auto"/>
          </w:tcPr>
          <w:p w:rsidR="00CD05BF" w:rsidRPr="00CD05BF" w:rsidRDefault="00CD05BF" w:rsidP="00CD05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5" w:type="dxa"/>
            <w:shd w:val="clear" w:color="auto" w:fill="auto"/>
          </w:tcPr>
          <w:p w:rsidR="00CD05BF" w:rsidRPr="00CD05BF" w:rsidRDefault="00CD05BF" w:rsidP="00CD05B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br w:type="page"/>
      </w:r>
      <w:r w:rsidRPr="00CD05BF">
        <w:rPr>
          <w:rFonts w:ascii="Arial" w:hAnsi="Arial" w:cs="Arial"/>
          <w:b/>
          <w:u w:val="single"/>
        </w:rPr>
        <w:lastRenderedPageBreak/>
        <w:t>I.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HATÁROZATI JAVASLAT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……./</w:t>
      </w:r>
      <w:r w:rsidR="00A31E58">
        <w:rPr>
          <w:rFonts w:ascii="Arial" w:hAnsi="Arial" w:cs="Arial"/>
          <w:b/>
          <w:u w:val="single"/>
        </w:rPr>
        <w:t>2017</w:t>
      </w:r>
      <w:r w:rsidRPr="00CD05BF">
        <w:rPr>
          <w:rFonts w:ascii="Arial" w:hAnsi="Arial" w:cs="Arial"/>
          <w:b/>
          <w:u w:val="single"/>
        </w:rPr>
        <w:t>. (IX.1</w:t>
      </w:r>
      <w:r w:rsidR="00A31E58">
        <w:rPr>
          <w:rFonts w:ascii="Arial" w:hAnsi="Arial" w:cs="Arial"/>
          <w:b/>
          <w:u w:val="single"/>
        </w:rPr>
        <w:t>4</w:t>
      </w:r>
      <w:r w:rsidRPr="00CD05BF">
        <w:rPr>
          <w:rFonts w:ascii="Arial" w:hAnsi="Arial" w:cs="Arial"/>
          <w:b/>
          <w:u w:val="single"/>
        </w:rPr>
        <w:t>.) Kgy. sz. határozat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 xml:space="preserve">Szombathely Megyei Jogú Város Közgyűlése mint alapító a </w:t>
      </w:r>
      <w:r w:rsidRPr="00CD05BF">
        <w:rPr>
          <w:rFonts w:ascii="Arial" w:hAnsi="Arial"/>
        </w:rPr>
        <w:t>„Szombathely Szent Márton városa” Jóléti Alapítvány</w:t>
      </w:r>
      <w:r w:rsidRPr="00CD05BF">
        <w:rPr>
          <w:rFonts w:ascii="Arial" w:hAnsi="Arial" w:cs="Arial"/>
        </w:rPr>
        <w:t xml:space="preserve"> </w:t>
      </w:r>
      <w:r w:rsidR="00A31E58">
        <w:rPr>
          <w:rFonts w:ascii="Arial" w:hAnsi="Arial" w:cs="Arial"/>
        </w:rPr>
        <w:t>2016</w:t>
      </w:r>
      <w:r w:rsidRPr="00CD05BF">
        <w:rPr>
          <w:rFonts w:ascii="Arial" w:hAnsi="Arial" w:cs="Arial"/>
        </w:rPr>
        <w:t>. évi működéséről szóló beszámolóját tudomásul veszi.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Felelős:</w:t>
      </w:r>
      <w:r w:rsidRPr="00CD05BF">
        <w:rPr>
          <w:rFonts w:ascii="Arial" w:hAnsi="Arial" w:cs="Arial"/>
        </w:rPr>
        <w:tab/>
        <w:t>Dr. Puskás Tivadar polgármester</w:t>
      </w:r>
    </w:p>
    <w:p w:rsidR="00CD05BF" w:rsidRPr="00CD05BF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 xml:space="preserve">Hamza István, a </w:t>
      </w:r>
      <w:r w:rsidRPr="00CD05BF">
        <w:rPr>
          <w:rFonts w:ascii="Arial" w:hAnsi="Arial"/>
        </w:rPr>
        <w:t>„Szombathely Szent Márton városa” Jóléti Alapítvány</w:t>
      </w:r>
      <w:r w:rsidRPr="00CD05BF">
        <w:rPr>
          <w:rFonts w:ascii="Arial" w:hAnsi="Arial" w:cs="Arial"/>
        </w:rPr>
        <w:t xml:space="preserve"> Kuratóriumának elnöke</w:t>
      </w: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Határidő:</w:t>
      </w:r>
      <w:r w:rsidRPr="00CD05BF">
        <w:rPr>
          <w:rFonts w:ascii="Arial" w:hAnsi="Arial" w:cs="Arial"/>
        </w:rPr>
        <w:tab/>
        <w:t>azonnal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II.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HATÁROZATI JAVASLAT</w:t>
      </w:r>
    </w:p>
    <w:p w:rsidR="00A31E58" w:rsidRPr="00CD05BF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……./</w:t>
      </w:r>
      <w:r>
        <w:rPr>
          <w:rFonts w:ascii="Arial" w:hAnsi="Arial" w:cs="Arial"/>
          <w:b/>
          <w:u w:val="single"/>
        </w:rPr>
        <w:t>2017</w:t>
      </w:r>
      <w:r w:rsidRPr="00CD05BF">
        <w:rPr>
          <w:rFonts w:ascii="Arial" w:hAnsi="Arial" w:cs="Arial"/>
          <w:b/>
          <w:u w:val="single"/>
        </w:rPr>
        <w:t>. (IX.1</w:t>
      </w:r>
      <w:r>
        <w:rPr>
          <w:rFonts w:ascii="Arial" w:hAnsi="Arial" w:cs="Arial"/>
          <w:b/>
          <w:u w:val="single"/>
        </w:rPr>
        <w:t>4</w:t>
      </w:r>
      <w:r w:rsidRPr="00CD05BF">
        <w:rPr>
          <w:rFonts w:ascii="Arial" w:hAnsi="Arial" w:cs="Arial"/>
          <w:b/>
          <w:u w:val="single"/>
        </w:rPr>
        <w:t>.) Kgy. sz. határozat</w:t>
      </w:r>
    </w:p>
    <w:p w:rsidR="00CD05BF" w:rsidRPr="00CD05BF" w:rsidRDefault="00CD05BF" w:rsidP="00CD05BF">
      <w:pPr>
        <w:rPr>
          <w:rFonts w:ascii="Arial" w:hAnsi="Arial" w:cs="Arial"/>
          <w:iCs/>
        </w:rPr>
      </w:pPr>
    </w:p>
    <w:p w:rsidR="00CD05BF" w:rsidRPr="00CD05BF" w:rsidRDefault="00CD05BF" w:rsidP="00CD05BF">
      <w:pPr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 xml:space="preserve">Szombathely Megyei Jogú Város Közgyűlése mint alapító a Szombathelyért Közalapítvány </w:t>
      </w:r>
      <w:r w:rsidR="00A31E58">
        <w:rPr>
          <w:rFonts w:ascii="Arial" w:hAnsi="Arial" w:cs="Arial"/>
        </w:rPr>
        <w:t>2016</w:t>
      </w:r>
      <w:r w:rsidRPr="00CD05BF">
        <w:rPr>
          <w:rFonts w:ascii="Arial" w:hAnsi="Arial" w:cs="Arial"/>
        </w:rPr>
        <w:t>. évi működéséről szóló beszámolóját tudomásul veszi.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Felelős:</w:t>
      </w:r>
      <w:r w:rsidRPr="00CD05BF">
        <w:rPr>
          <w:rFonts w:ascii="Arial" w:hAnsi="Arial" w:cs="Arial"/>
        </w:rPr>
        <w:tab/>
        <w:t>Dr. Puskás Tivadar polgármester</w:t>
      </w:r>
    </w:p>
    <w:p w:rsidR="00CD05BF" w:rsidRPr="00CD05BF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>Kulics György, a Szombathelyért Közalapítvány Kuratóriumának elnöke</w:t>
      </w: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Határidő:</w:t>
      </w:r>
      <w:r w:rsidRPr="00CD05BF">
        <w:rPr>
          <w:rFonts w:ascii="Arial" w:hAnsi="Arial" w:cs="Arial"/>
        </w:rPr>
        <w:tab/>
        <w:t>azonnal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III.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HATÁROZATI JAVASLAT</w:t>
      </w:r>
    </w:p>
    <w:p w:rsidR="00A31E58" w:rsidRPr="00CD05BF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……./</w:t>
      </w:r>
      <w:r>
        <w:rPr>
          <w:rFonts w:ascii="Arial" w:hAnsi="Arial" w:cs="Arial"/>
          <w:b/>
          <w:u w:val="single"/>
        </w:rPr>
        <w:t>2017</w:t>
      </w:r>
      <w:r w:rsidRPr="00CD05BF">
        <w:rPr>
          <w:rFonts w:ascii="Arial" w:hAnsi="Arial" w:cs="Arial"/>
          <w:b/>
          <w:u w:val="single"/>
        </w:rPr>
        <w:t>. (IX.1</w:t>
      </w:r>
      <w:r>
        <w:rPr>
          <w:rFonts w:ascii="Arial" w:hAnsi="Arial" w:cs="Arial"/>
          <w:b/>
          <w:u w:val="single"/>
        </w:rPr>
        <w:t>4</w:t>
      </w:r>
      <w:r w:rsidRPr="00CD05BF">
        <w:rPr>
          <w:rFonts w:ascii="Arial" w:hAnsi="Arial" w:cs="Arial"/>
          <w:b/>
          <w:u w:val="single"/>
        </w:rPr>
        <w:t>.) Kgy. sz. határozat</w:t>
      </w:r>
    </w:p>
    <w:p w:rsidR="00CD05BF" w:rsidRPr="00CD05BF" w:rsidRDefault="00CD05BF" w:rsidP="00CD05BF">
      <w:pPr>
        <w:rPr>
          <w:rFonts w:ascii="Arial" w:hAnsi="Arial" w:cs="Arial"/>
          <w:iCs/>
        </w:rPr>
      </w:pPr>
    </w:p>
    <w:p w:rsidR="00CD05BF" w:rsidRPr="00CD05BF" w:rsidRDefault="00CD05BF" w:rsidP="00CD05BF">
      <w:pPr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 xml:space="preserve">Szombathely Megyei Jogú Város Közgyűlése mint alapító a Szombathelyért Közalapítvány Felügyelő Bizottságának </w:t>
      </w:r>
      <w:r w:rsidR="00A31E58">
        <w:rPr>
          <w:rFonts w:ascii="Arial" w:hAnsi="Arial" w:cs="Arial"/>
        </w:rPr>
        <w:t>2016</w:t>
      </w:r>
      <w:r w:rsidRPr="00CD05BF">
        <w:rPr>
          <w:rFonts w:ascii="Arial" w:hAnsi="Arial" w:cs="Arial"/>
        </w:rPr>
        <w:t xml:space="preserve">. évi </w:t>
      </w:r>
      <w:r w:rsidR="00BD03E8">
        <w:rPr>
          <w:rFonts w:ascii="Arial" w:hAnsi="Arial" w:cs="Arial"/>
        </w:rPr>
        <w:t>tevékenységéről</w:t>
      </w:r>
      <w:bookmarkStart w:id="0" w:name="_GoBack"/>
      <w:bookmarkEnd w:id="0"/>
      <w:r w:rsidRPr="00CD05BF">
        <w:rPr>
          <w:rFonts w:ascii="Arial" w:hAnsi="Arial" w:cs="Arial"/>
        </w:rPr>
        <w:t xml:space="preserve"> szóló beszámolóját tudomásul veszi.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Felelős:</w:t>
      </w:r>
      <w:r w:rsidRPr="00CD05BF">
        <w:rPr>
          <w:rFonts w:ascii="Arial" w:hAnsi="Arial" w:cs="Arial"/>
        </w:rPr>
        <w:tab/>
        <w:t>Dr. Puskás Tivadar polgármester</w:t>
      </w:r>
    </w:p>
    <w:p w:rsidR="00CD05BF" w:rsidRPr="00CD05BF" w:rsidRDefault="00A31E58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Vörösné Budai Mária, </w:t>
      </w:r>
      <w:r w:rsidR="00CD05BF" w:rsidRPr="00CD05BF">
        <w:rPr>
          <w:rFonts w:ascii="Arial" w:hAnsi="Arial" w:cs="Arial"/>
        </w:rPr>
        <w:t>a Szombathelyért Közalapítvány Felügyelő Bizottságának elnöke</w:t>
      </w: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Határidő:</w:t>
      </w:r>
      <w:r w:rsidRPr="00CD05BF">
        <w:rPr>
          <w:rFonts w:ascii="Arial" w:hAnsi="Arial" w:cs="Arial"/>
        </w:rPr>
        <w:tab/>
        <w:t>azonnal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IV.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HATÁROZATI JAVASLAT</w:t>
      </w:r>
    </w:p>
    <w:p w:rsidR="00A31E58" w:rsidRPr="00CD05BF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……./</w:t>
      </w:r>
      <w:r>
        <w:rPr>
          <w:rFonts w:ascii="Arial" w:hAnsi="Arial" w:cs="Arial"/>
          <w:b/>
          <w:u w:val="single"/>
        </w:rPr>
        <w:t>2017</w:t>
      </w:r>
      <w:r w:rsidRPr="00CD05BF">
        <w:rPr>
          <w:rFonts w:ascii="Arial" w:hAnsi="Arial" w:cs="Arial"/>
          <w:b/>
          <w:u w:val="single"/>
        </w:rPr>
        <w:t>. (IX.1</w:t>
      </w:r>
      <w:r>
        <w:rPr>
          <w:rFonts w:ascii="Arial" w:hAnsi="Arial" w:cs="Arial"/>
          <w:b/>
          <w:u w:val="single"/>
        </w:rPr>
        <w:t>4</w:t>
      </w:r>
      <w:r w:rsidRPr="00CD05BF">
        <w:rPr>
          <w:rFonts w:ascii="Arial" w:hAnsi="Arial" w:cs="Arial"/>
          <w:b/>
          <w:u w:val="single"/>
        </w:rPr>
        <w:t>.) Kgy. sz. határozat</w:t>
      </w:r>
    </w:p>
    <w:p w:rsidR="00CD05BF" w:rsidRPr="00CD05BF" w:rsidRDefault="00CD05BF" w:rsidP="00CD05BF">
      <w:pPr>
        <w:rPr>
          <w:rFonts w:ascii="Arial" w:hAnsi="Arial" w:cs="Arial"/>
          <w:iCs/>
        </w:rPr>
      </w:pPr>
    </w:p>
    <w:p w:rsidR="00CD05BF" w:rsidRPr="00CD05BF" w:rsidRDefault="00CD05BF" w:rsidP="00CD05BF">
      <w:pPr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 xml:space="preserve">Szombathely Megyei Jogú Város Közgyűlése mint alapító a Kutyamenhely Alapítvány </w:t>
      </w:r>
      <w:r w:rsidR="00A31E58">
        <w:rPr>
          <w:rFonts w:ascii="Arial" w:hAnsi="Arial" w:cs="Arial"/>
        </w:rPr>
        <w:t>2016</w:t>
      </w:r>
      <w:r w:rsidRPr="00CD05BF">
        <w:rPr>
          <w:rFonts w:ascii="Arial" w:hAnsi="Arial" w:cs="Arial"/>
        </w:rPr>
        <w:t>. évi működéséről szóló beszámolóját tudomásul veszi.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Felelős:</w:t>
      </w:r>
      <w:r w:rsidRPr="00CD05BF">
        <w:rPr>
          <w:rFonts w:ascii="Arial" w:hAnsi="Arial" w:cs="Arial"/>
        </w:rPr>
        <w:tab/>
        <w:t>Dr. Puskás Tivadar polgármester</w:t>
      </w: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ab/>
        <w:t>Trenyik Zsolt, a Kutyamenhely Alapítvány Kuratóriumának elnöke</w:t>
      </w: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Határidő:</w:t>
      </w:r>
      <w:r w:rsidRPr="00CD05BF">
        <w:rPr>
          <w:rFonts w:ascii="Arial" w:hAnsi="Arial" w:cs="Arial"/>
        </w:rPr>
        <w:tab/>
        <w:t>azonnal</w:t>
      </w: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V.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HATÁROZATI JAVASLAT</w:t>
      </w:r>
    </w:p>
    <w:p w:rsidR="00A31E58" w:rsidRPr="00CD05BF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……./</w:t>
      </w:r>
      <w:r>
        <w:rPr>
          <w:rFonts w:ascii="Arial" w:hAnsi="Arial" w:cs="Arial"/>
          <w:b/>
          <w:u w:val="single"/>
        </w:rPr>
        <w:t>2017</w:t>
      </w:r>
      <w:r w:rsidRPr="00CD05BF">
        <w:rPr>
          <w:rFonts w:ascii="Arial" w:hAnsi="Arial" w:cs="Arial"/>
          <w:b/>
          <w:u w:val="single"/>
        </w:rPr>
        <w:t>. (IX.1</w:t>
      </w:r>
      <w:r>
        <w:rPr>
          <w:rFonts w:ascii="Arial" w:hAnsi="Arial" w:cs="Arial"/>
          <w:b/>
          <w:u w:val="single"/>
        </w:rPr>
        <w:t>4</w:t>
      </w:r>
      <w:r w:rsidRPr="00CD05BF">
        <w:rPr>
          <w:rFonts w:ascii="Arial" w:hAnsi="Arial" w:cs="Arial"/>
          <w:b/>
          <w:u w:val="single"/>
        </w:rPr>
        <w:t>.) Kgy. sz. határozat</w:t>
      </w:r>
    </w:p>
    <w:p w:rsidR="00CD05BF" w:rsidRPr="00CD05BF" w:rsidRDefault="00CD05BF" w:rsidP="00CD05BF">
      <w:pPr>
        <w:rPr>
          <w:rFonts w:ascii="Arial" w:hAnsi="Arial" w:cs="Arial"/>
          <w:iCs/>
        </w:rPr>
      </w:pPr>
    </w:p>
    <w:p w:rsidR="00CD05BF" w:rsidRPr="00CD05BF" w:rsidRDefault="00CD05BF" w:rsidP="00CD05BF">
      <w:pPr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 xml:space="preserve">Szombathely Megyei Jogú Város Közgyűlése mint alapító a Kutyamenhely Alapítvány Felügyelő Bizottságának </w:t>
      </w:r>
      <w:r w:rsidR="00A31E58">
        <w:rPr>
          <w:rFonts w:ascii="Arial" w:hAnsi="Arial" w:cs="Arial"/>
        </w:rPr>
        <w:t>2016</w:t>
      </w:r>
      <w:r w:rsidRPr="00CD05BF">
        <w:rPr>
          <w:rFonts w:ascii="Arial" w:hAnsi="Arial" w:cs="Arial"/>
        </w:rPr>
        <w:t>. évi tevékenységéről szóló beszámolóját tudomásul veszi.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Felelős:</w:t>
      </w:r>
      <w:r w:rsidRPr="00CD05BF">
        <w:rPr>
          <w:rFonts w:ascii="Arial" w:hAnsi="Arial" w:cs="Arial"/>
        </w:rPr>
        <w:tab/>
        <w:t>Dr. Puskás Tivadar polgármester</w:t>
      </w: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ab/>
        <w:t>Németh Tamás, a Kutyamenhely Alapítvány Felügyelő Bizottságának elnöke</w:t>
      </w: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Határidő:</w:t>
      </w:r>
      <w:r w:rsidRPr="00CD05BF">
        <w:rPr>
          <w:rFonts w:ascii="Arial" w:hAnsi="Arial" w:cs="Arial"/>
        </w:rPr>
        <w:tab/>
        <w:t>azonnal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VI.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HATÁROZATI JAVASLAT</w:t>
      </w:r>
    </w:p>
    <w:p w:rsidR="00A31E58" w:rsidRPr="00CD05BF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……./</w:t>
      </w:r>
      <w:r>
        <w:rPr>
          <w:rFonts w:ascii="Arial" w:hAnsi="Arial" w:cs="Arial"/>
          <w:b/>
          <w:u w:val="single"/>
        </w:rPr>
        <w:t>2017</w:t>
      </w:r>
      <w:r w:rsidRPr="00CD05BF">
        <w:rPr>
          <w:rFonts w:ascii="Arial" w:hAnsi="Arial" w:cs="Arial"/>
          <w:b/>
          <w:u w:val="single"/>
        </w:rPr>
        <w:t>. (IX.1</w:t>
      </w:r>
      <w:r>
        <w:rPr>
          <w:rFonts w:ascii="Arial" w:hAnsi="Arial" w:cs="Arial"/>
          <w:b/>
          <w:u w:val="single"/>
        </w:rPr>
        <w:t>4</w:t>
      </w:r>
      <w:r w:rsidRPr="00CD05BF">
        <w:rPr>
          <w:rFonts w:ascii="Arial" w:hAnsi="Arial" w:cs="Arial"/>
          <w:b/>
          <w:u w:val="single"/>
        </w:rPr>
        <w:t>.) Kgy. sz. határozat</w:t>
      </w:r>
    </w:p>
    <w:p w:rsidR="00CD05BF" w:rsidRPr="00CD05BF" w:rsidRDefault="00CD05BF" w:rsidP="00CD05BF">
      <w:pPr>
        <w:rPr>
          <w:rFonts w:ascii="Arial" w:hAnsi="Arial" w:cs="Arial"/>
          <w:iCs/>
        </w:rPr>
      </w:pPr>
    </w:p>
    <w:p w:rsidR="00CD05BF" w:rsidRPr="00CD05BF" w:rsidRDefault="00CD05BF" w:rsidP="00CD05BF">
      <w:pPr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 xml:space="preserve">Szombathely Megyei Jogú Város Közgyűlése mint alapító a „Savaria Történelmi Karnevál” Közhasznú Közalapítvány </w:t>
      </w:r>
      <w:r w:rsidR="00A31E58">
        <w:rPr>
          <w:rFonts w:ascii="Arial" w:hAnsi="Arial" w:cs="Arial"/>
        </w:rPr>
        <w:t>2016</w:t>
      </w:r>
      <w:r w:rsidRPr="00CD05BF">
        <w:rPr>
          <w:rFonts w:ascii="Arial" w:hAnsi="Arial" w:cs="Arial"/>
        </w:rPr>
        <w:t>. évi működéséről szóló beszámolóját tudomásul veszi.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Felelős:</w:t>
      </w:r>
      <w:r w:rsidRPr="00CD05BF">
        <w:rPr>
          <w:rFonts w:ascii="Arial" w:hAnsi="Arial" w:cs="Arial"/>
        </w:rPr>
        <w:tab/>
        <w:t>Dr. Puskás Tivadar polgármester</w:t>
      </w:r>
    </w:p>
    <w:p w:rsidR="00CD05BF" w:rsidRPr="00CD05BF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>Csapláros Andrea, a „Savaria Történelmi Karnevál” Közhasznú Közalapítvány Kuratóriumának elnöke</w:t>
      </w:r>
    </w:p>
    <w:p w:rsidR="00CD05BF" w:rsidRPr="00CD05BF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Határidő:</w:t>
      </w:r>
      <w:r w:rsidRPr="00CD05BF">
        <w:rPr>
          <w:rFonts w:ascii="Arial" w:hAnsi="Arial" w:cs="Arial"/>
        </w:rPr>
        <w:tab/>
        <w:t>azonnal</w:t>
      </w:r>
    </w:p>
    <w:p w:rsidR="00CD05BF" w:rsidRPr="00CD05BF" w:rsidRDefault="00CD05BF" w:rsidP="00CD05BF">
      <w:pPr>
        <w:rPr>
          <w:rFonts w:ascii="Arial" w:hAnsi="Arial" w:cs="Arial"/>
          <w:b/>
          <w:u w:val="single"/>
        </w:rPr>
      </w:pPr>
    </w:p>
    <w:p w:rsidR="00CD05BF" w:rsidRPr="00CD05BF" w:rsidRDefault="00CD05BF" w:rsidP="00CD05BF">
      <w:pPr>
        <w:rPr>
          <w:rFonts w:ascii="Arial" w:hAnsi="Arial" w:cs="Arial"/>
          <w:b/>
          <w:u w:val="single"/>
        </w:rPr>
      </w:pP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VII.</w:t>
      </w:r>
    </w:p>
    <w:p w:rsidR="00CD05BF" w:rsidRPr="00CD05BF" w:rsidRDefault="00CD05BF" w:rsidP="00CD05BF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HATÁROZATI JAVASLAT</w:t>
      </w:r>
    </w:p>
    <w:p w:rsidR="00A31E58" w:rsidRPr="00CD05BF" w:rsidRDefault="00A31E58" w:rsidP="00A31E58">
      <w:pPr>
        <w:jc w:val="center"/>
        <w:rPr>
          <w:rFonts w:ascii="Arial" w:hAnsi="Arial" w:cs="Arial"/>
          <w:b/>
          <w:u w:val="single"/>
        </w:rPr>
      </w:pPr>
      <w:r w:rsidRPr="00CD05BF">
        <w:rPr>
          <w:rFonts w:ascii="Arial" w:hAnsi="Arial" w:cs="Arial"/>
          <w:b/>
          <w:u w:val="single"/>
        </w:rPr>
        <w:t>……./</w:t>
      </w:r>
      <w:r>
        <w:rPr>
          <w:rFonts w:ascii="Arial" w:hAnsi="Arial" w:cs="Arial"/>
          <w:b/>
          <w:u w:val="single"/>
        </w:rPr>
        <w:t>2017</w:t>
      </w:r>
      <w:r w:rsidRPr="00CD05BF">
        <w:rPr>
          <w:rFonts w:ascii="Arial" w:hAnsi="Arial" w:cs="Arial"/>
          <w:b/>
          <w:u w:val="single"/>
        </w:rPr>
        <w:t>. (IX.1</w:t>
      </w:r>
      <w:r>
        <w:rPr>
          <w:rFonts w:ascii="Arial" w:hAnsi="Arial" w:cs="Arial"/>
          <w:b/>
          <w:u w:val="single"/>
        </w:rPr>
        <w:t>4</w:t>
      </w:r>
      <w:r w:rsidRPr="00CD05BF">
        <w:rPr>
          <w:rFonts w:ascii="Arial" w:hAnsi="Arial" w:cs="Arial"/>
          <w:b/>
          <w:u w:val="single"/>
        </w:rPr>
        <w:t>.) Kgy. sz. határozat</w:t>
      </w:r>
    </w:p>
    <w:p w:rsidR="00CD05BF" w:rsidRPr="00CD05BF" w:rsidRDefault="00CD05BF" w:rsidP="00CD05BF">
      <w:pPr>
        <w:rPr>
          <w:rFonts w:ascii="Arial" w:hAnsi="Arial" w:cs="Arial"/>
          <w:iCs/>
        </w:rPr>
      </w:pPr>
    </w:p>
    <w:p w:rsidR="00CD05BF" w:rsidRPr="00CD05BF" w:rsidRDefault="00CD05BF" w:rsidP="00CD05BF">
      <w:pPr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 xml:space="preserve">Szombathely Megyei Jogú Város Közgyűlése mint alapító a „Savaria Történelmi Karnevál” Közhasznú Közalapítvány Felügyelő Bizottságának </w:t>
      </w:r>
      <w:r w:rsidR="00A31E58">
        <w:rPr>
          <w:rFonts w:ascii="Arial" w:hAnsi="Arial" w:cs="Arial"/>
        </w:rPr>
        <w:t>2016</w:t>
      </w:r>
      <w:r w:rsidRPr="00CD05BF">
        <w:rPr>
          <w:rFonts w:ascii="Arial" w:hAnsi="Arial" w:cs="Arial"/>
        </w:rPr>
        <w:t>. évi tevékenységéről szóló beszámolóját tudomásul veszi.</w:t>
      </w:r>
    </w:p>
    <w:p w:rsidR="00CD05BF" w:rsidRPr="00CD05BF" w:rsidRDefault="00CD05BF" w:rsidP="00CD05BF">
      <w:pPr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Felelős:</w:t>
      </w:r>
      <w:r w:rsidRPr="00CD05BF">
        <w:rPr>
          <w:rFonts w:ascii="Arial" w:hAnsi="Arial" w:cs="Arial"/>
        </w:rPr>
        <w:tab/>
        <w:t>Dr. Puskás Tivadar polgármester</w:t>
      </w:r>
    </w:p>
    <w:p w:rsidR="00CD05BF" w:rsidRPr="00CD05BF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 w:rsidRPr="00CD05BF">
        <w:rPr>
          <w:rFonts w:ascii="Arial" w:hAnsi="Arial" w:cs="Arial"/>
        </w:rPr>
        <w:t>Farkas Csaba, a „Savaria Történelmi Karnevál” Közhasznú Közalapítvány Felügyelő Bizottságának elnöke</w:t>
      </w:r>
    </w:p>
    <w:p w:rsidR="00CD05BF" w:rsidRPr="00CD05BF" w:rsidRDefault="00CD05BF" w:rsidP="00CD05BF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  <w:r w:rsidRPr="00CD05BF">
        <w:rPr>
          <w:rFonts w:ascii="Arial" w:hAnsi="Arial" w:cs="Arial"/>
          <w:b/>
          <w:u w:val="single"/>
        </w:rPr>
        <w:t>Határidő:</w:t>
      </w:r>
      <w:r w:rsidRPr="00CD05BF">
        <w:rPr>
          <w:rFonts w:ascii="Arial" w:hAnsi="Arial" w:cs="Arial"/>
        </w:rPr>
        <w:tab/>
        <w:t>azonnal</w:t>
      </w:r>
    </w:p>
    <w:p w:rsidR="00CD05BF" w:rsidRPr="00CD05BF" w:rsidRDefault="00CD05BF" w:rsidP="00CD05BF">
      <w:pPr>
        <w:tabs>
          <w:tab w:val="left" w:pos="1134"/>
        </w:tabs>
        <w:jc w:val="both"/>
        <w:rPr>
          <w:rFonts w:ascii="Arial" w:hAnsi="Arial" w:cs="Arial"/>
        </w:rPr>
      </w:pPr>
    </w:p>
    <w:p w:rsidR="00CD05BF" w:rsidRPr="00CD05BF" w:rsidRDefault="00CD05BF" w:rsidP="00CD05BF">
      <w:pPr>
        <w:tabs>
          <w:tab w:val="left" w:pos="1134"/>
        </w:tabs>
        <w:rPr>
          <w:rFonts w:ascii="Arial" w:hAnsi="Arial" w:cs="Arial"/>
        </w:rPr>
      </w:pPr>
    </w:p>
    <w:p w:rsidR="00D54DF8" w:rsidRPr="00CD05BF" w:rsidRDefault="00D54DF8" w:rsidP="00CD05BF">
      <w:pPr>
        <w:rPr>
          <w:rFonts w:eastAsia="Calibri"/>
        </w:rPr>
      </w:pPr>
    </w:p>
    <w:sectPr w:rsidR="00D54DF8" w:rsidRPr="00CD05BF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FA" w:rsidRDefault="00D110FA">
      <w:r>
        <w:separator/>
      </w:r>
    </w:p>
  </w:endnote>
  <w:endnote w:type="continuationSeparator" w:id="0">
    <w:p w:rsidR="00D110FA" w:rsidRDefault="00D1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D110F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7B7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D03E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D03E8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FA" w:rsidRDefault="00D110FA">
      <w:r>
        <w:separator/>
      </w:r>
    </w:p>
  </w:footnote>
  <w:footnote w:type="continuationSeparator" w:id="0">
    <w:p w:rsidR="00D110FA" w:rsidRDefault="00D11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D110FA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FA"/>
    <w:rsid w:val="000D5554"/>
    <w:rsid w:val="00132161"/>
    <w:rsid w:val="001A4648"/>
    <w:rsid w:val="001C2267"/>
    <w:rsid w:val="00325973"/>
    <w:rsid w:val="0032649B"/>
    <w:rsid w:val="0034130E"/>
    <w:rsid w:val="00356256"/>
    <w:rsid w:val="00387E79"/>
    <w:rsid w:val="005C2C6C"/>
    <w:rsid w:val="005F19FE"/>
    <w:rsid w:val="00673677"/>
    <w:rsid w:val="006A73A5"/>
    <w:rsid w:val="006B5218"/>
    <w:rsid w:val="006E6922"/>
    <w:rsid w:val="007326FF"/>
    <w:rsid w:val="007B2FF9"/>
    <w:rsid w:val="007C40AF"/>
    <w:rsid w:val="007E2513"/>
    <w:rsid w:val="007F2F31"/>
    <w:rsid w:val="008728D0"/>
    <w:rsid w:val="008C4D8C"/>
    <w:rsid w:val="009348EA"/>
    <w:rsid w:val="0096279B"/>
    <w:rsid w:val="009B5040"/>
    <w:rsid w:val="00A31E58"/>
    <w:rsid w:val="00A41D76"/>
    <w:rsid w:val="00A4768C"/>
    <w:rsid w:val="00A673B4"/>
    <w:rsid w:val="00A7633E"/>
    <w:rsid w:val="00AB7B31"/>
    <w:rsid w:val="00AD08CD"/>
    <w:rsid w:val="00B103B4"/>
    <w:rsid w:val="00B610E8"/>
    <w:rsid w:val="00BC46F6"/>
    <w:rsid w:val="00BD03E8"/>
    <w:rsid w:val="00BE370B"/>
    <w:rsid w:val="00CD05BF"/>
    <w:rsid w:val="00D110FA"/>
    <w:rsid w:val="00D54DF8"/>
    <w:rsid w:val="00D713B0"/>
    <w:rsid w:val="00DA14B3"/>
    <w:rsid w:val="00E05BAB"/>
    <w:rsid w:val="00E82F69"/>
    <w:rsid w:val="00E91574"/>
    <w:rsid w:val="00E950D2"/>
    <w:rsid w:val="00EC7C11"/>
    <w:rsid w:val="00F13DB2"/>
    <w:rsid w:val="00F3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86C0A5B-0ABD-49ED-92F1-D43A4B5FE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7E25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/kozgyules/e-kozgyules/20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holler.peter\dokumentumok\Hasznos\Fejl&#233;cek\polgarmester%20uj%20cim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E66CA-3A9B-4E43-91AC-DD8A8C74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</Template>
  <TotalTime>15</TotalTime>
  <Pages>4</Pages>
  <Words>659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7</cp:revision>
  <cp:lastPrinted>2017-07-20T09:30:00Z</cp:lastPrinted>
  <dcterms:created xsi:type="dcterms:W3CDTF">2017-07-20T08:15:00Z</dcterms:created>
  <dcterms:modified xsi:type="dcterms:W3CDTF">2017-07-21T08:57:00Z</dcterms:modified>
</cp:coreProperties>
</file>