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A8" w:rsidRPr="00E96854" w:rsidRDefault="002939A8" w:rsidP="002939A8">
      <w:pPr>
        <w:ind w:left="4248" w:firstLine="708"/>
        <w:jc w:val="both"/>
        <w:rPr>
          <w:rFonts w:ascii="Arial" w:hAnsi="Arial" w:cs="Arial"/>
          <w:b/>
          <w:sz w:val="20"/>
          <w:u w:val="single"/>
        </w:rPr>
      </w:pPr>
      <w:r w:rsidRPr="00E96854">
        <w:rPr>
          <w:rFonts w:ascii="Arial" w:hAnsi="Arial" w:cs="Arial"/>
          <w:b/>
          <w:sz w:val="20"/>
          <w:u w:val="single"/>
        </w:rPr>
        <w:t>Az előterjesztést megtárgyalta:</w:t>
      </w:r>
    </w:p>
    <w:p w:rsidR="002939A8" w:rsidRDefault="002939A8" w:rsidP="002939A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Jogi és Társadalmi Kapcsolatok </w:t>
      </w:r>
    </w:p>
    <w:p w:rsidR="002939A8" w:rsidRDefault="002939A8" w:rsidP="002939A8">
      <w:pPr>
        <w:ind w:firstLine="56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Bizottsága</w:t>
      </w:r>
    </w:p>
    <w:p w:rsidR="002939A8" w:rsidRDefault="002939A8" w:rsidP="002939A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Bűnmegelőzési, Közbiztonsági és</w:t>
      </w:r>
    </w:p>
    <w:p w:rsidR="002939A8" w:rsidRDefault="002939A8" w:rsidP="002939A8">
      <w:pPr>
        <w:ind w:left="529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Közrendvédelmi Bizottság</w:t>
      </w:r>
    </w:p>
    <w:p w:rsidR="002939A8" w:rsidRDefault="002939A8" w:rsidP="002939A8">
      <w:pPr>
        <w:jc w:val="both"/>
        <w:rPr>
          <w:rFonts w:ascii="Arial" w:hAnsi="Arial" w:cs="Arial"/>
          <w:sz w:val="10"/>
        </w:rPr>
      </w:pPr>
    </w:p>
    <w:p w:rsidR="002939A8" w:rsidRPr="00E96854" w:rsidRDefault="002939A8" w:rsidP="002939A8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 w:rsidRPr="00E96854">
        <w:rPr>
          <w:rFonts w:ascii="Arial" w:hAnsi="Arial" w:cs="Arial"/>
          <w:b/>
          <w:sz w:val="20"/>
          <w:u w:val="single"/>
        </w:rPr>
        <w:t>A határozati javaslato</w:t>
      </w:r>
      <w:r w:rsidR="00146B27">
        <w:rPr>
          <w:rFonts w:ascii="Arial" w:hAnsi="Arial" w:cs="Arial"/>
          <w:b/>
          <w:sz w:val="20"/>
          <w:u w:val="single"/>
        </w:rPr>
        <w:t>ka</w:t>
      </w:r>
      <w:r w:rsidRPr="00E96854">
        <w:rPr>
          <w:rFonts w:ascii="Arial" w:hAnsi="Arial" w:cs="Arial"/>
          <w:b/>
          <w:sz w:val="20"/>
          <w:u w:val="single"/>
        </w:rPr>
        <w:t xml:space="preserve">t törvényességi </w:t>
      </w:r>
    </w:p>
    <w:p w:rsidR="002939A8" w:rsidRPr="00E96854" w:rsidRDefault="002939A8" w:rsidP="002939A8">
      <w:pPr>
        <w:jc w:val="both"/>
        <w:rPr>
          <w:rFonts w:ascii="Arial" w:hAnsi="Arial" w:cs="Arial"/>
          <w:b/>
          <w:sz w:val="20"/>
          <w:u w:val="single"/>
        </w:rPr>
      </w:pP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  <w:t xml:space="preserve">       </w:t>
      </w:r>
      <w:r w:rsidRPr="00E96854">
        <w:rPr>
          <w:rFonts w:ascii="Arial" w:hAnsi="Arial" w:cs="Arial"/>
          <w:b/>
          <w:sz w:val="20"/>
          <w:u w:val="single"/>
        </w:rPr>
        <w:t>szempontból megvizsgáltam:</w:t>
      </w:r>
    </w:p>
    <w:p w:rsidR="002939A8" w:rsidRDefault="002939A8" w:rsidP="002939A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 xml:space="preserve">       </w:t>
      </w:r>
    </w:p>
    <w:p w:rsidR="002939A8" w:rsidRDefault="002939A8" w:rsidP="002939A8">
      <w:pPr>
        <w:jc w:val="both"/>
        <w:rPr>
          <w:rFonts w:ascii="Arial" w:hAnsi="Arial" w:cs="Arial"/>
          <w:sz w:val="16"/>
        </w:rPr>
      </w:pPr>
    </w:p>
    <w:p w:rsidR="002939A8" w:rsidRDefault="002939A8" w:rsidP="002939A8">
      <w:pPr>
        <w:jc w:val="both"/>
        <w:rPr>
          <w:rFonts w:ascii="Arial" w:hAnsi="Arial" w:cs="Arial"/>
          <w:sz w:val="16"/>
          <w:u w:val="single"/>
        </w:rPr>
      </w:pPr>
    </w:p>
    <w:p w:rsidR="002939A8" w:rsidRDefault="002939A8" w:rsidP="002939A8">
      <w:pPr>
        <w:pStyle w:val="lfej"/>
        <w:tabs>
          <w:tab w:val="clear" w:pos="4536"/>
          <w:tab w:val="center" w:pos="1843"/>
          <w:tab w:val="center" w:pos="7088"/>
        </w:tabs>
        <w:ind w:left="1416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>/:Dr. Károlyi Ákos:/</w:t>
      </w:r>
    </w:p>
    <w:p w:rsidR="002939A8" w:rsidRDefault="002939A8" w:rsidP="002939A8">
      <w:pPr>
        <w:pStyle w:val="lfej"/>
        <w:tabs>
          <w:tab w:val="clear" w:pos="4536"/>
          <w:tab w:val="center" w:pos="1843"/>
          <w:tab w:val="center" w:pos="7088"/>
        </w:tabs>
        <w:ind w:left="1416"/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color w:val="000000"/>
          <w:sz w:val="20"/>
          <w:szCs w:val="20"/>
        </w:rPr>
        <w:t xml:space="preserve">     </w:t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>jegyző</w:t>
      </w:r>
    </w:p>
    <w:p w:rsidR="002939A8" w:rsidRDefault="002939A8" w:rsidP="002939A8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939A8" w:rsidRDefault="002939A8" w:rsidP="002939A8">
      <w:pPr>
        <w:rPr>
          <w:rFonts w:ascii="Arial" w:hAnsi="Arial"/>
          <w:b/>
        </w:rPr>
      </w:pPr>
    </w:p>
    <w:p w:rsidR="0080573F" w:rsidRPr="003A3079" w:rsidRDefault="0080573F" w:rsidP="0080573F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3A3079">
        <w:rPr>
          <w:rFonts w:ascii="Arial" w:hAnsi="Arial"/>
          <w:b/>
        </w:rPr>
        <w:tab/>
      </w:r>
      <w:r w:rsidRPr="003A3079">
        <w:rPr>
          <w:rFonts w:ascii="Arial" w:hAnsi="Arial"/>
          <w:b/>
        </w:rPr>
        <w:tab/>
      </w:r>
    </w:p>
    <w:p w:rsidR="0080573F" w:rsidRPr="00146B27" w:rsidRDefault="0080573F" w:rsidP="0080573F">
      <w:pPr>
        <w:pStyle w:val="Cmsor2"/>
        <w:rPr>
          <w:rFonts w:ascii="Arial" w:hAnsi="Arial"/>
          <w:u w:val="single"/>
        </w:rPr>
      </w:pPr>
      <w:r w:rsidRPr="00146B27">
        <w:rPr>
          <w:rFonts w:ascii="Arial" w:hAnsi="Arial"/>
          <w:u w:val="single"/>
        </w:rPr>
        <w:t xml:space="preserve">E L Ő T E R J E S Z T É S </w:t>
      </w:r>
    </w:p>
    <w:p w:rsidR="0080573F" w:rsidRPr="00146B27" w:rsidRDefault="0080573F" w:rsidP="0080573F">
      <w:pPr>
        <w:jc w:val="center"/>
        <w:rPr>
          <w:rFonts w:ascii="Arial" w:hAnsi="Arial"/>
          <w:b/>
        </w:rPr>
      </w:pPr>
    </w:p>
    <w:p w:rsidR="0080573F" w:rsidRPr="00146B27" w:rsidRDefault="0080573F" w:rsidP="0080573F">
      <w:pPr>
        <w:jc w:val="center"/>
        <w:rPr>
          <w:rFonts w:ascii="Arial" w:hAnsi="Arial"/>
          <w:b/>
        </w:rPr>
      </w:pPr>
      <w:r w:rsidRPr="00146B27">
        <w:rPr>
          <w:rFonts w:ascii="Arial" w:hAnsi="Arial"/>
          <w:b/>
        </w:rPr>
        <w:t>Szombathely Megyei Jogú Város Közgyűlésének</w:t>
      </w:r>
    </w:p>
    <w:p w:rsidR="0080573F" w:rsidRPr="00146B27" w:rsidRDefault="0080573F" w:rsidP="0080573F">
      <w:pPr>
        <w:jc w:val="center"/>
        <w:rPr>
          <w:rFonts w:ascii="Arial" w:hAnsi="Arial"/>
          <w:b/>
        </w:rPr>
      </w:pPr>
      <w:r w:rsidRPr="00146B27">
        <w:rPr>
          <w:rFonts w:ascii="Arial" w:hAnsi="Arial"/>
          <w:b/>
        </w:rPr>
        <w:t>2017. június 15-i ülésére</w:t>
      </w:r>
    </w:p>
    <w:p w:rsidR="0080573F" w:rsidRPr="00146B27" w:rsidRDefault="0080573F" w:rsidP="0080573F">
      <w:pPr>
        <w:jc w:val="center"/>
        <w:rPr>
          <w:rFonts w:ascii="Arial" w:hAnsi="Arial"/>
          <w:b/>
        </w:rPr>
      </w:pPr>
    </w:p>
    <w:p w:rsidR="0080573F" w:rsidRPr="00146B27" w:rsidRDefault="0080573F" w:rsidP="0080573F">
      <w:pPr>
        <w:jc w:val="center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>Javaslat</w:t>
      </w:r>
    </w:p>
    <w:p w:rsidR="0080573F" w:rsidRPr="00146B27" w:rsidRDefault="0080573F" w:rsidP="0080573F">
      <w:pPr>
        <w:jc w:val="center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>Szombathely Megyei Jogú Város Bűnmegelőzési és Közbiztonsági Koncepció Cselekvési Programjával kapcsolatos döntések meghozatalára</w:t>
      </w:r>
    </w:p>
    <w:p w:rsidR="0080573F" w:rsidRPr="00146B27" w:rsidRDefault="0080573F" w:rsidP="0080573F">
      <w:pPr>
        <w:jc w:val="center"/>
        <w:rPr>
          <w:rFonts w:ascii="Arial" w:hAnsi="Arial"/>
          <w:b/>
        </w:rPr>
      </w:pPr>
    </w:p>
    <w:p w:rsidR="0080573F" w:rsidRPr="00146B27" w:rsidRDefault="0080573F" w:rsidP="0080573F">
      <w:pPr>
        <w:ind w:right="-1"/>
        <w:jc w:val="both"/>
        <w:rPr>
          <w:rFonts w:ascii="Arial" w:hAnsi="Arial" w:cs="Arial"/>
        </w:rPr>
      </w:pPr>
      <w:r w:rsidRPr="00146B27">
        <w:rPr>
          <w:rFonts w:ascii="Arial" w:hAnsi="Arial" w:cs="Arial"/>
        </w:rPr>
        <w:t xml:space="preserve">A Bűnmegelőzési, Közbiztonsági és Közrendvédelmi Bizottság kidolgozta Szombathely Megyei Jogú Város Bűnmegelőzési és Közbiztonsági Koncepcióját 2006. évben, amelyet a Közgyűlés a 41/2006. (II.23.) Kgy. számú határozatával hagyott jóvá. A bizottság a Bűnmegelőzési és Közbiztonsági Koncepciót (továbbiakban: koncepció) rendszeresen aktualizálja. A bizottság a koncepció alapján mindig 2 éves időszakra szóló cselekvési programot készít. A cselekvési program véghajtásáról mindig beszámol a </w:t>
      </w:r>
      <w:r w:rsidR="00146B27" w:rsidRPr="00146B27">
        <w:rPr>
          <w:rFonts w:ascii="Arial" w:hAnsi="Arial" w:cs="Arial"/>
        </w:rPr>
        <w:t>K</w:t>
      </w:r>
      <w:r w:rsidRPr="00146B27">
        <w:rPr>
          <w:rFonts w:ascii="Arial" w:hAnsi="Arial" w:cs="Arial"/>
        </w:rPr>
        <w:t xml:space="preserve">özgyűlésnek és azzal egyidejűleg jóváhagyásra előterjeszti a 2 éves időtartamra szóló új cselekvési programot. </w:t>
      </w:r>
    </w:p>
    <w:p w:rsidR="0080573F" w:rsidRPr="00146B27" w:rsidRDefault="0080573F" w:rsidP="0080573F">
      <w:pPr>
        <w:jc w:val="center"/>
        <w:rPr>
          <w:rFonts w:ascii="Arial" w:hAnsi="Arial"/>
          <w:b/>
        </w:rPr>
      </w:pPr>
    </w:p>
    <w:p w:rsidR="0080573F" w:rsidRPr="00146B27" w:rsidRDefault="0080573F" w:rsidP="0080573F">
      <w:pPr>
        <w:jc w:val="center"/>
        <w:rPr>
          <w:rFonts w:ascii="Arial" w:hAnsi="Arial"/>
          <w:b/>
        </w:rPr>
      </w:pPr>
      <w:r w:rsidRPr="00146B27">
        <w:rPr>
          <w:rFonts w:ascii="Arial" w:hAnsi="Arial"/>
          <w:b/>
        </w:rPr>
        <w:t>I.</w:t>
      </w:r>
    </w:p>
    <w:p w:rsidR="0080573F" w:rsidRPr="00146B27" w:rsidRDefault="0080573F" w:rsidP="0080573F">
      <w:pPr>
        <w:jc w:val="center"/>
        <w:rPr>
          <w:rFonts w:ascii="Arial" w:hAnsi="Arial"/>
          <w:b/>
        </w:rPr>
      </w:pPr>
    </w:p>
    <w:p w:rsidR="0080573F" w:rsidRPr="00146B27" w:rsidRDefault="0080573F" w:rsidP="0080573F">
      <w:pPr>
        <w:jc w:val="both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>Beszámoló Szombathely Megyei Jogú Város Bűnmegelőzési és Közbiztonsági Koncepciójának 2015.07.01-2017.06.30. időszakra szóló Cselekvési Programja végrehajtásáról</w:t>
      </w:r>
    </w:p>
    <w:p w:rsidR="0080573F" w:rsidRPr="00146B27" w:rsidRDefault="0080573F" w:rsidP="0080573F">
      <w:pPr>
        <w:jc w:val="both"/>
        <w:rPr>
          <w:rFonts w:ascii="Arial" w:hAnsi="Arial"/>
        </w:rPr>
      </w:pPr>
    </w:p>
    <w:p w:rsidR="0080573F" w:rsidRPr="00146B27" w:rsidRDefault="00146B27" w:rsidP="0080573F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</w:t>
      </w:r>
      <w:r w:rsidR="0080573F" w:rsidRPr="00146B27">
        <w:rPr>
          <w:rFonts w:ascii="Arial" w:hAnsi="Arial" w:cs="Arial"/>
          <w:bCs/>
        </w:rPr>
        <w:t>Bűnmegelőzési, Közbiztonsági és Közrendvédelmi Bizottság</w:t>
      </w:r>
      <w:r w:rsidR="0080573F" w:rsidRPr="00146B27">
        <w:rPr>
          <w:rFonts w:ascii="Arial" w:hAnsi="Arial"/>
        </w:rPr>
        <w:t xml:space="preserve"> elkészítette a </w:t>
      </w:r>
      <w:r w:rsidR="0080573F" w:rsidRPr="00146B27">
        <w:rPr>
          <w:rFonts w:ascii="Arial" w:hAnsi="Arial" w:cs="Arial"/>
        </w:rPr>
        <w:t>Szombathely Megyei Jogú Város Bűnmegelőzési és Közbiztonsági Koncepciója 2015.07.01-2017.06.30. időszakra jóváhagyott Cselekvési Program végrehajtásáról szóló beszámolót.</w:t>
      </w:r>
      <w:r w:rsidR="0080573F" w:rsidRPr="00146B27">
        <w:rPr>
          <w:rFonts w:ascii="Arial" w:hAnsi="Arial" w:cs="Arial"/>
        </w:rPr>
        <w:br/>
        <w:t>A beszámoló az előterjesztés 1. számú mellékletét képezi.</w:t>
      </w:r>
    </w:p>
    <w:p w:rsidR="0080573F" w:rsidRPr="00146B27" w:rsidRDefault="0080573F" w:rsidP="002939A8">
      <w:pPr>
        <w:rPr>
          <w:rFonts w:ascii="Arial" w:hAnsi="Arial"/>
          <w:b/>
        </w:rPr>
      </w:pPr>
    </w:p>
    <w:p w:rsidR="003A3079" w:rsidRPr="00146B27" w:rsidRDefault="003A3079" w:rsidP="003A3079">
      <w:pPr>
        <w:widowControl w:val="0"/>
        <w:jc w:val="center"/>
        <w:rPr>
          <w:rFonts w:ascii="Arial" w:hAnsi="Arial" w:cs="Arial"/>
          <w:b/>
          <w:bCs/>
        </w:rPr>
      </w:pPr>
      <w:r w:rsidRPr="00146B27">
        <w:rPr>
          <w:rFonts w:ascii="Arial" w:hAnsi="Arial" w:cs="Arial"/>
          <w:b/>
          <w:bCs/>
        </w:rPr>
        <w:lastRenderedPageBreak/>
        <w:t>II.</w:t>
      </w:r>
    </w:p>
    <w:p w:rsidR="003A3079" w:rsidRPr="00146B27" w:rsidRDefault="003A3079" w:rsidP="003A3079">
      <w:pPr>
        <w:widowControl w:val="0"/>
        <w:jc w:val="both"/>
        <w:rPr>
          <w:rFonts w:ascii="Arial" w:hAnsi="Arial" w:cs="Arial"/>
          <w:b/>
          <w:bCs/>
        </w:rPr>
      </w:pPr>
    </w:p>
    <w:p w:rsidR="003A3079" w:rsidRPr="00146B27" w:rsidRDefault="003A3079" w:rsidP="003A3079">
      <w:pPr>
        <w:widowControl w:val="0"/>
        <w:jc w:val="both"/>
        <w:rPr>
          <w:rFonts w:ascii="Arial" w:hAnsi="Arial" w:cs="Arial"/>
          <w:b/>
        </w:rPr>
      </w:pPr>
      <w:r w:rsidRPr="00146B27">
        <w:rPr>
          <w:rFonts w:ascii="Arial" w:hAnsi="Arial" w:cs="Arial"/>
          <w:b/>
          <w:bCs/>
        </w:rPr>
        <w:t>Cselekvési Program Szombathely Megyei Jogú Város Bűnmegelőzési és Közbiztonsági Koncepciója végrehajtásához (2017.07.01- 2019.06.30.)</w:t>
      </w:r>
    </w:p>
    <w:p w:rsidR="003A3079" w:rsidRPr="00146B27" w:rsidRDefault="003A3079" w:rsidP="003A3079">
      <w:pPr>
        <w:jc w:val="both"/>
        <w:rPr>
          <w:rFonts w:ascii="Arial" w:hAnsi="Arial"/>
        </w:rPr>
      </w:pPr>
    </w:p>
    <w:p w:rsidR="003A3079" w:rsidRPr="00146B27" w:rsidRDefault="003A3079" w:rsidP="003A3079">
      <w:pPr>
        <w:jc w:val="both"/>
        <w:rPr>
          <w:rFonts w:ascii="Arial" w:hAnsi="Arial" w:cs="Arial"/>
        </w:rPr>
      </w:pPr>
      <w:r w:rsidRPr="00146B27">
        <w:rPr>
          <w:rFonts w:ascii="Arial" w:hAnsi="Arial" w:cs="Arial"/>
        </w:rPr>
        <w:t xml:space="preserve">A Bűnmegelőzési, Közbiztonsági és Közrendvédelmi Bizottság elkészítette a koncepció és a 2015.07.01-2017.06.30. időszak cselekvési program tapasztalatai alapján a </w:t>
      </w:r>
      <w:r w:rsidRPr="00146B27">
        <w:rPr>
          <w:rFonts w:ascii="Arial" w:hAnsi="Arial" w:cs="Arial"/>
          <w:bCs/>
        </w:rPr>
        <w:t xml:space="preserve">2017.07.01-2019.06.30. </w:t>
      </w:r>
      <w:r w:rsidRPr="00146B27">
        <w:rPr>
          <w:rFonts w:ascii="Arial" w:hAnsi="Arial" w:cs="Arial"/>
        </w:rPr>
        <w:t xml:space="preserve">időszakra tervezett feladatok végrehajtásáról szóló cselekvési programját. Az előterjesztés mellékletét képező programban azok a feladatok szerepelnek, amelyek végrehajtása a megelőzésre helyezve a fő figyelmet segítheti városunk közbiztonsági helyzetének szinten tartását, javítását. A </w:t>
      </w:r>
      <w:r w:rsidRPr="00146B27">
        <w:rPr>
          <w:rFonts w:ascii="Arial" w:hAnsi="Arial" w:cs="Arial"/>
          <w:bCs/>
        </w:rPr>
        <w:t>2017.07.01-2019.06.30. időszakra szóló Cselekvési Program</w:t>
      </w:r>
      <w:r w:rsidRPr="00146B27">
        <w:rPr>
          <w:rFonts w:ascii="Arial" w:hAnsi="Arial" w:cs="Arial"/>
        </w:rPr>
        <w:t xml:space="preserve"> az előterjesztés 2. számú mellékletét képezi.</w:t>
      </w:r>
    </w:p>
    <w:p w:rsidR="003A3079" w:rsidRPr="00146B27" w:rsidRDefault="003A3079" w:rsidP="003A3079">
      <w:pPr>
        <w:jc w:val="both"/>
        <w:rPr>
          <w:rFonts w:ascii="Arial" w:hAnsi="Arial"/>
        </w:rPr>
      </w:pPr>
    </w:p>
    <w:p w:rsidR="003A3079" w:rsidRPr="00146B27" w:rsidRDefault="003A3079" w:rsidP="003A3079">
      <w:pPr>
        <w:jc w:val="both"/>
        <w:rPr>
          <w:rFonts w:ascii="Arial" w:hAnsi="Arial"/>
        </w:rPr>
      </w:pPr>
      <w:r w:rsidRPr="00146B27">
        <w:rPr>
          <w:rFonts w:ascii="Arial" w:hAnsi="Arial"/>
        </w:rPr>
        <w:t xml:space="preserve">Kérem a Tisztelt Közgyűlést, hogy a beszámolót és a </w:t>
      </w:r>
      <w:r w:rsidRPr="00146B27">
        <w:rPr>
          <w:rFonts w:ascii="Arial" w:hAnsi="Arial" w:cs="Arial"/>
          <w:bCs/>
        </w:rPr>
        <w:t xml:space="preserve">2017.07.01-2019.06.30. időszakra szóló Cselekvési Programot </w:t>
      </w:r>
      <w:r w:rsidRPr="00146B27">
        <w:rPr>
          <w:rFonts w:ascii="Arial" w:hAnsi="Arial"/>
        </w:rPr>
        <w:t>megtárgyalni, és azokat elfogadni szíveskedjék.</w:t>
      </w:r>
    </w:p>
    <w:p w:rsidR="002939A8" w:rsidRPr="00146B27" w:rsidRDefault="002939A8" w:rsidP="002939A8">
      <w:pPr>
        <w:jc w:val="both"/>
        <w:rPr>
          <w:rFonts w:ascii="Arial" w:hAnsi="Arial"/>
        </w:rPr>
      </w:pPr>
    </w:p>
    <w:p w:rsidR="002939A8" w:rsidRPr="00146B27" w:rsidRDefault="002939A8" w:rsidP="002939A8">
      <w:pPr>
        <w:jc w:val="both"/>
        <w:rPr>
          <w:rFonts w:ascii="Arial" w:hAnsi="Arial"/>
        </w:rPr>
      </w:pPr>
      <w:r w:rsidRPr="00146B27">
        <w:rPr>
          <w:rFonts w:ascii="Arial" w:hAnsi="Arial"/>
        </w:rPr>
        <w:t xml:space="preserve"> </w:t>
      </w:r>
    </w:p>
    <w:p w:rsidR="003A3079" w:rsidRPr="00146B27" w:rsidRDefault="003A3079" w:rsidP="002939A8">
      <w:pPr>
        <w:jc w:val="both"/>
        <w:rPr>
          <w:rFonts w:ascii="Arial" w:hAnsi="Arial"/>
        </w:rPr>
      </w:pPr>
    </w:p>
    <w:p w:rsidR="002939A8" w:rsidRPr="00146B27" w:rsidRDefault="002939A8" w:rsidP="002939A8">
      <w:pPr>
        <w:jc w:val="both"/>
        <w:rPr>
          <w:rFonts w:ascii="Arial" w:hAnsi="Arial"/>
          <w:b/>
        </w:rPr>
      </w:pPr>
      <w:r w:rsidRPr="00146B27">
        <w:rPr>
          <w:rFonts w:ascii="Arial" w:hAnsi="Arial"/>
          <w:b/>
        </w:rPr>
        <w:t xml:space="preserve">Szombathely, 2017. május „      ” </w:t>
      </w:r>
    </w:p>
    <w:p w:rsidR="002939A8" w:rsidRPr="00146B27" w:rsidRDefault="002939A8" w:rsidP="002939A8">
      <w:pPr>
        <w:jc w:val="both"/>
        <w:rPr>
          <w:rFonts w:ascii="Arial" w:hAnsi="Arial"/>
        </w:rPr>
      </w:pPr>
    </w:p>
    <w:p w:rsidR="002939A8" w:rsidRPr="00146B27" w:rsidRDefault="002939A8" w:rsidP="002939A8">
      <w:pPr>
        <w:jc w:val="both"/>
        <w:rPr>
          <w:rFonts w:ascii="Arial" w:hAnsi="Arial"/>
        </w:rPr>
      </w:pPr>
    </w:p>
    <w:p w:rsidR="002939A8" w:rsidRPr="00146B27" w:rsidRDefault="002939A8" w:rsidP="002939A8">
      <w:pPr>
        <w:jc w:val="both"/>
        <w:rPr>
          <w:rFonts w:ascii="Arial" w:hAnsi="Arial"/>
        </w:rPr>
      </w:pPr>
    </w:p>
    <w:p w:rsidR="002939A8" w:rsidRPr="00146B27" w:rsidRDefault="002939A8" w:rsidP="002939A8">
      <w:pPr>
        <w:spacing w:after="120"/>
        <w:jc w:val="both"/>
        <w:rPr>
          <w:rFonts w:ascii="Arial" w:hAnsi="Arial" w:cs="Arial"/>
          <w:b/>
        </w:rPr>
      </w:pP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</w:r>
      <w:r w:rsidRPr="00146B27">
        <w:rPr>
          <w:rFonts w:ascii="Arial" w:hAnsi="Arial" w:cs="Arial"/>
          <w:b/>
        </w:rPr>
        <w:tab/>
        <w:t>/:Dr. Puskás Tivadar:/</w:t>
      </w:r>
    </w:p>
    <w:p w:rsidR="002939A8" w:rsidRPr="00146B27" w:rsidRDefault="002939A8" w:rsidP="002939A8">
      <w:pPr>
        <w:jc w:val="center"/>
        <w:rPr>
          <w:rFonts w:ascii="Arial" w:hAnsi="Arial" w:cs="Arial"/>
          <w:b/>
          <w:u w:val="single"/>
        </w:rPr>
      </w:pPr>
    </w:p>
    <w:p w:rsidR="003A3079" w:rsidRPr="00146B27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Pr="00146B27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Pr="00146B27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Pr="00146B27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Pr="00153CE4" w:rsidRDefault="003A3079" w:rsidP="003A3079">
      <w:pPr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lastRenderedPageBreak/>
        <w:t>I.</w:t>
      </w:r>
    </w:p>
    <w:p w:rsidR="003A3079" w:rsidRPr="00153CE4" w:rsidRDefault="003A3079" w:rsidP="003A3079">
      <w:pPr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HATÁROZATI JAVASLAT</w:t>
      </w:r>
    </w:p>
    <w:p w:rsidR="003A3079" w:rsidRPr="00153CE4" w:rsidRDefault="003A3079" w:rsidP="003A3079">
      <w:pPr>
        <w:ind w:right="-285"/>
        <w:jc w:val="center"/>
        <w:rPr>
          <w:rFonts w:ascii="Arial" w:hAnsi="Arial" w:cs="Arial"/>
        </w:rPr>
      </w:pPr>
    </w:p>
    <w:p w:rsidR="003A3079" w:rsidRPr="00153CE4" w:rsidRDefault="003A3079" w:rsidP="003A3079">
      <w:pPr>
        <w:ind w:right="-285"/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……./2017. (VI.15.) Kgy. számú határozat</w:t>
      </w:r>
    </w:p>
    <w:p w:rsidR="003A3079" w:rsidRPr="00153CE4" w:rsidRDefault="003A3079" w:rsidP="003A3079">
      <w:pPr>
        <w:ind w:right="-285"/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ind w:right="-285"/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146B27">
      <w:pPr>
        <w:widowControl w:val="0"/>
        <w:jc w:val="both"/>
        <w:rPr>
          <w:rFonts w:ascii="Arial" w:hAnsi="Arial" w:cs="Arial"/>
        </w:rPr>
      </w:pPr>
      <w:r w:rsidRPr="00153CE4">
        <w:rPr>
          <w:rFonts w:ascii="Arial" w:hAnsi="Arial" w:cs="Arial"/>
        </w:rPr>
        <w:t>A Közgyűlés a Szombathely Megyei Jogú Város Bűnmegelőzési és Közbiztonsági Koncepciójának 2015.07.01-2017.06.30. időszakra jóváhagyott Cselekvési Program végrehajtásáról szóló beszámolót az előterjesztés melléklete szerinti tartalommal elfogadja.</w:t>
      </w:r>
    </w:p>
    <w:p w:rsidR="003A3079" w:rsidRPr="00153CE4" w:rsidRDefault="003A3079" w:rsidP="003A3079">
      <w:pPr>
        <w:ind w:right="-285"/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ind w:right="-285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Felelősök:</w:t>
      </w:r>
      <w:r w:rsidRPr="00153CE4">
        <w:rPr>
          <w:rFonts w:ascii="Arial" w:hAnsi="Arial" w:cs="Arial"/>
          <w:bCs/>
        </w:rPr>
        <w:tab/>
        <w:t>Dr. Puskás Tivadar polgármester</w:t>
      </w:r>
    </w:p>
    <w:p w:rsidR="003A3079" w:rsidRPr="00153CE4" w:rsidRDefault="003A3079" w:rsidP="003A3079">
      <w:pPr>
        <w:ind w:left="1418" w:right="-285" w:hanging="2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Cs/>
        </w:rPr>
        <w:t>Ágh Ernő a Bűnmegelőzési, Közbiztonsági és Közrendvédelmi Bizottság elnöke</w:t>
      </w:r>
    </w:p>
    <w:p w:rsidR="003A3079" w:rsidRPr="00153CE4" w:rsidRDefault="003A3079" w:rsidP="003A3079">
      <w:pPr>
        <w:ind w:left="1410" w:right="-285"/>
        <w:jc w:val="both"/>
        <w:rPr>
          <w:rFonts w:ascii="Arial" w:hAnsi="Arial" w:cs="Arial"/>
        </w:rPr>
      </w:pPr>
      <w:r w:rsidRPr="00153CE4">
        <w:rPr>
          <w:rFonts w:ascii="Arial" w:hAnsi="Arial" w:cs="Arial"/>
        </w:rPr>
        <w:t xml:space="preserve">/A végrehajtásért: Keringer Zsolt, az Informatikai, Minőségügyi és Gondnoksági Kabinet osztályvezetője/ </w:t>
      </w:r>
    </w:p>
    <w:p w:rsidR="003A3079" w:rsidRPr="00153CE4" w:rsidRDefault="003A3079" w:rsidP="003A3079">
      <w:pPr>
        <w:ind w:right="-285"/>
        <w:jc w:val="both"/>
        <w:rPr>
          <w:rFonts w:ascii="Arial" w:hAnsi="Arial" w:cs="Arial"/>
          <w:bCs/>
        </w:rPr>
      </w:pPr>
    </w:p>
    <w:p w:rsidR="003A3079" w:rsidRPr="00153CE4" w:rsidRDefault="003A3079" w:rsidP="003A3079">
      <w:pPr>
        <w:ind w:right="-285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Határidő:</w:t>
      </w:r>
      <w:r w:rsidRPr="00153CE4">
        <w:rPr>
          <w:rFonts w:ascii="Arial" w:hAnsi="Arial" w:cs="Arial"/>
          <w:bCs/>
        </w:rPr>
        <w:tab/>
      </w:r>
      <w:r w:rsidR="00B0791C">
        <w:rPr>
          <w:rFonts w:ascii="Arial" w:hAnsi="Arial" w:cs="Arial"/>
          <w:bCs/>
        </w:rPr>
        <w:t>azonnal</w:t>
      </w:r>
      <w:r w:rsidRPr="00153CE4">
        <w:rPr>
          <w:rFonts w:ascii="Arial" w:hAnsi="Arial" w:cs="Arial"/>
          <w:bCs/>
        </w:rPr>
        <w:t xml:space="preserve"> </w:t>
      </w:r>
    </w:p>
    <w:p w:rsidR="003A3079" w:rsidRPr="00153CE4" w:rsidRDefault="003A3079" w:rsidP="003A3079">
      <w:pPr>
        <w:ind w:right="-285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ind w:right="-285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ind w:right="-285"/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II.</w:t>
      </w:r>
    </w:p>
    <w:p w:rsidR="003A3079" w:rsidRPr="00153CE4" w:rsidRDefault="003A3079" w:rsidP="003A3079">
      <w:pPr>
        <w:ind w:right="-285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HATÁROZATI JAVASLAT</w:t>
      </w:r>
    </w:p>
    <w:p w:rsidR="003A3079" w:rsidRPr="00153CE4" w:rsidRDefault="003A3079" w:rsidP="003A3079">
      <w:pPr>
        <w:ind w:right="-285"/>
        <w:jc w:val="center"/>
        <w:rPr>
          <w:rFonts w:ascii="Arial" w:hAnsi="Arial" w:cs="Arial"/>
        </w:rPr>
      </w:pPr>
    </w:p>
    <w:p w:rsidR="003A3079" w:rsidRPr="00153CE4" w:rsidRDefault="003A3079" w:rsidP="003A3079">
      <w:pPr>
        <w:ind w:right="-285"/>
        <w:jc w:val="center"/>
        <w:rPr>
          <w:rFonts w:ascii="Arial" w:hAnsi="Arial" w:cs="Arial"/>
          <w:b/>
          <w:u w:val="single"/>
        </w:rPr>
      </w:pPr>
      <w:r w:rsidRPr="00153CE4">
        <w:rPr>
          <w:rFonts w:ascii="Arial" w:hAnsi="Arial" w:cs="Arial"/>
          <w:b/>
          <w:u w:val="single"/>
        </w:rPr>
        <w:t>……./2017. (VI.15.) Kgy. számú határozat</w:t>
      </w:r>
    </w:p>
    <w:p w:rsidR="003A3079" w:rsidRPr="00153CE4" w:rsidRDefault="003A3079" w:rsidP="003A3079">
      <w:pPr>
        <w:ind w:right="-285"/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ind w:right="-285"/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widowControl w:val="0"/>
        <w:jc w:val="both"/>
        <w:rPr>
          <w:rFonts w:ascii="Arial" w:hAnsi="Arial" w:cs="Arial"/>
        </w:rPr>
      </w:pPr>
      <w:r w:rsidRPr="00153CE4">
        <w:rPr>
          <w:rFonts w:ascii="Arial" w:hAnsi="Arial" w:cs="Arial"/>
        </w:rPr>
        <w:t xml:space="preserve">A Közgyűlés a Szombathely Megyei Jogú Város Bűnmegelőzési és Közbiztonsági Koncepciója </w:t>
      </w:r>
      <w:r w:rsidRPr="00153CE4">
        <w:rPr>
          <w:rFonts w:ascii="Arial" w:hAnsi="Arial" w:cs="Arial"/>
          <w:bCs/>
        </w:rPr>
        <w:t xml:space="preserve">2017.07.01-2019.06.30. időszakra </w:t>
      </w:r>
      <w:r w:rsidRPr="00153CE4">
        <w:rPr>
          <w:rFonts w:ascii="Arial" w:hAnsi="Arial" w:cs="Arial"/>
        </w:rPr>
        <w:t>szóló Cselekvési Programját az előterjesztés melléklete szerinti tartalommal elfogadja.</w:t>
      </w:r>
    </w:p>
    <w:p w:rsidR="003A3079" w:rsidRPr="00153CE4" w:rsidRDefault="003A3079" w:rsidP="003A3079">
      <w:pPr>
        <w:ind w:right="-285"/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ind w:right="-285"/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4A2E8F">
      <w:pPr>
        <w:ind w:right="-1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Felelősök:</w:t>
      </w:r>
      <w:r w:rsidRPr="00153CE4">
        <w:rPr>
          <w:rFonts w:ascii="Arial" w:hAnsi="Arial" w:cs="Arial"/>
          <w:bCs/>
        </w:rPr>
        <w:tab/>
        <w:t>Dr. Puskás Tivadar polgármester</w:t>
      </w:r>
    </w:p>
    <w:p w:rsidR="003A3079" w:rsidRPr="00153CE4" w:rsidRDefault="003A3079" w:rsidP="004A2E8F">
      <w:pPr>
        <w:ind w:left="1418" w:right="-1" w:hanging="2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Cs/>
        </w:rPr>
        <w:t>Ágh Ernő a Bűnmegelőzési, Közbiztonsági és Közrendvédelmi Bizottság elnöke</w:t>
      </w:r>
    </w:p>
    <w:p w:rsidR="003A3079" w:rsidRPr="00153CE4" w:rsidRDefault="003A3079" w:rsidP="004A2E8F">
      <w:pPr>
        <w:ind w:left="1410" w:right="-1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</w:rPr>
        <w:t>/A végrehajtásért: Keringer Zsolt, az Informatikai, Minőségügyi és Gondnoksági Kabinet osztályvezetője/</w:t>
      </w:r>
    </w:p>
    <w:p w:rsidR="003A3079" w:rsidRPr="00153CE4" w:rsidRDefault="003A3079" w:rsidP="004A2E8F">
      <w:pPr>
        <w:ind w:right="-1"/>
        <w:jc w:val="both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ind w:right="-285"/>
        <w:jc w:val="both"/>
        <w:rPr>
          <w:rFonts w:ascii="Arial" w:hAnsi="Arial" w:cs="Arial"/>
          <w:bCs/>
        </w:rPr>
      </w:pPr>
      <w:r w:rsidRPr="00153CE4">
        <w:rPr>
          <w:rFonts w:ascii="Arial" w:hAnsi="Arial" w:cs="Arial"/>
          <w:b/>
          <w:u w:val="single"/>
        </w:rPr>
        <w:t>Határidő:</w:t>
      </w:r>
      <w:r w:rsidRPr="00153CE4">
        <w:rPr>
          <w:rFonts w:ascii="Arial" w:hAnsi="Arial" w:cs="Arial"/>
          <w:bCs/>
        </w:rPr>
        <w:tab/>
      </w:r>
      <w:r w:rsidR="00B0791C">
        <w:rPr>
          <w:rFonts w:ascii="Arial" w:hAnsi="Arial" w:cs="Arial"/>
          <w:bCs/>
        </w:rPr>
        <w:t>azonnal</w:t>
      </w:r>
      <w:bookmarkStart w:id="0" w:name="_GoBack"/>
      <w:bookmarkEnd w:id="0"/>
      <w:r w:rsidRPr="00153CE4">
        <w:rPr>
          <w:rFonts w:ascii="Arial" w:hAnsi="Arial" w:cs="Arial"/>
          <w:bCs/>
        </w:rPr>
        <w:t xml:space="preserve"> </w:t>
      </w:r>
    </w:p>
    <w:p w:rsidR="003A3079" w:rsidRPr="00153CE4" w:rsidRDefault="003A3079" w:rsidP="003A3079">
      <w:pPr>
        <w:ind w:right="-285"/>
        <w:rPr>
          <w:rFonts w:ascii="Arial" w:hAnsi="Arial" w:cs="Arial"/>
          <w:b/>
          <w:u w:val="single"/>
        </w:rPr>
      </w:pPr>
    </w:p>
    <w:p w:rsidR="003A3079" w:rsidRPr="00153CE4" w:rsidRDefault="003A3079" w:rsidP="003A3079">
      <w:pPr>
        <w:jc w:val="center"/>
        <w:rPr>
          <w:rFonts w:ascii="Arial" w:hAnsi="Arial"/>
        </w:rPr>
      </w:pPr>
    </w:p>
    <w:p w:rsidR="003A3079" w:rsidRPr="00153CE4" w:rsidRDefault="003A3079" w:rsidP="003A3079">
      <w:pPr>
        <w:jc w:val="both"/>
        <w:rPr>
          <w:rFonts w:ascii="Arial" w:hAnsi="Arial"/>
        </w:rPr>
      </w:pPr>
    </w:p>
    <w:p w:rsidR="003A3079" w:rsidRPr="00153CE4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Pr="00153CE4" w:rsidRDefault="003A3079" w:rsidP="002939A8">
      <w:pPr>
        <w:jc w:val="center"/>
        <w:rPr>
          <w:rFonts w:ascii="Arial" w:hAnsi="Arial" w:cs="Arial"/>
          <w:b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3A3079" w:rsidRDefault="003A3079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sectPr w:rsidR="003A3079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A8" w:rsidRDefault="002939A8">
      <w:r>
        <w:separator/>
      </w:r>
    </w:p>
  </w:endnote>
  <w:endnote w:type="continuationSeparator" w:id="0">
    <w:p w:rsidR="002939A8" w:rsidRDefault="0029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939A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A03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791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0791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A8" w:rsidRDefault="002939A8">
      <w:r>
        <w:separator/>
      </w:r>
    </w:p>
  </w:footnote>
  <w:footnote w:type="continuationSeparator" w:id="0">
    <w:p w:rsidR="002939A8" w:rsidRDefault="0029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2939A8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213C3"/>
    <w:multiLevelType w:val="hybridMultilevel"/>
    <w:tmpl w:val="3230B1D6"/>
    <w:lvl w:ilvl="0" w:tplc="F4D05FA2">
      <w:numFmt w:val="bullet"/>
      <w:lvlText w:val="-"/>
      <w:lvlJc w:val="left"/>
      <w:pPr>
        <w:tabs>
          <w:tab w:val="num" w:pos="5655"/>
        </w:tabs>
        <w:ind w:left="565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975"/>
        </w:tabs>
        <w:ind w:left="99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695"/>
        </w:tabs>
        <w:ind w:left="106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415"/>
        </w:tabs>
        <w:ind w:left="11415" w:hanging="360"/>
      </w:pPr>
      <w:rPr>
        <w:rFonts w:ascii="Wingdings" w:hAnsi="Wingdings" w:hint="default"/>
      </w:rPr>
    </w:lvl>
  </w:abstractNum>
  <w:abstractNum w:abstractNumId="1" w15:restartNumberingAfterBreak="0">
    <w:nsid w:val="72C1210B"/>
    <w:multiLevelType w:val="hybridMultilevel"/>
    <w:tmpl w:val="E6481424"/>
    <w:lvl w:ilvl="0" w:tplc="1870ED1C">
      <w:numFmt w:val="bullet"/>
      <w:lvlText w:val="-"/>
      <w:lvlJc w:val="left"/>
      <w:pPr>
        <w:ind w:left="567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9201C"/>
    <w:rsid w:val="000D5554"/>
    <w:rsid w:val="00132161"/>
    <w:rsid w:val="00146B27"/>
    <w:rsid w:val="00153CE4"/>
    <w:rsid w:val="001A4648"/>
    <w:rsid w:val="002939A8"/>
    <w:rsid w:val="00325973"/>
    <w:rsid w:val="0032649B"/>
    <w:rsid w:val="0034130E"/>
    <w:rsid w:val="00356256"/>
    <w:rsid w:val="00387E79"/>
    <w:rsid w:val="003A3079"/>
    <w:rsid w:val="00474DE9"/>
    <w:rsid w:val="004A2E8F"/>
    <w:rsid w:val="005C2C6C"/>
    <w:rsid w:val="005F19FE"/>
    <w:rsid w:val="00620FF8"/>
    <w:rsid w:val="00673677"/>
    <w:rsid w:val="006A73A5"/>
    <w:rsid w:val="006B5218"/>
    <w:rsid w:val="006B69CD"/>
    <w:rsid w:val="007326FF"/>
    <w:rsid w:val="007B2FF9"/>
    <w:rsid w:val="007C40AF"/>
    <w:rsid w:val="007F2F31"/>
    <w:rsid w:val="0080573F"/>
    <w:rsid w:val="008728D0"/>
    <w:rsid w:val="00886AE4"/>
    <w:rsid w:val="008C4D8C"/>
    <w:rsid w:val="009348EA"/>
    <w:rsid w:val="0096279B"/>
    <w:rsid w:val="009B5040"/>
    <w:rsid w:val="00A7633E"/>
    <w:rsid w:val="00AB7B31"/>
    <w:rsid w:val="00AD08CD"/>
    <w:rsid w:val="00B0791C"/>
    <w:rsid w:val="00B103B4"/>
    <w:rsid w:val="00B610E8"/>
    <w:rsid w:val="00B72996"/>
    <w:rsid w:val="00BC46F6"/>
    <w:rsid w:val="00BE370B"/>
    <w:rsid w:val="00C95CE2"/>
    <w:rsid w:val="00D37ECA"/>
    <w:rsid w:val="00D54DF8"/>
    <w:rsid w:val="00D713B0"/>
    <w:rsid w:val="00DA14B3"/>
    <w:rsid w:val="00E05BAB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5C8697B-5D46-453D-8EEE-408CBA9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39A8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2939A8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2939A8"/>
    <w:rPr>
      <w:b/>
      <w:sz w:val="24"/>
      <w:szCs w:val="24"/>
    </w:rPr>
  </w:style>
  <w:style w:type="paragraph" w:customStyle="1" w:styleId="cimeres">
    <w:name w:val="cimeres"/>
    <w:basedOn w:val="Norml"/>
    <w:rsid w:val="002939A8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lfejChar">
    <w:name w:val="Élőfej Char"/>
    <w:aliases w:val="Char2 Char"/>
    <w:link w:val="lfej"/>
    <w:locked/>
    <w:rsid w:val="002939A8"/>
    <w:rPr>
      <w:sz w:val="24"/>
      <w:szCs w:val="24"/>
    </w:rPr>
  </w:style>
  <w:style w:type="character" w:styleId="Hiperhivatkozs">
    <w:name w:val="Hyperlink"/>
    <w:rsid w:val="00C95CE2"/>
    <w:rPr>
      <w:color w:val="0563C1"/>
      <w:u w:val="single"/>
    </w:rPr>
  </w:style>
  <w:style w:type="character" w:styleId="Mrltotthiperhivatkozs">
    <w:name w:val="FollowedHyperlink"/>
    <w:basedOn w:val="Bekezdsalapbettpusa"/>
    <w:rsid w:val="00D37E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Munkaugy\boor.sandor\asztal\Folyamatban%20l&#233;v&#337;%20asztal\Fejl&#233;cek\polgarmester%20uj%20cimer%20(2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68128-E9FD-47DB-831C-C9A64A7D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 (2)</Template>
  <TotalTime>12</TotalTime>
  <Pages>3</Pages>
  <Words>402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6</cp:revision>
  <cp:lastPrinted>2017-05-23T08:08:00Z</cp:lastPrinted>
  <dcterms:created xsi:type="dcterms:W3CDTF">2017-05-16T09:15:00Z</dcterms:created>
  <dcterms:modified xsi:type="dcterms:W3CDTF">2017-06-07T09:50:00Z</dcterms:modified>
</cp:coreProperties>
</file>