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7EE76" w14:textId="77777777" w:rsidR="00350024" w:rsidRDefault="00350024" w:rsidP="00350024">
      <w:pPr>
        <w:ind w:left="2124"/>
        <w:rPr>
          <w:rFonts w:ascii="Arial" w:hAnsi="Arial" w:cs="Arial"/>
        </w:rPr>
      </w:pPr>
      <w:bookmarkStart w:id="0" w:name="_GoBack"/>
      <w:bookmarkEnd w:id="0"/>
    </w:p>
    <w:p w14:paraId="7BD41734" w14:textId="77777777" w:rsidR="00350024" w:rsidRDefault="00350024" w:rsidP="00350024">
      <w:pPr>
        <w:pStyle w:val="Cmsor2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E L Ő T E R J E S Z T É S </w:t>
      </w:r>
    </w:p>
    <w:p w14:paraId="128B2D24" w14:textId="77777777" w:rsidR="00350024" w:rsidRDefault="00350024" w:rsidP="00350024">
      <w:pPr>
        <w:jc w:val="center"/>
        <w:rPr>
          <w:rFonts w:ascii="Arial" w:hAnsi="Arial" w:cs="Arial"/>
          <w:b/>
          <w:bCs/>
        </w:rPr>
      </w:pPr>
    </w:p>
    <w:p w14:paraId="004F6C50" w14:textId="77777777" w:rsidR="00350024" w:rsidRDefault="00350024" w:rsidP="003500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Jogi és Társadalmi Kapcsolatok Bizottságának 2016. júniusi ülésére</w:t>
      </w:r>
    </w:p>
    <w:p w14:paraId="01FAEF51" w14:textId="77777777" w:rsidR="00350024" w:rsidRDefault="00350024" w:rsidP="00350024">
      <w:pPr>
        <w:rPr>
          <w:rFonts w:ascii="Arial" w:hAnsi="Arial" w:cs="Arial"/>
          <w:b/>
          <w:bCs/>
        </w:rPr>
      </w:pPr>
    </w:p>
    <w:p w14:paraId="12BB9706" w14:textId="77777777" w:rsidR="00350024" w:rsidRDefault="00350024" w:rsidP="00350024">
      <w:pPr>
        <w:rPr>
          <w:rFonts w:ascii="Arial" w:hAnsi="Arial" w:cs="Arial"/>
          <w:b/>
          <w:bCs/>
        </w:rPr>
      </w:pPr>
    </w:p>
    <w:p w14:paraId="419D838E" w14:textId="77777777" w:rsidR="00350024" w:rsidRDefault="00350024" w:rsidP="003500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 A V A S L A T</w:t>
      </w:r>
    </w:p>
    <w:p w14:paraId="52CCB5FD" w14:textId="77777777" w:rsidR="00350024" w:rsidRDefault="00350024" w:rsidP="003500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Közterület-felügyelet Szervezeti és Működési Szabályzatának módosítására</w:t>
      </w:r>
    </w:p>
    <w:p w14:paraId="126E9383" w14:textId="77777777" w:rsidR="00350024" w:rsidRDefault="00350024" w:rsidP="00350024">
      <w:pPr>
        <w:pStyle w:val="Szvegtrzs"/>
        <w:rPr>
          <w:rFonts w:ascii="Arial" w:hAnsi="Arial" w:cs="Arial"/>
        </w:rPr>
      </w:pPr>
    </w:p>
    <w:p w14:paraId="371DD1F2" w14:textId="77777777" w:rsidR="00350024" w:rsidRDefault="00350024" w:rsidP="00350024">
      <w:pPr>
        <w:rPr>
          <w:rFonts w:ascii="Arial" w:hAnsi="Arial" w:cs="Arial"/>
        </w:rPr>
      </w:pPr>
    </w:p>
    <w:p w14:paraId="0E0C0416" w14:textId="77777777" w:rsidR="00350024" w:rsidRDefault="00350024" w:rsidP="00350024">
      <w:pPr>
        <w:rPr>
          <w:rFonts w:ascii="Arial" w:hAnsi="Arial" w:cs="Arial"/>
        </w:rPr>
      </w:pPr>
    </w:p>
    <w:p w14:paraId="7E058B4B" w14:textId="77777777" w:rsidR="00350024" w:rsidRDefault="00350024" w:rsidP="003500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Bizottság!</w:t>
      </w:r>
    </w:p>
    <w:p w14:paraId="35BDAB24" w14:textId="77777777" w:rsidR="00350024" w:rsidRDefault="00350024" w:rsidP="003500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Tisztelt Elnök Asszony! </w:t>
      </w:r>
    </w:p>
    <w:p w14:paraId="485B5753" w14:textId="77777777" w:rsidR="00350024" w:rsidRDefault="00350024" w:rsidP="00350024">
      <w:pPr>
        <w:rPr>
          <w:rFonts w:ascii="Arial" w:hAnsi="Arial" w:cs="Arial"/>
          <w:b/>
        </w:rPr>
      </w:pPr>
    </w:p>
    <w:p w14:paraId="7331DD6C" w14:textId="77777777" w:rsidR="00350024" w:rsidRPr="00E131B5" w:rsidRDefault="00350024" w:rsidP="00350024">
      <w:pPr>
        <w:rPr>
          <w:rFonts w:ascii="Arial" w:hAnsi="Arial" w:cs="Arial"/>
          <w:b/>
        </w:rPr>
      </w:pPr>
    </w:p>
    <w:p w14:paraId="5B086302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BCB176B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Önkormányzatának Szervezeti és Működési Szabályzatáról szóló 34/2014.(XI.3.) számú önkormányzati rendelet 70.§ (5) bekezdése értelmében azon költségvetési szervek esetén, ahol a törvény a fenntartó hatáskörébe utalja a szervezeti és működési szabályzat vagy más intézményi működést szabályozó dokumentum elfogadását – a feladatkör szerint illetékes bizottság előzetes véleményének kikérését követően – a polgármester jogosult annak jóváhagyására. </w:t>
      </w:r>
    </w:p>
    <w:p w14:paraId="694E5FF3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EC3E5AF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 hatályos Szervezeti és Működési Szabályzat III. fejezet 3. pontja tartalmazza a Felügyelet szervezeti felépítését alkotó munkaköröket.</w:t>
      </w:r>
    </w:p>
    <w:p w14:paraId="3C4F66CE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meglévő munkakörök közül az 1 fő igazgatási ügyintéző munkakört </w:t>
      </w:r>
      <w:r w:rsidRPr="009137A2">
        <w:rPr>
          <w:rFonts w:ascii="Arial" w:hAnsi="Arial" w:cs="Arial"/>
          <w:b/>
        </w:rPr>
        <w:t>2017.</w:t>
      </w:r>
      <w:r>
        <w:rPr>
          <w:rFonts w:ascii="Arial" w:hAnsi="Arial" w:cs="Arial"/>
        </w:rPr>
        <w:t xml:space="preserve"> </w:t>
      </w:r>
      <w:r w:rsidRPr="009137A2">
        <w:rPr>
          <w:rFonts w:ascii="Arial" w:hAnsi="Arial" w:cs="Arial"/>
          <w:b/>
        </w:rPr>
        <w:t>augusztus 1</w:t>
      </w:r>
      <w:r>
        <w:rPr>
          <w:rFonts w:ascii="Arial" w:hAnsi="Arial" w:cs="Arial"/>
        </w:rPr>
        <w:t>. napjától megszüntetem és ezzel egyidejűleg közterület-felügyelői munkakörré kívánom minősíteni.</w:t>
      </w:r>
    </w:p>
    <w:p w14:paraId="4D27CCF8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megszüntetésének indoka: a gazdasági és humánpolitikai ügyintéző munkakört betöltő személy 2016. év májustól tartósan beteg lett és a foglalkozás-egészségügyi orvos egészségügyileg alkalmatlannak minősítette. </w:t>
      </w:r>
    </w:p>
    <w:p w14:paraId="0AEF21A9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jelenlegi igazgatási ügyintéző munkakör feladatai megosztásra kerülnek az adminisztratív munkakört betöltő személyek  - az újonnan kinevezett gazdasági-és humánpolitikai és a szabálysértési és ügyfélszolgálati ügyintéző - között. </w:t>
      </w:r>
    </w:p>
    <w:p w14:paraId="12EB0286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CCC9603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államháztartásról szóló törvény végrehajtására kiadott 368/2011. (XII.31.) Korm. rendelet 13.§-a meghatározza a költségvetési szervek szervezeti és működési szabályzatának kötelező tartalmi elemeit, ezért szükséges annak módosítása.  </w:t>
      </w:r>
    </w:p>
    <w:p w14:paraId="2FA3C7E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939E34E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SZMSZ módosítás-tervezet a III.</w:t>
      </w:r>
      <w:r w:rsidR="006B0784">
        <w:rPr>
          <w:rFonts w:ascii="Arial" w:hAnsi="Arial" w:cs="Arial"/>
        </w:rPr>
        <w:t xml:space="preserve">, V., </w:t>
      </w:r>
      <w:r>
        <w:rPr>
          <w:rFonts w:ascii="Arial" w:hAnsi="Arial" w:cs="Arial"/>
        </w:rPr>
        <w:t xml:space="preserve">VI. fejezetet, </w:t>
      </w:r>
      <w:r w:rsidR="006B0784">
        <w:rPr>
          <w:rFonts w:ascii="Arial" w:hAnsi="Arial" w:cs="Arial"/>
        </w:rPr>
        <w:t xml:space="preserve">a záró rendelkezéseket </w:t>
      </w:r>
      <w:r>
        <w:rPr>
          <w:rFonts w:ascii="Arial" w:hAnsi="Arial" w:cs="Arial"/>
        </w:rPr>
        <w:t>valamint az 1.</w:t>
      </w:r>
      <w:r w:rsidR="007B72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83FA1">
        <w:rPr>
          <w:rFonts w:ascii="Arial" w:hAnsi="Arial" w:cs="Arial"/>
        </w:rPr>
        <w:t xml:space="preserve">2. </w:t>
      </w:r>
      <w:r w:rsidR="007B72E4">
        <w:rPr>
          <w:rFonts w:ascii="Arial" w:hAnsi="Arial" w:cs="Arial"/>
        </w:rPr>
        <w:t xml:space="preserve">és 4. </w:t>
      </w:r>
      <w:r>
        <w:rPr>
          <w:rFonts w:ascii="Arial" w:hAnsi="Arial" w:cs="Arial"/>
        </w:rPr>
        <w:t>számú mellékletet érinti.</w:t>
      </w:r>
    </w:p>
    <w:p w14:paraId="7CD20C1C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279A24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előterjesztés mellékletét képező SZMSZ-ben vastagon, dőlt betűkkel kerültek feltüntetésre a változások, míg a törlésre került rendelkezések áthúzott formában szerepelnek.</w:t>
      </w:r>
    </w:p>
    <w:p w14:paraId="0751163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CCF2715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T. Bizottságot, hogy az előterjesztést megtárgyalni és a határozati javaslatot  </w:t>
      </w:r>
      <w:r w:rsidR="00E83FA1">
        <w:rPr>
          <w:rFonts w:ascii="Arial" w:hAnsi="Arial" w:cs="Arial"/>
        </w:rPr>
        <w:t xml:space="preserve">polgármester úrnak jóváhagyásra javasolni </w:t>
      </w:r>
      <w:r>
        <w:rPr>
          <w:rFonts w:ascii="Arial" w:hAnsi="Arial" w:cs="Arial"/>
        </w:rPr>
        <w:t xml:space="preserve">szíveskedjék.  </w:t>
      </w:r>
    </w:p>
    <w:p w14:paraId="421B334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288C4002" w14:textId="77777777" w:rsidR="00350024" w:rsidRPr="00326C75" w:rsidRDefault="00350024" w:rsidP="00350024">
      <w:pPr>
        <w:jc w:val="both"/>
        <w:rPr>
          <w:rFonts w:ascii="Arial" w:hAnsi="Arial" w:cs="Arial"/>
          <w:b/>
        </w:rPr>
      </w:pPr>
    </w:p>
    <w:p w14:paraId="27804C31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E83FA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május </w:t>
      </w:r>
      <w:r w:rsidR="00E83FA1">
        <w:rPr>
          <w:rFonts w:ascii="Arial" w:hAnsi="Arial" w:cs="Arial"/>
        </w:rPr>
        <w:t>30.</w:t>
      </w:r>
      <w:r>
        <w:rPr>
          <w:rFonts w:ascii="Arial" w:hAnsi="Arial" w:cs="Arial"/>
        </w:rPr>
        <w:t xml:space="preserve">  </w:t>
      </w:r>
    </w:p>
    <w:p w14:paraId="7FF7C7DE" w14:textId="77777777" w:rsidR="00350024" w:rsidRDefault="00350024" w:rsidP="00350024">
      <w:pPr>
        <w:jc w:val="both"/>
        <w:rPr>
          <w:rFonts w:ascii="Arial" w:hAnsi="Arial" w:cs="Arial"/>
        </w:rPr>
      </w:pPr>
    </w:p>
    <w:p w14:paraId="5FBB883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8653D22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EE72010" w14:textId="77777777" w:rsidR="00350024" w:rsidRDefault="00350024" w:rsidP="00350024">
      <w:pPr>
        <w:jc w:val="both"/>
        <w:rPr>
          <w:rFonts w:ascii="Arial" w:hAnsi="Arial" w:cs="Arial"/>
        </w:rPr>
      </w:pPr>
    </w:p>
    <w:p w14:paraId="23C5D012" w14:textId="77777777" w:rsidR="00350024" w:rsidRPr="002E7B2F" w:rsidRDefault="00350024" w:rsidP="003500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2E7B2F">
        <w:rPr>
          <w:rFonts w:ascii="Arial" w:hAnsi="Arial" w:cs="Arial"/>
          <w:b/>
        </w:rPr>
        <w:t xml:space="preserve">Dr. Varsányi Péter </w:t>
      </w:r>
    </w:p>
    <w:p w14:paraId="76CBF63D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14:paraId="09B268BE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C68E7C4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F8FFA27" w14:textId="77777777" w:rsidR="00350024" w:rsidRDefault="00350024" w:rsidP="00350024">
      <w:pPr>
        <w:jc w:val="both"/>
        <w:rPr>
          <w:rFonts w:ascii="Arial" w:hAnsi="Arial" w:cs="Arial"/>
        </w:rPr>
      </w:pPr>
    </w:p>
    <w:p w14:paraId="517CB3F6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810BFB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5974656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7724B4D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6BF9EC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03A9E39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3D49C17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E74FEB6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95C8AF9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E4C39DE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D54B119" w14:textId="77777777" w:rsidR="00350024" w:rsidRDefault="00350024" w:rsidP="00350024">
      <w:pPr>
        <w:jc w:val="both"/>
        <w:rPr>
          <w:rFonts w:ascii="Arial" w:hAnsi="Arial" w:cs="Arial"/>
        </w:rPr>
      </w:pPr>
    </w:p>
    <w:p w14:paraId="551ACF71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095073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04237F8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76A1C62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CCFA13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46864A4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3E9C11D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9A2780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8E4C17A" w14:textId="77777777" w:rsidR="00350024" w:rsidRDefault="00350024" w:rsidP="00350024">
      <w:pPr>
        <w:jc w:val="both"/>
        <w:rPr>
          <w:rFonts w:ascii="Arial" w:hAnsi="Arial" w:cs="Arial"/>
        </w:rPr>
      </w:pPr>
    </w:p>
    <w:p w14:paraId="1ADF199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BE6BA5B" w14:textId="77777777" w:rsidR="00350024" w:rsidRDefault="00350024" w:rsidP="00350024">
      <w:pPr>
        <w:jc w:val="both"/>
        <w:rPr>
          <w:rFonts w:ascii="Arial" w:hAnsi="Arial" w:cs="Arial"/>
        </w:rPr>
      </w:pPr>
    </w:p>
    <w:p w14:paraId="5D882DD7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C5389D1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BDAE24E" w14:textId="77777777" w:rsidR="00350024" w:rsidRDefault="00350024" w:rsidP="00350024">
      <w:pPr>
        <w:jc w:val="both"/>
        <w:rPr>
          <w:rFonts w:ascii="Arial" w:hAnsi="Arial" w:cs="Arial"/>
        </w:rPr>
      </w:pPr>
    </w:p>
    <w:p w14:paraId="572899D5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BA275DE" w14:textId="77777777" w:rsidR="00350024" w:rsidRDefault="00350024" w:rsidP="00350024">
      <w:pPr>
        <w:jc w:val="both"/>
        <w:rPr>
          <w:rFonts w:ascii="Arial" w:hAnsi="Arial" w:cs="Arial"/>
        </w:rPr>
      </w:pPr>
    </w:p>
    <w:p w14:paraId="3290984C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02F5C7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3FC5983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302EDA6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263EB33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E42BA99" w14:textId="77777777" w:rsidR="00350024" w:rsidRDefault="00350024" w:rsidP="00350024">
      <w:pPr>
        <w:jc w:val="both"/>
        <w:rPr>
          <w:rFonts w:ascii="Arial" w:hAnsi="Arial" w:cs="Arial"/>
        </w:rPr>
      </w:pPr>
    </w:p>
    <w:p w14:paraId="70FD6CD4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544EB6A" w14:textId="77777777" w:rsidR="00350024" w:rsidRDefault="00350024" w:rsidP="00350024">
      <w:pPr>
        <w:jc w:val="center"/>
        <w:rPr>
          <w:rFonts w:ascii="Arial" w:hAnsi="Arial" w:cs="Arial"/>
          <w:b/>
          <w:u w:val="single"/>
        </w:rPr>
      </w:pPr>
      <w:r w:rsidRPr="00840472">
        <w:rPr>
          <w:rFonts w:ascii="Arial" w:hAnsi="Arial" w:cs="Arial"/>
          <w:b/>
          <w:u w:val="single"/>
        </w:rPr>
        <w:t>HATÁROZATI JAVASLAT</w:t>
      </w:r>
    </w:p>
    <w:p w14:paraId="000818A7" w14:textId="77777777" w:rsidR="00350024" w:rsidRDefault="00350024" w:rsidP="003500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………/2017.(VI.    .) JTKB számú határozat</w:t>
      </w:r>
    </w:p>
    <w:p w14:paraId="51A67BA9" w14:textId="77777777" w:rsidR="00350024" w:rsidRDefault="00350024" w:rsidP="00350024">
      <w:pPr>
        <w:jc w:val="center"/>
        <w:rPr>
          <w:rFonts w:ascii="Arial" w:hAnsi="Arial" w:cs="Arial"/>
          <w:b/>
          <w:u w:val="single"/>
        </w:rPr>
      </w:pPr>
    </w:p>
    <w:p w14:paraId="7AE2D6B0" w14:textId="77777777" w:rsidR="00350024" w:rsidRDefault="00350024" w:rsidP="00350024">
      <w:pPr>
        <w:jc w:val="center"/>
        <w:rPr>
          <w:rFonts w:ascii="Arial" w:hAnsi="Arial" w:cs="Arial"/>
          <w:b/>
          <w:u w:val="single"/>
        </w:rPr>
      </w:pPr>
    </w:p>
    <w:p w14:paraId="6B5312AC" w14:textId="77777777" w:rsidR="00350024" w:rsidRDefault="00350024" w:rsidP="00350024">
      <w:pPr>
        <w:jc w:val="center"/>
        <w:rPr>
          <w:rFonts w:ascii="Arial" w:hAnsi="Arial" w:cs="Arial"/>
          <w:b/>
          <w:u w:val="single"/>
        </w:rPr>
      </w:pPr>
    </w:p>
    <w:p w14:paraId="6D0050AF" w14:textId="77777777" w:rsidR="00350024" w:rsidRPr="00EE2A0D" w:rsidRDefault="00350024" w:rsidP="003500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2A0D">
        <w:rPr>
          <w:rFonts w:ascii="Arial" w:hAnsi="Arial" w:cs="Arial"/>
        </w:rPr>
        <w:t>Szombathely Megyei Jogú Város Közgyűlésének Jogi és Társadalmi Kapcsolatok Bizottsága Szombathely Megyei Jogú Város Közterület-felügyelet  Szervezeti és Működési Szabályzatának módosítására vonatkozó előterjesztést megtárgyalta és azt a mellékletben foglalt tartalommal a polgármesternek jóváhagyásra javasolja.</w:t>
      </w:r>
    </w:p>
    <w:p w14:paraId="402441AF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9F8B702" w14:textId="77777777" w:rsidR="00350024" w:rsidRDefault="00350024" w:rsidP="00350024">
      <w:pPr>
        <w:jc w:val="both"/>
        <w:rPr>
          <w:rFonts w:ascii="Arial" w:hAnsi="Arial" w:cs="Arial"/>
        </w:rPr>
      </w:pPr>
      <w:r w:rsidRPr="00A3371F">
        <w:rPr>
          <w:rFonts w:ascii="Arial" w:hAnsi="Arial" w:cs="Arial"/>
          <w:b/>
          <w:u w:val="single"/>
        </w:rPr>
        <w:t>Felelős:</w:t>
      </w:r>
      <w:r w:rsidRPr="00840472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Dr. Puskás Tivadar polgármester  </w:t>
      </w:r>
    </w:p>
    <w:p w14:paraId="659198CC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/ a végrehajtás előkészítéséért:</w:t>
      </w:r>
    </w:p>
    <w:p w14:paraId="1D9FB87B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Varsányi Péter a Közterület-felügyelet igazgatója</w:t>
      </w:r>
    </w:p>
    <w:p w14:paraId="13750F84" w14:textId="77777777" w:rsidR="00350024" w:rsidRDefault="00350024" w:rsidP="00350024">
      <w:pPr>
        <w:jc w:val="both"/>
        <w:rPr>
          <w:rFonts w:ascii="Arial" w:hAnsi="Arial" w:cs="Arial"/>
        </w:rPr>
      </w:pPr>
    </w:p>
    <w:p w14:paraId="0CE103B6" w14:textId="77777777" w:rsidR="00350024" w:rsidRPr="00A3371F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 w:rsidRPr="00A33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2017. július 3</w:t>
      </w:r>
      <w:r w:rsidR="00E83FA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14:paraId="2F581EE8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2A67030" w14:textId="77777777" w:rsidR="00350024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62ACD56" w14:textId="77777777" w:rsidR="00350024" w:rsidRPr="00840472" w:rsidRDefault="00350024" w:rsidP="003500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314254C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6E7B245" w14:textId="77777777" w:rsidR="00350024" w:rsidRDefault="00350024" w:rsidP="00350024">
      <w:pPr>
        <w:jc w:val="both"/>
        <w:rPr>
          <w:rFonts w:ascii="Arial" w:hAnsi="Arial" w:cs="Arial"/>
        </w:rPr>
      </w:pPr>
    </w:p>
    <w:p w14:paraId="41AEDCDB" w14:textId="77777777" w:rsidR="00350024" w:rsidRDefault="00350024" w:rsidP="00350024">
      <w:pPr>
        <w:jc w:val="both"/>
        <w:rPr>
          <w:rFonts w:ascii="Arial" w:hAnsi="Arial" w:cs="Arial"/>
        </w:rPr>
      </w:pPr>
    </w:p>
    <w:p w14:paraId="6C5B8497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</w:rPr>
        <w:t xml:space="preserve">           </w:t>
      </w:r>
    </w:p>
    <w:p w14:paraId="0DFA7631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</w:t>
      </w:r>
    </w:p>
    <w:p w14:paraId="5C94E77A" w14:textId="77777777" w:rsidR="00350024" w:rsidRPr="00326C75" w:rsidRDefault="00350024" w:rsidP="0035002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</w:t>
      </w:r>
    </w:p>
    <w:p w14:paraId="57811D91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0F58333F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45B2BD1F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750E21CE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3A33C9FB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6FD87C9F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5F31C2D1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130BAADD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p w14:paraId="41A69915" w14:textId="77777777" w:rsidR="00350024" w:rsidRDefault="00350024" w:rsidP="00350024">
      <w:pPr>
        <w:jc w:val="both"/>
        <w:rPr>
          <w:rFonts w:ascii="Arial" w:hAnsi="Arial" w:cs="Arial"/>
          <w:sz w:val="22"/>
        </w:rPr>
      </w:pPr>
    </w:p>
    <w:sectPr w:rsidR="00350024" w:rsidSect="0035002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9B26" w14:textId="77777777" w:rsidR="00BF3162" w:rsidRDefault="00BF3162" w:rsidP="00A524EE">
      <w:r>
        <w:separator/>
      </w:r>
    </w:p>
  </w:endnote>
  <w:endnote w:type="continuationSeparator" w:id="0">
    <w:p w14:paraId="08ACACF3" w14:textId="77777777" w:rsidR="00BF3162" w:rsidRDefault="00BF3162" w:rsidP="00A5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9E636" w14:textId="77777777" w:rsidR="00BF3162" w:rsidRDefault="00BF3162" w:rsidP="00A524EE">
      <w:r>
        <w:separator/>
      </w:r>
    </w:p>
  </w:footnote>
  <w:footnote w:type="continuationSeparator" w:id="0">
    <w:p w14:paraId="3742212C" w14:textId="77777777" w:rsidR="00BF3162" w:rsidRDefault="00BF3162" w:rsidP="00A5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EBE9C" w14:textId="77777777" w:rsidR="00350024" w:rsidRDefault="00350024" w:rsidP="00350024">
    <w:pPr>
      <w:jc w:val="center"/>
    </w:pPr>
    <w:r>
      <w:rPr>
        <w:noProof/>
      </w:rPr>
      <w:drawing>
        <wp:inline distT="0" distB="0" distL="0" distR="0" wp14:anchorId="2F313736" wp14:editId="0E1FE3D8">
          <wp:extent cx="723265" cy="970280"/>
          <wp:effectExtent l="0" t="0" r="635" b="1270"/>
          <wp:docPr id="2" name="Kép 5" descr="Leírás: Leírás: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Leírás: Leírás: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3495A" w14:textId="77777777" w:rsidR="00350024" w:rsidRPr="00A524EE" w:rsidRDefault="00350024" w:rsidP="00350024">
    <w:pPr>
      <w:jc w:val="center"/>
      <w:rPr>
        <w:rFonts w:ascii="Arial" w:hAnsi="Arial" w:cs="Arial"/>
        <w:b/>
        <w:color w:val="0000FF"/>
        <w:sz w:val="22"/>
        <w:szCs w:val="22"/>
      </w:rPr>
    </w:pPr>
    <w:r w:rsidRPr="00A524EE">
      <w:rPr>
        <w:rFonts w:ascii="Arial" w:hAnsi="Arial" w:cs="Arial"/>
        <w:b/>
        <w:color w:val="0000FF"/>
        <w:sz w:val="22"/>
        <w:szCs w:val="22"/>
      </w:rPr>
      <w:t>Szombathely Megyei Jogú Város</w:t>
    </w:r>
  </w:p>
  <w:p w14:paraId="6021E400" w14:textId="77777777" w:rsidR="00350024" w:rsidRPr="00A524EE" w:rsidRDefault="00350024" w:rsidP="00350024">
    <w:pPr>
      <w:jc w:val="center"/>
      <w:rPr>
        <w:rFonts w:ascii="Arial" w:hAnsi="Arial" w:cs="Arial"/>
        <w:b/>
        <w:color w:val="0000FF"/>
        <w:sz w:val="22"/>
        <w:szCs w:val="22"/>
      </w:rPr>
    </w:pPr>
    <w:r w:rsidRPr="00A524EE">
      <w:rPr>
        <w:rFonts w:ascii="Arial" w:hAnsi="Arial" w:cs="Arial"/>
        <w:b/>
        <w:color w:val="0000FF"/>
        <w:sz w:val="22"/>
        <w:szCs w:val="22"/>
      </w:rPr>
      <w:t>Közterület-felügyelet</w:t>
    </w:r>
  </w:p>
  <w:p w14:paraId="0F34B9D5" w14:textId="77777777" w:rsidR="00350024" w:rsidRDefault="00350024" w:rsidP="00350024">
    <w:pPr>
      <w:jc w:val="center"/>
      <w:rPr>
        <w:rFonts w:ascii="Arial" w:hAnsi="Arial" w:cs="Arial"/>
        <w:b/>
        <w:color w:val="0000FF"/>
        <w:sz w:val="22"/>
        <w:szCs w:val="22"/>
      </w:rPr>
    </w:pPr>
    <w:r w:rsidRPr="00A524EE">
      <w:rPr>
        <w:rFonts w:ascii="Arial" w:hAnsi="Arial" w:cs="Arial"/>
        <w:b/>
        <w:color w:val="0000FF"/>
        <w:sz w:val="22"/>
        <w:szCs w:val="22"/>
      </w:rPr>
      <w:t>Igazgatója</w:t>
    </w:r>
  </w:p>
  <w:p w14:paraId="74C9CE15" w14:textId="77777777" w:rsidR="00350024" w:rsidRDefault="003500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20CCD"/>
    <w:multiLevelType w:val="hybridMultilevel"/>
    <w:tmpl w:val="67BCF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24"/>
    <w:rsid w:val="0000789C"/>
    <w:rsid w:val="0001293E"/>
    <w:rsid w:val="00055CE2"/>
    <w:rsid w:val="00062E26"/>
    <w:rsid w:val="00092661"/>
    <w:rsid w:val="000B15E5"/>
    <w:rsid w:val="000D58D9"/>
    <w:rsid w:val="000F47D1"/>
    <w:rsid w:val="00112B4B"/>
    <w:rsid w:val="0012465F"/>
    <w:rsid w:val="001E78D5"/>
    <w:rsid w:val="001F794B"/>
    <w:rsid w:val="00340016"/>
    <w:rsid w:val="003410F9"/>
    <w:rsid w:val="00350024"/>
    <w:rsid w:val="003631B6"/>
    <w:rsid w:val="003E76D3"/>
    <w:rsid w:val="004A1AE7"/>
    <w:rsid w:val="005E4003"/>
    <w:rsid w:val="005F515F"/>
    <w:rsid w:val="006A76E0"/>
    <w:rsid w:val="006B0784"/>
    <w:rsid w:val="006B61C4"/>
    <w:rsid w:val="00740D52"/>
    <w:rsid w:val="007B5E76"/>
    <w:rsid w:val="007B72E4"/>
    <w:rsid w:val="00812A03"/>
    <w:rsid w:val="00814575"/>
    <w:rsid w:val="00846C6E"/>
    <w:rsid w:val="008D4705"/>
    <w:rsid w:val="00926608"/>
    <w:rsid w:val="009C7A66"/>
    <w:rsid w:val="00A17A44"/>
    <w:rsid w:val="00A32E10"/>
    <w:rsid w:val="00A47717"/>
    <w:rsid w:val="00A524EE"/>
    <w:rsid w:val="00A57F58"/>
    <w:rsid w:val="00A65E74"/>
    <w:rsid w:val="00AE690A"/>
    <w:rsid w:val="00B41935"/>
    <w:rsid w:val="00B8107D"/>
    <w:rsid w:val="00BF3162"/>
    <w:rsid w:val="00C2163F"/>
    <w:rsid w:val="00C57F5E"/>
    <w:rsid w:val="00C6541F"/>
    <w:rsid w:val="00C814F4"/>
    <w:rsid w:val="00D814CE"/>
    <w:rsid w:val="00E11290"/>
    <w:rsid w:val="00E83FA1"/>
    <w:rsid w:val="00EF66EA"/>
    <w:rsid w:val="00FD34C7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210450"/>
  <w15:docId w15:val="{573B94B0-779D-49A0-B966-2568F86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024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350024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524E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524EE"/>
    <w:rPr>
      <w:sz w:val="24"/>
      <w:szCs w:val="24"/>
    </w:rPr>
  </w:style>
  <w:style w:type="paragraph" w:styleId="llb">
    <w:name w:val="footer"/>
    <w:basedOn w:val="Norml"/>
    <w:link w:val="llbChar"/>
    <w:rsid w:val="00A524E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524EE"/>
    <w:rPr>
      <w:sz w:val="24"/>
      <w:szCs w:val="24"/>
    </w:rPr>
  </w:style>
  <w:style w:type="paragraph" w:styleId="Buborkszveg">
    <w:name w:val="Balloon Text"/>
    <w:basedOn w:val="Norml"/>
    <w:link w:val="BuborkszvegChar"/>
    <w:rsid w:val="000926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92661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350024"/>
    <w:rPr>
      <w:b/>
      <w:bCs/>
      <w:sz w:val="24"/>
      <w:szCs w:val="24"/>
    </w:rPr>
  </w:style>
  <w:style w:type="paragraph" w:styleId="Szvegtrzs">
    <w:name w:val="Body Text"/>
    <w:basedOn w:val="Norml"/>
    <w:link w:val="SzvegtrzsChar"/>
    <w:rsid w:val="00350024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350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&#225;l&#243;\Desktop\Fejlec2016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A55E-B210-4F89-B131-084A8526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16C24-407A-4292-9E21-82854837C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014E4-5483-4FD8-8A6E-8EC60986B79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AE3A559-BE9F-414A-9674-9B1169E3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Fejlec2016</Template>
  <TotalTime>1</TotalTime>
  <Pages>3</Pages>
  <Words>429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Közterület-felügyelet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Tóth Tamásné</cp:lastModifiedBy>
  <cp:revision>2</cp:revision>
  <cp:lastPrinted>2017-06-07T07:01:00Z</cp:lastPrinted>
  <dcterms:created xsi:type="dcterms:W3CDTF">2017-06-07T10:25:00Z</dcterms:created>
  <dcterms:modified xsi:type="dcterms:W3CDTF">2017-06-07T10:25:00Z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