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73" w:rsidRDefault="00210473" w:rsidP="00210473"/>
    <w:p w:rsidR="004D68FD" w:rsidRDefault="004D68FD" w:rsidP="00210473"/>
    <w:p w:rsidR="00BF78D5" w:rsidRPr="006B1497" w:rsidRDefault="00BF78D5" w:rsidP="00BF78D5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rPr>
          <w:rFonts w:ascii="Arial" w:hAnsi="Arial"/>
          <w:b/>
          <w:sz w:val="22"/>
          <w:szCs w:val="22"/>
        </w:rPr>
      </w:pPr>
      <w:r w:rsidRPr="00B75167">
        <w:rPr>
          <w:rFonts w:ascii="Arial" w:hAnsi="Arial"/>
          <w:b/>
          <w:sz w:val="22"/>
          <w:szCs w:val="22"/>
        </w:rPr>
        <w:tab/>
      </w:r>
      <w:r w:rsidRPr="00B75167">
        <w:rPr>
          <w:rFonts w:ascii="Arial" w:hAnsi="Arial"/>
          <w:b/>
          <w:sz w:val="22"/>
          <w:szCs w:val="22"/>
        </w:rPr>
        <w:tab/>
      </w:r>
      <w:r w:rsidRPr="006F25DC">
        <w:rPr>
          <w:rFonts w:ascii="Arial" w:hAnsi="Arial"/>
          <w:b/>
          <w:sz w:val="22"/>
          <w:szCs w:val="22"/>
          <w:u w:val="single"/>
        </w:rPr>
        <w:t>Az előterjesztést megtárgyalta</w:t>
      </w:r>
      <w:r w:rsidRPr="006F25DC">
        <w:rPr>
          <w:rFonts w:ascii="Arial" w:hAnsi="Arial"/>
          <w:b/>
          <w:sz w:val="22"/>
          <w:szCs w:val="22"/>
        </w:rPr>
        <w:t xml:space="preserve">: </w:t>
      </w:r>
      <w:r w:rsidRPr="006F25DC">
        <w:rPr>
          <w:rFonts w:ascii="Arial" w:hAnsi="Arial"/>
          <w:b/>
          <w:sz w:val="22"/>
          <w:szCs w:val="22"/>
        </w:rPr>
        <w:tab/>
      </w:r>
      <w:r w:rsidRPr="006F25DC">
        <w:rPr>
          <w:rFonts w:ascii="Arial" w:hAnsi="Arial"/>
          <w:b/>
          <w:sz w:val="22"/>
          <w:szCs w:val="22"/>
        </w:rPr>
        <w:tab/>
      </w:r>
      <w:r w:rsidRPr="006F25DC">
        <w:rPr>
          <w:rFonts w:ascii="Arial" w:hAnsi="Arial"/>
          <w:b/>
          <w:sz w:val="22"/>
          <w:szCs w:val="22"/>
        </w:rPr>
        <w:tab/>
      </w:r>
    </w:p>
    <w:p w:rsidR="00BF78D5" w:rsidRDefault="00BF78D5" w:rsidP="00BF78D5">
      <w:pPr>
        <w:numPr>
          <w:ilvl w:val="0"/>
          <w:numId w:val="1"/>
        </w:num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rPr>
          <w:rFonts w:ascii="Arial" w:hAnsi="Arial" w:cs="Arial"/>
          <w:sz w:val="22"/>
          <w:szCs w:val="22"/>
        </w:rPr>
      </w:pPr>
      <w:r w:rsidRPr="006F25DC">
        <w:rPr>
          <w:rFonts w:ascii="Arial" w:hAnsi="Arial" w:cs="Arial"/>
          <w:sz w:val="22"/>
          <w:szCs w:val="22"/>
        </w:rPr>
        <w:t>Gazdasági és Városstratégiai Bizottság</w:t>
      </w:r>
    </w:p>
    <w:p w:rsidR="002C4E28" w:rsidRDefault="002C4E28" w:rsidP="00BF78D5">
      <w:pPr>
        <w:numPr>
          <w:ilvl w:val="0"/>
          <w:numId w:val="1"/>
        </w:num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Oktatási és Szociális Bizottság</w:t>
      </w:r>
    </w:p>
    <w:p w:rsidR="00F6588C" w:rsidRDefault="00F6588C" w:rsidP="00BF78D5">
      <w:pPr>
        <w:numPr>
          <w:ilvl w:val="0"/>
          <w:numId w:val="1"/>
        </w:num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Jogi és Társadalmi Kapcsolatok Bizottsága</w:t>
      </w:r>
    </w:p>
    <w:p w:rsidR="00BF78D5" w:rsidRPr="007850C3" w:rsidRDefault="00BF78D5" w:rsidP="00BF78D5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F78D5" w:rsidRPr="00DB46AC" w:rsidRDefault="00BF78D5" w:rsidP="00BF78D5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ind w:left="4860"/>
        <w:rPr>
          <w:rFonts w:ascii="Arial" w:hAnsi="Arial"/>
          <w:b/>
          <w:sz w:val="22"/>
          <w:szCs w:val="22"/>
          <w:u w:val="single"/>
        </w:rPr>
      </w:pPr>
      <w:r w:rsidRPr="00DB46AC">
        <w:rPr>
          <w:rFonts w:ascii="Arial" w:hAnsi="Arial"/>
          <w:b/>
          <w:sz w:val="22"/>
          <w:szCs w:val="22"/>
          <w:u w:val="single"/>
        </w:rPr>
        <w:t xml:space="preserve">A határozati javaslatot törvényességi </w:t>
      </w:r>
    </w:p>
    <w:p w:rsidR="00BF78D5" w:rsidRPr="00DB46AC" w:rsidRDefault="00BF78D5" w:rsidP="00BF78D5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rPr>
          <w:rFonts w:ascii="Arial" w:hAnsi="Arial"/>
          <w:b/>
          <w:sz w:val="22"/>
          <w:szCs w:val="22"/>
        </w:rPr>
      </w:pPr>
      <w:r w:rsidRPr="00DB46AC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</w:t>
      </w:r>
      <w:r w:rsidRPr="00DB46AC">
        <w:rPr>
          <w:rFonts w:ascii="Arial" w:hAnsi="Arial"/>
          <w:b/>
          <w:sz w:val="22"/>
          <w:szCs w:val="22"/>
          <w:u w:val="single"/>
        </w:rPr>
        <w:t>szempontból megvizsgáltam:</w:t>
      </w:r>
      <w:r w:rsidRPr="00DB46AC">
        <w:rPr>
          <w:rFonts w:ascii="Arial" w:hAnsi="Arial"/>
          <w:b/>
          <w:sz w:val="22"/>
          <w:szCs w:val="22"/>
        </w:rPr>
        <w:t xml:space="preserve"> </w:t>
      </w:r>
    </w:p>
    <w:p w:rsidR="00BF78D5" w:rsidRPr="007850C3" w:rsidRDefault="00BF78D5" w:rsidP="00BF78D5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rPr>
          <w:rFonts w:ascii="Arial" w:hAnsi="Arial"/>
          <w:sz w:val="22"/>
          <w:szCs w:val="22"/>
        </w:rPr>
      </w:pPr>
    </w:p>
    <w:p w:rsidR="00BF78D5" w:rsidRDefault="00BF78D5" w:rsidP="00BF78D5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sz w:val="22"/>
          <w:szCs w:val="22"/>
        </w:rPr>
      </w:pPr>
    </w:p>
    <w:p w:rsidR="00BF78D5" w:rsidRPr="007850C3" w:rsidRDefault="00BF78D5" w:rsidP="00BF78D5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sz w:val="22"/>
          <w:szCs w:val="22"/>
        </w:rPr>
      </w:pPr>
    </w:p>
    <w:p w:rsidR="00BF78D5" w:rsidRPr="007850C3" w:rsidRDefault="00BF78D5" w:rsidP="00BF78D5">
      <w:pPr>
        <w:pStyle w:val="lfej"/>
        <w:tabs>
          <w:tab w:val="clear" w:pos="4536"/>
          <w:tab w:val="center" w:pos="1843"/>
          <w:tab w:val="center" w:pos="7797"/>
        </w:tabs>
        <w:rPr>
          <w:rFonts w:ascii="Arial" w:hAnsi="Arial"/>
          <w:sz w:val="22"/>
          <w:szCs w:val="22"/>
        </w:rPr>
      </w:pPr>
      <w:r w:rsidRPr="007850C3">
        <w:rPr>
          <w:rFonts w:ascii="Arial" w:hAnsi="Arial"/>
          <w:sz w:val="22"/>
          <w:szCs w:val="22"/>
        </w:rPr>
        <w:tab/>
        <w:t xml:space="preserve">  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   </w:t>
      </w:r>
      <w:r>
        <w:rPr>
          <w:rFonts w:ascii="Arial" w:hAnsi="Arial"/>
          <w:sz w:val="22"/>
          <w:szCs w:val="22"/>
        </w:rPr>
        <w:tab/>
        <w:t xml:space="preserve"> /: D</w:t>
      </w:r>
      <w:r w:rsidRPr="007850C3">
        <w:rPr>
          <w:rFonts w:ascii="Arial" w:hAnsi="Arial"/>
          <w:sz w:val="22"/>
          <w:szCs w:val="22"/>
        </w:rPr>
        <w:t xml:space="preserve">r. </w:t>
      </w:r>
      <w:r>
        <w:rPr>
          <w:rFonts w:ascii="Arial" w:hAnsi="Arial"/>
          <w:sz w:val="22"/>
          <w:szCs w:val="22"/>
        </w:rPr>
        <w:t xml:space="preserve">Károlyi Ákos </w:t>
      </w:r>
      <w:r w:rsidRPr="007850C3">
        <w:rPr>
          <w:rFonts w:ascii="Arial" w:hAnsi="Arial"/>
          <w:sz w:val="22"/>
          <w:szCs w:val="22"/>
        </w:rPr>
        <w:t xml:space="preserve">:/        </w:t>
      </w:r>
    </w:p>
    <w:p w:rsidR="00BF78D5" w:rsidRPr="00FD345D" w:rsidRDefault="00BF78D5" w:rsidP="00BF78D5">
      <w:pPr>
        <w:pStyle w:val="lfej"/>
        <w:tabs>
          <w:tab w:val="clear" w:pos="9072"/>
          <w:tab w:val="left" w:pos="0"/>
          <w:tab w:val="left" w:pos="540"/>
          <w:tab w:val="left" w:pos="1440"/>
          <w:tab w:val="right" w:pos="8789"/>
        </w:tabs>
        <w:rPr>
          <w:rFonts w:ascii="Arial" w:hAnsi="Arial"/>
          <w:i/>
          <w:sz w:val="22"/>
          <w:szCs w:val="22"/>
        </w:rPr>
      </w:pPr>
      <w:r w:rsidRPr="007850C3">
        <w:rPr>
          <w:rFonts w:ascii="Arial" w:hAnsi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ab/>
        <w:t xml:space="preserve"> jegyző</w:t>
      </w:r>
    </w:p>
    <w:p w:rsidR="00374751" w:rsidRDefault="00374751" w:rsidP="00BF78D5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BF78D5" w:rsidRPr="00774EEB" w:rsidRDefault="00BF78D5" w:rsidP="00BF78D5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774EEB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BF78D5" w:rsidRPr="00774EEB" w:rsidRDefault="00BF78D5" w:rsidP="00BF78D5">
      <w:pPr>
        <w:jc w:val="center"/>
        <w:rPr>
          <w:rFonts w:ascii="Arial" w:hAnsi="Arial" w:cs="Arial"/>
          <w:b/>
          <w:bCs/>
          <w:u w:val="single"/>
        </w:rPr>
      </w:pPr>
    </w:p>
    <w:p w:rsidR="00BF78D5" w:rsidRPr="00774EEB" w:rsidRDefault="00BF78D5" w:rsidP="00BF78D5">
      <w:pPr>
        <w:jc w:val="center"/>
        <w:rPr>
          <w:rFonts w:ascii="Arial" w:hAnsi="Arial" w:cs="Arial"/>
          <w:b/>
          <w:bCs/>
        </w:rPr>
      </w:pPr>
      <w:r w:rsidRPr="00774EEB">
        <w:rPr>
          <w:rFonts w:ascii="Arial" w:hAnsi="Arial" w:cs="Arial"/>
          <w:b/>
          <w:bCs/>
        </w:rPr>
        <w:t>Szombathely Megyei Jogú Város Közgyűlésének</w:t>
      </w:r>
    </w:p>
    <w:p w:rsidR="00BF78D5" w:rsidRDefault="00BF78D5" w:rsidP="00BF78D5">
      <w:pPr>
        <w:jc w:val="center"/>
        <w:rPr>
          <w:rFonts w:ascii="Arial" w:hAnsi="Arial" w:cs="Arial"/>
          <w:b/>
          <w:bCs/>
        </w:rPr>
      </w:pPr>
      <w:r w:rsidRPr="00774EEB">
        <w:rPr>
          <w:rFonts w:ascii="Arial" w:hAnsi="Arial" w:cs="Arial"/>
          <w:b/>
          <w:bCs/>
        </w:rPr>
        <w:t xml:space="preserve">2017. </w:t>
      </w:r>
      <w:r w:rsidR="002C4E28">
        <w:rPr>
          <w:rFonts w:ascii="Arial" w:hAnsi="Arial" w:cs="Arial"/>
          <w:b/>
          <w:bCs/>
        </w:rPr>
        <w:t>június</w:t>
      </w:r>
      <w:r w:rsidR="00774834">
        <w:rPr>
          <w:rFonts w:ascii="Arial" w:hAnsi="Arial" w:cs="Arial"/>
          <w:b/>
          <w:bCs/>
        </w:rPr>
        <w:t xml:space="preserve"> 15</w:t>
      </w:r>
      <w:r w:rsidRPr="00774EEB">
        <w:rPr>
          <w:rFonts w:ascii="Arial" w:hAnsi="Arial" w:cs="Arial"/>
          <w:b/>
          <w:bCs/>
        </w:rPr>
        <w:t>-i ülésére</w:t>
      </w:r>
    </w:p>
    <w:p w:rsidR="001B06A5" w:rsidRDefault="001B06A5" w:rsidP="00BF78D5">
      <w:pPr>
        <w:jc w:val="center"/>
        <w:rPr>
          <w:rFonts w:ascii="Arial" w:hAnsi="Arial" w:cs="Arial"/>
          <w:b/>
          <w:bCs/>
        </w:rPr>
      </w:pPr>
    </w:p>
    <w:p w:rsidR="001B06A5" w:rsidRPr="00774EEB" w:rsidRDefault="001B06A5" w:rsidP="00BF78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</w:t>
      </w:r>
    </w:p>
    <w:p w:rsidR="00BF78D5" w:rsidRDefault="00BF78D5" w:rsidP="00BF78D5">
      <w:pPr>
        <w:jc w:val="center"/>
        <w:rPr>
          <w:rFonts w:ascii="Arial" w:hAnsi="Arial" w:cs="Arial"/>
          <w:b/>
        </w:rPr>
      </w:pPr>
      <w:r w:rsidRPr="00774EEB">
        <w:rPr>
          <w:rFonts w:ascii="Arial" w:hAnsi="Arial" w:cs="Arial"/>
          <w:b/>
        </w:rPr>
        <w:t xml:space="preserve"> </w:t>
      </w:r>
      <w:proofErr w:type="gramStart"/>
      <w:r w:rsidRPr="00774EEB">
        <w:rPr>
          <w:rFonts w:ascii="Arial" w:hAnsi="Arial" w:cs="Arial"/>
          <w:b/>
        </w:rPr>
        <w:t>a</w:t>
      </w:r>
      <w:r w:rsidR="002C4E28">
        <w:rPr>
          <w:rFonts w:ascii="Arial" w:hAnsi="Arial" w:cs="Arial"/>
          <w:b/>
        </w:rPr>
        <w:t>z</w:t>
      </w:r>
      <w:proofErr w:type="gramEnd"/>
      <w:r w:rsidRPr="00774EEB">
        <w:rPr>
          <w:rFonts w:ascii="Arial" w:hAnsi="Arial" w:cs="Arial"/>
          <w:b/>
        </w:rPr>
        <w:t xml:space="preserve"> „</w:t>
      </w:r>
      <w:r w:rsidR="002C4E28">
        <w:rPr>
          <w:rFonts w:ascii="Arial" w:hAnsi="Arial" w:cs="Arial"/>
          <w:b/>
        </w:rPr>
        <w:t>EFOP-1.9.9-17</w:t>
      </w:r>
      <w:r w:rsidRPr="00774EEB">
        <w:rPr>
          <w:rFonts w:ascii="Arial" w:hAnsi="Arial" w:cs="Arial"/>
          <w:b/>
        </w:rPr>
        <w:t xml:space="preserve"> </w:t>
      </w:r>
      <w:r w:rsidR="002C4E28">
        <w:rPr>
          <w:rFonts w:ascii="Arial" w:hAnsi="Arial" w:cs="Arial"/>
          <w:b/>
        </w:rPr>
        <w:t>Még jobb kezekben – bölcsődei szakemberek szakmai fejlesztése”</w:t>
      </w:r>
      <w:r w:rsidRPr="00774EEB">
        <w:rPr>
          <w:rFonts w:ascii="Arial" w:hAnsi="Arial" w:cs="Arial"/>
          <w:b/>
        </w:rPr>
        <w:t xml:space="preserve"> című pályázaton való részvétellel kapcsolatos döntés</w:t>
      </w:r>
      <w:r>
        <w:rPr>
          <w:rFonts w:ascii="Arial" w:hAnsi="Arial" w:cs="Arial"/>
          <w:b/>
        </w:rPr>
        <w:t>ek</w:t>
      </w:r>
      <w:r w:rsidRPr="00774EEB">
        <w:rPr>
          <w:rFonts w:ascii="Arial" w:hAnsi="Arial" w:cs="Arial"/>
          <w:b/>
        </w:rPr>
        <w:t xml:space="preserve"> meghozatalára</w:t>
      </w:r>
    </w:p>
    <w:p w:rsidR="00BF78D5" w:rsidRDefault="00BF78D5" w:rsidP="00BF78D5">
      <w:pPr>
        <w:jc w:val="center"/>
        <w:rPr>
          <w:rFonts w:ascii="Arial" w:hAnsi="Arial" w:cs="Arial"/>
          <w:b/>
        </w:rPr>
      </w:pPr>
    </w:p>
    <w:p w:rsidR="00BF78D5" w:rsidRDefault="00BF78D5" w:rsidP="00BF78D5">
      <w:pPr>
        <w:rPr>
          <w:rFonts w:ascii="Arial" w:hAnsi="Arial" w:cs="Arial"/>
        </w:rPr>
      </w:pPr>
      <w:r w:rsidRPr="004A76D1">
        <w:rPr>
          <w:rFonts w:ascii="Arial" w:hAnsi="Arial" w:cs="Arial"/>
        </w:rPr>
        <w:t>A</w:t>
      </w:r>
      <w:r w:rsidR="002C4E28">
        <w:rPr>
          <w:rFonts w:ascii="Arial" w:hAnsi="Arial" w:cs="Arial"/>
        </w:rPr>
        <w:t>z Emberi Erőforrás Fejlesztési Operatív Program keretében az Emberi Erőforrások Minisztériuma EU Fejlesztések Végrehajtásáért Felelős Helyettes Államtitkárság 2017. április 28-án meghirdette a „Még jobb kezekben – bölcsődei szakemberek szakmai fejlesztése” című (EFOP-1.9.9.-17 kódszámú) pályázati felhívását.</w:t>
      </w:r>
      <w:r w:rsidR="00A54F79">
        <w:rPr>
          <w:rFonts w:ascii="Arial" w:hAnsi="Arial" w:cs="Arial"/>
        </w:rPr>
        <w:t xml:space="preserve"> A pályázati felhívás célja a bölcsődei szolgáltatások bővítése a szakemberállomány szakmai fejlesztésével.</w:t>
      </w:r>
    </w:p>
    <w:p w:rsidR="00A54F79" w:rsidRDefault="00A54F79" w:rsidP="003561E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B32AF2" w:rsidRDefault="00264534" w:rsidP="003561E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5F002E">
        <w:rPr>
          <w:rFonts w:ascii="Arial" w:eastAsiaTheme="minorHAnsi" w:hAnsi="Arial" w:cs="Arial"/>
          <w:color w:val="000000"/>
          <w:lang w:eastAsia="en-US"/>
        </w:rPr>
        <w:t xml:space="preserve">Jelen </w:t>
      </w:r>
      <w:r>
        <w:rPr>
          <w:rFonts w:ascii="Arial" w:eastAsiaTheme="minorHAnsi" w:hAnsi="Arial" w:cs="Arial"/>
          <w:color w:val="000000"/>
          <w:lang w:eastAsia="en-US"/>
        </w:rPr>
        <w:t>f</w:t>
      </w:r>
      <w:r w:rsidRPr="005F002E">
        <w:rPr>
          <w:rFonts w:ascii="Arial" w:eastAsiaTheme="minorHAnsi" w:hAnsi="Arial" w:cs="Arial"/>
          <w:color w:val="000000"/>
          <w:lang w:eastAsia="en-US"/>
        </w:rPr>
        <w:t xml:space="preserve">elhívásra </w:t>
      </w:r>
      <w:r>
        <w:rPr>
          <w:rFonts w:ascii="Arial" w:eastAsiaTheme="minorHAnsi" w:hAnsi="Arial" w:cs="Arial"/>
          <w:color w:val="000000"/>
          <w:lang w:eastAsia="en-US"/>
        </w:rPr>
        <w:t xml:space="preserve">a bölcsődéket fenntartó helyi önkormányzatok nyújthatnak be </w:t>
      </w:r>
      <w:r w:rsidRPr="005F002E">
        <w:rPr>
          <w:rFonts w:ascii="Arial" w:eastAsiaTheme="minorHAnsi" w:hAnsi="Arial" w:cs="Arial"/>
          <w:color w:val="000000"/>
          <w:lang w:eastAsia="en-US"/>
        </w:rPr>
        <w:t>támogatási kérel</w:t>
      </w:r>
      <w:r>
        <w:rPr>
          <w:rFonts w:ascii="Arial" w:eastAsiaTheme="minorHAnsi" w:hAnsi="Arial" w:cs="Arial"/>
          <w:color w:val="000000"/>
          <w:lang w:eastAsia="en-US"/>
        </w:rPr>
        <w:t xml:space="preserve">met. A </w:t>
      </w:r>
      <w:r w:rsidR="005F002E">
        <w:rPr>
          <w:rFonts w:ascii="Arial" w:eastAsiaTheme="minorHAnsi" w:hAnsi="Arial" w:cs="Arial"/>
          <w:color w:val="000000"/>
          <w:lang w:eastAsia="en-US"/>
        </w:rPr>
        <w:t>f</w:t>
      </w:r>
      <w:r w:rsidR="005F002E" w:rsidRPr="005F002E">
        <w:rPr>
          <w:rFonts w:ascii="Arial" w:eastAsiaTheme="minorHAnsi" w:hAnsi="Arial" w:cs="Arial"/>
          <w:color w:val="000000"/>
          <w:lang w:eastAsia="en-US"/>
        </w:rPr>
        <w:t>elhívás</w:t>
      </w:r>
      <w:r w:rsidR="00B32AF2">
        <w:rPr>
          <w:rFonts w:ascii="Arial" w:eastAsiaTheme="minorHAnsi" w:hAnsi="Arial" w:cs="Arial"/>
          <w:color w:val="000000"/>
          <w:lang w:eastAsia="en-US"/>
        </w:rPr>
        <w:t xml:space="preserve"> keretében a támogatási kérelem benyújtására konzorciumi formában is van lehetőség. Egy konzorcium legfeljebb 10 tagból állhat. </w:t>
      </w:r>
    </w:p>
    <w:p w:rsidR="005F002E" w:rsidRPr="005F002E" w:rsidRDefault="003561E6" w:rsidP="003561E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5F002E">
        <w:rPr>
          <w:rFonts w:ascii="Arial" w:eastAsiaTheme="minorHAnsi" w:hAnsi="Arial" w:cs="Arial"/>
          <w:color w:val="000000"/>
          <w:lang w:eastAsia="en-US"/>
        </w:rPr>
        <w:t>A</w:t>
      </w:r>
      <w:r w:rsidR="00774834">
        <w:rPr>
          <w:rFonts w:ascii="Arial" w:eastAsiaTheme="minorHAnsi" w:hAnsi="Arial" w:cs="Arial"/>
          <w:color w:val="000000"/>
          <w:lang w:eastAsia="en-US"/>
        </w:rPr>
        <w:t xml:space="preserve"> pályázat keretében </w:t>
      </w:r>
      <w:r w:rsidRPr="005F002E">
        <w:rPr>
          <w:rFonts w:ascii="Arial" w:eastAsiaTheme="minorHAnsi" w:hAnsi="Arial" w:cs="Arial"/>
          <w:color w:val="000000"/>
          <w:lang w:eastAsia="en-US"/>
        </w:rPr>
        <w:t xml:space="preserve">igényelhető vissza nem térítendő támogatás összege: minimum 6.000.000,- forint és maximum 60.000.000,- forint. </w:t>
      </w:r>
      <w:r>
        <w:rPr>
          <w:rFonts w:ascii="Arial" w:eastAsiaTheme="minorHAnsi" w:hAnsi="Arial" w:cs="Arial"/>
          <w:color w:val="000000"/>
          <w:lang w:eastAsia="en-US"/>
        </w:rPr>
        <w:t>(</w:t>
      </w:r>
      <w:r w:rsidRPr="005F002E">
        <w:rPr>
          <w:rFonts w:ascii="Arial" w:eastAsiaTheme="minorHAnsi" w:hAnsi="Arial" w:cs="Arial"/>
          <w:lang w:eastAsia="en-US"/>
        </w:rPr>
        <w:t>A támogatás maximális mértéke az összes elszámolható költség 100 %-a</w:t>
      </w:r>
      <w:r>
        <w:rPr>
          <w:rFonts w:ascii="Arial" w:eastAsiaTheme="minorHAnsi" w:hAnsi="Arial" w:cs="Arial"/>
          <w:lang w:eastAsia="en-US"/>
        </w:rPr>
        <w:t>)</w:t>
      </w:r>
      <w:r>
        <w:rPr>
          <w:rFonts w:ascii="Arial" w:eastAsiaTheme="minorHAnsi" w:hAnsi="Arial" w:cs="Arial"/>
          <w:color w:val="000000"/>
          <w:lang w:eastAsia="en-US"/>
        </w:rPr>
        <w:t>.</w:t>
      </w:r>
    </w:p>
    <w:p w:rsidR="005F002E" w:rsidRDefault="005F002E" w:rsidP="005F002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u w:val="single"/>
          <w:lang w:eastAsia="en-US"/>
        </w:rPr>
      </w:pPr>
    </w:p>
    <w:p w:rsidR="005F002E" w:rsidRDefault="005F002E" w:rsidP="005F002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5F002E">
        <w:rPr>
          <w:rFonts w:ascii="Arial" w:eastAsiaTheme="minorHAnsi" w:hAnsi="Arial" w:cs="Arial"/>
          <w:color w:val="000000"/>
          <w:lang w:eastAsia="en-US"/>
        </w:rPr>
        <w:t>A pályázati felhívás szerinti kötelezően megvalósítandó önállóan támogatható tevékenységek</w:t>
      </w:r>
      <w:r>
        <w:rPr>
          <w:rFonts w:ascii="Arial" w:eastAsiaTheme="minorHAnsi" w:hAnsi="Arial" w:cs="Arial"/>
          <w:color w:val="000000"/>
          <w:lang w:eastAsia="en-US"/>
        </w:rPr>
        <w:t>:</w:t>
      </w:r>
      <w:r w:rsidRPr="005F002E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7C79FD" w:rsidRDefault="007C79FD" w:rsidP="005F002E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u w:val="single"/>
          <w:lang w:eastAsia="en-US"/>
        </w:rPr>
      </w:pPr>
    </w:p>
    <w:p w:rsidR="007C79FD" w:rsidRDefault="007C79FD" w:rsidP="005F002E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u w:val="single"/>
          <w:lang w:eastAsia="en-US"/>
        </w:rPr>
      </w:pPr>
    </w:p>
    <w:p w:rsidR="005F002E" w:rsidRPr="005F002E" w:rsidRDefault="005F002E" w:rsidP="005F002E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u w:val="single"/>
          <w:lang w:eastAsia="en-US"/>
        </w:rPr>
      </w:pPr>
      <w:r w:rsidRPr="005F002E">
        <w:rPr>
          <w:rFonts w:ascii="Arial" w:eastAsiaTheme="minorHAnsi" w:hAnsi="Arial" w:cs="Arial"/>
          <w:bCs/>
          <w:color w:val="000000"/>
          <w:u w:val="single"/>
          <w:lang w:eastAsia="en-US"/>
        </w:rPr>
        <w:lastRenderedPageBreak/>
        <w:t xml:space="preserve">Projekt szakmai megvalósítása </w:t>
      </w:r>
    </w:p>
    <w:p w:rsidR="005F002E" w:rsidRPr="005F002E" w:rsidRDefault="005F002E" w:rsidP="005F002E">
      <w:pPr>
        <w:autoSpaceDE w:val="0"/>
        <w:autoSpaceDN w:val="0"/>
        <w:adjustRightInd w:val="0"/>
        <w:spacing w:after="63"/>
        <w:rPr>
          <w:rFonts w:ascii="Arial" w:eastAsiaTheme="minorHAnsi" w:hAnsi="Arial" w:cs="Arial"/>
          <w:bCs/>
          <w:color w:val="000000"/>
          <w:lang w:eastAsia="en-US"/>
        </w:rPr>
      </w:pPr>
      <w:r>
        <w:rPr>
          <w:rFonts w:ascii="Arial" w:eastAsiaTheme="minorHAnsi" w:hAnsi="Arial" w:cs="Arial"/>
          <w:bCs/>
          <w:color w:val="000000"/>
          <w:lang w:eastAsia="en-US"/>
        </w:rPr>
        <w:t xml:space="preserve">I. </w:t>
      </w:r>
      <w:r w:rsidRPr="005F002E">
        <w:rPr>
          <w:rFonts w:ascii="Arial" w:eastAsiaTheme="minorHAnsi" w:hAnsi="Arial" w:cs="Arial"/>
          <w:bCs/>
          <w:color w:val="000000"/>
          <w:lang w:eastAsia="en-US"/>
        </w:rPr>
        <w:t xml:space="preserve">Bölcsődei ellátásban dolgozók (kisgyermeknevelő, szaktanácsadó, vezető, bölcsődei szolgáltatást nyújtó személy) képzése, érzékenyítése, amely segítségével az intézmények, szolgáltatások alkalmassá válnak a Kodályi zenei nevelési elvek és módszer befogadására, valamint további fejlesztő módszerek alkalmazására: </w:t>
      </w:r>
    </w:p>
    <w:p w:rsidR="005F002E" w:rsidRPr="005F002E" w:rsidRDefault="005F002E" w:rsidP="00774834">
      <w:pPr>
        <w:autoSpaceDE w:val="0"/>
        <w:autoSpaceDN w:val="0"/>
        <w:adjustRightInd w:val="0"/>
        <w:spacing w:after="63"/>
        <w:rPr>
          <w:rFonts w:ascii="Arial" w:eastAsiaTheme="minorHAnsi" w:hAnsi="Arial" w:cs="Arial"/>
          <w:color w:val="000000"/>
          <w:lang w:eastAsia="en-US"/>
        </w:rPr>
      </w:pPr>
      <w:r w:rsidRPr="005F002E">
        <w:rPr>
          <w:rFonts w:ascii="Arial" w:eastAsiaTheme="minorHAnsi" w:hAnsi="Arial" w:cs="Arial"/>
          <w:color w:val="000000"/>
          <w:lang w:eastAsia="en-US"/>
        </w:rPr>
        <w:t xml:space="preserve">-  Szükségletfelmérés </w:t>
      </w:r>
    </w:p>
    <w:p w:rsidR="005F002E" w:rsidRPr="005F002E" w:rsidRDefault="005F002E" w:rsidP="005F002E">
      <w:pPr>
        <w:autoSpaceDE w:val="0"/>
        <w:autoSpaceDN w:val="0"/>
        <w:adjustRightInd w:val="0"/>
        <w:spacing w:after="63"/>
        <w:rPr>
          <w:rFonts w:ascii="Arial" w:eastAsiaTheme="minorHAnsi" w:hAnsi="Arial" w:cs="Arial"/>
          <w:color w:val="000000"/>
          <w:lang w:eastAsia="en-US"/>
        </w:rPr>
      </w:pPr>
      <w:r w:rsidRPr="005F002E">
        <w:rPr>
          <w:rFonts w:ascii="Arial" w:eastAsiaTheme="minorHAnsi" w:hAnsi="Arial" w:cs="Arial"/>
          <w:color w:val="000000"/>
          <w:lang w:eastAsia="en-US"/>
        </w:rPr>
        <w:t xml:space="preserve">- Bölcsődei zenei neveléssel kapcsolatos képzés megvalósítása: a szakemberek hangképzése, éneklési készségének, zenei hallásának, ritmusérzékének, zenei kreativitásának fejlesztése, alapfokú kottaolvasási képesség és hangszerjáték (pl. furulya, </w:t>
      </w:r>
      <w:proofErr w:type="spellStart"/>
      <w:r w:rsidRPr="005F002E">
        <w:rPr>
          <w:rFonts w:ascii="Arial" w:eastAsiaTheme="minorHAnsi" w:hAnsi="Arial" w:cs="Arial"/>
          <w:color w:val="000000"/>
          <w:lang w:eastAsia="en-US"/>
        </w:rPr>
        <w:t>metallofon</w:t>
      </w:r>
      <w:proofErr w:type="spellEnd"/>
      <w:r w:rsidRPr="005F002E">
        <w:rPr>
          <w:rFonts w:ascii="Arial" w:eastAsiaTheme="minorHAnsi" w:hAnsi="Arial" w:cs="Arial"/>
          <w:color w:val="000000"/>
          <w:lang w:eastAsia="en-US"/>
        </w:rPr>
        <w:t xml:space="preserve">) fejlesztése, zenei ízlésformálás </w:t>
      </w:r>
    </w:p>
    <w:p w:rsidR="005F002E" w:rsidRPr="005F002E" w:rsidRDefault="005F002E" w:rsidP="005F002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5F002E">
        <w:rPr>
          <w:rFonts w:ascii="Arial" w:eastAsiaTheme="minorHAnsi" w:hAnsi="Arial" w:cs="Arial"/>
          <w:color w:val="000000"/>
          <w:lang w:eastAsia="en-US"/>
        </w:rPr>
        <w:t xml:space="preserve">- Kompetenciafejlesztő képzéseken való részvétel támogatása, melyek a mozgásfejlesztő tevékenységek alkalmazását teszik lehetővé </w:t>
      </w:r>
    </w:p>
    <w:p w:rsidR="005F002E" w:rsidRPr="005F002E" w:rsidRDefault="005F002E" w:rsidP="005F002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5F002E" w:rsidRPr="005F002E" w:rsidRDefault="005F002E" w:rsidP="005F002E">
      <w:pPr>
        <w:autoSpaceDE w:val="0"/>
        <w:autoSpaceDN w:val="0"/>
        <w:adjustRightInd w:val="0"/>
        <w:spacing w:after="63"/>
        <w:rPr>
          <w:rFonts w:ascii="Arial" w:eastAsiaTheme="minorHAnsi" w:hAnsi="Arial" w:cs="Arial"/>
          <w:color w:val="000000"/>
          <w:lang w:eastAsia="en-US"/>
        </w:rPr>
      </w:pPr>
      <w:r w:rsidRPr="005F002E">
        <w:rPr>
          <w:rFonts w:ascii="Arial" w:eastAsiaTheme="minorHAnsi" w:hAnsi="Arial" w:cs="Arial"/>
          <w:bCs/>
          <w:color w:val="000000"/>
          <w:lang w:eastAsia="en-US"/>
        </w:rPr>
        <w:t xml:space="preserve">II. A projekt során megszerzett készségek alkalmazását szolgáló programok megvalósítása </w:t>
      </w:r>
    </w:p>
    <w:p w:rsidR="005F002E" w:rsidRPr="005F002E" w:rsidRDefault="005F002E" w:rsidP="005F002E">
      <w:pPr>
        <w:numPr>
          <w:ilvl w:val="0"/>
          <w:numId w:val="21"/>
        </w:numPr>
        <w:autoSpaceDE w:val="0"/>
        <w:autoSpaceDN w:val="0"/>
        <w:adjustRightInd w:val="0"/>
        <w:spacing w:after="63" w:line="259" w:lineRule="auto"/>
        <w:jc w:val="left"/>
        <w:rPr>
          <w:rFonts w:ascii="Arial" w:eastAsiaTheme="minorHAnsi" w:hAnsi="Arial" w:cs="Arial"/>
          <w:color w:val="000000"/>
          <w:lang w:eastAsia="en-US"/>
        </w:rPr>
      </w:pPr>
      <w:r w:rsidRPr="005F002E">
        <w:rPr>
          <w:rFonts w:ascii="Arial" w:eastAsiaTheme="minorHAnsi" w:hAnsi="Arial" w:cs="Arial"/>
          <w:color w:val="000000"/>
          <w:lang w:eastAsia="en-US"/>
        </w:rPr>
        <w:t xml:space="preserve">Zenei foglalkozások megvalósítása a bölcsődében </w:t>
      </w:r>
    </w:p>
    <w:p w:rsidR="005F002E" w:rsidRPr="005F002E" w:rsidRDefault="005F002E" w:rsidP="005F002E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eastAsiaTheme="minorHAnsi" w:hAnsi="Arial" w:cs="Arial"/>
          <w:color w:val="000000"/>
          <w:lang w:eastAsia="en-US"/>
        </w:rPr>
      </w:pPr>
      <w:r w:rsidRPr="005F002E">
        <w:rPr>
          <w:rFonts w:ascii="Arial" w:eastAsiaTheme="minorHAnsi" w:hAnsi="Arial" w:cs="Arial"/>
          <w:color w:val="000000"/>
          <w:lang w:eastAsia="en-US"/>
        </w:rPr>
        <w:t xml:space="preserve">Délutáni vagy hétvégi programok megvalósítása a gyermekek és szüleik együttes részvételével </w:t>
      </w:r>
    </w:p>
    <w:p w:rsidR="005F002E" w:rsidRPr="005F002E" w:rsidRDefault="005F002E" w:rsidP="005F002E">
      <w:pPr>
        <w:autoSpaceDE w:val="0"/>
        <w:autoSpaceDN w:val="0"/>
        <w:adjustRightInd w:val="0"/>
        <w:spacing w:after="66"/>
        <w:rPr>
          <w:rFonts w:ascii="Arial" w:eastAsiaTheme="minorHAnsi" w:hAnsi="Arial" w:cs="Arial"/>
          <w:color w:val="000000"/>
          <w:lang w:eastAsia="en-US"/>
        </w:rPr>
      </w:pPr>
      <w:r w:rsidRPr="005F002E">
        <w:rPr>
          <w:rFonts w:ascii="Arial" w:eastAsiaTheme="minorHAnsi" w:hAnsi="Arial" w:cs="Arial"/>
          <w:bCs/>
          <w:color w:val="000000"/>
          <w:lang w:eastAsia="en-US"/>
        </w:rPr>
        <w:t xml:space="preserve">III. Bölcsődei ellátásban dolgozó, középfokú végzettséggel rendelkező kisgyermeknevelők felkészítése a csecsemő- és kisgyermeknevelő alapképzési szakon a végzettség megszerzéséhez: </w:t>
      </w:r>
    </w:p>
    <w:p w:rsidR="005F002E" w:rsidRPr="005F002E" w:rsidRDefault="005F002E" w:rsidP="005F002E">
      <w:pPr>
        <w:numPr>
          <w:ilvl w:val="0"/>
          <w:numId w:val="21"/>
        </w:numPr>
        <w:autoSpaceDE w:val="0"/>
        <w:autoSpaceDN w:val="0"/>
        <w:adjustRightInd w:val="0"/>
        <w:spacing w:after="66" w:line="259" w:lineRule="auto"/>
        <w:jc w:val="left"/>
        <w:rPr>
          <w:rFonts w:ascii="Arial" w:eastAsiaTheme="minorHAnsi" w:hAnsi="Arial" w:cs="Arial"/>
          <w:color w:val="000000"/>
          <w:lang w:eastAsia="en-US"/>
        </w:rPr>
      </w:pPr>
      <w:r w:rsidRPr="005F002E">
        <w:rPr>
          <w:rFonts w:ascii="Arial" w:eastAsiaTheme="minorHAnsi" w:hAnsi="Arial" w:cs="Arial"/>
          <w:color w:val="000000"/>
          <w:lang w:eastAsia="en-US"/>
        </w:rPr>
        <w:t xml:space="preserve">A nemzeti felsőoktatásról szóló 2011. évi CCIV. törvény 83.§ (5) bekezdés szerinti képzési forma biztosítása </w:t>
      </w:r>
    </w:p>
    <w:p w:rsidR="005F002E" w:rsidRPr="005F002E" w:rsidRDefault="005F002E" w:rsidP="005F002E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eastAsiaTheme="minorHAnsi" w:hAnsi="Arial" w:cs="Arial"/>
          <w:color w:val="000000"/>
          <w:lang w:eastAsia="en-US"/>
        </w:rPr>
      </w:pPr>
      <w:r w:rsidRPr="005F002E">
        <w:rPr>
          <w:rFonts w:ascii="Arial" w:eastAsiaTheme="minorHAnsi" w:hAnsi="Arial" w:cs="Arial"/>
          <w:color w:val="000000"/>
          <w:lang w:eastAsia="en-US"/>
        </w:rPr>
        <w:t xml:space="preserve">Nyelvi képzés biztosítása a diploma megszerzéséhez szükséges nyelvvizsga sikeres letételhez. </w:t>
      </w:r>
    </w:p>
    <w:p w:rsidR="005F002E" w:rsidRPr="005F002E" w:rsidRDefault="005F002E" w:rsidP="005F002E">
      <w:pPr>
        <w:autoSpaceDE w:val="0"/>
        <w:autoSpaceDN w:val="0"/>
        <w:adjustRightInd w:val="0"/>
        <w:spacing w:after="66"/>
        <w:rPr>
          <w:rFonts w:ascii="Arial" w:eastAsiaTheme="minorHAnsi" w:hAnsi="Arial" w:cs="Arial"/>
          <w:color w:val="000000"/>
          <w:lang w:eastAsia="en-US"/>
        </w:rPr>
      </w:pPr>
      <w:r w:rsidRPr="005F002E">
        <w:rPr>
          <w:rFonts w:ascii="Arial" w:eastAsiaTheme="minorHAnsi" w:hAnsi="Arial" w:cs="Arial"/>
          <w:bCs/>
          <w:color w:val="000000"/>
          <w:lang w:eastAsia="en-US"/>
        </w:rPr>
        <w:t xml:space="preserve">IV. Bölcsődei ellátásban dolgozó, középfokú végzettséggel rendelkező kisgyermeknevelők felkészítése a csecsemő- és kisgyermeknevelő alapképzési szakra való jelentkezéshez: </w:t>
      </w:r>
    </w:p>
    <w:p w:rsidR="005F002E" w:rsidRPr="005F002E" w:rsidRDefault="005F002E" w:rsidP="005F002E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eastAsiaTheme="minorHAnsi" w:hAnsi="Arial" w:cs="Arial"/>
          <w:color w:val="000000"/>
          <w:lang w:eastAsia="en-US"/>
        </w:rPr>
      </w:pPr>
      <w:r w:rsidRPr="005F002E">
        <w:rPr>
          <w:rFonts w:ascii="Arial" w:eastAsiaTheme="minorHAnsi" w:hAnsi="Arial" w:cs="Arial"/>
          <w:color w:val="000000"/>
          <w:lang w:eastAsia="en-US"/>
        </w:rPr>
        <w:t xml:space="preserve">Felkészítés a sikeres felvételhez szükséges követelmények teljesítésére (az új érettségi letételére) </w:t>
      </w:r>
    </w:p>
    <w:p w:rsidR="005F002E" w:rsidRDefault="005F002E" w:rsidP="005F002E">
      <w:pPr>
        <w:spacing w:after="190" w:line="259" w:lineRule="auto"/>
        <w:rPr>
          <w:rFonts w:ascii="Arial" w:eastAsiaTheme="minorHAnsi" w:hAnsi="Arial" w:cs="Arial"/>
          <w:bCs/>
          <w:lang w:eastAsia="en-US"/>
        </w:rPr>
      </w:pPr>
      <w:r w:rsidRPr="005F002E">
        <w:rPr>
          <w:rFonts w:ascii="Arial" w:eastAsiaTheme="minorHAnsi" w:hAnsi="Arial" w:cs="Arial"/>
          <w:bCs/>
          <w:lang w:eastAsia="en-US"/>
        </w:rPr>
        <w:t xml:space="preserve">Az I. és II. tevékenységcsoport megvalósítása kötelező, melyek mellé kötelező legalább 1 tevékenységcsoportot választani a III. és IV. tevékenységcsoport közül. A tevékenységcsoportok megvalósításakor minden </w:t>
      </w:r>
      <w:proofErr w:type="spellStart"/>
      <w:r w:rsidRPr="005F002E">
        <w:rPr>
          <w:rFonts w:ascii="Arial" w:eastAsiaTheme="minorHAnsi" w:hAnsi="Arial" w:cs="Arial"/>
          <w:bCs/>
          <w:lang w:eastAsia="en-US"/>
        </w:rPr>
        <w:t>altevékenység</w:t>
      </w:r>
      <w:proofErr w:type="spellEnd"/>
      <w:r w:rsidRPr="005F002E">
        <w:rPr>
          <w:rFonts w:ascii="Arial" w:eastAsiaTheme="minorHAnsi" w:hAnsi="Arial" w:cs="Arial"/>
          <w:bCs/>
          <w:lang w:eastAsia="en-US"/>
        </w:rPr>
        <w:t xml:space="preserve"> megvalósítása kötelező.</w:t>
      </w:r>
    </w:p>
    <w:p w:rsidR="00B81464" w:rsidRDefault="00B81464" w:rsidP="00B81464">
      <w:pPr>
        <w:spacing w:after="190" w:line="259" w:lineRule="auto"/>
        <w:rPr>
          <w:rFonts w:ascii="Arial" w:eastAsiaTheme="minorHAnsi" w:hAnsi="Arial" w:cs="Arial"/>
          <w:bCs/>
          <w:lang w:eastAsia="en-US"/>
        </w:rPr>
      </w:pPr>
      <w:r w:rsidRPr="0039024C">
        <w:rPr>
          <w:rFonts w:ascii="Arial" w:eastAsiaTheme="minorHAnsi" w:hAnsi="Arial" w:cs="Arial"/>
          <w:bCs/>
          <w:lang w:eastAsia="en-US"/>
        </w:rPr>
        <w:t>A pályázati felhívásban meghatározott kötelező tevékenység</w:t>
      </w:r>
      <w:r w:rsidR="003205F5" w:rsidRPr="0039024C">
        <w:rPr>
          <w:rFonts w:ascii="Arial" w:eastAsiaTheme="minorHAnsi" w:hAnsi="Arial" w:cs="Arial"/>
          <w:bCs/>
          <w:lang w:eastAsia="en-US"/>
        </w:rPr>
        <w:t>ek</w:t>
      </w:r>
      <w:r w:rsidRPr="0039024C">
        <w:rPr>
          <w:rFonts w:ascii="Arial" w:eastAsiaTheme="minorHAnsi" w:hAnsi="Arial" w:cs="Arial"/>
          <w:bCs/>
          <w:lang w:eastAsia="en-US"/>
        </w:rPr>
        <w:t xml:space="preserve"> megvalósítása érdekében </w:t>
      </w:r>
      <w:r w:rsidR="007F3E4F">
        <w:rPr>
          <w:rFonts w:ascii="Arial" w:eastAsiaTheme="minorHAnsi" w:hAnsi="Arial" w:cs="Arial"/>
          <w:bCs/>
          <w:lang w:eastAsia="en-US"/>
        </w:rPr>
        <w:t xml:space="preserve">a </w:t>
      </w:r>
      <w:r w:rsidRPr="0039024C">
        <w:rPr>
          <w:rFonts w:ascii="Arial" w:eastAsiaTheme="minorHAnsi" w:hAnsi="Arial" w:cs="Arial"/>
          <w:bCs/>
          <w:lang w:eastAsia="en-US"/>
        </w:rPr>
        <w:t>Kedvezményezett</w:t>
      </w:r>
      <w:r w:rsidR="00EF7B3D" w:rsidRPr="0039024C">
        <w:rPr>
          <w:rFonts w:ascii="Arial" w:eastAsiaTheme="minorHAnsi" w:hAnsi="Arial" w:cs="Arial"/>
          <w:bCs/>
          <w:lang w:eastAsia="en-US"/>
        </w:rPr>
        <w:t>nek</w:t>
      </w:r>
      <w:r w:rsidR="007F3E4F">
        <w:rPr>
          <w:rFonts w:ascii="Arial" w:eastAsiaTheme="minorHAnsi" w:hAnsi="Arial" w:cs="Arial"/>
          <w:bCs/>
          <w:lang w:eastAsia="en-US"/>
        </w:rPr>
        <w:t xml:space="preserve"> (Önkormányzatnak)</w:t>
      </w:r>
      <w:r w:rsidR="003205F5" w:rsidRPr="0039024C">
        <w:rPr>
          <w:rFonts w:ascii="Arial" w:eastAsiaTheme="minorHAnsi" w:hAnsi="Arial" w:cs="Arial"/>
          <w:bCs/>
          <w:lang w:eastAsia="en-US"/>
        </w:rPr>
        <w:t xml:space="preserve"> </w:t>
      </w:r>
      <w:r w:rsidRPr="0039024C">
        <w:rPr>
          <w:rFonts w:ascii="Arial" w:eastAsiaTheme="minorHAnsi" w:hAnsi="Arial" w:cs="Arial"/>
          <w:bCs/>
          <w:lang w:eastAsia="en-US"/>
        </w:rPr>
        <w:t>együtt</w:t>
      </w:r>
      <w:r w:rsidR="00EF7B3D" w:rsidRPr="0039024C">
        <w:rPr>
          <w:rFonts w:ascii="Arial" w:eastAsiaTheme="minorHAnsi" w:hAnsi="Arial" w:cs="Arial"/>
          <w:bCs/>
          <w:lang w:eastAsia="en-US"/>
        </w:rPr>
        <w:t xml:space="preserve"> kell </w:t>
      </w:r>
      <w:r w:rsidR="003205F5" w:rsidRPr="0039024C">
        <w:rPr>
          <w:rFonts w:ascii="Arial" w:eastAsiaTheme="minorHAnsi" w:hAnsi="Arial" w:cs="Arial"/>
          <w:bCs/>
          <w:lang w:eastAsia="en-US"/>
        </w:rPr>
        <w:t>működ</w:t>
      </w:r>
      <w:r w:rsidR="00EF7B3D" w:rsidRPr="0039024C">
        <w:rPr>
          <w:rFonts w:ascii="Arial" w:eastAsiaTheme="minorHAnsi" w:hAnsi="Arial" w:cs="Arial"/>
          <w:bCs/>
          <w:lang w:eastAsia="en-US"/>
        </w:rPr>
        <w:t>nie,</w:t>
      </w:r>
      <w:r w:rsidR="003205F5" w:rsidRPr="0039024C">
        <w:rPr>
          <w:rFonts w:ascii="Arial" w:eastAsiaTheme="minorHAnsi" w:hAnsi="Arial" w:cs="Arial"/>
          <w:bCs/>
          <w:lang w:eastAsia="en-US"/>
        </w:rPr>
        <w:t xml:space="preserve"> sz</w:t>
      </w:r>
      <w:r w:rsidRPr="0039024C">
        <w:rPr>
          <w:rFonts w:ascii="Arial" w:eastAsiaTheme="minorHAnsi" w:hAnsi="Arial" w:cs="Arial"/>
          <w:bCs/>
          <w:lang w:eastAsia="en-US"/>
        </w:rPr>
        <w:t>akmai javaslatot k</w:t>
      </w:r>
      <w:r w:rsidR="00EF7B3D" w:rsidRPr="0039024C">
        <w:rPr>
          <w:rFonts w:ascii="Arial" w:eastAsiaTheme="minorHAnsi" w:hAnsi="Arial" w:cs="Arial"/>
          <w:bCs/>
          <w:lang w:eastAsia="en-US"/>
        </w:rPr>
        <w:t>ell kérnie</w:t>
      </w:r>
      <w:r w:rsidRPr="0039024C">
        <w:rPr>
          <w:rFonts w:ascii="Arial" w:eastAsiaTheme="minorHAnsi" w:hAnsi="Arial" w:cs="Arial"/>
          <w:bCs/>
          <w:lang w:eastAsia="en-US"/>
        </w:rPr>
        <w:t xml:space="preserve"> a képzés kiválasztása tekintetében a Magyar Bölcsődék Egyesületétől</w:t>
      </w:r>
      <w:r w:rsidR="003205F5" w:rsidRPr="0039024C">
        <w:rPr>
          <w:rFonts w:ascii="Arial" w:eastAsiaTheme="minorHAnsi" w:hAnsi="Arial" w:cs="Arial"/>
          <w:bCs/>
          <w:lang w:eastAsia="en-US"/>
        </w:rPr>
        <w:t xml:space="preserve">. Az egyesület, </w:t>
      </w:r>
      <w:r w:rsidRPr="0039024C">
        <w:rPr>
          <w:rFonts w:ascii="Arial" w:eastAsiaTheme="minorHAnsi" w:hAnsi="Arial" w:cs="Arial"/>
          <w:bCs/>
          <w:lang w:eastAsia="en-US"/>
        </w:rPr>
        <w:t>mint a bölcsődei ellátás területén kijelölt módszertani szervezet</w:t>
      </w:r>
      <w:r w:rsidR="003205F5" w:rsidRPr="0039024C">
        <w:rPr>
          <w:rFonts w:ascii="Arial" w:eastAsiaTheme="minorHAnsi" w:hAnsi="Arial" w:cs="Arial"/>
          <w:bCs/>
          <w:lang w:eastAsia="en-US"/>
        </w:rPr>
        <w:t xml:space="preserve"> fog k</w:t>
      </w:r>
      <w:r w:rsidRPr="0039024C">
        <w:rPr>
          <w:rFonts w:ascii="Arial" w:eastAsiaTheme="minorHAnsi" w:hAnsi="Arial" w:cs="Arial"/>
          <w:bCs/>
          <w:lang w:eastAsia="en-US"/>
        </w:rPr>
        <w:t>oordinál</w:t>
      </w:r>
      <w:r w:rsidR="003205F5" w:rsidRPr="0039024C">
        <w:rPr>
          <w:rFonts w:ascii="Arial" w:eastAsiaTheme="minorHAnsi" w:hAnsi="Arial" w:cs="Arial"/>
          <w:bCs/>
          <w:lang w:eastAsia="en-US"/>
        </w:rPr>
        <w:t>ni</w:t>
      </w:r>
      <w:r w:rsidRPr="0039024C">
        <w:rPr>
          <w:rFonts w:ascii="Arial" w:eastAsiaTheme="minorHAnsi" w:hAnsi="Arial" w:cs="Arial"/>
          <w:bCs/>
          <w:lang w:eastAsia="en-US"/>
        </w:rPr>
        <w:t xml:space="preserve"> a kedvezményezett és a képző szervezetek között.</w:t>
      </w:r>
      <w:r w:rsidR="003205F5" w:rsidRPr="0039024C">
        <w:rPr>
          <w:rFonts w:ascii="Arial" w:eastAsiaTheme="minorHAnsi" w:hAnsi="Arial" w:cs="Arial"/>
          <w:bCs/>
          <w:lang w:eastAsia="en-US"/>
        </w:rPr>
        <w:t xml:space="preserve"> </w:t>
      </w:r>
      <w:r w:rsidR="001E3FCA" w:rsidRPr="0039024C">
        <w:rPr>
          <w:rFonts w:ascii="Arial" w:eastAsiaTheme="minorHAnsi" w:hAnsi="Arial" w:cs="Arial"/>
          <w:bCs/>
          <w:lang w:eastAsia="en-US"/>
        </w:rPr>
        <w:t>Az egyesület és az önkormányzat közötti megállapodás, mint kötelező pályázati sablon, jelen előterjesztés melléklete (</w:t>
      </w:r>
      <w:r w:rsidR="00C86D04">
        <w:rPr>
          <w:rFonts w:ascii="Arial" w:eastAsiaTheme="minorHAnsi" w:hAnsi="Arial" w:cs="Arial"/>
          <w:bCs/>
          <w:lang w:eastAsia="en-US"/>
        </w:rPr>
        <w:t>1</w:t>
      </w:r>
      <w:r w:rsidR="001E3FCA" w:rsidRPr="0039024C">
        <w:rPr>
          <w:rFonts w:ascii="Arial" w:eastAsiaTheme="minorHAnsi" w:hAnsi="Arial" w:cs="Arial"/>
          <w:bCs/>
          <w:lang w:eastAsia="en-US"/>
        </w:rPr>
        <w:t>. sz. melléklet).</w:t>
      </w:r>
    </w:p>
    <w:p w:rsidR="005002BC" w:rsidRDefault="00EE3EB9" w:rsidP="00871348">
      <w:pPr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A</w:t>
      </w:r>
      <w:r w:rsidR="00C86D04">
        <w:rPr>
          <w:rFonts w:ascii="Arial" w:eastAsiaTheme="minorHAnsi" w:hAnsi="Arial" w:cs="Arial"/>
          <w:bCs/>
          <w:lang w:eastAsia="en-US"/>
        </w:rPr>
        <w:t xml:space="preserve"> támogatási kérelem</w:t>
      </w:r>
      <w:r>
        <w:rPr>
          <w:rFonts w:ascii="Arial" w:eastAsiaTheme="minorHAnsi" w:hAnsi="Arial" w:cs="Arial"/>
          <w:bCs/>
          <w:lang w:eastAsia="en-US"/>
        </w:rPr>
        <w:t xml:space="preserve"> </w:t>
      </w:r>
      <w:r w:rsidR="00C86D04">
        <w:rPr>
          <w:rFonts w:ascii="Arial" w:eastAsiaTheme="minorHAnsi" w:hAnsi="Arial" w:cs="Arial"/>
          <w:bCs/>
          <w:lang w:eastAsia="en-US"/>
        </w:rPr>
        <w:t>konzorc</w:t>
      </w:r>
      <w:r w:rsidR="00FA6C66">
        <w:rPr>
          <w:rFonts w:ascii="Arial" w:eastAsiaTheme="minorHAnsi" w:hAnsi="Arial" w:cs="Arial"/>
          <w:bCs/>
          <w:lang w:eastAsia="en-US"/>
        </w:rPr>
        <w:t>i</w:t>
      </w:r>
      <w:r w:rsidR="00775C86">
        <w:rPr>
          <w:rFonts w:ascii="Arial" w:eastAsiaTheme="minorHAnsi" w:hAnsi="Arial" w:cs="Arial"/>
          <w:bCs/>
          <w:lang w:eastAsia="en-US"/>
        </w:rPr>
        <w:t>umi formában kerül benyújtásra</w:t>
      </w:r>
      <w:r w:rsidR="00871348">
        <w:rPr>
          <w:rFonts w:ascii="Arial" w:eastAsiaTheme="minorHAnsi" w:hAnsi="Arial" w:cs="Arial"/>
          <w:bCs/>
          <w:lang w:eastAsia="en-US"/>
        </w:rPr>
        <w:t>, a</w:t>
      </w:r>
      <w:r w:rsidR="005002BC">
        <w:rPr>
          <w:rFonts w:ascii="Arial" w:eastAsiaTheme="minorHAnsi" w:hAnsi="Arial" w:cs="Arial"/>
          <w:bCs/>
          <w:lang w:eastAsia="en-US"/>
        </w:rPr>
        <w:t>z előterjesztés 2. számú mellékletében foglaltaknak megfelelően</w:t>
      </w:r>
      <w:r w:rsidR="00871348">
        <w:rPr>
          <w:rFonts w:ascii="Arial" w:eastAsiaTheme="minorHAnsi" w:hAnsi="Arial" w:cs="Arial"/>
          <w:bCs/>
          <w:lang w:eastAsia="en-US"/>
        </w:rPr>
        <w:t>.</w:t>
      </w:r>
    </w:p>
    <w:p w:rsidR="00871348" w:rsidRDefault="00871348" w:rsidP="00871348">
      <w:pPr>
        <w:rPr>
          <w:rFonts w:ascii="Arial" w:eastAsiaTheme="minorHAnsi" w:hAnsi="Arial" w:cs="Arial"/>
          <w:lang w:eastAsia="en-US"/>
        </w:rPr>
      </w:pPr>
    </w:p>
    <w:p w:rsidR="00510CDD" w:rsidRDefault="006B35F0" w:rsidP="00775C86">
      <w:pPr>
        <w:spacing w:after="190" w:line="259" w:lineRule="auto"/>
        <w:rPr>
          <w:rFonts w:ascii="Arial" w:eastAsiaTheme="minorHAnsi" w:hAnsi="Arial" w:cs="Arial"/>
          <w:lang w:eastAsia="en-US"/>
        </w:rPr>
      </w:pPr>
      <w:r w:rsidRPr="00EE3EB9">
        <w:rPr>
          <w:rFonts w:ascii="Arial" w:eastAsiaTheme="minorHAnsi" w:hAnsi="Arial" w:cs="Arial"/>
          <w:lang w:eastAsia="en-US"/>
        </w:rPr>
        <w:t>A pályázati felhívás</w:t>
      </w:r>
      <w:r w:rsidR="00775C86">
        <w:rPr>
          <w:rFonts w:ascii="Arial" w:eastAsiaTheme="minorHAnsi" w:hAnsi="Arial" w:cs="Arial"/>
          <w:lang w:eastAsia="en-US"/>
        </w:rPr>
        <w:t xml:space="preserve">ban foglaltaknak megfelelően </w:t>
      </w:r>
      <w:r w:rsidR="00492F26" w:rsidRPr="00EE3EB9">
        <w:rPr>
          <w:rFonts w:ascii="Arial" w:eastAsiaTheme="minorHAnsi" w:hAnsi="Arial" w:cs="Arial"/>
          <w:lang w:eastAsia="en-US"/>
        </w:rPr>
        <w:t>a projekt teljes időtartama alatt</w:t>
      </w:r>
      <w:r w:rsidR="00492F26">
        <w:rPr>
          <w:rFonts w:ascii="Arial" w:eastAsiaTheme="minorHAnsi" w:hAnsi="Arial" w:cs="Arial"/>
          <w:lang w:eastAsia="en-US"/>
        </w:rPr>
        <w:t xml:space="preserve">, </w:t>
      </w:r>
      <w:r w:rsidR="00492F26" w:rsidRPr="00EE3EB9">
        <w:rPr>
          <w:rFonts w:ascii="Arial" w:eastAsiaTheme="minorHAnsi" w:hAnsi="Arial" w:cs="Arial"/>
          <w:lang w:eastAsia="en-US"/>
        </w:rPr>
        <w:t xml:space="preserve">közalkalmazotti jogviszony, munkaviszony, vagy munkavégzésre irányuló egyéb foglalkoztatási jogviszony keretében </w:t>
      </w:r>
      <w:r w:rsidR="00775C86">
        <w:rPr>
          <w:rFonts w:ascii="Arial" w:eastAsiaTheme="minorHAnsi" w:hAnsi="Arial" w:cs="Arial"/>
          <w:lang w:eastAsia="en-US"/>
        </w:rPr>
        <w:t>egy fő</w:t>
      </w:r>
      <w:r w:rsidR="003E36E2" w:rsidRPr="00EE3EB9">
        <w:rPr>
          <w:rFonts w:ascii="Arial" w:eastAsiaTheme="minorHAnsi" w:hAnsi="Arial" w:cs="Arial"/>
          <w:lang w:eastAsia="en-US"/>
        </w:rPr>
        <w:t xml:space="preserve"> </w:t>
      </w:r>
      <w:r w:rsidR="00FA4751" w:rsidRPr="00EE3EB9">
        <w:rPr>
          <w:rFonts w:ascii="Arial" w:eastAsiaTheme="minorHAnsi" w:hAnsi="Arial" w:cs="Arial"/>
          <w:lang w:eastAsia="en-US"/>
        </w:rPr>
        <w:t>p</w:t>
      </w:r>
      <w:r w:rsidRPr="00EE3EB9">
        <w:rPr>
          <w:rFonts w:ascii="Arial" w:eastAsiaTheme="minorHAnsi" w:hAnsi="Arial" w:cs="Arial"/>
          <w:lang w:eastAsia="en-US"/>
        </w:rPr>
        <w:t>rojektmenedzsert</w:t>
      </w:r>
      <w:r w:rsidR="00775C86">
        <w:rPr>
          <w:rFonts w:ascii="Arial" w:eastAsiaTheme="minorHAnsi" w:hAnsi="Arial" w:cs="Arial"/>
          <w:lang w:eastAsia="en-US"/>
        </w:rPr>
        <w:t xml:space="preserve">, </w:t>
      </w:r>
      <w:r w:rsidR="00871348">
        <w:rPr>
          <w:rFonts w:ascii="Arial" w:eastAsiaTheme="minorHAnsi" w:hAnsi="Arial" w:cs="Arial"/>
          <w:lang w:eastAsia="en-US"/>
        </w:rPr>
        <w:t xml:space="preserve">1 fő </w:t>
      </w:r>
      <w:r w:rsidR="00FA4751" w:rsidRPr="00EE3EB9">
        <w:rPr>
          <w:rFonts w:ascii="Arial" w:eastAsiaTheme="minorHAnsi" w:hAnsi="Arial" w:cs="Arial"/>
          <w:lang w:eastAsia="en-US"/>
        </w:rPr>
        <w:t xml:space="preserve">pénzügyi vezetőt </w:t>
      </w:r>
      <w:r w:rsidR="00775C86">
        <w:rPr>
          <w:rFonts w:ascii="Arial" w:eastAsiaTheme="minorHAnsi" w:hAnsi="Arial" w:cs="Arial"/>
          <w:lang w:eastAsia="en-US"/>
        </w:rPr>
        <w:t xml:space="preserve">és </w:t>
      </w:r>
      <w:r w:rsidR="00871348">
        <w:rPr>
          <w:rFonts w:ascii="Arial" w:eastAsiaTheme="minorHAnsi" w:hAnsi="Arial" w:cs="Arial"/>
          <w:lang w:eastAsia="en-US"/>
        </w:rPr>
        <w:t xml:space="preserve">1 fő </w:t>
      </w:r>
      <w:r w:rsidR="00775C86">
        <w:rPr>
          <w:rFonts w:ascii="Arial" w:eastAsiaTheme="minorHAnsi" w:hAnsi="Arial" w:cs="Arial"/>
          <w:lang w:eastAsia="en-US"/>
        </w:rPr>
        <w:t xml:space="preserve">szakmai vezetőt </w:t>
      </w:r>
      <w:r w:rsidR="00871348">
        <w:rPr>
          <w:rFonts w:ascii="Arial" w:eastAsiaTheme="minorHAnsi" w:hAnsi="Arial" w:cs="Arial"/>
          <w:lang w:eastAsia="en-US"/>
        </w:rPr>
        <w:t xml:space="preserve">szükséges biztosítani. </w:t>
      </w:r>
      <w:r w:rsidRPr="00EE3EB9">
        <w:rPr>
          <w:rFonts w:ascii="Arial" w:eastAsiaTheme="minorHAnsi" w:hAnsi="Arial" w:cs="Arial"/>
          <w:lang w:eastAsia="en-US"/>
        </w:rPr>
        <w:t xml:space="preserve"> </w:t>
      </w:r>
    </w:p>
    <w:p w:rsidR="00871348" w:rsidRPr="00871348" w:rsidRDefault="00871348" w:rsidP="00871348">
      <w:pPr>
        <w:rPr>
          <w:rFonts w:ascii="Arial" w:hAnsi="Arial" w:cs="Arial"/>
          <w:bCs/>
        </w:rPr>
      </w:pPr>
      <w:r w:rsidRPr="00871348">
        <w:rPr>
          <w:rFonts w:ascii="Arial" w:hAnsi="Arial" w:cs="Arial"/>
          <w:bCs/>
        </w:rPr>
        <w:lastRenderedPageBreak/>
        <w:t xml:space="preserve">A projekt megvalósítása érdekében javasolt </w:t>
      </w:r>
      <w:r w:rsidRPr="00871348">
        <w:rPr>
          <w:rFonts w:ascii="Arial" w:hAnsi="Arial" w:cs="Arial"/>
          <w:b/>
          <w:bCs/>
        </w:rPr>
        <w:t>konzorciumi partnerség</w:t>
      </w:r>
      <w:r w:rsidRPr="00871348">
        <w:rPr>
          <w:rFonts w:ascii="Arial" w:hAnsi="Arial" w:cs="Arial"/>
          <w:bCs/>
        </w:rPr>
        <w:t xml:space="preserve"> a következő:</w:t>
      </w:r>
    </w:p>
    <w:p w:rsidR="00871348" w:rsidRPr="00871348" w:rsidRDefault="00871348" w:rsidP="00871348">
      <w:pPr>
        <w:rPr>
          <w:rFonts w:ascii="Arial" w:hAnsi="Arial" w:cs="Arial"/>
          <w:bCs/>
        </w:rPr>
      </w:pPr>
    </w:p>
    <w:p w:rsidR="00871348" w:rsidRDefault="00871348" w:rsidP="00871348">
      <w:pPr>
        <w:numPr>
          <w:ilvl w:val="0"/>
          <w:numId w:val="6"/>
        </w:numPr>
        <w:jc w:val="left"/>
        <w:rPr>
          <w:rFonts w:ascii="Arial" w:hAnsi="Arial" w:cs="Arial"/>
          <w:bCs/>
        </w:rPr>
      </w:pPr>
      <w:r w:rsidRPr="00871348">
        <w:rPr>
          <w:rFonts w:ascii="Arial" w:hAnsi="Arial" w:cs="Arial"/>
          <w:bCs/>
        </w:rPr>
        <w:t>Szombathely Megyei Jogú Város Önkormányzata (konzorciumvezető)</w:t>
      </w:r>
    </w:p>
    <w:p w:rsidR="00871348" w:rsidRDefault="003037B7" w:rsidP="00871348">
      <w:pPr>
        <w:ind w:left="72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projektben vállal feladatok: </w:t>
      </w:r>
      <w:r w:rsidR="007C79FD">
        <w:rPr>
          <w:rFonts w:ascii="Arial" w:hAnsi="Arial" w:cs="Arial"/>
          <w:bCs/>
        </w:rPr>
        <w:t>Kötelező nyilvánosság biztosítása</w:t>
      </w:r>
    </w:p>
    <w:p w:rsidR="00871348" w:rsidRDefault="00871348" w:rsidP="00871348">
      <w:pPr>
        <w:ind w:left="720"/>
        <w:jc w:val="left"/>
        <w:rPr>
          <w:rFonts w:ascii="Arial" w:hAnsi="Arial" w:cs="Arial"/>
          <w:bCs/>
        </w:rPr>
      </w:pPr>
    </w:p>
    <w:p w:rsidR="00871348" w:rsidRDefault="00871348" w:rsidP="00871348">
      <w:pPr>
        <w:numPr>
          <w:ilvl w:val="0"/>
          <w:numId w:val="6"/>
        </w:numPr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Szombathelyi Egyesített Bölcsődei Intézmény (konzorciumi tag)</w:t>
      </w:r>
    </w:p>
    <w:p w:rsidR="007C79FD" w:rsidRPr="00871348" w:rsidRDefault="003037B7" w:rsidP="007C79FD">
      <w:pPr>
        <w:ind w:left="72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projektben vállalt feladatok: </w:t>
      </w:r>
      <w:r w:rsidR="007C79FD">
        <w:rPr>
          <w:rFonts w:ascii="Arial" w:hAnsi="Arial" w:cs="Arial"/>
          <w:bCs/>
        </w:rPr>
        <w:t>Projektmenedzsment biztosítása</w:t>
      </w:r>
      <w:r>
        <w:rPr>
          <w:rFonts w:ascii="Arial" w:hAnsi="Arial" w:cs="Arial"/>
          <w:bCs/>
        </w:rPr>
        <w:t>, a pályázati felhívás szerinti szakmai feladatok ellátása</w:t>
      </w:r>
    </w:p>
    <w:p w:rsidR="00871348" w:rsidRPr="00871348" w:rsidRDefault="00871348" w:rsidP="00871348">
      <w:pPr>
        <w:ind w:left="360" w:firstLine="348"/>
        <w:rPr>
          <w:rFonts w:ascii="Arial" w:hAnsi="Arial" w:cs="Arial"/>
          <w:bCs/>
        </w:rPr>
      </w:pPr>
    </w:p>
    <w:p w:rsidR="00510CDD" w:rsidRPr="0071472C" w:rsidRDefault="00E449D1" w:rsidP="00FE29A8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71472C">
        <w:rPr>
          <w:rFonts w:ascii="Arial" w:eastAsiaTheme="minorHAnsi" w:hAnsi="Arial" w:cs="Arial"/>
          <w:lang w:eastAsia="en-US"/>
        </w:rPr>
        <w:t>A</w:t>
      </w:r>
      <w:r w:rsidR="00775C86">
        <w:rPr>
          <w:rFonts w:ascii="Arial" w:eastAsiaTheme="minorHAnsi" w:hAnsi="Arial" w:cs="Arial"/>
          <w:lang w:eastAsia="en-US"/>
        </w:rPr>
        <w:t>z</w:t>
      </w:r>
      <w:r w:rsidR="00FA6C66">
        <w:rPr>
          <w:rFonts w:ascii="Arial" w:eastAsiaTheme="minorHAnsi" w:hAnsi="Arial" w:cs="Arial"/>
          <w:lang w:eastAsia="en-US"/>
        </w:rPr>
        <w:t xml:space="preserve"> EBI</w:t>
      </w:r>
      <w:r w:rsidRPr="0071472C">
        <w:rPr>
          <w:rFonts w:ascii="Arial" w:eastAsiaTheme="minorHAnsi" w:hAnsi="Arial" w:cs="Arial"/>
          <w:lang w:eastAsia="en-US"/>
        </w:rPr>
        <w:t xml:space="preserve"> intézményvezető</w:t>
      </w:r>
      <w:r w:rsidR="00FA6C66">
        <w:rPr>
          <w:rFonts w:ascii="Arial" w:eastAsiaTheme="minorHAnsi" w:hAnsi="Arial" w:cs="Arial"/>
          <w:lang w:eastAsia="en-US"/>
        </w:rPr>
        <w:t>je</w:t>
      </w:r>
      <w:r w:rsidRPr="0071472C">
        <w:rPr>
          <w:rFonts w:ascii="Arial" w:eastAsiaTheme="minorHAnsi" w:hAnsi="Arial" w:cs="Arial"/>
          <w:lang w:eastAsia="en-US"/>
        </w:rPr>
        <w:t xml:space="preserve"> által a </w:t>
      </w:r>
      <w:r w:rsidR="00B17BE0">
        <w:rPr>
          <w:rFonts w:ascii="Arial" w:eastAsiaTheme="minorHAnsi" w:hAnsi="Arial" w:cs="Arial"/>
          <w:lang w:eastAsia="en-US"/>
        </w:rPr>
        <w:t>támogatási kérelem javasolt tartalma</w:t>
      </w:r>
      <w:r w:rsidRPr="0071472C">
        <w:rPr>
          <w:rFonts w:ascii="Arial" w:eastAsiaTheme="minorHAnsi" w:hAnsi="Arial" w:cs="Arial"/>
          <w:lang w:eastAsia="en-US"/>
        </w:rPr>
        <w:t>: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483"/>
        <w:gridCol w:w="3489"/>
        <w:gridCol w:w="2656"/>
      </w:tblGrid>
      <w:tr w:rsidR="007F6A0D" w:rsidRPr="0071472C" w:rsidTr="007F6A0D">
        <w:tc>
          <w:tcPr>
            <w:tcW w:w="3483" w:type="dxa"/>
          </w:tcPr>
          <w:p w:rsidR="007F6A0D" w:rsidRPr="0071472C" w:rsidRDefault="007F6A0D" w:rsidP="0039024C">
            <w:pPr>
              <w:jc w:val="center"/>
              <w:rPr>
                <w:rFonts w:cs="Arial"/>
                <w:b/>
              </w:rPr>
            </w:pPr>
            <w:r w:rsidRPr="0071472C">
              <w:rPr>
                <w:rFonts w:cs="Arial"/>
                <w:b/>
              </w:rPr>
              <w:t>Képzés neve</w:t>
            </w:r>
          </w:p>
        </w:tc>
        <w:tc>
          <w:tcPr>
            <w:tcW w:w="3489" w:type="dxa"/>
          </w:tcPr>
          <w:p w:rsidR="007F6A0D" w:rsidRPr="0071472C" w:rsidRDefault="007F6A0D" w:rsidP="0039024C">
            <w:pPr>
              <w:jc w:val="center"/>
              <w:rPr>
                <w:rFonts w:cs="Arial"/>
                <w:b/>
              </w:rPr>
            </w:pPr>
            <w:r w:rsidRPr="0071472C">
              <w:rPr>
                <w:rFonts w:cs="Arial"/>
                <w:b/>
              </w:rPr>
              <w:t>Érintettek száma</w:t>
            </w:r>
          </w:p>
        </w:tc>
        <w:tc>
          <w:tcPr>
            <w:tcW w:w="2656" w:type="dxa"/>
          </w:tcPr>
          <w:p w:rsidR="007F6A0D" w:rsidRPr="0071472C" w:rsidRDefault="00B71429" w:rsidP="0039024C">
            <w:pPr>
              <w:jc w:val="center"/>
              <w:rPr>
                <w:rFonts w:cs="Arial"/>
                <w:b/>
              </w:rPr>
            </w:pPr>
            <w:r w:rsidRPr="0071472C">
              <w:rPr>
                <w:rFonts w:cs="Arial"/>
                <w:b/>
              </w:rPr>
              <w:t>Költség</w:t>
            </w:r>
          </w:p>
        </w:tc>
      </w:tr>
      <w:tr w:rsidR="007F6A0D" w:rsidRPr="0071472C" w:rsidTr="0071472C">
        <w:trPr>
          <w:trHeight w:val="20"/>
        </w:trPr>
        <w:tc>
          <w:tcPr>
            <w:tcW w:w="3483" w:type="dxa"/>
            <w:vAlign w:val="center"/>
          </w:tcPr>
          <w:p w:rsidR="00B71429" w:rsidRPr="0071472C" w:rsidRDefault="00B71429" w:rsidP="0071472C">
            <w:pPr>
              <w:jc w:val="center"/>
              <w:rPr>
                <w:rFonts w:cs="Arial"/>
              </w:rPr>
            </w:pPr>
          </w:p>
          <w:p w:rsidR="007F6A0D" w:rsidRPr="0071472C" w:rsidRDefault="007F6A0D" w:rsidP="0071472C">
            <w:pPr>
              <w:jc w:val="center"/>
              <w:rPr>
                <w:rFonts w:cs="Arial"/>
              </w:rPr>
            </w:pPr>
            <w:r w:rsidRPr="0071472C">
              <w:rPr>
                <w:rFonts w:cs="Arial"/>
              </w:rPr>
              <w:t>érettségire felkészítő képzés</w:t>
            </w:r>
          </w:p>
          <w:p w:rsidR="00B71429" w:rsidRPr="0071472C" w:rsidRDefault="00B71429" w:rsidP="0071472C">
            <w:pPr>
              <w:jc w:val="center"/>
              <w:rPr>
                <w:rFonts w:cs="Arial"/>
              </w:rPr>
            </w:pPr>
          </w:p>
        </w:tc>
        <w:tc>
          <w:tcPr>
            <w:tcW w:w="3489" w:type="dxa"/>
            <w:vAlign w:val="center"/>
          </w:tcPr>
          <w:p w:rsidR="007F6A0D" w:rsidRPr="0071472C" w:rsidRDefault="007F6A0D" w:rsidP="0071472C">
            <w:pPr>
              <w:jc w:val="center"/>
              <w:rPr>
                <w:rFonts w:cs="Arial"/>
              </w:rPr>
            </w:pPr>
            <w:r w:rsidRPr="0071472C">
              <w:rPr>
                <w:rFonts w:cs="Arial"/>
              </w:rPr>
              <w:t>9 fő</w:t>
            </w:r>
          </w:p>
        </w:tc>
        <w:tc>
          <w:tcPr>
            <w:tcW w:w="2656" w:type="dxa"/>
            <w:vAlign w:val="center"/>
          </w:tcPr>
          <w:p w:rsidR="007F6A0D" w:rsidRPr="0071472C" w:rsidRDefault="007F6A0D" w:rsidP="0071472C">
            <w:pPr>
              <w:jc w:val="center"/>
              <w:rPr>
                <w:rFonts w:cs="Arial"/>
              </w:rPr>
            </w:pPr>
            <w:r w:rsidRPr="0071472C">
              <w:rPr>
                <w:rFonts w:cs="Arial"/>
              </w:rPr>
              <w:t>1.170.000</w:t>
            </w:r>
            <w:r w:rsidR="00B04724" w:rsidRPr="0071472C">
              <w:rPr>
                <w:rFonts w:cs="Arial"/>
              </w:rPr>
              <w:t xml:space="preserve"> Ft</w:t>
            </w:r>
          </w:p>
        </w:tc>
      </w:tr>
      <w:tr w:rsidR="007F6A0D" w:rsidRPr="0071472C" w:rsidTr="0071472C">
        <w:trPr>
          <w:trHeight w:val="20"/>
        </w:trPr>
        <w:tc>
          <w:tcPr>
            <w:tcW w:w="3483" w:type="dxa"/>
            <w:vAlign w:val="center"/>
          </w:tcPr>
          <w:p w:rsidR="007F6A0D" w:rsidRPr="0071472C" w:rsidRDefault="007F6A0D" w:rsidP="0071472C">
            <w:pPr>
              <w:jc w:val="center"/>
              <w:rPr>
                <w:rFonts w:cs="Arial"/>
              </w:rPr>
            </w:pPr>
            <w:r w:rsidRPr="0071472C">
              <w:rPr>
                <w:rFonts w:cs="Arial"/>
              </w:rPr>
              <w:t>nyelvvizsga felkészítő tanfolyam</w:t>
            </w:r>
          </w:p>
        </w:tc>
        <w:tc>
          <w:tcPr>
            <w:tcW w:w="3489" w:type="dxa"/>
            <w:vAlign w:val="center"/>
          </w:tcPr>
          <w:p w:rsidR="007F6A0D" w:rsidRPr="0071472C" w:rsidRDefault="006F70B5" w:rsidP="0071472C">
            <w:pPr>
              <w:jc w:val="center"/>
              <w:rPr>
                <w:rFonts w:cs="Arial"/>
              </w:rPr>
            </w:pPr>
            <w:r w:rsidRPr="0071472C">
              <w:rPr>
                <w:rFonts w:cs="Arial"/>
              </w:rPr>
              <w:t xml:space="preserve">3 </w:t>
            </w:r>
            <w:r w:rsidR="007F6A0D" w:rsidRPr="0071472C">
              <w:rPr>
                <w:rFonts w:cs="Arial"/>
              </w:rPr>
              <w:t>fő kisgyermeknevelő</w:t>
            </w:r>
          </w:p>
        </w:tc>
        <w:tc>
          <w:tcPr>
            <w:tcW w:w="2656" w:type="dxa"/>
            <w:vAlign w:val="center"/>
          </w:tcPr>
          <w:p w:rsidR="007F6A0D" w:rsidRPr="0071472C" w:rsidRDefault="0054660C" w:rsidP="0071472C">
            <w:pPr>
              <w:jc w:val="center"/>
              <w:rPr>
                <w:rFonts w:cs="Arial"/>
              </w:rPr>
            </w:pPr>
            <w:r w:rsidRPr="0071472C">
              <w:rPr>
                <w:rFonts w:cs="Arial"/>
              </w:rPr>
              <w:t>1.800.000 Ft</w:t>
            </w:r>
          </w:p>
        </w:tc>
      </w:tr>
      <w:tr w:rsidR="007F6A0D" w:rsidRPr="0071472C" w:rsidTr="0071472C">
        <w:trPr>
          <w:trHeight w:val="20"/>
        </w:trPr>
        <w:tc>
          <w:tcPr>
            <w:tcW w:w="3483" w:type="dxa"/>
            <w:vAlign w:val="center"/>
          </w:tcPr>
          <w:p w:rsidR="007F6A0D" w:rsidRPr="0071472C" w:rsidRDefault="007F6A0D" w:rsidP="0071472C">
            <w:pPr>
              <w:jc w:val="center"/>
              <w:rPr>
                <w:rFonts w:cs="Arial"/>
              </w:rPr>
            </w:pPr>
            <w:r w:rsidRPr="0071472C">
              <w:rPr>
                <w:rFonts w:cs="Arial"/>
              </w:rPr>
              <w:t>bölcsődei ellátásban részesülő gyermekek és családtagjaik zenei, énekes játékok, mondókás délutánok</w:t>
            </w:r>
          </w:p>
        </w:tc>
        <w:tc>
          <w:tcPr>
            <w:tcW w:w="3489" w:type="dxa"/>
            <w:vAlign w:val="center"/>
          </w:tcPr>
          <w:p w:rsidR="007F6A0D" w:rsidRPr="0071472C" w:rsidRDefault="00593A7D" w:rsidP="0071472C">
            <w:pPr>
              <w:jc w:val="center"/>
              <w:rPr>
                <w:rFonts w:cs="Arial"/>
              </w:rPr>
            </w:pPr>
            <w:r w:rsidRPr="0071472C">
              <w:rPr>
                <w:rFonts w:cs="Arial"/>
              </w:rPr>
              <w:t>14</w:t>
            </w:r>
            <w:r w:rsidR="007F6A0D" w:rsidRPr="0071472C">
              <w:rPr>
                <w:rFonts w:cs="Arial"/>
              </w:rPr>
              <w:t>0 család</w:t>
            </w:r>
          </w:p>
        </w:tc>
        <w:tc>
          <w:tcPr>
            <w:tcW w:w="2656" w:type="dxa"/>
            <w:vAlign w:val="center"/>
          </w:tcPr>
          <w:p w:rsidR="00B059F8" w:rsidRPr="0071472C" w:rsidRDefault="00B04724" w:rsidP="0071472C">
            <w:pPr>
              <w:jc w:val="center"/>
              <w:rPr>
                <w:rFonts w:cs="Arial"/>
              </w:rPr>
            </w:pPr>
            <w:r w:rsidRPr="0071472C">
              <w:rPr>
                <w:rFonts w:cs="Arial"/>
              </w:rPr>
              <w:t>3.5</w:t>
            </w:r>
            <w:r w:rsidR="00B059F8" w:rsidRPr="0071472C">
              <w:rPr>
                <w:rFonts w:cs="Arial"/>
              </w:rPr>
              <w:t>00.000</w:t>
            </w:r>
            <w:r w:rsidRPr="0071472C">
              <w:rPr>
                <w:rFonts w:cs="Arial"/>
              </w:rPr>
              <w:t xml:space="preserve"> Ft</w:t>
            </w:r>
          </w:p>
        </w:tc>
      </w:tr>
      <w:tr w:rsidR="00B71429" w:rsidRPr="0071472C" w:rsidTr="0071472C">
        <w:trPr>
          <w:trHeight w:val="20"/>
        </w:trPr>
        <w:tc>
          <w:tcPr>
            <w:tcW w:w="3483" w:type="dxa"/>
            <w:vAlign w:val="center"/>
          </w:tcPr>
          <w:p w:rsidR="00B71429" w:rsidRPr="0071472C" w:rsidRDefault="00B71429" w:rsidP="0071472C">
            <w:pPr>
              <w:jc w:val="center"/>
              <w:rPr>
                <w:rFonts w:cs="Arial"/>
              </w:rPr>
            </w:pPr>
            <w:r w:rsidRPr="0071472C">
              <w:rPr>
                <w:rFonts w:cs="Arial"/>
              </w:rPr>
              <w:t>képességfejlesztő továbbképzés, koragyermekkor zenei nevelés módszertanának elsajátítása</w:t>
            </w:r>
          </w:p>
          <w:p w:rsidR="00B71429" w:rsidRPr="0071472C" w:rsidRDefault="00B71429" w:rsidP="0071472C">
            <w:pPr>
              <w:jc w:val="center"/>
              <w:rPr>
                <w:rFonts w:cs="Arial"/>
              </w:rPr>
            </w:pPr>
            <w:r w:rsidRPr="0071472C">
              <w:rPr>
                <w:rFonts w:cs="Arial"/>
              </w:rPr>
              <w:t>mozgásfejlesztő tevékenységek megismerése</w:t>
            </w:r>
          </w:p>
        </w:tc>
        <w:tc>
          <w:tcPr>
            <w:tcW w:w="3489" w:type="dxa"/>
            <w:vAlign w:val="center"/>
          </w:tcPr>
          <w:p w:rsidR="00B71429" w:rsidRPr="0071472C" w:rsidRDefault="00B71429" w:rsidP="0071472C">
            <w:pPr>
              <w:jc w:val="center"/>
              <w:rPr>
                <w:rFonts w:cs="Arial"/>
              </w:rPr>
            </w:pPr>
            <w:r w:rsidRPr="0071472C">
              <w:rPr>
                <w:rFonts w:cs="Arial"/>
              </w:rPr>
              <w:t>40 fő kisgyermeknevelő</w:t>
            </w:r>
          </w:p>
        </w:tc>
        <w:tc>
          <w:tcPr>
            <w:tcW w:w="2656" w:type="dxa"/>
            <w:vAlign w:val="center"/>
          </w:tcPr>
          <w:p w:rsidR="00B71429" w:rsidRPr="0071472C" w:rsidRDefault="00B71429" w:rsidP="0071472C">
            <w:pPr>
              <w:jc w:val="center"/>
              <w:rPr>
                <w:rFonts w:cs="Arial"/>
              </w:rPr>
            </w:pPr>
          </w:p>
          <w:p w:rsidR="00B71429" w:rsidRPr="0071472C" w:rsidRDefault="00594119" w:rsidP="0071472C">
            <w:pPr>
              <w:jc w:val="center"/>
              <w:rPr>
                <w:rFonts w:cs="Arial"/>
              </w:rPr>
            </w:pPr>
            <w:r w:rsidRPr="00594119">
              <w:rPr>
                <w:rFonts w:cs="Arial"/>
              </w:rPr>
              <w:t>3.255.000</w:t>
            </w:r>
            <w:r w:rsidR="00B71429" w:rsidRPr="00594119">
              <w:rPr>
                <w:rFonts w:cs="Arial"/>
              </w:rPr>
              <w:t xml:space="preserve"> Ft</w:t>
            </w:r>
          </w:p>
          <w:p w:rsidR="00B71429" w:rsidRPr="0071472C" w:rsidRDefault="00B71429" w:rsidP="0071472C">
            <w:pPr>
              <w:jc w:val="center"/>
              <w:rPr>
                <w:rFonts w:cs="Arial"/>
              </w:rPr>
            </w:pPr>
          </w:p>
        </w:tc>
      </w:tr>
      <w:tr w:rsidR="0071472C" w:rsidRPr="0071472C" w:rsidTr="0071472C">
        <w:trPr>
          <w:trHeight w:val="20"/>
        </w:trPr>
        <w:tc>
          <w:tcPr>
            <w:tcW w:w="3483" w:type="dxa"/>
            <w:vAlign w:val="center"/>
          </w:tcPr>
          <w:p w:rsidR="0071472C" w:rsidRPr="0071472C" w:rsidRDefault="0071472C" w:rsidP="0071472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zenei neveléssel kapcsolatos eszközbeszerzés</w:t>
            </w:r>
          </w:p>
        </w:tc>
        <w:tc>
          <w:tcPr>
            <w:tcW w:w="3489" w:type="dxa"/>
            <w:vAlign w:val="center"/>
          </w:tcPr>
          <w:p w:rsidR="0071472C" w:rsidRPr="0071472C" w:rsidRDefault="00BE78FA" w:rsidP="0071472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elektromos zongora, zenei könyvek, ritmus-hangszer csomagok</w:t>
            </w:r>
          </w:p>
        </w:tc>
        <w:tc>
          <w:tcPr>
            <w:tcW w:w="2656" w:type="dxa"/>
            <w:vAlign w:val="center"/>
          </w:tcPr>
          <w:p w:rsidR="0071472C" w:rsidRPr="0071472C" w:rsidRDefault="0071472C" w:rsidP="0071472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1.000.000 Ft</w:t>
            </w:r>
          </w:p>
        </w:tc>
      </w:tr>
      <w:tr w:rsidR="0071472C" w:rsidRPr="0071472C" w:rsidTr="0071472C">
        <w:trPr>
          <w:trHeight w:val="20"/>
        </w:trPr>
        <w:tc>
          <w:tcPr>
            <w:tcW w:w="3483" w:type="dxa"/>
            <w:vAlign w:val="center"/>
          </w:tcPr>
          <w:p w:rsidR="0071472C" w:rsidRDefault="0071472C" w:rsidP="0071472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projektmenedzsment</w:t>
            </w:r>
          </w:p>
          <w:p w:rsidR="00871348" w:rsidRDefault="0071472C" w:rsidP="008713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(szakmai vezető, projektmenedzser, pénzügyi vezető)</w:t>
            </w:r>
          </w:p>
        </w:tc>
        <w:tc>
          <w:tcPr>
            <w:tcW w:w="3489" w:type="dxa"/>
            <w:vAlign w:val="center"/>
          </w:tcPr>
          <w:p w:rsidR="0071472C" w:rsidRPr="0071472C" w:rsidRDefault="0071472C" w:rsidP="0071472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 fő</w:t>
            </w:r>
          </w:p>
        </w:tc>
        <w:tc>
          <w:tcPr>
            <w:tcW w:w="2656" w:type="dxa"/>
            <w:vAlign w:val="center"/>
          </w:tcPr>
          <w:p w:rsidR="0071472C" w:rsidRDefault="00594119" w:rsidP="00A555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275.000</w:t>
            </w:r>
            <w:r w:rsidR="0071472C">
              <w:rPr>
                <w:rFonts w:cs="Arial"/>
              </w:rPr>
              <w:t xml:space="preserve"> Ft</w:t>
            </w:r>
          </w:p>
        </w:tc>
      </w:tr>
      <w:tr w:rsidR="0071472C" w:rsidRPr="0071472C" w:rsidTr="0071472C">
        <w:trPr>
          <w:trHeight w:val="20"/>
        </w:trPr>
        <w:tc>
          <w:tcPr>
            <w:tcW w:w="3483" w:type="dxa"/>
            <w:vAlign w:val="center"/>
          </w:tcPr>
          <w:p w:rsidR="00BE78FA" w:rsidRDefault="00BE78FA" w:rsidP="0071472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támogatási kérelem</w:t>
            </w:r>
          </w:p>
          <w:p w:rsidR="0071472C" w:rsidRPr="0071472C" w:rsidRDefault="0071472C" w:rsidP="0071472C">
            <w:pPr>
              <w:jc w:val="center"/>
              <w:rPr>
                <w:rFonts w:cs="Arial"/>
                <w:b/>
              </w:rPr>
            </w:pPr>
            <w:r w:rsidRPr="0071472C">
              <w:rPr>
                <w:rFonts w:cs="Arial"/>
                <w:b/>
              </w:rPr>
              <w:t>összesen</w:t>
            </w:r>
          </w:p>
        </w:tc>
        <w:tc>
          <w:tcPr>
            <w:tcW w:w="3489" w:type="dxa"/>
            <w:vAlign w:val="center"/>
          </w:tcPr>
          <w:p w:rsidR="0071472C" w:rsidRDefault="0071472C" w:rsidP="0071472C">
            <w:pPr>
              <w:jc w:val="center"/>
              <w:rPr>
                <w:rFonts w:cs="Arial"/>
              </w:rPr>
            </w:pPr>
          </w:p>
        </w:tc>
        <w:tc>
          <w:tcPr>
            <w:tcW w:w="2656" w:type="dxa"/>
            <w:vAlign w:val="center"/>
          </w:tcPr>
          <w:p w:rsidR="0071472C" w:rsidRDefault="00BE78FA" w:rsidP="0071472C">
            <w:pPr>
              <w:jc w:val="center"/>
              <w:rPr>
                <w:rFonts w:cs="Arial"/>
              </w:rPr>
            </w:pPr>
            <w:r w:rsidRPr="00BE78FA">
              <w:rPr>
                <w:rFonts w:cs="Arial"/>
              </w:rPr>
              <w:t>11.000</w:t>
            </w:r>
            <w:r w:rsidR="0071472C" w:rsidRPr="00BE78FA">
              <w:rPr>
                <w:rFonts w:cs="Arial"/>
              </w:rPr>
              <w:t>.000</w:t>
            </w:r>
            <w:r>
              <w:rPr>
                <w:rFonts w:cs="Arial"/>
              </w:rPr>
              <w:t xml:space="preserve"> Ft</w:t>
            </w:r>
          </w:p>
        </w:tc>
      </w:tr>
    </w:tbl>
    <w:p w:rsidR="0071472C" w:rsidRPr="00B34502" w:rsidRDefault="0071472C" w:rsidP="00FE29A8">
      <w:pPr>
        <w:spacing w:after="160" w:line="259" w:lineRule="auto"/>
        <w:rPr>
          <w:rFonts w:ascii="Arial" w:eastAsiaTheme="minorHAnsi" w:hAnsi="Arial" w:cs="Arial"/>
          <w:highlight w:val="yellow"/>
          <w:lang w:eastAsia="en-US"/>
        </w:rPr>
      </w:pPr>
    </w:p>
    <w:p w:rsidR="006B35F0" w:rsidRPr="0039024C" w:rsidRDefault="006B35F0" w:rsidP="006B35F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9024C">
        <w:rPr>
          <w:rFonts w:ascii="Arial" w:eastAsiaTheme="minorHAnsi" w:hAnsi="Arial" w:cs="Arial"/>
          <w:lang w:eastAsia="en-US"/>
        </w:rPr>
        <w:t xml:space="preserve">A támogatási kérelmek benyújtására 2017. június 1-től 2018. május 31-ig van lehetőség. </w:t>
      </w:r>
    </w:p>
    <w:p w:rsidR="006B35F0" w:rsidRPr="005F002E" w:rsidRDefault="006B35F0" w:rsidP="006B35F0">
      <w:pPr>
        <w:spacing w:after="190" w:line="259" w:lineRule="auto"/>
        <w:rPr>
          <w:rFonts w:ascii="Arial" w:eastAsiaTheme="minorHAnsi" w:hAnsi="Arial" w:cs="Arial"/>
          <w:lang w:eastAsia="en-US"/>
        </w:rPr>
      </w:pPr>
      <w:r w:rsidRPr="005F002E">
        <w:rPr>
          <w:rFonts w:ascii="Arial" w:eastAsiaTheme="minorHAnsi" w:hAnsi="Arial" w:cs="Arial"/>
          <w:lang w:eastAsia="en-US"/>
        </w:rPr>
        <w:t xml:space="preserve">A támogatási kérelem benyújtásának módja online benyújtás, elektronikus kitöltő programon keresztül. </w:t>
      </w:r>
      <w:bookmarkStart w:id="0" w:name="_GoBack"/>
      <w:bookmarkEnd w:id="0"/>
    </w:p>
    <w:p w:rsidR="00BF78D5" w:rsidRDefault="00BF78D5" w:rsidP="00BF78D5">
      <w:pPr>
        <w:rPr>
          <w:rFonts w:ascii="Arial" w:hAnsi="Arial" w:cs="Arial"/>
          <w:bCs/>
        </w:rPr>
      </w:pPr>
    </w:p>
    <w:p w:rsidR="00BF78D5" w:rsidRPr="00C2425B" w:rsidRDefault="00BF78D5" w:rsidP="00BF78D5">
      <w:pPr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:rsidR="00BF78D5" w:rsidRDefault="00BF78D5" w:rsidP="00BF78D5">
      <w:pPr>
        <w:rPr>
          <w:rFonts w:ascii="Arial" w:hAnsi="Arial" w:cs="Arial"/>
          <w:bCs/>
        </w:rPr>
      </w:pPr>
    </w:p>
    <w:p w:rsidR="00BF78D5" w:rsidRPr="00132FD6" w:rsidRDefault="00BF78D5" w:rsidP="00BF78D5">
      <w:pPr>
        <w:rPr>
          <w:rFonts w:ascii="Arial" w:hAnsi="Arial" w:cs="Arial"/>
          <w:bCs/>
        </w:rPr>
      </w:pPr>
    </w:p>
    <w:p w:rsidR="00BF78D5" w:rsidRPr="005D4CD1" w:rsidRDefault="00BF78D5" w:rsidP="00BF78D5">
      <w:pPr>
        <w:rPr>
          <w:rFonts w:ascii="Arial" w:hAnsi="Arial" w:cs="Arial"/>
          <w:b/>
          <w:bCs/>
          <w:u w:val="single"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>
        <w:rPr>
          <w:rFonts w:ascii="Arial" w:hAnsi="Arial" w:cs="Arial"/>
          <w:b/>
          <w:bCs/>
        </w:rPr>
        <w:t xml:space="preserve">2017. </w:t>
      </w:r>
      <w:r w:rsidR="003038E2">
        <w:rPr>
          <w:rFonts w:ascii="Arial" w:hAnsi="Arial" w:cs="Arial"/>
          <w:b/>
          <w:bCs/>
        </w:rPr>
        <w:t>június</w:t>
      </w:r>
      <w:r w:rsidR="00995FC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„       ”</w:t>
      </w:r>
      <w:proofErr w:type="gramEnd"/>
    </w:p>
    <w:p w:rsidR="00BF78D5" w:rsidRDefault="00BF78D5" w:rsidP="00BF78D5">
      <w:pPr>
        <w:rPr>
          <w:rFonts w:ascii="Arial" w:hAnsi="Arial" w:cs="Arial"/>
          <w:b/>
          <w:bCs/>
        </w:rPr>
      </w:pPr>
    </w:p>
    <w:p w:rsidR="00BF78D5" w:rsidRPr="00307D9E" w:rsidRDefault="00BF78D5" w:rsidP="00BF78D5">
      <w:pPr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</w:p>
    <w:p w:rsidR="00BF78D5" w:rsidRDefault="00BF78D5" w:rsidP="00BF78D5">
      <w:pPr>
        <w:jc w:val="center"/>
        <w:rPr>
          <w:rFonts w:ascii="Arial" w:hAnsi="Arial" w:cs="Arial"/>
          <w:b/>
          <w:bCs/>
        </w:rPr>
      </w:pPr>
    </w:p>
    <w:p w:rsidR="007C79FD" w:rsidRDefault="007C79FD" w:rsidP="00BF78D5">
      <w:pPr>
        <w:jc w:val="center"/>
        <w:rPr>
          <w:rFonts w:ascii="Arial" w:hAnsi="Arial" w:cs="Arial"/>
          <w:b/>
          <w:bCs/>
        </w:rPr>
      </w:pPr>
    </w:p>
    <w:p w:rsidR="007C79FD" w:rsidRDefault="007C79FD" w:rsidP="00BF78D5">
      <w:pPr>
        <w:jc w:val="center"/>
        <w:rPr>
          <w:rFonts w:ascii="Arial" w:hAnsi="Arial" w:cs="Arial"/>
          <w:b/>
          <w:bCs/>
        </w:rPr>
      </w:pPr>
    </w:p>
    <w:p w:rsidR="007C79FD" w:rsidRDefault="007C79FD" w:rsidP="00BF78D5">
      <w:pPr>
        <w:jc w:val="center"/>
        <w:rPr>
          <w:rFonts w:ascii="Arial" w:hAnsi="Arial" w:cs="Arial"/>
          <w:b/>
          <w:bCs/>
        </w:rPr>
      </w:pPr>
    </w:p>
    <w:p w:rsidR="00BF78D5" w:rsidRPr="00F05D4D" w:rsidRDefault="00BF78D5" w:rsidP="00BF78D5">
      <w:pPr>
        <w:ind w:left="354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Pr="00F05D4D">
        <w:rPr>
          <w:rFonts w:ascii="Arial" w:hAnsi="Arial" w:cs="Arial"/>
          <w:b/>
          <w:bCs/>
          <w:u w:val="single"/>
        </w:rPr>
        <w:t>Határozati javaslat</w:t>
      </w:r>
    </w:p>
    <w:p w:rsidR="00BF78D5" w:rsidRDefault="003561E6" w:rsidP="00BF78D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……../2017. (</w:t>
      </w:r>
      <w:r w:rsidR="00BF78D5">
        <w:rPr>
          <w:rFonts w:ascii="Arial" w:hAnsi="Arial" w:cs="Arial"/>
          <w:b/>
          <w:bCs/>
          <w:u w:val="single"/>
        </w:rPr>
        <w:t>V</w:t>
      </w:r>
      <w:r>
        <w:rPr>
          <w:rFonts w:ascii="Arial" w:hAnsi="Arial" w:cs="Arial"/>
          <w:b/>
          <w:bCs/>
          <w:u w:val="single"/>
        </w:rPr>
        <w:t>I</w:t>
      </w:r>
      <w:r w:rsidR="00BF78D5">
        <w:rPr>
          <w:rFonts w:ascii="Arial" w:hAnsi="Arial" w:cs="Arial"/>
          <w:b/>
          <w:bCs/>
          <w:u w:val="single"/>
        </w:rPr>
        <w:t>.</w:t>
      </w:r>
      <w:r w:rsidR="00485D49">
        <w:rPr>
          <w:rFonts w:ascii="Arial" w:hAnsi="Arial" w:cs="Arial"/>
          <w:b/>
          <w:bCs/>
          <w:u w:val="single"/>
        </w:rPr>
        <w:t xml:space="preserve"> 15</w:t>
      </w:r>
      <w:r w:rsidR="00BF78D5" w:rsidRPr="00F05D4D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="00BF78D5" w:rsidRPr="00F05D4D">
        <w:rPr>
          <w:rFonts w:ascii="Arial" w:hAnsi="Arial" w:cs="Arial"/>
          <w:b/>
          <w:bCs/>
          <w:u w:val="single"/>
        </w:rPr>
        <w:t>sz.</w:t>
      </w:r>
      <w:proofErr w:type="gramEnd"/>
      <w:r w:rsidR="00BF78D5" w:rsidRPr="00F05D4D">
        <w:rPr>
          <w:rFonts w:ascii="Arial" w:hAnsi="Arial" w:cs="Arial"/>
          <w:b/>
          <w:bCs/>
          <w:u w:val="single"/>
        </w:rPr>
        <w:t xml:space="preserve"> határozat</w:t>
      </w:r>
    </w:p>
    <w:p w:rsidR="00BF78D5" w:rsidRDefault="00BF78D5" w:rsidP="00BF78D5">
      <w:pPr>
        <w:jc w:val="center"/>
        <w:rPr>
          <w:rFonts w:ascii="Arial" w:hAnsi="Arial" w:cs="Arial"/>
          <w:b/>
          <w:bCs/>
          <w:u w:val="single"/>
        </w:rPr>
      </w:pPr>
    </w:p>
    <w:p w:rsidR="00BF78D5" w:rsidRDefault="00BF78D5" w:rsidP="00BF78D5">
      <w:pPr>
        <w:rPr>
          <w:rFonts w:ascii="Arial" w:hAnsi="Arial" w:cs="Arial"/>
          <w:b/>
          <w:bCs/>
          <w:u w:val="single"/>
        </w:rPr>
      </w:pPr>
    </w:p>
    <w:p w:rsidR="00BF78D5" w:rsidRDefault="00BF78D5" w:rsidP="003561E6">
      <w:pPr>
        <w:rPr>
          <w:rFonts w:ascii="Arial" w:hAnsi="Arial" w:cs="Arial"/>
        </w:rPr>
      </w:pPr>
      <w:r w:rsidRPr="003561E6">
        <w:rPr>
          <w:rFonts w:ascii="Arial" w:hAnsi="Arial" w:cs="Arial"/>
        </w:rPr>
        <w:t>Szombathely Megyei Jogú Város Közgyűlése a</w:t>
      </w:r>
      <w:r w:rsidRPr="003561E6">
        <w:rPr>
          <w:rFonts w:ascii="Arial" w:hAnsi="Arial" w:cs="Arial"/>
          <w:iCs/>
        </w:rPr>
        <w:t xml:space="preserve"> „Javaslat </w:t>
      </w:r>
      <w:r w:rsidRPr="003561E6">
        <w:rPr>
          <w:rFonts w:ascii="Arial" w:hAnsi="Arial" w:cs="Arial"/>
        </w:rPr>
        <w:t>a</w:t>
      </w:r>
      <w:r w:rsidR="003561E6" w:rsidRPr="003561E6">
        <w:rPr>
          <w:rFonts w:ascii="Arial" w:hAnsi="Arial" w:cs="Arial"/>
        </w:rPr>
        <w:t>z EFOP-1.9.9-17 Még jobb kezekben – bölcsődei szakemberek szakmai fejlesztése című pályázaton való részvétellel kapcsolatos döntések meghozatalára”</w:t>
      </w:r>
      <w:r w:rsidRPr="003561E6">
        <w:rPr>
          <w:rFonts w:ascii="Arial" w:hAnsi="Arial" w:cs="Arial"/>
        </w:rPr>
        <w:t xml:space="preserve"> című előterjesztést megtárgyalta, és az alábbi határozatot hozza:</w:t>
      </w:r>
    </w:p>
    <w:p w:rsidR="003561E6" w:rsidRDefault="003561E6" w:rsidP="003561E6">
      <w:pPr>
        <w:rPr>
          <w:rFonts w:ascii="Arial" w:hAnsi="Arial" w:cs="Arial"/>
        </w:rPr>
      </w:pPr>
    </w:p>
    <w:p w:rsidR="0039024C" w:rsidRDefault="003561E6" w:rsidP="003561E6">
      <w:pPr>
        <w:pStyle w:val="Listaszerbekezds"/>
        <w:numPr>
          <w:ilvl w:val="0"/>
          <w:numId w:val="15"/>
        </w:numPr>
        <w:rPr>
          <w:rFonts w:ascii="Arial" w:hAnsi="Arial" w:cs="Arial"/>
        </w:rPr>
      </w:pPr>
      <w:r w:rsidRPr="003561E6">
        <w:rPr>
          <w:rFonts w:ascii="Arial" w:hAnsi="Arial" w:cs="Arial"/>
        </w:rPr>
        <w:t>Szombathel</w:t>
      </w:r>
      <w:r w:rsidR="00B270E1">
        <w:rPr>
          <w:rFonts w:ascii="Arial" w:hAnsi="Arial" w:cs="Arial"/>
        </w:rPr>
        <w:t xml:space="preserve">y Megyei Jogú Város Közgyűlése </w:t>
      </w:r>
      <w:r w:rsidR="0039024C">
        <w:rPr>
          <w:rFonts w:ascii="Arial" w:hAnsi="Arial" w:cs="Arial"/>
        </w:rPr>
        <w:t>egyetért azzal, hogy Szombathely Megyei Jogú Város Önkormányzata</w:t>
      </w:r>
      <w:r w:rsidR="00C86D04">
        <w:rPr>
          <w:rFonts w:ascii="Arial" w:hAnsi="Arial" w:cs="Arial"/>
        </w:rPr>
        <w:t>, az E</w:t>
      </w:r>
      <w:r w:rsidR="002E0053">
        <w:rPr>
          <w:rFonts w:ascii="Arial" w:hAnsi="Arial" w:cs="Arial"/>
        </w:rPr>
        <w:t xml:space="preserve">gyesített Bölcsődei Intézmények részvételével </w:t>
      </w:r>
      <w:r w:rsidR="0039024C">
        <w:rPr>
          <w:rFonts w:ascii="Arial" w:hAnsi="Arial" w:cs="Arial"/>
        </w:rPr>
        <w:t xml:space="preserve">pályázatot nyújtson be az </w:t>
      </w:r>
      <w:r w:rsidR="002E0053">
        <w:rPr>
          <w:rFonts w:ascii="Arial" w:hAnsi="Arial" w:cs="Arial"/>
        </w:rPr>
        <w:t xml:space="preserve">önkormányzat </w:t>
      </w:r>
      <w:r w:rsidR="0039024C">
        <w:rPr>
          <w:rFonts w:ascii="Arial" w:hAnsi="Arial" w:cs="Arial"/>
        </w:rPr>
        <w:t>által fenntartott</w:t>
      </w:r>
      <w:r w:rsidRPr="003561E6">
        <w:rPr>
          <w:rFonts w:ascii="Arial" w:hAnsi="Arial" w:cs="Arial"/>
        </w:rPr>
        <w:t xml:space="preserve"> </w:t>
      </w:r>
      <w:r w:rsidR="0039024C">
        <w:rPr>
          <w:rFonts w:ascii="Arial" w:hAnsi="Arial" w:cs="Arial"/>
        </w:rPr>
        <w:t xml:space="preserve">bölcsődék </w:t>
      </w:r>
      <w:r w:rsidR="002E0053">
        <w:rPr>
          <w:rFonts w:ascii="Arial" w:hAnsi="Arial" w:cs="Arial"/>
        </w:rPr>
        <w:t xml:space="preserve">szakmai </w:t>
      </w:r>
      <w:r w:rsidR="0039024C">
        <w:rPr>
          <w:rFonts w:ascii="Arial" w:hAnsi="Arial" w:cs="Arial"/>
        </w:rPr>
        <w:t>támogatására vonatkozóan.</w:t>
      </w:r>
      <w:r w:rsidR="00C86D04">
        <w:rPr>
          <w:rFonts w:ascii="Arial" w:hAnsi="Arial" w:cs="Arial"/>
        </w:rPr>
        <w:t xml:space="preserve"> A Közgyűlés egyúttal felhatalmazza a Polgármestert a támogatási kérelem benyújtására vonatkozó konzorciumi megállapodás valamint </w:t>
      </w:r>
      <w:r w:rsidR="00C86D04" w:rsidRPr="0039024C">
        <w:rPr>
          <w:rFonts w:ascii="Arial" w:hAnsi="Arial" w:cs="Arial"/>
        </w:rPr>
        <w:t>a pályázat benyújtásához szükséges</w:t>
      </w:r>
      <w:r w:rsidR="00C86D04">
        <w:rPr>
          <w:rFonts w:ascii="Arial" w:hAnsi="Arial" w:cs="Arial"/>
        </w:rPr>
        <w:t>, a</w:t>
      </w:r>
      <w:r w:rsidR="00C86D04" w:rsidRPr="0039024C">
        <w:rPr>
          <w:rFonts w:ascii="Arial" w:hAnsi="Arial" w:cs="Arial"/>
        </w:rPr>
        <w:t xml:space="preserve"> Magyar Bölcsődék Egyesületével történő együttműködési megállapodás</w:t>
      </w:r>
      <w:r w:rsidR="00C86D04">
        <w:rPr>
          <w:rFonts w:ascii="Arial" w:hAnsi="Arial" w:cs="Arial"/>
        </w:rPr>
        <w:t xml:space="preserve"> aláírására.</w:t>
      </w:r>
    </w:p>
    <w:p w:rsidR="00C86D04" w:rsidRDefault="00C86D04" w:rsidP="00C86D04">
      <w:pPr>
        <w:pStyle w:val="Listaszerbekezds"/>
        <w:ind w:left="720"/>
        <w:rPr>
          <w:rFonts w:ascii="Arial" w:hAnsi="Arial" w:cs="Arial"/>
        </w:rPr>
      </w:pPr>
    </w:p>
    <w:p w:rsidR="00B270E1" w:rsidRDefault="00B270E1" w:rsidP="00B270E1">
      <w:pPr>
        <w:numPr>
          <w:ilvl w:val="0"/>
          <w:numId w:val="15"/>
        </w:numPr>
        <w:rPr>
          <w:rFonts w:ascii="Arial" w:hAnsi="Arial" w:cs="Arial"/>
        </w:rPr>
      </w:pPr>
      <w:r w:rsidRPr="003168EC">
        <w:rPr>
          <w:rFonts w:ascii="Arial" w:hAnsi="Arial" w:cs="Arial"/>
        </w:rPr>
        <w:t xml:space="preserve">A Közgyűlés </w:t>
      </w:r>
      <w:r w:rsidR="002E0053">
        <w:rPr>
          <w:rFonts w:ascii="Arial" w:hAnsi="Arial" w:cs="Arial"/>
        </w:rPr>
        <w:t>felhatalmazza a Polgármestert, hogy</w:t>
      </w:r>
      <w:r w:rsidR="00C86D04">
        <w:rPr>
          <w:rFonts w:ascii="Arial" w:hAnsi="Arial" w:cs="Arial"/>
          <w:szCs w:val="22"/>
        </w:rPr>
        <w:t xml:space="preserve"> </w:t>
      </w:r>
      <w:r w:rsidRPr="003168EC">
        <w:rPr>
          <w:rFonts w:ascii="Arial" w:hAnsi="Arial" w:cs="Arial"/>
        </w:rPr>
        <w:t>nyertes pályázat</w:t>
      </w:r>
      <w:r w:rsidR="002E0053">
        <w:rPr>
          <w:rFonts w:ascii="Arial" w:hAnsi="Arial" w:cs="Arial"/>
        </w:rPr>
        <w:t xml:space="preserve"> esetén a Támogatási </w:t>
      </w:r>
      <w:r w:rsidRPr="003168EC">
        <w:rPr>
          <w:rFonts w:ascii="Arial" w:hAnsi="Arial" w:cs="Arial"/>
        </w:rPr>
        <w:t>Szerződés</w:t>
      </w:r>
      <w:r w:rsidR="002E0053">
        <w:rPr>
          <w:rFonts w:ascii="Arial" w:hAnsi="Arial" w:cs="Arial"/>
        </w:rPr>
        <w:t>t aláírja.</w:t>
      </w:r>
    </w:p>
    <w:p w:rsidR="00C86D04" w:rsidRDefault="00C86D04" w:rsidP="00C86D04">
      <w:pPr>
        <w:pStyle w:val="Listaszerbekezds"/>
        <w:rPr>
          <w:rFonts w:ascii="Arial" w:hAnsi="Arial" w:cs="Arial"/>
        </w:rPr>
      </w:pPr>
    </w:p>
    <w:p w:rsidR="00C86D04" w:rsidRDefault="00C86D04" w:rsidP="00C86D04">
      <w:pPr>
        <w:ind w:left="720"/>
        <w:rPr>
          <w:rFonts w:ascii="Arial" w:hAnsi="Arial" w:cs="Arial"/>
        </w:rPr>
      </w:pPr>
    </w:p>
    <w:p w:rsidR="003561E6" w:rsidRPr="00414077" w:rsidRDefault="003561E6" w:rsidP="003561E6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</w:rPr>
      </w:pPr>
      <w:r w:rsidRPr="00414077">
        <w:rPr>
          <w:rFonts w:ascii="Arial" w:hAnsi="Arial" w:cs="Arial"/>
          <w:b/>
          <w:u w:val="single"/>
        </w:rPr>
        <w:t>Felelősök:</w:t>
      </w:r>
      <w:r w:rsidRPr="00414077">
        <w:rPr>
          <w:rFonts w:ascii="Arial" w:hAnsi="Arial" w:cs="Arial"/>
          <w:bCs/>
        </w:rPr>
        <w:tab/>
      </w:r>
      <w:r w:rsidRPr="00414077">
        <w:rPr>
          <w:rFonts w:ascii="Arial" w:hAnsi="Arial" w:cs="Arial"/>
        </w:rPr>
        <w:t>Dr. Puskás Tivadar polgármester</w:t>
      </w:r>
    </w:p>
    <w:p w:rsidR="003561E6" w:rsidRDefault="003561E6" w:rsidP="003561E6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  <w:t>Illés Károly alpolgármester</w:t>
      </w:r>
    </w:p>
    <w:p w:rsidR="00774834" w:rsidRPr="00774834" w:rsidRDefault="00774834" w:rsidP="003561E6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  <w:lang w:val="hu-HU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hu-HU"/>
        </w:rPr>
        <w:t>Molnár Miklós alpolgármester</w:t>
      </w:r>
    </w:p>
    <w:p w:rsidR="003561E6" w:rsidRDefault="003561E6" w:rsidP="003561E6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  <w:lang w:val="hu-HU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4834">
        <w:rPr>
          <w:rFonts w:ascii="Arial" w:hAnsi="Arial" w:cs="Arial"/>
          <w:lang w:val="hu-HU"/>
        </w:rPr>
        <w:t>Kocka Tibor</w:t>
      </w:r>
      <w:r>
        <w:rPr>
          <w:rFonts w:ascii="Arial" w:hAnsi="Arial" w:cs="Arial"/>
          <w:lang w:val="hu-HU"/>
        </w:rPr>
        <w:t xml:space="preserve"> alpolgármester</w:t>
      </w:r>
    </w:p>
    <w:p w:rsidR="003561E6" w:rsidRPr="00414077" w:rsidRDefault="003561E6" w:rsidP="003561E6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  <w:t>Dr. Károlyi Ákos jegyző</w:t>
      </w:r>
    </w:p>
    <w:p w:rsidR="003561E6" w:rsidRPr="00414077" w:rsidRDefault="003561E6" w:rsidP="003561E6">
      <w:pPr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                     (A végrehajtásért felelős:</w:t>
      </w:r>
    </w:p>
    <w:p w:rsidR="003561E6" w:rsidRPr="00414077" w:rsidRDefault="003561E6" w:rsidP="003561E6">
      <w:pPr>
        <w:ind w:left="1416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Szakály Szabolcs, </w:t>
      </w:r>
      <w:r>
        <w:rPr>
          <w:rFonts w:ascii="Arial" w:hAnsi="Arial" w:cs="Arial"/>
          <w:bCs/>
        </w:rPr>
        <w:t xml:space="preserve">a </w:t>
      </w:r>
      <w:r w:rsidRPr="00414077">
        <w:rPr>
          <w:rFonts w:ascii="Arial" w:hAnsi="Arial" w:cs="Arial"/>
          <w:bCs/>
        </w:rPr>
        <w:t>Városfejlesztési Kabinet vezetője</w:t>
      </w:r>
    </w:p>
    <w:p w:rsidR="003561E6" w:rsidRPr="00414077" w:rsidRDefault="003561E6" w:rsidP="003561E6">
      <w:pPr>
        <w:ind w:left="1416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>Stéger Gábor, a Közgazdasági és Adó Osztály vezetője</w:t>
      </w:r>
    </w:p>
    <w:p w:rsidR="003561E6" w:rsidRPr="00414077" w:rsidRDefault="003561E6" w:rsidP="003561E6">
      <w:pPr>
        <w:ind w:left="1414" w:firstLine="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Bencsics Enikő, az Egészségügyi és Közszolgálati Osztály vezetője</w:t>
      </w:r>
      <w:r w:rsidRPr="00414077">
        <w:rPr>
          <w:rFonts w:ascii="Arial" w:hAnsi="Arial" w:cs="Arial"/>
          <w:bCs/>
        </w:rPr>
        <w:t>)</w:t>
      </w:r>
    </w:p>
    <w:p w:rsidR="003561E6" w:rsidRDefault="003561E6" w:rsidP="003561E6">
      <w:pPr>
        <w:ind w:left="705" w:hanging="705"/>
        <w:rPr>
          <w:rFonts w:ascii="Arial" w:hAnsi="Arial" w:cs="Arial"/>
          <w:b/>
          <w:bCs/>
          <w:color w:val="000000"/>
          <w:u w:val="single"/>
        </w:rPr>
      </w:pPr>
    </w:p>
    <w:p w:rsidR="003561E6" w:rsidRDefault="003561E6" w:rsidP="003561E6">
      <w:pPr>
        <w:rPr>
          <w:rFonts w:ascii="Arial" w:hAnsi="Arial" w:cs="Arial"/>
          <w:bCs/>
          <w:color w:val="000000"/>
        </w:rPr>
      </w:pPr>
      <w:r w:rsidRPr="00C973AC">
        <w:rPr>
          <w:rFonts w:ascii="Arial" w:hAnsi="Arial" w:cs="Arial"/>
          <w:b/>
          <w:bCs/>
          <w:color w:val="000000"/>
          <w:u w:val="single"/>
        </w:rPr>
        <w:t>Határidő:</w:t>
      </w:r>
      <w:r w:rsidRPr="00C973AC">
        <w:rPr>
          <w:rFonts w:ascii="Arial" w:hAnsi="Arial" w:cs="Arial"/>
          <w:bCs/>
          <w:color w:val="000000"/>
        </w:rPr>
        <w:t xml:space="preserve"> </w:t>
      </w:r>
      <w:r w:rsidRPr="00C973AC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1. pont: </w:t>
      </w:r>
      <w:r w:rsidR="002930BE">
        <w:rPr>
          <w:rFonts w:ascii="Arial" w:hAnsi="Arial" w:cs="Arial"/>
          <w:bCs/>
          <w:color w:val="000000"/>
        </w:rPr>
        <w:t>azonnal</w:t>
      </w:r>
    </w:p>
    <w:p w:rsidR="003561E6" w:rsidRDefault="003561E6" w:rsidP="003561E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2E0053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 xml:space="preserve">. pont: </w:t>
      </w:r>
      <w:r w:rsidR="00485D49">
        <w:rPr>
          <w:rFonts w:ascii="Arial" w:hAnsi="Arial" w:cs="Arial"/>
          <w:bCs/>
          <w:color w:val="000000"/>
        </w:rPr>
        <w:t>nyertes pályázat esetén</w:t>
      </w:r>
      <w:r w:rsidR="002930BE">
        <w:rPr>
          <w:rFonts w:ascii="Arial" w:hAnsi="Arial" w:cs="Arial"/>
          <w:bCs/>
          <w:color w:val="000000"/>
        </w:rPr>
        <w:t xml:space="preserve"> </w:t>
      </w:r>
    </w:p>
    <w:p w:rsidR="003561E6" w:rsidRPr="001324F2" w:rsidRDefault="003561E6" w:rsidP="003561E6">
      <w:pPr>
        <w:rPr>
          <w:rFonts w:cs="Arial"/>
          <w:bCs/>
        </w:rPr>
      </w:pPr>
    </w:p>
    <w:sectPr w:rsidR="003561E6" w:rsidRPr="001324F2" w:rsidSect="00041070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84F" w:rsidRDefault="0030684F">
      <w:r>
        <w:separator/>
      </w:r>
    </w:p>
  </w:endnote>
  <w:endnote w:type="continuationSeparator" w:id="0">
    <w:p w:rsidR="0030684F" w:rsidRDefault="0030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4130E" w:rsidRDefault="0080690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353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343B0">
      <w:rPr>
        <w:rFonts w:ascii="Arial" w:hAnsi="Arial" w:cs="Arial"/>
        <w:sz w:val="20"/>
        <w:szCs w:val="20"/>
      </w:rPr>
      <w:t xml:space="preserve">Oldalszám: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FE3696">
      <w:rPr>
        <w:rFonts w:ascii="Arial" w:hAnsi="Arial" w:cs="Arial"/>
        <w:noProof/>
        <w:sz w:val="20"/>
        <w:szCs w:val="20"/>
      </w:rPr>
      <w:t>4</w:t>
    </w:r>
    <w:r w:rsidR="00C343B0"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NUMPAGES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FE3696">
      <w:rPr>
        <w:rFonts w:ascii="Arial" w:hAnsi="Arial" w:cs="Arial"/>
        <w:noProof/>
        <w:sz w:val="20"/>
        <w:szCs w:val="20"/>
      </w:rPr>
      <w:t>4</w:t>
    </w:r>
    <w:r w:rsidR="00C343B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56256" w:rsidRDefault="00C343B0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C343B0" w:rsidRPr="00356256" w:rsidRDefault="00C343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84F" w:rsidRDefault="0030684F">
      <w:r>
        <w:separator/>
      </w:r>
    </w:p>
  </w:footnote>
  <w:footnote w:type="continuationSeparator" w:id="0">
    <w:p w:rsidR="0030684F" w:rsidRDefault="0030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0E" w:rsidRPr="00482156" w:rsidRDefault="00C343B0" w:rsidP="00E0010E">
    <w:pPr>
      <w:pStyle w:val="lfej"/>
      <w:tabs>
        <w:tab w:val="clear" w:pos="4536"/>
        <w:tab w:val="center" w:pos="1800"/>
        <w:tab w:val="center" w:pos="7020"/>
      </w:tabs>
      <w:ind w:firstLine="1080"/>
      <w:rPr>
        <w:rFonts w:ascii="Arial" w:hAnsi="Arial" w:cs="Arial"/>
        <w:sz w:val="22"/>
        <w:szCs w:val="22"/>
      </w:rPr>
    </w:pPr>
    <w:r>
      <w:rPr>
        <w:rFonts w:ascii="Arial" w:hAnsi="Arial" w:cs="Arial"/>
      </w:rPr>
      <w:tab/>
    </w:r>
    <w:r w:rsidR="00E0010E" w:rsidRPr="00482156">
      <w:rPr>
        <w:rFonts w:ascii="Arial" w:hAnsi="Arial" w:cs="Arial"/>
        <w:noProof/>
        <w:sz w:val="22"/>
        <w:szCs w:val="22"/>
        <w:lang w:val="hu-HU" w:eastAsia="hu-HU"/>
      </w:rPr>
      <w:drawing>
        <wp:inline distT="0" distB="0" distL="0" distR="0">
          <wp:extent cx="752475" cy="1143000"/>
          <wp:effectExtent l="0" t="0" r="9525" b="0"/>
          <wp:docPr id="3" name="Kép 3" descr="Szt_Marton_cimer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arton_cimer_fek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010E" w:rsidRPr="00482156">
      <w:rPr>
        <w:rFonts w:ascii="Arial" w:hAnsi="Arial" w:cs="Arial"/>
        <w:sz w:val="22"/>
        <w:szCs w:val="22"/>
      </w:rPr>
      <w:tab/>
    </w:r>
  </w:p>
  <w:p w:rsidR="00E0010E" w:rsidRPr="00482156" w:rsidRDefault="00E0010E" w:rsidP="00E0010E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482156">
      <w:rPr>
        <w:rFonts w:ascii="Arial" w:hAnsi="Arial" w:cs="Arial"/>
        <w:sz w:val="22"/>
        <w:szCs w:val="22"/>
      </w:rPr>
      <w:tab/>
    </w:r>
    <w:r w:rsidRPr="00482156">
      <w:rPr>
        <w:rFonts w:ascii="Arial" w:hAnsi="Arial" w:cs="Arial"/>
        <w:smallCaps/>
        <w:sz w:val="22"/>
        <w:szCs w:val="22"/>
      </w:rPr>
      <w:t>Szombathely Megyei Jogú Város</w:t>
    </w:r>
  </w:p>
  <w:p w:rsidR="00E0010E" w:rsidRPr="00482156" w:rsidRDefault="00E0010E" w:rsidP="00E0010E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482156">
      <w:rPr>
        <w:rFonts w:ascii="Arial" w:hAnsi="Arial" w:cs="Arial"/>
        <w:smallCaps/>
        <w:sz w:val="22"/>
        <w:szCs w:val="22"/>
      </w:rPr>
      <w:tab/>
    </w:r>
    <w:r w:rsidRPr="00482156">
      <w:rPr>
        <w:rFonts w:ascii="Arial" w:hAnsi="Arial" w:cs="Arial"/>
        <w:bCs/>
        <w:smallCaps/>
        <w:sz w:val="22"/>
        <w:szCs w:val="22"/>
      </w:rPr>
      <w:t>Polgármestere</w:t>
    </w:r>
  </w:p>
  <w:p w:rsidR="00C343B0" w:rsidRDefault="00C343B0" w:rsidP="00E0010E">
    <w:pPr>
      <w:pStyle w:val="lfej"/>
      <w:tabs>
        <w:tab w:val="clear" w:pos="4536"/>
        <w:tab w:val="center" w:pos="1800"/>
        <w:tab w:val="center" w:pos="7020"/>
      </w:tabs>
      <w:ind w:firstLine="1080"/>
      <w:rPr>
        <w:rFonts w:ascii="Arial" w:hAnsi="Arial" w:cs="Arial"/>
        <w:bCs/>
        <w:smallCaps/>
        <w:sz w:val="22"/>
      </w:rPr>
    </w:pP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C343B0" w:rsidRPr="00E94CF5" w:rsidRDefault="00C343B0" w:rsidP="00BF78D5">
    <w:pPr>
      <w:tabs>
        <w:tab w:val="center" w:pos="1843"/>
        <w:tab w:val="left" w:pos="4860"/>
        <w:tab w:val="left" w:pos="5040"/>
        <w:tab w:val="center" w:pos="7020"/>
        <w:tab w:val="right" w:pos="9072"/>
      </w:tabs>
      <w:rPr>
        <w:rFonts w:ascii="Arial" w:hAnsi="Arial"/>
        <w:i/>
        <w:sz w:val="22"/>
        <w:szCs w:val="22"/>
      </w:rPr>
    </w:pPr>
    <w:r w:rsidRPr="00D20F68">
      <w:rPr>
        <w:rFonts w:ascii="Arial" w:hAnsi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7FCC"/>
    <w:multiLevelType w:val="hybridMultilevel"/>
    <w:tmpl w:val="4F54B506"/>
    <w:lvl w:ilvl="0" w:tplc="60224B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5D2F"/>
    <w:multiLevelType w:val="hybridMultilevel"/>
    <w:tmpl w:val="59AA608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4062"/>
    <w:multiLevelType w:val="hybridMultilevel"/>
    <w:tmpl w:val="2D988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B7A"/>
    <w:multiLevelType w:val="hybridMultilevel"/>
    <w:tmpl w:val="DD549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61A2"/>
    <w:multiLevelType w:val="hybridMultilevel"/>
    <w:tmpl w:val="99B89D1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E7655"/>
    <w:multiLevelType w:val="hybridMultilevel"/>
    <w:tmpl w:val="D1F2AC70"/>
    <w:lvl w:ilvl="0" w:tplc="C696F8F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F4BBD"/>
    <w:multiLevelType w:val="hybridMultilevel"/>
    <w:tmpl w:val="D2F0E24C"/>
    <w:lvl w:ilvl="0" w:tplc="D8F0F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B57E3"/>
    <w:multiLevelType w:val="hybridMultilevel"/>
    <w:tmpl w:val="F34E89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752A9"/>
    <w:multiLevelType w:val="hybridMultilevel"/>
    <w:tmpl w:val="7D30363C"/>
    <w:lvl w:ilvl="0" w:tplc="EC983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D207C"/>
    <w:multiLevelType w:val="hybridMultilevel"/>
    <w:tmpl w:val="C278E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D0EF4"/>
    <w:multiLevelType w:val="hybridMultilevel"/>
    <w:tmpl w:val="BA64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214BF"/>
    <w:multiLevelType w:val="hybridMultilevel"/>
    <w:tmpl w:val="CDEEB07A"/>
    <w:lvl w:ilvl="0" w:tplc="BD4A59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C34822"/>
    <w:multiLevelType w:val="hybridMultilevel"/>
    <w:tmpl w:val="9350FE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D6A75"/>
    <w:multiLevelType w:val="hybridMultilevel"/>
    <w:tmpl w:val="C16268FC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32253C"/>
    <w:multiLevelType w:val="hybridMultilevel"/>
    <w:tmpl w:val="0FB600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8" w15:restartNumberingAfterBreak="0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3F6DC1"/>
    <w:multiLevelType w:val="hybridMultilevel"/>
    <w:tmpl w:val="34E6BA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01D42"/>
    <w:multiLevelType w:val="hybridMultilevel"/>
    <w:tmpl w:val="A37EA8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460F2"/>
    <w:multiLevelType w:val="hybridMultilevel"/>
    <w:tmpl w:val="A17EE97C"/>
    <w:lvl w:ilvl="0" w:tplc="EC983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9"/>
  </w:num>
  <w:num w:numId="5">
    <w:abstractNumId w:val="7"/>
  </w:num>
  <w:num w:numId="6">
    <w:abstractNumId w:val="14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0"/>
  </w:num>
  <w:num w:numId="12">
    <w:abstractNumId w:val="20"/>
  </w:num>
  <w:num w:numId="13">
    <w:abstractNumId w:val="19"/>
  </w:num>
  <w:num w:numId="14">
    <w:abstractNumId w:val="10"/>
  </w:num>
  <w:num w:numId="15">
    <w:abstractNumId w:val="2"/>
  </w:num>
  <w:num w:numId="16">
    <w:abstractNumId w:val="12"/>
  </w:num>
  <w:num w:numId="17">
    <w:abstractNumId w:val="16"/>
  </w:num>
  <w:num w:numId="18">
    <w:abstractNumId w:val="6"/>
  </w:num>
  <w:num w:numId="19">
    <w:abstractNumId w:val="21"/>
  </w:num>
  <w:num w:numId="20">
    <w:abstractNumId w:val="8"/>
  </w:num>
  <w:num w:numId="21">
    <w:abstractNumId w:val="5"/>
  </w:num>
  <w:num w:numId="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94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3"/>
    <w:rsid w:val="00000611"/>
    <w:rsid w:val="00001B5D"/>
    <w:rsid w:val="00007194"/>
    <w:rsid w:val="000129CE"/>
    <w:rsid w:val="00014EA9"/>
    <w:rsid w:val="0001640E"/>
    <w:rsid w:val="00017B44"/>
    <w:rsid w:val="00020096"/>
    <w:rsid w:val="0002453A"/>
    <w:rsid w:val="0002793C"/>
    <w:rsid w:val="00030E98"/>
    <w:rsid w:val="00033DE3"/>
    <w:rsid w:val="00036EF1"/>
    <w:rsid w:val="000401C1"/>
    <w:rsid w:val="00041070"/>
    <w:rsid w:val="00043464"/>
    <w:rsid w:val="000559C6"/>
    <w:rsid w:val="00055CFB"/>
    <w:rsid w:val="00057E1A"/>
    <w:rsid w:val="00060F99"/>
    <w:rsid w:val="00061941"/>
    <w:rsid w:val="000659E9"/>
    <w:rsid w:val="00066705"/>
    <w:rsid w:val="00067C99"/>
    <w:rsid w:val="00072ADE"/>
    <w:rsid w:val="00074744"/>
    <w:rsid w:val="00075033"/>
    <w:rsid w:val="000754F7"/>
    <w:rsid w:val="00081BF5"/>
    <w:rsid w:val="00083A99"/>
    <w:rsid w:val="0008476F"/>
    <w:rsid w:val="0008577A"/>
    <w:rsid w:val="00093677"/>
    <w:rsid w:val="00097C22"/>
    <w:rsid w:val="000A0519"/>
    <w:rsid w:val="000A2CC8"/>
    <w:rsid w:val="000A2D97"/>
    <w:rsid w:val="000B4552"/>
    <w:rsid w:val="000C06AC"/>
    <w:rsid w:val="000C09A0"/>
    <w:rsid w:val="000C3061"/>
    <w:rsid w:val="000C3A2D"/>
    <w:rsid w:val="000C43B1"/>
    <w:rsid w:val="000C5C22"/>
    <w:rsid w:val="000C705B"/>
    <w:rsid w:val="000D0CB2"/>
    <w:rsid w:val="000D0E98"/>
    <w:rsid w:val="000D1940"/>
    <w:rsid w:val="000D2023"/>
    <w:rsid w:val="000D392C"/>
    <w:rsid w:val="000D5554"/>
    <w:rsid w:val="000D5C70"/>
    <w:rsid w:val="000E20DA"/>
    <w:rsid w:val="000E2F9E"/>
    <w:rsid w:val="000E3FED"/>
    <w:rsid w:val="000E4FF0"/>
    <w:rsid w:val="000F2371"/>
    <w:rsid w:val="000F64A7"/>
    <w:rsid w:val="00105DD1"/>
    <w:rsid w:val="0010627F"/>
    <w:rsid w:val="001129FE"/>
    <w:rsid w:val="001208F4"/>
    <w:rsid w:val="001247EC"/>
    <w:rsid w:val="00124B7C"/>
    <w:rsid w:val="00130F02"/>
    <w:rsid w:val="00132161"/>
    <w:rsid w:val="001324F2"/>
    <w:rsid w:val="00132FD6"/>
    <w:rsid w:val="00134C35"/>
    <w:rsid w:val="0013505F"/>
    <w:rsid w:val="0013572F"/>
    <w:rsid w:val="00137398"/>
    <w:rsid w:val="00141E22"/>
    <w:rsid w:val="00145E37"/>
    <w:rsid w:val="00152CA1"/>
    <w:rsid w:val="00154173"/>
    <w:rsid w:val="001611C2"/>
    <w:rsid w:val="00162785"/>
    <w:rsid w:val="001634DD"/>
    <w:rsid w:val="001667E1"/>
    <w:rsid w:val="00167D44"/>
    <w:rsid w:val="001703E1"/>
    <w:rsid w:val="00176324"/>
    <w:rsid w:val="00180183"/>
    <w:rsid w:val="001803B7"/>
    <w:rsid w:val="00181BBD"/>
    <w:rsid w:val="00185531"/>
    <w:rsid w:val="001924DE"/>
    <w:rsid w:val="00194C3C"/>
    <w:rsid w:val="0019789B"/>
    <w:rsid w:val="001A0AE0"/>
    <w:rsid w:val="001A14CE"/>
    <w:rsid w:val="001A3B72"/>
    <w:rsid w:val="001A4648"/>
    <w:rsid w:val="001A79CC"/>
    <w:rsid w:val="001B06A5"/>
    <w:rsid w:val="001B29F4"/>
    <w:rsid w:val="001B2EA7"/>
    <w:rsid w:val="001B5915"/>
    <w:rsid w:val="001C1CC7"/>
    <w:rsid w:val="001C1E53"/>
    <w:rsid w:val="001C2191"/>
    <w:rsid w:val="001C3CB3"/>
    <w:rsid w:val="001D32E3"/>
    <w:rsid w:val="001D4188"/>
    <w:rsid w:val="001D47D1"/>
    <w:rsid w:val="001D548A"/>
    <w:rsid w:val="001D5BDD"/>
    <w:rsid w:val="001E1CFA"/>
    <w:rsid w:val="001E3FCA"/>
    <w:rsid w:val="001E6C1F"/>
    <w:rsid w:val="001F0E19"/>
    <w:rsid w:val="001F2AF1"/>
    <w:rsid w:val="001F397A"/>
    <w:rsid w:val="001F3BAF"/>
    <w:rsid w:val="0020107B"/>
    <w:rsid w:val="00202AE3"/>
    <w:rsid w:val="002048C8"/>
    <w:rsid w:val="00207B0B"/>
    <w:rsid w:val="00210473"/>
    <w:rsid w:val="002106F3"/>
    <w:rsid w:val="00210B1F"/>
    <w:rsid w:val="002125BD"/>
    <w:rsid w:val="00220708"/>
    <w:rsid w:val="002207EC"/>
    <w:rsid w:val="00221660"/>
    <w:rsid w:val="00224AF8"/>
    <w:rsid w:val="00225E3A"/>
    <w:rsid w:val="00227761"/>
    <w:rsid w:val="002304F5"/>
    <w:rsid w:val="00234C13"/>
    <w:rsid w:val="0024003F"/>
    <w:rsid w:val="002424F4"/>
    <w:rsid w:val="00247D87"/>
    <w:rsid w:val="00251D14"/>
    <w:rsid w:val="00252D20"/>
    <w:rsid w:val="002537A8"/>
    <w:rsid w:val="002537BF"/>
    <w:rsid w:val="0025534B"/>
    <w:rsid w:val="00256F81"/>
    <w:rsid w:val="00264534"/>
    <w:rsid w:val="00266466"/>
    <w:rsid w:val="002665E3"/>
    <w:rsid w:val="002725DB"/>
    <w:rsid w:val="0027498D"/>
    <w:rsid w:val="002759A6"/>
    <w:rsid w:val="00277F1B"/>
    <w:rsid w:val="00284CB2"/>
    <w:rsid w:val="00286039"/>
    <w:rsid w:val="00286F4B"/>
    <w:rsid w:val="00287999"/>
    <w:rsid w:val="002930BE"/>
    <w:rsid w:val="00295C0C"/>
    <w:rsid w:val="00295E32"/>
    <w:rsid w:val="0029743B"/>
    <w:rsid w:val="00297F00"/>
    <w:rsid w:val="002A4742"/>
    <w:rsid w:val="002A5BB7"/>
    <w:rsid w:val="002A674A"/>
    <w:rsid w:val="002A6F3D"/>
    <w:rsid w:val="002B2327"/>
    <w:rsid w:val="002B66FD"/>
    <w:rsid w:val="002C312D"/>
    <w:rsid w:val="002C3BC4"/>
    <w:rsid w:val="002C4DC6"/>
    <w:rsid w:val="002C4E28"/>
    <w:rsid w:val="002C7148"/>
    <w:rsid w:val="002D378E"/>
    <w:rsid w:val="002D4068"/>
    <w:rsid w:val="002D63B8"/>
    <w:rsid w:val="002E0053"/>
    <w:rsid w:val="002E0333"/>
    <w:rsid w:val="002E77F0"/>
    <w:rsid w:val="002F0713"/>
    <w:rsid w:val="002F0896"/>
    <w:rsid w:val="003037B7"/>
    <w:rsid w:val="003038E2"/>
    <w:rsid w:val="00305A14"/>
    <w:rsid w:val="0030684F"/>
    <w:rsid w:val="00307D9E"/>
    <w:rsid w:val="0031044C"/>
    <w:rsid w:val="00312816"/>
    <w:rsid w:val="00315D13"/>
    <w:rsid w:val="0031796C"/>
    <w:rsid w:val="003205F5"/>
    <w:rsid w:val="003214B9"/>
    <w:rsid w:val="003231FC"/>
    <w:rsid w:val="0032499F"/>
    <w:rsid w:val="00324B68"/>
    <w:rsid w:val="00324BC0"/>
    <w:rsid w:val="00325973"/>
    <w:rsid w:val="0032649B"/>
    <w:rsid w:val="003271A2"/>
    <w:rsid w:val="00330713"/>
    <w:rsid w:val="00330F0D"/>
    <w:rsid w:val="00336280"/>
    <w:rsid w:val="0033672E"/>
    <w:rsid w:val="00340D50"/>
    <w:rsid w:val="0034130E"/>
    <w:rsid w:val="0034170B"/>
    <w:rsid w:val="00341AE1"/>
    <w:rsid w:val="0034395A"/>
    <w:rsid w:val="00347861"/>
    <w:rsid w:val="00347AF8"/>
    <w:rsid w:val="00347BDA"/>
    <w:rsid w:val="0035008B"/>
    <w:rsid w:val="00350128"/>
    <w:rsid w:val="0035049C"/>
    <w:rsid w:val="00352966"/>
    <w:rsid w:val="0035353A"/>
    <w:rsid w:val="003543C9"/>
    <w:rsid w:val="003545FC"/>
    <w:rsid w:val="003561E6"/>
    <w:rsid w:val="00356256"/>
    <w:rsid w:val="00360549"/>
    <w:rsid w:val="00365158"/>
    <w:rsid w:val="00367F7E"/>
    <w:rsid w:val="00370759"/>
    <w:rsid w:val="003713AE"/>
    <w:rsid w:val="00374751"/>
    <w:rsid w:val="0037526A"/>
    <w:rsid w:val="00377F08"/>
    <w:rsid w:val="0038734B"/>
    <w:rsid w:val="00387E79"/>
    <w:rsid w:val="0039024C"/>
    <w:rsid w:val="003940FC"/>
    <w:rsid w:val="00394617"/>
    <w:rsid w:val="003A0005"/>
    <w:rsid w:val="003A40B6"/>
    <w:rsid w:val="003A51F3"/>
    <w:rsid w:val="003A6941"/>
    <w:rsid w:val="003A6F1B"/>
    <w:rsid w:val="003B0CF4"/>
    <w:rsid w:val="003C0BF8"/>
    <w:rsid w:val="003C0D87"/>
    <w:rsid w:val="003C5045"/>
    <w:rsid w:val="003D2475"/>
    <w:rsid w:val="003D3018"/>
    <w:rsid w:val="003D4C66"/>
    <w:rsid w:val="003D7178"/>
    <w:rsid w:val="003D724C"/>
    <w:rsid w:val="003D7319"/>
    <w:rsid w:val="003D7F0D"/>
    <w:rsid w:val="003E36E2"/>
    <w:rsid w:val="003F0EB0"/>
    <w:rsid w:val="003F1D64"/>
    <w:rsid w:val="003F78D1"/>
    <w:rsid w:val="004039F9"/>
    <w:rsid w:val="0040486B"/>
    <w:rsid w:val="004060F8"/>
    <w:rsid w:val="00406D44"/>
    <w:rsid w:val="004139C6"/>
    <w:rsid w:val="00415468"/>
    <w:rsid w:val="004172DE"/>
    <w:rsid w:val="004211DD"/>
    <w:rsid w:val="0042435B"/>
    <w:rsid w:val="0042521C"/>
    <w:rsid w:val="0043295A"/>
    <w:rsid w:val="0043609C"/>
    <w:rsid w:val="00437297"/>
    <w:rsid w:val="004377CE"/>
    <w:rsid w:val="004420C8"/>
    <w:rsid w:val="00451A8B"/>
    <w:rsid w:val="00451C35"/>
    <w:rsid w:val="0045268D"/>
    <w:rsid w:val="00452F5B"/>
    <w:rsid w:val="004567FE"/>
    <w:rsid w:val="004571DF"/>
    <w:rsid w:val="004620A4"/>
    <w:rsid w:val="00464CBB"/>
    <w:rsid w:val="004659E6"/>
    <w:rsid w:val="00473013"/>
    <w:rsid w:val="00480A03"/>
    <w:rsid w:val="00480F0A"/>
    <w:rsid w:val="00485D49"/>
    <w:rsid w:val="00490173"/>
    <w:rsid w:val="00490ADF"/>
    <w:rsid w:val="00492F26"/>
    <w:rsid w:val="00495F10"/>
    <w:rsid w:val="00496E5E"/>
    <w:rsid w:val="004A0FA9"/>
    <w:rsid w:val="004B551E"/>
    <w:rsid w:val="004B6A79"/>
    <w:rsid w:val="004C0D83"/>
    <w:rsid w:val="004C38F1"/>
    <w:rsid w:val="004C57E1"/>
    <w:rsid w:val="004C6047"/>
    <w:rsid w:val="004C66DA"/>
    <w:rsid w:val="004C7C0F"/>
    <w:rsid w:val="004D68FD"/>
    <w:rsid w:val="004E2C7C"/>
    <w:rsid w:val="004E33C0"/>
    <w:rsid w:val="004E3DA8"/>
    <w:rsid w:val="004E5360"/>
    <w:rsid w:val="004E747C"/>
    <w:rsid w:val="004F4D9B"/>
    <w:rsid w:val="004F4FCE"/>
    <w:rsid w:val="00500173"/>
    <w:rsid w:val="005002BC"/>
    <w:rsid w:val="005017D3"/>
    <w:rsid w:val="00504EAB"/>
    <w:rsid w:val="005070CF"/>
    <w:rsid w:val="0051079B"/>
    <w:rsid w:val="00510CDD"/>
    <w:rsid w:val="0052101E"/>
    <w:rsid w:val="005223E3"/>
    <w:rsid w:val="00522EA0"/>
    <w:rsid w:val="00532B72"/>
    <w:rsid w:val="005345C8"/>
    <w:rsid w:val="00540093"/>
    <w:rsid w:val="00541D06"/>
    <w:rsid w:val="00543CAD"/>
    <w:rsid w:val="0054660C"/>
    <w:rsid w:val="00557687"/>
    <w:rsid w:val="00561299"/>
    <w:rsid w:val="00563BDE"/>
    <w:rsid w:val="005656CB"/>
    <w:rsid w:val="0056787C"/>
    <w:rsid w:val="00575E8C"/>
    <w:rsid w:val="00576043"/>
    <w:rsid w:val="00576C98"/>
    <w:rsid w:val="00577829"/>
    <w:rsid w:val="00580091"/>
    <w:rsid w:val="00586DA7"/>
    <w:rsid w:val="00591920"/>
    <w:rsid w:val="00591DDA"/>
    <w:rsid w:val="00592667"/>
    <w:rsid w:val="00593A7D"/>
    <w:rsid w:val="00594119"/>
    <w:rsid w:val="00595433"/>
    <w:rsid w:val="0059638D"/>
    <w:rsid w:val="005A014A"/>
    <w:rsid w:val="005A1F97"/>
    <w:rsid w:val="005A2F97"/>
    <w:rsid w:val="005A4167"/>
    <w:rsid w:val="005A4E39"/>
    <w:rsid w:val="005A53FB"/>
    <w:rsid w:val="005C0759"/>
    <w:rsid w:val="005C3517"/>
    <w:rsid w:val="005C5193"/>
    <w:rsid w:val="005C5BE6"/>
    <w:rsid w:val="005C6D6E"/>
    <w:rsid w:val="005D1365"/>
    <w:rsid w:val="005D3EE0"/>
    <w:rsid w:val="005D4CD1"/>
    <w:rsid w:val="005E3538"/>
    <w:rsid w:val="005F002E"/>
    <w:rsid w:val="005F19FE"/>
    <w:rsid w:val="005F2C4D"/>
    <w:rsid w:val="006028A1"/>
    <w:rsid w:val="0060753A"/>
    <w:rsid w:val="00613C49"/>
    <w:rsid w:val="00614777"/>
    <w:rsid w:val="00622EF2"/>
    <w:rsid w:val="006244AE"/>
    <w:rsid w:val="0062496E"/>
    <w:rsid w:val="00632B1A"/>
    <w:rsid w:val="00635345"/>
    <w:rsid w:val="00642831"/>
    <w:rsid w:val="00647503"/>
    <w:rsid w:val="00650E2B"/>
    <w:rsid w:val="006511E7"/>
    <w:rsid w:val="00652939"/>
    <w:rsid w:val="006652C9"/>
    <w:rsid w:val="00667E2C"/>
    <w:rsid w:val="00671CC3"/>
    <w:rsid w:val="00672F26"/>
    <w:rsid w:val="00673677"/>
    <w:rsid w:val="006737A8"/>
    <w:rsid w:val="00681A66"/>
    <w:rsid w:val="0068306C"/>
    <w:rsid w:val="00683E96"/>
    <w:rsid w:val="00687568"/>
    <w:rsid w:val="00693C62"/>
    <w:rsid w:val="006942EC"/>
    <w:rsid w:val="00694367"/>
    <w:rsid w:val="0069450A"/>
    <w:rsid w:val="006978DB"/>
    <w:rsid w:val="006A0DA4"/>
    <w:rsid w:val="006A1D1C"/>
    <w:rsid w:val="006A4558"/>
    <w:rsid w:val="006A605C"/>
    <w:rsid w:val="006B2FA8"/>
    <w:rsid w:val="006B35F0"/>
    <w:rsid w:val="006B3ECD"/>
    <w:rsid w:val="006B5218"/>
    <w:rsid w:val="006B5FE0"/>
    <w:rsid w:val="006C048D"/>
    <w:rsid w:val="006C0E37"/>
    <w:rsid w:val="006C2C91"/>
    <w:rsid w:val="006E74A2"/>
    <w:rsid w:val="006F0193"/>
    <w:rsid w:val="006F06AB"/>
    <w:rsid w:val="006F1F5F"/>
    <w:rsid w:val="006F305F"/>
    <w:rsid w:val="006F5862"/>
    <w:rsid w:val="006F70B5"/>
    <w:rsid w:val="006F7C42"/>
    <w:rsid w:val="00700F57"/>
    <w:rsid w:val="00701B5E"/>
    <w:rsid w:val="00704DBD"/>
    <w:rsid w:val="00707415"/>
    <w:rsid w:val="0071472C"/>
    <w:rsid w:val="007161C9"/>
    <w:rsid w:val="007211EC"/>
    <w:rsid w:val="007219AC"/>
    <w:rsid w:val="0072237D"/>
    <w:rsid w:val="007247C2"/>
    <w:rsid w:val="00726B89"/>
    <w:rsid w:val="00731352"/>
    <w:rsid w:val="00731B67"/>
    <w:rsid w:val="00732074"/>
    <w:rsid w:val="00735E88"/>
    <w:rsid w:val="0074036A"/>
    <w:rsid w:val="00740AAD"/>
    <w:rsid w:val="007529A0"/>
    <w:rsid w:val="00752CE3"/>
    <w:rsid w:val="00753F6A"/>
    <w:rsid w:val="00754066"/>
    <w:rsid w:val="00756BC9"/>
    <w:rsid w:val="007605EF"/>
    <w:rsid w:val="0076074D"/>
    <w:rsid w:val="00760914"/>
    <w:rsid w:val="00760E1D"/>
    <w:rsid w:val="0076573C"/>
    <w:rsid w:val="007667C3"/>
    <w:rsid w:val="00771D7A"/>
    <w:rsid w:val="00773480"/>
    <w:rsid w:val="007739FB"/>
    <w:rsid w:val="00774834"/>
    <w:rsid w:val="00775C86"/>
    <w:rsid w:val="00776BCD"/>
    <w:rsid w:val="00780ACD"/>
    <w:rsid w:val="00782C03"/>
    <w:rsid w:val="0078305F"/>
    <w:rsid w:val="00785080"/>
    <w:rsid w:val="007937E1"/>
    <w:rsid w:val="007A4A44"/>
    <w:rsid w:val="007B086A"/>
    <w:rsid w:val="007B22D0"/>
    <w:rsid w:val="007B2FF9"/>
    <w:rsid w:val="007B346C"/>
    <w:rsid w:val="007B35C0"/>
    <w:rsid w:val="007B3740"/>
    <w:rsid w:val="007C26D9"/>
    <w:rsid w:val="007C3756"/>
    <w:rsid w:val="007C40AF"/>
    <w:rsid w:val="007C667E"/>
    <w:rsid w:val="007C79FD"/>
    <w:rsid w:val="007D0335"/>
    <w:rsid w:val="007E1794"/>
    <w:rsid w:val="007E7720"/>
    <w:rsid w:val="007F27A5"/>
    <w:rsid w:val="007F2F31"/>
    <w:rsid w:val="007F3E4F"/>
    <w:rsid w:val="007F410B"/>
    <w:rsid w:val="007F6A0D"/>
    <w:rsid w:val="008047CC"/>
    <w:rsid w:val="0080690C"/>
    <w:rsid w:val="008115B6"/>
    <w:rsid w:val="00812AFE"/>
    <w:rsid w:val="00813E0B"/>
    <w:rsid w:val="00814A81"/>
    <w:rsid w:val="00816F10"/>
    <w:rsid w:val="00821EC8"/>
    <w:rsid w:val="008309E8"/>
    <w:rsid w:val="00831D7A"/>
    <w:rsid w:val="00837FB4"/>
    <w:rsid w:val="0084088B"/>
    <w:rsid w:val="008428BB"/>
    <w:rsid w:val="00845598"/>
    <w:rsid w:val="0084718E"/>
    <w:rsid w:val="00847B7C"/>
    <w:rsid w:val="00850025"/>
    <w:rsid w:val="0085034F"/>
    <w:rsid w:val="00850EC5"/>
    <w:rsid w:val="00851876"/>
    <w:rsid w:val="008571D8"/>
    <w:rsid w:val="00857DD1"/>
    <w:rsid w:val="008667A6"/>
    <w:rsid w:val="00871348"/>
    <w:rsid w:val="008728D0"/>
    <w:rsid w:val="00875733"/>
    <w:rsid w:val="00876AE2"/>
    <w:rsid w:val="00876C71"/>
    <w:rsid w:val="00887413"/>
    <w:rsid w:val="00890126"/>
    <w:rsid w:val="00892A52"/>
    <w:rsid w:val="00896C05"/>
    <w:rsid w:val="008A2890"/>
    <w:rsid w:val="008A7883"/>
    <w:rsid w:val="008B205E"/>
    <w:rsid w:val="008B2627"/>
    <w:rsid w:val="008B2995"/>
    <w:rsid w:val="008B36AF"/>
    <w:rsid w:val="008B4D48"/>
    <w:rsid w:val="008B5195"/>
    <w:rsid w:val="008B779F"/>
    <w:rsid w:val="008B79AD"/>
    <w:rsid w:val="008C456D"/>
    <w:rsid w:val="008C60B9"/>
    <w:rsid w:val="008D338A"/>
    <w:rsid w:val="008D528C"/>
    <w:rsid w:val="008D5849"/>
    <w:rsid w:val="008D73A1"/>
    <w:rsid w:val="008D756C"/>
    <w:rsid w:val="008D7C15"/>
    <w:rsid w:val="008E0946"/>
    <w:rsid w:val="008E4FA3"/>
    <w:rsid w:val="008F16D2"/>
    <w:rsid w:val="008F3528"/>
    <w:rsid w:val="008F36BC"/>
    <w:rsid w:val="008F5E62"/>
    <w:rsid w:val="008F5E71"/>
    <w:rsid w:val="00900DE1"/>
    <w:rsid w:val="00915518"/>
    <w:rsid w:val="00917B12"/>
    <w:rsid w:val="00920F7A"/>
    <w:rsid w:val="009273D9"/>
    <w:rsid w:val="0093404E"/>
    <w:rsid w:val="009348EA"/>
    <w:rsid w:val="009361C4"/>
    <w:rsid w:val="009367E8"/>
    <w:rsid w:val="00940DD6"/>
    <w:rsid w:val="00941A2A"/>
    <w:rsid w:val="00944AB6"/>
    <w:rsid w:val="00945616"/>
    <w:rsid w:val="00950B6E"/>
    <w:rsid w:val="00950D0A"/>
    <w:rsid w:val="00953F2E"/>
    <w:rsid w:val="0095521C"/>
    <w:rsid w:val="009559F8"/>
    <w:rsid w:val="009602E2"/>
    <w:rsid w:val="00961CFF"/>
    <w:rsid w:val="00962742"/>
    <w:rsid w:val="0096279B"/>
    <w:rsid w:val="0096457A"/>
    <w:rsid w:val="009648B9"/>
    <w:rsid w:val="00964D94"/>
    <w:rsid w:val="0096588C"/>
    <w:rsid w:val="00966464"/>
    <w:rsid w:val="00966777"/>
    <w:rsid w:val="00977EAC"/>
    <w:rsid w:val="00986494"/>
    <w:rsid w:val="0099203F"/>
    <w:rsid w:val="00992315"/>
    <w:rsid w:val="00993D3C"/>
    <w:rsid w:val="00995FCB"/>
    <w:rsid w:val="00996757"/>
    <w:rsid w:val="00996B7B"/>
    <w:rsid w:val="009A09AC"/>
    <w:rsid w:val="009A364C"/>
    <w:rsid w:val="009A4CEB"/>
    <w:rsid w:val="009A7C22"/>
    <w:rsid w:val="009B5D2E"/>
    <w:rsid w:val="009C084E"/>
    <w:rsid w:val="009C1496"/>
    <w:rsid w:val="009C1956"/>
    <w:rsid w:val="009C374E"/>
    <w:rsid w:val="009C4C32"/>
    <w:rsid w:val="009C6B35"/>
    <w:rsid w:val="009C72F9"/>
    <w:rsid w:val="009D2F89"/>
    <w:rsid w:val="009E0C12"/>
    <w:rsid w:val="009E1165"/>
    <w:rsid w:val="009E2CBC"/>
    <w:rsid w:val="009F34CD"/>
    <w:rsid w:val="009F4470"/>
    <w:rsid w:val="009F6C51"/>
    <w:rsid w:val="009F6FB9"/>
    <w:rsid w:val="00A0075D"/>
    <w:rsid w:val="00A05D93"/>
    <w:rsid w:val="00A079EC"/>
    <w:rsid w:val="00A07C5E"/>
    <w:rsid w:val="00A07FE7"/>
    <w:rsid w:val="00A15E7C"/>
    <w:rsid w:val="00A16289"/>
    <w:rsid w:val="00A234FF"/>
    <w:rsid w:val="00A255F3"/>
    <w:rsid w:val="00A27D1E"/>
    <w:rsid w:val="00A3046C"/>
    <w:rsid w:val="00A33B38"/>
    <w:rsid w:val="00A35CE8"/>
    <w:rsid w:val="00A35CF4"/>
    <w:rsid w:val="00A4221D"/>
    <w:rsid w:val="00A42733"/>
    <w:rsid w:val="00A43E8B"/>
    <w:rsid w:val="00A452F4"/>
    <w:rsid w:val="00A465A8"/>
    <w:rsid w:val="00A54F79"/>
    <w:rsid w:val="00A555E9"/>
    <w:rsid w:val="00A60628"/>
    <w:rsid w:val="00A66247"/>
    <w:rsid w:val="00A70208"/>
    <w:rsid w:val="00A70342"/>
    <w:rsid w:val="00A70FD7"/>
    <w:rsid w:val="00A7178F"/>
    <w:rsid w:val="00A71BB7"/>
    <w:rsid w:val="00A7633E"/>
    <w:rsid w:val="00A80A2B"/>
    <w:rsid w:val="00A81B47"/>
    <w:rsid w:val="00A82E49"/>
    <w:rsid w:val="00A8572F"/>
    <w:rsid w:val="00A872B6"/>
    <w:rsid w:val="00A9014D"/>
    <w:rsid w:val="00A902A6"/>
    <w:rsid w:val="00A95F51"/>
    <w:rsid w:val="00AA5414"/>
    <w:rsid w:val="00AB00A9"/>
    <w:rsid w:val="00AB13F4"/>
    <w:rsid w:val="00AB36CA"/>
    <w:rsid w:val="00AB4622"/>
    <w:rsid w:val="00AB56E8"/>
    <w:rsid w:val="00AB7B31"/>
    <w:rsid w:val="00AC3446"/>
    <w:rsid w:val="00AC7F0B"/>
    <w:rsid w:val="00AD08CD"/>
    <w:rsid w:val="00AD0BDE"/>
    <w:rsid w:val="00AD168F"/>
    <w:rsid w:val="00AD4CDB"/>
    <w:rsid w:val="00AD505B"/>
    <w:rsid w:val="00AD77D7"/>
    <w:rsid w:val="00AE1A4D"/>
    <w:rsid w:val="00AF1F74"/>
    <w:rsid w:val="00AF5282"/>
    <w:rsid w:val="00B0397F"/>
    <w:rsid w:val="00B04667"/>
    <w:rsid w:val="00B04724"/>
    <w:rsid w:val="00B059F8"/>
    <w:rsid w:val="00B06580"/>
    <w:rsid w:val="00B103B4"/>
    <w:rsid w:val="00B103DA"/>
    <w:rsid w:val="00B11195"/>
    <w:rsid w:val="00B13101"/>
    <w:rsid w:val="00B16CE1"/>
    <w:rsid w:val="00B16FF8"/>
    <w:rsid w:val="00B17BE0"/>
    <w:rsid w:val="00B2015F"/>
    <w:rsid w:val="00B24B0C"/>
    <w:rsid w:val="00B270E1"/>
    <w:rsid w:val="00B2765E"/>
    <w:rsid w:val="00B32AF2"/>
    <w:rsid w:val="00B34502"/>
    <w:rsid w:val="00B35C99"/>
    <w:rsid w:val="00B36230"/>
    <w:rsid w:val="00B37BF3"/>
    <w:rsid w:val="00B400FF"/>
    <w:rsid w:val="00B422D8"/>
    <w:rsid w:val="00B47A1B"/>
    <w:rsid w:val="00B52C89"/>
    <w:rsid w:val="00B52E55"/>
    <w:rsid w:val="00B532DC"/>
    <w:rsid w:val="00B53C4F"/>
    <w:rsid w:val="00B606C3"/>
    <w:rsid w:val="00B60C7D"/>
    <w:rsid w:val="00B610E8"/>
    <w:rsid w:val="00B61147"/>
    <w:rsid w:val="00B65E62"/>
    <w:rsid w:val="00B71429"/>
    <w:rsid w:val="00B739E2"/>
    <w:rsid w:val="00B7748A"/>
    <w:rsid w:val="00B81464"/>
    <w:rsid w:val="00B82AF0"/>
    <w:rsid w:val="00B90C23"/>
    <w:rsid w:val="00B91A4F"/>
    <w:rsid w:val="00B9254F"/>
    <w:rsid w:val="00BA086B"/>
    <w:rsid w:val="00BA328C"/>
    <w:rsid w:val="00BA3BAE"/>
    <w:rsid w:val="00BA4AF6"/>
    <w:rsid w:val="00BA4EFC"/>
    <w:rsid w:val="00BA69A5"/>
    <w:rsid w:val="00BC07C4"/>
    <w:rsid w:val="00BC1479"/>
    <w:rsid w:val="00BC1685"/>
    <w:rsid w:val="00BC1C12"/>
    <w:rsid w:val="00BC46F6"/>
    <w:rsid w:val="00BC6A70"/>
    <w:rsid w:val="00BD5FA5"/>
    <w:rsid w:val="00BD629A"/>
    <w:rsid w:val="00BD70E5"/>
    <w:rsid w:val="00BD7E43"/>
    <w:rsid w:val="00BE370B"/>
    <w:rsid w:val="00BE3A3F"/>
    <w:rsid w:val="00BE45EC"/>
    <w:rsid w:val="00BE6839"/>
    <w:rsid w:val="00BE78FA"/>
    <w:rsid w:val="00BF024B"/>
    <w:rsid w:val="00BF2851"/>
    <w:rsid w:val="00BF31C5"/>
    <w:rsid w:val="00BF78D5"/>
    <w:rsid w:val="00C010C8"/>
    <w:rsid w:val="00C02B78"/>
    <w:rsid w:val="00C079F6"/>
    <w:rsid w:val="00C1351C"/>
    <w:rsid w:val="00C16E3E"/>
    <w:rsid w:val="00C1784A"/>
    <w:rsid w:val="00C2425B"/>
    <w:rsid w:val="00C343B0"/>
    <w:rsid w:val="00C46792"/>
    <w:rsid w:val="00C5306B"/>
    <w:rsid w:val="00C54603"/>
    <w:rsid w:val="00C56053"/>
    <w:rsid w:val="00C57409"/>
    <w:rsid w:val="00C62190"/>
    <w:rsid w:val="00C65D2D"/>
    <w:rsid w:val="00C67742"/>
    <w:rsid w:val="00C740B2"/>
    <w:rsid w:val="00C815F2"/>
    <w:rsid w:val="00C824F7"/>
    <w:rsid w:val="00C866C1"/>
    <w:rsid w:val="00C86D04"/>
    <w:rsid w:val="00C976D9"/>
    <w:rsid w:val="00C97F9B"/>
    <w:rsid w:val="00CA43C3"/>
    <w:rsid w:val="00CA43E3"/>
    <w:rsid w:val="00CA4B54"/>
    <w:rsid w:val="00CC47F5"/>
    <w:rsid w:val="00CC57E5"/>
    <w:rsid w:val="00CD00DA"/>
    <w:rsid w:val="00CD3DAB"/>
    <w:rsid w:val="00CD4800"/>
    <w:rsid w:val="00CE2656"/>
    <w:rsid w:val="00CE3A53"/>
    <w:rsid w:val="00CE6B4E"/>
    <w:rsid w:val="00CE6D49"/>
    <w:rsid w:val="00CF044E"/>
    <w:rsid w:val="00CF52BD"/>
    <w:rsid w:val="00CF5E10"/>
    <w:rsid w:val="00D0335D"/>
    <w:rsid w:val="00D0337C"/>
    <w:rsid w:val="00D069A7"/>
    <w:rsid w:val="00D11624"/>
    <w:rsid w:val="00D120AD"/>
    <w:rsid w:val="00D20F74"/>
    <w:rsid w:val="00D21C1C"/>
    <w:rsid w:val="00D22D8D"/>
    <w:rsid w:val="00D27AF7"/>
    <w:rsid w:val="00D30822"/>
    <w:rsid w:val="00D37A9A"/>
    <w:rsid w:val="00D43A99"/>
    <w:rsid w:val="00D43D9A"/>
    <w:rsid w:val="00D4723D"/>
    <w:rsid w:val="00D47AFE"/>
    <w:rsid w:val="00D54DF8"/>
    <w:rsid w:val="00D55CDD"/>
    <w:rsid w:val="00D57144"/>
    <w:rsid w:val="00D6158B"/>
    <w:rsid w:val="00D63A36"/>
    <w:rsid w:val="00D66EEC"/>
    <w:rsid w:val="00D713B0"/>
    <w:rsid w:val="00D71A7A"/>
    <w:rsid w:val="00D71C52"/>
    <w:rsid w:val="00D72664"/>
    <w:rsid w:val="00D76D55"/>
    <w:rsid w:val="00D82753"/>
    <w:rsid w:val="00D83096"/>
    <w:rsid w:val="00D84F2C"/>
    <w:rsid w:val="00D9414E"/>
    <w:rsid w:val="00DA14B3"/>
    <w:rsid w:val="00DA186B"/>
    <w:rsid w:val="00DB362A"/>
    <w:rsid w:val="00DB4C7E"/>
    <w:rsid w:val="00DB51DA"/>
    <w:rsid w:val="00DC29AB"/>
    <w:rsid w:val="00DC3765"/>
    <w:rsid w:val="00DC5730"/>
    <w:rsid w:val="00DC77FC"/>
    <w:rsid w:val="00DD2F28"/>
    <w:rsid w:val="00DD7008"/>
    <w:rsid w:val="00DD7509"/>
    <w:rsid w:val="00DE0D46"/>
    <w:rsid w:val="00DE2176"/>
    <w:rsid w:val="00DE3D16"/>
    <w:rsid w:val="00DE4348"/>
    <w:rsid w:val="00DE5771"/>
    <w:rsid w:val="00DE6ADB"/>
    <w:rsid w:val="00DF3DDB"/>
    <w:rsid w:val="00DF573E"/>
    <w:rsid w:val="00DF6E44"/>
    <w:rsid w:val="00DF6FE8"/>
    <w:rsid w:val="00E0010E"/>
    <w:rsid w:val="00E001E0"/>
    <w:rsid w:val="00E03964"/>
    <w:rsid w:val="00E066CC"/>
    <w:rsid w:val="00E104D0"/>
    <w:rsid w:val="00E17C2F"/>
    <w:rsid w:val="00E22F42"/>
    <w:rsid w:val="00E2754B"/>
    <w:rsid w:val="00E30543"/>
    <w:rsid w:val="00E356B3"/>
    <w:rsid w:val="00E3683F"/>
    <w:rsid w:val="00E418BC"/>
    <w:rsid w:val="00E449D1"/>
    <w:rsid w:val="00E57879"/>
    <w:rsid w:val="00E57DDB"/>
    <w:rsid w:val="00E57F4D"/>
    <w:rsid w:val="00E61F9D"/>
    <w:rsid w:val="00E64522"/>
    <w:rsid w:val="00E64CA8"/>
    <w:rsid w:val="00E65278"/>
    <w:rsid w:val="00E655C2"/>
    <w:rsid w:val="00E6713C"/>
    <w:rsid w:val="00E67ECC"/>
    <w:rsid w:val="00E67ED2"/>
    <w:rsid w:val="00E80690"/>
    <w:rsid w:val="00E81492"/>
    <w:rsid w:val="00E823A1"/>
    <w:rsid w:val="00E82F69"/>
    <w:rsid w:val="00E83929"/>
    <w:rsid w:val="00E85E92"/>
    <w:rsid w:val="00E87AA2"/>
    <w:rsid w:val="00E94CF5"/>
    <w:rsid w:val="00E950D2"/>
    <w:rsid w:val="00E966E3"/>
    <w:rsid w:val="00EA407A"/>
    <w:rsid w:val="00EA650D"/>
    <w:rsid w:val="00EB2FA9"/>
    <w:rsid w:val="00EB54AF"/>
    <w:rsid w:val="00EB6613"/>
    <w:rsid w:val="00EC0AE9"/>
    <w:rsid w:val="00EC125F"/>
    <w:rsid w:val="00EC1631"/>
    <w:rsid w:val="00EC297C"/>
    <w:rsid w:val="00EC535E"/>
    <w:rsid w:val="00EC7C11"/>
    <w:rsid w:val="00EE236C"/>
    <w:rsid w:val="00EE269F"/>
    <w:rsid w:val="00EE31F5"/>
    <w:rsid w:val="00EE3EB9"/>
    <w:rsid w:val="00EE4783"/>
    <w:rsid w:val="00EE526C"/>
    <w:rsid w:val="00EE7418"/>
    <w:rsid w:val="00EF4FDA"/>
    <w:rsid w:val="00EF5BC8"/>
    <w:rsid w:val="00EF5E8A"/>
    <w:rsid w:val="00EF747E"/>
    <w:rsid w:val="00EF7B3D"/>
    <w:rsid w:val="00F01D6E"/>
    <w:rsid w:val="00F036D5"/>
    <w:rsid w:val="00F04620"/>
    <w:rsid w:val="00F05D4D"/>
    <w:rsid w:val="00F06780"/>
    <w:rsid w:val="00F1589B"/>
    <w:rsid w:val="00F1645A"/>
    <w:rsid w:val="00F24E17"/>
    <w:rsid w:val="00F30AAD"/>
    <w:rsid w:val="00F3116A"/>
    <w:rsid w:val="00F33E9B"/>
    <w:rsid w:val="00F432BA"/>
    <w:rsid w:val="00F459B4"/>
    <w:rsid w:val="00F50301"/>
    <w:rsid w:val="00F5353C"/>
    <w:rsid w:val="00F53883"/>
    <w:rsid w:val="00F540C9"/>
    <w:rsid w:val="00F56A7F"/>
    <w:rsid w:val="00F630E2"/>
    <w:rsid w:val="00F6588C"/>
    <w:rsid w:val="00F66C66"/>
    <w:rsid w:val="00F7018C"/>
    <w:rsid w:val="00F81ACF"/>
    <w:rsid w:val="00F8608B"/>
    <w:rsid w:val="00F92563"/>
    <w:rsid w:val="00F943C8"/>
    <w:rsid w:val="00F94F80"/>
    <w:rsid w:val="00F97A81"/>
    <w:rsid w:val="00FA0950"/>
    <w:rsid w:val="00FA1E93"/>
    <w:rsid w:val="00FA3970"/>
    <w:rsid w:val="00FA4751"/>
    <w:rsid w:val="00FA62A7"/>
    <w:rsid w:val="00FA6C66"/>
    <w:rsid w:val="00FA7C37"/>
    <w:rsid w:val="00FB0DBF"/>
    <w:rsid w:val="00FB1886"/>
    <w:rsid w:val="00FD3097"/>
    <w:rsid w:val="00FD686C"/>
    <w:rsid w:val="00FE29A8"/>
    <w:rsid w:val="00FE3696"/>
    <w:rsid w:val="00FE46BC"/>
    <w:rsid w:val="00FE4C11"/>
    <w:rsid w:val="00FE56F1"/>
    <w:rsid w:val="00FE59B2"/>
    <w:rsid w:val="00FE6AD4"/>
    <w:rsid w:val="00FE6C55"/>
    <w:rsid w:val="00FE700B"/>
    <w:rsid w:val="00FF13CF"/>
    <w:rsid w:val="00FF7479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0C71237-0B79-4FD0-8074-AC26D32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 Paragraph à moi,Számozott lista 1,Eszeri felsorolás,List Paragraph1,List Paragraph"/>
    <w:basedOn w:val="Norml"/>
    <w:link w:val="ListaszerbekezdsChar"/>
    <w:uiPriority w:val="34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rPr>
      <w:rFonts w:ascii="Arial" w:hAnsi="Arial"/>
      <w:sz w:val="20"/>
      <w:szCs w:val="20"/>
      <w:lang w:val="x-none" w:eastAsia="x-none"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,List Paragraph Char"/>
    <w:link w:val="Listaszerbekezds"/>
    <w:uiPriority w:val="34"/>
    <w:rsid w:val="000C06AC"/>
    <w:rPr>
      <w:sz w:val="24"/>
      <w:szCs w:val="24"/>
    </w:rPr>
  </w:style>
  <w:style w:type="character" w:styleId="Hiperhivatkozs">
    <w:name w:val="Hyperlink"/>
    <w:rsid w:val="00DC5730"/>
    <w:rPr>
      <w:color w:val="0563C1"/>
      <w:u w:val="single"/>
    </w:rPr>
  </w:style>
  <w:style w:type="paragraph" w:styleId="Cm">
    <w:name w:val="Title"/>
    <w:basedOn w:val="Norml"/>
    <w:link w:val="CmChar"/>
    <w:qFormat/>
    <w:rsid w:val="00137398"/>
    <w:pPr>
      <w:jc w:val="center"/>
    </w:pPr>
    <w:rPr>
      <w:b/>
      <w:u w:val="single"/>
      <w:lang w:val="x-none" w:eastAsia="x-none"/>
    </w:rPr>
  </w:style>
  <w:style w:type="character" w:customStyle="1" w:styleId="CmChar">
    <w:name w:val="Cím Char"/>
    <w:basedOn w:val="Bekezdsalapbettpusa"/>
    <w:link w:val="Cm"/>
    <w:rsid w:val="00137398"/>
    <w:rPr>
      <w:b/>
      <w:sz w:val="24"/>
      <w:szCs w:val="24"/>
      <w:u w:val="single"/>
      <w:lang w:val="x-none" w:eastAsia="x-none"/>
    </w:rPr>
  </w:style>
  <w:style w:type="character" w:customStyle="1" w:styleId="Cmsor40">
    <w:name w:val="Címsor #4_"/>
    <w:link w:val="Cmsor41"/>
    <w:rsid w:val="00BF78D5"/>
    <w:rPr>
      <w:rFonts w:ascii="Verdana" w:eastAsia="Verdana" w:hAnsi="Verdana" w:cs="Verdana"/>
      <w:b/>
      <w:bCs/>
      <w:shd w:val="clear" w:color="auto" w:fill="FFFFFF"/>
    </w:rPr>
  </w:style>
  <w:style w:type="character" w:customStyle="1" w:styleId="Szvegtrzs2">
    <w:name w:val="Szövegtörzs (2)_"/>
    <w:link w:val="Szvegtrzs20"/>
    <w:rsid w:val="00BF78D5"/>
    <w:rPr>
      <w:rFonts w:ascii="Verdana" w:eastAsia="Verdana" w:hAnsi="Verdana" w:cs="Verdana"/>
      <w:shd w:val="clear" w:color="auto" w:fill="FFFFFF"/>
    </w:rPr>
  </w:style>
  <w:style w:type="character" w:customStyle="1" w:styleId="Szvegtrzs2Dlt">
    <w:name w:val="Szövegtörzs (2) + Dőlt"/>
    <w:rsid w:val="00BF78D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Flkvr">
    <w:name w:val="Szövegtörzs (2) + Félkövér"/>
    <w:rsid w:val="00BF78D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paragraph" w:customStyle="1" w:styleId="Cmsor41">
    <w:name w:val="Címsor #4"/>
    <w:basedOn w:val="Norml"/>
    <w:link w:val="Cmsor40"/>
    <w:rsid w:val="00BF78D5"/>
    <w:pPr>
      <w:widowControl w:val="0"/>
      <w:shd w:val="clear" w:color="auto" w:fill="FFFFFF"/>
      <w:spacing w:before="280" w:line="240" w:lineRule="exact"/>
      <w:jc w:val="center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Szvegtrzs20">
    <w:name w:val="Szövegtörzs (2)"/>
    <w:basedOn w:val="Norml"/>
    <w:link w:val="Szvegtrzs2"/>
    <w:rsid w:val="00BF78D5"/>
    <w:pPr>
      <w:widowControl w:val="0"/>
      <w:shd w:val="clear" w:color="auto" w:fill="FFFFFF"/>
      <w:spacing w:before="280" w:after="120" w:line="283" w:lineRule="exact"/>
      <w:ind w:hanging="360"/>
      <w:jc w:val="left"/>
    </w:pPr>
    <w:rPr>
      <w:rFonts w:ascii="Verdana" w:eastAsia="Verdana" w:hAnsi="Verdana" w:cs="Verdana"/>
      <w:sz w:val="20"/>
      <w:szCs w:val="20"/>
    </w:rPr>
  </w:style>
  <w:style w:type="paragraph" w:customStyle="1" w:styleId="Default">
    <w:name w:val="Default"/>
    <w:rsid w:val="00B8146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39024C"/>
    <w:pPr>
      <w:jc w:val="left"/>
    </w:pPr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5E5B-A3BE-44CB-A4FC-05766CED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74</TotalTime>
  <Pages>4</Pages>
  <Words>825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7559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 jog</dc:creator>
  <cp:keywords/>
  <cp:lastModifiedBy>Vari Orsolya</cp:lastModifiedBy>
  <cp:revision>15</cp:revision>
  <cp:lastPrinted>2017-05-31T11:35:00Z</cp:lastPrinted>
  <dcterms:created xsi:type="dcterms:W3CDTF">2017-06-06T08:48:00Z</dcterms:created>
  <dcterms:modified xsi:type="dcterms:W3CDTF">2017-06-07T13:51:00Z</dcterms:modified>
</cp:coreProperties>
</file>