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B3D" w:rsidRPr="00E530EB" w:rsidRDefault="004C6B75" w:rsidP="00D37B3D">
      <w:pPr>
        <w:pStyle w:val="lfej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</w:t>
      </w:r>
      <w:r w:rsidR="00D37B3D" w:rsidRPr="00E530EB">
        <w:rPr>
          <w:rFonts w:ascii="Arial" w:hAnsi="Arial" w:cs="Arial"/>
          <w:b/>
          <w:sz w:val="20"/>
          <w:szCs w:val="20"/>
          <w:u w:val="single"/>
        </w:rPr>
        <w:t>Az előterjesztést megtárgyalta:</w:t>
      </w:r>
    </w:p>
    <w:p w:rsidR="00D37B3D" w:rsidRPr="00E530EB" w:rsidRDefault="00D37B3D" w:rsidP="00D37B3D">
      <w:pPr>
        <w:rPr>
          <w:sz w:val="20"/>
          <w:szCs w:val="20"/>
        </w:rPr>
      </w:pPr>
      <w:r w:rsidRPr="00E530EB">
        <w:rPr>
          <w:sz w:val="20"/>
          <w:szCs w:val="20"/>
        </w:rPr>
        <w:tab/>
      </w:r>
      <w:r w:rsidRPr="00E530EB">
        <w:rPr>
          <w:sz w:val="20"/>
          <w:szCs w:val="20"/>
        </w:rPr>
        <w:tab/>
      </w:r>
    </w:p>
    <w:p w:rsidR="00D37B3D" w:rsidRPr="00E530EB" w:rsidRDefault="00D37B3D" w:rsidP="00D37B3D">
      <w:pPr>
        <w:pStyle w:val="lfej"/>
        <w:tabs>
          <w:tab w:val="left" w:pos="708"/>
        </w:tabs>
        <w:jc w:val="both"/>
        <w:rPr>
          <w:rFonts w:ascii="Arial" w:hAnsi="Arial" w:cs="Arial"/>
          <w:bCs/>
          <w:sz w:val="20"/>
          <w:szCs w:val="20"/>
        </w:rPr>
      </w:pPr>
      <w:r w:rsidRPr="00E530EB">
        <w:rPr>
          <w:rFonts w:ascii="Arial" w:hAnsi="Arial" w:cs="Arial"/>
          <w:bCs/>
          <w:sz w:val="20"/>
          <w:szCs w:val="20"/>
        </w:rPr>
        <w:tab/>
      </w:r>
      <w:r w:rsidRPr="00E530EB">
        <w:rPr>
          <w:rFonts w:ascii="Arial" w:hAnsi="Arial" w:cs="Arial"/>
          <w:bCs/>
          <w:sz w:val="20"/>
          <w:szCs w:val="20"/>
        </w:rPr>
        <w:tab/>
      </w:r>
      <w:r w:rsidRPr="00E530EB">
        <w:rPr>
          <w:rFonts w:ascii="Arial" w:hAnsi="Arial" w:cs="Arial"/>
          <w:bCs/>
          <w:sz w:val="20"/>
          <w:szCs w:val="20"/>
        </w:rPr>
        <w:tab/>
        <w:t xml:space="preserve"> -  Jogi és Társadalmi Kapcsolatok Bizottsága</w:t>
      </w:r>
    </w:p>
    <w:p w:rsidR="00D37B3D" w:rsidRPr="00E530EB" w:rsidRDefault="00D37B3D" w:rsidP="00D37B3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D37B3D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E530EB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</w:p>
    <w:p w:rsidR="00D37B3D" w:rsidRPr="00E530EB" w:rsidRDefault="00D37B3D" w:rsidP="00D37B3D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  <w:u w:val="single"/>
        </w:rPr>
      </w:pPr>
      <w:r w:rsidRPr="00E530EB">
        <w:rPr>
          <w:rFonts w:ascii="Arial" w:hAnsi="Arial" w:cs="Arial"/>
          <w:b/>
          <w:u w:val="single"/>
        </w:rPr>
        <w:t>E L Ő T E R J E S Z T É S</w:t>
      </w:r>
    </w:p>
    <w:p w:rsidR="00D37B3D" w:rsidRPr="00E530EB" w:rsidRDefault="00D37B3D" w:rsidP="00D37B3D">
      <w:pPr>
        <w:jc w:val="center"/>
        <w:rPr>
          <w:rFonts w:ascii="Arial" w:hAnsi="Arial" w:cs="Arial"/>
          <w:b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  <w:r w:rsidRPr="00E530EB">
        <w:rPr>
          <w:rFonts w:ascii="Arial" w:hAnsi="Arial" w:cs="Arial"/>
          <w:b/>
          <w:sz w:val="22"/>
          <w:szCs w:val="22"/>
        </w:rPr>
        <w:t>Szombathely Megyei Jogú Város Közgyűlése</w:t>
      </w:r>
    </w:p>
    <w:p w:rsidR="00D37B3D" w:rsidRPr="00E530EB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  <w:r w:rsidRPr="00E530EB">
        <w:rPr>
          <w:rFonts w:ascii="Arial" w:hAnsi="Arial" w:cs="Arial"/>
          <w:b/>
          <w:sz w:val="22"/>
          <w:szCs w:val="22"/>
        </w:rPr>
        <w:t>201</w:t>
      </w:r>
      <w:r w:rsidR="004F2902">
        <w:rPr>
          <w:rFonts w:ascii="Arial" w:hAnsi="Arial" w:cs="Arial"/>
          <w:b/>
          <w:sz w:val="22"/>
          <w:szCs w:val="22"/>
        </w:rPr>
        <w:t>7</w:t>
      </w:r>
      <w:r w:rsidRPr="00E530EB">
        <w:rPr>
          <w:rFonts w:ascii="Arial" w:hAnsi="Arial" w:cs="Arial"/>
          <w:b/>
          <w:sz w:val="22"/>
          <w:szCs w:val="22"/>
        </w:rPr>
        <w:t xml:space="preserve">. </w:t>
      </w:r>
      <w:r w:rsidR="00C27B3A">
        <w:rPr>
          <w:rFonts w:ascii="Arial" w:hAnsi="Arial" w:cs="Arial"/>
          <w:b/>
          <w:sz w:val="22"/>
          <w:szCs w:val="22"/>
        </w:rPr>
        <w:t>április</w:t>
      </w:r>
      <w:r w:rsidR="004F2902">
        <w:rPr>
          <w:rFonts w:ascii="Arial" w:hAnsi="Arial" w:cs="Arial"/>
          <w:b/>
          <w:sz w:val="22"/>
          <w:szCs w:val="22"/>
        </w:rPr>
        <w:t xml:space="preserve"> 2</w:t>
      </w:r>
      <w:r w:rsidR="00C27B3A">
        <w:rPr>
          <w:rFonts w:ascii="Arial" w:hAnsi="Arial" w:cs="Arial"/>
          <w:b/>
          <w:sz w:val="22"/>
          <w:szCs w:val="22"/>
        </w:rPr>
        <w:t>7</w:t>
      </w:r>
      <w:r w:rsidRPr="00E530EB">
        <w:rPr>
          <w:rFonts w:ascii="Arial" w:hAnsi="Arial" w:cs="Arial"/>
          <w:b/>
          <w:sz w:val="22"/>
          <w:szCs w:val="22"/>
        </w:rPr>
        <w:t>-i ülésére</w:t>
      </w:r>
    </w:p>
    <w:p w:rsidR="00D37B3D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  <w:sz w:val="22"/>
          <w:szCs w:val="22"/>
        </w:rPr>
      </w:pPr>
    </w:p>
    <w:p w:rsidR="00D37B3D" w:rsidRPr="00E530EB" w:rsidRDefault="00D37B3D" w:rsidP="00D37B3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 E G Y Z Ő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I  </w:t>
      </w:r>
      <w:r w:rsidRPr="00E530EB">
        <w:rPr>
          <w:rFonts w:ascii="Arial" w:hAnsi="Arial" w:cs="Arial"/>
          <w:b/>
          <w:bCs/>
          <w:sz w:val="22"/>
          <w:szCs w:val="22"/>
        </w:rPr>
        <w:t>T</w:t>
      </w:r>
      <w:proofErr w:type="gramEnd"/>
      <w:r w:rsidRPr="00E530EB">
        <w:rPr>
          <w:rFonts w:ascii="Arial" w:hAnsi="Arial" w:cs="Arial"/>
          <w:b/>
          <w:bCs/>
          <w:sz w:val="22"/>
          <w:szCs w:val="22"/>
        </w:rPr>
        <w:t xml:space="preserve"> Á J É K O Z T A T Ó</w:t>
      </w:r>
    </w:p>
    <w:p w:rsidR="00D37B3D" w:rsidRPr="00E530EB" w:rsidRDefault="00D37B3D" w:rsidP="00D37B3D">
      <w:pPr>
        <w:jc w:val="center"/>
        <w:rPr>
          <w:rFonts w:ascii="Arial" w:hAnsi="Arial" w:cs="Arial"/>
          <w:b/>
          <w:iCs/>
          <w:sz w:val="22"/>
          <w:szCs w:val="22"/>
        </w:rPr>
      </w:pPr>
      <w:proofErr w:type="gramStart"/>
      <w:r w:rsidRPr="00E530EB">
        <w:rPr>
          <w:rFonts w:ascii="Arial" w:hAnsi="Arial" w:cs="Arial"/>
          <w:b/>
          <w:iCs/>
          <w:sz w:val="22"/>
          <w:szCs w:val="22"/>
        </w:rPr>
        <w:t>a</w:t>
      </w:r>
      <w:proofErr w:type="gramEnd"/>
      <w:r w:rsidRPr="00E530EB">
        <w:rPr>
          <w:rFonts w:ascii="Arial" w:hAnsi="Arial" w:cs="Arial"/>
          <w:b/>
          <w:iCs/>
          <w:sz w:val="22"/>
          <w:szCs w:val="22"/>
        </w:rPr>
        <w:t xml:space="preserve"> Polgármesteri Hivatal törvényességi és </w:t>
      </w:r>
    </w:p>
    <w:p w:rsidR="00D37B3D" w:rsidRPr="00E530EB" w:rsidRDefault="00D37B3D" w:rsidP="00D37B3D">
      <w:pPr>
        <w:jc w:val="center"/>
        <w:rPr>
          <w:rFonts w:ascii="Arial" w:hAnsi="Arial" w:cs="Arial"/>
          <w:b/>
          <w:i/>
          <w:sz w:val="22"/>
          <w:szCs w:val="22"/>
        </w:rPr>
      </w:pPr>
      <w:proofErr w:type="gramStart"/>
      <w:r w:rsidRPr="00E530EB">
        <w:rPr>
          <w:rFonts w:ascii="Arial" w:hAnsi="Arial" w:cs="Arial"/>
          <w:b/>
          <w:iCs/>
          <w:sz w:val="22"/>
          <w:szCs w:val="22"/>
        </w:rPr>
        <w:t>hatósági</w:t>
      </w:r>
      <w:proofErr w:type="gramEnd"/>
      <w:r w:rsidRPr="00E530EB">
        <w:rPr>
          <w:rFonts w:ascii="Arial" w:hAnsi="Arial" w:cs="Arial"/>
          <w:b/>
          <w:iCs/>
          <w:sz w:val="22"/>
          <w:szCs w:val="22"/>
        </w:rPr>
        <w:t xml:space="preserve"> munkájáról</w:t>
      </w:r>
      <w:r>
        <w:rPr>
          <w:rFonts w:ascii="Arial" w:hAnsi="Arial" w:cs="Arial"/>
          <w:b/>
          <w:iCs/>
          <w:sz w:val="22"/>
          <w:szCs w:val="22"/>
        </w:rPr>
        <w:t>, a Hivatal tevékenységéről</w:t>
      </w:r>
    </w:p>
    <w:p w:rsidR="00D37B3D" w:rsidRDefault="00D37B3D" w:rsidP="00D37B3D">
      <w:pPr>
        <w:pStyle w:val="Szvegtrzs"/>
        <w:rPr>
          <w:rFonts w:ascii="Arial" w:hAnsi="Arial" w:cs="Arial"/>
          <w:b/>
          <w:sz w:val="22"/>
          <w:szCs w:val="22"/>
        </w:rPr>
      </w:pPr>
    </w:p>
    <w:p w:rsidR="00D37B3D" w:rsidRPr="00E530EB" w:rsidRDefault="00D37B3D" w:rsidP="00D37B3D">
      <w:pPr>
        <w:pStyle w:val="Szvegtrzs"/>
        <w:rPr>
          <w:rFonts w:ascii="Arial" w:hAnsi="Arial" w:cs="Arial"/>
          <w:b/>
          <w:sz w:val="22"/>
          <w:szCs w:val="22"/>
        </w:rPr>
      </w:pPr>
    </w:p>
    <w:p w:rsidR="00617736" w:rsidRPr="00137BF6" w:rsidRDefault="00617736" w:rsidP="00617736">
      <w:pPr>
        <w:pStyle w:val="Szvegtrzs"/>
        <w:rPr>
          <w:rFonts w:ascii="Arial" w:hAnsi="Arial" w:cs="Arial"/>
          <w:sz w:val="22"/>
          <w:szCs w:val="22"/>
        </w:rPr>
      </w:pPr>
      <w:r w:rsidRPr="00137BF6">
        <w:rPr>
          <w:rFonts w:ascii="Arial" w:hAnsi="Arial" w:cs="Arial"/>
          <w:sz w:val="22"/>
          <w:szCs w:val="22"/>
        </w:rPr>
        <w:t>Szombathely Megyei Jogú Város Önkormányzata Szervezeti és Működési Szabályzata 23. § (4) bekezdés b) pontja értelmében a jegyző a Közgyűlésen tájékoztatást ad a hatósági munkáról, a törvényesség helyzetéről, és azokról a kihirdetett, vagy hatályba lépett jogszabályokról, melyek az önkormányzat, vagy a hivatal feladatkörét, hatósági hatáskörét érintik, megváltoztatják, illetve új feladatkört állapítanak meg. A Magyarország helyi önkormányzatairól szóló 2011. évi CLXXXIX. törvény (</w:t>
      </w:r>
      <w:proofErr w:type="spellStart"/>
      <w:r w:rsidRPr="00137BF6">
        <w:rPr>
          <w:rFonts w:ascii="Arial" w:hAnsi="Arial" w:cs="Arial"/>
          <w:sz w:val="22"/>
          <w:szCs w:val="22"/>
        </w:rPr>
        <w:t>Mötv</w:t>
      </w:r>
      <w:proofErr w:type="spellEnd"/>
      <w:r w:rsidRPr="00137BF6">
        <w:rPr>
          <w:rFonts w:ascii="Arial" w:hAnsi="Arial" w:cs="Arial"/>
          <w:sz w:val="22"/>
          <w:szCs w:val="22"/>
        </w:rPr>
        <w:t xml:space="preserve">.) 81. § (3) bekezdés f) pontja alapján a jegyző évente beszámol a képviselő-testületnek a hivatal tevékenységéről. A testület a hatósági és törvényességi tájékoztató keretében a hivatal tevékenységéről folyamatosan értesül, ezért ezen tájékoztató az SZMSZ-ben foglaltakon </w:t>
      </w:r>
      <w:proofErr w:type="gramStart"/>
      <w:r w:rsidRPr="00137BF6">
        <w:rPr>
          <w:rFonts w:ascii="Arial" w:hAnsi="Arial" w:cs="Arial"/>
          <w:sz w:val="22"/>
          <w:szCs w:val="22"/>
        </w:rPr>
        <w:t>túl</w:t>
      </w:r>
      <w:proofErr w:type="gramEnd"/>
      <w:r w:rsidRPr="00137BF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37BF6">
        <w:rPr>
          <w:rFonts w:ascii="Arial" w:hAnsi="Arial" w:cs="Arial"/>
          <w:sz w:val="22"/>
          <w:szCs w:val="22"/>
        </w:rPr>
        <w:t>Mötv</w:t>
      </w:r>
      <w:proofErr w:type="spellEnd"/>
      <w:r w:rsidRPr="00137BF6">
        <w:rPr>
          <w:rFonts w:ascii="Arial" w:hAnsi="Arial" w:cs="Arial"/>
          <w:sz w:val="22"/>
          <w:szCs w:val="22"/>
        </w:rPr>
        <w:t>. előírásainak történő megfelelést is szolgálja. E kötelezettségeknek eleget téve a Polgármesteri Hivatal belső szervezeti egységeinek vezetőivel áttekintettük a hatósági munkát és a hivatal működését, melynek eredményeiről az alábbiakban tájékoztatom a Tisztelt Közgyűlést:</w:t>
      </w:r>
    </w:p>
    <w:p w:rsidR="00617736" w:rsidRDefault="00617736" w:rsidP="00D37B3D">
      <w:pPr>
        <w:pStyle w:val="Szvegtrzs"/>
        <w:rPr>
          <w:rFonts w:ascii="Arial" w:hAnsi="Arial" w:cs="Arial"/>
          <w:sz w:val="22"/>
          <w:szCs w:val="22"/>
        </w:rPr>
      </w:pPr>
    </w:p>
    <w:p w:rsidR="00617736" w:rsidRDefault="00617736" w:rsidP="00D37B3D">
      <w:pPr>
        <w:pStyle w:val="Szvegtrzs"/>
        <w:rPr>
          <w:rFonts w:ascii="Arial" w:hAnsi="Arial" w:cs="Arial"/>
          <w:sz w:val="22"/>
          <w:szCs w:val="22"/>
        </w:rPr>
      </w:pPr>
    </w:p>
    <w:p w:rsidR="00335AB4" w:rsidRPr="002F682B" w:rsidRDefault="00335AB4" w:rsidP="00335AB4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sz w:val="22"/>
          <w:szCs w:val="22"/>
          <w:u w:val="single"/>
        </w:rPr>
        <w:t>Jogi, Képviselői és Hatósági Osztály</w:t>
      </w:r>
      <w:r w:rsidRPr="002F682B">
        <w:rPr>
          <w:rFonts w:ascii="Arial" w:hAnsi="Arial" w:cs="Arial"/>
          <w:sz w:val="22"/>
          <w:szCs w:val="22"/>
        </w:rPr>
        <w:t xml:space="preserve"> vezetője az alábbi tájékoztatást adta az osztály munkájáról és az osztály munkáját érintő jogszabályi változásokról:</w:t>
      </w:r>
    </w:p>
    <w:p w:rsidR="00124763" w:rsidRDefault="00124763" w:rsidP="00B9196D">
      <w:pPr>
        <w:jc w:val="both"/>
        <w:rPr>
          <w:rFonts w:ascii="Arial" w:hAnsi="Arial" w:cs="Arial"/>
          <w:sz w:val="22"/>
          <w:szCs w:val="22"/>
        </w:rPr>
      </w:pP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Az előző Közgyűlés óta eltelt időszakban kihirdetésre került, az osztály munkáját érintő jogszabályok az alábbiak: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 közigazgatási eljárásjog újraszabályozása során, a 2016. évben elfogadott általános közigazgatási rendtartásról szóló törvény mellett az Országgyűlés kidolgozta a közigazgatási perrendtartás kodifikációját is.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 jogalkotó álláspontja szerint „a közigazgatási perek polgári perrendtartásbeli szabályozása a közigazgatási eszköztár bővülése nyomán már nem képes azt a teljes körű bírói jogvédelmet biztosítani, amelyet a jogállamiság és a hatalommegosztás alkotmányos elvei, továbbá az európai jog megkövetel.” Az Országgyűlés – felismerve ezt, valamint a közigazgatási perek hatékony, gyors és szakszerű elbírálását lehetővé tevő önálló perrendi szabályok szükségességét – elfogadta a közigazgatási perrendtartásról szóló 2017. évi I. törvényt. A törvény elfogadásával kiküszöbölte az Alkotmánybíróság által korábban jelzett jogalkotási hibákat.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 törvény – hasonlóan az általános közigazgatási rendtartáshoz – 2018. január 1-jén lép hatályba.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 közigazgatási bürokráciacsökkentés folytatásának részeként a Kormány módosította a polgárok személyi adatainak és lakcímének nyilvántartásáról szóló 1992. évi LXVI. törvény végrehajtásáról szóló 146/1993. (X. 26.) Korm. rendelet egyes részlet szabályait. Az egyik új rendelkezés szerint a polgár lakóhelyének megváltozását és tartózkodási helyének újabb tartózkodási hely létesítése nélküli megszüntetését az új lakóhely szerint illetékes jegyzőnél vagy bármely járási hivatalnál egyidejűleg is bejelentheti. Továbbá a lakcímbejelentés nyilvántartáson való átvezetése után az új szabály szerint a járási hivatal küldi meg a lakcímbejelentő lapot a nyilvántartást kezelő szervnek. A fenti és a további módosulások – amelyek két szakaszban, 2017. április 4-én és 2017. július 1-jén lépnek hatályba – inkább a járási hivatal munkáját érintik.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 xml:space="preserve">A </w:t>
      </w:r>
      <w:r w:rsidRPr="00B9196D">
        <w:rPr>
          <w:rFonts w:ascii="Arial" w:hAnsi="Arial" w:cs="Arial"/>
          <w:b/>
          <w:sz w:val="22"/>
          <w:szCs w:val="22"/>
        </w:rPr>
        <w:t>Jogi Iroda</w:t>
      </w:r>
      <w:r w:rsidRPr="00B9196D">
        <w:rPr>
          <w:rFonts w:ascii="Arial" w:hAnsi="Arial" w:cs="Arial"/>
          <w:sz w:val="22"/>
          <w:szCs w:val="22"/>
        </w:rPr>
        <w:t xml:space="preserve"> elvégzi az Önkormányzat és a Polgármesteri Hivatal által kötött valamennyi szerződés jogi kontrollját a vonatkozó belső utasításoknak megfelelően. A 2017.</w:t>
      </w:r>
      <w:r w:rsidR="00124763">
        <w:rPr>
          <w:rFonts w:ascii="Arial" w:hAnsi="Arial" w:cs="Arial"/>
          <w:sz w:val="22"/>
          <w:szCs w:val="22"/>
        </w:rPr>
        <w:t xml:space="preserve"> február </w:t>
      </w:r>
      <w:r w:rsidRPr="00B9196D">
        <w:rPr>
          <w:rFonts w:ascii="Arial" w:hAnsi="Arial" w:cs="Arial"/>
          <w:sz w:val="22"/>
          <w:szCs w:val="22"/>
        </w:rPr>
        <w:t>1.</w:t>
      </w:r>
      <w:r w:rsidR="00124763">
        <w:rPr>
          <w:rFonts w:ascii="Arial" w:hAnsi="Arial" w:cs="Arial"/>
          <w:sz w:val="22"/>
          <w:szCs w:val="22"/>
        </w:rPr>
        <w:t xml:space="preserve"> </w:t>
      </w:r>
      <w:r w:rsidRPr="00B9196D">
        <w:rPr>
          <w:rFonts w:ascii="Arial" w:hAnsi="Arial" w:cs="Arial"/>
          <w:sz w:val="22"/>
          <w:szCs w:val="22"/>
        </w:rPr>
        <w:t>-</w:t>
      </w:r>
      <w:r w:rsidR="00124763">
        <w:rPr>
          <w:rFonts w:ascii="Arial" w:hAnsi="Arial" w:cs="Arial"/>
          <w:sz w:val="22"/>
          <w:szCs w:val="22"/>
        </w:rPr>
        <w:t xml:space="preserve"> </w:t>
      </w:r>
      <w:r w:rsidRPr="00B9196D">
        <w:rPr>
          <w:rFonts w:ascii="Arial" w:hAnsi="Arial" w:cs="Arial"/>
          <w:sz w:val="22"/>
          <w:szCs w:val="22"/>
        </w:rPr>
        <w:t>2017.</w:t>
      </w:r>
      <w:r w:rsidR="00124763">
        <w:rPr>
          <w:rFonts w:ascii="Arial" w:hAnsi="Arial" w:cs="Arial"/>
          <w:sz w:val="22"/>
          <w:szCs w:val="22"/>
        </w:rPr>
        <w:t xml:space="preserve"> március </w:t>
      </w:r>
      <w:r w:rsidRPr="00B9196D">
        <w:rPr>
          <w:rFonts w:ascii="Arial" w:hAnsi="Arial" w:cs="Arial"/>
          <w:sz w:val="22"/>
          <w:szCs w:val="22"/>
        </w:rPr>
        <w:t>31. közötti időszakban 178 szerződés jogi kontrolljára került sor, az alábbi havi bontásban:</w:t>
      </w:r>
    </w:p>
    <w:p w:rsidR="00B9196D" w:rsidRPr="00B9196D" w:rsidRDefault="00B9196D" w:rsidP="00B9196D">
      <w:pPr>
        <w:tabs>
          <w:tab w:val="left" w:pos="2580"/>
        </w:tabs>
        <w:jc w:val="both"/>
        <w:rPr>
          <w:rFonts w:ascii="Arial" w:hAnsi="Arial" w:cs="Arial"/>
          <w:sz w:val="22"/>
          <w:szCs w:val="22"/>
        </w:rPr>
      </w:pP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2017.02.01.- 2017.02.28</w:t>
      </w:r>
      <w:proofErr w:type="gramStart"/>
      <w:r w:rsidRPr="00B9196D">
        <w:rPr>
          <w:rFonts w:ascii="Arial" w:hAnsi="Arial" w:cs="Arial"/>
          <w:sz w:val="22"/>
          <w:szCs w:val="22"/>
        </w:rPr>
        <w:t>.:</w:t>
      </w:r>
      <w:proofErr w:type="gramEnd"/>
      <w:r w:rsidRPr="00B9196D">
        <w:rPr>
          <w:rFonts w:ascii="Arial" w:hAnsi="Arial" w:cs="Arial"/>
          <w:sz w:val="22"/>
          <w:szCs w:val="22"/>
        </w:rPr>
        <w:tab/>
      </w:r>
      <w:r w:rsidRPr="00B9196D">
        <w:rPr>
          <w:rFonts w:ascii="Arial" w:hAnsi="Arial" w:cs="Arial"/>
          <w:sz w:val="22"/>
          <w:szCs w:val="22"/>
        </w:rPr>
        <w:tab/>
        <w:t>83 szerződés;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2017.03.01.- 2017.03.31</w:t>
      </w:r>
      <w:proofErr w:type="gramStart"/>
      <w:r w:rsidRPr="00B9196D">
        <w:rPr>
          <w:rFonts w:ascii="Arial" w:hAnsi="Arial" w:cs="Arial"/>
          <w:sz w:val="22"/>
          <w:szCs w:val="22"/>
        </w:rPr>
        <w:t>.:</w:t>
      </w:r>
      <w:proofErr w:type="gramEnd"/>
      <w:r w:rsidRPr="00B9196D">
        <w:rPr>
          <w:rFonts w:ascii="Arial" w:hAnsi="Arial" w:cs="Arial"/>
          <w:sz w:val="22"/>
          <w:szCs w:val="22"/>
        </w:rPr>
        <w:tab/>
      </w:r>
      <w:r w:rsidRPr="00B9196D">
        <w:rPr>
          <w:rFonts w:ascii="Arial" w:hAnsi="Arial" w:cs="Arial"/>
          <w:sz w:val="22"/>
          <w:szCs w:val="22"/>
        </w:rPr>
        <w:tab/>
        <w:t>95 szerződés.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 xml:space="preserve">Az </w:t>
      </w:r>
      <w:r w:rsidR="00540AC3">
        <w:rPr>
          <w:rFonts w:ascii="Arial" w:hAnsi="Arial" w:cs="Arial"/>
          <w:sz w:val="22"/>
          <w:szCs w:val="22"/>
        </w:rPr>
        <w:t>i</w:t>
      </w:r>
      <w:r w:rsidRPr="00B9196D">
        <w:rPr>
          <w:rFonts w:ascii="Arial" w:hAnsi="Arial" w:cs="Arial"/>
          <w:sz w:val="22"/>
          <w:szCs w:val="22"/>
        </w:rPr>
        <w:t>roda nyilvántartja a hatályos rendeleteket, gondoskodik azok kihirdetéséről. A 2017. március 2-i Közgyűlésen elfogadott rendeletek az alábbi időpontokban kerültek kihirdetésre:</w:t>
      </w:r>
    </w:p>
    <w:p w:rsidR="00B9196D" w:rsidRPr="00B9196D" w:rsidRDefault="00B9196D" w:rsidP="00B9196D">
      <w:pPr>
        <w:rPr>
          <w:rFonts w:ascii="Arial" w:hAnsi="Arial" w:cs="Arial"/>
          <w:sz w:val="22"/>
          <w:szCs w:val="22"/>
          <w:u w:val="single"/>
        </w:rPr>
      </w:pPr>
    </w:p>
    <w:p w:rsidR="00B9196D" w:rsidRPr="00B9196D" w:rsidRDefault="00B9196D" w:rsidP="00B9196D">
      <w:pPr>
        <w:rPr>
          <w:rFonts w:ascii="Arial" w:hAnsi="Arial" w:cs="Arial"/>
          <w:sz w:val="22"/>
          <w:szCs w:val="22"/>
          <w:u w:val="single"/>
        </w:rPr>
      </w:pPr>
      <w:r w:rsidRPr="00B9196D">
        <w:rPr>
          <w:rFonts w:ascii="Arial" w:hAnsi="Arial" w:cs="Arial"/>
          <w:sz w:val="22"/>
          <w:szCs w:val="22"/>
          <w:u w:val="single"/>
        </w:rPr>
        <w:t>2017. március 3. napján kihirdetésre került:</w:t>
      </w:r>
    </w:p>
    <w:p w:rsidR="00B9196D" w:rsidRPr="00B9196D" w:rsidRDefault="00B9196D" w:rsidP="00B9196D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B9196D">
        <w:rPr>
          <w:rFonts w:cs="Arial"/>
          <w:szCs w:val="22"/>
        </w:rPr>
        <w:t xml:space="preserve">Szombathely Megyei Jogú Város Önkormányzata Közgyűlésének </w:t>
      </w:r>
      <w:r w:rsidRPr="00B9196D">
        <w:rPr>
          <w:rFonts w:cs="Arial"/>
          <w:b/>
          <w:szCs w:val="22"/>
        </w:rPr>
        <w:t>7/2017. (III.3.)</w:t>
      </w:r>
      <w:r w:rsidRPr="00B9196D">
        <w:rPr>
          <w:rFonts w:cs="Arial"/>
          <w:szCs w:val="22"/>
        </w:rPr>
        <w:t xml:space="preserve"> önkormányzati rendelete a személyes gondoskodást nyújtó szociális és gyermekjóléti ellátások térítési díjáról szóló 11/1993. (IV.1.) önkormányzati rendelet módosításáról – hatályba lépett: 2017. április 3-án.</w:t>
      </w:r>
    </w:p>
    <w:p w:rsidR="00B9196D" w:rsidRPr="00B9196D" w:rsidRDefault="00B9196D" w:rsidP="00B9196D">
      <w:pPr>
        <w:rPr>
          <w:rFonts w:ascii="Arial" w:hAnsi="Arial" w:cs="Arial"/>
          <w:sz w:val="22"/>
          <w:szCs w:val="22"/>
          <w:u w:val="single"/>
        </w:rPr>
      </w:pPr>
    </w:p>
    <w:p w:rsidR="00B9196D" w:rsidRPr="00B9196D" w:rsidRDefault="00B9196D" w:rsidP="00B9196D">
      <w:pPr>
        <w:rPr>
          <w:rFonts w:ascii="Arial" w:hAnsi="Arial" w:cs="Arial"/>
          <w:sz w:val="22"/>
          <w:szCs w:val="22"/>
          <w:u w:val="single"/>
        </w:rPr>
      </w:pPr>
      <w:r w:rsidRPr="00B9196D">
        <w:rPr>
          <w:rFonts w:ascii="Arial" w:hAnsi="Arial" w:cs="Arial"/>
          <w:sz w:val="22"/>
          <w:szCs w:val="22"/>
          <w:u w:val="single"/>
        </w:rPr>
        <w:t>2017. március 7. napján kihirdetésre kerültek:</w:t>
      </w:r>
    </w:p>
    <w:p w:rsidR="00B9196D" w:rsidRPr="00B9196D" w:rsidRDefault="00B9196D" w:rsidP="00B9196D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B9196D">
        <w:rPr>
          <w:rFonts w:cs="Arial"/>
          <w:szCs w:val="22"/>
        </w:rPr>
        <w:t xml:space="preserve">Szombathely Megyei Jogú Város Önkormányzata Közgyűlésének </w:t>
      </w:r>
      <w:r w:rsidRPr="00B9196D">
        <w:rPr>
          <w:rFonts w:cs="Arial"/>
          <w:b/>
          <w:szCs w:val="22"/>
        </w:rPr>
        <w:t>4/2017. (III.7.)</w:t>
      </w:r>
      <w:r w:rsidRPr="00B9196D">
        <w:rPr>
          <w:rFonts w:cs="Arial"/>
          <w:szCs w:val="22"/>
        </w:rPr>
        <w:t xml:space="preserve"> önkormányzati rendelete az önkormányzat 2017. évi költségvetéséről – hatályba lépett: 2017. március 8-án;</w:t>
      </w:r>
    </w:p>
    <w:p w:rsidR="00B9196D" w:rsidRPr="00B9196D" w:rsidRDefault="00B9196D" w:rsidP="00B9196D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B9196D">
        <w:rPr>
          <w:rFonts w:cs="Arial"/>
          <w:szCs w:val="22"/>
        </w:rPr>
        <w:t xml:space="preserve">Szombathely Megyei Jogú Város Önkormányzata Közgyűlésének </w:t>
      </w:r>
      <w:r w:rsidRPr="00B9196D">
        <w:rPr>
          <w:rFonts w:cs="Arial"/>
          <w:b/>
          <w:szCs w:val="22"/>
        </w:rPr>
        <w:t>5/2017. (III.7.)</w:t>
      </w:r>
      <w:r w:rsidRPr="00B9196D">
        <w:rPr>
          <w:rFonts w:cs="Arial"/>
          <w:szCs w:val="22"/>
        </w:rPr>
        <w:t xml:space="preserve"> önkormányzati rendelete a Polgármesteri Hivatalban és a Közterület-felügyeletnél dolgozó köztisztviselők közszolgálati jogviszonyának egyes kérdéseiről szóló 17/2012. (IV.5.) önkormányzati rendelet módosításáról – hatályba lépett: 2017. március 8-án;</w:t>
      </w:r>
    </w:p>
    <w:p w:rsidR="00B9196D" w:rsidRPr="00B9196D" w:rsidRDefault="00B9196D" w:rsidP="00B9196D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B9196D">
        <w:rPr>
          <w:rFonts w:cs="Arial"/>
          <w:szCs w:val="22"/>
        </w:rPr>
        <w:t xml:space="preserve">Szombathely Megyei Jogú Város Önkormányzata Közgyűlésének </w:t>
      </w:r>
      <w:r w:rsidRPr="00B9196D">
        <w:rPr>
          <w:rFonts w:cs="Arial"/>
          <w:b/>
          <w:szCs w:val="22"/>
        </w:rPr>
        <w:t>8/2017. (III.7.)</w:t>
      </w:r>
      <w:r w:rsidRPr="00B9196D">
        <w:rPr>
          <w:rFonts w:cs="Arial"/>
          <w:szCs w:val="22"/>
        </w:rPr>
        <w:t xml:space="preserve"> önkormányzati rendelete a közterület használatának szabályairól szóló 2/2011. (I.31.) önkormányzati rendelet módosításáról – hatályba lépett: 2017. április 15-én;</w:t>
      </w:r>
    </w:p>
    <w:p w:rsidR="00B9196D" w:rsidRPr="00B9196D" w:rsidRDefault="00B9196D" w:rsidP="00B9196D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B9196D">
        <w:rPr>
          <w:rFonts w:cs="Arial"/>
          <w:szCs w:val="22"/>
        </w:rPr>
        <w:t xml:space="preserve">Szombathely Megyei Jogú Város Önkormányzata Közgyűlésének </w:t>
      </w:r>
      <w:r w:rsidRPr="00B9196D">
        <w:rPr>
          <w:rFonts w:cs="Arial"/>
          <w:b/>
          <w:szCs w:val="22"/>
        </w:rPr>
        <w:t>9/2017. (III.7.)</w:t>
      </w:r>
      <w:r w:rsidRPr="00B9196D">
        <w:rPr>
          <w:rFonts w:cs="Arial"/>
          <w:szCs w:val="22"/>
        </w:rPr>
        <w:t xml:space="preserve"> önkormányzati rendelete a fizetőparkolók működésének és igénybevételének rendjéről szóló 21/2012. (V.10.) önkormányzati rendelet módosításáról – hatályba lépett: 2017. április 1-jén.</w:t>
      </w:r>
    </w:p>
    <w:p w:rsidR="00B9196D" w:rsidRPr="00B9196D" w:rsidRDefault="00B9196D" w:rsidP="00B9196D">
      <w:pPr>
        <w:rPr>
          <w:rFonts w:ascii="Arial" w:hAnsi="Arial" w:cs="Arial"/>
          <w:sz w:val="22"/>
          <w:szCs w:val="22"/>
          <w:u w:val="single"/>
        </w:rPr>
      </w:pPr>
    </w:p>
    <w:p w:rsidR="00B9196D" w:rsidRPr="00B9196D" w:rsidRDefault="00B9196D" w:rsidP="00B9196D">
      <w:pPr>
        <w:rPr>
          <w:rFonts w:ascii="Arial" w:hAnsi="Arial" w:cs="Arial"/>
          <w:sz w:val="22"/>
          <w:szCs w:val="22"/>
          <w:u w:val="single"/>
        </w:rPr>
      </w:pPr>
      <w:r w:rsidRPr="00B9196D">
        <w:rPr>
          <w:rFonts w:ascii="Arial" w:hAnsi="Arial" w:cs="Arial"/>
          <w:sz w:val="22"/>
          <w:szCs w:val="22"/>
          <w:u w:val="single"/>
        </w:rPr>
        <w:t>2017. március 8. napján kihirdetésre került:</w:t>
      </w:r>
    </w:p>
    <w:p w:rsidR="00B9196D" w:rsidRPr="00B9196D" w:rsidRDefault="00B9196D" w:rsidP="00B9196D">
      <w:pPr>
        <w:pStyle w:val="Listaszerbekezds"/>
        <w:numPr>
          <w:ilvl w:val="0"/>
          <w:numId w:val="6"/>
        </w:numPr>
        <w:jc w:val="both"/>
        <w:rPr>
          <w:rFonts w:cs="Arial"/>
          <w:szCs w:val="22"/>
        </w:rPr>
      </w:pPr>
      <w:r w:rsidRPr="00B9196D">
        <w:rPr>
          <w:rFonts w:cs="Arial"/>
          <w:szCs w:val="22"/>
        </w:rPr>
        <w:t xml:space="preserve">Szombathely Megyei Jogú Város Önkormányzata Közgyűlésének </w:t>
      </w:r>
      <w:r w:rsidRPr="00B9196D">
        <w:rPr>
          <w:rFonts w:cs="Arial"/>
          <w:b/>
          <w:szCs w:val="22"/>
        </w:rPr>
        <w:t>6/2017. (III.8.)</w:t>
      </w:r>
      <w:r w:rsidRPr="00B9196D">
        <w:rPr>
          <w:rFonts w:cs="Arial"/>
          <w:szCs w:val="22"/>
        </w:rPr>
        <w:t xml:space="preserve"> önkormányzati rendelete Szombathely Megyei Jogú Város Helyi Építési Szabályzatáról, valamint Szabályozási Tervének jóváhagyásáról szóló 30/2006. (IX.7.) önkormányzati rendelet módosításáról – hatályba lépett: 2017. április 1-jén.</w:t>
      </w:r>
    </w:p>
    <w:p w:rsidR="00B9196D" w:rsidRPr="00B9196D" w:rsidRDefault="00B9196D" w:rsidP="00B9196D">
      <w:pPr>
        <w:rPr>
          <w:rFonts w:ascii="Arial" w:hAnsi="Arial" w:cs="Arial"/>
          <w:sz w:val="22"/>
          <w:szCs w:val="22"/>
          <w:u w:val="single"/>
        </w:rPr>
      </w:pP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 rendeletek a jogszabályi előírásoknak megfelelően megküld</w:t>
      </w:r>
      <w:r w:rsidR="00540AC3">
        <w:rPr>
          <w:rFonts w:ascii="Arial" w:hAnsi="Arial" w:cs="Arial"/>
          <w:sz w:val="22"/>
          <w:szCs w:val="22"/>
        </w:rPr>
        <w:t xml:space="preserve">ésre kerültek </w:t>
      </w:r>
      <w:r w:rsidRPr="00B9196D">
        <w:rPr>
          <w:rFonts w:ascii="Arial" w:hAnsi="Arial" w:cs="Arial"/>
          <w:sz w:val="22"/>
          <w:szCs w:val="22"/>
        </w:rPr>
        <w:t xml:space="preserve">a Vas Megyei Kormányhivatalnak, illetve </w:t>
      </w:r>
      <w:r w:rsidR="00540AC3">
        <w:rPr>
          <w:rFonts w:ascii="Arial" w:hAnsi="Arial" w:cs="Arial"/>
          <w:sz w:val="22"/>
          <w:szCs w:val="22"/>
        </w:rPr>
        <w:t xml:space="preserve">az </w:t>
      </w:r>
      <w:proofErr w:type="gramStart"/>
      <w:r w:rsidR="00540AC3">
        <w:rPr>
          <w:rFonts w:ascii="Arial" w:hAnsi="Arial" w:cs="Arial"/>
          <w:sz w:val="22"/>
          <w:szCs w:val="22"/>
        </w:rPr>
        <w:t xml:space="preserve">iroda </w:t>
      </w:r>
      <w:r w:rsidR="00540AC3" w:rsidRPr="00B9196D">
        <w:rPr>
          <w:rFonts w:ascii="Arial" w:hAnsi="Arial" w:cs="Arial"/>
          <w:sz w:val="22"/>
          <w:szCs w:val="22"/>
        </w:rPr>
        <w:t xml:space="preserve"> </w:t>
      </w:r>
      <w:r w:rsidRPr="00B9196D">
        <w:rPr>
          <w:rFonts w:ascii="Arial" w:hAnsi="Arial" w:cs="Arial"/>
          <w:sz w:val="22"/>
          <w:szCs w:val="22"/>
        </w:rPr>
        <w:t>gondoskod</w:t>
      </w:r>
      <w:r w:rsidR="00540AC3">
        <w:rPr>
          <w:rFonts w:ascii="Arial" w:hAnsi="Arial" w:cs="Arial"/>
          <w:sz w:val="22"/>
          <w:szCs w:val="22"/>
        </w:rPr>
        <w:t>ott</w:t>
      </w:r>
      <w:proofErr w:type="gramEnd"/>
      <w:r w:rsidRPr="00B9196D">
        <w:rPr>
          <w:rFonts w:ascii="Arial" w:hAnsi="Arial" w:cs="Arial"/>
          <w:sz w:val="22"/>
          <w:szCs w:val="22"/>
        </w:rPr>
        <w:t xml:space="preserve"> a rendeleteknek a www.szombathely.hu honlapra és a Nemzeti Jogszabálytárba történő feltöltéséről. Továbbá a lakosság értesítése a rendeletek kihirdetéséről az önkormányzati hetilap és a Városi TV útján megtörtént.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 2017. március 2-i, 2017. március 27-i és 2017. április 3-i Közgyűléseken hozott normatív határozatok, valamint az ülések jegyzőkönyvei is megküldésre, illetve a nyilvános üléseket illetően a honlapra feltöltésre kerültek.</w:t>
      </w: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</w:p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lastRenderedPageBreak/>
        <w:t>Az osztály elkészítette a Polgármesteri Hivatal 2017.01.01.-2017.03.31. közötti időszakra vonatkozó ügyiratforgalmi statisztikáját: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0"/>
        <w:gridCol w:w="1526"/>
        <w:gridCol w:w="1526"/>
        <w:gridCol w:w="1526"/>
      </w:tblGrid>
      <w:tr w:rsidR="00B9196D" w:rsidRPr="00B9196D" w:rsidTr="00540AC3">
        <w:trPr>
          <w:trHeight w:hRule="exact" w:val="420"/>
        </w:trPr>
        <w:tc>
          <w:tcPr>
            <w:tcW w:w="9638" w:type="dxa"/>
            <w:gridSpan w:val="4"/>
            <w:tcMar>
              <w:left w:w="45" w:type="dxa"/>
            </w:tcMar>
          </w:tcPr>
          <w:p w:rsidR="00B9196D" w:rsidRPr="00B9196D" w:rsidRDefault="00B9196D" w:rsidP="00507ADB">
            <w:pPr>
              <w:spacing w:line="420" w:lineRule="exac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Az iktatott ügyiratok száma a 2017. 01.01 – 03.31. közötti időszakban</w:t>
            </w:r>
          </w:p>
        </w:tc>
      </w:tr>
      <w:tr w:rsidR="00B9196D" w:rsidRPr="00B9196D" w:rsidTr="00540AC3">
        <w:trPr>
          <w:trHeight w:hRule="exact" w:val="390"/>
        </w:trPr>
        <w:tc>
          <w:tcPr>
            <w:tcW w:w="5060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40AC3">
        <w:trPr>
          <w:trHeight w:hRule="exact" w:val="345"/>
        </w:trPr>
        <w:tc>
          <w:tcPr>
            <w:tcW w:w="5060" w:type="dxa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70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Ágazat</w:t>
            </w:r>
          </w:p>
        </w:tc>
        <w:tc>
          <w:tcPr>
            <w:tcW w:w="1526" w:type="dxa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Főszám</w:t>
            </w:r>
          </w:p>
        </w:tc>
        <w:tc>
          <w:tcPr>
            <w:tcW w:w="1526" w:type="dxa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Gyűjtőív</w:t>
            </w:r>
          </w:p>
        </w:tc>
        <w:tc>
          <w:tcPr>
            <w:tcW w:w="1526" w:type="dxa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70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Alszám</w:t>
            </w:r>
            <w:proofErr w:type="spellEnd"/>
          </w:p>
        </w:tc>
      </w:tr>
      <w:tr w:rsidR="00B9196D" w:rsidRPr="00B9196D" w:rsidTr="00540AC3">
        <w:trPr>
          <w:trHeight w:hRule="exact" w:val="45"/>
        </w:trPr>
        <w:tc>
          <w:tcPr>
            <w:tcW w:w="5060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6" w:type="dxa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196D" w:rsidRPr="00B9196D" w:rsidRDefault="00B9196D" w:rsidP="00B9196D">
      <w:pPr>
        <w:spacing w:line="1" w:lineRule="auto"/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5"/>
        <w:gridCol w:w="715"/>
        <w:gridCol w:w="1474"/>
        <w:gridCol w:w="1474"/>
      </w:tblGrid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A) PÉNZÜGYEK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4444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6364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A.1. Adóigazgatási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4444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6364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B) EGÉSZSÉGÜGYI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60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C) SZOCIÁLIS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1842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4197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E) KÖRNYEZETVÉDELMI, ÉPÍTÉSI ÜGYEK, TELEPÜLÉSRENDEZÉS, TERÜLETRENDEZÉS ÉS KOMMUNÁLIS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901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3832</w:t>
            </w:r>
          </w:p>
        </w:tc>
      </w:tr>
      <w:tr w:rsidR="00B9196D" w:rsidRPr="00B9196D" w:rsidTr="00507ADB">
        <w:trPr>
          <w:trHeight w:hRule="exact" w:val="415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297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E.1. Környezet- és természetvédelem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E.2. Építésügyek, településrendezés, területrendezés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1189</w:t>
            </w:r>
          </w:p>
        </w:tc>
      </w:tr>
      <w:tr w:rsidR="00B9196D" w:rsidRPr="00B9196D" w:rsidTr="00507ADB">
        <w:trPr>
          <w:trHeight w:hRule="exact" w:val="155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E.3 Építésügy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567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1977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E.4 Kommunális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551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F) KÖZLEKEDÉS ÉS HÍRKÖZLÉSI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774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1807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G) VÍZÜGYI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17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H) ÖNKORMÁNYZATI, IGAZSÁGÜGYI ÉS RENDÉSZETI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4467</w:t>
            </w:r>
          </w:p>
        </w:tc>
      </w:tr>
      <w:tr w:rsidR="00B9196D" w:rsidRPr="00B9196D" w:rsidTr="00507AD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344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H.1. Anyakönyvi és állampolgársági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925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H.2. Okmányirodák feladatkörébe utalt ügyek, a polgárok személyi adatainak, lakcímének nyilvántartásával kapcsolatos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232</w:t>
            </w:r>
          </w:p>
        </w:tc>
      </w:tr>
      <w:tr w:rsidR="00B9196D" w:rsidRPr="00B9196D" w:rsidTr="00507ADB">
        <w:trPr>
          <w:trHeight w:hRule="exact" w:val="708"/>
        </w:trPr>
        <w:tc>
          <w:tcPr>
            <w:tcW w:w="5625" w:type="dxa"/>
            <w:vMerge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266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H.3. A Választásokkal kapcsolatos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H.7. Igazságügyi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H.8. Egyéb igazgatási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791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3248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I) LAKÁSÜGYEK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419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889</w:t>
            </w:r>
          </w:p>
        </w:tc>
      </w:tr>
      <w:tr w:rsidR="00B9196D" w:rsidRPr="00B9196D" w:rsidTr="00507ADB">
        <w:trPr>
          <w:trHeight w:hRule="exact" w:val="386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J) GYERMEKVÉDELMI ÉS GYÁMÜGYI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231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542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K) IPARI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52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L) KERESKEDELMI IGAZGATÁS, TURISZTIKA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351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M) FÖLDMŰVELÉSÜGY, ÁLLAT- ÉS NÖVÉNYEGÉSZSÉGÜGYI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283</w:t>
            </w:r>
          </w:p>
        </w:tc>
      </w:tr>
      <w:tr w:rsidR="00B9196D" w:rsidRPr="00B9196D" w:rsidTr="00507AD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352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P) KÖZOKTATÁSI ÉS MŰVELŐDÉSÜGYI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97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326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R) SPORTÜGYEK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42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U) ÖNKORMÁNYZATI ÉS ÁLTALÁNOS IGAZGATÁSI 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1486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7149</w:t>
            </w:r>
          </w:p>
        </w:tc>
      </w:tr>
      <w:tr w:rsidR="00B9196D" w:rsidRPr="00B9196D" w:rsidTr="00507AD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U.1. Képviselő-testület iratai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U.2. Kisebbségi önkormányzat iratai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U.3. Szervezet, működés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1693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U.4. Iratkezelés, ügyvitel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U.5. Személyzeti, bér- és munkaügyek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1575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U.6. Pénz- és vagyonkezelés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3796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X) HONVÉDELMI, POLGÁRI VÉDELMI, KATASZTRÓFAVÉDELMI IGAZGATÁS, FEGYVERES BIZTONSÁGI ŐRSÉG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B9196D" w:rsidRPr="00B9196D" w:rsidTr="00507ADB">
        <w:trPr>
          <w:trHeight w:hRule="exact" w:val="405"/>
        </w:trPr>
        <w:tc>
          <w:tcPr>
            <w:tcW w:w="5625" w:type="dxa"/>
            <w:vMerge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X.1. Honvédelmi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vMerge w:val="restart"/>
            <w:shd w:val="clear" w:color="auto" w:fill="FFFFFF"/>
            <w:tcMar>
              <w:left w:w="169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X.2. Polgári védelmi, katasztrófavédelmi igazgatás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B9196D" w:rsidRPr="00B9196D" w:rsidTr="00507ADB">
        <w:trPr>
          <w:trHeight w:hRule="exact" w:val="180"/>
        </w:trPr>
        <w:tc>
          <w:tcPr>
            <w:tcW w:w="5625" w:type="dxa"/>
            <w:vMerge/>
            <w:shd w:val="clear" w:color="auto" w:fill="FFFFFF"/>
            <w:tcMar>
              <w:left w:w="1695" w:type="dxa"/>
              <w:bottom w:w="0" w:type="dxa"/>
              <w:right w:w="45" w:type="dxa"/>
            </w:tcMar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  <w:shd w:val="clear" w:color="auto" w:fill="FFFFFF"/>
          </w:tcPr>
          <w:p w:rsidR="00B9196D" w:rsidRPr="00B9196D" w:rsidRDefault="00B9196D" w:rsidP="00507ADB">
            <w:pPr>
              <w:spacing w:line="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96D" w:rsidRPr="00B9196D" w:rsidTr="00507ADB">
        <w:trPr>
          <w:trHeight w:hRule="exact" w:val="285"/>
        </w:trPr>
        <w:tc>
          <w:tcPr>
            <w:tcW w:w="5625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673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11817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7" w:type="dxa"/>
            <w:shd w:val="clear" w:color="auto" w:fill="FFFFFF"/>
            <w:tcMar>
              <w:left w:w="45" w:type="dxa"/>
              <w:right w:w="45" w:type="dxa"/>
            </w:tcMar>
          </w:tcPr>
          <w:p w:rsidR="00B9196D" w:rsidRPr="00B9196D" w:rsidRDefault="00B9196D" w:rsidP="00507ADB">
            <w:pPr>
              <w:spacing w:line="225" w:lineRule="exact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196D">
              <w:rPr>
                <w:rFonts w:ascii="Arial" w:hAnsi="Arial" w:cs="Arial"/>
                <w:b/>
                <w:color w:val="000000"/>
                <w:sz w:val="22"/>
                <w:szCs w:val="22"/>
              </w:rPr>
              <w:t>30386</w:t>
            </w:r>
          </w:p>
        </w:tc>
      </w:tr>
    </w:tbl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</w:p>
    <w:p w:rsidR="001D12D1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lastRenderedPageBreak/>
        <w:t xml:space="preserve">Az </w:t>
      </w:r>
      <w:r w:rsidRPr="00B9196D">
        <w:rPr>
          <w:rFonts w:ascii="Arial" w:hAnsi="Arial" w:cs="Arial"/>
          <w:b/>
          <w:sz w:val="22"/>
          <w:szCs w:val="22"/>
        </w:rPr>
        <w:t>Általános Hatósági Irodához</w:t>
      </w:r>
      <w:r w:rsidRPr="00B9196D">
        <w:rPr>
          <w:rFonts w:ascii="Arial" w:hAnsi="Arial" w:cs="Arial"/>
          <w:sz w:val="22"/>
          <w:szCs w:val="22"/>
        </w:rPr>
        <w:t xml:space="preserve"> tartozó Ügyfélszolgálat munkájáról az alábbiakban számolok be</w:t>
      </w:r>
      <w:r w:rsidR="001D12D1">
        <w:rPr>
          <w:rFonts w:ascii="Arial" w:hAnsi="Arial" w:cs="Arial"/>
          <w:sz w:val="22"/>
          <w:szCs w:val="22"/>
        </w:rPr>
        <w:t>:</w:t>
      </w:r>
    </w:p>
    <w:p w:rsidR="001D12D1" w:rsidRDefault="001D12D1" w:rsidP="00B9196D">
      <w:pPr>
        <w:jc w:val="both"/>
        <w:rPr>
          <w:rFonts w:ascii="Arial" w:hAnsi="Arial" w:cs="Arial"/>
          <w:sz w:val="22"/>
          <w:szCs w:val="22"/>
        </w:rPr>
      </w:pPr>
    </w:p>
    <w:p w:rsidR="001D12D1" w:rsidRPr="00B9196D" w:rsidRDefault="00B9196D" w:rsidP="001D12D1">
      <w:pPr>
        <w:jc w:val="center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 2017.02.01.-2017.03.31. közötti időszakban az ügyfelek az alábbi ügyekben fordultak az Ügyfélszolgálathoz</w:t>
      </w:r>
    </w:p>
    <w:tbl>
      <w:tblPr>
        <w:tblStyle w:val="Rcsostblzat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417"/>
        <w:gridCol w:w="1134"/>
        <w:gridCol w:w="1276"/>
        <w:gridCol w:w="1134"/>
        <w:gridCol w:w="1417"/>
      </w:tblGrid>
      <w:tr w:rsidR="001D12D1" w:rsidRPr="00B9196D" w:rsidTr="001D12D1">
        <w:tc>
          <w:tcPr>
            <w:tcW w:w="846" w:type="dxa"/>
          </w:tcPr>
          <w:p w:rsidR="001D12D1" w:rsidRPr="001D12D1" w:rsidRDefault="001D12D1" w:rsidP="001D12D1">
            <w:pPr>
              <w:rPr>
                <w:rFonts w:ascii="Arial" w:hAnsi="Arial" w:cs="Arial"/>
                <w:sz w:val="20"/>
                <w:szCs w:val="20"/>
              </w:rPr>
            </w:pPr>
            <w:r w:rsidRPr="001D12D1">
              <w:rPr>
                <w:rFonts w:ascii="Arial" w:hAnsi="Arial" w:cs="Arial"/>
                <w:sz w:val="20"/>
                <w:szCs w:val="20"/>
              </w:rPr>
              <w:t>Hónap</w:t>
            </w:r>
          </w:p>
        </w:tc>
        <w:tc>
          <w:tcPr>
            <w:tcW w:w="1276" w:type="dxa"/>
          </w:tcPr>
          <w:p w:rsidR="001D12D1" w:rsidRPr="001D12D1" w:rsidRDefault="001D12D1" w:rsidP="00507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2D1">
              <w:rPr>
                <w:rFonts w:ascii="Arial" w:hAnsi="Arial" w:cs="Arial"/>
                <w:sz w:val="20"/>
                <w:szCs w:val="20"/>
              </w:rPr>
              <w:t>Általános információk</w:t>
            </w:r>
          </w:p>
        </w:tc>
        <w:tc>
          <w:tcPr>
            <w:tcW w:w="1134" w:type="dxa"/>
          </w:tcPr>
          <w:p w:rsidR="001D12D1" w:rsidRPr="001D12D1" w:rsidRDefault="001D12D1" w:rsidP="00507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2D1">
              <w:rPr>
                <w:rFonts w:ascii="Arial" w:hAnsi="Arial" w:cs="Arial"/>
                <w:sz w:val="20"/>
                <w:szCs w:val="20"/>
              </w:rPr>
              <w:t>Szociális ügyek</w:t>
            </w:r>
          </w:p>
        </w:tc>
        <w:tc>
          <w:tcPr>
            <w:tcW w:w="1417" w:type="dxa"/>
          </w:tcPr>
          <w:p w:rsidR="001D12D1" w:rsidRPr="001D12D1" w:rsidRDefault="001D12D1" w:rsidP="00507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2D1">
              <w:rPr>
                <w:rFonts w:ascii="Arial" w:hAnsi="Arial" w:cs="Arial"/>
                <w:sz w:val="20"/>
                <w:szCs w:val="20"/>
              </w:rPr>
              <w:t>Lakásügyek</w:t>
            </w:r>
          </w:p>
        </w:tc>
        <w:tc>
          <w:tcPr>
            <w:tcW w:w="1134" w:type="dxa"/>
          </w:tcPr>
          <w:p w:rsidR="001D12D1" w:rsidRPr="001D12D1" w:rsidRDefault="001D12D1" w:rsidP="00507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2D1">
              <w:rPr>
                <w:rFonts w:ascii="Arial" w:hAnsi="Arial" w:cs="Arial"/>
                <w:sz w:val="20"/>
                <w:szCs w:val="20"/>
              </w:rPr>
              <w:t>Adóügyek</w:t>
            </w:r>
          </w:p>
        </w:tc>
        <w:tc>
          <w:tcPr>
            <w:tcW w:w="1276" w:type="dxa"/>
          </w:tcPr>
          <w:p w:rsidR="001D12D1" w:rsidRPr="001D12D1" w:rsidRDefault="001D12D1" w:rsidP="00507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2D1">
              <w:rPr>
                <w:rFonts w:ascii="Arial" w:hAnsi="Arial" w:cs="Arial"/>
                <w:sz w:val="20"/>
                <w:szCs w:val="20"/>
              </w:rPr>
              <w:t>Kommuná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1D12D1">
              <w:rPr>
                <w:rFonts w:ascii="Arial" w:hAnsi="Arial" w:cs="Arial"/>
                <w:sz w:val="20"/>
                <w:szCs w:val="20"/>
              </w:rPr>
              <w:t>lis</w:t>
            </w:r>
            <w:proofErr w:type="spellEnd"/>
            <w:r w:rsidRPr="001D12D1">
              <w:rPr>
                <w:rFonts w:ascii="Arial" w:hAnsi="Arial" w:cs="Arial"/>
                <w:sz w:val="20"/>
                <w:szCs w:val="20"/>
              </w:rPr>
              <w:t xml:space="preserve"> ügyek</w:t>
            </w:r>
          </w:p>
        </w:tc>
        <w:tc>
          <w:tcPr>
            <w:tcW w:w="1134" w:type="dxa"/>
          </w:tcPr>
          <w:p w:rsidR="001D12D1" w:rsidRPr="001D12D1" w:rsidRDefault="001D12D1" w:rsidP="00507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12D1">
              <w:rPr>
                <w:rFonts w:ascii="Arial" w:hAnsi="Arial" w:cs="Arial"/>
                <w:sz w:val="20"/>
                <w:szCs w:val="20"/>
              </w:rPr>
              <w:t>Keresked</w:t>
            </w:r>
            <w:proofErr w:type="spellEnd"/>
            <w:r w:rsidRPr="001D12D1">
              <w:rPr>
                <w:rFonts w:ascii="Arial" w:hAnsi="Arial" w:cs="Arial"/>
                <w:sz w:val="20"/>
                <w:szCs w:val="20"/>
              </w:rPr>
              <w:t>. ügyek</w:t>
            </w:r>
          </w:p>
        </w:tc>
        <w:tc>
          <w:tcPr>
            <w:tcW w:w="1417" w:type="dxa"/>
          </w:tcPr>
          <w:p w:rsidR="001D12D1" w:rsidRPr="001D12D1" w:rsidRDefault="001D12D1" w:rsidP="00507A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12D1">
              <w:rPr>
                <w:rFonts w:ascii="Arial" w:hAnsi="Arial" w:cs="Arial"/>
                <w:sz w:val="20"/>
                <w:szCs w:val="20"/>
              </w:rPr>
              <w:t>Szent Márton kártya</w:t>
            </w:r>
          </w:p>
        </w:tc>
      </w:tr>
      <w:tr w:rsidR="001D12D1" w:rsidRPr="00B9196D" w:rsidTr="001D12D1">
        <w:tc>
          <w:tcPr>
            <w:tcW w:w="846" w:type="dxa"/>
          </w:tcPr>
          <w:p w:rsidR="001D12D1" w:rsidRPr="00B9196D" w:rsidRDefault="001D12D1" w:rsidP="00507ADB">
            <w:pPr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febr.</w:t>
            </w:r>
          </w:p>
        </w:tc>
        <w:tc>
          <w:tcPr>
            <w:tcW w:w="1276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606</w:t>
            </w:r>
          </w:p>
        </w:tc>
        <w:tc>
          <w:tcPr>
            <w:tcW w:w="1134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667</w:t>
            </w:r>
          </w:p>
        </w:tc>
        <w:tc>
          <w:tcPr>
            <w:tcW w:w="1417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348</w:t>
            </w:r>
          </w:p>
        </w:tc>
        <w:tc>
          <w:tcPr>
            <w:tcW w:w="1134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349</w:t>
            </w:r>
          </w:p>
        </w:tc>
        <w:tc>
          <w:tcPr>
            <w:tcW w:w="1276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1417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1D12D1" w:rsidRPr="00B9196D" w:rsidTr="001D12D1">
        <w:tc>
          <w:tcPr>
            <w:tcW w:w="846" w:type="dxa"/>
          </w:tcPr>
          <w:p w:rsidR="001D12D1" w:rsidRPr="00B9196D" w:rsidRDefault="001D12D1" w:rsidP="00507ADB">
            <w:pPr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márc.</w:t>
            </w:r>
          </w:p>
        </w:tc>
        <w:tc>
          <w:tcPr>
            <w:tcW w:w="1276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695</w:t>
            </w:r>
          </w:p>
        </w:tc>
        <w:tc>
          <w:tcPr>
            <w:tcW w:w="1134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755</w:t>
            </w:r>
          </w:p>
        </w:tc>
        <w:tc>
          <w:tcPr>
            <w:tcW w:w="1417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382</w:t>
            </w:r>
          </w:p>
        </w:tc>
        <w:tc>
          <w:tcPr>
            <w:tcW w:w="1134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532</w:t>
            </w:r>
          </w:p>
        </w:tc>
        <w:tc>
          <w:tcPr>
            <w:tcW w:w="1276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134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417" w:type="dxa"/>
          </w:tcPr>
          <w:p w:rsidR="001D12D1" w:rsidRPr="00B9196D" w:rsidRDefault="001D12D1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</w:p>
    <w:p w:rsid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  <w:r w:rsidRPr="00B9196D">
        <w:rPr>
          <w:rFonts w:ascii="Arial" w:hAnsi="Arial" w:cs="Arial"/>
          <w:sz w:val="22"/>
          <w:szCs w:val="22"/>
        </w:rPr>
        <w:t>Az Ügyfélszolgálathoz ezen kívül e-mailen és telefonon is érkeznek megkeresések, bejelentések, illetve kérnek az ügyfelek tájékoztatást. Ennek számadata az alábbiak szerint alakult:</w:t>
      </w:r>
    </w:p>
    <w:p w:rsidR="00AF3EF0" w:rsidRPr="00B9196D" w:rsidRDefault="00AF3EF0" w:rsidP="00B9196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020"/>
        <w:gridCol w:w="3354"/>
        <w:gridCol w:w="3260"/>
      </w:tblGrid>
      <w:tr w:rsidR="00B9196D" w:rsidRPr="00B9196D" w:rsidTr="00AF3EF0">
        <w:tc>
          <w:tcPr>
            <w:tcW w:w="3020" w:type="dxa"/>
          </w:tcPr>
          <w:p w:rsidR="00B9196D" w:rsidRPr="00B9196D" w:rsidRDefault="00B9196D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Hónap</w:t>
            </w:r>
          </w:p>
        </w:tc>
        <w:tc>
          <w:tcPr>
            <w:tcW w:w="3354" w:type="dxa"/>
          </w:tcPr>
          <w:p w:rsidR="00B9196D" w:rsidRPr="00B9196D" w:rsidRDefault="00B9196D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60" w:type="dxa"/>
          </w:tcPr>
          <w:p w:rsidR="00B9196D" w:rsidRPr="00B9196D" w:rsidRDefault="00B9196D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</w:tr>
      <w:tr w:rsidR="00B9196D" w:rsidRPr="00B9196D" w:rsidTr="00AF3EF0">
        <w:tc>
          <w:tcPr>
            <w:tcW w:w="3020" w:type="dxa"/>
          </w:tcPr>
          <w:p w:rsidR="00B9196D" w:rsidRPr="00B9196D" w:rsidRDefault="00B9196D" w:rsidP="00507ADB">
            <w:pPr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2017. február</w:t>
            </w:r>
          </w:p>
        </w:tc>
        <w:tc>
          <w:tcPr>
            <w:tcW w:w="3354" w:type="dxa"/>
          </w:tcPr>
          <w:p w:rsidR="00B9196D" w:rsidRPr="00B9196D" w:rsidRDefault="00B9196D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360</w:t>
            </w:r>
          </w:p>
        </w:tc>
        <w:tc>
          <w:tcPr>
            <w:tcW w:w="3260" w:type="dxa"/>
          </w:tcPr>
          <w:p w:rsidR="00B9196D" w:rsidRPr="00B9196D" w:rsidRDefault="00B9196D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131</w:t>
            </w:r>
          </w:p>
        </w:tc>
      </w:tr>
      <w:tr w:rsidR="00B9196D" w:rsidRPr="00B9196D" w:rsidTr="00AF3EF0">
        <w:tc>
          <w:tcPr>
            <w:tcW w:w="3020" w:type="dxa"/>
          </w:tcPr>
          <w:p w:rsidR="00B9196D" w:rsidRPr="00B9196D" w:rsidRDefault="00B9196D" w:rsidP="00507ADB">
            <w:pPr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2017. március</w:t>
            </w:r>
          </w:p>
        </w:tc>
        <w:tc>
          <w:tcPr>
            <w:tcW w:w="3354" w:type="dxa"/>
          </w:tcPr>
          <w:p w:rsidR="00B9196D" w:rsidRPr="00B9196D" w:rsidRDefault="00B9196D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347</w:t>
            </w:r>
          </w:p>
        </w:tc>
        <w:tc>
          <w:tcPr>
            <w:tcW w:w="3260" w:type="dxa"/>
          </w:tcPr>
          <w:p w:rsidR="00B9196D" w:rsidRPr="00B9196D" w:rsidRDefault="00B9196D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96D">
              <w:rPr>
                <w:rFonts w:ascii="Arial" w:hAnsi="Arial" w:cs="Arial"/>
                <w:sz w:val="22"/>
                <w:szCs w:val="22"/>
              </w:rPr>
              <w:t>175</w:t>
            </w:r>
          </w:p>
        </w:tc>
      </w:tr>
    </w:tbl>
    <w:p w:rsidR="00B9196D" w:rsidRPr="00B9196D" w:rsidRDefault="00B9196D" w:rsidP="00B9196D">
      <w:pPr>
        <w:jc w:val="both"/>
        <w:rPr>
          <w:rFonts w:ascii="Arial" w:hAnsi="Arial" w:cs="Arial"/>
          <w:sz w:val="22"/>
          <w:szCs w:val="22"/>
        </w:rPr>
      </w:pPr>
    </w:p>
    <w:p w:rsidR="00924E23" w:rsidRDefault="00924E23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</w:p>
    <w:p w:rsidR="00335AB4" w:rsidRDefault="00335AB4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sz w:val="22"/>
          <w:szCs w:val="22"/>
          <w:u w:val="single"/>
        </w:rPr>
        <w:t>Közgazdasági és Adó Osztály</w:t>
      </w:r>
      <w:r w:rsidRPr="002F682B">
        <w:rPr>
          <w:rFonts w:ascii="Arial" w:hAnsi="Arial" w:cs="Arial"/>
          <w:sz w:val="22"/>
          <w:szCs w:val="22"/>
        </w:rPr>
        <w:t xml:space="preserve"> vezetője az alábbi tájékoztatást adta </w:t>
      </w:r>
      <w:r w:rsidR="00086B21">
        <w:rPr>
          <w:rFonts w:ascii="Arial" w:hAnsi="Arial" w:cs="Arial"/>
          <w:sz w:val="22"/>
          <w:szCs w:val="22"/>
        </w:rPr>
        <w:t>az</w:t>
      </w:r>
      <w:r w:rsidR="00F63ACF">
        <w:rPr>
          <w:rFonts w:ascii="Arial" w:hAnsi="Arial" w:cs="Arial"/>
          <w:sz w:val="22"/>
          <w:szCs w:val="22"/>
        </w:rPr>
        <w:t xml:space="preserve"> </w:t>
      </w:r>
      <w:r w:rsidRPr="002F682B">
        <w:rPr>
          <w:rFonts w:ascii="Arial" w:hAnsi="Arial" w:cs="Arial"/>
          <w:sz w:val="22"/>
          <w:szCs w:val="22"/>
        </w:rPr>
        <w:t>osztály munkájáról:</w:t>
      </w:r>
    </w:p>
    <w:p w:rsidR="00F63ACF" w:rsidRDefault="00F63ACF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</w:p>
    <w:p w:rsidR="00336F16" w:rsidRDefault="00F63ACF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7E0855">
        <w:rPr>
          <w:rFonts w:ascii="Arial" w:hAnsi="Arial" w:cs="Arial"/>
          <w:bCs/>
          <w:sz w:val="22"/>
          <w:szCs w:val="22"/>
        </w:rPr>
        <w:t>z adózás rendjéről szóló törvény rendelkezései értelmében a helyi adók, valamint a gépjárműadó első félévi befizetésének határideje az adóév</w:t>
      </w:r>
      <w:r w:rsidR="00493B07">
        <w:rPr>
          <w:rFonts w:ascii="Arial" w:hAnsi="Arial" w:cs="Arial"/>
          <w:bCs/>
          <w:sz w:val="22"/>
          <w:szCs w:val="22"/>
        </w:rPr>
        <w:t>, 2017.</w:t>
      </w:r>
      <w:r w:rsidRPr="007E0855">
        <w:rPr>
          <w:rFonts w:ascii="Arial" w:hAnsi="Arial" w:cs="Arial"/>
          <w:bCs/>
          <w:sz w:val="22"/>
          <w:szCs w:val="22"/>
        </w:rPr>
        <w:t xml:space="preserve"> március 15.-e. </w:t>
      </w:r>
    </w:p>
    <w:p w:rsidR="00F63ACF" w:rsidRPr="002F682B" w:rsidRDefault="00F63ACF" w:rsidP="00AE22F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7E0855">
        <w:rPr>
          <w:rFonts w:ascii="Arial" w:hAnsi="Arial" w:cs="Arial"/>
          <w:bCs/>
          <w:sz w:val="22"/>
          <w:szCs w:val="22"/>
        </w:rPr>
        <w:t xml:space="preserve">Az önkormányzati adóhatóság által </w:t>
      </w:r>
      <w:r w:rsidRPr="00336F16">
        <w:rPr>
          <w:rFonts w:ascii="Arial" w:hAnsi="Arial" w:cs="Arial"/>
          <w:b/>
          <w:bCs/>
          <w:sz w:val="22"/>
          <w:szCs w:val="22"/>
        </w:rPr>
        <w:t>2017. április 11-ig beszedett adóbevételek</w:t>
      </w:r>
      <w:r w:rsidRPr="007E0855">
        <w:rPr>
          <w:rFonts w:ascii="Arial" w:hAnsi="Arial" w:cs="Arial"/>
          <w:bCs/>
          <w:sz w:val="22"/>
          <w:szCs w:val="22"/>
        </w:rPr>
        <w:t xml:space="preserve"> az alábbiak szerint alakultak</w:t>
      </w:r>
      <w:r w:rsidR="00336F16">
        <w:rPr>
          <w:rFonts w:ascii="Arial" w:hAnsi="Arial" w:cs="Arial"/>
          <w:bCs/>
          <w:sz w:val="22"/>
          <w:szCs w:val="22"/>
        </w:rPr>
        <w:t>:</w:t>
      </w:r>
    </w:p>
    <w:p w:rsidR="00AE22F6" w:rsidRDefault="00AE22F6" w:rsidP="00AE22F6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1"/>
        <w:gridCol w:w="2160"/>
        <w:gridCol w:w="2160"/>
        <w:gridCol w:w="2609"/>
      </w:tblGrid>
      <w:tr w:rsidR="007E0855" w:rsidRPr="007E0855" w:rsidTr="00F63ACF">
        <w:trPr>
          <w:trHeight w:val="1290"/>
          <w:jc w:val="center"/>
        </w:trPr>
        <w:tc>
          <w:tcPr>
            <w:tcW w:w="2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0855" w:rsidRPr="007E0855" w:rsidRDefault="007E0855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Számlák megnevezése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855" w:rsidRPr="007E0855" w:rsidRDefault="007E0855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2017. évi előirányzat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855" w:rsidRPr="007E0855" w:rsidRDefault="007E0855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 xml:space="preserve">2017. április 11-ig befolyt </w:t>
            </w:r>
          </w:p>
        </w:tc>
        <w:tc>
          <w:tcPr>
            <w:tcW w:w="2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855" w:rsidRPr="007E0855" w:rsidRDefault="007E0855" w:rsidP="00336F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Teljesítés az éves előirányzat %-ban</w:t>
            </w:r>
          </w:p>
        </w:tc>
      </w:tr>
      <w:tr w:rsidR="007E0855" w:rsidRPr="007E0855" w:rsidTr="00F63ACF">
        <w:trPr>
          <w:trHeight w:val="3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Iparűzési adó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 xml:space="preserve">8 150 000 </w:t>
            </w:r>
            <w:proofErr w:type="spellStart"/>
            <w:r w:rsidRPr="007E0855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7E0855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2.922 667 962 Ft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35,86%</w:t>
            </w:r>
          </w:p>
        </w:tc>
      </w:tr>
      <w:tr w:rsidR="007E0855" w:rsidRPr="007E0855" w:rsidTr="00F63ACF">
        <w:trPr>
          <w:trHeight w:val="300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0855" w:rsidRPr="007E0855" w:rsidRDefault="00244EA3" w:rsidP="00507A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="007E0855" w:rsidRPr="007E0855">
              <w:rPr>
                <w:rFonts w:ascii="Arial" w:hAnsi="Arial" w:cs="Arial"/>
                <w:sz w:val="22"/>
                <w:szCs w:val="22"/>
              </w:rPr>
              <w:t>pítményadó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 xml:space="preserve">1 272 000 </w:t>
            </w:r>
            <w:proofErr w:type="spellStart"/>
            <w:r w:rsidRPr="007E0855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7E0855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569 458 740 Ft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44,77%</w:t>
            </w:r>
          </w:p>
        </w:tc>
      </w:tr>
      <w:tr w:rsidR="007E0855" w:rsidRPr="007E0855" w:rsidTr="00F63ACF">
        <w:trPr>
          <w:trHeight w:val="315"/>
          <w:jc w:val="center"/>
        </w:trPr>
        <w:tc>
          <w:tcPr>
            <w:tcW w:w="2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Gépjárműadó 40%-</w:t>
            </w:r>
            <w:proofErr w:type="gramStart"/>
            <w:r w:rsidRPr="007E0855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 xml:space="preserve">250 000 </w:t>
            </w:r>
            <w:proofErr w:type="spellStart"/>
            <w:r w:rsidRPr="007E0855">
              <w:rPr>
                <w:rFonts w:ascii="Arial" w:hAnsi="Arial" w:cs="Arial"/>
                <w:sz w:val="22"/>
                <w:szCs w:val="22"/>
              </w:rPr>
              <w:t>000</w:t>
            </w:r>
            <w:proofErr w:type="spellEnd"/>
            <w:r w:rsidRPr="007E0855">
              <w:rPr>
                <w:rFonts w:ascii="Arial" w:hAnsi="Arial" w:cs="Arial"/>
                <w:sz w:val="22"/>
                <w:szCs w:val="22"/>
              </w:rPr>
              <w:t xml:space="preserve"> Ft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123 611 119 Ft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855" w:rsidRPr="007E0855" w:rsidRDefault="007E0855" w:rsidP="00507A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0855">
              <w:rPr>
                <w:rFonts w:ascii="Arial" w:hAnsi="Arial" w:cs="Arial"/>
                <w:sz w:val="22"/>
                <w:szCs w:val="22"/>
              </w:rPr>
              <w:t>49,44%</w:t>
            </w:r>
          </w:p>
        </w:tc>
      </w:tr>
    </w:tbl>
    <w:p w:rsidR="007E0855" w:rsidRPr="007E0855" w:rsidRDefault="007E0855" w:rsidP="007E0855">
      <w:pPr>
        <w:rPr>
          <w:rFonts w:ascii="Arial" w:hAnsi="Arial" w:cs="Arial"/>
          <w:sz w:val="22"/>
          <w:szCs w:val="22"/>
        </w:rPr>
      </w:pPr>
    </w:p>
    <w:p w:rsidR="007E0855" w:rsidRPr="007E0855" w:rsidRDefault="007E0855" w:rsidP="007E0855">
      <w:pPr>
        <w:rPr>
          <w:rFonts w:ascii="Arial" w:hAnsi="Arial" w:cs="Arial"/>
          <w:sz w:val="22"/>
          <w:szCs w:val="22"/>
        </w:rPr>
      </w:pPr>
    </w:p>
    <w:p w:rsidR="007E0855" w:rsidRPr="007E0855" w:rsidRDefault="007E0855" w:rsidP="00493B07">
      <w:pPr>
        <w:jc w:val="both"/>
        <w:rPr>
          <w:rFonts w:ascii="Arial" w:hAnsi="Arial" w:cs="Arial"/>
          <w:sz w:val="22"/>
          <w:szCs w:val="22"/>
        </w:rPr>
      </w:pPr>
      <w:r w:rsidRPr="007E0855">
        <w:rPr>
          <w:rFonts w:ascii="Arial" w:hAnsi="Arial" w:cs="Arial"/>
          <w:sz w:val="22"/>
          <w:szCs w:val="22"/>
        </w:rPr>
        <w:t xml:space="preserve">A befolyt tételek a végrehajtással beszedett összegekkel együtt értendők. Figyelembe véve a május 31-ig határidős iparűzési adó bevallásokkal egyidejűleg esedékes adóbefizetéseket és a folyamatos végrehajtási munka várható eredményét, megállapítható, hogy a helyi adók beszedése időarányosan történik. </w:t>
      </w:r>
    </w:p>
    <w:p w:rsidR="007E0855" w:rsidRPr="007E0855" w:rsidRDefault="007E0855" w:rsidP="007E0855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562CB" w:rsidRPr="00AE22F6" w:rsidRDefault="001562CB" w:rsidP="00AE22F6">
      <w:pPr>
        <w:jc w:val="both"/>
        <w:rPr>
          <w:rFonts w:ascii="Arial" w:hAnsi="Arial" w:cs="Arial"/>
          <w:sz w:val="22"/>
          <w:szCs w:val="22"/>
        </w:rPr>
      </w:pPr>
    </w:p>
    <w:p w:rsidR="006C236B" w:rsidRPr="002F682B" w:rsidRDefault="006C236B" w:rsidP="006C23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Az </w:t>
      </w:r>
      <w:r w:rsidRPr="002F682B">
        <w:rPr>
          <w:rFonts w:ascii="Arial" w:hAnsi="Arial" w:cs="Arial"/>
          <w:b/>
          <w:sz w:val="22"/>
          <w:szCs w:val="22"/>
          <w:u w:val="single"/>
        </w:rPr>
        <w:t>Egészségügyi és Közszolgálati Osztály</w:t>
      </w:r>
      <w:r w:rsidRPr="002F682B">
        <w:rPr>
          <w:rFonts w:ascii="Arial" w:hAnsi="Arial" w:cs="Arial"/>
          <w:sz w:val="22"/>
          <w:szCs w:val="22"/>
        </w:rPr>
        <w:t xml:space="preserve"> vezetője a Lakás és Szociális Iroda munkájáról az alábbi tájékoztatást adta:</w:t>
      </w:r>
    </w:p>
    <w:p w:rsidR="006C236B" w:rsidRPr="002F682B" w:rsidRDefault="006C236B" w:rsidP="006C23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6FF1" w:rsidRPr="00AB6FF1" w:rsidRDefault="00AB6FF1" w:rsidP="00AB6F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6FF1">
        <w:rPr>
          <w:rFonts w:ascii="Arial" w:hAnsi="Arial" w:cs="Arial"/>
          <w:color w:val="000000" w:themeColor="text1"/>
          <w:sz w:val="22"/>
          <w:szCs w:val="22"/>
        </w:rPr>
        <w:t>2017. március 2. napjátó</w:t>
      </w:r>
      <w:r w:rsidR="00D239EC">
        <w:rPr>
          <w:rFonts w:ascii="Arial" w:hAnsi="Arial" w:cs="Arial"/>
          <w:color w:val="000000" w:themeColor="text1"/>
          <w:sz w:val="22"/>
          <w:szCs w:val="22"/>
        </w:rPr>
        <w:t>l 2017. április 13. napjáig az i</w:t>
      </w:r>
      <w:r w:rsidRPr="00AB6FF1">
        <w:rPr>
          <w:rFonts w:ascii="Arial" w:hAnsi="Arial" w:cs="Arial"/>
          <w:color w:val="000000" w:themeColor="text1"/>
          <w:sz w:val="22"/>
          <w:szCs w:val="22"/>
        </w:rPr>
        <w:t>rodára hatósági ügyekben beérkezett kérelmek száma az alábbiak szerint alakult:</w:t>
      </w:r>
    </w:p>
    <w:p w:rsidR="00D239EC" w:rsidRDefault="00D239EC" w:rsidP="00AB6F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B6FF1" w:rsidRPr="00AB6FF1" w:rsidRDefault="00AB6FF1" w:rsidP="00AB6F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6FF1">
        <w:rPr>
          <w:rFonts w:ascii="Arial" w:hAnsi="Arial" w:cs="Arial"/>
          <w:color w:val="000000" w:themeColor="text1"/>
          <w:sz w:val="22"/>
          <w:szCs w:val="22"/>
        </w:rPr>
        <w:t>A gyermekek védelméről és a gyámügyi igazgatásról szóló 1997. évi törvény alapján rendszeres gyermekvédelmi kedvezmény megállapítására vonatkozó kérelmek száma: 137 db</w:t>
      </w:r>
      <w:r w:rsidR="00D239E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B6FF1" w:rsidRPr="00AB6FF1" w:rsidRDefault="00AB6FF1" w:rsidP="00AB6F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B6FF1" w:rsidRPr="00AB6FF1" w:rsidRDefault="00AB6FF1" w:rsidP="00AB6FF1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n"/>
        </w:rPr>
      </w:pPr>
      <w:r w:rsidRPr="00AB6FF1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 xml:space="preserve">A települési támogatás keretében nyújtott ellátások és a szociális szolgáltatások helyi szabályzásáról szóló Szombathely Megyei Jogú Város Önkormányzata Közgyűlésének 8/2015. (II. 27.) </w:t>
      </w:r>
      <w:proofErr w:type="gramStart"/>
      <w:r w:rsidRPr="00AB6FF1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>önkormányzati</w:t>
      </w:r>
      <w:proofErr w:type="gramEnd"/>
      <w:r w:rsidRPr="00AB6FF1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 xml:space="preserve"> rendelete által szabályozott támogatások:</w:t>
      </w:r>
    </w:p>
    <w:p w:rsidR="00AB6FF1" w:rsidRPr="00AB6FF1" w:rsidRDefault="00AB6FF1" w:rsidP="00AB6FF1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6FF1">
        <w:rPr>
          <w:rFonts w:ascii="Arial" w:hAnsi="Arial" w:cs="Arial"/>
          <w:color w:val="000000" w:themeColor="text1"/>
          <w:sz w:val="22"/>
          <w:szCs w:val="22"/>
          <w:lang w:val="en"/>
        </w:rPr>
        <w:t>átmeneti támogatás megállapítása iránti kérelmek száma: 381 db</w:t>
      </w:r>
      <w:r w:rsidR="0077106F">
        <w:rPr>
          <w:rFonts w:ascii="Arial" w:hAnsi="Arial" w:cs="Arial"/>
          <w:color w:val="000000" w:themeColor="text1"/>
          <w:sz w:val="22"/>
          <w:szCs w:val="22"/>
          <w:lang w:val="en"/>
        </w:rPr>
        <w:t>,</w:t>
      </w:r>
    </w:p>
    <w:p w:rsidR="00AB6FF1" w:rsidRPr="00AB6FF1" w:rsidRDefault="00AB6FF1" w:rsidP="00AB6FF1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6FF1">
        <w:rPr>
          <w:rFonts w:ascii="Arial" w:hAnsi="Arial" w:cs="Arial"/>
          <w:color w:val="000000" w:themeColor="text1"/>
          <w:sz w:val="22"/>
          <w:szCs w:val="22"/>
          <w:lang w:val="en"/>
        </w:rPr>
        <w:t>rendkívüli szociális krízishelyzetre tekintettel nyújtott támogatás: 183 db</w:t>
      </w:r>
      <w:r w:rsidR="0077106F">
        <w:rPr>
          <w:rFonts w:ascii="Arial" w:hAnsi="Arial" w:cs="Arial"/>
          <w:color w:val="000000" w:themeColor="text1"/>
          <w:sz w:val="22"/>
          <w:szCs w:val="22"/>
          <w:lang w:val="en"/>
        </w:rPr>
        <w:t>,</w:t>
      </w:r>
    </w:p>
    <w:p w:rsidR="00AB6FF1" w:rsidRPr="00AB6FF1" w:rsidRDefault="00AB6FF1" w:rsidP="00AB6FF1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6FF1">
        <w:rPr>
          <w:rFonts w:ascii="Arial" w:hAnsi="Arial" w:cs="Arial"/>
          <w:color w:val="000000" w:themeColor="text1"/>
          <w:sz w:val="22"/>
          <w:szCs w:val="22"/>
          <w:lang w:val="en"/>
        </w:rPr>
        <w:t>fűtési támogatás: 9 db</w:t>
      </w:r>
      <w:r w:rsidR="006F1741">
        <w:rPr>
          <w:rFonts w:ascii="Arial" w:hAnsi="Arial" w:cs="Arial"/>
          <w:color w:val="000000" w:themeColor="text1"/>
          <w:sz w:val="22"/>
          <w:szCs w:val="22"/>
          <w:lang w:val="en"/>
        </w:rPr>
        <w:t>,</w:t>
      </w:r>
    </w:p>
    <w:p w:rsidR="00AB6FF1" w:rsidRPr="00AB6FF1" w:rsidRDefault="00AB6FF1" w:rsidP="00AB6FF1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6FF1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lastRenderedPageBreak/>
        <w:t>a gyógyszer- és gyógyászati segédeszköz kiadások viseléséhez nyújtott rendszeres települési támogatás: 45 db</w:t>
      </w:r>
      <w:r w:rsidR="006F1741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>,</w:t>
      </w:r>
    </w:p>
    <w:p w:rsidR="00AB6FF1" w:rsidRPr="00AB6FF1" w:rsidRDefault="00AB6FF1" w:rsidP="00AB6FF1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6FF1">
        <w:rPr>
          <w:rFonts w:ascii="Arial" w:hAnsi="Arial" w:cs="Arial"/>
          <w:color w:val="000000" w:themeColor="text1"/>
          <w:sz w:val="22"/>
          <w:szCs w:val="22"/>
          <w:lang w:val="en"/>
        </w:rPr>
        <w:t>önkormányzati tulajdonú lakásban lakók lakbértámogatása: 46 db</w:t>
      </w:r>
      <w:r w:rsidR="006F1741">
        <w:rPr>
          <w:rFonts w:ascii="Arial" w:hAnsi="Arial" w:cs="Arial"/>
          <w:color w:val="000000" w:themeColor="text1"/>
          <w:sz w:val="22"/>
          <w:szCs w:val="22"/>
          <w:lang w:val="en"/>
        </w:rPr>
        <w:t>,</w:t>
      </w:r>
    </w:p>
    <w:p w:rsidR="00AB6FF1" w:rsidRPr="00AB6FF1" w:rsidRDefault="00AB6FF1" w:rsidP="00AB6FF1">
      <w:pPr>
        <w:numPr>
          <w:ilvl w:val="0"/>
          <w:numId w:val="7"/>
        </w:numPr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gramStart"/>
      <w:r w:rsidRPr="00AB6FF1">
        <w:rPr>
          <w:rFonts w:ascii="Arial" w:hAnsi="Arial" w:cs="Arial"/>
          <w:color w:val="000000" w:themeColor="text1"/>
          <w:sz w:val="22"/>
          <w:szCs w:val="22"/>
          <w:lang w:val="en"/>
        </w:rPr>
        <w:t>nem</w:t>
      </w:r>
      <w:proofErr w:type="gramEnd"/>
      <w:r w:rsidRPr="00AB6FF1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önkormányzati lakásban lakók lakbértámogatása: 20 db</w:t>
      </w:r>
      <w:r w:rsidR="006F1741">
        <w:rPr>
          <w:rFonts w:ascii="Arial" w:hAnsi="Arial" w:cs="Arial"/>
          <w:color w:val="000000" w:themeColor="text1"/>
          <w:sz w:val="22"/>
          <w:szCs w:val="22"/>
          <w:lang w:val="en"/>
        </w:rPr>
        <w:t>.</w:t>
      </w:r>
    </w:p>
    <w:p w:rsidR="00AB6FF1" w:rsidRPr="00CB2E5B" w:rsidRDefault="00AB6FF1" w:rsidP="00AB6FF1">
      <w:pPr>
        <w:ind w:left="720"/>
        <w:contextualSpacing/>
        <w:jc w:val="both"/>
        <w:rPr>
          <w:rFonts w:cs="Arial"/>
          <w:color w:val="000000" w:themeColor="text1"/>
        </w:rPr>
      </w:pPr>
    </w:p>
    <w:p w:rsidR="00AB6FF1" w:rsidRPr="00D239EC" w:rsidRDefault="00AB6FF1" w:rsidP="00AB6F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39EC">
        <w:rPr>
          <w:rFonts w:ascii="Arial" w:hAnsi="Arial" w:cs="Arial"/>
          <w:color w:val="000000" w:themeColor="text1"/>
          <w:sz w:val="22"/>
          <w:szCs w:val="22"/>
        </w:rPr>
        <w:t>A kérelmek elbírálása mellett az ügyintézők - az önkormányzati rendeletek által előírt, illetve más hatóságok általi megkeresésre – helyszíni környezettanulmányt végeznek.</w:t>
      </w:r>
    </w:p>
    <w:p w:rsidR="00AB6FF1" w:rsidRPr="00D239EC" w:rsidRDefault="00AB6FF1" w:rsidP="00AB6FF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39EC">
        <w:rPr>
          <w:rFonts w:ascii="Arial" w:hAnsi="Arial" w:cs="Arial"/>
          <w:color w:val="000000" w:themeColor="text1"/>
          <w:sz w:val="22"/>
          <w:szCs w:val="22"/>
        </w:rPr>
        <w:t xml:space="preserve">A hatósági ügyekben a jogszabályban előírt ügyintézési határidőt az </w:t>
      </w:r>
      <w:r w:rsidR="008012F1">
        <w:rPr>
          <w:rFonts w:ascii="Arial" w:hAnsi="Arial" w:cs="Arial"/>
          <w:color w:val="000000" w:themeColor="text1"/>
          <w:sz w:val="22"/>
          <w:szCs w:val="22"/>
        </w:rPr>
        <w:t>i</w:t>
      </w:r>
      <w:r w:rsidRPr="00D239EC">
        <w:rPr>
          <w:rFonts w:ascii="Arial" w:hAnsi="Arial" w:cs="Arial"/>
          <w:color w:val="000000" w:themeColor="text1"/>
          <w:sz w:val="22"/>
          <w:szCs w:val="22"/>
        </w:rPr>
        <w:t>rod</w:t>
      </w:r>
      <w:r w:rsidR="008012F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Pr="00D239EC">
        <w:rPr>
          <w:rFonts w:ascii="Arial" w:hAnsi="Arial" w:cs="Arial"/>
          <w:color w:val="000000" w:themeColor="text1"/>
          <w:sz w:val="22"/>
          <w:szCs w:val="22"/>
        </w:rPr>
        <w:t>betart</w:t>
      </w:r>
      <w:r w:rsidR="008012F1">
        <w:rPr>
          <w:rFonts w:ascii="Arial" w:hAnsi="Arial" w:cs="Arial"/>
          <w:color w:val="000000" w:themeColor="text1"/>
          <w:sz w:val="22"/>
          <w:szCs w:val="22"/>
        </w:rPr>
        <w:t>j</w:t>
      </w:r>
      <w:r w:rsidRPr="00D239EC">
        <w:rPr>
          <w:rFonts w:ascii="Arial" w:hAnsi="Arial" w:cs="Arial"/>
          <w:color w:val="000000" w:themeColor="text1"/>
          <w:sz w:val="22"/>
          <w:szCs w:val="22"/>
        </w:rPr>
        <w:t>a.</w:t>
      </w:r>
    </w:p>
    <w:p w:rsidR="00AB6FF1" w:rsidRPr="00D239EC" w:rsidRDefault="00AB6FF1" w:rsidP="00AB6FF1">
      <w:pPr>
        <w:spacing w:after="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39EC">
        <w:rPr>
          <w:rFonts w:ascii="Arial" w:hAnsi="Arial" w:cs="Arial"/>
          <w:color w:val="000000" w:themeColor="text1"/>
          <w:sz w:val="22"/>
          <w:szCs w:val="22"/>
        </w:rPr>
        <w:t xml:space="preserve">Szombathely Megyei Jogú Város polgármestere pályázatot hirdetett 2017. március 17. napjától 2017. április 6. napjáig lakás helyreállításának vállalásával történő bérbeadásra. A pályázatban 5 db felújítandó önkormányzati tulajdonú lakás szerepelt. A beérkezett 49 db pályázat elbírálása folyamatban van. </w:t>
      </w:r>
    </w:p>
    <w:p w:rsidR="00AB6FF1" w:rsidRPr="00CB2E5B" w:rsidRDefault="00AB6FF1" w:rsidP="00AB6FF1">
      <w:pPr>
        <w:jc w:val="both"/>
        <w:rPr>
          <w:rFonts w:cs="Arial"/>
          <w:color w:val="000000" w:themeColor="text1"/>
        </w:rPr>
      </w:pPr>
    </w:p>
    <w:p w:rsidR="00F62585" w:rsidRPr="002F682B" w:rsidRDefault="00F62585" w:rsidP="00565F85">
      <w:pPr>
        <w:rPr>
          <w:rFonts w:ascii="Arial" w:hAnsi="Arial" w:cs="Arial"/>
          <w:color w:val="57585B"/>
          <w:sz w:val="22"/>
          <w:szCs w:val="22"/>
          <w:shd w:val="clear" w:color="auto" w:fill="FFFFFF"/>
        </w:rPr>
      </w:pPr>
    </w:p>
    <w:p w:rsidR="00A2332E" w:rsidRPr="002F682B" w:rsidRDefault="008D1D4C" w:rsidP="00A56E6D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sz w:val="22"/>
          <w:szCs w:val="22"/>
          <w:u w:val="single"/>
        </w:rPr>
        <w:t>Városfejlesztési Kabinet</w:t>
      </w:r>
      <w:r w:rsidRPr="002F682B">
        <w:rPr>
          <w:rFonts w:ascii="Arial" w:hAnsi="Arial" w:cs="Arial"/>
          <w:sz w:val="22"/>
          <w:szCs w:val="22"/>
        </w:rPr>
        <w:t xml:space="preserve"> a </w:t>
      </w:r>
      <w:r w:rsidR="00B74793">
        <w:rPr>
          <w:rFonts w:ascii="Arial" w:hAnsi="Arial" w:cs="Arial"/>
          <w:sz w:val="22"/>
          <w:szCs w:val="22"/>
        </w:rPr>
        <w:t xml:space="preserve">Közgyűlés 2017. </w:t>
      </w:r>
      <w:r w:rsidR="00087762">
        <w:rPr>
          <w:rFonts w:ascii="Arial" w:hAnsi="Arial" w:cs="Arial"/>
          <w:sz w:val="22"/>
          <w:szCs w:val="22"/>
        </w:rPr>
        <w:t>márciusi</w:t>
      </w:r>
      <w:r w:rsidR="00B74793">
        <w:rPr>
          <w:rFonts w:ascii="Arial" w:hAnsi="Arial" w:cs="Arial"/>
          <w:sz w:val="22"/>
          <w:szCs w:val="22"/>
        </w:rPr>
        <w:t xml:space="preserve"> ülésén az osztály feladatairól és </w:t>
      </w:r>
      <w:r w:rsidR="00087762">
        <w:rPr>
          <w:rFonts w:ascii="Arial" w:hAnsi="Arial" w:cs="Arial"/>
          <w:sz w:val="22"/>
          <w:szCs w:val="22"/>
        </w:rPr>
        <w:t>futó projektjeiről adott számot, melyet</w:t>
      </w:r>
      <w:r w:rsidR="00B74793">
        <w:rPr>
          <w:rFonts w:ascii="Arial" w:hAnsi="Arial" w:cs="Arial"/>
          <w:sz w:val="22"/>
          <w:szCs w:val="22"/>
        </w:rPr>
        <w:t xml:space="preserve"> az </w:t>
      </w:r>
      <w:proofErr w:type="gramStart"/>
      <w:r w:rsidR="00B74793">
        <w:rPr>
          <w:rFonts w:ascii="Arial" w:hAnsi="Arial" w:cs="Arial"/>
          <w:sz w:val="22"/>
          <w:szCs w:val="22"/>
        </w:rPr>
        <w:t>alábbi  pályázatokról</w:t>
      </w:r>
      <w:proofErr w:type="gramEnd"/>
      <w:r w:rsidR="00B74793">
        <w:rPr>
          <w:rFonts w:ascii="Arial" w:hAnsi="Arial" w:cs="Arial"/>
          <w:sz w:val="22"/>
          <w:szCs w:val="22"/>
        </w:rPr>
        <w:t xml:space="preserve"> szóló tájékoztatóval egészíti ki:</w:t>
      </w:r>
    </w:p>
    <w:p w:rsidR="00A2332E" w:rsidRDefault="00A2332E" w:rsidP="00A2332E">
      <w:pPr>
        <w:jc w:val="both"/>
        <w:rPr>
          <w:rFonts w:ascii="Arial" w:hAnsi="Arial" w:cs="Arial"/>
          <w:b/>
          <w:sz w:val="22"/>
          <w:szCs w:val="22"/>
        </w:rPr>
      </w:pPr>
    </w:p>
    <w:p w:rsidR="00087762" w:rsidRPr="00087762" w:rsidRDefault="00087762" w:rsidP="000877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7762">
        <w:rPr>
          <w:rFonts w:ascii="Arial" w:hAnsi="Arial" w:cs="Arial"/>
          <w:sz w:val="22"/>
          <w:szCs w:val="22"/>
        </w:rPr>
        <w:t xml:space="preserve">A Városfejlesztési Kabinet legfőbb tevékenysége az érintett időszakban a már támogatási szerződéssel rendelkező 23 db </w:t>
      </w:r>
      <w:r w:rsidRPr="00087762">
        <w:rPr>
          <w:rFonts w:ascii="Arial" w:hAnsi="Arial" w:cs="Arial"/>
          <w:b/>
          <w:sz w:val="22"/>
          <w:szCs w:val="22"/>
        </w:rPr>
        <w:t xml:space="preserve">TOP projekt </w:t>
      </w:r>
      <w:r w:rsidRPr="00087762">
        <w:rPr>
          <w:rFonts w:ascii="Arial" w:hAnsi="Arial" w:cs="Arial"/>
          <w:sz w:val="22"/>
          <w:szCs w:val="22"/>
        </w:rPr>
        <w:t xml:space="preserve">projektfejlesztési folyamatának koordinálása és az ehhez kapcsolódó feladatok ellátása volt, a </w:t>
      </w:r>
      <w:r w:rsidRPr="00087762">
        <w:rPr>
          <w:rFonts w:ascii="Arial" w:hAnsi="Arial" w:cs="Arial"/>
          <w:i/>
          <w:sz w:val="22"/>
          <w:szCs w:val="22"/>
        </w:rPr>
        <w:t>támogatási szerződésben</w:t>
      </w:r>
      <w:r w:rsidRPr="00087762">
        <w:rPr>
          <w:rFonts w:ascii="Arial" w:hAnsi="Arial" w:cs="Arial"/>
          <w:sz w:val="22"/>
          <w:szCs w:val="22"/>
        </w:rPr>
        <w:t xml:space="preserve"> és a </w:t>
      </w:r>
      <w:r w:rsidRPr="00087762">
        <w:rPr>
          <w:rFonts w:ascii="Arial" w:hAnsi="Arial" w:cs="Arial"/>
          <w:i/>
          <w:sz w:val="22"/>
          <w:szCs w:val="22"/>
        </w:rPr>
        <w:t>2014–2020 programozási időszakban az egyes európai uniós alapokból származó támogatások felhasználásának rendjéről szóló 272/2014. (XI. 5.) Korm. rendeletben</w:t>
      </w:r>
      <w:r w:rsidRPr="00087762">
        <w:rPr>
          <w:rFonts w:ascii="Arial" w:hAnsi="Arial" w:cs="Arial"/>
          <w:sz w:val="22"/>
          <w:szCs w:val="22"/>
        </w:rPr>
        <w:t xml:space="preserve"> foglalt kötelezettségeknek megfelelően. Támogatási szerződés szerint zajlik az URBACT III MAPS projekt megvalósítása.</w:t>
      </w:r>
    </w:p>
    <w:p w:rsidR="00087762" w:rsidRPr="00087762" w:rsidRDefault="00087762" w:rsidP="000877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7762">
        <w:rPr>
          <w:rFonts w:ascii="Arial" w:hAnsi="Arial" w:cs="Arial"/>
          <w:sz w:val="22"/>
          <w:szCs w:val="22"/>
        </w:rPr>
        <w:t>A Közgyűlés döntésének megfelelően zajlik a „TOP-6.1.4 Társadalmi és környezeti szempontból fenntartható turizmusfejlesztés” felhívásra benyújtandó pályázat</w:t>
      </w:r>
      <w:r w:rsidR="003F2252">
        <w:rPr>
          <w:rFonts w:ascii="Arial" w:hAnsi="Arial" w:cs="Arial"/>
          <w:sz w:val="22"/>
          <w:szCs w:val="22"/>
        </w:rPr>
        <w:t>ok</w:t>
      </w:r>
      <w:r w:rsidRPr="00087762">
        <w:rPr>
          <w:rFonts w:ascii="Arial" w:hAnsi="Arial" w:cs="Arial"/>
          <w:sz w:val="22"/>
          <w:szCs w:val="22"/>
        </w:rPr>
        <w:t xml:space="preserve"> előkészítése, amelyek</w:t>
      </w:r>
      <w:r w:rsidR="00BA668D">
        <w:rPr>
          <w:rFonts w:ascii="Arial" w:hAnsi="Arial" w:cs="Arial"/>
          <w:sz w:val="22"/>
          <w:szCs w:val="22"/>
        </w:rPr>
        <w:t>et</w:t>
      </w:r>
      <w:r w:rsidRPr="00087762">
        <w:rPr>
          <w:rFonts w:ascii="Arial" w:hAnsi="Arial" w:cs="Arial"/>
          <w:sz w:val="22"/>
          <w:szCs w:val="22"/>
        </w:rPr>
        <w:t xml:space="preserve"> a Közgyűlés </w:t>
      </w:r>
      <w:r w:rsidR="00BA668D">
        <w:rPr>
          <w:rFonts w:ascii="Arial" w:hAnsi="Arial" w:cs="Arial"/>
          <w:sz w:val="22"/>
          <w:szCs w:val="22"/>
        </w:rPr>
        <w:t>a</w:t>
      </w:r>
      <w:r w:rsidR="00440444">
        <w:rPr>
          <w:rFonts w:ascii="Arial" w:hAnsi="Arial" w:cs="Arial"/>
          <w:sz w:val="22"/>
          <w:szCs w:val="22"/>
        </w:rPr>
        <w:t xml:space="preserve">z áprilisi ülésén </w:t>
      </w:r>
      <w:r w:rsidR="00BA668D">
        <w:rPr>
          <w:rFonts w:ascii="Arial" w:hAnsi="Arial" w:cs="Arial"/>
          <w:sz w:val="22"/>
          <w:szCs w:val="22"/>
        </w:rPr>
        <w:t>tárgyal</w:t>
      </w:r>
      <w:bookmarkStart w:id="0" w:name="_GoBack"/>
      <w:bookmarkEnd w:id="0"/>
      <w:r w:rsidRPr="00087762">
        <w:rPr>
          <w:rFonts w:ascii="Arial" w:hAnsi="Arial" w:cs="Arial"/>
          <w:sz w:val="22"/>
          <w:szCs w:val="22"/>
        </w:rPr>
        <w:t>.</w:t>
      </w:r>
    </w:p>
    <w:p w:rsidR="00087762" w:rsidRPr="00087762" w:rsidRDefault="00087762" w:rsidP="000877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7762">
        <w:rPr>
          <w:rFonts w:ascii="Arial" w:hAnsi="Arial" w:cs="Arial"/>
          <w:sz w:val="22"/>
          <w:szCs w:val="22"/>
        </w:rPr>
        <w:t xml:space="preserve">Támogatásban részesült </w:t>
      </w:r>
      <w:r w:rsidRPr="00087762">
        <w:rPr>
          <w:rFonts w:ascii="Arial" w:hAnsi="Arial" w:cs="Arial"/>
          <w:b/>
          <w:sz w:val="22"/>
          <w:szCs w:val="22"/>
        </w:rPr>
        <w:t>„A Szent Mártoni értékek XXI. századi újraértelmezése – a kulturális örökség, mint a közösségi alapú vendégszeretet új hajtóereje”</w:t>
      </w:r>
      <w:r w:rsidRPr="00087762">
        <w:rPr>
          <w:rFonts w:ascii="Arial" w:hAnsi="Arial" w:cs="Arial"/>
          <w:sz w:val="22"/>
          <w:szCs w:val="22"/>
        </w:rPr>
        <w:t xml:space="preserve"> című nemzetközi projekt, amely</w:t>
      </w:r>
      <w:r w:rsidR="00F531F2">
        <w:rPr>
          <w:rFonts w:ascii="Arial" w:hAnsi="Arial" w:cs="Arial"/>
          <w:sz w:val="22"/>
          <w:szCs w:val="22"/>
        </w:rPr>
        <w:t>ről a</w:t>
      </w:r>
      <w:r w:rsidRPr="00087762">
        <w:rPr>
          <w:rFonts w:ascii="Arial" w:hAnsi="Arial" w:cs="Arial"/>
          <w:sz w:val="22"/>
          <w:szCs w:val="22"/>
        </w:rPr>
        <w:t xml:space="preserve"> Közgyűlés </w:t>
      </w:r>
      <w:r w:rsidR="00F531F2">
        <w:rPr>
          <w:rFonts w:ascii="Arial" w:hAnsi="Arial" w:cs="Arial"/>
          <w:sz w:val="22"/>
          <w:szCs w:val="22"/>
        </w:rPr>
        <w:t>a</w:t>
      </w:r>
      <w:r w:rsidR="00D74A0C">
        <w:rPr>
          <w:rFonts w:ascii="Arial" w:hAnsi="Arial" w:cs="Arial"/>
          <w:sz w:val="22"/>
          <w:szCs w:val="22"/>
        </w:rPr>
        <w:t>z áprilisi ülésén</w:t>
      </w:r>
      <w:r w:rsidR="004F4A3C">
        <w:rPr>
          <w:rFonts w:ascii="Arial" w:hAnsi="Arial" w:cs="Arial"/>
          <w:sz w:val="22"/>
          <w:szCs w:val="22"/>
        </w:rPr>
        <w:t xml:space="preserve"> dönt.</w:t>
      </w:r>
    </w:p>
    <w:p w:rsidR="00087762" w:rsidRPr="00087762" w:rsidRDefault="00087762" w:rsidP="000877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7762">
        <w:rPr>
          <w:rFonts w:ascii="Arial" w:hAnsi="Arial" w:cs="Arial"/>
          <w:sz w:val="22"/>
          <w:szCs w:val="22"/>
        </w:rPr>
        <w:t xml:space="preserve">A </w:t>
      </w:r>
      <w:r w:rsidRPr="00087762">
        <w:rPr>
          <w:rFonts w:ascii="Arial" w:hAnsi="Arial" w:cs="Arial"/>
          <w:b/>
          <w:sz w:val="22"/>
          <w:szCs w:val="22"/>
        </w:rPr>
        <w:t xml:space="preserve">„Nemzeti </w:t>
      </w:r>
      <w:proofErr w:type="spellStart"/>
      <w:r w:rsidRPr="00087762">
        <w:rPr>
          <w:rFonts w:ascii="Arial" w:hAnsi="Arial" w:cs="Arial"/>
          <w:b/>
          <w:sz w:val="22"/>
          <w:szCs w:val="22"/>
        </w:rPr>
        <w:t>Ovi-Foci</w:t>
      </w:r>
      <w:proofErr w:type="spellEnd"/>
      <w:r w:rsidRPr="000877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87762">
        <w:rPr>
          <w:rFonts w:ascii="Arial" w:hAnsi="Arial" w:cs="Arial"/>
          <w:b/>
          <w:sz w:val="22"/>
          <w:szCs w:val="22"/>
        </w:rPr>
        <w:t>Ovi-Sport</w:t>
      </w:r>
      <w:proofErr w:type="spellEnd"/>
      <w:r w:rsidRPr="00087762">
        <w:rPr>
          <w:rFonts w:ascii="Arial" w:hAnsi="Arial" w:cs="Arial"/>
          <w:b/>
          <w:sz w:val="22"/>
          <w:szCs w:val="22"/>
        </w:rPr>
        <w:t xml:space="preserve"> Program”</w:t>
      </w:r>
      <w:r w:rsidRPr="00087762">
        <w:rPr>
          <w:rFonts w:ascii="Arial" w:hAnsi="Arial" w:cs="Arial"/>
          <w:sz w:val="22"/>
          <w:szCs w:val="22"/>
        </w:rPr>
        <w:t xml:space="preserve"> keretében támogatást nyert 3 óvoda tekintetében a támogatási szerződéskötés megkötésre került, a kivitelezés előkészítése zajlik.</w:t>
      </w:r>
    </w:p>
    <w:p w:rsidR="00087762" w:rsidRPr="00087762" w:rsidRDefault="00087762" w:rsidP="000877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7762">
        <w:rPr>
          <w:rFonts w:ascii="Arial" w:hAnsi="Arial" w:cs="Arial"/>
          <w:sz w:val="22"/>
          <w:szCs w:val="22"/>
        </w:rPr>
        <w:t xml:space="preserve">Az </w:t>
      </w:r>
      <w:r w:rsidRPr="00087762">
        <w:rPr>
          <w:rFonts w:ascii="Arial" w:hAnsi="Arial" w:cs="Arial"/>
          <w:b/>
          <w:sz w:val="22"/>
          <w:szCs w:val="22"/>
        </w:rPr>
        <w:t xml:space="preserve">Integrált Településfejlesztési Stratégia módosítása </w:t>
      </w:r>
      <w:r w:rsidRPr="00087762">
        <w:rPr>
          <w:rFonts w:ascii="Arial" w:hAnsi="Arial" w:cs="Arial"/>
          <w:sz w:val="22"/>
          <w:szCs w:val="22"/>
        </w:rPr>
        <w:t>megtörtént.</w:t>
      </w:r>
    </w:p>
    <w:p w:rsidR="00087762" w:rsidRPr="00087762" w:rsidRDefault="00087762" w:rsidP="0008776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87762">
        <w:rPr>
          <w:rFonts w:ascii="Arial" w:hAnsi="Arial" w:cs="Arial"/>
          <w:sz w:val="22"/>
          <w:szCs w:val="22"/>
        </w:rPr>
        <w:t xml:space="preserve">Az időszak során is folyamatos volt a </w:t>
      </w:r>
      <w:r w:rsidRPr="00087762">
        <w:rPr>
          <w:rFonts w:ascii="Arial" w:hAnsi="Arial" w:cs="Arial"/>
          <w:b/>
          <w:sz w:val="22"/>
          <w:szCs w:val="22"/>
        </w:rPr>
        <w:t>Modern Városok Program keretében Szombathelyen megvalósuló fejlesztések</w:t>
      </w:r>
      <w:r w:rsidRPr="00087762">
        <w:rPr>
          <w:rFonts w:ascii="Arial" w:hAnsi="Arial" w:cs="Arial"/>
          <w:sz w:val="22"/>
          <w:szCs w:val="22"/>
        </w:rPr>
        <w:t>kel kapcsolatos előkészítési, adatszolgáltatási feladatok ellátása, valamint az ehhez kapcsolódó egyeztetések az érintett minisztériumokkal és az egyes fejlesztések projektgazdáival. A Nemzeti Fejlesztési Minisztériumban 2017.</w:t>
      </w:r>
      <w:r w:rsidR="004F4A3C">
        <w:rPr>
          <w:rFonts w:ascii="Arial" w:hAnsi="Arial" w:cs="Arial"/>
          <w:sz w:val="22"/>
          <w:szCs w:val="22"/>
        </w:rPr>
        <w:t xml:space="preserve"> március </w:t>
      </w:r>
      <w:r w:rsidRPr="00087762">
        <w:rPr>
          <w:rFonts w:ascii="Arial" w:hAnsi="Arial" w:cs="Arial"/>
          <w:sz w:val="22"/>
          <w:szCs w:val="22"/>
        </w:rPr>
        <w:t>30-án egy átfogó egyeztetésre került sor a MVP városi elemei kapcsán, amelyen Szakál</w:t>
      </w:r>
      <w:r w:rsidR="004F4A3C">
        <w:rPr>
          <w:rFonts w:ascii="Arial" w:hAnsi="Arial" w:cs="Arial"/>
          <w:sz w:val="22"/>
          <w:szCs w:val="22"/>
        </w:rPr>
        <w:t>y Szabolcs, a Városfejlesztési K</w:t>
      </w:r>
      <w:r w:rsidRPr="00087762">
        <w:rPr>
          <w:rFonts w:ascii="Arial" w:hAnsi="Arial" w:cs="Arial"/>
          <w:sz w:val="22"/>
          <w:szCs w:val="22"/>
        </w:rPr>
        <w:t>abinet osztályvezetője vett részt.</w:t>
      </w:r>
    </w:p>
    <w:p w:rsidR="00087762" w:rsidRPr="00087762" w:rsidRDefault="00087762" w:rsidP="0008776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87762">
        <w:rPr>
          <w:rFonts w:ascii="Arial" w:hAnsi="Arial" w:cs="Arial"/>
          <w:sz w:val="22"/>
          <w:szCs w:val="22"/>
        </w:rPr>
        <w:t xml:space="preserve">Az önkormányzat által korábban megvalósított, jelenleg </w:t>
      </w:r>
      <w:r w:rsidRPr="00087762">
        <w:rPr>
          <w:rFonts w:ascii="Arial" w:hAnsi="Arial" w:cs="Arial"/>
          <w:b/>
          <w:sz w:val="22"/>
          <w:szCs w:val="22"/>
        </w:rPr>
        <w:t>fenntartási szakaszban lévő projektek</w:t>
      </w:r>
      <w:r w:rsidRPr="00087762">
        <w:rPr>
          <w:rFonts w:ascii="Arial" w:hAnsi="Arial" w:cs="Arial"/>
          <w:sz w:val="22"/>
          <w:szCs w:val="22"/>
        </w:rPr>
        <w:t xml:space="preserve">kel kapcsolatos feladatellátás folyamatos, amelynek keretében a Kabinet elkészítette az időszakban esedékes éves fenntartási jelentéseket és részt vett az aktuális helyszíni ellenőrzéseken és az azok nyomán keletkező feladatellátásban. </w:t>
      </w:r>
    </w:p>
    <w:p w:rsidR="00087762" w:rsidRPr="00333840" w:rsidRDefault="00087762" w:rsidP="00A2332E">
      <w:pPr>
        <w:jc w:val="both"/>
        <w:rPr>
          <w:rFonts w:ascii="Arial" w:hAnsi="Arial" w:cs="Arial"/>
          <w:b/>
          <w:sz w:val="22"/>
          <w:szCs w:val="22"/>
        </w:rPr>
      </w:pPr>
    </w:p>
    <w:p w:rsidR="00333840" w:rsidRPr="002F682B" w:rsidRDefault="00333840" w:rsidP="00A2332E">
      <w:pPr>
        <w:jc w:val="both"/>
        <w:rPr>
          <w:rFonts w:ascii="Arial" w:hAnsi="Arial" w:cs="Arial"/>
          <w:b/>
          <w:sz w:val="22"/>
          <w:szCs w:val="22"/>
        </w:rPr>
      </w:pPr>
    </w:p>
    <w:p w:rsidR="00F62585" w:rsidRPr="002F682B" w:rsidRDefault="00F62585" w:rsidP="00F62585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 xml:space="preserve">A </w:t>
      </w:r>
      <w:r w:rsidRPr="002F682B">
        <w:rPr>
          <w:rFonts w:ascii="Arial" w:hAnsi="Arial" w:cs="Arial"/>
          <w:b/>
          <w:bCs/>
          <w:sz w:val="22"/>
          <w:szCs w:val="22"/>
          <w:u w:val="single"/>
        </w:rPr>
        <w:t>Városüzemeltetési Osztály</w:t>
      </w:r>
      <w:r w:rsidRPr="002F682B">
        <w:rPr>
          <w:rFonts w:ascii="Arial" w:hAnsi="Arial" w:cs="Arial"/>
          <w:sz w:val="22"/>
          <w:szCs w:val="22"/>
        </w:rPr>
        <w:t xml:space="preserve"> vezetője az alábbi tájékoztatást adta az osztály tevékenységéről:</w:t>
      </w:r>
    </w:p>
    <w:p w:rsidR="00F62585" w:rsidRDefault="00F62585" w:rsidP="00F62585">
      <w:pPr>
        <w:jc w:val="both"/>
        <w:rPr>
          <w:rFonts w:ascii="Arial" w:hAnsi="Arial" w:cs="Arial"/>
          <w:sz w:val="22"/>
          <w:szCs w:val="22"/>
        </w:rPr>
      </w:pPr>
    </w:p>
    <w:p w:rsidR="004D321B" w:rsidRDefault="004D321B" w:rsidP="004D32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előző Közgyűlés óta eltelt időszakban a </w:t>
      </w:r>
      <w:r w:rsidRPr="008012F1">
        <w:rPr>
          <w:rFonts w:ascii="Arial" w:hAnsi="Arial" w:cs="Arial"/>
          <w:b/>
          <w:sz w:val="22"/>
          <w:szCs w:val="22"/>
        </w:rPr>
        <w:t>Közbeszerzési Iroda</w:t>
      </w:r>
      <w:r>
        <w:rPr>
          <w:rFonts w:ascii="Arial" w:hAnsi="Arial" w:cs="Arial"/>
          <w:sz w:val="22"/>
          <w:szCs w:val="22"/>
        </w:rPr>
        <w:t xml:space="preserve"> folyamatosan közreműködik a TOP pályázatok támogatási szerződés</w:t>
      </w:r>
      <w:r w:rsidR="008012F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közbeszerzési tervének összeállításában, a határidők ütemezésében. A Városüzemeltetési Osztály versenyszabályzat alapján történő beszerzéseinek ajánlati felhívásai, szerződései szerkesztését végzi. Heti rendszerességgel előkészíti a Közbeszerzési Bíráló Bizottság előterjesztéseit.  </w:t>
      </w:r>
    </w:p>
    <w:p w:rsidR="004F4A3C" w:rsidRDefault="004F4A3C" w:rsidP="004D32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4D321B" w:rsidRDefault="004D321B" w:rsidP="004D32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folyamatban lévő közbeszerzési eljárásokat és azok stádiumait az alábbi táblázat tartalmazza.</w:t>
      </w:r>
    </w:p>
    <w:p w:rsidR="004D321B" w:rsidRDefault="004D321B" w:rsidP="004D321B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4288"/>
        <w:gridCol w:w="4790"/>
      </w:tblGrid>
      <w:tr w:rsidR="004D321B" w:rsidTr="00507ADB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D321B" w:rsidRDefault="004D321B" w:rsidP="00507A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Eljárás megnevezése</w:t>
            </w:r>
          </w:p>
          <w:p w:rsidR="004D321B" w:rsidRDefault="004D321B" w:rsidP="00507A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D321B" w:rsidRDefault="004D321B" w:rsidP="00507AD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Állapot</w:t>
            </w:r>
          </w:p>
        </w:tc>
      </w:tr>
      <w:tr w:rsidR="004D321B" w:rsidTr="00507ADB">
        <w:trPr>
          <w:trHeight w:val="85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Közoktatási intézmények étkeztetési feladatainak ellátása</w:t>
            </w:r>
          </w:p>
          <w:p w:rsidR="004D321B" w:rsidRDefault="004D321B" w:rsidP="001131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4B1D" w:rsidRDefault="004D321B" w:rsidP="00C64B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Az ajánlattételi felhívás 2017. április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4-én  majd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2017. április 10-én a Döntéshozó által elfogadott módosított dokumentáció is rögzítésre került a Közbeszerzési Hatóság rendszerében.</w:t>
            </w:r>
            <w:r w:rsidR="008012F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4D321B" w:rsidRDefault="004D321B" w:rsidP="00C64B1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Ajánlattételi határidő: 2017. 05.</w:t>
            </w:r>
            <w:r w:rsidR="00C64B1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03. </w:t>
            </w:r>
          </w:p>
        </w:tc>
      </w:tr>
      <w:tr w:rsidR="004D321B" w:rsidTr="00507ADB">
        <w:trPr>
          <w:trHeight w:val="733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Informatikai eszközbeszerzés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Szerződéskötés 2017. március 14. napján megtörtént.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Pr="0062598D" w:rsidRDefault="00D10884" w:rsidP="001131D0">
            <w:pPr>
              <w:tabs>
                <w:tab w:val="left" w:pos="3969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</w:t>
            </w:r>
            <w:r w:rsidR="004D321B">
              <w:rPr>
                <w:rFonts w:ascii="Arial" w:hAnsi="Arial" w:cs="Arial"/>
                <w:bCs/>
                <w:sz w:val="22"/>
                <w:szCs w:val="22"/>
              </w:rPr>
              <w:t>MJV P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olgármesteri </w:t>
            </w:r>
            <w:r w:rsidR="004D321B">
              <w:rPr>
                <w:rFonts w:ascii="Arial" w:hAnsi="Arial" w:cs="Arial"/>
                <w:bCs/>
                <w:sz w:val="22"/>
                <w:szCs w:val="22"/>
              </w:rPr>
              <w:t>H</w:t>
            </w:r>
            <w:r>
              <w:rPr>
                <w:rFonts w:ascii="Arial" w:hAnsi="Arial" w:cs="Arial"/>
                <w:bCs/>
                <w:sz w:val="22"/>
                <w:szCs w:val="22"/>
              </w:rPr>
              <w:t>ivatal</w:t>
            </w:r>
            <w:r w:rsidR="004D321B">
              <w:rPr>
                <w:rFonts w:ascii="Arial" w:hAnsi="Arial" w:cs="Arial"/>
                <w:bCs/>
                <w:sz w:val="22"/>
                <w:szCs w:val="22"/>
              </w:rPr>
              <w:t xml:space="preserve"> konyha helyiségei </w:t>
            </w:r>
            <w:r w:rsidR="004D321B" w:rsidRPr="0062598D">
              <w:rPr>
                <w:rFonts w:ascii="Arial" w:hAnsi="Arial" w:cs="Arial"/>
                <w:bCs/>
                <w:sz w:val="22"/>
                <w:szCs w:val="22"/>
              </w:rPr>
              <w:t>bútorzatának beszerzése</w:t>
            </w:r>
          </w:p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Szerződéskötés 2017. március 20. napján megtörtént.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Markusovszky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utcai </w:t>
            </w:r>
            <w:r w:rsidR="00D10884">
              <w:rPr>
                <w:rFonts w:ascii="Arial" w:hAnsi="Arial" w:cs="Arial"/>
                <w:bCs/>
                <w:sz w:val="22"/>
                <w:szCs w:val="22"/>
              </w:rPr>
              <w:t>Gyöngyös patak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híd felújítása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Szerződéskötés folyamatban.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Műszaki informatikai rendszerek üzemeltetése és továbbfejlesztése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Szerződéskötés 2017. március 17. napján megtörtént.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Imisszió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mérés 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Az eljárás eredménytelen 2017.03.20.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Laky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Demeter utca felújítása 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Szerződéskötés 2017. március 14. napján megtörtént.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42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Móricz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Zs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 utca felújítása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Szerződéskötés 2017. március 14. napján megtörtént.</w:t>
            </w:r>
          </w:p>
        </w:tc>
      </w:tr>
      <w:tr w:rsidR="004D321B" w:rsidTr="00507ADB">
        <w:trPr>
          <w:trHeight w:val="92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Pr="00CF047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TOP Százszorszép Bölcső</w:t>
            </w:r>
            <w:r w:rsidRPr="00CF047B">
              <w:rPr>
                <w:rFonts w:ascii="Arial" w:hAnsi="Arial" w:cs="Arial"/>
                <w:bCs/>
                <w:sz w:val="22"/>
                <w:szCs w:val="22"/>
              </w:rPr>
              <w:t>de és Óvoda fejlesztése Szombathelyen</w:t>
            </w:r>
          </w:p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Ajánlattételi határidő 2017. április 24. napja.       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Pr="00CF047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TOP </w:t>
            </w:r>
            <w:r w:rsidRPr="00CF047B">
              <w:rPr>
                <w:rFonts w:ascii="Arial" w:hAnsi="Arial" w:cs="Arial"/>
                <w:bCs/>
                <w:sz w:val="22"/>
                <w:szCs w:val="22"/>
              </w:rPr>
              <w:t>Weöres Sándor és Pipitér Óvoda fejlesztése Szombathelyen</w:t>
            </w:r>
          </w:p>
          <w:p w:rsidR="004D321B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Ajánlattételi határidő 2017. április 24. napja.</w:t>
            </w:r>
          </w:p>
        </w:tc>
      </w:tr>
      <w:tr w:rsidR="004D321B" w:rsidTr="00507ADB">
        <w:trPr>
          <w:trHeight w:val="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507AD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Pr="00046A34" w:rsidRDefault="004D321B" w:rsidP="001131D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6A34">
              <w:rPr>
                <w:rFonts w:ascii="Arial" w:hAnsi="Arial" w:cs="Arial"/>
                <w:bCs/>
                <w:sz w:val="22"/>
                <w:szCs w:val="22"/>
              </w:rPr>
              <w:t xml:space="preserve">TOP </w:t>
            </w:r>
            <w:r w:rsidRPr="00046A34">
              <w:rPr>
                <w:rFonts w:ascii="Arial" w:hAnsi="Arial" w:cs="Arial"/>
                <w:bCs/>
              </w:rPr>
              <w:t>Új egészségügyi alapellátó központ kialakítás építési munkái</w:t>
            </w:r>
            <w:r w:rsidRPr="00046A3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21B" w:rsidRDefault="004D321B" w:rsidP="00694B7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Ajánlattételi felhívás, közbeszerzési dokumentumok elfogadása Döntéshozó által 2017. március 24. napján.</w:t>
            </w:r>
          </w:p>
          <w:p w:rsidR="004D321B" w:rsidRDefault="004D321B" w:rsidP="00694B7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Minőségellenőrzésre benyújtva.</w:t>
            </w:r>
          </w:p>
        </w:tc>
      </w:tr>
    </w:tbl>
    <w:p w:rsidR="004D321B" w:rsidRDefault="004D321B" w:rsidP="004D321B"/>
    <w:p w:rsidR="00D21317" w:rsidRPr="00D21317" w:rsidRDefault="00D27531" w:rsidP="00D213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Városüzemeltetési Osztály </w:t>
      </w:r>
      <w:r w:rsidR="00D21317" w:rsidRPr="00D27531">
        <w:rPr>
          <w:rFonts w:ascii="Arial" w:hAnsi="Arial" w:cs="Arial"/>
          <w:b/>
          <w:sz w:val="22"/>
          <w:szCs w:val="22"/>
        </w:rPr>
        <w:t>Építési Irod</w:t>
      </w:r>
      <w:r>
        <w:rPr>
          <w:rFonts w:ascii="Arial" w:hAnsi="Arial" w:cs="Arial"/>
          <w:b/>
          <w:sz w:val="22"/>
          <w:szCs w:val="22"/>
        </w:rPr>
        <w:t xml:space="preserve">ája </w:t>
      </w:r>
      <w:r w:rsidRPr="00D27531">
        <w:rPr>
          <w:rFonts w:ascii="Arial" w:hAnsi="Arial" w:cs="Arial"/>
          <w:sz w:val="22"/>
          <w:szCs w:val="22"/>
        </w:rPr>
        <w:t>munkáját érintő jogszabályi változás</w:t>
      </w:r>
      <w:r>
        <w:rPr>
          <w:rFonts w:ascii="Arial" w:hAnsi="Arial" w:cs="Arial"/>
          <w:sz w:val="22"/>
          <w:szCs w:val="22"/>
        </w:rPr>
        <w:t xml:space="preserve">: </w:t>
      </w:r>
      <w:r w:rsidR="00D21317" w:rsidRPr="00D21317">
        <w:rPr>
          <w:rFonts w:ascii="Arial" w:hAnsi="Arial" w:cs="Arial"/>
          <w:sz w:val="22"/>
          <w:szCs w:val="22"/>
        </w:rPr>
        <w:t>2017. március 16</w:t>
      </w:r>
      <w:r>
        <w:rPr>
          <w:rFonts w:ascii="Arial" w:hAnsi="Arial" w:cs="Arial"/>
          <w:sz w:val="22"/>
          <w:szCs w:val="22"/>
        </w:rPr>
        <w:t>. napjától</w:t>
      </w:r>
      <w:r w:rsidR="00D21317" w:rsidRPr="00D21317">
        <w:rPr>
          <w:rFonts w:ascii="Arial" w:hAnsi="Arial" w:cs="Arial"/>
          <w:sz w:val="22"/>
          <w:szCs w:val="22"/>
        </w:rPr>
        <w:t xml:space="preserve"> hatályos </w:t>
      </w:r>
      <w:r w:rsidR="00D21317" w:rsidRPr="00D21317">
        <w:rPr>
          <w:rFonts w:ascii="Arial" w:hAnsi="Arial" w:cs="Arial"/>
          <w:i/>
          <w:iCs/>
          <w:sz w:val="22"/>
          <w:szCs w:val="22"/>
        </w:rPr>
        <w:t>az illetékekről</w:t>
      </w:r>
      <w:r w:rsidR="00D21317" w:rsidRPr="00D21317">
        <w:rPr>
          <w:rFonts w:ascii="Arial" w:hAnsi="Arial" w:cs="Arial"/>
          <w:sz w:val="22"/>
          <w:szCs w:val="22"/>
        </w:rPr>
        <w:t xml:space="preserve"> szóló 1990. évi XCIII. törvény (továbbiakban: </w:t>
      </w:r>
      <w:proofErr w:type="spellStart"/>
      <w:r w:rsidR="00D21317" w:rsidRPr="00D21317">
        <w:rPr>
          <w:rFonts w:ascii="Arial" w:hAnsi="Arial" w:cs="Arial"/>
          <w:sz w:val="22"/>
          <w:szCs w:val="22"/>
        </w:rPr>
        <w:t>Itv</w:t>
      </w:r>
      <w:proofErr w:type="spellEnd"/>
      <w:r w:rsidR="00D21317" w:rsidRPr="00D21317">
        <w:rPr>
          <w:rFonts w:ascii="Arial" w:hAnsi="Arial" w:cs="Arial"/>
          <w:sz w:val="22"/>
          <w:szCs w:val="22"/>
        </w:rPr>
        <w:t>.) módosítása, mely szerint illetékmentes az engedély alapján épített, legfeljebb 300 m2 összes hasznos alapterületű új lakóépület használatbavételi engedélyezési, a használatbavétel tudomásul vételi eljárása, valamint az engedélyezési eljárásban közreműködő szakhatóság eljárása. További fontos változás, hogy az építésügyi hatóság hatáskörébe tartozó hatósági bizonyítvány kiadásáért fizetendő 20.000</w:t>
      </w:r>
      <w:r>
        <w:rPr>
          <w:rFonts w:ascii="Arial" w:hAnsi="Arial" w:cs="Arial"/>
          <w:sz w:val="22"/>
          <w:szCs w:val="22"/>
        </w:rPr>
        <w:t>.-</w:t>
      </w:r>
      <w:r w:rsidR="00D21317" w:rsidRPr="00D21317">
        <w:rPr>
          <w:rFonts w:ascii="Arial" w:hAnsi="Arial" w:cs="Arial"/>
          <w:sz w:val="22"/>
          <w:szCs w:val="22"/>
        </w:rPr>
        <w:t xml:space="preserve"> Ft illetéket meghatározó pont törlésre került. Ezáltal a hatósági bizonyítványért az </w:t>
      </w:r>
      <w:proofErr w:type="spellStart"/>
      <w:r w:rsidR="00D21317" w:rsidRPr="00D21317">
        <w:rPr>
          <w:rFonts w:ascii="Arial" w:hAnsi="Arial" w:cs="Arial"/>
          <w:sz w:val="22"/>
          <w:szCs w:val="22"/>
        </w:rPr>
        <w:t>Itv</w:t>
      </w:r>
      <w:proofErr w:type="spellEnd"/>
      <w:r w:rsidR="00D21317" w:rsidRPr="00D21317">
        <w:rPr>
          <w:rFonts w:ascii="Arial" w:hAnsi="Arial" w:cs="Arial"/>
          <w:sz w:val="22"/>
          <w:szCs w:val="22"/>
        </w:rPr>
        <w:t>. 29. § (1) bekezdése szerint a 2017. március 16. napja után benyújtott hatósági bizonyítvány kérelmekért az általános tételű 3000</w:t>
      </w:r>
      <w:r>
        <w:rPr>
          <w:rFonts w:ascii="Arial" w:hAnsi="Arial" w:cs="Arial"/>
          <w:sz w:val="22"/>
          <w:szCs w:val="22"/>
        </w:rPr>
        <w:t>.-</w:t>
      </w:r>
      <w:r w:rsidR="00D21317" w:rsidRPr="00D21317">
        <w:rPr>
          <w:rFonts w:ascii="Arial" w:hAnsi="Arial" w:cs="Arial"/>
          <w:sz w:val="22"/>
          <w:szCs w:val="22"/>
        </w:rPr>
        <w:t xml:space="preserve"> Ft-os illetéket kell fizetni. </w:t>
      </w:r>
    </w:p>
    <w:p w:rsidR="00D21317" w:rsidRPr="00D21317" w:rsidRDefault="00D21317" w:rsidP="00D21317">
      <w:pPr>
        <w:jc w:val="both"/>
        <w:rPr>
          <w:rFonts w:ascii="Arial" w:hAnsi="Arial" w:cs="Arial"/>
          <w:sz w:val="22"/>
          <w:szCs w:val="22"/>
        </w:rPr>
      </w:pPr>
    </w:p>
    <w:p w:rsidR="00D21317" w:rsidRPr="00D21317" w:rsidRDefault="00D21317" w:rsidP="00D21317">
      <w:pPr>
        <w:jc w:val="both"/>
        <w:rPr>
          <w:rFonts w:ascii="Arial" w:hAnsi="Arial" w:cs="Arial"/>
          <w:sz w:val="22"/>
          <w:szCs w:val="22"/>
        </w:rPr>
      </w:pPr>
      <w:r w:rsidRPr="00D21317">
        <w:rPr>
          <w:rFonts w:ascii="Arial" w:hAnsi="Arial" w:cs="Arial"/>
          <w:sz w:val="22"/>
          <w:szCs w:val="22"/>
        </w:rPr>
        <w:t xml:space="preserve">Elfogadásra került </w:t>
      </w:r>
      <w:r w:rsidRPr="00D21317">
        <w:rPr>
          <w:rFonts w:ascii="Arial" w:hAnsi="Arial" w:cs="Arial"/>
          <w:i/>
          <w:iCs/>
          <w:sz w:val="22"/>
          <w:szCs w:val="22"/>
        </w:rPr>
        <w:t>az épített környezet alakításáról és védelméről</w:t>
      </w:r>
      <w:r w:rsidRPr="00D21317">
        <w:rPr>
          <w:rFonts w:ascii="Arial" w:hAnsi="Arial" w:cs="Arial"/>
          <w:sz w:val="22"/>
          <w:szCs w:val="22"/>
        </w:rPr>
        <w:t xml:space="preserve"> szóló 1997. évi LXXVIII. törvénynek az egyszerű bejelentés 300 m2-nél nagyobb lakóingatlan nem kereskedelmi célú építésére történő kiterjesztésével összefüggő módosítása, mely a kihirdetést követő 30. napon lép hatályba. A törvényt az Országgyűlés a 2017. március 21-i ülésnapján fogadta el. </w:t>
      </w:r>
    </w:p>
    <w:p w:rsidR="00D27531" w:rsidRDefault="00D27531" w:rsidP="002C1124">
      <w:pPr>
        <w:jc w:val="both"/>
        <w:rPr>
          <w:rFonts w:ascii="Arial" w:hAnsi="Arial" w:cs="Arial"/>
        </w:rPr>
      </w:pPr>
    </w:p>
    <w:p w:rsidR="002C1124" w:rsidRPr="00C16204" w:rsidRDefault="002C1124" w:rsidP="002C1124">
      <w:pPr>
        <w:jc w:val="both"/>
        <w:rPr>
          <w:rFonts w:ascii="Arial" w:hAnsi="Arial" w:cs="Arial"/>
          <w:sz w:val="22"/>
          <w:szCs w:val="22"/>
        </w:rPr>
      </w:pPr>
      <w:r w:rsidRPr="00C16204">
        <w:rPr>
          <w:rFonts w:ascii="Arial" w:hAnsi="Arial" w:cs="Arial"/>
          <w:sz w:val="22"/>
          <w:szCs w:val="22"/>
        </w:rPr>
        <w:lastRenderedPageBreak/>
        <w:t xml:space="preserve">A </w:t>
      </w:r>
      <w:r w:rsidRPr="00C16204">
        <w:rPr>
          <w:rFonts w:ascii="Arial" w:hAnsi="Arial" w:cs="Arial"/>
          <w:b/>
          <w:sz w:val="22"/>
          <w:szCs w:val="22"/>
        </w:rPr>
        <w:t>Kommunális és Környezetvédelmi Iroda</w:t>
      </w:r>
      <w:r w:rsidRPr="00C16204">
        <w:rPr>
          <w:rFonts w:ascii="Arial" w:hAnsi="Arial" w:cs="Arial"/>
          <w:sz w:val="22"/>
          <w:szCs w:val="22"/>
        </w:rPr>
        <w:t xml:space="preserve"> </w:t>
      </w:r>
      <w:r w:rsidR="00BE5B53">
        <w:rPr>
          <w:rFonts w:ascii="Arial" w:hAnsi="Arial" w:cs="Arial"/>
          <w:sz w:val="22"/>
          <w:szCs w:val="22"/>
        </w:rPr>
        <w:t>e</w:t>
      </w:r>
      <w:r w:rsidRPr="00C16204">
        <w:rPr>
          <w:rFonts w:ascii="Arial" w:hAnsi="Arial" w:cs="Arial"/>
          <w:sz w:val="22"/>
          <w:szCs w:val="22"/>
        </w:rPr>
        <w:t>llátja a parkfenntartással, a köztemetők üzemeltetésével és fenntartásával, a helyi közösségi közlekedéssel, a köztisztasággal, a kéményseprő ipari közszolgáltatással, a szippantott szennyvízzel kapcsolatos feladatokat.</w:t>
      </w:r>
    </w:p>
    <w:p w:rsidR="002C1124" w:rsidRPr="00C16204" w:rsidRDefault="002C1124" w:rsidP="002C1124">
      <w:pPr>
        <w:jc w:val="both"/>
        <w:rPr>
          <w:rFonts w:ascii="Arial" w:hAnsi="Arial" w:cs="Arial"/>
          <w:sz w:val="22"/>
          <w:szCs w:val="22"/>
        </w:rPr>
      </w:pPr>
      <w:r w:rsidRPr="00C16204">
        <w:rPr>
          <w:rFonts w:ascii="Arial" w:hAnsi="Arial" w:cs="Arial"/>
          <w:sz w:val="22"/>
          <w:szCs w:val="22"/>
        </w:rPr>
        <w:t xml:space="preserve">Hatósági eljárást folytat le a fakivágási, a közterület-használati, a zajvédelmi és a hulladékgazdálkodási ügyekben. Állást foglal, illetve intézkedik a közúti közlekedéssel, fenntartással, üzemeltetéssel, fenntartással, fejlesztéssel, igazgatással, a csapadékvíz elvezetéssel kapcsolatos ügyekben. </w:t>
      </w:r>
    </w:p>
    <w:p w:rsidR="002C1124" w:rsidRPr="00C16204" w:rsidRDefault="002C1124" w:rsidP="002C11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6204">
        <w:rPr>
          <w:rFonts w:ascii="Arial" w:hAnsi="Arial" w:cs="Arial"/>
          <w:sz w:val="22"/>
          <w:szCs w:val="22"/>
        </w:rPr>
        <w:t xml:space="preserve">A lakosság és a Vas Megyei Kormányhivatal Népegészségügyi Főosztályának jelzései alapján 9 esetben rendelt meg közterületi rágcsálóirtást. </w:t>
      </w:r>
    </w:p>
    <w:p w:rsidR="002C1124" w:rsidRPr="00C16204" w:rsidRDefault="002C1124" w:rsidP="002C112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16204">
        <w:rPr>
          <w:rFonts w:ascii="Arial" w:hAnsi="Arial" w:cs="Arial"/>
          <w:sz w:val="22"/>
          <w:szCs w:val="22"/>
        </w:rPr>
        <w:t xml:space="preserve">A kéményseprő-ipari közszolgáltatásról szóló 2015. évi CCXI. törvény alapján a közszolgáltatónak a tárgyévi térítésmentes ellátásához támogatást biztosít a központi költségvetés az ellátásért felelős önkormányzaton keresztül. A támogatási pályázatot és a támogatás felhasználására vonatkozó elszámolást az iroda készíti elő. </w:t>
      </w:r>
      <w:r w:rsidR="00507ADB" w:rsidRPr="00C16204">
        <w:rPr>
          <w:rFonts w:ascii="Arial" w:hAnsi="Arial" w:cs="Arial"/>
          <w:sz w:val="22"/>
          <w:szCs w:val="22"/>
        </w:rPr>
        <w:t xml:space="preserve">A </w:t>
      </w:r>
      <w:r w:rsidR="001B7BCB" w:rsidRPr="00C16204">
        <w:rPr>
          <w:rFonts w:ascii="Arial" w:hAnsi="Arial" w:cs="Arial"/>
          <w:sz w:val="22"/>
          <w:szCs w:val="22"/>
        </w:rPr>
        <w:t>2017. április 10-én megjelent Magyar Közlönyben került kihirdetésre</w:t>
      </w:r>
      <w:r w:rsidR="00507ADB" w:rsidRPr="00C16204">
        <w:rPr>
          <w:rFonts w:ascii="Arial" w:hAnsi="Arial" w:cs="Arial"/>
          <w:sz w:val="22"/>
          <w:szCs w:val="22"/>
        </w:rPr>
        <w:t xml:space="preserve"> a</w:t>
      </w:r>
      <w:r w:rsidRPr="00C16204">
        <w:rPr>
          <w:rFonts w:ascii="Arial" w:hAnsi="Arial" w:cs="Arial"/>
          <w:sz w:val="22"/>
          <w:szCs w:val="22"/>
        </w:rPr>
        <w:t xml:space="preserve"> központi költségvetés módosításáról szóló kormányhatározat, amely a támogatás fedezetének biztosításához szükséges</w:t>
      </w:r>
      <w:r w:rsidR="00507ADB" w:rsidRPr="00C16204">
        <w:rPr>
          <w:rFonts w:ascii="Arial" w:hAnsi="Arial" w:cs="Arial"/>
          <w:sz w:val="22"/>
          <w:szCs w:val="22"/>
        </w:rPr>
        <w:t>.</w:t>
      </w:r>
      <w:r w:rsidRPr="00C16204">
        <w:rPr>
          <w:rFonts w:ascii="Arial" w:hAnsi="Arial" w:cs="Arial"/>
          <w:sz w:val="22"/>
          <w:szCs w:val="22"/>
        </w:rPr>
        <w:t xml:space="preserve"> A helyi közösségi közlekedés ellátására vonatkozó közszolgáltató kiválasztásához szükséges pályázati kiírás előkészítését szintén az iroda végzi. </w:t>
      </w:r>
    </w:p>
    <w:p w:rsidR="002C1124" w:rsidRPr="00C16204" w:rsidRDefault="002C1124" w:rsidP="002C1124">
      <w:pPr>
        <w:jc w:val="both"/>
        <w:rPr>
          <w:rFonts w:ascii="Arial" w:hAnsi="Arial" w:cs="Arial"/>
          <w:sz w:val="22"/>
          <w:szCs w:val="22"/>
        </w:rPr>
      </w:pPr>
      <w:r w:rsidRPr="00C16204">
        <w:rPr>
          <w:rFonts w:ascii="Arial" w:hAnsi="Arial" w:cs="Arial"/>
          <w:sz w:val="22"/>
          <w:szCs w:val="22"/>
        </w:rPr>
        <w:t>Az iroda készíti elő a Pelikán park területén lévő vetési varjak fészkeinek áthelyezésével kapcsolatos hatósági engedély kérelem</w:t>
      </w:r>
      <w:r w:rsidR="00507ADB" w:rsidRPr="00C16204">
        <w:rPr>
          <w:rFonts w:ascii="Arial" w:hAnsi="Arial" w:cs="Arial"/>
          <w:sz w:val="22"/>
          <w:szCs w:val="22"/>
        </w:rPr>
        <w:t>mel összefüggő</w:t>
      </w:r>
      <w:r w:rsidRPr="00C16204">
        <w:rPr>
          <w:rFonts w:ascii="Arial" w:hAnsi="Arial" w:cs="Arial"/>
          <w:sz w:val="22"/>
          <w:szCs w:val="22"/>
        </w:rPr>
        <w:t xml:space="preserve"> feladatokat.  A Pest Megyei Kormányhivatal 2017. április 6-án érkezett másodfokú határozatával helybenhagyta Szombathely Önkormányzata által megfellebbezett elsőfokú határozatot. </w:t>
      </w:r>
    </w:p>
    <w:p w:rsidR="002C1124" w:rsidRPr="004A7195" w:rsidRDefault="002C1124" w:rsidP="002C1124">
      <w:pPr>
        <w:rPr>
          <w:rFonts w:ascii="Arial" w:hAnsi="Arial" w:cs="Arial"/>
          <w:sz w:val="22"/>
          <w:szCs w:val="22"/>
        </w:rPr>
      </w:pPr>
    </w:p>
    <w:p w:rsidR="004A7195" w:rsidRPr="004A7195" w:rsidRDefault="00507ADB" w:rsidP="00507A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507ADB">
        <w:rPr>
          <w:rFonts w:ascii="Arial" w:hAnsi="Arial" w:cs="Arial"/>
          <w:b/>
          <w:sz w:val="22"/>
          <w:szCs w:val="22"/>
        </w:rPr>
        <w:t>Beruházási Irod</w:t>
      </w:r>
      <w:r>
        <w:rPr>
          <w:rFonts w:ascii="Arial" w:hAnsi="Arial" w:cs="Arial"/>
          <w:b/>
          <w:sz w:val="22"/>
          <w:szCs w:val="22"/>
        </w:rPr>
        <w:t>a</w:t>
      </w:r>
      <w:r w:rsidR="004A7195" w:rsidRPr="004A71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az alábbi tájékoztatást adta </w:t>
      </w:r>
      <w:r w:rsidR="004A7195" w:rsidRPr="004A7195">
        <w:rPr>
          <w:rFonts w:ascii="Arial" w:hAnsi="Arial" w:cs="Arial"/>
          <w:sz w:val="22"/>
          <w:szCs w:val="22"/>
        </w:rPr>
        <w:t xml:space="preserve">a </w:t>
      </w:r>
      <w:r w:rsidR="004A7195" w:rsidRPr="00507ADB">
        <w:rPr>
          <w:rFonts w:ascii="Arial" w:hAnsi="Arial" w:cs="Arial"/>
          <w:sz w:val="22"/>
          <w:szCs w:val="22"/>
        </w:rPr>
        <w:t>beruházások</w:t>
      </w:r>
      <w:r w:rsidR="004A7195" w:rsidRPr="004A7195">
        <w:rPr>
          <w:rFonts w:ascii="Arial" w:hAnsi="Arial" w:cs="Arial"/>
          <w:sz w:val="22"/>
          <w:szCs w:val="22"/>
        </w:rPr>
        <w:t xml:space="preserve"> előrehaladásáról:</w:t>
      </w:r>
    </w:p>
    <w:p w:rsidR="004A7195" w:rsidRPr="004A7195" w:rsidRDefault="004A7195" w:rsidP="00507ADB">
      <w:pPr>
        <w:jc w:val="both"/>
        <w:rPr>
          <w:rFonts w:ascii="Arial" w:hAnsi="Arial" w:cs="Arial"/>
          <w:sz w:val="22"/>
          <w:szCs w:val="22"/>
        </w:rPr>
      </w:pPr>
    </w:p>
    <w:p w:rsidR="004A7195" w:rsidRPr="004B323E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 w:rsidRPr="004A7195">
        <w:rPr>
          <w:rFonts w:cs="Arial"/>
          <w:b/>
          <w:szCs w:val="22"/>
        </w:rPr>
        <w:t>TOP-6.1.1-15-SH1-2016-00001 A</w:t>
      </w:r>
      <w:r w:rsidRPr="004B323E">
        <w:rPr>
          <w:b/>
        </w:rPr>
        <w:t xml:space="preserve"> szombathelyi Északi Iparterület fejlesztése </w:t>
      </w:r>
      <w:r w:rsidRPr="004B323E">
        <w:t>című</w:t>
      </w:r>
      <w:r w:rsidRPr="004B323E">
        <w:rPr>
          <w:b/>
        </w:rPr>
        <w:t xml:space="preserve"> </w:t>
      </w:r>
      <w:r w:rsidRPr="004B323E">
        <w:t xml:space="preserve">projekt tervezési munkáival kapcsolatban a piackutatási célú ajánlatok és a hozzájuk kapcsolódó függetlenségi nyilatkozatok beérkeztek. Az </w:t>
      </w:r>
      <w:proofErr w:type="spellStart"/>
      <w:r w:rsidRPr="004B323E">
        <w:t>in-house</w:t>
      </w:r>
      <w:proofErr w:type="spellEnd"/>
      <w:r w:rsidRPr="004B323E">
        <w:t xml:space="preserve"> ajánlatkérés folyamatban van.</w:t>
      </w:r>
    </w:p>
    <w:p w:rsidR="004A7195" w:rsidRPr="004B323E" w:rsidRDefault="004A7195" w:rsidP="004A7195">
      <w:pPr>
        <w:pStyle w:val="Listaszerbekezds"/>
        <w:ind w:left="360"/>
        <w:jc w:val="both"/>
      </w:pPr>
    </w:p>
    <w:p w:rsidR="004A7195" w:rsidRPr="004B323E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 w:rsidRPr="004B323E">
        <w:rPr>
          <w:b/>
        </w:rPr>
        <w:t>TOP-6.2.1-15-SH1-2016-00002 Óvodák fejlesztése Szombathelyen</w:t>
      </w:r>
      <w:r w:rsidRPr="004B323E">
        <w:t xml:space="preserve"> projekt keretében felújításra kerülő óvodák (Aréna, Benczúr, Gazdag Erzsi, Szivárvány, Vadvirág és Mesevár óvoda) engedélyes és kiviteli tervei elkészültek, műszaki ellenőr </w:t>
      </w:r>
      <w:proofErr w:type="spellStart"/>
      <w:r w:rsidRPr="004B323E">
        <w:t>in-house</w:t>
      </w:r>
      <w:proofErr w:type="spellEnd"/>
      <w:r w:rsidRPr="004B323E">
        <w:t xml:space="preserve"> szerződés keretében beszerzésre került. A kivitelezésre vonatkozó közbeszerzési eljárás előkészítése, tervellenőrzés folyamatban van.</w:t>
      </w:r>
    </w:p>
    <w:p w:rsidR="004A7195" w:rsidRPr="004B323E" w:rsidRDefault="004A7195" w:rsidP="004A7195">
      <w:pPr>
        <w:pStyle w:val="Listaszerbekezds"/>
        <w:ind w:left="360"/>
        <w:jc w:val="both"/>
      </w:pPr>
    </w:p>
    <w:p w:rsidR="004A7195" w:rsidRPr="004B323E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 w:rsidRPr="004B323E">
        <w:rPr>
          <w:b/>
        </w:rPr>
        <w:t xml:space="preserve">TOP-6.2.1-15-SH1-2016-00003 Százszorszép Bölcsőde és Mocorgó Óvoda fejlesztése Szombathelyen </w:t>
      </w:r>
      <w:r w:rsidRPr="004B323E">
        <w:t xml:space="preserve">című projekt keretében felújításra kerülő épületek engedélyes és kiviteli tervei elkészültek, műszaki ellenőr </w:t>
      </w:r>
      <w:proofErr w:type="spellStart"/>
      <w:r w:rsidRPr="004B323E">
        <w:t>in-house</w:t>
      </w:r>
      <w:proofErr w:type="spellEnd"/>
      <w:r w:rsidRPr="004B323E">
        <w:t xml:space="preserve"> szerződés keretében beszerzésre került. A kivitelezésre vonatkozó közbeszerzési eljárás előkészítése megtörtént, jelenleg az eljárás folyamatban van.</w:t>
      </w:r>
    </w:p>
    <w:p w:rsidR="004A7195" w:rsidRPr="004B323E" w:rsidRDefault="004A7195" w:rsidP="004A7195">
      <w:pPr>
        <w:pStyle w:val="Listaszerbekezds"/>
      </w:pPr>
    </w:p>
    <w:p w:rsidR="004A7195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 w:rsidRPr="004B323E">
        <w:rPr>
          <w:b/>
        </w:rPr>
        <w:t xml:space="preserve">TOP-6.2.1-15-SH1-2016-00004 Weöres és Pipitér óvoda fejlesztése </w:t>
      </w:r>
      <w:r w:rsidRPr="004B323E">
        <w:t xml:space="preserve">projekt keretében felújításra kerülő óvodák engedélyes és kiviteli tervei elkészültek, műszaki ellenőr </w:t>
      </w:r>
      <w:proofErr w:type="spellStart"/>
      <w:r w:rsidRPr="004B323E">
        <w:t>in-house</w:t>
      </w:r>
      <w:proofErr w:type="spellEnd"/>
      <w:r w:rsidRPr="004B323E">
        <w:t xml:space="preserve"> szerződés keretében beszerzésre került. A kivitelezésre vonatkozó közbeszerzési eljárás jelenleg folyamatban van.</w:t>
      </w:r>
    </w:p>
    <w:p w:rsidR="004A7195" w:rsidRDefault="004A7195" w:rsidP="004A7195">
      <w:pPr>
        <w:pStyle w:val="Listaszerbekezds"/>
      </w:pPr>
    </w:p>
    <w:p w:rsidR="004A7195" w:rsidRPr="00D5395B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>
        <w:rPr>
          <w:b/>
        </w:rPr>
        <w:t>TOP-6.2.1-15-SH1-2016-00005</w:t>
      </w:r>
      <w:r w:rsidRPr="00D5395B">
        <w:rPr>
          <w:b/>
        </w:rPr>
        <w:t xml:space="preserve"> </w:t>
      </w:r>
      <w:r>
        <w:rPr>
          <w:b/>
        </w:rPr>
        <w:t>Bölcsődei</w:t>
      </w:r>
      <w:r w:rsidRPr="00D5395B">
        <w:rPr>
          <w:b/>
        </w:rPr>
        <w:t xml:space="preserve"> fejlesztése</w:t>
      </w:r>
      <w:r>
        <w:rPr>
          <w:b/>
        </w:rPr>
        <w:t>k</w:t>
      </w:r>
      <w:r w:rsidRPr="00D5395B">
        <w:rPr>
          <w:b/>
        </w:rPr>
        <w:t xml:space="preserve"> Szombathelyen </w:t>
      </w:r>
      <w:r w:rsidRPr="00D5395B">
        <w:t xml:space="preserve">című projekt keretében felújításra kerülő épületek engedélyes és kiviteli tervei elkészültek, műszaki ellenőr </w:t>
      </w:r>
      <w:proofErr w:type="spellStart"/>
      <w:r w:rsidRPr="00D5395B">
        <w:t>in-house</w:t>
      </w:r>
      <w:proofErr w:type="spellEnd"/>
      <w:r w:rsidRPr="00D5395B">
        <w:t xml:space="preserve"> szerződés keretében beszerzésre került. Jelenleg folyamatban van a projekt előkészítési szakasz lezárása, megvalósítási szakaszba való átkerülése. </w:t>
      </w:r>
      <w:r>
        <w:t>A</w:t>
      </w:r>
      <w:r w:rsidRPr="00D5395B">
        <w:t xml:space="preserve"> kivitelezésre vonatkozó közbeszerzési eljárás előkészítése</w:t>
      </w:r>
      <w:r>
        <w:t xml:space="preserve"> folyamatban van</w:t>
      </w:r>
      <w:r w:rsidRPr="00D5395B">
        <w:t>.</w:t>
      </w:r>
    </w:p>
    <w:p w:rsidR="004A7195" w:rsidRPr="004B323E" w:rsidRDefault="004A7195" w:rsidP="004A7195">
      <w:pPr>
        <w:pStyle w:val="Listaszerbekezds"/>
        <w:ind w:left="360"/>
        <w:jc w:val="both"/>
      </w:pPr>
    </w:p>
    <w:p w:rsidR="004A7195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 w:rsidRPr="004B323E">
        <w:rPr>
          <w:b/>
        </w:rPr>
        <w:t xml:space="preserve">TOP-6.3.1-15-SH1-2016-00001 Szombathely, Szent László király utcai felhagyott iparterület fejlesztése című </w:t>
      </w:r>
      <w:r w:rsidRPr="004B323E">
        <w:t>projekt keretében kialakításra kerülő vívóakadémia, kereskedelmi egységek, cserkészház, asztalitenisz csarnok és ezekhez tartozó parkolók, közművek engedélyes és kiviteli tervei elkészültek.</w:t>
      </w:r>
    </w:p>
    <w:p w:rsidR="004A7195" w:rsidRDefault="004A7195" w:rsidP="004A7195">
      <w:pPr>
        <w:pStyle w:val="Listaszerbekezds"/>
        <w:ind w:left="360"/>
        <w:jc w:val="both"/>
      </w:pPr>
    </w:p>
    <w:p w:rsidR="004A7195" w:rsidRPr="00F92EA5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 w:rsidRPr="00822767">
        <w:rPr>
          <w:b/>
        </w:rPr>
        <w:t xml:space="preserve">TOP-6.3.2-15-SH1-2016-00001 A szombathelyi Sportliget fejlesztése című </w:t>
      </w:r>
      <w:r>
        <w:t xml:space="preserve">projekt keretében az épület energetikai korszerűsítésére </w:t>
      </w:r>
      <w:r w:rsidRPr="00F92EA5">
        <w:t xml:space="preserve">irányuló engedélyes és kiviteli terveinek készítése </w:t>
      </w:r>
      <w:r w:rsidRPr="00F92EA5">
        <w:lastRenderedPageBreak/>
        <w:t xml:space="preserve">folyamatban van. A tervezéshez szükséges </w:t>
      </w:r>
      <w:r w:rsidR="00507ADB">
        <w:t>r</w:t>
      </w:r>
      <w:r w:rsidRPr="00F92EA5">
        <w:t>ende</w:t>
      </w:r>
      <w:r w:rsidR="00507ADB">
        <w:t xml:space="preserve">zési tervi </w:t>
      </w:r>
      <w:r>
        <w:t xml:space="preserve">módosítás megtörtént, a </w:t>
      </w:r>
      <w:r w:rsidR="00507ADB">
        <w:t>telekalakítással összefüggő f</w:t>
      </w:r>
      <w:r>
        <w:t xml:space="preserve">öldhivatali eljárás folyamatban van. </w:t>
      </w:r>
    </w:p>
    <w:p w:rsidR="004A7195" w:rsidRDefault="004A7195" w:rsidP="004A7195">
      <w:pPr>
        <w:pStyle w:val="Listaszerbekezds"/>
        <w:jc w:val="both"/>
      </w:pPr>
    </w:p>
    <w:p w:rsidR="004A7195" w:rsidRPr="004B323E" w:rsidRDefault="004A7195" w:rsidP="004A7195">
      <w:pPr>
        <w:pStyle w:val="Listaszerbekezds"/>
        <w:numPr>
          <w:ilvl w:val="0"/>
          <w:numId w:val="9"/>
        </w:numPr>
        <w:ind w:left="0" w:firstLine="360"/>
        <w:jc w:val="both"/>
      </w:pPr>
      <w:r w:rsidRPr="004B323E">
        <w:rPr>
          <w:b/>
          <w:bCs/>
        </w:rPr>
        <w:t>TOP-6.3.3-15-SH1-2016-00001</w:t>
      </w:r>
      <w:r w:rsidRPr="004B323E">
        <w:t xml:space="preserve"> számú „</w:t>
      </w:r>
      <w:r w:rsidRPr="004B323E">
        <w:rPr>
          <w:b/>
          <w:bCs/>
        </w:rPr>
        <w:t>Szombathely bel- és csapadékvíz védelmi rendszerének fejlesztése</w:t>
      </w:r>
      <w:r w:rsidRPr="004B323E">
        <w:t>” című pályázatban szereplő belterületi csapadékvíz elvezető rendszerek engedélyes tervei elkészültek, az engedélyezési eljárások folyamatban vannak. A kivitelezési munkák műszaki ellenőri feladatainak ellátására vonatkozóan a szerződés megkötésre került.</w:t>
      </w:r>
    </w:p>
    <w:p w:rsidR="004A7195" w:rsidRPr="004B323E" w:rsidRDefault="004A7195" w:rsidP="004A7195">
      <w:pPr>
        <w:pStyle w:val="Listaszerbekezds"/>
      </w:pPr>
    </w:p>
    <w:p w:rsidR="004A7195" w:rsidRDefault="004A7195" w:rsidP="004A7195">
      <w:pPr>
        <w:pStyle w:val="Listaszerbekezds"/>
        <w:numPr>
          <w:ilvl w:val="0"/>
          <w:numId w:val="9"/>
        </w:numPr>
        <w:ind w:left="0" w:firstLine="360"/>
        <w:jc w:val="both"/>
      </w:pPr>
      <w:r w:rsidRPr="004B323E">
        <w:rPr>
          <w:b/>
          <w:bCs/>
        </w:rPr>
        <w:t>TOP-6.4.1-15-SH1-2016-00001</w:t>
      </w:r>
      <w:r w:rsidRPr="004B323E">
        <w:rPr>
          <w:sz w:val="20"/>
          <w:szCs w:val="20"/>
        </w:rPr>
        <w:t xml:space="preserve"> </w:t>
      </w:r>
      <w:r w:rsidRPr="004B323E">
        <w:t>számú „</w:t>
      </w:r>
      <w:r w:rsidRPr="004B323E">
        <w:rPr>
          <w:b/>
          <w:bCs/>
        </w:rPr>
        <w:t xml:space="preserve">Szombathely Megyei Jogú Város </w:t>
      </w:r>
      <w:proofErr w:type="spellStart"/>
      <w:r w:rsidRPr="004B323E">
        <w:rPr>
          <w:b/>
          <w:bCs/>
        </w:rPr>
        <w:t>kerékpárosbarát</w:t>
      </w:r>
      <w:proofErr w:type="spellEnd"/>
      <w:r w:rsidRPr="004B323E">
        <w:rPr>
          <w:b/>
          <w:bCs/>
        </w:rPr>
        <w:t xml:space="preserve"> fejlesztése</w:t>
      </w:r>
      <w:r w:rsidRPr="004B323E">
        <w:t xml:space="preserve">” című pályázatban szereplő közlekedési létesítmények tervezésére vonatkozó piacfelmérés célú árajánlat kérés eredménytelenül zárult, mivel a megajánlott ár több, mint kétszerese a rendelkezésre álló fedezetnek. Időközben a Magyar Közút </w:t>
      </w:r>
      <w:proofErr w:type="spellStart"/>
      <w:r w:rsidRPr="004B323E">
        <w:t>Zrt</w:t>
      </w:r>
      <w:proofErr w:type="spellEnd"/>
      <w:r w:rsidRPr="004B323E">
        <w:t xml:space="preserve">. jelezte, hogy a </w:t>
      </w:r>
      <w:proofErr w:type="spellStart"/>
      <w:r w:rsidRPr="004B323E">
        <w:t>Rohonci</w:t>
      </w:r>
      <w:proofErr w:type="spellEnd"/>
      <w:r w:rsidRPr="004B323E">
        <w:t xml:space="preserve"> u. – Bartók B. </w:t>
      </w:r>
      <w:proofErr w:type="spellStart"/>
      <w:r w:rsidRPr="004B323E">
        <w:t>krt-</w:t>
      </w:r>
      <w:proofErr w:type="spellEnd"/>
      <w:r w:rsidRPr="004B323E">
        <w:t xml:space="preserve"> csomópontjában nem javasolja körforgalom építését. Ennek megfelelően a piackutatás műszaki tartalmának módosítása folyamatban van.</w:t>
      </w:r>
    </w:p>
    <w:p w:rsidR="004A7195" w:rsidRDefault="004A7195" w:rsidP="004A7195">
      <w:pPr>
        <w:pStyle w:val="Listaszerbekezds"/>
      </w:pPr>
    </w:p>
    <w:p w:rsidR="004A7195" w:rsidRDefault="004A7195" w:rsidP="004A7195">
      <w:pPr>
        <w:pStyle w:val="Listaszerbekezds"/>
        <w:numPr>
          <w:ilvl w:val="0"/>
          <w:numId w:val="9"/>
        </w:numPr>
        <w:ind w:left="0" w:firstLine="360"/>
        <w:jc w:val="both"/>
      </w:pPr>
      <w:r>
        <w:rPr>
          <w:b/>
        </w:rPr>
        <w:t>TOP-6.5</w:t>
      </w:r>
      <w:r w:rsidRPr="00E63529">
        <w:rPr>
          <w:b/>
        </w:rPr>
        <w:t>.1-15-SH1-2016-0000</w:t>
      </w:r>
      <w:r>
        <w:rPr>
          <w:b/>
        </w:rPr>
        <w:t xml:space="preserve">1 </w:t>
      </w:r>
      <w:r w:rsidRPr="00CF48B5">
        <w:rPr>
          <w:b/>
        </w:rPr>
        <w:t xml:space="preserve">Városháza épületének felújítása </w:t>
      </w:r>
      <w:r w:rsidRPr="00E63529">
        <w:rPr>
          <w:b/>
        </w:rPr>
        <w:t xml:space="preserve">című </w:t>
      </w:r>
      <w:r>
        <w:t xml:space="preserve">projekt keretében az épület energetikai korszerűsítésére irányuló engedélyes és kiviteli terveinek készítése folyamatban van, a projekt mérföldkövek módosítására Változási jelentés került benyújtásra. A projekthez kapcsolódó, azonban nem támogatott forrásból történő fejlesztésekre a tervezői szerződés aláírásra került. Az április havi Közgyűlésen a koncepcióterv bemutatásra kerül. </w:t>
      </w:r>
    </w:p>
    <w:p w:rsidR="004A7195" w:rsidRDefault="004A7195" w:rsidP="004A7195">
      <w:pPr>
        <w:pStyle w:val="Listaszerbekezds"/>
        <w:ind w:left="0"/>
        <w:jc w:val="both"/>
      </w:pPr>
    </w:p>
    <w:p w:rsidR="004A7195" w:rsidRDefault="004A7195" w:rsidP="004A7195">
      <w:pPr>
        <w:pStyle w:val="Listaszerbekezds"/>
        <w:numPr>
          <w:ilvl w:val="0"/>
          <w:numId w:val="9"/>
        </w:numPr>
        <w:ind w:left="0" w:firstLine="360"/>
        <w:jc w:val="both"/>
      </w:pPr>
      <w:r>
        <w:rPr>
          <w:b/>
        </w:rPr>
        <w:t>TOP-6.5</w:t>
      </w:r>
      <w:r w:rsidRPr="00E63529">
        <w:rPr>
          <w:b/>
        </w:rPr>
        <w:t>.1-15-SH1-2016-0000</w:t>
      </w:r>
      <w:r>
        <w:rPr>
          <w:b/>
        </w:rPr>
        <w:t xml:space="preserve">2 </w:t>
      </w:r>
      <w:r w:rsidRPr="00CF48B5">
        <w:rPr>
          <w:b/>
        </w:rPr>
        <w:t>AGORA központ energetikai korszerűsítése</w:t>
      </w:r>
      <w:r w:rsidRPr="00E63529">
        <w:rPr>
          <w:b/>
        </w:rPr>
        <w:t xml:space="preserve"> című </w:t>
      </w:r>
      <w:r>
        <w:t>projekt keretében az épület energetikai korszerűsítésére irányuló engedélyes és kiviteli terveinek készítése folyamatban van, leadási véghatáridő 2017. június 10.</w:t>
      </w:r>
    </w:p>
    <w:p w:rsidR="004A7195" w:rsidRDefault="004A7195" w:rsidP="004A7195">
      <w:pPr>
        <w:pStyle w:val="Listaszerbekezds"/>
        <w:ind w:left="360"/>
        <w:jc w:val="both"/>
      </w:pPr>
    </w:p>
    <w:p w:rsidR="003D7229" w:rsidRDefault="004A7195" w:rsidP="004A7195">
      <w:pPr>
        <w:pStyle w:val="Listaszerbekezds"/>
        <w:numPr>
          <w:ilvl w:val="0"/>
          <w:numId w:val="9"/>
        </w:numPr>
        <w:ind w:left="0" w:firstLine="0"/>
        <w:jc w:val="both"/>
      </w:pPr>
      <w:r w:rsidRPr="004B323E">
        <w:rPr>
          <w:b/>
        </w:rPr>
        <w:t xml:space="preserve">TOP-6.5.1-15-SH1-2016-00003 Neumann János Általános Iskola felújítása című </w:t>
      </w:r>
      <w:r w:rsidRPr="004B323E">
        <w:t xml:space="preserve">projekt keretében az épület energetikai korszerűsítésére irányuló engedélyes és kiviteli terveinek készítése </w:t>
      </w:r>
    </w:p>
    <w:p w:rsidR="004A7195" w:rsidRPr="004B323E" w:rsidRDefault="004A7195" w:rsidP="001C572A">
      <w:pPr>
        <w:pStyle w:val="Listaszerbekezds"/>
        <w:ind w:left="0"/>
        <w:jc w:val="both"/>
      </w:pPr>
      <w:proofErr w:type="gramStart"/>
      <w:r w:rsidRPr="004B323E">
        <w:t>folyamatban</w:t>
      </w:r>
      <w:proofErr w:type="gramEnd"/>
      <w:r w:rsidRPr="004B323E">
        <w:t xml:space="preserve"> van, leadási véghatáridő 2017. június 10. A műszaki ellenőr beszerzésére irányuló eljárás folyamatban van.</w:t>
      </w:r>
    </w:p>
    <w:p w:rsidR="004A7195" w:rsidRPr="004B323E" w:rsidRDefault="004A7195" w:rsidP="004A7195">
      <w:pPr>
        <w:pStyle w:val="Listaszerbekezds"/>
      </w:pPr>
    </w:p>
    <w:p w:rsidR="004A7195" w:rsidRPr="004B323E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</w:pPr>
      <w:r w:rsidRPr="004B323E">
        <w:rPr>
          <w:b/>
        </w:rPr>
        <w:t xml:space="preserve">TOP-6.5.1-15-SH1-2016-00004 Óvodák energetikai korszerűsítése </w:t>
      </w:r>
      <w:r w:rsidRPr="004B323E">
        <w:t>című</w:t>
      </w:r>
      <w:r w:rsidRPr="004B323E">
        <w:rPr>
          <w:b/>
        </w:rPr>
        <w:t xml:space="preserve"> </w:t>
      </w:r>
      <w:r w:rsidRPr="004B323E">
        <w:t xml:space="preserve">projekt keretében a </w:t>
      </w:r>
      <w:r w:rsidRPr="004B323E">
        <w:rPr>
          <w:rFonts w:cs="Arial"/>
        </w:rPr>
        <w:t xml:space="preserve">Szombathely, Bem J. u. 33. szám alatti </w:t>
      </w:r>
      <w:proofErr w:type="spellStart"/>
      <w:r w:rsidRPr="004B323E">
        <w:rPr>
          <w:rFonts w:cs="Arial"/>
        </w:rPr>
        <w:t>Hétszínvirág</w:t>
      </w:r>
      <w:proofErr w:type="spellEnd"/>
      <w:r w:rsidRPr="004B323E">
        <w:rPr>
          <w:rFonts w:cs="Arial"/>
        </w:rPr>
        <w:t xml:space="preserve"> Óvoda; a Szombathely, Pázmány P. krt. 26. szám alatti Micimackó + Napsugár Óvoda; továbbá a Szombathely, Margaréta u. 1. szám alatti Margaréta Óvoda </w:t>
      </w:r>
      <w:r w:rsidRPr="004B323E">
        <w:t>energetikai korszerűsítésére irányuló engedélyes és kiviteli terveknek készítése folyamatban van, leadási véghatáridő 2017. június 10. A műszaki ellenőr beszerzése folyamatban van.</w:t>
      </w:r>
    </w:p>
    <w:p w:rsidR="004A7195" w:rsidRPr="004B323E" w:rsidRDefault="004A7195" w:rsidP="004A7195">
      <w:pPr>
        <w:pStyle w:val="Listaszerbekezds"/>
      </w:pPr>
    </w:p>
    <w:p w:rsidR="004A7195" w:rsidRPr="004B323E" w:rsidRDefault="004A7195" w:rsidP="004A7195">
      <w:pPr>
        <w:pStyle w:val="Listaszerbekezds"/>
        <w:numPr>
          <w:ilvl w:val="0"/>
          <w:numId w:val="8"/>
        </w:numPr>
        <w:ind w:left="0" w:firstLine="0"/>
        <w:jc w:val="both"/>
      </w:pPr>
      <w:r w:rsidRPr="004B323E">
        <w:rPr>
          <w:b/>
        </w:rPr>
        <w:t xml:space="preserve">TOP-6.5.1-15-SH1-2016-00005 Egészségügyi Intézmények Energetikai Korszerűsítése </w:t>
      </w:r>
      <w:r w:rsidRPr="004B323E">
        <w:t>című projekt keretében a Váci Mihály utca 3. szám alatti, illetve a Jáki u. 35. szám alatti orvosi rendelők energetikai korszerűsítésére irányuló engedélyes és kiviteli tervek készítése folyamatban van, leadási véghatáridő 2017. június 10. A műszaki ellenőr beszerzésére irányuló eljárás folyamatban van.</w:t>
      </w:r>
    </w:p>
    <w:p w:rsidR="004A7195" w:rsidRPr="00DF19F4" w:rsidRDefault="004A7195" w:rsidP="00DF19F4">
      <w:pPr>
        <w:numPr>
          <w:ilvl w:val="0"/>
          <w:numId w:val="8"/>
        </w:numPr>
        <w:spacing w:before="60" w:after="60"/>
        <w:ind w:left="0" w:firstLine="360"/>
        <w:jc w:val="both"/>
        <w:rPr>
          <w:rFonts w:ascii="Arial" w:hAnsi="Arial" w:cs="Arial"/>
          <w:sz w:val="22"/>
          <w:szCs w:val="22"/>
        </w:rPr>
      </w:pPr>
      <w:r w:rsidRPr="00DF19F4">
        <w:rPr>
          <w:rFonts w:ascii="Arial" w:hAnsi="Arial" w:cs="Arial"/>
          <w:b/>
          <w:sz w:val="22"/>
          <w:szCs w:val="22"/>
        </w:rPr>
        <w:t xml:space="preserve">TOP-6.6.1-15-SH1-2016-00001 Új Egészségügyi Alapellátó Központ kialakítása </w:t>
      </w:r>
      <w:r w:rsidRPr="00DF19F4">
        <w:rPr>
          <w:rFonts w:ascii="Arial" w:hAnsi="Arial" w:cs="Arial"/>
          <w:sz w:val="22"/>
          <w:szCs w:val="22"/>
        </w:rPr>
        <w:t xml:space="preserve">című projekt esetében a tervezési munka befejeződött. A műszaki ellenőr beszerzése megtörtént. A kivitelező kiválasztására irányuló közbeszerzési eljárás folyamatban van. . </w:t>
      </w:r>
    </w:p>
    <w:p w:rsidR="004A7195" w:rsidRPr="004B323E" w:rsidRDefault="004A7195" w:rsidP="004A7195">
      <w:pPr>
        <w:pStyle w:val="Listaszerbekezds"/>
      </w:pPr>
    </w:p>
    <w:p w:rsidR="004A7195" w:rsidRPr="004B323E" w:rsidRDefault="004A7195" w:rsidP="004A7195">
      <w:pPr>
        <w:pStyle w:val="Listaszerbekezds"/>
        <w:numPr>
          <w:ilvl w:val="0"/>
          <w:numId w:val="8"/>
        </w:numPr>
        <w:ind w:left="0" w:firstLine="0"/>
        <w:jc w:val="both"/>
      </w:pPr>
      <w:r w:rsidRPr="004B323E">
        <w:rPr>
          <w:b/>
        </w:rPr>
        <w:t xml:space="preserve">TOP-6.6.2-15-SH1-2016-00001 Szociális alapszolgáltatások fejlesztése Szombathelyen </w:t>
      </w:r>
      <w:r w:rsidRPr="004B323E">
        <w:t>című</w:t>
      </w:r>
      <w:r w:rsidRPr="004B323E">
        <w:rPr>
          <w:b/>
        </w:rPr>
        <w:t xml:space="preserve"> </w:t>
      </w:r>
      <w:r w:rsidRPr="004B323E">
        <w:t>projekt keretében a Barátság utcai idősek klubja, illetve a Kodály Zoltán utcai család és gyermekjóléti szolgálat felújítására, átalakítására irányuló engedélyes és kiviteli tervek készítése folyamatban van, leadási véghatáridő 2017. május 21. A műszaki ellenőr beszerzése került (Savaria Városfejlesztési Nonprofit Kft. személyében.)</w:t>
      </w:r>
    </w:p>
    <w:p w:rsidR="004A7195" w:rsidRPr="004B323E" w:rsidRDefault="004A7195" w:rsidP="004A7195">
      <w:pPr>
        <w:pStyle w:val="Listaszerbekezds"/>
      </w:pPr>
    </w:p>
    <w:p w:rsidR="004A7195" w:rsidRDefault="004A7195" w:rsidP="004A7195">
      <w:pPr>
        <w:pStyle w:val="Listaszerbekezds"/>
        <w:numPr>
          <w:ilvl w:val="0"/>
          <w:numId w:val="9"/>
        </w:numPr>
        <w:spacing w:after="240"/>
        <w:ind w:left="0" w:firstLine="360"/>
        <w:jc w:val="both"/>
      </w:pPr>
      <w:r w:rsidRPr="004B323E">
        <w:rPr>
          <w:b/>
          <w:bCs/>
        </w:rPr>
        <w:t xml:space="preserve">TOP-6.7.1-15-SH1-2016-00001 Szociális város rehabilitáció II. ütem </w:t>
      </w:r>
      <w:r w:rsidRPr="004B323E">
        <w:t xml:space="preserve">című projekt keretében </w:t>
      </w:r>
      <w:r w:rsidRPr="004B323E">
        <w:rPr>
          <w:i/>
          <w:iCs/>
        </w:rPr>
        <w:t>a Szalézi tér felújításával és átalakításával, valamint a Tóth István park felújításával</w:t>
      </w:r>
      <w:r w:rsidRPr="004B323E">
        <w:t xml:space="preserve"> kapcsolatos tervezési munkákra a megrendelő kiküldésre került. A Szigligeti u. felújítás és a Brenner J. általános iskola előtti buszöböl kialakítás engedélyes tervei leszállításra kerültek, az engedélyezési eljárás folyamatban van. A kiviteli tervek határideje 2017. június10.</w:t>
      </w:r>
    </w:p>
    <w:p w:rsidR="004A7195" w:rsidRDefault="004A7195" w:rsidP="004A7195">
      <w:pPr>
        <w:pStyle w:val="Listaszerbekezds"/>
        <w:ind w:left="0"/>
        <w:jc w:val="both"/>
      </w:pPr>
      <w:r>
        <w:lastRenderedPageBreak/>
        <w:t>A bérlakások felújítására és a Szombathely Nárai u. 1. sz. épület felújítására a tervezési szerződés aláírásra került. A</w:t>
      </w:r>
      <w:r w:rsidRPr="00D5395B">
        <w:t xml:space="preserve"> tervezési munkák határideje </w:t>
      </w:r>
      <w:r w:rsidR="00DF19F4">
        <w:t xml:space="preserve">2017. </w:t>
      </w:r>
      <w:r w:rsidR="003D7229">
        <w:t>június</w:t>
      </w:r>
      <w:r w:rsidR="00DF19F4">
        <w:t xml:space="preserve"> </w:t>
      </w:r>
      <w:r w:rsidRPr="00D5395B">
        <w:t>10.</w:t>
      </w:r>
    </w:p>
    <w:p w:rsidR="004A7195" w:rsidRPr="004B323E" w:rsidRDefault="004A7195" w:rsidP="004A7195">
      <w:pPr>
        <w:pStyle w:val="Listaszerbekezds"/>
        <w:spacing w:after="240"/>
        <w:ind w:left="0"/>
        <w:jc w:val="both"/>
      </w:pPr>
    </w:p>
    <w:p w:rsidR="004A7195" w:rsidRDefault="004A7195" w:rsidP="004A7195">
      <w:pPr>
        <w:pStyle w:val="Listaszerbekezds"/>
        <w:numPr>
          <w:ilvl w:val="0"/>
          <w:numId w:val="9"/>
        </w:numPr>
        <w:spacing w:after="240"/>
        <w:ind w:left="0" w:firstLine="360"/>
        <w:jc w:val="both"/>
      </w:pPr>
      <w:r w:rsidRPr="004B323E">
        <w:rPr>
          <w:b/>
        </w:rPr>
        <w:t>TOP-6.1.3-15-SH1-2016-00001 „Helyi gazdaságfejlesztés”</w:t>
      </w:r>
      <w:r w:rsidRPr="004B323E">
        <w:t xml:space="preserve"> című pályázat keretén belül megvalósítandó „Szombathelyi Vásárcsarnok felújítása” című projekt során 2017. február 21. napján a tervezővel közös tájékoztatót tartottunk az árusok és a bérlők részére az átalakításról. A</w:t>
      </w:r>
      <w:r>
        <w:t xml:space="preserve"> Gazdasági és Városstratégiai Bizottság a vázlatterv elfogadására vonatkozó előterjesztést megtárgyalta és javasolta annak elfogadását. Szombathely Megyei Jogú Város Közgyűlése 39/2017. (III.2.) Kgy. számú határozatával a vázlatterv főbb javaslatait elfogadta két kiegészítéssel, miszerint a továbbdolgozás során a Vásárcsarnok bérlőinek képviselőit be kell vonni a tervezés folyamatába, valamint az így átdolgozott vázlattervet ismételten véleményezze a Gazdasági és Városstratégiai Bizottság. A bérlőkkel, a bérlők képviselőivel a közös egyeztetések megkezdődtek, az üzemeltetéssel kapcsolatos közös javaslatok összeállításra kerültek.</w:t>
      </w:r>
    </w:p>
    <w:p w:rsidR="004A7195" w:rsidRDefault="004A7195" w:rsidP="004A7195">
      <w:pPr>
        <w:pStyle w:val="Listaszerbekezds"/>
        <w:spacing w:after="240"/>
        <w:ind w:left="0"/>
        <w:jc w:val="both"/>
      </w:pPr>
    </w:p>
    <w:p w:rsidR="004A7195" w:rsidRPr="003D7229" w:rsidRDefault="004A7195" w:rsidP="004A7195">
      <w:pPr>
        <w:pStyle w:val="Listaszerbekezds"/>
        <w:numPr>
          <w:ilvl w:val="0"/>
          <w:numId w:val="9"/>
        </w:numPr>
        <w:spacing w:after="240"/>
        <w:ind w:left="0" w:firstLine="360"/>
        <w:jc w:val="both"/>
      </w:pPr>
      <w:r>
        <w:rPr>
          <w:rFonts w:cs="Arial"/>
          <w:b/>
        </w:rPr>
        <w:t>„Fedett uszoda létesítmény további fejlesztésére és bővítésére</w:t>
      </w:r>
      <w:r>
        <w:rPr>
          <w:rFonts w:cs="Arial"/>
        </w:rPr>
        <w:t xml:space="preserve"> </w:t>
      </w:r>
      <w:r>
        <w:rPr>
          <w:rFonts w:cs="Arial"/>
          <w:b/>
        </w:rPr>
        <w:t>irányuló tervek és beruházás támogatása”</w:t>
      </w:r>
      <w:r>
        <w:rPr>
          <w:rFonts w:cs="Arial"/>
        </w:rPr>
        <w:t xml:space="preserve"> elnevezésű állami beruházás előkészítését szolgáló projektből a fedett uszoda felújítás befejezésére és családi élményvilág kialakítására vonatkozóan a</w:t>
      </w:r>
      <w:r>
        <w:t xml:space="preserve"> Savaria Városfejlesztési és Nonprofit </w:t>
      </w:r>
      <w:proofErr w:type="spellStart"/>
      <w:r>
        <w:t>Kft.-vel</w:t>
      </w:r>
      <w:proofErr w:type="spellEnd"/>
      <w:r>
        <w:t xml:space="preserve"> 2017. február 22. napján a </w:t>
      </w:r>
      <w:r w:rsidR="003D7229">
        <w:t>t</w:t>
      </w:r>
      <w:r>
        <w:t>ervezési szerződés megkötésre került. A tervező a szerződésben foglaltak értelmében bemutatta a vázlattervet a Megrendelőnek, Szombathely Megyei Jogú Város Közgyűlése 38/2017.</w:t>
      </w:r>
      <w:r w:rsidR="003D7229">
        <w:t xml:space="preserve"> </w:t>
      </w:r>
      <w:r>
        <w:t>(III.2.) Kgy. számú határozatával a vázlatterv</w:t>
      </w:r>
      <w:r>
        <w:rPr>
          <w:rFonts w:cs="Arial"/>
        </w:rPr>
        <w:t xml:space="preserve"> munkaváltozatait megismerte és továbbtervezését kérte. Az engedélyezési tervek készítése folyamatban van.</w:t>
      </w:r>
    </w:p>
    <w:p w:rsidR="003D7229" w:rsidRDefault="003D7229" w:rsidP="003D7229">
      <w:pPr>
        <w:pStyle w:val="Listaszerbekezds"/>
      </w:pPr>
    </w:p>
    <w:p w:rsidR="004A7195" w:rsidRPr="003D7229" w:rsidRDefault="004A7195" w:rsidP="004A719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D7229">
        <w:rPr>
          <w:rFonts w:ascii="Arial" w:hAnsi="Arial" w:cs="Arial"/>
          <w:b/>
          <w:bCs/>
          <w:sz w:val="22"/>
          <w:szCs w:val="22"/>
          <w:u w:val="single"/>
        </w:rPr>
        <w:t>Szent Márton projekt I. ütem:</w:t>
      </w:r>
    </w:p>
    <w:p w:rsidR="004A7195" w:rsidRPr="003D7229" w:rsidRDefault="004A7195" w:rsidP="004A7195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:rsidR="004A7195" w:rsidRPr="003D7229" w:rsidRDefault="004A7195" w:rsidP="00882C6D">
      <w:pPr>
        <w:pStyle w:val="Listaszerbekezds"/>
        <w:numPr>
          <w:ilvl w:val="0"/>
          <w:numId w:val="9"/>
        </w:numPr>
        <w:ind w:left="709" w:hanging="425"/>
        <w:jc w:val="both"/>
        <w:rPr>
          <w:rFonts w:cs="Arial"/>
          <w:szCs w:val="22"/>
        </w:rPr>
      </w:pPr>
      <w:r w:rsidRPr="003D7229">
        <w:rPr>
          <w:rFonts w:cs="Arial"/>
          <w:b/>
          <w:bCs/>
          <w:szCs w:val="22"/>
        </w:rPr>
        <w:t>Romkert passzázs</w:t>
      </w:r>
      <w:r w:rsidRPr="003D7229">
        <w:rPr>
          <w:rFonts w:cs="Arial"/>
          <w:szCs w:val="22"/>
        </w:rPr>
        <w:t xml:space="preserve"> kivitelezése folyamatban van, a szerződés szerinti határidő 2017. május 16.</w:t>
      </w:r>
    </w:p>
    <w:p w:rsidR="004A7195" w:rsidRPr="003D7229" w:rsidRDefault="004A7195" w:rsidP="00882C6D">
      <w:pPr>
        <w:numPr>
          <w:ilvl w:val="0"/>
          <w:numId w:val="9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r w:rsidRPr="003D7229">
        <w:rPr>
          <w:rFonts w:ascii="Arial" w:hAnsi="Arial" w:cs="Arial"/>
          <w:b/>
          <w:bCs/>
          <w:sz w:val="22"/>
          <w:szCs w:val="22"/>
        </w:rPr>
        <w:t xml:space="preserve">Berzsenyi tér és környéke felújítás </w:t>
      </w:r>
      <w:r w:rsidRPr="003D7229">
        <w:rPr>
          <w:rFonts w:ascii="Arial" w:hAnsi="Arial" w:cs="Arial"/>
          <w:sz w:val="22"/>
          <w:szCs w:val="22"/>
        </w:rPr>
        <w:t>kivitelezési munkái folyamatban vannak.</w:t>
      </w:r>
    </w:p>
    <w:p w:rsidR="004A7195" w:rsidRPr="003D7229" w:rsidRDefault="004A7195" w:rsidP="00882C6D">
      <w:pPr>
        <w:numPr>
          <w:ilvl w:val="0"/>
          <w:numId w:val="9"/>
        </w:numPr>
        <w:ind w:hanging="436"/>
        <w:jc w:val="both"/>
        <w:rPr>
          <w:rFonts w:ascii="Arial" w:hAnsi="Arial" w:cs="Arial"/>
          <w:sz w:val="22"/>
          <w:szCs w:val="22"/>
        </w:rPr>
      </w:pPr>
      <w:proofErr w:type="spellStart"/>
      <w:r w:rsidRPr="003D7229">
        <w:rPr>
          <w:rFonts w:ascii="Arial" w:eastAsia="Calibri" w:hAnsi="Arial" w:cs="Arial"/>
          <w:b/>
          <w:sz w:val="22"/>
          <w:szCs w:val="22"/>
          <w:lang w:eastAsia="en-US"/>
        </w:rPr>
        <w:t>Smidt</w:t>
      </w:r>
      <w:proofErr w:type="spellEnd"/>
      <w:r w:rsidRPr="003D7229">
        <w:rPr>
          <w:rFonts w:ascii="Arial" w:eastAsia="Calibri" w:hAnsi="Arial" w:cs="Arial"/>
          <w:b/>
          <w:sz w:val="22"/>
          <w:szCs w:val="22"/>
          <w:lang w:eastAsia="en-US"/>
        </w:rPr>
        <w:t xml:space="preserve"> Múzeum bővítés megvalósítására </w:t>
      </w:r>
      <w:r w:rsidRPr="003D7229">
        <w:rPr>
          <w:rFonts w:ascii="Arial" w:hAnsi="Arial" w:cs="Arial"/>
          <w:sz w:val="22"/>
          <w:szCs w:val="22"/>
        </w:rPr>
        <w:t xml:space="preserve">vonatkozó vállalkozási szerződés megkötésre került, a kivitelező az R+D Konzorcium. A kivitelező a mélyalapozási munkákat elvégezte, jelenleg a régészeti feltárási munkák folynak. </w:t>
      </w:r>
    </w:p>
    <w:p w:rsidR="004A7195" w:rsidRPr="003D7229" w:rsidRDefault="004A7195" w:rsidP="00882C6D">
      <w:pPr>
        <w:numPr>
          <w:ilvl w:val="0"/>
          <w:numId w:val="9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3D7229">
        <w:rPr>
          <w:rFonts w:ascii="Arial" w:hAnsi="Arial" w:cs="Arial"/>
          <w:sz w:val="22"/>
          <w:szCs w:val="22"/>
        </w:rPr>
        <w:t>„Guruló forint” elnevezésű műalkotás felújításával kapcsolatosan ajánlattételi felhívás kiküldése van folyamatban.</w:t>
      </w:r>
    </w:p>
    <w:p w:rsidR="004A7195" w:rsidRPr="003D7229" w:rsidRDefault="004A7195" w:rsidP="004A7195">
      <w:pPr>
        <w:pStyle w:val="Listaszerbekezds"/>
        <w:jc w:val="both"/>
        <w:rPr>
          <w:rFonts w:cs="Arial"/>
          <w:szCs w:val="22"/>
        </w:rPr>
      </w:pPr>
    </w:p>
    <w:p w:rsidR="004A7195" w:rsidRPr="003D7229" w:rsidRDefault="004A7195" w:rsidP="004A719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D7229">
        <w:rPr>
          <w:rFonts w:ascii="Arial" w:hAnsi="Arial" w:cs="Arial"/>
          <w:b/>
          <w:sz w:val="22"/>
          <w:szCs w:val="22"/>
          <w:u w:val="single"/>
        </w:rPr>
        <w:t xml:space="preserve">Egyéb: </w:t>
      </w:r>
    </w:p>
    <w:p w:rsidR="004A7195" w:rsidRPr="003D7229" w:rsidRDefault="004A7195" w:rsidP="004A719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A7195" w:rsidRPr="003D7229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  <w:rPr>
          <w:rFonts w:cs="Arial"/>
          <w:szCs w:val="22"/>
        </w:rPr>
      </w:pPr>
      <w:r w:rsidRPr="003D7229">
        <w:rPr>
          <w:rFonts w:cs="Arial"/>
          <w:b/>
          <w:szCs w:val="22"/>
        </w:rPr>
        <w:t xml:space="preserve">A Szakorvosi Rendelőintézet fűtési és </w:t>
      </w:r>
      <w:r w:rsidR="00C0456F" w:rsidRPr="003D7229">
        <w:rPr>
          <w:rFonts w:cs="Arial"/>
          <w:b/>
          <w:szCs w:val="22"/>
        </w:rPr>
        <w:t xml:space="preserve">meleg </w:t>
      </w:r>
      <w:proofErr w:type="gramStart"/>
      <w:r w:rsidR="00C0456F" w:rsidRPr="003D7229">
        <w:rPr>
          <w:rFonts w:cs="Arial"/>
          <w:b/>
          <w:szCs w:val="22"/>
        </w:rPr>
        <w:t>víz</w:t>
      </w:r>
      <w:r w:rsidRPr="003D7229">
        <w:rPr>
          <w:rFonts w:cs="Arial"/>
          <w:b/>
          <w:szCs w:val="22"/>
        </w:rPr>
        <w:t xml:space="preserve"> ellátási</w:t>
      </w:r>
      <w:proofErr w:type="gramEnd"/>
      <w:r w:rsidRPr="003D7229">
        <w:rPr>
          <w:rFonts w:cs="Arial"/>
          <w:b/>
          <w:szCs w:val="22"/>
        </w:rPr>
        <w:t xml:space="preserve"> rendszerének átalakítása</w:t>
      </w:r>
      <w:r w:rsidRPr="003D7229">
        <w:rPr>
          <w:rFonts w:cs="Arial"/>
          <w:szCs w:val="22"/>
        </w:rPr>
        <w:t xml:space="preserve"> a Szombathelyi </w:t>
      </w:r>
      <w:proofErr w:type="spellStart"/>
      <w:r w:rsidRPr="003D7229">
        <w:rPr>
          <w:rFonts w:cs="Arial"/>
          <w:szCs w:val="22"/>
        </w:rPr>
        <w:t>Távhőszolgáltató</w:t>
      </w:r>
      <w:proofErr w:type="spellEnd"/>
      <w:r w:rsidRPr="003D7229">
        <w:rPr>
          <w:rFonts w:cs="Arial"/>
          <w:szCs w:val="22"/>
        </w:rPr>
        <w:t xml:space="preserve"> </w:t>
      </w:r>
      <w:proofErr w:type="spellStart"/>
      <w:r w:rsidRPr="003D7229">
        <w:rPr>
          <w:rFonts w:cs="Arial"/>
          <w:szCs w:val="22"/>
        </w:rPr>
        <w:t>Kft-vel</w:t>
      </w:r>
      <w:proofErr w:type="spellEnd"/>
      <w:r w:rsidRPr="003D7229">
        <w:rPr>
          <w:rFonts w:cs="Arial"/>
          <w:szCs w:val="22"/>
        </w:rPr>
        <w:t xml:space="preserve"> kötött vállalkozási szerződésben foglaltak alapján határidőben megtörtént.</w:t>
      </w:r>
    </w:p>
    <w:p w:rsidR="004A7195" w:rsidRPr="003D7229" w:rsidRDefault="004A7195" w:rsidP="004A7195">
      <w:pPr>
        <w:pStyle w:val="Listaszerbekezds"/>
        <w:rPr>
          <w:rFonts w:cs="Arial"/>
          <w:szCs w:val="22"/>
        </w:rPr>
      </w:pPr>
    </w:p>
    <w:p w:rsidR="004A7195" w:rsidRPr="003D7229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  <w:rPr>
          <w:rFonts w:cs="Arial"/>
          <w:szCs w:val="22"/>
        </w:rPr>
      </w:pPr>
      <w:r w:rsidRPr="003D7229">
        <w:rPr>
          <w:rFonts w:cs="Arial"/>
          <w:b/>
          <w:szCs w:val="22"/>
        </w:rPr>
        <w:t>Jedlik Ányos Terv keretében (5db)</w:t>
      </w:r>
      <w:r w:rsidRPr="003D7229">
        <w:rPr>
          <w:rFonts w:cs="Arial"/>
          <w:szCs w:val="22"/>
        </w:rPr>
        <w:t xml:space="preserve"> </w:t>
      </w:r>
      <w:r w:rsidRPr="003D7229">
        <w:rPr>
          <w:rFonts w:cs="Arial"/>
          <w:b/>
          <w:szCs w:val="22"/>
        </w:rPr>
        <w:t>„A” típusú elektromos töltőállomás</w:t>
      </w:r>
      <w:r w:rsidRPr="003D7229">
        <w:rPr>
          <w:rFonts w:cs="Arial"/>
          <w:szCs w:val="22"/>
        </w:rPr>
        <w:t xml:space="preserve"> telepítésére 2016. december 21. napján pályázatot nyújtottunk be. 2017. január 25-én kelt hiánypótlást kaptunk, melyet 2017. január 30. napján benyújtottunk. A pályázatunk elbírálása jelenleg folyamatban van. </w:t>
      </w:r>
    </w:p>
    <w:p w:rsidR="004A7195" w:rsidRPr="003D7229" w:rsidRDefault="004A7195" w:rsidP="004A7195">
      <w:pPr>
        <w:pStyle w:val="Listaszerbekezds"/>
        <w:rPr>
          <w:rFonts w:cs="Arial"/>
          <w:szCs w:val="22"/>
        </w:rPr>
      </w:pPr>
    </w:p>
    <w:p w:rsidR="004A7195" w:rsidRPr="003D7229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  <w:rPr>
          <w:rFonts w:cs="Arial"/>
          <w:szCs w:val="22"/>
        </w:rPr>
      </w:pPr>
      <w:r w:rsidRPr="003D7229">
        <w:rPr>
          <w:rFonts w:cs="Arial"/>
          <w:b/>
          <w:szCs w:val="22"/>
        </w:rPr>
        <w:t xml:space="preserve">1 db Villámtöltő berendezés telepítésére </w:t>
      </w:r>
      <w:r w:rsidRPr="003D7229">
        <w:rPr>
          <w:rFonts w:cs="Arial"/>
          <w:szCs w:val="22"/>
        </w:rPr>
        <w:t>2017. január 12-én egyedi támogatási kérelmet nyújtottunk be Lepsényi István államtitkár úr részére, a kérelem pozitív elbírálásban részesült. A 15 millió forintos vissza nem térítendő támogatásról szóló támogatási szerződés 2017. március 17-én aláírásra került. A villámtöltő berendezés telepítése és töltőpont kialakítása megtörtént. A berendezés hivatalos beüzemelése a számlák kifizetése, a támogatás elszámolása van folyamatban.</w:t>
      </w:r>
    </w:p>
    <w:p w:rsidR="004A7195" w:rsidRPr="003D7229" w:rsidRDefault="004A7195" w:rsidP="004A7195">
      <w:pPr>
        <w:pStyle w:val="Listaszerbekezds"/>
        <w:rPr>
          <w:rFonts w:cs="Arial"/>
          <w:szCs w:val="22"/>
        </w:rPr>
      </w:pPr>
    </w:p>
    <w:p w:rsidR="004A7195" w:rsidRPr="003D7229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  <w:rPr>
          <w:rFonts w:cs="Arial"/>
          <w:szCs w:val="22"/>
        </w:rPr>
      </w:pPr>
      <w:r w:rsidRPr="003D7229">
        <w:rPr>
          <w:rFonts w:cs="Arial"/>
          <w:b/>
          <w:szCs w:val="22"/>
        </w:rPr>
        <w:t>Szombathelyi Jáki úti temető I. világháborús hadisírjainak és emlékműveinek felújítására</w:t>
      </w:r>
      <w:r w:rsidRPr="003D7229">
        <w:rPr>
          <w:rFonts w:cs="Arial"/>
          <w:szCs w:val="22"/>
        </w:rPr>
        <w:t xml:space="preserve"> a Polgármesteri Kabinet által beadott pályázat pozitív elbírálásban részesült, önkormányzatunk 10 651 200,- Ft támogatásban részesül. A támogatási szerződés előkészítése, egyeztetése, a szükséges mellékletek beszerzése folyamatban van.</w:t>
      </w:r>
    </w:p>
    <w:p w:rsidR="004A7195" w:rsidRPr="003D7229" w:rsidRDefault="004A7195" w:rsidP="004A7195">
      <w:pPr>
        <w:pStyle w:val="Listaszerbekezds"/>
        <w:rPr>
          <w:rFonts w:cs="Arial"/>
          <w:szCs w:val="22"/>
        </w:rPr>
      </w:pPr>
    </w:p>
    <w:p w:rsidR="004A7195" w:rsidRPr="003D7229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  <w:rPr>
          <w:rFonts w:cs="Arial"/>
          <w:szCs w:val="22"/>
        </w:rPr>
      </w:pPr>
      <w:r w:rsidRPr="003D7229">
        <w:rPr>
          <w:rFonts w:cs="Arial"/>
          <w:b/>
          <w:szCs w:val="22"/>
        </w:rPr>
        <w:lastRenderedPageBreak/>
        <w:t xml:space="preserve">Berzsenyi tér felújítása </w:t>
      </w:r>
      <w:r w:rsidRPr="003D7229">
        <w:rPr>
          <w:rFonts w:cs="Arial"/>
          <w:szCs w:val="22"/>
        </w:rPr>
        <w:t>jelenleg a Széchenyi utcánál tart, ahol a vízvezeték bekötések cseréje van folyamatban.</w:t>
      </w:r>
    </w:p>
    <w:p w:rsidR="004A7195" w:rsidRPr="003D7229" w:rsidRDefault="004A7195" w:rsidP="004A7195">
      <w:pPr>
        <w:pStyle w:val="Listaszerbekezds"/>
        <w:rPr>
          <w:rFonts w:cs="Arial"/>
          <w:szCs w:val="22"/>
        </w:rPr>
      </w:pPr>
    </w:p>
    <w:p w:rsidR="004A7195" w:rsidRPr="003D7229" w:rsidRDefault="004A7195" w:rsidP="004A7195">
      <w:pPr>
        <w:pStyle w:val="Listaszerbekezds"/>
        <w:numPr>
          <w:ilvl w:val="0"/>
          <w:numId w:val="8"/>
        </w:numPr>
        <w:ind w:left="0" w:firstLine="360"/>
        <w:jc w:val="both"/>
        <w:rPr>
          <w:rFonts w:cs="Arial"/>
          <w:szCs w:val="22"/>
        </w:rPr>
      </w:pPr>
      <w:proofErr w:type="spellStart"/>
      <w:r w:rsidRPr="003D7229">
        <w:rPr>
          <w:rFonts w:cs="Arial"/>
          <w:b/>
          <w:szCs w:val="22"/>
        </w:rPr>
        <w:t>Laky</w:t>
      </w:r>
      <w:proofErr w:type="spellEnd"/>
      <w:r w:rsidRPr="003D7229">
        <w:rPr>
          <w:rFonts w:cs="Arial"/>
          <w:b/>
          <w:szCs w:val="22"/>
        </w:rPr>
        <w:t xml:space="preserve"> Demeter utcában és a Móricz </w:t>
      </w:r>
      <w:proofErr w:type="spellStart"/>
      <w:r w:rsidRPr="003D7229">
        <w:rPr>
          <w:rFonts w:cs="Arial"/>
          <w:b/>
          <w:szCs w:val="22"/>
        </w:rPr>
        <w:t>Zs</w:t>
      </w:r>
      <w:proofErr w:type="spellEnd"/>
      <w:r w:rsidRPr="003D7229">
        <w:rPr>
          <w:rFonts w:cs="Arial"/>
          <w:b/>
          <w:szCs w:val="22"/>
        </w:rPr>
        <w:t xml:space="preserve">. utcában </w:t>
      </w:r>
      <w:r w:rsidRPr="003D7229">
        <w:rPr>
          <w:rFonts w:cs="Arial"/>
          <w:szCs w:val="22"/>
        </w:rPr>
        <w:t>a</w:t>
      </w:r>
      <w:r w:rsidRPr="003D7229">
        <w:rPr>
          <w:rFonts w:cs="Arial"/>
          <w:b/>
          <w:szCs w:val="22"/>
        </w:rPr>
        <w:t xml:space="preserve"> </w:t>
      </w:r>
      <w:r w:rsidRPr="003D7229">
        <w:rPr>
          <w:rFonts w:cs="Arial"/>
          <w:szCs w:val="22"/>
        </w:rPr>
        <w:t>munkaterületek átadását követően elkezdődtek a felújítási munkálatok.</w:t>
      </w:r>
    </w:p>
    <w:p w:rsidR="004A7195" w:rsidRPr="00DD55C7" w:rsidRDefault="004A7195" w:rsidP="004A7195"/>
    <w:p w:rsidR="00D21317" w:rsidRDefault="00D21317" w:rsidP="00F62585">
      <w:pPr>
        <w:pStyle w:val="Listaszerbekezds"/>
        <w:ind w:left="360"/>
        <w:jc w:val="both"/>
        <w:rPr>
          <w:b/>
          <w:u w:val="single"/>
        </w:rPr>
      </w:pPr>
    </w:p>
    <w:p w:rsidR="00F62585" w:rsidRPr="005E004E" w:rsidRDefault="005E004E" w:rsidP="005E00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</w:t>
      </w:r>
      <w:r w:rsidR="00142E21" w:rsidRPr="005E004E">
        <w:rPr>
          <w:rFonts w:ascii="Arial" w:hAnsi="Arial" w:cs="Arial"/>
          <w:b/>
          <w:sz w:val="22"/>
          <w:szCs w:val="22"/>
          <w:u w:val="single"/>
        </w:rPr>
        <w:t>Informatika</w:t>
      </w:r>
      <w:r w:rsidR="006334E9">
        <w:rPr>
          <w:rFonts w:ascii="Arial" w:hAnsi="Arial" w:cs="Arial"/>
          <w:b/>
          <w:sz w:val="22"/>
          <w:szCs w:val="22"/>
          <w:u w:val="single"/>
        </w:rPr>
        <w:t>i, Minőségügyi é</w:t>
      </w:r>
      <w:r>
        <w:rPr>
          <w:rFonts w:ascii="Arial" w:hAnsi="Arial" w:cs="Arial"/>
          <w:b/>
          <w:sz w:val="22"/>
          <w:szCs w:val="22"/>
          <w:u w:val="single"/>
        </w:rPr>
        <w:t>s Gondnoksági Kabinet</w:t>
      </w:r>
      <w:r>
        <w:rPr>
          <w:rFonts w:ascii="Arial" w:hAnsi="Arial" w:cs="Arial"/>
          <w:sz w:val="22"/>
          <w:szCs w:val="22"/>
        </w:rPr>
        <w:t xml:space="preserve"> az alábbi tájékoztatást adta:</w:t>
      </w:r>
    </w:p>
    <w:p w:rsidR="00142E21" w:rsidRPr="00142E21" w:rsidRDefault="00142E21" w:rsidP="006334E9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42E21">
        <w:rPr>
          <w:rFonts w:ascii="Arial" w:hAnsi="Arial" w:cs="Arial"/>
          <w:sz w:val="22"/>
          <w:szCs w:val="22"/>
        </w:rPr>
        <w:t xml:space="preserve">A Városháza épületében </w:t>
      </w:r>
      <w:r w:rsidR="006334E9">
        <w:rPr>
          <w:rFonts w:ascii="Arial" w:hAnsi="Arial" w:cs="Arial"/>
          <w:sz w:val="22"/>
          <w:szCs w:val="22"/>
        </w:rPr>
        <w:t xml:space="preserve">lévő </w:t>
      </w:r>
      <w:r w:rsidRPr="00142E21">
        <w:rPr>
          <w:rFonts w:ascii="Arial" w:hAnsi="Arial" w:cs="Arial"/>
          <w:sz w:val="22"/>
          <w:szCs w:val="22"/>
        </w:rPr>
        <w:t xml:space="preserve">összesen 6 emeleti konyhahelyiség felújítása </w:t>
      </w:r>
      <w:r w:rsidR="006334E9">
        <w:rPr>
          <w:rFonts w:ascii="Arial" w:hAnsi="Arial" w:cs="Arial"/>
          <w:sz w:val="22"/>
          <w:szCs w:val="22"/>
        </w:rPr>
        <w:t>meg</w:t>
      </w:r>
      <w:r w:rsidRPr="00142E21">
        <w:rPr>
          <w:rFonts w:ascii="Arial" w:hAnsi="Arial" w:cs="Arial"/>
          <w:sz w:val="22"/>
          <w:szCs w:val="22"/>
        </w:rPr>
        <w:t>kezdődött 2017. április 11-én. A felújítás során a konyhahelyiségekben a burkolatcsere mellett új bútorzat is beépítésre kerül. A kivitelezés versenyeztetési és közbeszerzési eljárásokat követően kezdődhetett meg, aminek eredményeként a hivatali dolgozók igényesebb és esztétikusabb körülmények között étkezhetnek.</w:t>
      </w:r>
    </w:p>
    <w:p w:rsidR="00142E21" w:rsidRPr="00142E21" w:rsidRDefault="00142E21" w:rsidP="006334E9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142E21">
        <w:rPr>
          <w:rFonts w:ascii="Arial" w:hAnsi="Arial" w:cs="Arial"/>
          <w:sz w:val="22"/>
          <w:szCs w:val="22"/>
        </w:rPr>
        <w:t>A</w:t>
      </w:r>
      <w:r w:rsidRPr="00142E21">
        <w:rPr>
          <w:rFonts w:ascii="Arial" w:hAnsi="Arial" w:cs="Arial"/>
          <w:color w:val="1F497D"/>
          <w:sz w:val="22"/>
          <w:szCs w:val="22"/>
        </w:rPr>
        <w:t xml:space="preserve"> </w:t>
      </w:r>
      <w:r w:rsidRPr="00142E21">
        <w:rPr>
          <w:rFonts w:ascii="Arial" w:hAnsi="Arial" w:cs="Arial"/>
          <w:color w:val="000000"/>
          <w:sz w:val="22"/>
          <w:szCs w:val="22"/>
        </w:rPr>
        <w:t xml:space="preserve">2016. év végi </w:t>
      </w:r>
      <w:r w:rsidRPr="00142E21">
        <w:rPr>
          <w:rFonts w:ascii="Arial" w:hAnsi="Arial" w:cs="Arial"/>
          <w:sz w:val="22"/>
          <w:szCs w:val="22"/>
        </w:rPr>
        <w:t xml:space="preserve"> hardverbeszerzés </w:t>
      </w:r>
      <w:r w:rsidR="006334E9">
        <w:rPr>
          <w:rFonts w:ascii="Arial" w:hAnsi="Arial" w:cs="Arial"/>
          <w:sz w:val="22"/>
          <w:szCs w:val="22"/>
        </w:rPr>
        <w:t>eredményeként</w:t>
      </w:r>
      <w:r w:rsidRPr="00142E21">
        <w:rPr>
          <w:rFonts w:ascii="Arial" w:hAnsi="Arial" w:cs="Arial"/>
          <w:sz w:val="22"/>
          <w:szCs w:val="22"/>
        </w:rPr>
        <w:t xml:space="preserve"> 15 új számítógép és monitor kerül lecserélésre. </w:t>
      </w:r>
      <w:r w:rsidR="006334E9">
        <w:rPr>
          <w:rFonts w:ascii="Arial" w:hAnsi="Arial" w:cs="Arial"/>
          <w:sz w:val="22"/>
          <w:szCs w:val="22"/>
        </w:rPr>
        <w:t>Továbbá</w:t>
      </w:r>
      <w:r w:rsidRPr="00142E21">
        <w:rPr>
          <w:rFonts w:ascii="Arial" w:hAnsi="Arial" w:cs="Arial"/>
          <w:sz w:val="22"/>
          <w:szCs w:val="22"/>
        </w:rPr>
        <w:t xml:space="preserve"> megérkezett a városi hálózatba integrálható felhő tárhely hardvere is</w:t>
      </w:r>
      <w:r w:rsidR="006334E9">
        <w:rPr>
          <w:rFonts w:ascii="Arial" w:hAnsi="Arial" w:cs="Arial"/>
          <w:sz w:val="22"/>
          <w:szCs w:val="22"/>
        </w:rPr>
        <w:t>,</w:t>
      </w:r>
      <w:r w:rsidRPr="00142E21">
        <w:rPr>
          <w:rFonts w:ascii="Arial" w:hAnsi="Arial" w:cs="Arial"/>
          <w:sz w:val="22"/>
          <w:szCs w:val="22"/>
        </w:rPr>
        <w:t xml:space="preserve"> mely az elkövetkezendő hónapokban kerül telepítésre az intézményekben található számítógépekre.</w:t>
      </w:r>
    </w:p>
    <w:p w:rsidR="00142E21" w:rsidRPr="00142E21" w:rsidRDefault="00142E21" w:rsidP="006334E9">
      <w:pPr>
        <w:jc w:val="both"/>
        <w:rPr>
          <w:rFonts w:ascii="Arial" w:hAnsi="Arial" w:cs="Arial"/>
          <w:color w:val="1F497D"/>
          <w:sz w:val="22"/>
          <w:szCs w:val="22"/>
          <w:lang w:eastAsia="en-US"/>
        </w:rPr>
      </w:pPr>
    </w:p>
    <w:p w:rsidR="00142E21" w:rsidRDefault="00142E21" w:rsidP="006334E9">
      <w:pPr>
        <w:jc w:val="both"/>
        <w:rPr>
          <w:lang w:eastAsia="en-US"/>
        </w:rPr>
      </w:pPr>
    </w:p>
    <w:p w:rsidR="008D1D4C" w:rsidRPr="002F682B" w:rsidRDefault="008D1D4C" w:rsidP="008D1D4C">
      <w:pPr>
        <w:pStyle w:val="Szvegtrzs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pStyle w:val="Szvegtrzs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Kérem a Tisztelt Közgyűlést tájékoztatóm elfogadására.</w:t>
      </w: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137CBE" w:rsidRDefault="00137CBE" w:rsidP="008D1D4C">
      <w:pPr>
        <w:jc w:val="both"/>
        <w:rPr>
          <w:rFonts w:ascii="Arial" w:hAnsi="Arial" w:cs="Arial"/>
          <w:b/>
          <w:sz w:val="22"/>
          <w:szCs w:val="22"/>
        </w:rPr>
      </w:pPr>
    </w:p>
    <w:p w:rsidR="00137CBE" w:rsidRDefault="00137CBE" w:rsidP="008D1D4C">
      <w:pPr>
        <w:jc w:val="both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b/>
          <w:sz w:val="22"/>
          <w:szCs w:val="22"/>
        </w:rPr>
      </w:pPr>
      <w:r w:rsidRPr="002F682B">
        <w:rPr>
          <w:rFonts w:ascii="Arial" w:hAnsi="Arial" w:cs="Arial"/>
          <w:b/>
          <w:sz w:val="22"/>
          <w:szCs w:val="22"/>
        </w:rPr>
        <w:t xml:space="preserve">Szombathely, 2017. </w:t>
      </w:r>
      <w:r w:rsidR="00C27B3A">
        <w:rPr>
          <w:rFonts w:ascii="Arial" w:hAnsi="Arial" w:cs="Arial"/>
          <w:b/>
          <w:sz w:val="22"/>
          <w:szCs w:val="22"/>
        </w:rPr>
        <w:t>április</w:t>
      </w:r>
      <w:r w:rsidRPr="002F682B">
        <w:rPr>
          <w:rFonts w:ascii="Arial" w:hAnsi="Arial" w:cs="Arial"/>
          <w:b/>
          <w:sz w:val="22"/>
          <w:szCs w:val="22"/>
        </w:rPr>
        <w:t xml:space="preserve">  </w:t>
      </w:r>
      <w:proofErr w:type="gramStart"/>
      <w:r w:rsidRPr="002F682B">
        <w:rPr>
          <w:rFonts w:ascii="Arial" w:hAnsi="Arial" w:cs="Arial"/>
          <w:b/>
          <w:sz w:val="22"/>
          <w:szCs w:val="22"/>
        </w:rPr>
        <w:t>„     ”</w:t>
      </w:r>
      <w:proofErr w:type="gramEnd"/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ind w:left="4248"/>
        <w:jc w:val="both"/>
        <w:rPr>
          <w:rFonts w:ascii="Arial" w:hAnsi="Arial" w:cs="Arial"/>
          <w:b/>
          <w:sz w:val="22"/>
          <w:szCs w:val="22"/>
        </w:rPr>
      </w:pPr>
      <w:r w:rsidRPr="002F682B">
        <w:rPr>
          <w:rFonts w:ascii="Arial" w:hAnsi="Arial" w:cs="Arial"/>
          <w:b/>
          <w:sz w:val="22"/>
          <w:szCs w:val="22"/>
        </w:rPr>
        <w:t xml:space="preserve">       </w:t>
      </w:r>
      <w:r w:rsidRPr="002F682B">
        <w:rPr>
          <w:rFonts w:ascii="Arial" w:hAnsi="Arial" w:cs="Arial"/>
          <w:b/>
          <w:sz w:val="22"/>
          <w:szCs w:val="22"/>
        </w:rPr>
        <w:tab/>
      </w:r>
      <w:r w:rsidRPr="002F682B">
        <w:rPr>
          <w:rFonts w:ascii="Arial" w:hAnsi="Arial" w:cs="Arial"/>
          <w:b/>
          <w:sz w:val="22"/>
          <w:szCs w:val="22"/>
        </w:rPr>
        <w:tab/>
        <w:t xml:space="preserve">   /: Dr. Károlyi </w:t>
      </w:r>
      <w:proofErr w:type="gramStart"/>
      <w:r w:rsidRPr="002F682B">
        <w:rPr>
          <w:rFonts w:ascii="Arial" w:hAnsi="Arial" w:cs="Arial"/>
          <w:b/>
          <w:sz w:val="22"/>
          <w:szCs w:val="22"/>
        </w:rPr>
        <w:t>Ákos :</w:t>
      </w:r>
      <w:proofErr w:type="gramEnd"/>
      <w:r w:rsidRPr="002F682B">
        <w:rPr>
          <w:rFonts w:ascii="Arial" w:hAnsi="Arial" w:cs="Arial"/>
          <w:b/>
          <w:sz w:val="22"/>
          <w:szCs w:val="22"/>
        </w:rPr>
        <w:t>/</w:t>
      </w: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F682B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8D1D4C" w:rsidRPr="002F682B" w:rsidRDefault="008D1D4C" w:rsidP="008D1D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1D4C" w:rsidRPr="002F682B" w:rsidRDefault="008D1D4C" w:rsidP="008D1D4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F682B">
        <w:rPr>
          <w:rFonts w:ascii="Arial" w:hAnsi="Arial" w:cs="Arial"/>
          <w:b/>
          <w:bCs/>
          <w:sz w:val="22"/>
          <w:szCs w:val="22"/>
          <w:u w:val="single"/>
        </w:rPr>
        <w:t>.…/ 2017. (I</w:t>
      </w:r>
      <w:r w:rsidR="00C27B3A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2F682B">
        <w:rPr>
          <w:rFonts w:ascii="Arial" w:hAnsi="Arial" w:cs="Arial"/>
          <w:b/>
          <w:bCs/>
          <w:sz w:val="22"/>
          <w:szCs w:val="22"/>
          <w:u w:val="single"/>
        </w:rPr>
        <w:t>. 2</w:t>
      </w:r>
      <w:r w:rsidR="00C27B3A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2F682B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Pr="002F682B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2F682B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8D1D4C" w:rsidRPr="002F682B" w:rsidRDefault="008D1D4C" w:rsidP="008D1D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sz w:val="22"/>
          <w:szCs w:val="22"/>
        </w:rPr>
        <w:t>A Közgyűlés a törvényesség helyzetéről és a hatósági munkáról, valamint a Hivatal tevékenységéről szóló tájékoztatót elfogadja.</w:t>
      </w: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</w:p>
    <w:p w:rsidR="008D1D4C" w:rsidRPr="002F682B" w:rsidRDefault="008D1D4C" w:rsidP="008D1D4C">
      <w:pPr>
        <w:jc w:val="both"/>
        <w:rPr>
          <w:rFonts w:ascii="Arial" w:hAnsi="Arial" w:cs="Arial"/>
          <w:sz w:val="22"/>
          <w:szCs w:val="22"/>
        </w:rPr>
      </w:pPr>
      <w:r w:rsidRPr="002F682B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2F682B">
        <w:rPr>
          <w:rFonts w:ascii="Arial" w:hAnsi="Arial" w:cs="Arial"/>
          <w:sz w:val="22"/>
          <w:szCs w:val="22"/>
        </w:rPr>
        <w:tab/>
        <w:t>Dr. Károlyi Ákos, jegyző</w:t>
      </w:r>
    </w:p>
    <w:p w:rsidR="008D1D4C" w:rsidRPr="002F682B" w:rsidRDefault="008D1D4C" w:rsidP="008D1D4C">
      <w:pPr>
        <w:tabs>
          <w:tab w:val="left" w:pos="284"/>
        </w:tabs>
        <w:jc w:val="both"/>
        <w:rPr>
          <w:rFonts w:ascii="Arial" w:hAnsi="Arial" w:cs="Arial"/>
          <w:bCs/>
          <w:sz w:val="22"/>
          <w:szCs w:val="22"/>
        </w:rPr>
      </w:pPr>
      <w:r w:rsidRPr="002F682B">
        <w:rPr>
          <w:rFonts w:ascii="Arial" w:hAnsi="Arial" w:cs="Arial"/>
          <w:b/>
          <w:sz w:val="22"/>
          <w:szCs w:val="22"/>
          <w:u w:val="single"/>
        </w:rPr>
        <w:t>Határidő:</w:t>
      </w:r>
      <w:r w:rsidRPr="002F682B">
        <w:rPr>
          <w:rFonts w:ascii="Arial" w:hAnsi="Arial" w:cs="Arial"/>
          <w:sz w:val="22"/>
          <w:szCs w:val="22"/>
        </w:rPr>
        <w:tab/>
      </w:r>
      <w:r w:rsidRPr="002F682B">
        <w:rPr>
          <w:rFonts w:ascii="Arial" w:hAnsi="Arial" w:cs="Arial"/>
          <w:bCs/>
          <w:sz w:val="22"/>
          <w:szCs w:val="22"/>
        </w:rPr>
        <w:t>azonnal</w:t>
      </w:r>
    </w:p>
    <w:p w:rsidR="008D1D4C" w:rsidRPr="002F682B" w:rsidRDefault="008D1D4C" w:rsidP="00D37B3D">
      <w:pPr>
        <w:pStyle w:val="Szvegtrzs"/>
        <w:rPr>
          <w:rFonts w:ascii="Arial" w:hAnsi="Arial" w:cs="Arial"/>
          <w:sz w:val="22"/>
          <w:szCs w:val="22"/>
        </w:rPr>
      </w:pPr>
    </w:p>
    <w:p w:rsidR="004D0D07" w:rsidRPr="002F682B" w:rsidRDefault="004D0D07" w:rsidP="00993B2D">
      <w:pPr>
        <w:rPr>
          <w:rFonts w:ascii="Arial" w:hAnsi="Arial" w:cs="Arial"/>
          <w:sz w:val="22"/>
          <w:szCs w:val="22"/>
        </w:rPr>
      </w:pPr>
    </w:p>
    <w:sectPr w:rsidR="004D0D07" w:rsidRPr="002F682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DB" w:rsidRDefault="00507ADB">
      <w:r>
        <w:separator/>
      </w:r>
    </w:p>
  </w:endnote>
  <w:endnote w:type="continuationSeparator" w:id="0">
    <w:p w:rsidR="00507ADB" w:rsidRDefault="0050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DB" w:rsidRPr="0034130E" w:rsidRDefault="00507AD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06F13C" wp14:editId="1B616B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8C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40444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440444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DB" w:rsidRPr="00356256" w:rsidRDefault="00507ADB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507ADB" w:rsidRPr="00356256" w:rsidRDefault="00507A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20</w:t>
    </w:r>
  </w:p>
  <w:p w:rsidR="00507ADB" w:rsidRPr="00356256" w:rsidRDefault="00507A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94/520-121</w:t>
    </w:r>
  </w:p>
  <w:p w:rsidR="00507ADB" w:rsidRPr="00356256" w:rsidRDefault="00507A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DB" w:rsidRDefault="00507ADB">
      <w:r>
        <w:separator/>
      </w:r>
    </w:p>
  </w:footnote>
  <w:footnote w:type="continuationSeparator" w:id="0">
    <w:p w:rsidR="00507ADB" w:rsidRDefault="00507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DB" w:rsidRDefault="00507A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ADB" w:rsidRPr="007F2F31" w:rsidRDefault="00507A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07ADB" w:rsidRPr="00132161" w:rsidRDefault="00507A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</w:rPr>
      <w:t>J</w:t>
    </w:r>
    <w:r w:rsidRPr="007F2F31">
      <w:rPr>
        <w:rFonts w:ascii="Arial" w:hAnsi="Arial" w:cs="Arial"/>
        <w:bCs/>
        <w:smallCaps/>
      </w:rPr>
      <w:t>egyzője</w:t>
    </w:r>
  </w:p>
  <w:p w:rsidR="00507ADB" w:rsidRPr="00132161" w:rsidRDefault="00507A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428D"/>
    <w:multiLevelType w:val="hybridMultilevel"/>
    <w:tmpl w:val="B4FCDD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5270"/>
    <w:multiLevelType w:val="multilevel"/>
    <w:tmpl w:val="A23C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022555"/>
    <w:multiLevelType w:val="hybridMultilevel"/>
    <w:tmpl w:val="D452FA14"/>
    <w:lvl w:ilvl="0" w:tplc="D116B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42F41"/>
    <w:multiLevelType w:val="hybridMultilevel"/>
    <w:tmpl w:val="1C0E9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700C"/>
    <w:multiLevelType w:val="hybridMultilevel"/>
    <w:tmpl w:val="2BDCFE08"/>
    <w:lvl w:ilvl="0" w:tplc="7A94EF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C17A9"/>
    <w:multiLevelType w:val="hybridMultilevel"/>
    <w:tmpl w:val="BA362C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618D5"/>
    <w:multiLevelType w:val="hybridMultilevel"/>
    <w:tmpl w:val="FE166054"/>
    <w:lvl w:ilvl="0" w:tplc="0C2C5C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12969"/>
    <w:multiLevelType w:val="hybridMultilevel"/>
    <w:tmpl w:val="9E64F1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BA"/>
    <w:rsid w:val="000008C8"/>
    <w:rsid w:val="00047ABB"/>
    <w:rsid w:val="000554A0"/>
    <w:rsid w:val="00086B21"/>
    <w:rsid w:val="00087762"/>
    <w:rsid w:val="00091020"/>
    <w:rsid w:val="000D5554"/>
    <w:rsid w:val="000E4C5C"/>
    <w:rsid w:val="000E50CF"/>
    <w:rsid w:val="00104400"/>
    <w:rsid w:val="001131D0"/>
    <w:rsid w:val="00124763"/>
    <w:rsid w:val="00127B08"/>
    <w:rsid w:val="00132161"/>
    <w:rsid w:val="00137CBE"/>
    <w:rsid w:val="00142E21"/>
    <w:rsid w:val="0015546B"/>
    <w:rsid w:val="001562CB"/>
    <w:rsid w:val="00177FB7"/>
    <w:rsid w:val="00196AEE"/>
    <w:rsid w:val="001A4648"/>
    <w:rsid w:val="001B7BCB"/>
    <w:rsid w:val="001C1A43"/>
    <w:rsid w:val="001C3AD4"/>
    <w:rsid w:val="001C572A"/>
    <w:rsid w:val="001D09E3"/>
    <w:rsid w:val="001D12D1"/>
    <w:rsid w:val="001D2478"/>
    <w:rsid w:val="001D363F"/>
    <w:rsid w:val="001D7CAE"/>
    <w:rsid w:val="001E2DD8"/>
    <w:rsid w:val="001E4BEE"/>
    <w:rsid w:val="001F6479"/>
    <w:rsid w:val="001F6689"/>
    <w:rsid w:val="00205500"/>
    <w:rsid w:val="00213CD6"/>
    <w:rsid w:val="002238E9"/>
    <w:rsid w:val="00224714"/>
    <w:rsid w:val="00244EA3"/>
    <w:rsid w:val="002535BA"/>
    <w:rsid w:val="00272AED"/>
    <w:rsid w:val="002B25AE"/>
    <w:rsid w:val="002C1124"/>
    <w:rsid w:val="002C384C"/>
    <w:rsid w:val="002F682B"/>
    <w:rsid w:val="00321ED0"/>
    <w:rsid w:val="00325973"/>
    <w:rsid w:val="0032649B"/>
    <w:rsid w:val="00333840"/>
    <w:rsid w:val="00335621"/>
    <w:rsid w:val="00335AB4"/>
    <w:rsid w:val="00336F16"/>
    <w:rsid w:val="0034130E"/>
    <w:rsid w:val="00351245"/>
    <w:rsid w:val="003527BA"/>
    <w:rsid w:val="003554DD"/>
    <w:rsid w:val="00356256"/>
    <w:rsid w:val="00366A8A"/>
    <w:rsid w:val="00375806"/>
    <w:rsid w:val="00387E79"/>
    <w:rsid w:val="003960C4"/>
    <w:rsid w:val="003A5C72"/>
    <w:rsid w:val="003B429C"/>
    <w:rsid w:val="003C0AF7"/>
    <w:rsid w:val="003D40A0"/>
    <w:rsid w:val="003D7229"/>
    <w:rsid w:val="003E3E68"/>
    <w:rsid w:val="003E5BE7"/>
    <w:rsid w:val="003F2252"/>
    <w:rsid w:val="003F4F1D"/>
    <w:rsid w:val="004145EE"/>
    <w:rsid w:val="00420661"/>
    <w:rsid w:val="004305B5"/>
    <w:rsid w:val="00432447"/>
    <w:rsid w:val="00432750"/>
    <w:rsid w:val="00440444"/>
    <w:rsid w:val="00441DE0"/>
    <w:rsid w:val="00446A93"/>
    <w:rsid w:val="00460624"/>
    <w:rsid w:val="00475AF5"/>
    <w:rsid w:val="004824C5"/>
    <w:rsid w:val="00493B07"/>
    <w:rsid w:val="004A0AC4"/>
    <w:rsid w:val="004A7195"/>
    <w:rsid w:val="004B11E9"/>
    <w:rsid w:val="004C6B75"/>
    <w:rsid w:val="004D0D07"/>
    <w:rsid w:val="004D321B"/>
    <w:rsid w:val="004D707F"/>
    <w:rsid w:val="004F2902"/>
    <w:rsid w:val="004F4A3C"/>
    <w:rsid w:val="0050025C"/>
    <w:rsid w:val="00507ADB"/>
    <w:rsid w:val="00520CB4"/>
    <w:rsid w:val="00535E47"/>
    <w:rsid w:val="00540AC3"/>
    <w:rsid w:val="00544DF7"/>
    <w:rsid w:val="00552345"/>
    <w:rsid w:val="00552468"/>
    <w:rsid w:val="00565F85"/>
    <w:rsid w:val="005D48D0"/>
    <w:rsid w:val="005E004E"/>
    <w:rsid w:val="005E16F5"/>
    <w:rsid w:val="005F19FE"/>
    <w:rsid w:val="006160C9"/>
    <w:rsid w:val="00617736"/>
    <w:rsid w:val="006334E9"/>
    <w:rsid w:val="00682A5D"/>
    <w:rsid w:val="00682F18"/>
    <w:rsid w:val="0068599A"/>
    <w:rsid w:val="00694B79"/>
    <w:rsid w:val="006A4D11"/>
    <w:rsid w:val="006B32EC"/>
    <w:rsid w:val="006B5218"/>
    <w:rsid w:val="006C236B"/>
    <w:rsid w:val="006C6453"/>
    <w:rsid w:val="006D1489"/>
    <w:rsid w:val="006D1890"/>
    <w:rsid w:val="006F1741"/>
    <w:rsid w:val="006F5185"/>
    <w:rsid w:val="00710DA6"/>
    <w:rsid w:val="007112E7"/>
    <w:rsid w:val="00752DDD"/>
    <w:rsid w:val="00754FAE"/>
    <w:rsid w:val="0077106F"/>
    <w:rsid w:val="00783ACE"/>
    <w:rsid w:val="007A7846"/>
    <w:rsid w:val="007B2FF9"/>
    <w:rsid w:val="007B31BF"/>
    <w:rsid w:val="007B565C"/>
    <w:rsid w:val="007C4E8A"/>
    <w:rsid w:val="007D1D83"/>
    <w:rsid w:val="007D734B"/>
    <w:rsid w:val="007E0855"/>
    <w:rsid w:val="007E09F2"/>
    <w:rsid w:val="007F1414"/>
    <w:rsid w:val="007F2F31"/>
    <w:rsid w:val="008012F1"/>
    <w:rsid w:val="00835567"/>
    <w:rsid w:val="00867FCF"/>
    <w:rsid w:val="008728D0"/>
    <w:rsid w:val="00875B91"/>
    <w:rsid w:val="00882C6D"/>
    <w:rsid w:val="00883FFA"/>
    <w:rsid w:val="008950DA"/>
    <w:rsid w:val="008A1E0F"/>
    <w:rsid w:val="008B703B"/>
    <w:rsid w:val="008C201F"/>
    <w:rsid w:val="008D1D4C"/>
    <w:rsid w:val="009027AC"/>
    <w:rsid w:val="00910465"/>
    <w:rsid w:val="00924E23"/>
    <w:rsid w:val="009348EA"/>
    <w:rsid w:val="009547CF"/>
    <w:rsid w:val="009601F3"/>
    <w:rsid w:val="0096279B"/>
    <w:rsid w:val="0097162B"/>
    <w:rsid w:val="0097353D"/>
    <w:rsid w:val="0098250A"/>
    <w:rsid w:val="00983F92"/>
    <w:rsid w:val="00993B2D"/>
    <w:rsid w:val="00A14CA6"/>
    <w:rsid w:val="00A2332E"/>
    <w:rsid w:val="00A33655"/>
    <w:rsid w:val="00A42F54"/>
    <w:rsid w:val="00A4488D"/>
    <w:rsid w:val="00A56E6D"/>
    <w:rsid w:val="00A7633E"/>
    <w:rsid w:val="00AA2DBB"/>
    <w:rsid w:val="00AB6FF1"/>
    <w:rsid w:val="00AB7B31"/>
    <w:rsid w:val="00AD08CD"/>
    <w:rsid w:val="00AE22F6"/>
    <w:rsid w:val="00AF2702"/>
    <w:rsid w:val="00AF3EF0"/>
    <w:rsid w:val="00B108CA"/>
    <w:rsid w:val="00B16A29"/>
    <w:rsid w:val="00B21DF1"/>
    <w:rsid w:val="00B30D0E"/>
    <w:rsid w:val="00B351FB"/>
    <w:rsid w:val="00B56AE3"/>
    <w:rsid w:val="00B60C76"/>
    <w:rsid w:val="00B610E8"/>
    <w:rsid w:val="00B74793"/>
    <w:rsid w:val="00B76EB9"/>
    <w:rsid w:val="00B848FD"/>
    <w:rsid w:val="00B9196D"/>
    <w:rsid w:val="00B970C8"/>
    <w:rsid w:val="00BA668D"/>
    <w:rsid w:val="00BB6EED"/>
    <w:rsid w:val="00BC46F6"/>
    <w:rsid w:val="00BD0C8E"/>
    <w:rsid w:val="00BE370B"/>
    <w:rsid w:val="00BE5B53"/>
    <w:rsid w:val="00C0456F"/>
    <w:rsid w:val="00C16204"/>
    <w:rsid w:val="00C27B3A"/>
    <w:rsid w:val="00C45359"/>
    <w:rsid w:val="00C50E53"/>
    <w:rsid w:val="00C53039"/>
    <w:rsid w:val="00C64B1D"/>
    <w:rsid w:val="00C7220D"/>
    <w:rsid w:val="00C95AA7"/>
    <w:rsid w:val="00CA7481"/>
    <w:rsid w:val="00CB55B3"/>
    <w:rsid w:val="00CD1666"/>
    <w:rsid w:val="00CD67FD"/>
    <w:rsid w:val="00CF2BF6"/>
    <w:rsid w:val="00D10884"/>
    <w:rsid w:val="00D116DD"/>
    <w:rsid w:val="00D21317"/>
    <w:rsid w:val="00D239EC"/>
    <w:rsid w:val="00D27531"/>
    <w:rsid w:val="00D30B22"/>
    <w:rsid w:val="00D37B3D"/>
    <w:rsid w:val="00D54DF8"/>
    <w:rsid w:val="00D572BE"/>
    <w:rsid w:val="00D604B0"/>
    <w:rsid w:val="00D678B3"/>
    <w:rsid w:val="00D7431B"/>
    <w:rsid w:val="00D74A0C"/>
    <w:rsid w:val="00DA090E"/>
    <w:rsid w:val="00DA14B3"/>
    <w:rsid w:val="00DB1086"/>
    <w:rsid w:val="00DD4CEE"/>
    <w:rsid w:val="00DD629F"/>
    <w:rsid w:val="00DF19F4"/>
    <w:rsid w:val="00DF49AE"/>
    <w:rsid w:val="00DF5D4E"/>
    <w:rsid w:val="00E05795"/>
    <w:rsid w:val="00E1064A"/>
    <w:rsid w:val="00E16B93"/>
    <w:rsid w:val="00E3055C"/>
    <w:rsid w:val="00E514FB"/>
    <w:rsid w:val="00E738A4"/>
    <w:rsid w:val="00E82F69"/>
    <w:rsid w:val="00E9223A"/>
    <w:rsid w:val="00E950D2"/>
    <w:rsid w:val="00EC7C11"/>
    <w:rsid w:val="00EF43FF"/>
    <w:rsid w:val="00F01250"/>
    <w:rsid w:val="00F1012B"/>
    <w:rsid w:val="00F14424"/>
    <w:rsid w:val="00F30506"/>
    <w:rsid w:val="00F5064B"/>
    <w:rsid w:val="00F531F2"/>
    <w:rsid w:val="00F5440C"/>
    <w:rsid w:val="00F62585"/>
    <w:rsid w:val="00F63ACF"/>
    <w:rsid w:val="00F703E0"/>
    <w:rsid w:val="00F91D28"/>
    <w:rsid w:val="00FB2B60"/>
    <w:rsid w:val="00FB4ACC"/>
    <w:rsid w:val="00FE52D4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C9F14589-7E00-4503-9450-5E567FA1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7B3D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D37B3D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37B3D"/>
    <w:rPr>
      <w:sz w:val="24"/>
      <w:szCs w:val="24"/>
    </w:rPr>
  </w:style>
  <w:style w:type="character" w:customStyle="1" w:styleId="lfejChar">
    <w:name w:val="Élőfej Char"/>
    <w:link w:val="lfej"/>
    <w:rsid w:val="00D37B3D"/>
    <w:rPr>
      <w:sz w:val="24"/>
      <w:szCs w:val="24"/>
    </w:rPr>
  </w:style>
  <w:style w:type="paragraph" w:customStyle="1" w:styleId="Default">
    <w:name w:val="Default"/>
    <w:basedOn w:val="Norml"/>
    <w:rsid w:val="00BB6EED"/>
    <w:pPr>
      <w:autoSpaceDE w:val="0"/>
      <w:autoSpaceDN w:val="0"/>
    </w:pPr>
    <w:rPr>
      <w:rFonts w:ascii="Liberation Sans" w:eastAsia="Calibri" w:hAnsi="Liberation Sans"/>
      <w:color w:val="000000"/>
      <w:lang w:eastAsia="en-US"/>
    </w:rPr>
  </w:style>
  <w:style w:type="paragraph" w:styleId="Nincstrkz">
    <w:name w:val="No Spacing"/>
    <w:uiPriority w:val="1"/>
    <w:qFormat/>
    <w:rsid w:val="00432750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565F85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character" w:customStyle="1" w:styleId="apple-converted-space">
    <w:name w:val="apple-converted-space"/>
    <w:basedOn w:val="Bekezdsalapbettpusa"/>
    <w:rsid w:val="00565F85"/>
    <w:rPr>
      <w:rFonts w:ascii="Arial" w:hAnsi="Arial" w:cs="Arial" w:hint="default"/>
      <w:i w:val="0"/>
      <w:iCs w:val="0"/>
      <w:sz w:val="14"/>
      <w:szCs w:val="14"/>
    </w:rPr>
  </w:style>
  <w:style w:type="character" w:styleId="Kiemels2">
    <w:name w:val="Strong"/>
    <w:basedOn w:val="Bekezdsalapbettpusa"/>
    <w:uiPriority w:val="22"/>
    <w:qFormat/>
    <w:rsid w:val="00565F85"/>
    <w:rPr>
      <w:b/>
      <w:bCs/>
    </w:rPr>
  </w:style>
  <w:style w:type="character" w:styleId="Kiemels">
    <w:name w:val="Emphasis"/>
    <w:basedOn w:val="Bekezdsalapbettpusa"/>
    <w:uiPriority w:val="20"/>
    <w:qFormat/>
    <w:rsid w:val="00565F85"/>
    <w:rPr>
      <w:i/>
      <w:iCs/>
    </w:rPr>
  </w:style>
  <w:style w:type="paragraph" w:styleId="Listaszerbekezds">
    <w:name w:val="List Paragraph"/>
    <w:basedOn w:val="Norml"/>
    <w:uiPriority w:val="34"/>
    <w:qFormat/>
    <w:rsid w:val="00A2332E"/>
    <w:pPr>
      <w:ind w:left="720"/>
      <w:contextualSpacing/>
    </w:pPr>
    <w:rPr>
      <w:rFonts w:ascii="Arial" w:hAnsi="Arial"/>
      <w:sz w:val="22"/>
    </w:rPr>
  </w:style>
  <w:style w:type="table" w:styleId="Rcsostblzat">
    <w:name w:val="Table Grid"/>
    <w:basedOn w:val="Normltblzat"/>
    <w:uiPriority w:val="39"/>
    <w:rsid w:val="00A23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A2332E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szalay.andrea\asztal\jegyzo-%20&#225;lt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8C514-1FDD-43AD-8B3F-CE913209C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jegyzo- ált</Template>
  <TotalTime>316</TotalTime>
  <Pages>10</Pages>
  <Words>3608</Words>
  <Characters>26229</Characters>
  <Application>Microsoft Office Word</Application>
  <DocSecurity>0</DocSecurity>
  <Lines>218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Andrea</dc:creator>
  <cp:lastModifiedBy>Szalay Andrea</cp:lastModifiedBy>
  <cp:revision>46</cp:revision>
  <cp:lastPrinted>2017-04-18T12:03:00Z</cp:lastPrinted>
  <dcterms:created xsi:type="dcterms:W3CDTF">2017-04-18T06:24:00Z</dcterms:created>
  <dcterms:modified xsi:type="dcterms:W3CDTF">2017-04-18T13:55:00Z</dcterms:modified>
</cp:coreProperties>
</file>