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2017. </w:t>
      </w:r>
      <w:r w:rsidR="004612D6">
        <w:rPr>
          <w:rFonts w:ascii="Arial" w:hAnsi="Arial" w:cs="Arial"/>
          <w:b/>
          <w:bCs/>
        </w:rPr>
        <w:t>április 26</w:t>
      </w:r>
      <w:r>
        <w:rPr>
          <w:rFonts w:ascii="Arial" w:hAnsi="Arial" w:cs="Arial"/>
          <w:b/>
          <w:bCs/>
        </w:rPr>
        <w:t>-i ülésére</w:t>
      </w:r>
    </w:p>
    <w:p w:rsidR="00ED6B06" w:rsidRDefault="00ED6B06" w:rsidP="00DD0117">
      <w:pPr>
        <w:jc w:val="center"/>
        <w:rPr>
          <w:rFonts w:ascii="Arial" w:hAnsi="Arial" w:cs="Arial"/>
          <w:b/>
        </w:rPr>
      </w:pPr>
    </w:p>
    <w:p w:rsidR="00D61777" w:rsidRDefault="00D61777" w:rsidP="00DD01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DD0117">
        <w:rPr>
          <w:rFonts w:ascii="Arial" w:hAnsi="Arial" w:cs="Arial"/>
          <w:b/>
        </w:rPr>
        <w:t>támogatási kérelmek elbírálására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AD0941" w:rsidRDefault="00ED6B06" w:rsidP="00902430">
      <w:pPr>
        <w:pStyle w:val="Listaszerbekezds"/>
        <w:numPr>
          <w:ilvl w:val="0"/>
          <w:numId w:val="11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ED6B06">
        <w:rPr>
          <w:rFonts w:ascii="Arial" w:hAnsi="Arial" w:cs="Arial"/>
        </w:rPr>
        <w:t xml:space="preserve">  </w:t>
      </w:r>
    </w:p>
    <w:p w:rsidR="00114001" w:rsidRDefault="00ED6B06" w:rsidP="00AD0941">
      <w:pPr>
        <w:spacing w:line="276" w:lineRule="auto"/>
        <w:jc w:val="both"/>
        <w:rPr>
          <w:rFonts w:ascii="Arial" w:hAnsi="Arial" w:cs="Arial"/>
        </w:rPr>
      </w:pPr>
      <w:r w:rsidRPr="00AD0941">
        <w:rPr>
          <w:rFonts w:ascii="Arial" w:hAnsi="Arial" w:cs="Arial"/>
        </w:rPr>
        <w:t xml:space="preserve"> A Herman Ottó Környezetvédelmi és Mezőgazdasági Szakképző Iskola és Kollégium Savaria </w:t>
      </w:r>
      <w:proofErr w:type="spellStart"/>
      <w:r w:rsidRPr="00AD0941">
        <w:rPr>
          <w:rFonts w:ascii="Arial" w:hAnsi="Arial" w:cs="Arial"/>
        </w:rPr>
        <w:t>Floriadae</w:t>
      </w:r>
      <w:proofErr w:type="spellEnd"/>
      <w:r w:rsidRPr="00AD0941">
        <w:rPr>
          <w:rFonts w:ascii="Arial" w:hAnsi="Arial" w:cs="Arial"/>
        </w:rPr>
        <w:t xml:space="preserve"> virá</w:t>
      </w:r>
      <w:r w:rsidR="004552E7">
        <w:rPr>
          <w:rFonts w:ascii="Arial" w:hAnsi="Arial" w:cs="Arial"/>
        </w:rPr>
        <w:t>gkötészeti versenye a korábbi években nemzetközi szintűvé nőtte ki magát.</w:t>
      </w:r>
      <w:r w:rsidRPr="00AD0941">
        <w:rPr>
          <w:rFonts w:ascii="Arial" w:hAnsi="Arial" w:cs="Arial"/>
        </w:rPr>
        <w:t xml:space="preserve"> Az idei </w:t>
      </w:r>
      <w:r w:rsidR="004552E7">
        <w:rPr>
          <w:rFonts w:ascii="Arial" w:hAnsi="Arial" w:cs="Arial"/>
        </w:rPr>
        <w:t xml:space="preserve">évben 23. alkalommal megrendezett verseny - amely 2017. </w:t>
      </w:r>
      <w:r w:rsidRPr="00AD0941">
        <w:rPr>
          <w:rFonts w:ascii="Arial" w:hAnsi="Arial" w:cs="Arial"/>
        </w:rPr>
        <w:t>április 7-9</w:t>
      </w:r>
      <w:r w:rsidR="004552E7">
        <w:rPr>
          <w:rFonts w:ascii="Arial" w:hAnsi="Arial" w:cs="Arial"/>
        </w:rPr>
        <w:t>.</w:t>
      </w:r>
      <w:r w:rsidRPr="00AD0941">
        <w:rPr>
          <w:rFonts w:ascii="Arial" w:hAnsi="Arial" w:cs="Arial"/>
        </w:rPr>
        <w:t xml:space="preserve"> </w:t>
      </w:r>
      <w:r w:rsidR="004552E7">
        <w:rPr>
          <w:rFonts w:ascii="Arial" w:hAnsi="Arial" w:cs="Arial"/>
        </w:rPr>
        <w:t xml:space="preserve">valósult meg – kiváló megmérettetési lehetőséget kínált a virágkötészetet tanulóknak. </w:t>
      </w:r>
      <w:r w:rsidRPr="00AD0941">
        <w:rPr>
          <w:rFonts w:ascii="Arial" w:hAnsi="Arial" w:cs="Arial"/>
        </w:rPr>
        <w:t>A diákok</w:t>
      </w:r>
      <w:r w:rsidR="004552E7">
        <w:rPr>
          <w:rFonts w:ascii="Arial" w:hAnsi="Arial" w:cs="Arial"/>
        </w:rPr>
        <w:t>nak</w:t>
      </w:r>
      <w:r w:rsidRPr="00AD0941">
        <w:rPr>
          <w:rFonts w:ascii="Arial" w:hAnsi="Arial" w:cs="Arial"/>
        </w:rPr>
        <w:t xml:space="preserve"> azonos viráganyag</w:t>
      </w:r>
      <w:r w:rsidR="004552E7">
        <w:rPr>
          <w:rFonts w:ascii="Arial" w:hAnsi="Arial" w:cs="Arial"/>
        </w:rPr>
        <w:t>ok</w:t>
      </w:r>
      <w:r w:rsidRPr="00AD0941">
        <w:rPr>
          <w:rFonts w:ascii="Arial" w:hAnsi="Arial" w:cs="Arial"/>
        </w:rPr>
        <w:t xml:space="preserve">ból </w:t>
      </w:r>
      <w:r w:rsidR="004552E7">
        <w:rPr>
          <w:rFonts w:ascii="Arial" w:hAnsi="Arial" w:cs="Arial"/>
        </w:rPr>
        <w:t>kellett elkészíteniük</w:t>
      </w:r>
      <w:r w:rsidRPr="00AD0941">
        <w:rPr>
          <w:rFonts w:ascii="Arial" w:hAnsi="Arial" w:cs="Arial"/>
        </w:rPr>
        <w:t xml:space="preserve"> versenymunkáikat, </w:t>
      </w:r>
      <w:r w:rsidR="004552E7">
        <w:rPr>
          <w:rFonts w:ascii="Arial" w:hAnsi="Arial" w:cs="Arial"/>
        </w:rPr>
        <w:t>amelyet a rendező</w:t>
      </w:r>
      <w:r w:rsidRPr="00AD0941">
        <w:rPr>
          <w:rFonts w:ascii="Arial" w:hAnsi="Arial" w:cs="Arial"/>
        </w:rPr>
        <w:t xml:space="preserve"> iskola biztosít</w:t>
      </w:r>
      <w:r w:rsidR="004552E7">
        <w:rPr>
          <w:rFonts w:ascii="Arial" w:hAnsi="Arial" w:cs="Arial"/>
        </w:rPr>
        <w:t>ott</w:t>
      </w:r>
      <w:r w:rsidRPr="00AD0941">
        <w:rPr>
          <w:rFonts w:ascii="Arial" w:hAnsi="Arial" w:cs="Arial"/>
        </w:rPr>
        <w:t xml:space="preserve">. </w:t>
      </w:r>
      <w:r w:rsidR="00AD0941">
        <w:rPr>
          <w:rFonts w:ascii="Arial" w:hAnsi="Arial" w:cs="Arial"/>
        </w:rPr>
        <w:t xml:space="preserve">A virágkötészeti verseny társrendezvényeként </w:t>
      </w:r>
      <w:r w:rsidR="004552E7">
        <w:rPr>
          <w:rFonts w:ascii="Arial" w:hAnsi="Arial" w:cs="Arial"/>
        </w:rPr>
        <w:t xml:space="preserve">immár </w:t>
      </w:r>
      <w:r w:rsidR="00AD0941">
        <w:rPr>
          <w:rFonts w:ascii="Arial" w:hAnsi="Arial" w:cs="Arial"/>
        </w:rPr>
        <w:t xml:space="preserve">negyedik alkalommal </w:t>
      </w:r>
      <w:r w:rsidR="009D1162">
        <w:rPr>
          <w:rFonts w:ascii="Arial" w:hAnsi="Arial" w:cs="Arial"/>
        </w:rPr>
        <w:t>került megrendezésre</w:t>
      </w:r>
      <w:r w:rsidR="00AD0941">
        <w:rPr>
          <w:rFonts w:ascii="Arial" w:hAnsi="Arial" w:cs="Arial"/>
        </w:rPr>
        <w:t xml:space="preserve"> a Savaria </w:t>
      </w:r>
      <w:proofErr w:type="spellStart"/>
      <w:r w:rsidR="00AD0941">
        <w:rPr>
          <w:rFonts w:ascii="Arial" w:hAnsi="Arial" w:cs="Arial"/>
        </w:rPr>
        <w:t>Parcum</w:t>
      </w:r>
      <w:proofErr w:type="spellEnd"/>
      <w:r w:rsidR="00AD0941">
        <w:rPr>
          <w:rFonts w:ascii="Arial" w:hAnsi="Arial" w:cs="Arial"/>
        </w:rPr>
        <w:t xml:space="preserve"> elnevezésű kerttervezés-kertépítés </w:t>
      </w:r>
      <w:r w:rsidR="009D1162">
        <w:rPr>
          <w:rFonts w:ascii="Arial" w:hAnsi="Arial" w:cs="Arial"/>
        </w:rPr>
        <w:t>országos verseny</w:t>
      </w:r>
      <w:r w:rsidR="00AD0941">
        <w:rPr>
          <w:rFonts w:ascii="Arial" w:hAnsi="Arial" w:cs="Arial"/>
        </w:rPr>
        <w:t>. Az előre megadott témára 4 fős csapatokban kell</w:t>
      </w:r>
      <w:r w:rsidR="009D1162">
        <w:rPr>
          <w:rFonts w:ascii="Arial" w:hAnsi="Arial" w:cs="Arial"/>
        </w:rPr>
        <w:t>ett</w:t>
      </w:r>
      <w:r w:rsidR="00AD0941">
        <w:rPr>
          <w:rFonts w:ascii="Arial" w:hAnsi="Arial" w:cs="Arial"/>
        </w:rPr>
        <w:t xml:space="preserve"> kertépítészeti megoldás</w:t>
      </w:r>
      <w:r w:rsidR="009D1162">
        <w:rPr>
          <w:rFonts w:ascii="Arial" w:hAnsi="Arial" w:cs="Arial"/>
        </w:rPr>
        <w:t>okat keresni.</w:t>
      </w:r>
      <w:r w:rsidR="00AD0941">
        <w:rPr>
          <w:rFonts w:ascii="Arial" w:hAnsi="Arial" w:cs="Arial"/>
        </w:rPr>
        <w:t xml:space="preserve"> Az iskola igazgatója a Savaria </w:t>
      </w:r>
      <w:proofErr w:type="spellStart"/>
      <w:r w:rsidR="00AD0941">
        <w:rPr>
          <w:rFonts w:ascii="Arial" w:hAnsi="Arial" w:cs="Arial"/>
        </w:rPr>
        <w:t>Floriadae</w:t>
      </w:r>
      <w:proofErr w:type="spellEnd"/>
      <w:r w:rsidR="00AD0941">
        <w:rPr>
          <w:rFonts w:ascii="Arial" w:hAnsi="Arial" w:cs="Arial"/>
        </w:rPr>
        <w:t xml:space="preserve"> verseny viráganyagához,</w:t>
      </w:r>
      <w:r w:rsidRPr="00AD0941">
        <w:rPr>
          <w:rFonts w:ascii="Arial" w:hAnsi="Arial" w:cs="Arial"/>
        </w:rPr>
        <w:t xml:space="preserve"> a technikai, marketing háttér biztosításához, a résztvevő tanulók tárgyi jutalmazásához </w:t>
      </w:r>
      <w:r w:rsidR="009D1162">
        <w:rPr>
          <w:rFonts w:ascii="Arial" w:hAnsi="Arial" w:cs="Arial"/>
        </w:rPr>
        <w:t>250.000,- Ft támogatást kér a Bizottságtól. A</w:t>
      </w:r>
      <w:r w:rsidR="00AD0941">
        <w:rPr>
          <w:rFonts w:ascii="Arial" w:hAnsi="Arial" w:cs="Arial"/>
        </w:rPr>
        <w:t xml:space="preserve"> Savaria </w:t>
      </w:r>
      <w:proofErr w:type="spellStart"/>
      <w:r w:rsidR="00AD0941">
        <w:rPr>
          <w:rFonts w:ascii="Arial" w:hAnsi="Arial" w:cs="Arial"/>
        </w:rPr>
        <w:t>Parcum</w:t>
      </w:r>
      <w:proofErr w:type="spellEnd"/>
      <w:r w:rsidR="00AD0941">
        <w:rPr>
          <w:rFonts w:ascii="Arial" w:hAnsi="Arial" w:cs="Arial"/>
        </w:rPr>
        <w:t xml:space="preserve"> verseny esetében a diákok, kísérőtanáraik elszállásolására, kisebb anyagbeszerzésre, ajándékok, tárgyjutalmak beszerzésére 150.000,- Ft támogatást </w:t>
      </w:r>
      <w:r w:rsidR="008D4AA6">
        <w:rPr>
          <w:rFonts w:ascii="Arial" w:hAnsi="Arial" w:cs="Arial"/>
        </w:rPr>
        <w:t>kér</w:t>
      </w:r>
      <w:r w:rsidR="009D1162">
        <w:rPr>
          <w:rFonts w:ascii="Arial" w:hAnsi="Arial" w:cs="Arial"/>
        </w:rPr>
        <w:t xml:space="preserve"> a Bizottságtól</w:t>
      </w:r>
      <w:r w:rsidR="008D4AA6">
        <w:rPr>
          <w:rFonts w:ascii="Arial" w:hAnsi="Arial" w:cs="Arial"/>
        </w:rPr>
        <w:t>. A két verseny összköltsége 1.300.000,- Ft, mely a szakmai anyag beszerzéséből, a zsűri tagjainak és a diákok utazási és szállásköltségeiből, a diákok jutalmazásából, a verseny lebonyolításából, a szórólapok és a meghívók nyomdai munkálatai</w:t>
      </w:r>
      <w:r w:rsidR="009D1162">
        <w:rPr>
          <w:rFonts w:ascii="Arial" w:hAnsi="Arial" w:cs="Arial"/>
        </w:rPr>
        <w:t xml:space="preserve">nak költségéből tevődik össze. </w:t>
      </w:r>
    </w:p>
    <w:p w:rsidR="00AD0941" w:rsidRPr="00AD0941" w:rsidRDefault="00AD0941" w:rsidP="00AD0941">
      <w:pPr>
        <w:spacing w:line="276" w:lineRule="auto"/>
        <w:jc w:val="both"/>
        <w:rPr>
          <w:rFonts w:ascii="Arial" w:hAnsi="Arial" w:cs="Arial"/>
        </w:rPr>
      </w:pPr>
    </w:p>
    <w:p w:rsidR="00114001" w:rsidRDefault="00114001" w:rsidP="004612D6">
      <w:pPr>
        <w:spacing w:line="276" w:lineRule="auto"/>
        <w:jc w:val="both"/>
        <w:rPr>
          <w:rFonts w:ascii="Arial" w:hAnsi="Arial" w:cs="Arial"/>
        </w:rPr>
      </w:pPr>
    </w:p>
    <w:p w:rsidR="00AD0941" w:rsidRDefault="00114001" w:rsidP="00BE2BBC">
      <w:pPr>
        <w:pStyle w:val="Listaszerbekezds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D0941">
        <w:rPr>
          <w:rFonts w:ascii="Arial" w:hAnsi="Arial" w:cs="Arial"/>
        </w:rPr>
        <w:t xml:space="preserve"> </w:t>
      </w:r>
    </w:p>
    <w:p w:rsidR="00D61777" w:rsidRPr="00AD0941" w:rsidRDefault="003A71B5" w:rsidP="00BE2BBC">
      <w:pPr>
        <w:spacing w:line="276" w:lineRule="auto"/>
        <w:jc w:val="both"/>
        <w:rPr>
          <w:rFonts w:ascii="Arial" w:hAnsi="Arial" w:cs="Arial"/>
        </w:rPr>
      </w:pPr>
      <w:r w:rsidRPr="00AD0941">
        <w:rPr>
          <w:rFonts w:ascii="Arial" w:hAnsi="Arial" w:cs="Arial"/>
        </w:rPr>
        <w:t xml:space="preserve">A Szombathelyi </w:t>
      </w:r>
      <w:r w:rsidR="0078052B" w:rsidRPr="00AD0941">
        <w:rPr>
          <w:rFonts w:ascii="Arial" w:hAnsi="Arial" w:cs="Arial"/>
        </w:rPr>
        <w:t xml:space="preserve">Szolgáltatási Szakképzési Centrum Horváth Boldizsár Közgazdasági és Informatikai Szakgimnáziuma részére az </w:t>
      </w:r>
      <w:r w:rsidR="009D1162">
        <w:rPr>
          <w:rFonts w:ascii="Arial" w:hAnsi="Arial" w:cs="Arial"/>
        </w:rPr>
        <w:t xml:space="preserve">Oktatási és Szociális Bizottság </w:t>
      </w:r>
      <w:r w:rsidR="0078052B" w:rsidRPr="00AD0941">
        <w:rPr>
          <w:rFonts w:ascii="Arial" w:hAnsi="Arial" w:cs="Arial"/>
        </w:rPr>
        <w:t xml:space="preserve">a 62/2017. (II.01.) sz. határozatában 200.000,- Ft támogatást ítélt meg a 2017-ben Berlinben megrendezésre kerülő </w:t>
      </w:r>
      <w:proofErr w:type="spellStart"/>
      <w:r w:rsidR="0078052B" w:rsidRPr="00AD0941">
        <w:rPr>
          <w:rFonts w:ascii="Arial" w:hAnsi="Arial" w:cs="Arial"/>
        </w:rPr>
        <w:t>Intersteno</w:t>
      </w:r>
      <w:proofErr w:type="spellEnd"/>
      <w:r w:rsidR="0078052B" w:rsidRPr="00AD0941">
        <w:rPr>
          <w:rFonts w:ascii="Arial" w:hAnsi="Arial" w:cs="Arial"/>
        </w:rPr>
        <w:t xml:space="preserve"> gépíró-, gyorsíró és szövegszerkesztő világbajnokságon való részvételéhez. Polgármester Úr erre a célra a polgármesteri keretből 300.000,- Ft támogatást nyújtott az iskola részére. </w:t>
      </w:r>
    </w:p>
    <w:p w:rsidR="004612D6" w:rsidRDefault="00AD0941" w:rsidP="00BE2BBC">
      <w:pPr>
        <w:spacing w:line="276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1162">
        <w:rPr>
          <w:rFonts w:ascii="Arial" w:hAnsi="Arial" w:cs="Arial"/>
        </w:rPr>
        <w:t xml:space="preserve"> </w:t>
      </w:r>
      <w:r w:rsidR="0078052B">
        <w:rPr>
          <w:rFonts w:ascii="Arial" w:hAnsi="Arial" w:cs="Arial"/>
        </w:rPr>
        <w:t>Tekintettel arra, hogy a fen</w:t>
      </w:r>
      <w:r w:rsidR="004612D6">
        <w:rPr>
          <w:rFonts w:ascii="Arial" w:hAnsi="Arial" w:cs="Arial"/>
        </w:rPr>
        <w:t>t</w:t>
      </w:r>
      <w:r w:rsidR="0078052B">
        <w:rPr>
          <w:rFonts w:ascii="Arial" w:hAnsi="Arial" w:cs="Arial"/>
        </w:rPr>
        <w:t>i program</w:t>
      </w:r>
      <w:r w:rsidR="004612D6">
        <w:rPr>
          <w:rFonts w:ascii="Arial" w:hAnsi="Arial" w:cs="Arial"/>
        </w:rPr>
        <w:t xml:space="preserve"> összköltségvetése a kérelem szerint 338</w:t>
      </w:r>
      <w:r w:rsidR="0044028C">
        <w:rPr>
          <w:rFonts w:ascii="Arial" w:hAnsi="Arial" w:cs="Arial"/>
        </w:rPr>
        <w:t>.</w:t>
      </w:r>
      <w:r w:rsidR="004612D6">
        <w:rPr>
          <w:rFonts w:ascii="Arial" w:hAnsi="Arial" w:cs="Arial"/>
        </w:rPr>
        <w:t xml:space="preserve">000,- Ft és </w:t>
      </w:r>
      <w:r w:rsidR="009D1162">
        <w:rPr>
          <w:rFonts w:ascii="Arial" w:hAnsi="Arial" w:cs="Arial"/>
        </w:rPr>
        <w:t>a P</w:t>
      </w:r>
      <w:r w:rsidR="004612D6">
        <w:rPr>
          <w:rFonts w:ascii="Arial" w:hAnsi="Arial" w:cs="Arial"/>
        </w:rPr>
        <w:t>olgármesteri keretből nyújtott támogatás a program költségeit szinte teljes mértékben fedezi,</w:t>
      </w:r>
      <w:r w:rsidR="0044028C">
        <w:rPr>
          <w:rFonts w:ascii="Arial" w:hAnsi="Arial" w:cs="Arial"/>
        </w:rPr>
        <w:t xml:space="preserve"> így szükségessé válik</w:t>
      </w:r>
      <w:r w:rsidR="004612D6">
        <w:rPr>
          <w:rFonts w:ascii="Arial" w:hAnsi="Arial" w:cs="Arial"/>
        </w:rPr>
        <w:t xml:space="preserve"> az Oktatási és Szociális </w:t>
      </w:r>
      <w:r w:rsidR="00753C06">
        <w:rPr>
          <w:rFonts w:ascii="Arial" w:hAnsi="Arial" w:cs="Arial"/>
        </w:rPr>
        <w:t xml:space="preserve">Bizottság 62/2017. (III.01.) sz. </w:t>
      </w:r>
      <w:r w:rsidR="0044028C">
        <w:rPr>
          <w:rFonts w:ascii="Arial" w:hAnsi="Arial" w:cs="Arial"/>
        </w:rPr>
        <w:t>határozatának</w:t>
      </w:r>
      <w:r w:rsidR="00753C06">
        <w:rPr>
          <w:rFonts w:ascii="Arial" w:hAnsi="Arial" w:cs="Arial"/>
        </w:rPr>
        <w:t xml:space="preserve"> </w:t>
      </w:r>
      <w:r w:rsidR="004612D6">
        <w:rPr>
          <w:rFonts w:ascii="Arial" w:hAnsi="Arial" w:cs="Arial"/>
        </w:rPr>
        <w:t>visszavon</w:t>
      </w:r>
      <w:r w:rsidR="0044028C">
        <w:rPr>
          <w:rFonts w:ascii="Arial" w:hAnsi="Arial" w:cs="Arial"/>
        </w:rPr>
        <w:t>ása</w:t>
      </w:r>
      <w:r w:rsidR="004612D6">
        <w:rPr>
          <w:rFonts w:ascii="Arial" w:hAnsi="Arial" w:cs="Arial"/>
        </w:rPr>
        <w:t xml:space="preserve">. </w:t>
      </w:r>
    </w:p>
    <w:p w:rsidR="004612D6" w:rsidRDefault="004612D6" w:rsidP="00BE2BBC">
      <w:pPr>
        <w:spacing w:line="276" w:lineRule="auto"/>
        <w:jc w:val="both"/>
        <w:rPr>
          <w:rFonts w:ascii="Arial" w:hAnsi="Arial" w:cs="Arial"/>
        </w:rPr>
      </w:pPr>
    </w:p>
    <w:p w:rsidR="004612D6" w:rsidRDefault="004612D6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764A54" w:rsidRDefault="00764A54" w:rsidP="00BE2BBC">
      <w:pPr>
        <w:spacing w:line="276" w:lineRule="auto"/>
        <w:jc w:val="both"/>
        <w:rPr>
          <w:rFonts w:ascii="Arial" w:hAnsi="Arial" w:cs="Arial"/>
        </w:rPr>
      </w:pPr>
    </w:p>
    <w:p w:rsidR="00764A54" w:rsidRDefault="00764A54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764A54" w:rsidRDefault="00764A54" w:rsidP="00BE2BBC">
      <w:pPr>
        <w:spacing w:line="276" w:lineRule="auto"/>
        <w:jc w:val="both"/>
        <w:rPr>
          <w:rFonts w:ascii="Arial" w:hAnsi="Arial" w:cs="Arial"/>
        </w:rPr>
      </w:pPr>
    </w:p>
    <w:p w:rsidR="00BE2BBC" w:rsidRDefault="00764A54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KLIK Szombathelyi Tankerülete által fenntartott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Általános Iskola idegen nyelvi </w:t>
      </w:r>
      <w:proofErr w:type="spellStart"/>
      <w:r>
        <w:rPr>
          <w:rFonts w:ascii="Arial" w:hAnsi="Arial" w:cs="Arial"/>
        </w:rPr>
        <w:t>szépkiejtési</w:t>
      </w:r>
      <w:proofErr w:type="spellEnd"/>
      <w:r>
        <w:rPr>
          <w:rFonts w:ascii="Arial" w:hAnsi="Arial" w:cs="Arial"/>
        </w:rPr>
        <w:t xml:space="preserve"> versenyére az Oktatási és Szociáli</w:t>
      </w:r>
      <w:r w:rsidR="00753C06">
        <w:rPr>
          <w:rFonts w:ascii="Arial" w:hAnsi="Arial" w:cs="Arial"/>
        </w:rPr>
        <w:t xml:space="preserve">s Bizottság a 314/2016. (X.25.) </w:t>
      </w:r>
      <w:r>
        <w:rPr>
          <w:rFonts w:ascii="Arial" w:hAnsi="Arial" w:cs="Arial"/>
        </w:rPr>
        <w:t>sz. határozatával 35.000,- forint összegű támogatást ítélt meg. A 67744-2/2016</w:t>
      </w:r>
      <w:r w:rsidR="00753C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 támogatási szerződés alapján </w:t>
      </w:r>
      <w:r w:rsidR="00BE2BBC">
        <w:rPr>
          <w:rFonts w:ascii="Arial" w:hAnsi="Arial" w:cs="Arial"/>
        </w:rPr>
        <w:t xml:space="preserve">a támogatás felhasználásának elszámolási határideje 2017. március 27. napja volt. Az iskola nem tudta az eredeti – 2017. január – időpontban megszervezni a versenyt, ezért a támogatásról elszámolni sem tudtak. </w:t>
      </w:r>
      <w:r w:rsidR="00CD5FAB">
        <w:rPr>
          <w:rFonts w:ascii="Arial" w:hAnsi="Arial" w:cs="Arial"/>
        </w:rPr>
        <w:t xml:space="preserve">A rendezvény új </w:t>
      </w:r>
      <w:r w:rsidR="00753C06">
        <w:rPr>
          <w:rFonts w:ascii="Arial" w:hAnsi="Arial" w:cs="Arial"/>
        </w:rPr>
        <w:t>időpont</w:t>
      </w:r>
      <w:r w:rsidR="00CD5FAB">
        <w:rPr>
          <w:rFonts w:ascii="Arial" w:hAnsi="Arial" w:cs="Arial"/>
        </w:rPr>
        <w:t>ja</w:t>
      </w:r>
      <w:r w:rsidR="00753C06">
        <w:rPr>
          <w:rFonts w:ascii="Arial" w:hAnsi="Arial" w:cs="Arial"/>
        </w:rPr>
        <w:t xml:space="preserve"> 2017. május 9-10. </w:t>
      </w:r>
      <w:r w:rsidR="00BE2BBC">
        <w:rPr>
          <w:rFonts w:ascii="Arial" w:hAnsi="Arial" w:cs="Arial"/>
        </w:rPr>
        <w:t>Az iskola igazgatója a fentiekre való tekintettel kéri az elszámolási határidő meghosszabbítását 2017. július 9-ig.</w:t>
      </w:r>
      <w:r w:rsidR="00BE2BBC" w:rsidRPr="00BE2BBC">
        <w:rPr>
          <w:rFonts w:ascii="Arial" w:hAnsi="Arial" w:cs="Arial"/>
        </w:rPr>
        <w:t xml:space="preserve"> </w:t>
      </w:r>
    </w:p>
    <w:p w:rsidR="00764A54" w:rsidRDefault="00BE2BBC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önkormányzati forrásátadásról  szóló  47/2013. (XII.4.) önkormányzati rendelet 6. § (4) bekezdése alapján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    </w:t>
      </w:r>
    </w:p>
    <w:p w:rsidR="00764A54" w:rsidRDefault="00764A54" w:rsidP="00BE2BBC">
      <w:pPr>
        <w:spacing w:line="276" w:lineRule="auto"/>
        <w:jc w:val="both"/>
        <w:rPr>
          <w:rFonts w:ascii="Arial" w:hAnsi="Arial" w:cs="Arial"/>
        </w:rPr>
      </w:pPr>
    </w:p>
    <w:p w:rsidR="00753C06" w:rsidRDefault="00753C06" w:rsidP="00BE2BBC">
      <w:pPr>
        <w:spacing w:line="276" w:lineRule="auto"/>
        <w:jc w:val="both"/>
        <w:rPr>
          <w:rFonts w:ascii="Arial" w:hAnsi="Arial" w:cs="Arial"/>
        </w:rPr>
      </w:pPr>
    </w:p>
    <w:p w:rsidR="00D61777" w:rsidRDefault="00D61777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</w:t>
      </w:r>
      <w:r w:rsidR="00A20F1B">
        <w:rPr>
          <w:rFonts w:ascii="Arial" w:hAnsi="Arial" w:cs="Arial"/>
        </w:rPr>
        <w:t xml:space="preserve">lni, és a határozati javaslatokat </w:t>
      </w:r>
      <w:r>
        <w:rPr>
          <w:rFonts w:ascii="Arial" w:hAnsi="Arial" w:cs="Arial"/>
        </w:rPr>
        <w:t>elfogadni szíveskedjék.</w:t>
      </w:r>
    </w:p>
    <w:p w:rsidR="00D61777" w:rsidRDefault="00D61777" w:rsidP="00BE2BBC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</w:t>
      </w:r>
      <w:r w:rsidR="00BE2BBC">
        <w:rPr>
          <w:rFonts w:ascii="Arial" w:hAnsi="Arial" w:cs="Arial"/>
          <w:b/>
        </w:rPr>
        <w:t>április</w:t>
      </w:r>
      <w:r>
        <w:rPr>
          <w:rFonts w:ascii="Arial" w:hAnsi="Arial" w:cs="Arial"/>
          <w:b/>
        </w:rPr>
        <w:t xml:space="preserve"> „   ”</w:t>
      </w: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Pr="00A63B89" w:rsidRDefault="00D61777" w:rsidP="00BE2BBC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:/</w:t>
      </w: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12D58" w:rsidRDefault="00D12D58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A9623C" w:rsidRDefault="00A9623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BE2BBC" w:rsidRDefault="00BE2BB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A9623C" w:rsidRDefault="00A9623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A9623C" w:rsidRDefault="00A9623C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D12D58" w:rsidRDefault="00D12D58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</w:t>
      </w:r>
    </w:p>
    <w:p w:rsidR="00D12D58" w:rsidRDefault="00D12D58" w:rsidP="00BE2BBC">
      <w:pPr>
        <w:pStyle w:val="lfej"/>
        <w:tabs>
          <w:tab w:val="clear" w:pos="4536"/>
          <w:tab w:val="center" w:pos="7020"/>
        </w:tabs>
        <w:spacing w:line="276" w:lineRule="auto"/>
        <w:jc w:val="center"/>
        <w:rPr>
          <w:rFonts w:ascii="Arial" w:hAnsi="Arial" w:cs="Arial"/>
        </w:rPr>
      </w:pP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61777" w:rsidRDefault="00D61777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61777" w:rsidRDefault="00D61777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</w:t>
      </w:r>
      <w:r w:rsidR="00A9623C">
        <w:rPr>
          <w:rFonts w:ascii="Arial" w:hAnsi="Arial" w:cs="Arial"/>
          <w:b/>
          <w:u w:val="single"/>
        </w:rPr>
        <w:t>IV</w:t>
      </w:r>
      <w:r>
        <w:rPr>
          <w:rFonts w:ascii="Arial" w:hAnsi="Arial" w:cs="Arial"/>
          <w:b/>
          <w:u w:val="single"/>
        </w:rPr>
        <w:t xml:space="preserve">. </w:t>
      </w:r>
      <w:r w:rsidR="00A9623C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61777" w:rsidRDefault="00D61777" w:rsidP="00BE2BB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D61777" w:rsidRDefault="00D61777" w:rsidP="00BE2BBC">
      <w:pPr>
        <w:pStyle w:val="Szvegtrzsbehzssal"/>
        <w:tabs>
          <w:tab w:val="left" w:pos="6804"/>
        </w:tabs>
        <w:spacing w:line="276" w:lineRule="auto"/>
        <w:ind w:left="0"/>
        <w:jc w:val="both"/>
        <w:rPr>
          <w:rFonts w:ascii="Arial" w:hAnsi="Arial" w:cs="Arial"/>
        </w:rPr>
      </w:pPr>
    </w:p>
    <w:p w:rsidR="00D61777" w:rsidRDefault="00D61777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D61777" w:rsidRPr="00D12D58" w:rsidRDefault="00D61777" w:rsidP="00BE2BBC">
      <w:pPr>
        <w:pStyle w:val="Listaszerbekezds"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12D58">
        <w:rPr>
          <w:rFonts w:ascii="Arial" w:hAnsi="Arial" w:cs="Arial"/>
        </w:rPr>
        <w:t>Szombathely Megyei Jogú Város Közgyűlésének Oktatási és Szociális Bizottsága a Szervezeti és Működési Szabályzatának 34/2014.(XI.13.) Önkormányzati rendelete 52. § (</w:t>
      </w:r>
      <w:r w:rsidR="00FC065C" w:rsidRPr="00D12D58">
        <w:rPr>
          <w:rFonts w:ascii="Arial" w:hAnsi="Arial" w:cs="Arial"/>
        </w:rPr>
        <w:t>2</w:t>
      </w:r>
      <w:r w:rsidRPr="00D12D58">
        <w:rPr>
          <w:rFonts w:ascii="Arial" w:hAnsi="Arial" w:cs="Arial"/>
        </w:rPr>
        <w:t>) bekezdés 1. pontján kapott felhatalmazás alapján</w:t>
      </w:r>
      <w:r w:rsidR="008D4AA6">
        <w:rPr>
          <w:rFonts w:ascii="Arial" w:hAnsi="Arial" w:cs="Arial"/>
        </w:rPr>
        <w:t xml:space="preserve"> a Herman Ottó Környezetvédelmi és Mezőgazdasági Szakképző Iskola és Kollégium szervezésében 2017-ben megrendezésre kerülő Savaria </w:t>
      </w:r>
      <w:proofErr w:type="spellStart"/>
      <w:r w:rsidR="008D4AA6">
        <w:rPr>
          <w:rFonts w:ascii="Arial" w:hAnsi="Arial" w:cs="Arial"/>
        </w:rPr>
        <w:t>Floridae</w:t>
      </w:r>
      <w:proofErr w:type="spellEnd"/>
      <w:r w:rsidR="008D4AA6">
        <w:rPr>
          <w:rFonts w:ascii="Arial" w:hAnsi="Arial" w:cs="Arial"/>
        </w:rPr>
        <w:t xml:space="preserve"> virágkötészeti és a Savaria </w:t>
      </w:r>
      <w:proofErr w:type="spellStart"/>
      <w:r w:rsidR="008D4AA6">
        <w:rPr>
          <w:rFonts w:ascii="Arial" w:hAnsi="Arial" w:cs="Arial"/>
        </w:rPr>
        <w:t>Parcum</w:t>
      </w:r>
      <w:proofErr w:type="spellEnd"/>
      <w:r w:rsidR="008D4AA6">
        <w:rPr>
          <w:rFonts w:ascii="Arial" w:hAnsi="Arial" w:cs="Arial"/>
        </w:rPr>
        <w:t xml:space="preserve"> kerttervezési-kertépítési versenyt a</w:t>
      </w:r>
      <w:r w:rsidR="00FC065C" w:rsidRPr="00D12D58">
        <w:rPr>
          <w:rFonts w:ascii="Arial" w:hAnsi="Arial" w:cs="Arial"/>
        </w:rPr>
        <w:t>z Önkormányzat 2017. évi költségvetés</w:t>
      </w:r>
      <w:r w:rsidR="008D4AA6">
        <w:rPr>
          <w:rFonts w:ascii="Arial" w:hAnsi="Arial" w:cs="Arial"/>
        </w:rPr>
        <w:t>i</w:t>
      </w:r>
      <w:r w:rsidR="00FC065C" w:rsidRPr="00D12D58">
        <w:rPr>
          <w:rFonts w:ascii="Arial" w:hAnsi="Arial" w:cs="Arial"/>
        </w:rPr>
        <w:t xml:space="preserve"> rendeletének </w:t>
      </w:r>
      <w:r w:rsidR="008D4AA6">
        <w:rPr>
          <w:rFonts w:ascii="Arial" w:hAnsi="Arial" w:cs="Arial"/>
        </w:rPr>
        <w:t xml:space="preserve">„Versenyek, rendezvények, támogatások” </w:t>
      </w:r>
      <w:r w:rsidR="00CD5FAB">
        <w:rPr>
          <w:rFonts w:ascii="Arial" w:hAnsi="Arial" w:cs="Arial"/>
        </w:rPr>
        <w:t xml:space="preserve">sora terhére 400.000 </w:t>
      </w:r>
      <w:r w:rsidR="008D4AA6">
        <w:rPr>
          <w:rFonts w:ascii="Arial" w:hAnsi="Arial" w:cs="Arial"/>
        </w:rPr>
        <w:t xml:space="preserve">Ft-tal </w:t>
      </w:r>
      <w:r w:rsidR="00FC065C" w:rsidRPr="00D12D58">
        <w:rPr>
          <w:rFonts w:ascii="Arial" w:hAnsi="Arial" w:cs="Arial"/>
        </w:rPr>
        <w:t xml:space="preserve">támogatja. 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Pr="00A9623C" w:rsidRDefault="00D12D58" w:rsidP="00BE2BBC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</w:pPr>
      <w:r w:rsidRPr="00A9623C">
        <w:rPr>
          <w:b/>
        </w:rPr>
        <w:t xml:space="preserve"> </w:t>
      </w:r>
      <w:r w:rsidRPr="00A9623C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12D58" w:rsidRPr="00747354" w:rsidRDefault="00D12D58" w:rsidP="00BE2BBC">
      <w:pPr>
        <w:spacing w:line="276" w:lineRule="auto"/>
        <w:ind w:left="540" w:hanging="540"/>
        <w:jc w:val="both"/>
        <w:rPr>
          <w:rFonts w:cs="Arial"/>
          <w:b/>
          <w:szCs w:val="22"/>
        </w:rPr>
      </w:pPr>
    </w:p>
    <w:p w:rsidR="00D12D58" w:rsidRPr="00747354" w:rsidRDefault="00D12D58" w:rsidP="00BE2BBC">
      <w:pPr>
        <w:spacing w:line="276" w:lineRule="auto"/>
        <w:ind w:left="540" w:hanging="540"/>
        <w:jc w:val="both"/>
        <w:rPr>
          <w:rFonts w:cs="Arial"/>
          <w:b/>
          <w:szCs w:val="22"/>
        </w:rPr>
      </w:pPr>
    </w:p>
    <w:p w:rsidR="00D12D58" w:rsidRPr="00D12D58" w:rsidRDefault="00D12D58" w:rsidP="00BE2BBC">
      <w:pPr>
        <w:spacing w:line="276" w:lineRule="auto"/>
        <w:ind w:left="540" w:hanging="540"/>
        <w:jc w:val="both"/>
        <w:rPr>
          <w:rFonts w:ascii="Arial" w:hAnsi="Arial" w:cs="Arial"/>
          <w:b/>
          <w:szCs w:val="22"/>
        </w:rPr>
      </w:pPr>
    </w:p>
    <w:p w:rsidR="00D12D58" w:rsidRPr="00D12D58" w:rsidRDefault="00D12D58" w:rsidP="00BE2BBC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ab/>
        <w:t>Koczka Tibor alpolgármester,</w:t>
      </w:r>
    </w:p>
    <w:p w:rsidR="00D12D58" w:rsidRPr="00D12D58" w:rsidRDefault="00D12D58" w:rsidP="00BE2BBC">
      <w:pPr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                 Rettegi Attila, a bizottság elnöke,</w:t>
      </w:r>
    </w:p>
    <w:p w:rsidR="00D12D58" w:rsidRPr="00D12D58" w:rsidRDefault="00D12D58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Pr="00D12D58">
        <w:rPr>
          <w:rFonts w:ascii="Arial" w:hAnsi="Arial" w:cs="Arial"/>
          <w:b/>
          <w:szCs w:val="22"/>
        </w:rPr>
        <w:t>vezetője,</w:t>
      </w:r>
    </w:p>
    <w:p w:rsidR="00D12D58" w:rsidRPr="00D12D58" w:rsidRDefault="00D12D58" w:rsidP="00BE2BBC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Stéger Gábor, a Közgazdasági és Adó Osztály vezetője, </w:t>
      </w:r>
    </w:p>
    <w:p w:rsidR="00D12D58" w:rsidRPr="00D12D58" w:rsidRDefault="00D12D58" w:rsidP="00BE2BBC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Kovács Balázs, a Köznevelési, Sport és Ifjúsági </w:t>
      </w:r>
      <w:proofErr w:type="gramStart"/>
      <w:r w:rsidRPr="00D12D58">
        <w:rPr>
          <w:rFonts w:ascii="Arial" w:hAnsi="Arial" w:cs="Arial"/>
          <w:b/>
          <w:szCs w:val="22"/>
        </w:rPr>
        <w:t>Iroda  vezetője</w:t>
      </w:r>
      <w:proofErr w:type="gramEnd"/>
      <w:r w:rsidRPr="00D12D58">
        <w:rPr>
          <w:rFonts w:ascii="Arial" w:hAnsi="Arial" w:cs="Arial"/>
          <w:b/>
          <w:szCs w:val="22"/>
        </w:rPr>
        <w:t xml:space="preserve"> )</w:t>
      </w: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</w:t>
      </w:r>
      <w:r w:rsidR="00032998">
        <w:rPr>
          <w:rFonts w:ascii="Arial" w:hAnsi="Arial" w:cs="Arial"/>
          <w:b/>
          <w:szCs w:val="22"/>
        </w:rPr>
        <w:t>azonnal</w:t>
      </w:r>
      <w:proofErr w:type="gramEnd"/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Default="00D12D5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p w:rsidR="00D12D58" w:rsidRPr="00A9623C" w:rsidRDefault="00A9623C" w:rsidP="00BE2BBC">
      <w:pPr>
        <w:spacing w:line="276" w:lineRule="auto"/>
        <w:jc w:val="center"/>
        <w:rPr>
          <w:rFonts w:ascii="Arial" w:hAnsi="Arial" w:cs="Arial"/>
        </w:rPr>
      </w:pPr>
      <w:r w:rsidRPr="00A9623C">
        <w:rPr>
          <w:rFonts w:ascii="Arial" w:hAnsi="Arial" w:cs="Arial"/>
        </w:rPr>
        <w:lastRenderedPageBreak/>
        <w:t>II.</w:t>
      </w:r>
    </w:p>
    <w:p w:rsidR="00D12D58" w:rsidRDefault="00D12D58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12D58" w:rsidRDefault="00D12D58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12D58" w:rsidRDefault="00D12D58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(I</w:t>
      </w:r>
      <w:r w:rsidR="004612D6">
        <w:rPr>
          <w:rFonts w:ascii="Arial" w:hAnsi="Arial" w:cs="Arial"/>
          <w:b/>
          <w:u w:val="single"/>
        </w:rPr>
        <w:t>V.</w:t>
      </w:r>
      <w:r>
        <w:rPr>
          <w:rFonts w:ascii="Arial" w:hAnsi="Arial" w:cs="Arial"/>
          <w:b/>
          <w:u w:val="single"/>
        </w:rPr>
        <w:t xml:space="preserve"> </w:t>
      </w:r>
      <w:r w:rsidR="004612D6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12D58" w:rsidRDefault="00D12D58" w:rsidP="00BE2BB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D12D58" w:rsidRPr="00D12D58" w:rsidRDefault="00D12D58" w:rsidP="00BE2BBC">
      <w:pPr>
        <w:tabs>
          <w:tab w:val="left" w:pos="0"/>
        </w:tabs>
        <w:spacing w:line="276" w:lineRule="auto"/>
        <w:jc w:val="both"/>
      </w:pPr>
      <w:r w:rsidRPr="00D12D58">
        <w:rPr>
          <w:rFonts w:ascii="Arial" w:hAnsi="Arial" w:cs="Arial"/>
        </w:rPr>
        <w:t xml:space="preserve">Szombathely Megyei Jogú Város Közgyűlésének Oktatási és Szociális Bizottsága a </w:t>
      </w:r>
      <w:r w:rsidR="004612D6">
        <w:rPr>
          <w:rFonts w:ascii="Arial" w:hAnsi="Arial" w:cs="Arial"/>
        </w:rPr>
        <w:t>Szombathelyi Horvát</w:t>
      </w:r>
      <w:r w:rsidR="00A20F1B">
        <w:rPr>
          <w:rFonts w:ascii="Arial" w:hAnsi="Arial" w:cs="Arial"/>
        </w:rPr>
        <w:t>h</w:t>
      </w:r>
      <w:bookmarkStart w:id="0" w:name="_GoBack"/>
      <w:bookmarkEnd w:id="0"/>
      <w:r w:rsidR="004612D6">
        <w:rPr>
          <w:rFonts w:ascii="Arial" w:hAnsi="Arial" w:cs="Arial"/>
        </w:rPr>
        <w:t xml:space="preserve"> Boldizsár Közgazdasági és Informatikai Szakgimnázium 2017. évi berlini </w:t>
      </w:r>
      <w:proofErr w:type="spellStart"/>
      <w:r w:rsidR="004612D6">
        <w:rPr>
          <w:rFonts w:ascii="Arial" w:hAnsi="Arial" w:cs="Arial"/>
        </w:rPr>
        <w:t>Intersteno</w:t>
      </w:r>
      <w:proofErr w:type="spellEnd"/>
      <w:r w:rsidR="004612D6">
        <w:rPr>
          <w:rFonts w:ascii="Arial" w:hAnsi="Arial" w:cs="Arial"/>
        </w:rPr>
        <w:t xml:space="preserve"> gépíró, gyorsíró és szövegszerkesztő világbajnokságon való részvételének támogatásáról szóló 62/2017. (III.01.) sz. határozatát</w:t>
      </w:r>
      <w:r w:rsidR="00D31CB7">
        <w:rPr>
          <w:rFonts w:ascii="Arial" w:hAnsi="Arial" w:cs="Arial"/>
        </w:rPr>
        <w:t xml:space="preserve"> visszavonja, tekintettel arra, hogy az iskola a rendezvényre más önkormányzati forrásból már kapott támogatást.</w:t>
      </w:r>
    </w:p>
    <w:p w:rsidR="00D12D58" w:rsidRDefault="00D12D58" w:rsidP="00BE2BBC">
      <w:pPr>
        <w:spacing w:line="276" w:lineRule="auto"/>
      </w:pPr>
    </w:p>
    <w:p w:rsidR="00D12D58" w:rsidRPr="00D12D58" w:rsidRDefault="00D12D58" w:rsidP="00BE2BBC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>
        <w:t xml:space="preserve"> </w:t>
      </w:r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ab/>
        <w:t>Koczka Tibor alpolgármester,</w:t>
      </w:r>
    </w:p>
    <w:p w:rsidR="00D12D58" w:rsidRPr="00D12D58" w:rsidRDefault="00D12D58" w:rsidP="00BE2BBC">
      <w:pPr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                 Rettegi Attila, a bizottság elnöke,</w:t>
      </w:r>
    </w:p>
    <w:p w:rsidR="00D12D58" w:rsidRPr="00D12D58" w:rsidRDefault="00D12D58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Pr="00D12D58">
        <w:rPr>
          <w:rFonts w:ascii="Arial" w:hAnsi="Arial" w:cs="Arial"/>
          <w:b/>
          <w:szCs w:val="22"/>
        </w:rPr>
        <w:t>vezetője,</w:t>
      </w:r>
    </w:p>
    <w:p w:rsidR="00D12D58" w:rsidRPr="00D12D58" w:rsidRDefault="00D12D58" w:rsidP="00BE2BBC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Kovács Balázs, a Köznevelési, Sport és Ifjúsági </w:t>
      </w:r>
      <w:proofErr w:type="gramStart"/>
      <w:r w:rsidRPr="00D12D58">
        <w:rPr>
          <w:rFonts w:ascii="Arial" w:hAnsi="Arial" w:cs="Arial"/>
          <w:b/>
          <w:szCs w:val="22"/>
        </w:rPr>
        <w:t>Iroda  vezetője</w:t>
      </w:r>
      <w:proofErr w:type="gramEnd"/>
      <w:r w:rsidRPr="00D12D58">
        <w:rPr>
          <w:rFonts w:ascii="Arial" w:hAnsi="Arial" w:cs="Arial"/>
          <w:b/>
          <w:szCs w:val="22"/>
        </w:rPr>
        <w:t xml:space="preserve"> )</w:t>
      </w: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azonnal</w:t>
      </w:r>
      <w:proofErr w:type="gramEnd"/>
      <w:r w:rsidRPr="00D12D58">
        <w:rPr>
          <w:rFonts w:ascii="Arial" w:hAnsi="Arial" w:cs="Arial"/>
          <w:b/>
          <w:szCs w:val="22"/>
        </w:rPr>
        <w:t xml:space="preserve"> </w:t>
      </w:r>
    </w:p>
    <w:p w:rsidR="0003299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</w:rPr>
        <w:tab/>
      </w:r>
    </w:p>
    <w:p w:rsidR="00032998" w:rsidRPr="00032998" w:rsidRDefault="00032998" w:rsidP="00BE2BBC">
      <w:pPr>
        <w:spacing w:line="276" w:lineRule="auto"/>
        <w:rPr>
          <w:rFonts w:ascii="Arial" w:hAnsi="Arial" w:cs="Arial"/>
          <w:szCs w:val="22"/>
        </w:rPr>
      </w:pPr>
    </w:p>
    <w:p w:rsidR="00032998" w:rsidRPr="00032998" w:rsidRDefault="00032998" w:rsidP="00BE2BBC">
      <w:pPr>
        <w:spacing w:line="276" w:lineRule="auto"/>
        <w:rPr>
          <w:rFonts w:ascii="Arial" w:hAnsi="Arial" w:cs="Arial"/>
          <w:szCs w:val="22"/>
        </w:rPr>
      </w:pPr>
    </w:p>
    <w:p w:rsidR="00032998" w:rsidRPr="00032998" w:rsidRDefault="00032998" w:rsidP="00BE2BBC">
      <w:pPr>
        <w:spacing w:line="276" w:lineRule="auto"/>
        <w:rPr>
          <w:rFonts w:ascii="Arial" w:hAnsi="Arial" w:cs="Arial"/>
          <w:szCs w:val="22"/>
        </w:rPr>
      </w:pPr>
    </w:p>
    <w:p w:rsidR="00032998" w:rsidRPr="00032998" w:rsidRDefault="00032998" w:rsidP="00BE2BBC">
      <w:pPr>
        <w:spacing w:line="276" w:lineRule="auto"/>
        <w:rPr>
          <w:rFonts w:ascii="Arial" w:hAnsi="Arial" w:cs="Arial"/>
          <w:szCs w:val="22"/>
        </w:rPr>
      </w:pPr>
    </w:p>
    <w:p w:rsidR="00032998" w:rsidRPr="00032998" w:rsidRDefault="00032998" w:rsidP="00BE2BBC">
      <w:pPr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III.</w:t>
      </w:r>
    </w:p>
    <w:p w:rsidR="00032998" w:rsidRDefault="00032998" w:rsidP="00BE2BBC">
      <w:pPr>
        <w:spacing w:line="276" w:lineRule="auto"/>
        <w:rPr>
          <w:rFonts w:ascii="Arial" w:hAnsi="Arial" w:cs="Arial"/>
          <w:szCs w:val="22"/>
        </w:rPr>
      </w:pPr>
    </w:p>
    <w:p w:rsidR="00032998" w:rsidRDefault="00032998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</w:rPr>
        <w:tab/>
      </w:r>
    </w:p>
    <w:p w:rsidR="00032998" w:rsidRDefault="00032998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032998" w:rsidRDefault="00032998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(I</w:t>
      </w:r>
      <w:r w:rsidR="00764A54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 xml:space="preserve">. </w:t>
      </w:r>
      <w:r w:rsidR="00764A54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032998" w:rsidRDefault="00032998" w:rsidP="00BE2BB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032998" w:rsidRDefault="0003299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032998" w:rsidRPr="00D12D58" w:rsidRDefault="00032998" w:rsidP="00BE2BBC">
      <w:pPr>
        <w:tabs>
          <w:tab w:val="left" w:pos="0"/>
        </w:tabs>
        <w:spacing w:line="276" w:lineRule="auto"/>
        <w:jc w:val="both"/>
      </w:pPr>
      <w:r w:rsidRPr="00D12D58">
        <w:rPr>
          <w:rFonts w:ascii="Arial" w:hAnsi="Arial"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</w:t>
      </w:r>
      <w:r>
        <w:rPr>
          <w:rFonts w:ascii="Arial" w:hAnsi="Arial" w:cs="Arial"/>
        </w:rPr>
        <w:t xml:space="preserve">KLIK </w:t>
      </w:r>
      <w:r w:rsidRPr="00D12D58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Tankerületével kötö</w:t>
      </w:r>
      <w:r w:rsidR="002B3121">
        <w:rPr>
          <w:rFonts w:ascii="Arial" w:hAnsi="Arial" w:cs="Arial"/>
        </w:rPr>
        <w:t xml:space="preserve">tt </w:t>
      </w:r>
      <w:r>
        <w:rPr>
          <w:rFonts w:ascii="Arial" w:hAnsi="Arial" w:cs="Arial"/>
        </w:rPr>
        <w:t xml:space="preserve">67744-2/2016 számú támogatási szerződésben rögzített elszámolási határidőt az </w:t>
      </w:r>
      <w:r w:rsidRPr="00334F38">
        <w:rPr>
          <w:rFonts w:ascii="Arial" w:hAnsi="Arial" w:cs="Arial"/>
        </w:rPr>
        <w:t xml:space="preserve">önkormányzati forrásátadásról szóló 47/2013.(XII.4.) önkormányzati rendeletben foglaltaknak megfelelően </w:t>
      </w:r>
      <w:r>
        <w:rPr>
          <w:rFonts w:ascii="Arial" w:hAnsi="Arial" w:cs="Arial"/>
        </w:rPr>
        <w:t xml:space="preserve">2017. </w:t>
      </w:r>
      <w:r w:rsidR="00764A54">
        <w:rPr>
          <w:rFonts w:ascii="Arial" w:hAnsi="Arial" w:cs="Arial"/>
        </w:rPr>
        <w:t>július 9</w:t>
      </w:r>
      <w:r>
        <w:rPr>
          <w:rFonts w:ascii="Arial" w:hAnsi="Arial" w:cs="Arial"/>
        </w:rPr>
        <w:t>. napjáig meghosszabbítja.</w:t>
      </w:r>
    </w:p>
    <w:p w:rsidR="00032998" w:rsidRDefault="00032998" w:rsidP="00BE2BBC">
      <w:pPr>
        <w:spacing w:line="276" w:lineRule="auto"/>
      </w:pPr>
    </w:p>
    <w:p w:rsidR="00032998" w:rsidRPr="00D12D58" w:rsidRDefault="00032998" w:rsidP="00BE2BBC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>
        <w:t xml:space="preserve"> </w:t>
      </w:r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ab/>
        <w:t>Koczka Tibor alpolgármester,</w:t>
      </w:r>
    </w:p>
    <w:p w:rsidR="00032998" w:rsidRPr="00D12D58" w:rsidRDefault="00032998" w:rsidP="00BE2BBC">
      <w:pPr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                 Rettegi Attila, a bizottság elnöke,</w:t>
      </w:r>
    </w:p>
    <w:p w:rsidR="00032998" w:rsidRPr="00D12D58" w:rsidRDefault="00032998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Pr="00D12D58">
        <w:rPr>
          <w:rFonts w:ascii="Arial" w:hAnsi="Arial" w:cs="Arial"/>
          <w:b/>
          <w:szCs w:val="22"/>
        </w:rPr>
        <w:t>vezetője,</w:t>
      </w:r>
    </w:p>
    <w:p w:rsidR="00032998" w:rsidRPr="00D12D58" w:rsidRDefault="00032998" w:rsidP="00BE2BBC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Kovács Balázs, a Köznevelési, Sport és Ifjúsági </w:t>
      </w:r>
      <w:proofErr w:type="gramStart"/>
      <w:r w:rsidRPr="00D12D58">
        <w:rPr>
          <w:rFonts w:ascii="Arial" w:hAnsi="Arial" w:cs="Arial"/>
          <w:b/>
          <w:szCs w:val="22"/>
        </w:rPr>
        <w:t>Iroda  vezetője</w:t>
      </w:r>
      <w:proofErr w:type="gramEnd"/>
      <w:r w:rsidRPr="00D12D58">
        <w:rPr>
          <w:rFonts w:ascii="Arial" w:hAnsi="Arial" w:cs="Arial"/>
          <w:b/>
          <w:szCs w:val="22"/>
        </w:rPr>
        <w:t xml:space="preserve"> )</w:t>
      </w:r>
    </w:p>
    <w:p w:rsidR="00032998" w:rsidRPr="00D12D58" w:rsidRDefault="0003299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032998" w:rsidRPr="00D12D58" w:rsidRDefault="0003299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azonnal</w:t>
      </w:r>
      <w:proofErr w:type="gramEnd"/>
      <w:r w:rsidRPr="00D12D58">
        <w:rPr>
          <w:rFonts w:ascii="Arial" w:hAnsi="Arial" w:cs="Arial"/>
          <w:b/>
          <w:szCs w:val="22"/>
        </w:rPr>
        <w:t xml:space="preserve"> </w:t>
      </w:r>
    </w:p>
    <w:p w:rsidR="00032998" w:rsidRPr="00D12D58" w:rsidRDefault="0003299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</w:rPr>
        <w:tab/>
      </w:r>
    </w:p>
    <w:p w:rsidR="00D12D58" w:rsidRPr="00032998" w:rsidRDefault="00D12D58" w:rsidP="00BE2BBC">
      <w:pPr>
        <w:tabs>
          <w:tab w:val="left" w:pos="3930"/>
        </w:tabs>
        <w:spacing w:line="276" w:lineRule="auto"/>
        <w:rPr>
          <w:rFonts w:ascii="Arial" w:hAnsi="Arial" w:cs="Arial"/>
          <w:szCs w:val="22"/>
        </w:rPr>
      </w:pPr>
    </w:p>
    <w:sectPr w:rsidR="00D12D58" w:rsidRPr="0003299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0F1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0F1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B5A"/>
    <w:multiLevelType w:val="hybridMultilevel"/>
    <w:tmpl w:val="65D4D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BBE"/>
    <w:multiLevelType w:val="hybridMultilevel"/>
    <w:tmpl w:val="80E8AD90"/>
    <w:lvl w:ilvl="0" w:tplc="7792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2998"/>
    <w:rsid w:val="00036959"/>
    <w:rsid w:val="0005153A"/>
    <w:rsid w:val="000B4A0F"/>
    <w:rsid w:val="000D5554"/>
    <w:rsid w:val="00114001"/>
    <w:rsid w:val="00132161"/>
    <w:rsid w:val="001A4648"/>
    <w:rsid w:val="001D178A"/>
    <w:rsid w:val="002B3121"/>
    <w:rsid w:val="00325973"/>
    <w:rsid w:val="0032649B"/>
    <w:rsid w:val="00334F38"/>
    <w:rsid w:val="0034130E"/>
    <w:rsid w:val="00356256"/>
    <w:rsid w:val="003A71B5"/>
    <w:rsid w:val="003D34F6"/>
    <w:rsid w:val="0044028C"/>
    <w:rsid w:val="004552E7"/>
    <w:rsid w:val="004612D6"/>
    <w:rsid w:val="00496979"/>
    <w:rsid w:val="004C3174"/>
    <w:rsid w:val="005F19FE"/>
    <w:rsid w:val="006B5218"/>
    <w:rsid w:val="00714EBA"/>
    <w:rsid w:val="00720C4A"/>
    <w:rsid w:val="00753C06"/>
    <w:rsid w:val="00755736"/>
    <w:rsid w:val="00764A54"/>
    <w:rsid w:val="0078052B"/>
    <w:rsid w:val="007B2FF9"/>
    <w:rsid w:val="007C4602"/>
    <w:rsid w:val="007F2F31"/>
    <w:rsid w:val="008728D0"/>
    <w:rsid w:val="008D4AA6"/>
    <w:rsid w:val="008F0ED3"/>
    <w:rsid w:val="009348EA"/>
    <w:rsid w:val="0096279B"/>
    <w:rsid w:val="0096367B"/>
    <w:rsid w:val="009D1162"/>
    <w:rsid w:val="00A20F1B"/>
    <w:rsid w:val="00A7633E"/>
    <w:rsid w:val="00A9623C"/>
    <w:rsid w:val="00AB7B31"/>
    <w:rsid w:val="00AC3D7B"/>
    <w:rsid w:val="00AD08CD"/>
    <w:rsid w:val="00AD0941"/>
    <w:rsid w:val="00B610E8"/>
    <w:rsid w:val="00BB593A"/>
    <w:rsid w:val="00BB6037"/>
    <w:rsid w:val="00BC46F6"/>
    <w:rsid w:val="00BE2BBC"/>
    <w:rsid w:val="00BE370B"/>
    <w:rsid w:val="00C04236"/>
    <w:rsid w:val="00CD5FAB"/>
    <w:rsid w:val="00D12D58"/>
    <w:rsid w:val="00D31CB7"/>
    <w:rsid w:val="00D54DF8"/>
    <w:rsid w:val="00D61777"/>
    <w:rsid w:val="00DD0117"/>
    <w:rsid w:val="00E82F69"/>
    <w:rsid w:val="00EC7C11"/>
    <w:rsid w:val="00ED6B06"/>
    <w:rsid w:val="00FC065C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</TotalTime>
  <Pages>4</Pages>
  <Words>787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Kovács Balázs</cp:lastModifiedBy>
  <cp:revision>6</cp:revision>
  <cp:lastPrinted>2017-04-19T06:48:00Z</cp:lastPrinted>
  <dcterms:created xsi:type="dcterms:W3CDTF">2017-04-19T09:59:00Z</dcterms:created>
  <dcterms:modified xsi:type="dcterms:W3CDTF">2017-04-19T15:29:00Z</dcterms:modified>
</cp:coreProperties>
</file>