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23" w:rsidRDefault="00FF2623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FC4926" w:rsidRPr="008F5AC3" w:rsidRDefault="00FC4926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8F5AC3">
        <w:rPr>
          <w:rFonts w:ascii="Arial" w:hAnsi="Arial" w:cs="Arial"/>
          <w:bCs/>
          <w:szCs w:val="24"/>
        </w:rPr>
        <w:t>E L Ő T E R J E S Z T É S</w:t>
      </w:r>
    </w:p>
    <w:p w:rsidR="00FC4926" w:rsidRDefault="00FC4926" w:rsidP="00FC4926">
      <w:pPr>
        <w:pStyle w:val="Cm"/>
        <w:numPr>
          <w:ilvl w:val="12"/>
          <w:numId w:val="0"/>
        </w:numPr>
        <w:rPr>
          <w:rFonts w:ascii="Arial" w:hAnsi="Arial" w:cs="Arial"/>
          <w:bCs/>
          <w:sz w:val="22"/>
          <w:szCs w:val="22"/>
        </w:rPr>
      </w:pPr>
    </w:p>
    <w:p w:rsidR="00FC4926" w:rsidRDefault="00FC4926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Bizottsága</w:t>
      </w:r>
    </w:p>
    <w:p w:rsidR="00FC4926" w:rsidRDefault="00CE1717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2017. </w:t>
      </w:r>
      <w:r w:rsidR="0093130F">
        <w:rPr>
          <w:rFonts w:ascii="Arial" w:hAnsi="Arial" w:cs="Arial"/>
          <w:b/>
          <w:bCs/>
        </w:rPr>
        <w:t>április 26-i</w:t>
      </w:r>
      <w:r>
        <w:rPr>
          <w:rFonts w:ascii="Arial" w:hAnsi="Arial" w:cs="Arial"/>
          <w:b/>
          <w:bCs/>
        </w:rPr>
        <w:t xml:space="preserve"> </w:t>
      </w:r>
      <w:r w:rsidR="00FC4926">
        <w:rPr>
          <w:rFonts w:ascii="Arial" w:hAnsi="Arial" w:cs="Arial"/>
          <w:b/>
          <w:bCs/>
        </w:rPr>
        <w:t>ülésére</w:t>
      </w:r>
    </w:p>
    <w:p w:rsidR="00FC4926" w:rsidRDefault="00FC4926" w:rsidP="00FC4926">
      <w:pPr>
        <w:jc w:val="center"/>
        <w:rPr>
          <w:rFonts w:ascii="Arial" w:hAnsi="Arial" w:cs="Arial"/>
          <w:b/>
        </w:rPr>
      </w:pPr>
    </w:p>
    <w:p w:rsidR="00F91208" w:rsidRDefault="00F91208" w:rsidP="00F912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az oktatási kiadások felhasználására</w:t>
      </w:r>
    </w:p>
    <w:p w:rsidR="00F91208" w:rsidRDefault="00F91208" w:rsidP="00F91208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91208" w:rsidRDefault="00F91208" w:rsidP="00F91208">
      <w:pPr>
        <w:jc w:val="both"/>
        <w:rPr>
          <w:rFonts w:ascii="Arial" w:hAnsi="Arial" w:cs="Arial"/>
        </w:rPr>
      </w:pPr>
    </w:p>
    <w:p w:rsidR="00F91208" w:rsidRPr="00F34673" w:rsidRDefault="00F91208" w:rsidP="00F34673">
      <w:pPr>
        <w:jc w:val="both"/>
        <w:rPr>
          <w:rFonts w:ascii="Arial" w:hAnsi="Arial"/>
        </w:rPr>
      </w:pPr>
      <w:r>
        <w:rPr>
          <w:rFonts w:ascii="Arial" w:hAnsi="Arial"/>
        </w:rPr>
        <w:t>Szombathely Megyei Jogú Város Közgy</w:t>
      </w:r>
      <w:r w:rsidR="003235E6">
        <w:rPr>
          <w:rFonts w:ascii="Arial" w:hAnsi="Arial"/>
        </w:rPr>
        <w:t>űlése a 4/2017.(III.7</w:t>
      </w:r>
      <w:r>
        <w:rPr>
          <w:rFonts w:ascii="Arial" w:hAnsi="Arial"/>
        </w:rPr>
        <w:t xml:space="preserve">.) számú önkormányzati rendeletében </w:t>
      </w:r>
      <w:r w:rsidR="003235E6">
        <w:rPr>
          <w:rFonts w:ascii="Arial" w:hAnsi="Arial"/>
        </w:rPr>
        <w:t>jóváhagyta az Önkormányzat 2017</w:t>
      </w:r>
      <w:r>
        <w:rPr>
          <w:rFonts w:ascii="Arial" w:hAnsi="Arial"/>
        </w:rPr>
        <w:t>. évi költségvetését, amelynek 8. számú mellékletében az Oktatási Kiadásokra – az intézmén</w:t>
      </w:r>
      <w:r w:rsidR="003235E6">
        <w:rPr>
          <w:rFonts w:ascii="Arial" w:hAnsi="Arial"/>
        </w:rPr>
        <w:t>yek működtetésén kívül – 211.490</w:t>
      </w:r>
      <w:r>
        <w:rPr>
          <w:rFonts w:ascii="Arial" w:hAnsi="Arial"/>
        </w:rPr>
        <w:t xml:space="preserve"> e Ft-ot biztosított. A rendelkezésre álló összegből 45.000 e Ft az intézményi karbantartásokra fordítható keretösszeg, melyről a rendelet 1</w:t>
      </w:r>
      <w:r w:rsidR="003235E6">
        <w:rPr>
          <w:rFonts w:ascii="Arial" w:hAnsi="Arial"/>
        </w:rPr>
        <w:t>1. § (11</w:t>
      </w:r>
      <w:r>
        <w:rPr>
          <w:rFonts w:ascii="Arial" w:hAnsi="Arial"/>
        </w:rPr>
        <w:t xml:space="preserve">) bekezdése alapján a Gazdasági és Városstratégiai Bizottság jogosult rendelkezni. </w:t>
      </w:r>
    </w:p>
    <w:p w:rsidR="00F91208" w:rsidRDefault="00F91208" w:rsidP="00F91208">
      <w:pPr>
        <w:jc w:val="center"/>
        <w:rPr>
          <w:rFonts w:ascii="Arial" w:hAnsi="Arial"/>
          <w:b/>
        </w:rPr>
      </w:pPr>
    </w:p>
    <w:p w:rsidR="00F91208" w:rsidRDefault="00F91208" w:rsidP="00F91208">
      <w:pPr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A korábbi évek gyakorlata alapján kérem a Tisztelt Bizottság felhatalmazását ahhoz, hogy az alábbi konkrét célra biztosított tételek átutalásáról, illetve felhasználásáról az Egészségügyi és Közszolgálati </w:t>
      </w:r>
      <w:r>
        <w:rPr>
          <w:rFonts w:ascii="Arial" w:hAnsi="Arial"/>
          <w:color w:val="000000"/>
        </w:rPr>
        <w:t>Osztály intézkedhessen:</w:t>
      </w:r>
    </w:p>
    <w:p w:rsidR="00F91208" w:rsidRDefault="00F91208" w:rsidP="00F91208">
      <w:pPr>
        <w:jc w:val="both"/>
        <w:rPr>
          <w:rFonts w:ascii="Arial" w:hAnsi="Arial" w:cs="Arial"/>
        </w:rPr>
      </w:pPr>
    </w:p>
    <w:p w:rsidR="00F91208" w:rsidRDefault="00F91208" w:rsidP="00F91208">
      <w:pPr>
        <w:jc w:val="both"/>
        <w:rPr>
          <w:rFonts w:ascii="Arial" w:hAnsi="Arial" w:cs="Arial"/>
        </w:rPr>
      </w:pPr>
    </w:p>
    <w:tbl>
      <w:tblPr>
        <w:tblW w:w="95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4"/>
        <w:gridCol w:w="1561"/>
        <w:gridCol w:w="3545"/>
      </w:tblGrid>
      <w:tr w:rsidR="00F91208" w:rsidTr="00397A7F">
        <w:trPr>
          <w:trHeight w:val="28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8" w:rsidRDefault="00F91208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Megnevezés</w:t>
            </w:r>
          </w:p>
          <w:p w:rsidR="00F91208" w:rsidRDefault="00F91208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ind w:right="182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Előirányza</w:t>
            </w:r>
            <w:r>
              <w:rPr>
                <w:rFonts w:ascii="Arial" w:hAnsi="Arial"/>
                <w:b/>
                <w:bCs/>
              </w:rPr>
              <w:t>t e Ft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ind w:right="182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Megjegyzés</w:t>
            </w:r>
          </w:p>
        </w:tc>
      </w:tr>
      <w:tr w:rsidR="00F91208" w:rsidTr="00397A7F">
        <w:trPr>
          <w:trHeight w:val="265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KLIK által működtetett többcélú intézmények és kollégiumok működési hozzájárulás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3E0250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40.000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89" w:rsidRDefault="003E0250">
            <w:pPr>
              <w:ind w:right="18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2017. január 1. napjától az iskolák és kollégiumok fenntartásáról és működtetéséről az állam gondoskodik. </w:t>
            </w:r>
            <w:r w:rsidR="00F91208"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 xml:space="preserve"> Szombathelyi Tankerületi Központtal ennek megfelelően módosításra került a vagyonkezelői szerződés: 2017. évtől önkormányzatunkat fizetési kötelezettség nem terheli. ugyanakkor a 2016. év IV. negyedévéről áthúzódó kötelezettség kifizetendő tételként jelenik meg az idei évben</w:t>
            </w:r>
            <w:r w:rsidR="00FB39F9">
              <w:rPr>
                <w:rFonts w:ascii="Arial" w:hAnsi="Arial"/>
                <w:sz w:val="22"/>
                <w:szCs w:val="22"/>
              </w:rPr>
              <w:t>, amely az előző évi adatok alapján 7-8 millió Ft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="00F91208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3F6D89" w:rsidRDefault="003E0250">
            <w:pPr>
              <w:ind w:right="18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</w:t>
            </w:r>
            <w:r w:rsidR="00F91208">
              <w:rPr>
                <w:rFonts w:ascii="Arial" w:hAnsi="Arial" w:cs="Arial"/>
                <w:sz w:val="22"/>
                <w:szCs w:val="22"/>
              </w:rPr>
              <w:t xml:space="preserve">Szombathelyi Szolgáltatási Szakképzési Centrummal </w:t>
            </w:r>
            <w:r>
              <w:rPr>
                <w:rFonts w:ascii="Arial" w:hAnsi="Arial" w:cs="Arial"/>
                <w:sz w:val="22"/>
                <w:szCs w:val="22"/>
              </w:rPr>
              <w:t>fennálló</w:t>
            </w:r>
            <w:r w:rsidR="00F91208">
              <w:rPr>
                <w:rFonts w:ascii="Arial" w:hAnsi="Arial" w:cs="Arial"/>
                <w:sz w:val="22"/>
                <w:szCs w:val="22"/>
              </w:rPr>
              <w:t xml:space="preserve"> vagyonkezelői szerződés</w:t>
            </w:r>
            <w:r>
              <w:rPr>
                <w:rFonts w:ascii="Arial" w:hAnsi="Arial" w:cs="Arial"/>
                <w:sz w:val="22"/>
                <w:szCs w:val="22"/>
              </w:rPr>
              <w:t xml:space="preserve"> módosításáról is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rendelkezett a Közgyűlés, melyre tekintettel 2017. évtől csak </w:t>
            </w:r>
            <w:r w:rsidR="00F91208">
              <w:rPr>
                <w:rFonts w:ascii="Arial" w:hAnsi="Arial" w:cs="Arial"/>
                <w:sz w:val="22"/>
                <w:szCs w:val="22"/>
              </w:rPr>
              <w:t>a Simon István u. 2-6. é</w:t>
            </w:r>
            <w:r>
              <w:rPr>
                <w:rFonts w:ascii="Arial" w:hAnsi="Arial" w:cs="Arial"/>
                <w:sz w:val="22"/>
                <w:szCs w:val="22"/>
              </w:rPr>
              <w:t>pület középső egységében</w:t>
            </w:r>
            <w:r w:rsidR="00F9120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folyó kulturális tevékenységhez</w:t>
            </w:r>
            <w:r w:rsidR="00F9120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járul hozzá</w:t>
            </w:r>
            <w:r w:rsidR="00F9120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Önkormányzatunk</w:t>
            </w:r>
            <w:r w:rsidR="00FB39F9">
              <w:rPr>
                <w:rFonts w:ascii="Arial" w:hAnsi="Arial" w:cs="Arial"/>
                <w:sz w:val="22"/>
                <w:szCs w:val="22"/>
              </w:rPr>
              <w:t>, amely a minimálbér emeléssel kalkulálva kb. 9 millió Ft</w:t>
            </w:r>
            <w:proofErr w:type="gramStart"/>
            <w:r w:rsidR="00FB39F9">
              <w:rPr>
                <w:rFonts w:ascii="Arial" w:hAnsi="Arial" w:cs="Arial"/>
                <w:sz w:val="22"/>
                <w:szCs w:val="22"/>
              </w:rPr>
              <w:t>.</w:t>
            </w:r>
            <w:r w:rsidR="00F91208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F912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6D89">
              <w:rPr>
                <w:rFonts w:ascii="Arial" w:hAnsi="Arial" w:cs="Arial"/>
                <w:sz w:val="22"/>
                <w:szCs w:val="22"/>
              </w:rPr>
              <w:t xml:space="preserve">Előzőeken túl </w:t>
            </w:r>
            <w:r>
              <w:rPr>
                <w:rFonts w:ascii="Arial" w:hAnsi="Arial" w:cs="Arial"/>
                <w:sz w:val="22"/>
                <w:szCs w:val="22"/>
              </w:rPr>
              <w:t xml:space="preserve">2017. évben kerül kifizetésre a </w:t>
            </w:r>
            <w:r w:rsidR="00F91208">
              <w:rPr>
                <w:rFonts w:ascii="Arial" w:hAnsi="Arial" w:cs="Arial"/>
                <w:sz w:val="22"/>
                <w:szCs w:val="22"/>
              </w:rPr>
              <w:t xml:space="preserve">2016. </w:t>
            </w:r>
            <w:r>
              <w:rPr>
                <w:rFonts w:ascii="Arial" w:hAnsi="Arial" w:cs="Arial"/>
                <w:sz w:val="22"/>
                <w:szCs w:val="22"/>
              </w:rPr>
              <w:t>évről áthúzódó III-IV. negyedév</w:t>
            </w:r>
            <w:r w:rsidR="00F91208">
              <w:rPr>
                <w:rFonts w:ascii="Arial" w:hAnsi="Arial" w:cs="Arial"/>
                <w:sz w:val="22"/>
                <w:szCs w:val="22"/>
              </w:rPr>
              <w:t xml:space="preserve"> után fizetendő hozzájárulás</w:t>
            </w:r>
            <w:r>
              <w:rPr>
                <w:rFonts w:ascii="Arial" w:hAnsi="Arial" w:cs="Arial"/>
                <w:sz w:val="22"/>
                <w:szCs w:val="22"/>
              </w:rPr>
              <w:t xml:space="preserve"> is</w:t>
            </w:r>
            <w:r w:rsidR="00FB39F9">
              <w:rPr>
                <w:rFonts w:ascii="Arial" w:hAnsi="Arial" w:cs="Arial"/>
                <w:sz w:val="22"/>
                <w:szCs w:val="22"/>
              </w:rPr>
              <w:t>, kb. 14 millió Ft</w:t>
            </w:r>
            <w:r w:rsidR="00F9120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F91208" w:rsidRDefault="00F91208">
            <w:pPr>
              <w:ind w:right="1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Kossuth Lajos u. 11. épülete után fizetendő bérleti dj éves összege 13,3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Ft, az utalás havi egyenlő részletekben történik. Az utalásról havonta, illetve negyedévente a Köznevelési, Sport és Ifjúsági Iroda rendelkezik.</w:t>
            </w:r>
          </w:p>
          <w:p w:rsidR="00FB39F9" w:rsidRPr="00FB39F9" w:rsidRDefault="00F91208">
            <w:pPr>
              <w:ind w:right="18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Közgyűlés az 535/2014. (XII.15.) Kgy. számú határozatában vállalta, hogy az indikátormutatók teljesítése érdekében a partneriskolák diákjai Kanizsai Dorottya Gimnáziumba történő szállításának költségére a fenntartás időszakában – a KLIK támogatása sora terhére –évente maximum 1,5 millió Ft-ot biztosít.</w:t>
            </w:r>
          </w:p>
          <w:p w:rsidR="00F91208" w:rsidRDefault="00F91208">
            <w:pPr>
              <w:ind w:right="18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szállítás megszervezésében közreműködik a Szombathelyi Köznevelési GAMESZ, így az 1,5 millió Ft összeget a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 xml:space="preserve">GAMESZ részére </w:t>
            </w:r>
            <w:r>
              <w:rPr>
                <w:rFonts w:ascii="Arial" w:hAnsi="Arial"/>
                <w:sz w:val="22"/>
                <w:szCs w:val="22"/>
              </w:rPr>
              <w:t xml:space="preserve">szükséges átcsoportosítani. </w:t>
            </w:r>
          </w:p>
          <w:p w:rsidR="00FB39F9" w:rsidRDefault="00FB39F9">
            <w:pPr>
              <w:ind w:right="18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(A </w:t>
            </w:r>
            <w:r w:rsidR="00755778">
              <w:rPr>
                <w:rFonts w:ascii="Arial" w:hAnsi="Arial"/>
                <w:sz w:val="22"/>
                <w:szCs w:val="22"/>
              </w:rPr>
              <w:t xml:space="preserve">2016. évi maradvány összege 11,9 millió Ft, ennek </w:t>
            </w:r>
            <w:r>
              <w:rPr>
                <w:rFonts w:ascii="Arial" w:hAnsi="Arial"/>
                <w:sz w:val="22"/>
                <w:szCs w:val="22"/>
              </w:rPr>
              <w:t>pénzmaradvány</w:t>
            </w:r>
            <w:r w:rsidR="00755778">
              <w:rPr>
                <w:rFonts w:ascii="Arial" w:hAnsi="Arial"/>
                <w:sz w:val="22"/>
                <w:szCs w:val="22"/>
              </w:rPr>
              <w:t>ként történő</w:t>
            </w:r>
            <w:r>
              <w:rPr>
                <w:rFonts w:ascii="Arial" w:hAnsi="Arial"/>
                <w:sz w:val="22"/>
                <w:szCs w:val="22"/>
              </w:rPr>
              <w:t xml:space="preserve"> jóváhagyása biztosítja, hogy a szükséges fedezet rendelkezésre álljon.)</w:t>
            </w:r>
          </w:p>
          <w:p w:rsidR="00FB39F9" w:rsidRDefault="00FB39F9">
            <w:pPr>
              <w:ind w:right="182"/>
              <w:jc w:val="both"/>
              <w:rPr>
                <w:rFonts w:ascii="Arial" w:hAnsi="Arial"/>
              </w:rPr>
            </w:pPr>
          </w:p>
        </w:tc>
      </w:tr>
      <w:tr w:rsidR="00F91208" w:rsidTr="00397A7F">
        <w:trPr>
          <w:trHeight w:val="265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Köznevelési feladatellátásra átadott vagyon ellenőrzése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 w:rsidP="00755778">
            <w:pPr>
              <w:ind w:right="18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Szombathely Megyei Jogú Város Közgyűlése a 475/2015. (XII.10.) Kgy. számú határozatában elfogadta a vagyonkezelésbe, illetve ingyenes használatra átadott önkormányzati vagyon tulajdonosi ellenőrzésének eljárási rendjét, </w:t>
            </w:r>
            <w:r w:rsidR="00755778">
              <w:rPr>
                <w:rFonts w:ascii="Arial" w:hAnsi="Arial" w:cs="Arial"/>
                <w:sz w:val="22"/>
                <w:szCs w:val="22"/>
              </w:rPr>
              <w:t xml:space="preserve">az Oktatási és Szociális Bizottság (a Közgyűlés felhatalmazása alapján) a </w:t>
            </w:r>
            <w:r w:rsidR="00755778" w:rsidRPr="00755778">
              <w:rPr>
                <w:rFonts w:ascii="Arial" w:hAnsi="Arial" w:cs="Arial"/>
                <w:sz w:val="22"/>
                <w:szCs w:val="22"/>
              </w:rPr>
              <w:t xml:space="preserve">367/2016. (XII.14.) </w:t>
            </w:r>
            <w:proofErr w:type="spellStart"/>
            <w:r w:rsidR="00755778" w:rsidRPr="00755778">
              <w:rPr>
                <w:rFonts w:ascii="Arial" w:hAnsi="Arial" w:cs="Arial"/>
                <w:sz w:val="22"/>
                <w:szCs w:val="22"/>
              </w:rPr>
              <w:t>OSzB</w:t>
            </w:r>
            <w:proofErr w:type="spellEnd"/>
            <w:r w:rsidR="00755778" w:rsidRPr="00755778">
              <w:rPr>
                <w:rFonts w:ascii="Arial" w:hAnsi="Arial" w:cs="Arial"/>
                <w:sz w:val="22"/>
                <w:szCs w:val="22"/>
              </w:rPr>
              <w:t>. számú határozatában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5778">
              <w:rPr>
                <w:rFonts w:ascii="Arial" w:hAnsi="Arial" w:cs="Arial"/>
                <w:sz w:val="22"/>
                <w:szCs w:val="22"/>
              </w:rPr>
              <w:t>elfogadta a 2017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évre vonatkozó ellenőrzések ütemtervét. Az ellenőrzések a Szombathelyi Köznevelési GAMESZ közreműködésével valósulnak meg, ezért </w:t>
            </w:r>
            <w:r>
              <w:rPr>
                <w:rFonts w:ascii="Arial" w:hAnsi="Arial"/>
                <w:sz w:val="22"/>
                <w:szCs w:val="22"/>
              </w:rPr>
              <w:t xml:space="preserve">a tervezett 800 e Ft összeget a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>GAMESZ részére</w:t>
            </w:r>
            <w:r>
              <w:rPr>
                <w:rFonts w:ascii="Arial" w:hAnsi="Arial"/>
                <w:sz w:val="22"/>
                <w:szCs w:val="22"/>
              </w:rPr>
              <w:t xml:space="preserve"> szükséges átcsoportosítani.</w:t>
            </w:r>
          </w:p>
        </w:tc>
      </w:tr>
      <w:tr w:rsidR="00F91208" w:rsidTr="00397A7F">
        <w:trPr>
          <w:trHeight w:val="265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SNI gyermekek szakszolgálati ellátása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ind w:right="182"/>
              <w:jc w:val="right"/>
              <w:rPr>
                <w:rFonts w:ascii="Arial" w:hAnsi="Arial"/>
              </w:rPr>
            </w:pPr>
            <w:r w:rsidRPr="006F4D18">
              <w:rPr>
                <w:rFonts w:ascii="Arial" w:hAnsi="Arial"/>
                <w:sz w:val="22"/>
                <w:szCs w:val="22"/>
              </w:rPr>
              <w:t>4.000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8" w:rsidRDefault="00F91208">
            <w:pPr>
              <w:ind w:right="18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nemzeti köznevelésről szóló 2011. évi CXC. tv. 4. §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-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a</w:t>
            </w:r>
            <w:proofErr w:type="spellEnd"/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alapján a többi gyermekkel együtt </w:t>
            </w:r>
            <w:r>
              <w:rPr>
                <w:rFonts w:ascii="Arial" w:hAnsi="Arial" w:cs="Arial"/>
                <w:sz w:val="22"/>
                <w:szCs w:val="22"/>
              </w:rPr>
              <w:t xml:space="preserve">nevelhető sajátos nevelési igényű gyermek óvodai nevelése alapfeladat. A rendelkezésre álló összegből 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Ft a nem tervezett fejlesztésekre, valamint a városi koordinációs feladatok szerződéssel történő ellátására nyújt fedezetet, 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Ft pedig a Bizottság 495/2015.(XII.09.)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OSzB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számú határozata alapján az Aranyhíd Nevelési Oktatási Integrációs Központ 7 fő tanulójának heti 1 órás gyógytornai fejlesztését biztosítja.  A feladatellátás </w:t>
            </w:r>
            <w:r>
              <w:rPr>
                <w:rFonts w:ascii="Arial" w:hAnsi="Arial"/>
                <w:sz w:val="22"/>
                <w:szCs w:val="22"/>
              </w:rPr>
              <w:t xml:space="preserve">megszervezése a Szombathelyi Köznevelési GAMESZ közreműködésével történik, így az összeget a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>GAMESZ részére</w:t>
            </w:r>
            <w:r>
              <w:rPr>
                <w:rFonts w:ascii="Arial" w:hAnsi="Arial"/>
                <w:sz w:val="22"/>
                <w:szCs w:val="22"/>
              </w:rPr>
              <w:t xml:space="preserve"> szükséges átcsoportosítani.</w:t>
            </w:r>
          </w:p>
          <w:p w:rsidR="00F91208" w:rsidRDefault="00F91208">
            <w:pPr>
              <w:ind w:right="182"/>
              <w:jc w:val="both"/>
              <w:rPr>
                <w:rFonts w:ascii="Arial" w:hAnsi="Arial"/>
              </w:rPr>
            </w:pPr>
          </w:p>
        </w:tc>
      </w:tr>
      <w:tr w:rsidR="00F91208" w:rsidTr="00397A7F">
        <w:trPr>
          <w:trHeight w:val="265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Pr="003825DB" w:rsidRDefault="00397A7F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825DB">
              <w:rPr>
                <w:rFonts w:ascii="Arial" w:hAnsi="Arial"/>
                <w:sz w:val="22"/>
                <w:szCs w:val="22"/>
              </w:rPr>
              <w:t>Versenyek, rendezvények, támogatások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Pr="003825DB" w:rsidRDefault="00397A7F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 w:rsidRPr="003825DB">
              <w:rPr>
                <w:rFonts w:ascii="Arial" w:hAnsi="Arial"/>
                <w:sz w:val="22"/>
                <w:szCs w:val="22"/>
              </w:rPr>
              <w:t>3.400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Pr="003825DB" w:rsidRDefault="00F91208" w:rsidP="00397A7F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825DB">
              <w:rPr>
                <w:rFonts w:ascii="Arial" w:hAnsi="Arial"/>
                <w:sz w:val="22"/>
                <w:szCs w:val="22"/>
              </w:rPr>
              <w:t xml:space="preserve">Az Oktatási és Szociális Bizottság a </w:t>
            </w:r>
            <w:r w:rsidR="00397A7F" w:rsidRPr="003825DB">
              <w:rPr>
                <w:rFonts w:ascii="Arial" w:hAnsi="Arial"/>
                <w:sz w:val="22"/>
                <w:szCs w:val="22"/>
              </w:rPr>
              <w:t xml:space="preserve">2016. október 25-i ülésén a 321/2016. (X.25.) </w:t>
            </w:r>
            <w:proofErr w:type="spellStart"/>
            <w:r w:rsidR="00397A7F" w:rsidRPr="003825DB">
              <w:rPr>
                <w:rFonts w:ascii="Arial" w:hAnsi="Arial"/>
                <w:sz w:val="22"/>
                <w:szCs w:val="22"/>
              </w:rPr>
              <w:t>OSzB</w:t>
            </w:r>
            <w:proofErr w:type="spellEnd"/>
            <w:r w:rsidR="00397A7F" w:rsidRPr="003825DB">
              <w:rPr>
                <w:rFonts w:ascii="Arial" w:hAnsi="Arial"/>
                <w:sz w:val="22"/>
                <w:szCs w:val="22"/>
              </w:rPr>
              <w:t xml:space="preserve">. számú határozatában arról döntött, hogy a városi ünnepségeken résztvevő köznevelési intézmények közreműködését 100-100 e Ft-tal támogatja. </w:t>
            </w:r>
            <w:r w:rsidR="00FB108F" w:rsidRPr="003825DB">
              <w:rPr>
                <w:rFonts w:ascii="Arial" w:hAnsi="Arial"/>
                <w:sz w:val="22"/>
                <w:szCs w:val="22"/>
              </w:rPr>
              <w:t>Köznevelési intézmények (a korábbi években) az alábbi városi rendezvényeken működtek közre a műsor megrendezésében:</w:t>
            </w:r>
          </w:p>
          <w:p w:rsidR="00FB108F" w:rsidRPr="003825DB" w:rsidRDefault="00FB108F" w:rsidP="00FB108F">
            <w:pPr>
              <w:pStyle w:val="Listaszerbekezds"/>
              <w:numPr>
                <w:ilvl w:val="0"/>
                <w:numId w:val="15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825DB">
              <w:rPr>
                <w:rFonts w:ascii="Arial" w:hAnsi="Arial"/>
                <w:sz w:val="22"/>
                <w:szCs w:val="22"/>
              </w:rPr>
              <w:t>Március 15.</w:t>
            </w:r>
          </w:p>
          <w:p w:rsidR="00FB108F" w:rsidRPr="003825DB" w:rsidRDefault="00FB108F" w:rsidP="00FB108F">
            <w:pPr>
              <w:pStyle w:val="Listaszerbekezds"/>
              <w:numPr>
                <w:ilvl w:val="0"/>
                <w:numId w:val="15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825DB">
              <w:rPr>
                <w:rFonts w:ascii="Arial" w:hAnsi="Arial"/>
                <w:sz w:val="22"/>
                <w:szCs w:val="22"/>
              </w:rPr>
              <w:t>Hősök napja (május utolsó vasárnapja)</w:t>
            </w:r>
          </w:p>
          <w:p w:rsidR="003825DB" w:rsidRPr="003825DB" w:rsidRDefault="003825DB" w:rsidP="00FB108F">
            <w:pPr>
              <w:pStyle w:val="Listaszerbekezds"/>
              <w:numPr>
                <w:ilvl w:val="0"/>
                <w:numId w:val="15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3825DB">
              <w:rPr>
                <w:rFonts w:ascii="Arial" w:hAnsi="Arial"/>
                <w:sz w:val="22"/>
                <w:szCs w:val="22"/>
              </w:rPr>
              <w:t xml:space="preserve">Városi Pedagógusnap (június első hétvégéje) – </w:t>
            </w:r>
            <w:r w:rsidRPr="003825DB">
              <w:rPr>
                <w:rFonts w:ascii="Arial" w:hAnsi="Arial"/>
                <w:b/>
                <w:sz w:val="22"/>
                <w:szCs w:val="22"/>
              </w:rPr>
              <w:t>két intézmény biztosítja a műsort</w:t>
            </w:r>
          </w:p>
          <w:p w:rsidR="00FB108F" w:rsidRPr="003825DB" w:rsidRDefault="00FB108F" w:rsidP="00FB108F">
            <w:pPr>
              <w:pStyle w:val="Listaszerbekezds"/>
              <w:numPr>
                <w:ilvl w:val="0"/>
                <w:numId w:val="15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825DB">
              <w:rPr>
                <w:rFonts w:ascii="Arial" w:hAnsi="Arial"/>
                <w:sz w:val="22"/>
                <w:szCs w:val="22"/>
              </w:rPr>
              <w:t>Június 4. (nemzeti összetartozás napja)</w:t>
            </w:r>
          </w:p>
          <w:p w:rsidR="00FB108F" w:rsidRPr="003825DB" w:rsidRDefault="00FB108F" w:rsidP="00FB108F">
            <w:pPr>
              <w:pStyle w:val="Listaszerbekezds"/>
              <w:numPr>
                <w:ilvl w:val="0"/>
                <w:numId w:val="15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825DB">
              <w:rPr>
                <w:rFonts w:ascii="Arial" w:hAnsi="Arial"/>
                <w:sz w:val="22"/>
                <w:szCs w:val="22"/>
              </w:rPr>
              <w:t>Augusztus 20.</w:t>
            </w:r>
          </w:p>
          <w:p w:rsidR="003825DB" w:rsidRPr="003825DB" w:rsidRDefault="003825DB" w:rsidP="00FB108F">
            <w:pPr>
              <w:pStyle w:val="Listaszerbekezds"/>
              <w:numPr>
                <w:ilvl w:val="0"/>
                <w:numId w:val="15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825DB">
              <w:rPr>
                <w:rFonts w:ascii="Arial" w:hAnsi="Arial"/>
                <w:sz w:val="22"/>
                <w:szCs w:val="22"/>
              </w:rPr>
              <w:t>Városi Tanévnyitó (augusztus 31.)</w:t>
            </w:r>
          </w:p>
          <w:p w:rsidR="00FB108F" w:rsidRPr="003825DB" w:rsidRDefault="00FB108F" w:rsidP="00FB108F">
            <w:pPr>
              <w:pStyle w:val="Listaszerbekezds"/>
              <w:numPr>
                <w:ilvl w:val="0"/>
                <w:numId w:val="15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825DB">
              <w:rPr>
                <w:rFonts w:ascii="Arial" w:hAnsi="Arial"/>
                <w:sz w:val="22"/>
                <w:szCs w:val="22"/>
              </w:rPr>
              <w:t>Október 6.</w:t>
            </w:r>
          </w:p>
          <w:p w:rsidR="00FB108F" w:rsidRPr="003825DB" w:rsidRDefault="00FB108F" w:rsidP="00FB108F">
            <w:pPr>
              <w:pStyle w:val="Listaszerbekezds"/>
              <w:numPr>
                <w:ilvl w:val="0"/>
                <w:numId w:val="15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825DB">
              <w:rPr>
                <w:rFonts w:ascii="Arial" w:hAnsi="Arial"/>
                <w:sz w:val="22"/>
                <w:szCs w:val="22"/>
              </w:rPr>
              <w:t>Október 23.</w:t>
            </w:r>
          </w:p>
          <w:p w:rsidR="00FB108F" w:rsidRPr="003825DB" w:rsidRDefault="003825DB" w:rsidP="003825DB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Bizottság felhatalmazását arra kérjük, hogy az előzőekben jelzett rendezvényeken közreműködő intézmények vonatkozásában a támogatási szerződést – a Bizottság 321/2016. (X.25.)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OSzB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 számú határozata alapján – elkészítse.</w:t>
            </w:r>
          </w:p>
        </w:tc>
      </w:tr>
      <w:tr w:rsidR="00F91208" w:rsidTr="00397A7F">
        <w:trPr>
          <w:trHeight w:val="265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Óvodai és iskolai úszásoktatás feladatai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ind w:right="182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10.500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Szombathely Megyei Jogú Város Közgyűlése az </w:t>
            </w:r>
            <w:r>
              <w:rPr>
                <w:rFonts w:ascii="Arial" w:hAnsi="Arial" w:cs="Arial"/>
                <w:sz w:val="22"/>
                <w:szCs w:val="22"/>
              </w:rPr>
              <w:t>514/2013.(X.31.) kgy. sz. határozatában elhatározta, hogy 2013/2014. nevelési évtől kezdődően, a szombathelyi nagycsoportos óvodások részére az óvodai úszásoktatást, mint egyéb óvodai szolgáltatást alanyi jogon, térítésmentesen biztosítja.</w:t>
            </w:r>
          </w:p>
          <w:p w:rsidR="00F91208" w:rsidRDefault="00F91208">
            <w:pPr>
              <w:tabs>
                <w:tab w:val="left" w:pos="426"/>
              </w:tabs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263/2015. (VI.18.) Kgy. számú határozatában pedig vállalta, hogy a 2015/2016. tanévtől továbbra is biztosítja a 2. 5. és 9. évfolyamos tanulók térítésmentes úszásoktatását.</w:t>
            </w:r>
          </w:p>
          <w:p w:rsidR="00F91208" w:rsidRDefault="00F91208">
            <w:pPr>
              <w:tabs>
                <w:tab w:val="left" w:pos="426"/>
              </w:tabs>
              <w:spacing w:after="20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Kérjük a Bizottság hozzájárulását, hogy az Egészségügyi és Közszolgálati Osztály </w:t>
            </w:r>
            <w:r>
              <w:rPr>
                <w:rFonts w:ascii="Arial" w:hAnsi="Arial"/>
                <w:sz w:val="22"/>
                <w:szCs w:val="22"/>
              </w:rPr>
              <w:t xml:space="preserve">a Vasi Víz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Zrt-vel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az iskolai úszásoktatás tekintetében az uszodai belépésekre vonatkozó szerződést megkösse.</w:t>
            </w:r>
          </w:p>
          <w:p w:rsidR="00F91208" w:rsidRDefault="00F91208">
            <w:pPr>
              <w:tabs>
                <w:tab w:val="left" w:pos="426"/>
              </w:tabs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Kérjük a Bizottság hozzájárulását, hogy a </w:t>
            </w:r>
            <w:r>
              <w:rPr>
                <w:rFonts w:ascii="Arial" w:hAnsi="Arial"/>
                <w:sz w:val="22"/>
                <w:szCs w:val="22"/>
              </w:rPr>
              <w:t xml:space="preserve">Köznevelési, Sport és Ifjúsági Iroda koordinálásával a Szombathelyi Köznevelési GAMESZ az óvodások, általános és középiskolások úszásoktatására vonatkozóan az úszást ellátó szakemberekkel 2500 Ft/óra + járulék díjazással a szerződéseket megkösse, továbbá kérjük, hogy az előzőekben jelzett szerződések fedezete a tényleges igénybevétel figyelembe vételével, valamint az óvodások szállíttatásának 2016. évi költsége (2 millió Ft) a Szombathelyi Köznevelési </w:t>
            </w:r>
            <w:proofErr w:type="spellStart"/>
            <w:r>
              <w:rPr>
                <w:rFonts w:ascii="Arial" w:hAnsi="Arial"/>
                <w:b/>
                <w:i/>
                <w:sz w:val="22"/>
                <w:szCs w:val="22"/>
              </w:rPr>
              <w:t>GAMESZ-hez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kerüljön átcsoportosításra.</w:t>
            </w:r>
          </w:p>
        </w:tc>
      </w:tr>
      <w:tr w:rsidR="00F91208" w:rsidTr="00397A7F">
        <w:trPr>
          <w:trHeight w:val="265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Nyugdíjba vonuló vezetők pedagógus szolgálati emlékérme, juttatása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6F4D18" w:rsidP="00397A7F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2017.</w:t>
            </w:r>
            <w:r w:rsidR="00F91208">
              <w:rPr>
                <w:rFonts w:ascii="Arial" w:hAnsi="Arial"/>
                <w:sz w:val="22"/>
                <w:szCs w:val="22"/>
              </w:rPr>
              <w:t xml:space="preserve"> évben </w:t>
            </w:r>
            <w:r>
              <w:rPr>
                <w:rFonts w:ascii="Arial" w:hAnsi="Arial"/>
                <w:sz w:val="22"/>
                <w:szCs w:val="22"/>
              </w:rPr>
              <w:t xml:space="preserve">várhatóan három </w:t>
            </w:r>
            <w:r w:rsidR="00F91208">
              <w:rPr>
                <w:rFonts w:ascii="Arial" w:hAnsi="Arial"/>
                <w:sz w:val="22"/>
                <w:szCs w:val="22"/>
              </w:rPr>
              <w:t xml:space="preserve">óvodavezető </w:t>
            </w:r>
            <w:r>
              <w:rPr>
                <w:rFonts w:ascii="Arial" w:hAnsi="Arial"/>
                <w:sz w:val="22"/>
                <w:szCs w:val="22"/>
              </w:rPr>
              <w:t>vonul nyugállományba:</w:t>
            </w:r>
            <w:r w:rsidR="00F91208">
              <w:rPr>
                <w:rFonts w:ascii="Arial" w:hAnsi="Arial"/>
                <w:sz w:val="22"/>
                <w:szCs w:val="22"/>
              </w:rPr>
              <w:t xml:space="preserve"> a Szombathelyi </w:t>
            </w:r>
            <w:r>
              <w:rPr>
                <w:rFonts w:ascii="Arial" w:hAnsi="Arial"/>
                <w:sz w:val="22"/>
                <w:szCs w:val="22"/>
              </w:rPr>
              <w:t>Barátság</w:t>
            </w:r>
            <w:r w:rsidR="00F91208">
              <w:rPr>
                <w:rFonts w:ascii="Arial" w:hAnsi="Arial"/>
                <w:sz w:val="22"/>
                <w:szCs w:val="22"/>
              </w:rPr>
              <w:t xml:space="preserve"> Óvoda, </w:t>
            </w:r>
            <w:r>
              <w:rPr>
                <w:rFonts w:ascii="Arial" w:hAnsi="Arial"/>
                <w:sz w:val="22"/>
                <w:szCs w:val="22"/>
              </w:rPr>
              <w:t xml:space="preserve">a Szombathelyi Margaréta Óvoda, </w:t>
            </w:r>
            <w:r w:rsidR="00F91208">
              <w:rPr>
                <w:rFonts w:ascii="Arial" w:hAnsi="Arial"/>
                <w:sz w:val="22"/>
                <w:szCs w:val="22"/>
              </w:rPr>
              <w:t xml:space="preserve">valamint a Szombathelyi </w:t>
            </w:r>
            <w:r>
              <w:rPr>
                <w:rFonts w:ascii="Arial" w:hAnsi="Arial"/>
                <w:sz w:val="22"/>
                <w:szCs w:val="22"/>
              </w:rPr>
              <w:t>Szűrcsapó</w:t>
            </w:r>
            <w:r w:rsidR="00F91208">
              <w:rPr>
                <w:rFonts w:ascii="Arial" w:hAnsi="Arial"/>
                <w:sz w:val="22"/>
                <w:szCs w:val="22"/>
              </w:rPr>
              <w:t xml:space="preserve"> Óvoda vezetője. Részükre megkérjük a Pedagógus szolgálati emlékérmet, mely kitüntetés pénzjutalommal nem jár. A</w:t>
            </w:r>
            <w:r>
              <w:rPr>
                <w:rFonts w:ascii="Arial" w:hAnsi="Arial"/>
                <w:sz w:val="22"/>
                <w:szCs w:val="22"/>
              </w:rPr>
              <w:t>z előző évben a nyugdíjba vonuló vezetők részére bruttó 200 e Ft jutalomösszeg</w:t>
            </w:r>
            <w:r w:rsidR="00F91208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került kifizetésre. A </w:t>
            </w:r>
            <w:r w:rsidR="00F91208">
              <w:rPr>
                <w:rFonts w:ascii="Arial" w:hAnsi="Arial"/>
                <w:sz w:val="22"/>
                <w:szCs w:val="22"/>
              </w:rPr>
              <w:t>tervezett összeg</w:t>
            </w:r>
            <w:r w:rsidR="00397A7F">
              <w:rPr>
                <w:rFonts w:ascii="Arial" w:hAnsi="Arial"/>
                <w:sz w:val="22"/>
                <w:szCs w:val="22"/>
              </w:rPr>
              <w:t xml:space="preserve">et </w:t>
            </w:r>
            <w:r w:rsidR="00397A7F" w:rsidRPr="00397A7F">
              <w:rPr>
                <w:rFonts w:ascii="Arial" w:hAnsi="Arial"/>
                <w:b/>
                <w:i/>
                <w:sz w:val="22"/>
                <w:szCs w:val="22"/>
              </w:rPr>
              <w:t>250 e Ft-tal szükséges a TARTALÉK sorból kiegészíteni</w:t>
            </w:r>
            <w:r w:rsidR="00397A7F">
              <w:rPr>
                <w:rFonts w:ascii="Arial" w:hAnsi="Arial"/>
                <w:sz w:val="22"/>
                <w:szCs w:val="22"/>
              </w:rPr>
              <w:t xml:space="preserve"> ahhoz, hogy az idén is biztosítható legyen a megelőző évivel azonos összegű jutalom.</w:t>
            </w:r>
            <w:r w:rsidR="00F91208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F34673" w:rsidRDefault="00F34673" w:rsidP="00397A7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97A7F" w:rsidTr="00397A7F">
        <w:trPr>
          <w:trHeight w:val="265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F" w:rsidRDefault="00397A7F" w:rsidP="00397A7F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Országos tanulmányi versenyen eredményesen szereplő diákok és felkészítő tanáraik jutalmazása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F" w:rsidRDefault="00397A7F" w:rsidP="00397A7F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F" w:rsidRDefault="00344466" w:rsidP="00397A7F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Oktatási és Szociális Bizottság a 106/2016. (IV.16.)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OSzB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. számú határozatában jóváhagyta az országos tanulmányi versenyeken eredményesen szereplő diákok és felkészítő tanáraik elismerésének feltétel rendszerét és eljárás rendjét. Kérjük a Bizottság egyetértését ahhoz, hogy Osztályunk az eljárásrend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alapján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a versenyeken eredményesen szereplő diákok és felkészítő tanáraik elismerését megszervezze.</w:t>
            </w:r>
          </w:p>
        </w:tc>
      </w:tr>
      <w:tr w:rsidR="00397A7F" w:rsidTr="00397A7F">
        <w:trPr>
          <w:trHeight w:val="265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Pedagógus kitüntetések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44466" w:rsidP="00397A7F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5.000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F" w:rsidRDefault="00397A7F" w:rsidP="00397A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kitüntetettek személyét a Bizottság javaslata alapján a Közgyűlés hagyja jóvá, a kitüntetéshez kapcsolódó jutalom összegeket (melynek kifizetéséről a Köznevelési, Sport és Ifjúsági Iroda gondoskodik) a </w:t>
            </w:r>
            <w:r w:rsidR="00344466">
              <w:rPr>
                <w:rFonts w:ascii="Arial" w:hAnsi="Arial" w:cs="Arial"/>
                <w:sz w:val="22"/>
                <w:szCs w:val="22"/>
              </w:rPr>
              <w:t>7/2016</w:t>
            </w:r>
            <w:r>
              <w:rPr>
                <w:rFonts w:ascii="Arial" w:hAnsi="Arial" w:cs="Arial"/>
                <w:sz w:val="22"/>
                <w:szCs w:val="22"/>
              </w:rPr>
              <w:t>. (II</w:t>
            </w:r>
            <w:r w:rsidR="00344466">
              <w:rPr>
                <w:rFonts w:ascii="Arial" w:hAnsi="Arial" w:cs="Arial"/>
                <w:sz w:val="22"/>
                <w:szCs w:val="22"/>
              </w:rPr>
              <w:t xml:space="preserve">I.1.) önkormányzati </w:t>
            </w:r>
            <w:r>
              <w:rPr>
                <w:rFonts w:ascii="Arial" w:hAnsi="Arial" w:cs="Arial"/>
                <w:sz w:val="22"/>
                <w:szCs w:val="22"/>
              </w:rPr>
              <w:t xml:space="preserve">rendelet tartalmazza. Az összeg a kitüntetések </w:t>
            </w:r>
            <w:r w:rsidR="00344466">
              <w:rPr>
                <w:rFonts w:ascii="Arial" w:hAnsi="Arial" w:cs="Arial"/>
                <w:sz w:val="22"/>
                <w:szCs w:val="22"/>
              </w:rPr>
              <w:t xml:space="preserve">(megemelt) </w:t>
            </w:r>
            <w:r>
              <w:rPr>
                <w:rFonts w:ascii="Arial" w:hAnsi="Arial" w:cs="Arial"/>
                <w:sz w:val="22"/>
                <w:szCs w:val="22"/>
              </w:rPr>
              <w:t>jutalomösszegére és járulékára nyújt fedezetet.</w:t>
            </w:r>
          </w:p>
          <w:p w:rsidR="00397A7F" w:rsidRDefault="00397A7F" w:rsidP="00397A7F">
            <w:pPr>
              <w:jc w:val="both"/>
              <w:rPr>
                <w:rFonts w:ascii="Arial" w:hAnsi="Arial" w:cs="Arial"/>
              </w:rPr>
            </w:pPr>
          </w:p>
        </w:tc>
      </w:tr>
      <w:tr w:rsidR="00397A7F" w:rsidTr="00397A7F">
        <w:trPr>
          <w:trHeight w:val="265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„Szombathely visszavár” ösztöndíjrendszer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20.200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F" w:rsidRDefault="00397A7F" w:rsidP="00397A7F">
            <w:pPr>
              <w:ind w:right="18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14/2013. (IV. 30.) önk. rendelet alapján a nyertes pályázók havi 50 e Ft összegű ösztöndíjban részesülnek, mely havonta kerül utalásra. Az ösztöndíj összegén kívül e sorról kerül kifizetésre a rendeletben előírt pszichológiai alkalmassági vizsgálat díja.</w:t>
            </w:r>
          </w:p>
          <w:p w:rsidR="00344466" w:rsidRDefault="00344466" w:rsidP="00397A7F">
            <w:pPr>
              <w:ind w:right="1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 Bizottság egyetértését kérjük a Bizottság döntésével támogatott hallgatók részére az ösztöndíj összegek utalásához, illetve az új pályázati kiírást követően az alkalmassági vizsgálat szerződésének megkötéséhez.</w:t>
            </w:r>
          </w:p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</w:p>
        </w:tc>
      </w:tr>
      <w:tr w:rsidR="00397A7F" w:rsidTr="00397A7F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F" w:rsidRDefault="00397A7F" w:rsidP="00397A7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F" w:rsidRDefault="00397A7F" w:rsidP="00397A7F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F" w:rsidRDefault="00397A7F" w:rsidP="00397A7F">
            <w:pPr>
              <w:ind w:right="182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97A7F" w:rsidTr="00397A7F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Arany János ösztöndíj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A Közgyűlés dönté</w:t>
            </w:r>
            <w:r w:rsidR="001D2232">
              <w:rPr>
                <w:rFonts w:ascii="Arial" w:hAnsi="Arial"/>
                <w:sz w:val="22"/>
                <w:szCs w:val="22"/>
              </w:rPr>
              <w:t>se alapján jelenleg 3</w:t>
            </w:r>
            <w:r>
              <w:rPr>
                <w:rFonts w:ascii="Arial" w:hAnsi="Arial"/>
                <w:sz w:val="22"/>
                <w:szCs w:val="22"/>
              </w:rPr>
              <w:t xml:space="preserve"> fő részesül ösztöndíjban,</w:t>
            </w:r>
            <w:r w:rsidR="001D2232">
              <w:rPr>
                <w:rFonts w:ascii="Arial" w:hAnsi="Arial"/>
                <w:sz w:val="22"/>
                <w:szCs w:val="22"/>
              </w:rPr>
              <w:t xml:space="preserve"> melynek havi összege </w:t>
            </w:r>
            <w:r>
              <w:rPr>
                <w:rFonts w:ascii="Arial" w:hAnsi="Arial"/>
                <w:sz w:val="22"/>
                <w:szCs w:val="22"/>
              </w:rPr>
              <w:t>10 e Ft/fő/hó</w:t>
            </w:r>
            <w:r w:rsidR="001D2232">
              <w:rPr>
                <w:rFonts w:ascii="Arial" w:hAnsi="Arial"/>
                <w:sz w:val="22"/>
                <w:szCs w:val="22"/>
              </w:rPr>
              <w:t>, mely évente 10 hónapra kerül kifizetésre</w:t>
            </w:r>
            <w:r>
              <w:rPr>
                <w:rFonts w:ascii="Arial" w:hAnsi="Arial"/>
                <w:sz w:val="22"/>
                <w:szCs w:val="22"/>
              </w:rPr>
              <w:t xml:space="preserve">. </w:t>
            </w:r>
            <w:r w:rsidR="001D2232">
              <w:rPr>
                <w:rFonts w:ascii="Arial" w:hAnsi="Arial"/>
                <w:sz w:val="22"/>
                <w:szCs w:val="22"/>
              </w:rPr>
              <w:t>A2017. szeptemberétől újabb 2 tanuló jelentkezését támogatta a Közgyűlés, amennyiben felvételt nyernek, 2017. évben részükre 50-50 e Ft kifizetésére kerül sor. Előzőek figyelembe vételével a 2017. évben biztosítandó ösztöndíj összege 400 e Ft</w:t>
            </w:r>
            <w:r>
              <w:rPr>
                <w:rFonts w:ascii="Arial" w:hAnsi="Arial"/>
                <w:sz w:val="22"/>
                <w:szCs w:val="22"/>
              </w:rPr>
              <w:t xml:space="preserve">, ezért </w:t>
            </w:r>
            <w:r w:rsidR="001D2232">
              <w:rPr>
                <w:rFonts w:ascii="Arial" w:hAnsi="Arial"/>
                <w:b/>
                <w:sz w:val="22"/>
                <w:szCs w:val="22"/>
              </w:rPr>
              <w:t>a 200 e Ft összegű különbözetet 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„</w:t>
            </w:r>
            <w:r w:rsidR="001D2232">
              <w:rPr>
                <w:rFonts w:ascii="Arial" w:hAnsi="Arial"/>
                <w:b/>
                <w:sz w:val="22"/>
                <w:szCs w:val="22"/>
              </w:rPr>
              <w:t xml:space="preserve">TARTALÉK </w:t>
            </w:r>
            <w:r>
              <w:rPr>
                <w:rFonts w:ascii="Arial" w:hAnsi="Arial"/>
                <w:b/>
                <w:sz w:val="22"/>
                <w:szCs w:val="22"/>
              </w:rPr>
              <w:t>”</w:t>
            </w:r>
            <w:r w:rsidR="001D223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orból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átcsoportosítani szükséges.</w:t>
            </w:r>
          </w:p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</w:p>
        </w:tc>
      </w:tr>
      <w:tr w:rsidR="00397A7F" w:rsidTr="00397A7F">
        <w:trPr>
          <w:trHeight w:val="28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Városi Pedagógus nap, Tanévnyitó ünnepség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1.500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A rendezvényeket a Köznevelési, Sport és Ifjúsági Iroda szervezi, az összeg az oklevelek, virágok, műsor, narrátor, fogadások költségeit fedezi.</w:t>
            </w:r>
          </w:p>
        </w:tc>
      </w:tr>
      <w:tr w:rsidR="00397A7F" w:rsidTr="00397A7F">
        <w:trPr>
          <w:trHeight w:val="28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Nagy Lajos Gimnázium fűtése, hőszolgáltatási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ktg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ind w:right="182"/>
              <w:jc w:val="right"/>
              <w:rPr>
                <w:rFonts w:ascii="Arial" w:hAnsi="Arial"/>
              </w:rPr>
            </w:pPr>
            <w:r w:rsidRPr="00DA0CB6">
              <w:rPr>
                <w:rFonts w:ascii="Arial" w:hAnsi="Arial"/>
                <w:sz w:val="22"/>
                <w:szCs w:val="22"/>
              </w:rPr>
              <w:t>6.200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A közgyűlés 260/2006. (IX.17.) Kgy. számú határozata alapján a Nagy Lajos Gimnázium fűtési rendszere harmadik fél általi finanszírozásban került felújításra. A szerződés szerint fizetendő díj</w:t>
            </w:r>
            <w:r w:rsidR="00DA0CB6">
              <w:rPr>
                <w:rFonts w:ascii="Arial" w:hAnsi="Arial"/>
                <w:sz w:val="22"/>
                <w:szCs w:val="22"/>
              </w:rPr>
              <w:t xml:space="preserve"> a közgazdasági és Adó Osztály részéről</w:t>
            </w:r>
            <w:r>
              <w:rPr>
                <w:rFonts w:ascii="Arial" w:hAnsi="Arial"/>
                <w:sz w:val="22"/>
                <w:szCs w:val="22"/>
              </w:rPr>
              <w:t xml:space="preserve"> havonta kerül utalásra.</w:t>
            </w:r>
          </w:p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</w:p>
        </w:tc>
      </w:tr>
      <w:tr w:rsidR="00397A7F" w:rsidTr="00397A7F">
        <w:trPr>
          <w:trHeight w:val="28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Savaria Szakképzés-fejlesztési és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Felnőttképző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Központ Kft. működési kiadások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DA0CB6" w:rsidP="00397A7F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  <w:r w:rsidR="00397A7F">
              <w:rPr>
                <w:rFonts w:ascii="Arial" w:hAnsi="Arial"/>
                <w:sz w:val="22"/>
                <w:szCs w:val="22"/>
              </w:rPr>
              <w:t>.000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A költségvetési rendeletben foglalt támogatási összegre vonatkozó</w:t>
            </w:r>
            <w:r w:rsidR="00DA0CB6">
              <w:rPr>
                <w:rFonts w:ascii="Arial" w:hAnsi="Arial"/>
                <w:sz w:val="22"/>
                <w:szCs w:val="22"/>
              </w:rPr>
              <w:t>an támogatási szerződést szükséges kötni.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DA0CB6">
              <w:rPr>
                <w:rFonts w:ascii="Arial" w:hAnsi="Arial"/>
                <w:sz w:val="22"/>
                <w:szCs w:val="22"/>
              </w:rPr>
              <w:t>az előző évek gyakorlata alapján a</w:t>
            </w:r>
            <w:r>
              <w:rPr>
                <w:rFonts w:ascii="Arial" w:hAnsi="Arial"/>
                <w:sz w:val="22"/>
                <w:szCs w:val="22"/>
              </w:rPr>
              <w:t xml:space="preserve"> támogatás 3 egyenlő részletben kerül</w:t>
            </w:r>
            <w:r w:rsidR="00DA0CB6">
              <w:rPr>
                <w:rFonts w:ascii="Arial" w:hAnsi="Arial"/>
                <w:sz w:val="22"/>
                <w:szCs w:val="22"/>
              </w:rPr>
              <w:t>ne</w:t>
            </w:r>
            <w:r>
              <w:rPr>
                <w:rFonts w:ascii="Arial" w:hAnsi="Arial"/>
                <w:sz w:val="22"/>
                <w:szCs w:val="22"/>
              </w:rPr>
              <w:t xml:space="preserve"> átutalásra a Kft. részére.</w:t>
            </w:r>
          </w:p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</w:p>
        </w:tc>
      </w:tr>
      <w:tr w:rsidR="00397A7F" w:rsidTr="00397A7F">
        <w:trPr>
          <w:trHeight w:val="28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Egységes ügyiratkezelő szoftver az önkormányzat által működtetett intézményekben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2.300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A Polgármesteri Hivatal és az iktatást elektronikus formában biztosító intézmények egységesen az IRMA ügyiratkezelő rendszert használják. A szerződés intézményekre vonatkozó éves díja 2.300 e Ft.</w:t>
            </w:r>
          </w:p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</w:p>
        </w:tc>
      </w:tr>
      <w:tr w:rsidR="00397A7F" w:rsidTr="00397A7F">
        <w:trPr>
          <w:trHeight w:val="28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Pr="00062F29" w:rsidRDefault="00397A7F" w:rsidP="00397A7F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062F29">
              <w:rPr>
                <w:rFonts w:ascii="Arial" w:hAnsi="Arial"/>
                <w:color w:val="000000" w:themeColor="text1"/>
                <w:sz w:val="22"/>
                <w:szCs w:val="22"/>
              </w:rPr>
              <w:t>Óvodai adminisztrációs szoftver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Pr="00062F29" w:rsidRDefault="00397A7F" w:rsidP="00397A7F">
            <w:pPr>
              <w:ind w:right="182"/>
              <w:jc w:val="right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062F29">
              <w:rPr>
                <w:rFonts w:ascii="Arial" w:hAnsi="Arial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B1" w:rsidRDefault="00397A7F" w:rsidP="00116EB1">
            <w:pPr>
              <w:ind w:right="18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784">
              <w:rPr>
                <w:rFonts w:ascii="Arial" w:hAnsi="Arial" w:cs="Arial"/>
                <w:sz w:val="22"/>
                <w:szCs w:val="22"/>
              </w:rPr>
              <w:t xml:space="preserve">A Magiszter.net Iskolaadminisztrációs Rendszer óvodai neveléssel összefüggő nyilvántartó modulját </w:t>
            </w:r>
            <w:r w:rsidRPr="00374784">
              <w:rPr>
                <w:rFonts w:ascii="Arial" w:hAnsi="Arial" w:cs="Arial"/>
                <w:bCs/>
                <w:sz w:val="22"/>
                <w:szCs w:val="22"/>
              </w:rPr>
              <w:t>2008-tól alkalmazzák óvodáink</w:t>
            </w:r>
            <w:r w:rsidRPr="0037478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16EB1">
              <w:rPr>
                <w:rFonts w:ascii="Arial" w:hAnsi="Arial" w:cs="Arial"/>
                <w:sz w:val="22"/>
                <w:szCs w:val="22"/>
              </w:rPr>
              <w:t xml:space="preserve">Az akkreditált adminisztrációs rendszer használatra vonatkozóan a jogszabályi kötelezettség már nem áll fenn, ugyanakkor felmérésünk szerint 9 óvoda továbbra is szeretné ezt a programot használni. </w:t>
            </w:r>
          </w:p>
          <w:p w:rsidR="00397A7F" w:rsidRPr="00DA0CB6" w:rsidRDefault="00397A7F" w:rsidP="00783CB6">
            <w:pPr>
              <w:ind w:right="182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374784">
              <w:rPr>
                <w:rFonts w:ascii="Arial" w:hAnsi="Arial" w:cs="Arial"/>
                <w:sz w:val="22"/>
                <w:szCs w:val="22"/>
              </w:rPr>
              <w:t>A</w:t>
            </w:r>
            <w:r w:rsidR="00116EB1">
              <w:rPr>
                <w:rFonts w:ascii="Arial" w:hAnsi="Arial" w:cs="Arial"/>
                <w:sz w:val="22"/>
                <w:szCs w:val="22"/>
              </w:rPr>
              <w:t xml:space="preserve"> programot biztosító cég a hozzáférést </w:t>
            </w:r>
            <w:r w:rsidRPr="00374784">
              <w:rPr>
                <w:rFonts w:ascii="Arial" w:hAnsi="Arial" w:cs="Arial"/>
                <w:sz w:val="22"/>
                <w:szCs w:val="22"/>
              </w:rPr>
              <w:t>változatlan áron (20,- Ft/óvodás/hó + Áfa Ft)</w:t>
            </w:r>
            <w:r w:rsidR="00116EB1">
              <w:rPr>
                <w:rFonts w:ascii="Arial" w:hAnsi="Arial" w:cs="Arial"/>
                <w:sz w:val="22"/>
                <w:szCs w:val="22"/>
              </w:rPr>
              <w:t xml:space="preserve"> biztosítaná, az előterjesztéshez csatolt szerződés tervezet a korábbi évekkel azonos, változatlan feltételeket tartalmaz.</w:t>
            </w:r>
            <w:r w:rsidRPr="003747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6EB1">
              <w:rPr>
                <w:rFonts w:ascii="Arial" w:hAnsi="Arial" w:cs="Arial"/>
                <w:sz w:val="22"/>
                <w:szCs w:val="22"/>
              </w:rPr>
              <w:t>A 2017.</w:t>
            </w:r>
            <w:r w:rsidRPr="00374784">
              <w:rPr>
                <w:rFonts w:ascii="Arial" w:hAnsi="Arial" w:cs="Arial"/>
                <w:sz w:val="22"/>
                <w:szCs w:val="22"/>
              </w:rPr>
              <w:t xml:space="preserve"> április 1. napjától </w:t>
            </w:r>
            <w:r w:rsidR="00116EB1">
              <w:rPr>
                <w:rFonts w:ascii="Arial" w:hAnsi="Arial" w:cs="Arial"/>
                <w:sz w:val="22"/>
                <w:szCs w:val="22"/>
              </w:rPr>
              <w:t xml:space="preserve">2018. </w:t>
            </w:r>
            <w:r w:rsidRPr="00374784">
              <w:rPr>
                <w:rFonts w:ascii="Arial" w:hAnsi="Arial" w:cs="Arial"/>
                <w:sz w:val="22"/>
                <w:szCs w:val="22"/>
              </w:rPr>
              <w:t xml:space="preserve">március 31. napjáig terjedő időszakra vonatkozóan </w:t>
            </w:r>
            <w:r w:rsidRPr="00116E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fizetendő éves összeg </w:t>
            </w:r>
            <w:r w:rsidR="00783CB6" w:rsidRPr="00783CB6">
              <w:rPr>
                <w:rFonts w:ascii="Arial" w:hAnsi="Arial" w:cs="Arial"/>
                <w:color w:val="000000" w:themeColor="text1"/>
                <w:sz w:val="22"/>
                <w:szCs w:val="22"/>
              </w:rPr>
              <w:t>(1.195</w:t>
            </w:r>
            <w:r w:rsidRPr="00783C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fő létszám figyelembe vételével) bruttó </w:t>
            </w:r>
            <w:r w:rsidR="00783CB6" w:rsidRPr="00783CB6">
              <w:rPr>
                <w:rFonts w:ascii="Arial" w:hAnsi="Arial" w:cs="Arial"/>
                <w:color w:val="000000" w:themeColor="text1"/>
                <w:sz w:val="22"/>
                <w:szCs w:val="22"/>
              </w:rPr>
              <w:t>364.236</w:t>
            </w:r>
            <w:r w:rsidRPr="00783C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,- Ft. </w:t>
            </w:r>
            <w:r w:rsidR="00116EB1" w:rsidRPr="00783CB6">
              <w:rPr>
                <w:rFonts w:ascii="Arial" w:hAnsi="Arial" w:cs="Arial"/>
                <w:color w:val="000000" w:themeColor="text1"/>
                <w:sz w:val="22"/>
                <w:szCs w:val="22"/>
              </w:rPr>
              <w:t>Kérem a Tisztelt Bizottságot,</w:t>
            </w:r>
            <w:r w:rsidR="00116EB1" w:rsidRPr="00116E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hogy az előterjesztés mellékletét képező </w:t>
            </w:r>
            <w:r w:rsidRPr="00116EB1">
              <w:rPr>
                <w:rFonts w:ascii="Arial" w:hAnsi="Arial" w:cs="Arial"/>
                <w:color w:val="000000" w:themeColor="text1"/>
                <w:sz w:val="22"/>
                <w:szCs w:val="22"/>
              </w:rPr>
              <w:t>szerződés tervezet</w:t>
            </w:r>
            <w:r w:rsidR="00116EB1" w:rsidRPr="00116E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jóváhagyni szíveskedjék.</w:t>
            </w:r>
          </w:p>
        </w:tc>
      </w:tr>
      <w:tr w:rsidR="00397A7F" w:rsidTr="00397A7F">
        <w:trPr>
          <w:trHeight w:val="28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Kalandváros és Műjégpálya óvodai és iskola csoportok által történő szervezett látogatásának támogatása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14.550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tavaszi és őszi időszakban az óvodások, valamint az általános iskolák alsó tagozatos osztályai a Köznevelési, Sport és Ifjúsági Iroda szervezésében ingyen látogathatják a Kalandvárost. A téli időszakban pedig valamennyi köznevelési intézmény a délelőtti időszakban (egyeztetett időpontban) ugyancsak ingyenesen használhatja a jégpályát. A lebonyolításban közreműködik a Szombathelyi Köznevelési GAMESZ, így a Jégpálya használatát biztosító 6 millió Ft összeget a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>GAMESZ részére</w:t>
            </w:r>
            <w:r>
              <w:rPr>
                <w:rFonts w:ascii="Arial" w:hAnsi="Arial"/>
                <w:sz w:val="22"/>
                <w:szCs w:val="22"/>
              </w:rPr>
              <w:t xml:space="preserve"> szükséges átcsoportosítani.</w:t>
            </w:r>
          </w:p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Kalandváros igénybevételét a Köznevelési, Sport és Ifjúsági Iroda egyezteti az intézményekkel, a számlák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GAMESZ-on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keresztül történő kifizetése a tényleges látogatottság alapján történik. A Szombathelyi Köznevelési </w:t>
            </w:r>
            <w:proofErr w:type="gramStart"/>
            <w:r w:rsidR="00DA0CB6">
              <w:rPr>
                <w:rFonts w:ascii="Arial" w:hAnsi="Arial"/>
                <w:b/>
                <w:i/>
                <w:sz w:val="22"/>
                <w:szCs w:val="22"/>
              </w:rPr>
              <w:t xml:space="preserve">GAMESZ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 xml:space="preserve"> részére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előlegként  2,5 millió Ft-ot javasolt biztosítani, a különbözet átcsoportosítására pedig az elszámolást követően kerül sor.</w:t>
            </w:r>
          </w:p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</w:p>
        </w:tc>
      </w:tr>
      <w:tr w:rsidR="00397A7F" w:rsidTr="00397A7F">
        <w:trPr>
          <w:trHeight w:val="28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Nyugat-magyarországi Egyetem közösségi szolgálat támogatása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DA0CB6" w:rsidP="00397A7F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397A7F">
              <w:rPr>
                <w:rFonts w:ascii="Arial" w:hAnsi="Arial"/>
              </w:rPr>
              <w:t>.000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F" w:rsidRDefault="00DA0CB6" w:rsidP="00DA0CB6">
            <w:pPr>
              <w:ind w:right="182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97A7F">
              <w:rPr>
                <w:rFonts w:ascii="Arial" w:hAnsi="Arial" w:cs="Arial"/>
                <w:sz w:val="22"/>
                <w:szCs w:val="22"/>
              </w:rPr>
              <w:t xml:space="preserve">gyüttműködési megállapodás </w:t>
            </w:r>
            <w:r>
              <w:rPr>
                <w:rFonts w:ascii="Arial" w:hAnsi="Arial" w:cs="Arial"/>
                <w:sz w:val="22"/>
                <w:szCs w:val="22"/>
              </w:rPr>
              <w:t xml:space="preserve">alapján az Önkormányzat a </w:t>
            </w:r>
            <w:r w:rsidR="00397A7F">
              <w:rPr>
                <w:rFonts w:ascii="Arial" w:hAnsi="Arial" w:cs="Arial"/>
                <w:sz w:val="22"/>
                <w:szCs w:val="22"/>
              </w:rPr>
              <w:t>Regionális Pedagógiai Szolgáltató és Kutató Központ keretében működő Vasi Diákközösségi</w:t>
            </w:r>
            <w:r>
              <w:rPr>
                <w:rFonts w:ascii="Arial" w:hAnsi="Arial" w:cs="Arial"/>
                <w:sz w:val="22"/>
                <w:szCs w:val="22"/>
              </w:rPr>
              <w:t xml:space="preserve"> Szolgálat működtetésére évi 7</w:t>
            </w:r>
            <w:r w:rsidR="00397A7F">
              <w:rPr>
                <w:rFonts w:ascii="Arial" w:hAnsi="Arial" w:cs="Arial"/>
                <w:sz w:val="22"/>
                <w:szCs w:val="22"/>
              </w:rPr>
              <w:t xml:space="preserve"> millió Ft összegű támogatást biztosít. A támogatás 4 egyenlő részben, negyedévente kerül utalásra. </w:t>
            </w:r>
          </w:p>
        </w:tc>
      </w:tr>
      <w:tr w:rsidR="00397A7F" w:rsidTr="00397A7F">
        <w:trPr>
          <w:trHeight w:val="28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Pedagógus továbbképzés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4.290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A Közgyűlés a 298/2014. (VI.19.) Kgy. számú határozatában hagyta jóvá az óvodák 5 éves tovább</w:t>
            </w:r>
            <w:r w:rsidR="00DA0CB6">
              <w:rPr>
                <w:rFonts w:ascii="Arial" w:hAnsi="Arial"/>
                <w:sz w:val="22"/>
                <w:szCs w:val="22"/>
              </w:rPr>
              <w:t>képzési programját, melynek 2017</w:t>
            </w:r>
            <w:r>
              <w:rPr>
                <w:rFonts w:ascii="Arial" w:hAnsi="Arial"/>
                <w:sz w:val="22"/>
                <w:szCs w:val="22"/>
              </w:rPr>
              <w:t xml:space="preserve">. évi megvalósítására 4.290 E Ft-ot biztosított. A kifizetés a Szombathelyi Köznevelési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GAMESZ-en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keresztül történik, így az összeget a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>GAMESZ részére</w:t>
            </w:r>
            <w:r>
              <w:rPr>
                <w:rFonts w:ascii="Arial" w:hAnsi="Arial"/>
                <w:sz w:val="22"/>
                <w:szCs w:val="22"/>
              </w:rPr>
              <w:t xml:space="preserve"> szükséges átcsoportosítani.</w:t>
            </w:r>
          </w:p>
        </w:tc>
      </w:tr>
    </w:tbl>
    <w:p w:rsidR="00F91208" w:rsidRDefault="00F91208" w:rsidP="00F91208">
      <w:pPr>
        <w:jc w:val="both"/>
        <w:rPr>
          <w:rFonts w:ascii="Arial" w:hAnsi="Arial" w:cs="Arial"/>
        </w:rPr>
      </w:pPr>
    </w:p>
    <w:p w:rsidR="00F91208" w:rsidRDefault="00F91208" w:rsidP="00F91208">
      <w:pPr>
        <w:jc w:val="both"/>
        <w:rPr>
          <w:rFonts w:ascii="Arial" w:hAnsi="Arial" w:cs="Arial"/>
        </w:rPr>
      </w:pPr>
    </w:p>
    <w:p w:rsidR="00F91208" w:rsidRDefault="00F91208" w:rsidP="00F91208">
      <w:pPr>
        <w:jc w:val="both"/>
        <w:rPr>
          <w:rFonts w:ascii="Arial" w:hAnsi="Arial" w:cs="Arial"/>
        </w:rPr>
      </w:pPr>
    </w:p>
    <w:p w:rsidR="00F91208" w:rsidRDefault="00F91208" w:rsidP="00F912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javaslatokat elfogadni szíveskedjék.</w:t>
      </w:r>
    </w:p>
    <w:p w:rsidR="00F91208" w:rsidRDefault="00F91208" w:rsidP="00F91208">
      <w:pPr>
        <w:jc w:val="both"/>
        <w:rPr>
          <w:rFonts w:ascii="Arial" w:hAnsi="Arial"/>
          <w:sz w:val="22"/>
          <w:szCs w:val="22"/>
        </w:rPr>
      </w:pPr>
    </w:p>
    <w:p w:rsidR="00F91208" w:rsidRDefault="00F91208" w:rsidP="00F91208">
      <w:pPr>
        <w:jc w:val="both"/>
        <w:rPr>
          <w:rFonts w:ascii="Arial" w:hAnsi="Arial"/>
          <w:b/>
          <w:sz w:val="22"/>
          <w:szCs w:val="22"/>
        </w:rPr>
      </w:pPr>
    </w:p>
    <w:p w:rsidR="00F91208" w:rsidRDefault="00681831" w:rsidP="00F912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2017</w:t>
      </w:r>
      <w:r w:rsidR="00F91208">
        <w:rPr>
          <w:rFonts w:ascii="Arial" w:hAnsi="Arial" w:cs="Arial"/>
        </w:rPr>
        <w:t xml:space="preserve">. </w:t>
      </w:r>
      <w:r w:rsidR="00F91208">
        <w:rPr>
          <w:rFonts w:ascii="Arial" w:hAnsi="Arial" w:cs="Arial"/>
          <w:color w:val="000000"/>
        </w:rPr>
        <w:t xml:space="preserve">április </w:t>
      </w:r>
      <w:proofErr w:type="gramStart"/>
      <w:r w:rsidR="00F91208">
        <w:rPr>
          <w:rFonts w:ascii="Arial" w:hAnsi="Arial" w:cs="Arial"/>
        </w:rPr>
        <w:t>„     ”</w:t>
      </w:r>
      <w:proofErr w:type="gramEnd"/>
      <w:r w:rsidR="00F91208">
        <w:rPr>
          <w:rFonts w:ascii="Arial" w:hAnsi="Arial" w:cs="Arial"/>
        </w:rPr>
        <w:t>.</w:t>
      </w:r>
    </w:p>
    <w:p w:rsidR="00F91208" w:rsidRDefault="00F91208" w:rsidP="00F91208">
      <w:pPr>
        <w:jc w:val="both"/>
        <w:rPr>
          <w:rFonts w:ascii="Arial" w:hAnsi="Arial" w:cs="Arial"/>
        </w:rPr>
      </w:pPr>
    </w:p>
    <w:p w:rsidR="00F91208" w:rsidRDefault="00F91208" w:rsidP="00F91208">
      <w:pPr>
        <w:jc w:val="both"/>
        <w:rPr>
          <w:rFonts w:ascii="Arial" w:hAnsi="Arial" w:cs="Arial"/>
        </w:rPr>
      </w:pPr>
    </w:p>
    <w:p w:rsidR="00F91208" w:rsidRDefault="00F91208" w:rsidP="001C37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1C37CC" w:rsidRDefault="001C37CC" w:rsidP="001C37CC">
      <w:pPr>
        <w:jc w:val="center"/>
        <w:rPr>
          <w:rFonts w:ascii="Arial" w:hAnsi="Arial" w:cs="Arial"/>
          <w:b/>
        </w:rPr>
      </w:pPr>
    </w:p>
    <w:p w:rsidR="001C37CC" w:rsidRPr="001C37CC" w:rsidRDefault="001C37CC" w:rsidP="001C37CC">
      <w:pPr>
        <w:jc w:val="center"/>
        <w:rPr>
          <w:rFonts w:ascii="Arial" w:hAnsi="Arial" w:cs="Arial"/>
        </w:rPr>
      </w:pPr>
    </w:p>
    <w:p w:rsidR="00F91208" w:rsidRDefault="00F91208" w:rsidP="00F91208">
      <w:pPr>
        <w:pStyle w:val="Cm"/>
        <w:rPr>
          <w:rFonts w:ascii="Arial" w:hAnsi="Arial"/>
          <w:sz w:val="22"/>
          <w:szCs w:val="22"/>
        </w:rPr>
      </w:pPr>
    </w:p>
    <w:p w:rsidR="00062F29" w:rsidRDefault="00062F29" w:rsidP="00F91208">
      <w:pPr>
        <w:pStyle w:val="Cm"/>
        <w:rPr>
          <w:rFonts w:ascii="Arial" w:hAnsi="Arial"/>
          <w:sz w:val="22"/>
          <w:szCs w:val="22"/>
        </w:rPr>
      </w:pPr>
    </w:p>
    <w:p w:rsidR="00062F29" w:rsidRDefault="00062F29" w:rsidP="00F91208">
      <w:pPr>
        <w:pStyle w:val="Cm"/>
        <w:rPr>
          <w:rFonts w:ascii="Arial" w:hAnsi="Arial"/>
          <w:sz w:val="22"/>
          <w:szCs w:val="22"/>
        </w:rPr>
      </w:pPr>
    </w:p>
    <w:p w:rsidR="00062F29" w:rsidRDefault="00062F29" w:rsidP="00F91208">
      <w:pPr>
        <w:pStyle w:val="Cm"/>
        <w:rPr>
          <w:rFonts w:ascii="Arial" w:hAnsi="Arial"/>
          <w:sz w:val="22"/>
          <w:szCs w:val="22"/>
        </w:rPr>
      </w:pPr>
    </w:p>
    <w:p w:rsidR="00062F29" w:rsidRDefault="00062F29" w:rsidP="00F91208">
      <w:pPr>
        <w:pStyle w:val="Cm"/>
        <w:rPr>
          <w:rFonts w:ascii="Arial" w:hAnsi="Arial"/>
          <w:sz w:val="22"/>
          <w:szCs w:val="22"/>
        </w:rPr>
      </w:pPr>
    </w:p>
    <w:p w:rsidR="00062F29" w:rsidRDefault="00062F29" w:rsidP="00F91208">
      <w:pPr>
        <w:pStyle w:val="Cm"/>
        <w:rPr>
          <w:rFonts w:ascii="Arial" w:hAnsi="Arial"/>
          <w:sz w:val="22"/>
          <w:szCs w:val="22"/>
        </w:rPr>
      </w:pPr>
    </w:p>
    <w:p w:rsidR="00062F29" w:rsidRDefault="00062F29" w:rsidP="00F91208">
      <w:pPr>
        <w:pStyle w:val="Cm"/>
        <w:rPr>
          <w:rFonts w:ascii="Arial" w:hAnsi="Arial"/>
          <w:sz w:val="22"/>
          <w:szCs w:val="22"/>
        </w:rPr>
      </w:pPr>
    </w:p>
    <w:p w:rsidR="00062F29" w:rsidRDefault="00062F29" w:rsidP="00F91208">
      <w:pPr>
        <w:pStyle w:val="Cm"/>
        <w:rPr>
          <w:rFonts w:ascii="Arial" w:hAnsi="Arial"/>
          <w:sz w:val="22"/>
          <w:szCs w:val="22"/>
        </w:rPr>
      </w:pPr>
    </w:p>
    <w:p w:rsidR="00062F29" w:rsidRDefault="00062F29" w:rsidP="00F91208">
      <w:pPr>
        <w:pStyle w:val="Cm"/>
        <w:rPr>
          <w:rFonts w:ascii="Arial" w:hAnsi="Arial"/>
          <w:sz w:val="22"/>
          <w:szCs w:val="22"/>
        </w:rPr>
      </w:pPr>
    </w:p>
    <w:p w:rsidR="00062F29" w:rsidRDefault="00062F29" w:rsidP="00F91208">
      <w:pPr>
        <w:pStyle w:val="Cm"/>
        <w:rPr>
          <w:rFonts w:ascii="Arial" w:hAnsi="Arial"/>
          <w:sz w:val="22"/>
          <w:szCs w:val="22"/>
        </w:rPr>
      </w:pPr>
    </w:p>
    <w:p w:rsidR="00062F29" w:rsidRDefault="00062F29" w:rsidP="00F91208">
      <w:pPr>
        <w:pStyle w:val="Cm"/>
        <w:rPr>
          <w:rFonts w:ascii="Arial" w:hAnsi="Arial"/>
          <w:sz w:val="22"/>
          <w:szCs w:val="22"/>
        </w:rPr>
      </w:pPr>
    </w:p>
    <w:p w:rsidR="00062F29" w:rsidRDefault="00062F29" w:rsidP="00F91208">
      <w:pPr>
        <w:pStyle w:val="Cm"/>
        <w:rPr>
          <w:rFonts w:ascii="Arial" w:hAnsi="Arial"/>
          <w:sz w:val="22"/>
          <w:szCs w:val="22"/>
        </w:rPr>
      </w:pPr>
    </w:p>
    <w:p w:rsidR="00062F29" w:rsidRDefault="00062F29" w:rsidP="00F91208">
      <w:pPr>
        <w:pStyle w:val="Cm"/>
        <w:rPr>
          <w:rFonts w:ascii="Arial" w:hAnsi="Arial"/>
          <w:sz w:val="22"/>
          <w:szCs w:val="22"/>
        </w:rPr>
      </w:pPr>
    </w:p>
    <w:p w:rsidR="00062F29" w:rsidRDefault="00062F29" w:rsidP="00F91208">
      <w:pPr>
        <w:pStyle w:val="Cm"/>
        <w:rPr>
          <w:rFonts w:ascii="Arial" w:hAnsi="Arial"/>
          <w:sz w:val="22"/>
          <w:szCs w:val="22"/>
        </w:rPr>
      </w:pPr>
    </w:p>
    <w:p w:rsidR="00062F29" w:rsidRDefault="00062F29" w:rsidP="00F91208">
      <w:pPr>
        <w:pStyle w:val="Cm"/>
        <w:rPr>
          <w:rFonts w:ascii="Arial" w:hAnsi="Arial"/>
          <w:sz w:val="22"/>
          <w:szCs w:val="22"/>
        </w:rPr>
      </w:pPr>
    </w:p>
    <w:p w:rsidR="00062F29" w:rsidRDefault="00062F29" w:rsidP="00F91208">
      <w:pPr>
        <w:pStyle w:val="Cm"/>
        <w:rPr>
          <w:rFonts w:ascii="Arial" w:hAnsi="Arial"/>
          <w:sz w:val="22"/>
          <w:szCs w:val="22"/>
        </w:rPr>
      </w:pPr>
    </w:p>
    <w:p w:rsidR="00062F29" w:rsidRDefault="00062F29" w:rsidP="00F91208">
      <w:pPr>
        <w:pStyle w:val="Cm"/>
        <w:rPr>
          <w:rFonts w:ascii="Arial" w:hAnsi="Arial"/>
          <w:sz w:val="22"/>
          <w:szCs w:val="22"/>
        </w:rPr>
      </w:pPr>
    </w:p>
    <w:p w:rsidR="00062F29" w:rsidRDefault="00062F29" w:rsidP="00F91208">
      <w:pPr>
        <w:pStyle w:val="Cm"/>
        <w:rPr>
          <w:rFonts w:ascii="Arial" w:hAnsi="Arial"/>
          <w:sz w:val="22"/>
          <w:szCs w:val="22"/>
        </w:rPr>
      </w:pPr>
    </w:p>
    <w:p w:rsidR="00062F29" w:rsidRDefault="00062F29" w:rsidP="00F91208">
      <w:pPr>
        <w:pStyle w:val="Cm"/>
        <w:rPr>
          <w:rFonts w:ascii="Arial" w:hAnsi="Arial"/>
          <w:sz w:val="22"/>
          <w:szCs w:val="22"/>
        </w:rPr>
      </w:pPr>
    </w:p>
    <w:p w:rsidR="00062F29" w:rsidRDefault="00062F29" w:rsidP="00F91208">
      <w:pPr>
        <w:pStyle w:val="Cm"/>
        <w:rPr>
          <w:rFonts w:ascii="Arial" w:hAnsi="Arial"/>
          <w:sz w:val="22"/>
          <w:szCs w:val="22"/>
        </w:rPr>
      </w:pPr>
    </w:p>
    <w:p w:rsidR="00F91208" w:rsidRDefault="00F91208" w:rsidP="00F91208">
      <w:pPr>
        <w:pStyle w:val="Cm"/>
        <w:rPr>
          <w:rFonts w:ascii="Arial" w:hAnsi="Arial"/>
          <w:sz w:val="22"/>
          <w:szCs w:val="22"/>
        </w:rPr>
      </w:pPr>
    </w:p>
    <w:p w:rsidR="00062F29" w:rsidRDefault="00062F29" w:rsidP="00F91208">
      <w:pPr>
        <w:pStyle w:val="Cm"/>
        <w:rPr>
          <w:rFonts w:ascii="Arial" w:hAnsi="Arial"/>
          <w:sz w:val="22"/>
          <w:szCs w:val="22"/>
          <w:u w:val="none"/>
        </w:rPr>
      </w:pPr>
    </w:p>
    <w:p w:rsidR="00062F29" w:rsidRDefault="00062F29" w:rsidP="00F91208">
      <w:pPr>
        <w:pStyle w:val="Cm"/>
        <w:rPr>
          <w:rFonts w:ascii="Arial" w:hAnsi="Arial"/>
          <w:sz w:val="22"/>
          <w:szCs w:val="22"/>
          <w:u w:val="none"/>
        </w:rPr>
      </w:pPr>
    </w:p>
    <w:p w:rsidR="00F91208" w:rsidRDefault="00F91208" w:rsidP="00F91208">
      <w:pPr>
        <w:pStyle w:val="Cm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>I.</w:t>
      </w:r>
    </w:p>
    <w:p w:rsidR="00F91208" w:rsidRDefault="00F91208" w:rsidP="00F91208">
      <w:pPr>
        <w:pStyle w:val="Cm"/>
        <w:rPr>
          <w:rFonts w:ascii="Arial" w:hAnsi="Arial"/>
          <w:sz w:val="22"/>
          <w:szCs w:val="22"/>
        </w:rPr>
      </w:pPr>
    </w:p>
    <w:p w:rsidR="00F91208" w:rsidRDefault="00F91208" w:rsidP="00F91208">
      <w:pPr>
        <w:pStyle w:val="Cm"/>
        <w:rPr>
          <w:rFonts w:ascii="Arial" w:hAnsi="Arial"/>
          <w:szCs w:val="24"/>
        </w:rPr>
      </w:pPr>
      <w:r>
        <w:rPr>
          <w:rFonts w:ascii="Arial" w:hAnsi="Arial"/>
        </w:rPr>
        <w:t>HATÁROZATI JAVASLAT</w:t>
      </w:r>
    </w:p>
    <w:p w:rsidR="00F91208" w:rsidRDefault="00F91208" w:rsidP="00F91208">
      <w:pPr>
        <w:rPr>
          <w:rFonts w:ascii="Arial" w:hAnsi="Arial"/>
          <w:b/>
          <w:u w:val="single"/>
        </w:rPr>
      </w:pPr>
    </w:p>
    <w:p w:rsidR="00F91208" w:rsidRDefault="00681831" w:rsidP="00F91208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…/2017. (IV. 26</w:t>
      </w:r>
      <w:r w:rsidR="00F91208">
        <w:rPr>
          <w:rFonts w:ascii="Arial" w:hAnsi="Arial"/>
          <w:b/>
          <w:u w:val="single"/>
        </w:rPr>
        <w:t>.) OSZB. számú határozat</w:t>
      </w:r>
    </w:p>
    <w:p w:rsidR="00F91208" w:rsidRDefault="00F91208" w:rsidP="00F91208">
      <w:pPr>
        <w:pStyle w:val="Cm"/>
        <w:jc w:val="left"/>
        <w:rPr>
          <w:rFonts w:ascii="Arial" w:hAnsi="Arial"/>
          <w:sz w:val="22"/>
          <w:szCs w:val="22"/>
        </w:rPr>
      </w:pPr>
    </w:p>
    <w:p w:rsidR="00F91208" w:rsidRDefault="00F91208" w:rsidP="00F91208">
      <w:pPr>
        <w:pStyle w:val="Cm"/>
        <w:jc w:val="both"/>
        <w:rPr>
          <w:rFonts w:ascii="Arial" w:hAnsi="Arial"/>
          <w:szCs w:val="24"/>
          <w:u w:val="none"/>
        </w:rPr>
      </w:pPr>
      <w:r>
        <w:rPr>
          <w:rFonts w:ascii="Arial" w:hAnsi="Arial" w:cs="Arial"/>
          <w:b w:val="0"/>
          <w:u w:val="none"/>
        </w:rPr>
        <w:t xml:space="preserve">Az Oktatási és Szociális Bizottság, </w:t>
      </w:r>
      <w:r>
        <w:rPr>
          <w:rFonts w:ascii="Arial" w:hAnsi="Arial" w:cs="Arial"/>
          <w:b w:val="0"/>
          <w:color w:val="000000" w:themeColor="text1"/>
          <w:u w:val="none"/>
        </w:rPr>
        <w:t>Szombathely Megyei Jogú Önkormányzatának Szervezeti és Működési Szabályzatáról szóló 34/2014.(XI.3.) önkormányzati rendelet 52.§ (2) bekezdés 1. pontjában foglaltak alapján</w:t>
      </w:r>
      <w:r>
        <w:rPr>
          <w:rFonts w:ascii="Arial" w:hAnsi="Arial" w:cs="Arial"/>
          <w:b w:val="0"/>
          <w:bCs/>
          <w:u w:val="none"/>
        </w:rPr>
        <w:t xml:space="preserve"> </w:t>
      </w:r>
      <w:r>
        <w:rPr>
          <w:rFonts w:ascii="Arial" w:hAnsi="Arial" w:cs="Arial"/>
          <w:b w:val="0"/>
          <w:u w:val="none"/>
        </w:rPr>
        <w:t xml:space="preserve">az Oktatási ágazat kiadásai </w:t>
      </w:r>
      <w:r>
        <w:rPr>
          <w:rFonts w:ascii="Arial" w:hAnsi="Arial"/>
          <w:b w:val="0"/>
          <w:u w:val="none"/>
        </w:rPr>
        <w:t>„</w:t>
      </w:r>
      <w:r w:rsidR="00681831">
        <w:rPr>
          <w:rFonts w:ascii="Arial" w:hAnsi="Arial"/>
          <w:b w:val="0"/>
          <w:u w:val="none"/>
        </w:rPr>
        <w:t>Oktatási, szociális és ifjúsági kiadások - TARTALÉK</w:t>
      </w:r>
      <w:r>
        <w:rPr>
          <w:rFonts w:ascii="Arial" w:hAnsi="Arial"/>
          <w:b w:val="0"/>
          <w:u w:val="none"/>
        </w:rPr>
        <w:t>” címén rendelkezésre álló összegből 25</w:t>
      </w:r>
      <w:r w:rsidR="00681831">
        <w:rPr>
          <w:rFonts w:ascii="Arial" w:hAnsi="Arial"/>
          <w:b w:val="0"/>
          <w:u w:val="none"/>
        </w:rPr>
        <w:t>0 e Ft összeget átcsoportosít a</w:t>
      </w:r>
      <w:r>
        <w:rPr>
          <w:rFonts w:ascii="Arial" w:hAnsi="Arial"/>
          <w:b w:val="0"/>
          <w:u w:val="none"/>
        </w:rPr>
        <w:t xml:space="preserve"> „</w:t>
      </w:r>
      <w:r w:rsidR="00681831" w:rsidRPr="00681831">
        <w:rPr>
          <w:rFonts w:ascii="Arial" w:hAnsi="Arial"/>
          <w:b w:val="0"/>
          <w:u w:val="none"/>
        </w:rPr>
        <w:t>Nyugdíjba vonuló vezetők pedagógus szolgálati emlékérme, juttatása</w:t>
      </w:r>
      <w:r w:rsidR="00681831">
        <w:rPr>
          <w:rFonts w:ascii="Arial" w:hAnsi="Arial"/>
          <w:b w:val="0"/>
          <w:u w:val="none"/>
        </w:rPr>
        <w:t>” tételsorára, a jutalom összegének</w:t>
      </w:r>
      <w:r>
        <w:rPr>
          <w:rFonts w:ascii="Arial" w:hAnsi="Arial"/>
          <w:b w:val="0"/>
          <w:u w:val="none"/>
        </w:rPr>
        <w:t xml:space="preserve"> fedezetére.</w:t>
      </w:r>
    </w:p>
    <w:p w:rsidR="00F91208" w:rsidRDefault="00F91208" w:rsidP="00F91208">
      <w:pPr>
        <w:pStyle w:val="Cm"/>
        <w:rPr>
          <w:rFonts w:ascii="Arial" w:hAnsi="Arial"/>
        </w:rPr>
      </w:pPr>
    </w:p>
    <w:p w:rsidR="00F91208" w:rsidRDefault="00F91208" w:rsidP="00F91208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ab/>
        <w:t>Rettegi Attila, az Oktatási és Szociális Bizottság elnöke</w:t>
      </w:r>
    </w:p>
    <w:p w:rsidR="00F91208" w:rsidRDefault="00F91208" w:rsidP="00F91208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F91208" w:rsidRDefault="00F91208" w:rsidP="00F91208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vezetője,</w:t>
      </w:r>
    </w:p>
    <w:p w:rsidR="00F91208" w:rsidRDefault="00F91208" w:rsidP="00F91208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 a Közgazdasági és Adó osztály Vezetője/</w:t>
      </w:r>
    </w:p>
    <w:p w:rsidR="00F91208" w:rsidRDefault="00F91208" w:rsidP="00F91208">
      <w:pPr>
        <w:ind w:left="1413"/>
        <w:jc w:val="both"/>
        <w:rPr>
          <w:rFonts w:ascii="Arial" w:hAnsi="Arial" w:cs="Arial"/>
        </w:rPr>
      </w:pPr>
    </w:p>
    <w:p w:rsidR="00F91208" w:rsidRDefault="00F91208" w:rsidP="00F912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azonnal, illetve folyamatos</w:t>
      </w:r>
    </w:p>
    <w:p w:rsidR="00F91208" w:rsidRDefault="00F91208" w:rsidP="00F91208">
      <w:pPr>
        <w:jc w:val="both"/>
        <w:rPr>
          <w:rFonts w:ascii="Arial" w:hAnsi="Arial" w:cs="Arial"/>
        </w:rPr>
      </w:pPr>
    </w:p>
    <w:p w:rsidR="00F91208" w:rsidRDefault="00F91208" w:rsidP="00F91208">
      <w:pPr>
        <w:pStyle w:val="Cm"/>
        <w:rPr>
          <w:rFonts w:ascii="Arial" w:hAnsi="Arial"/>
        </w:rPr>
      </w:pPr>
    </w:p>
    <w:p w:rsidR="00062F29" w:rsidRDefault="00062F29" w:rsidP="00F91208">
      <w:pPr>
        <w:pStyle w:val="Cm"/>
        <w:rPr>
          <w:rFonts w:ascii="Arial" w:hAnsi="Arial"/>
        </w:rPr>
      </w:pPr>
    </w:p>
    <w:p w:rsidR="00681831" w:rsidRDefault="00681831" w:rsidP="00681831">
      <w:pPr>
        <w:pStyle w:val="Cm"/>
        <w:rPr>
          <w:rFonts w:ascii="Arial" w:hAnsi="Arial"/>
          <w:sz w:val="22"/>
          <w:szCs w:val="22"/>
        </w:rPr>
      </w:pPr>
    </w:p>
    <w:p w:rsidR="00681831" w:rsidRDefault="00681831" w:rsidP="00681831">
      <w:pPr>
        <w:pStyle w:val="Cm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>I</w:t>
      </w:r>
      <w:r w:rsidR="004249B3">
        <w:rPr>
          <w:rFonts w:ascii="Arial" w:hAnsi="Arial"/>
          <w:sz w:val="22"/>
          <w:szCs w:val="22"/>
          <w:u w:val="none"/>
        </w:rPr>
        <w:t>I</w:t>
      </w:r>
      <w:r>
        <w:rPr>
          <w:rFonts w:ascii="Arial" w:hAnsi="Arial"/>
          <w:sz w:val="22"/>
          <w:szCs w:val="22"/>
          <w:u w:val="none"/>
        </w:rPr>
        <w:t>.</w:t>
      </w:r>
    </w:p>
    <w:p w:rsidR="00681831" w:rsidRDefault="00681831" w:rsidP="00681831">
      <w:pPr>
        <w:pStyle w:val="Cm"/>
        <w:rPr>
          <w:rFonts w:ascii="Arial" w:hAnsi="Arial"/>
          <w:sz w:val="22"/>
          <w:szCs w:val="22"/>
        </w:rPr>
      </w:pPr>
    </w:p>
    <w:p w:rsidR="00681831" w:rsidRDefault="00681831" w:rsidP="00681831">
      <w:pPr>
        <w:pStyle w:val="Cm"/>
        <w:rPr>
          <w:rFonts w:ascii="Arial" w:hAnsi="Arial"/>
          <w:szCs w:val="24"/>
        </w:rPr>
      </w:pPr>
      <w:r>
        <w:rPr>
          <w:rFonts w:ascii="Arial" w:hAnsi="Arial"/>
        </w:rPr>
        <w:t>HATÁROZATI JAVASLAT</w:t>
      </w:r>
    </w:p>
    <w:p w:rsidR="00681831" w:rsidRDefault="00681831" w:rsidP="00681831">
      <w:pPr>
        <w:rPr>
          <w:rFonts w:ascii="Arial" w:hAnsi="Arial"/>
          <w:b/>
          <w:u w:val="single"/>
        </w:rPr>
      </w:pPr>
    </w:p>
    <w:p w:rsidR="00681831" w:rsidRDefault="00681831" w:rsidP="00681831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…/2017. (IV. 26.) OSZB. számú határozat</w:t>
      </w:r>
    </w:p>
    <w:p w:rsidR="00681831" w:rsidRDefault="00681831" w:rsidP="00681831">
      <w:pPr>
        <w:pStyle w:val="Cm"/>
        <w:jc w:val="left"/>
        <w:rPr>
          <w:rFonts w:ascii="Arial" w:hAnsi="Arial"/>
          <w:sz w:val="22"/>
          <w:szCs w:val="22"/>
        </w:rPr>
      </w:pPr>
    </w:p>
    <w:p w:rsidR="00681831" w:rsidRDefault="00681831" w:rsidP="00681831">
      <w:pPr>
        <w:pStyle w:val="Cm"/>
        <w:jc w:val="both"/>
        <w:rPr>
          <w:rFonts w:ascii="Arial" w:hAnsi="Arial"/>
          <w:szCs w:val="24"/>
          <w:u w:val="none"/>
        </w:rPr>
      </w:pPr>
      <w:r>
        <w:rPr>
          <w:rFonts w:ascii="Arial" w:hAnsi="Arial" w:cs="Arial"/>
          <w:b w:val="0"/>
          <w:u w:val="none"/>
        </w:rPr>
        <w:t xml:space="preserve">Az Oktatási és Szociális Bizottság, </w:t>
      </w:r>
      <w:r>
        <w:rPr>
          <w:rFonts w:ascii="Arial" w:hAnsi="Arial" w:cs="Arial"/>
          <w:b w:val="0"/>
          <w:color w:val="000000" w:themeColor="text1"/>
          <w:u w:val="none"/>
        </w:rPr>
        <w:t>Szombathely Megyei Jogú Önkormányzatának Szervezeti és Működési Szabályzatáról szóló 34/2014.(XI.3.) önkormányzati rendelet 52.§ (2) bekezdés 1. pontjában foglaltak alapján</w:t>
      </w:r>
      <w:r>
        <w:rPr>
          <w:rFonts w:ascii="Arial" w:hAnsi="Arial" w:cs="Arial"/>
          <w:b w:val="0"/>
          <w:bCs/>
          <w:u w:val="none"/>
        </w:rPr>
        <w:t xml:space="preserve"> </w:t>
      </w:r>
      <w:r>
        <w:rPr>
          <w:rFonts w:ascii="Arial" w:hAnsi="Arial" w:cs="Arial"/>
          <w:b w:val="0"/>
          <w:u w:val="none"/>
        </w:rPr>
        <w:t xml:space="preserve">az Oktatási ágazat kiadásai </w:t>
      </w:r>
      <w:r>
        <w:rPr>
          <w:rFonts w:ascii="Arial" w:hAnsi="Arial"/>
          <w:b w:val="0"/>
          <w:u w:val="none"/>
        </w:rPr>
        <w:t>„Oktatási, szociális és ifjúsági kiadások - TARTALÉK” címén rendelkezésre álló összegből 200 e Ft összeget átcsoportosít az „Arany János ösztöndíj” tételsorára, a 2017. évben kifizetendő ösztöndíjak fedezetére.</w:t>
      </w:r>
    </w:p>
    <w:p w:rsidR="00681831" w:rsidRDefault="00681831" w:rsidP="00681831">
      <w:pPr>
        <w:pStyle w:val="Cm"/>
        <w:rPr>
          <w:rFonts w:ascii="Arial" w:hAnsi="Arial"/>
        </w:rPr>
      </w:pPr>
    </w:p>
    <w:p w:rsidR="00681831" w:rsidRDefault="00681831" w:rsidP="00681831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ab/>
        <w:t>Rettegi Attila, az Oktatási és Szociális Bizottság elnöke</w:t>
      </w:r>
    </w:p>
    <w:p w:rsidR="00681831" w:rsidRDefault="00681831" w:rsidP="00681831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681831" w:rsidRDefault="00681831" w:rsidP="00681831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vezetője,</w:t>
      </w:r>
    </w:p>
    <w:p w:rsidR="00681831" w:rsidRDefault="00681831" w:rsidP="00681831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 a Közgazdasági és Adó osztály Vezetője/</w:t>
      </w:r>
    </w:p>
    <w:p w:rsidR="00681831" w:rsidRDefault="00681831" w:rsidP="00681831">
      <w:pPr>
        <w:ind w:left="1413"/>
        <w:jc w:val="both"/>
        <w:rPr>
          <w:rFonts w:ascii="Arial" w:hAnsi="Arial" w:cs="Arial"/>
        </w:rPr>
      </w:pPr>
    </w:p>
    <w:p w:rsidR="00681831" w:rsidRDefault="00681831" w:rsidP="0068183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azonnal, illetve folyamatos</w:t>
      </w:r>
    </w:p>
    <w:p w:rsidR="00F91208" w:rsidRDefault="00F91208" w:rsidP="00F91208">
      <w:pPr>
        <w:pStyle w:val="Cm"/>
        <w:rPr>
          <w:rFonts w:ascii="Arial" w:hAnsi="Arial"/>
        </w:rPr>
      </w:pPr>
    </w:p>
    <w:p w:rsidR="004249B3" w:rsidRDefault="004249B3" w:rsidP="001C37CC">
      <w:pPr>
        <w:pStyle w:val="Cm"/>
        <w:jc w:val="left"/>
        <w:rPr>
          <w:rFonts w:ascii="Arial" w:hAnsi="Arial"/>
        </w:rPr>
      </w:pPr>
    </w:p>
    <w:p w:rsidR="004249B3" w:rsidRDefault="004249B3" w:rsidP="00F91208">
      <w:pPr>
        <w:pStyle w:val="Cm"/>
        <w:rPr>
          <w:rFonts w:ascii="Arial" w:hAnsi="Arial"/>
        </w:rPr>
      </w:pPr>
    </w:p>
    <w:p w:rsidR="00062F29" w:rsidRDefault="00062F29" w:rsidP="00F91208">
      <w:pPr>
        <w:pStyle w:val="Cm"/>
        <w:rPr>
          <w:rFonts w:ascii="Arial" w:hAnsi="Arial"/>
        </w:rPr>
      </w:pPr>
    </w:p>
    <w:p w:rsidR="00062F29" w:rsidRDefault="00062F29" w:rsidP="00F91208">
      <w:pPr>
        <w:pStyle w:val="Cm"/>
        <w:rPr>
          <w:rFonts w:ascii="Arial" w:hAnsi="Arial"/>
        </w:rPr>
      </w:pPr>
    </w:p>
    <w:p w:rsidR="00062F29" w:rsidRDefault="00062F29" w:rsidP="00F91208">
      <w:pPr>
        <w:pStyle w:val="Cm"/>
        <w:rPr>
          <w:rFonts w:ascii="Arial" w:hAnsi="Arial"/>
        </w:rPr>
      </w:pPr>
    </w:p>
    <w:p w:rsidR="00062F29" w:rsidRDefault="00062F29" w:rsidP="00F91208">
      <w:pPr>
        <w:pStyle w:val="Cm"/>
        <w:rPr>
          <w:rFonts w:ascii="Arial" w:hAnsi="Arial"/>
        </w:rPr>
      </w:pPr>
    </w:p>
    <w:p w:rsidR="00062F29" w:rsidRDefault="00062F29" w:rsidP="00F91208">
      <w:pPr>
        <w:pStyle w:val="Cm"/>
        <w:rPr>
          <w:rFonts w:ascii="Arial" w:hAnsi="Arial"/>
        </w:rPr>
      </w:pPr>
    </w:p>
    <w:p w:rsidR="00062F29" w:rsidRDefault="00062F29" w:rsidP="00F91208">
      <w:pPr>
        <w:pStyle w:val="Cm"/>
        <w:rPr>
          <w:rFonts w:ascii="Arial" w:hAnsi="Arial"/>
        </w:rPr>
      </w:pPr>
    </w:p>
    <w:p w:rsidR="00F91208" w:rsidRDefault="00F91208" w:rsidP="00F91208">
      <w:pPr>
        <w:pStyle w:val="Cm"/>
        <w:rPr>
          <w:rFonts w:ascii="Arial" w:hAnsi="Arial"/>
          <w:u w:val="none"/>
        </w:rPr>
      </w:pPr>
      <w:r>
        <w:rPr>
          <w:rFonts w:ascii="Arial" w:hAnsi="Arial"/>
          <w:u w:val="none"/>
        </w:rPr>
        <w:t>II</w:t>
      </w:r>
      <w:r w:rsidR="004249B3">
        <w:rPr>
          <w:rFonts w:ascii="Arial" w:hAnsi="Arial"/>
          <w:u w:val="none"/>
        </w:rPr>
        <w:t>I</w:t>
      </w:r>
      <w:r>
        <w:rPr>
          <w:rFonts w:ascii="Arial" w:hAnsi="Arial"/>
          <w:u w:val="none"/>
        </w:rPr>
        <w:t>.</w:t>
      </w:r>
    </w:p>
    <w:p w:rsidR="00F91208" w:rsidRDefault="00F91208" w:rsidP="00F91208">
      <w:pPr>
        <w:pStyle w:val="Cm"/>
        <w:rPr>
          <w:rFonts w:ascii="Arial" w:hAnsi="Arial"/>
        </w:rPr>
      </w:pPr>
    </w:p>
    <w:p w:rsidR="00F91208" w:rsidRDefault="00F91208" w:rsidP="00F91208">
      <w:pPr>
        <w:pStyle w:val="Cm"/>
        <w:rPr>
          <w:rFonts w:ascii="Arial" w:hAnsi="Arial"/>
        </w:rPr>
      </w:pPr>
      <w:r>
        <w:rPr>
          <w:rFonts w:ascii="Arial" w:hAnsi="Arial"/>
        </w:rPr>
        <w:t>HATÁROZATI JAVASLAT</w:t>
      </w:r>
    </w:p>
    <w:p w:rsidR="00F91208" w:rsidRDefault="00F91208" w:rsidP="00F91208">
      <w:pPr>
        <w:rPr>
          <w:rFonts w:ascii="Arial" w:hAnsi="Arial"/>
          <w:b/>
          <w:u w:val="single"/>
        </w:rPr>
      </w:pPr>
    </w:p>
    <w:p w:rsidR="00F91208" w:rsidRDefault="00296315" w:rsidP="00F91208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…/2017</w:t>
      </w:r>
      <w:r w:rsidR="004249B3">
        <w:rPr>
          <w:rFonts w:ascii="Arial" w:hAnsi="Arial"/>
          <w:b/>
          <w:u w:val="single"/>
        </w:rPr>
        <w:t>. (IV. 26</w:t>
      </w:r>
      <w:r w:rsidR="00F91208">
        <w:rPr>
          <w:rFonts w:ascii="Arial" w:hAnsi="Arial"/>
          <w:b/>
          <w:u w:val="single"/>
        </w:rPr>
        <w:t>.) OSZB. számú határozat</w:t>
      </w:r>
    </w:p>
    <w:p w:rsidR="00F91208" w:rsidRDefault="00F91208" w:rsidP="00F91208">
      <w:pPr>
        <w:jc w:val="both"/>
        <w:rPr>
          <w:rFonts w:ascii="Arial" w:hAnsi="Arial"/>
          <w:sz w:val="22"/>
          <w:szCs w:val="22"/>
          <w:u w:val="single"/>
        </w:rPr>
      </w:pPr>
    </w:p>
    <w:p w:rsidR="00F91208" w:rsidRDefault="00F91208" w:rsidP="00F91208">
      <w:pPr>
        <w:pStyle w:val="Cm"/>
        <w:jc w:val="both"/>
        <w:rPr>
          <w:rFonts w:ascii="Arial" w:hAnsi="Arial"/>
          <w:b w:val="0"/>
          <w:szCs w:val="24"/>
          <w:u w:val="none"/>
        </w:rPr>
      </w:pPr>
      <w:r>
        <w:rPr>
          <w:rFonts w:ascii="Arial" w:hAnsi="Arial" w:cs="Arial"/>
          <w:b w:val="0"/>
          <w:u w:val="none"/>
        </w:rPr>
        <w:t>Az Oktatási és Szociális Bizottság, Szombathely Megyei Jogú Önkormányzatának Szervezeti és Működési Szabályzatáról szóló 34/2014.(XI.3.) önkormányzati rendelet 52.§ (2) bekezdés 1. pontjában foglaltak alapján</w:t>
      </w:r>
      <w:r>
        <w:rPr>
          <w:rFonts w:ascii="Arial" w:hAnsi="Arial" w:cs="Arial"/>
          <w:b w:val="0"/>
          <w:bCs/>
          <w:u w:val="none"/>
        </w:rPr>
        <w:t xml:space="preserve"> </w:t>
      </w:r>
      <w:r>
        <w:rPr>
          <w:rFonts w:ascii="Arial" w:hAnsi="Arial"/>
          <w:b w:val="0"/>
          <w:u w:val="none"/>
        </w:rPr>
        <w:t>felhatalmazza az Egészségügyi és Közszolgálati Osztályt, hogy az Önkormányzat 2016. évi költségvetéséről szóló 5/2016.(III.1.) számú önkormányzati rendelet 8. számú mellékletében szereplő Oktatási Kiadások alábbi tételeinek átutalásáról, illetve felhasználásáról intézkedjen:</w:t>
      </w:r>
    </w:p>
    <w:p w:rsidR="00F91208" w:rsidRDefault="00F91208" w:rsidP="00F91208">
      <w:pPr>
        <w:pStyle w:val="Cm"/>
        <w:jc w:val="both"/>
        <w:rPr>
          <w:rFonts w:ascii="Arial" w:hAnsi="Arial" w:cs="Arial"/>
          <w:b w:val="0"/>
          <w:u w:val="none"/>
        </w:rPr>
      </w:pPr>
    </w:p>
    <w:tbl>
      <w:tblPr>
        <w:tblW w:w="95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8"/>
        <w:gridCol w:w="1702"/>
      </w:tblGrid>
      <w:tr w:rsidR="00F91208" w:rsidTr="00234045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8" w:rsidRDefault="00F91208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Megnevezés</w:t>
            </w:r>
          </w:p>
          <w:p w:rsidR="00F91208" w:rsidRDefault="00F91208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ind w:right="182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Előirányza</w:t>
            </w:r>
            <w:r>
              <w:rPr>
                <w:rFonts w:ascii="Arial" w:hAnsi="Arial"/>
                <w:b/>
                <w:bCs/>
              </w:rPr>
              <w:t>t e Ft</w:t>
            </w:r>
          </w:p>
        </w:tc>
      </w:tr>
      <w:tr w:rsidR="00F91208" w:rsidTr="00234045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KLIK által működtetett többcélú intézmények és kollégiumok működési hozzájárulás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4249B3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40.000</w:t>
            </w:r>
          </w:p>
        </w:tc>
      </w:tr>
      <w:tr w:rsidR="00F91208" w:rsidTr="00234045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Köznevelési feladatellátásra átadott vagyon ellenőrzése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800</w:t>
            </w:r>
          </w:p>
        </w:tc>
      </w:tr>
      <w:tr w:rsidR="00F91208" w:rsidTr="00234045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SNI gyermekek szakszolgálati ellátása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4.000</w:t>
            </w:r>
          </w:p>
        </w:tc>
      </w:tr>
      <w:tr w:rsidR="00F91208" w:rsidTr="00234045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4249B3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Versenyek, rendezvények támogatások – az előterjesztésben jelzett rendezvények tekintetében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4249B3">
            <w:pPr>
              <w:ind w:right="182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900</w:t>
            </w:r>
          </w:p>
        </w:tc>
      </w:tr>
      <w:tr w:rsidR="00F91208" w:rsidTr="00234045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Óvodai és iskolai úszásoktatás feladatai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ind w:right="182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10.500</w:t>
            </w:r>
          </w:p>
        </w:tc>
      </w:tr>
      <w:tr w:rsidR="00234045" w:rsidTr="00234045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45" w:rsidRDefault="00234045" w:rsidP="00234045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Nyugdíjba vonuló vezetők pedagógus szolgálati emlékérme, juttatása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45" w:rsidRDefault="00234045" w:rsidP="00234045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750</w:t>
            </w:r>
          </w:p>
        </w:tc>
      </w:tr>
      <w:tr w:rsidR="00234045" w:rsidTr="00234045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Default="00234045" w:rsidP="00234045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Országos tanulmányi versenyen eredményesen szereplő diákok és felkészítő tanáraik jutalmazása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Default="00234045" w:rsidP="00234045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2.000</w:t>
            </w:r>
          </w:p>
        </w:tc>
      </w:tr>
      <w:tr w:rsidR="00234045" w:rsidTr="00234045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Default="00234045" w:rsidP="0023404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Pedagógus kitüntetések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Default="00234045" w:rsidP="00234045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5.000</w:t>
            </w:r>
          </w:p>
        </w:tc>
      </w:tr>
      <w:tr w:rsidR="00234045" w:rsidTr="00234045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Default="00234045" w:rsidP="0023404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„Szombathely visszavár” ösztöndíjrendszer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Default="00234045" w:rsidP="00234045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20.200</w:t>
            </w:r>
          </w:p>
        </w:tc>
      </w:tr>
      <w:tr w:rsidR="00234045" w:rsidTr="00234045"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Default="00234045" w:rsidP="0023404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Arany János ösztöndíj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Default="00234045" w:rsidP="00234045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400</w:t>
            </w:r>
          </w:p>
        </w:tc>
      </w:tr>
      <w:tr w:rsidR="00234045" w:rsidTr="00234045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Default="00234045" w:rsidP="0023404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Városi Pedagógus nap, Tanévnyitó ünnepség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Default="00234045" w:rsidP="00234045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1.500</w:t>
            </w:r>
          </w:p>
        </w:tc>
      </w:tr>
      <w:tr w:rsidR="00234045" w:rsidTr="00234045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Default="00234045" w:rsidP="0023404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Nagy Lajos Gimnázium fűtése, hőszolgáltatási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ktg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Default="00234045" w:rsidP="00234045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6.200</w:t>
            </w:r>
          </w:p>
        </w:tc>
      </w:tr>
      <w:tr w:rsidR="00234045" w:rsidTr="00234045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Default="00234045" w:rsidP="0023404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Savaria Szakképzés-fejlesztési és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Felnőttképző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Központ Kft. működési kiadások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Default="00234045" w:rsidP="00234045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21.000</w:t>
            </w:r>
          </w:p>
        </w:tc>
      </w:tr>
      <w:tr w:rsidR="00234045" w:rsidTr="00234045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Default="00234045" w:rsidP="0023404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Egységes ügyiratkezelő szoftver az önkormányzat által működtetett intézményekben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Default="00234045" w:rsidP="00234045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2.300</w:t>
            </w:r>
          </w:p>
        </w:tc>
      </w:tr>
      <w:tr w:rsidR="00234045" w:rsidTr="00234045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783CB6" w:rsidRDefault="00234045" w:rsidP="00234045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783CB6">
              <w:rPr>
                <w:rFonts w:ascii="Arial" w:hAnsi="Arial"/>
                <w:color w:val="000000" w:themeColor="text1"/>
                <w:sz w:val="22"/>
                <w:szCs w:val="22"/>
              </w:rPr>
              <w:t>Óvodai adminisztrációs szoftver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783CB6" w:rsidRDefault="00783CB6" w:rsidP="00234045">
            <w:pPr>
              <w:ind w:right="182"/>
              <w:jc w:val="right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783CB6">
              <w:rPr>
                <w:rFonts w:ascii="Arial" w:hAnsi="Arial"/>
                <w:color w:val="000000" w:themeColor="text1"/>
                <w:sz w:val="22"/>
                <w:szCs w:val="22"/>
              </w:rPr>
              <w:t>370</w:t>
            </w:r>
          </w:p>
        </w:tc>
      </w:tr>
      <w:tr w:rsidR="00234045" w:rsidTr="00234045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Default="00234045" w:rsidP="0023404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Kalandváros és Műjégpálya óvodai és iskola csoportok által történő szervezett látogatásának támogatása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Default="00234045" w:rsidP="00234045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14.550</w:t>
            </w:r>
          </w:p>
        </w:tc>
      </w:tr>
      <w:tr w:rsidR="00234045" w:rsidTr="00234045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Default="00234045" w:rsidP="0023404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Nyugat-magyarországi Egyetem közösségi szolgálat támogatása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Default="00234045" w:rsidP="00234045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7.000</w:t>
            </w:r>
          </w:p>
        </w:tc>
      </w:tr>
      <w:tr w:rsidR="00234045" w:rsidTr="00234045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Default="00234045" w:rsidP="0023404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Pedagógus továbbképzés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Default="00234045" w:rsidP="00234045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4.290</w:t>
            </w:r>
          </w:p>
        </w:tc>
      </w:tr>
    </w:tbl>
    <w:p w:rsidR="00F91208" w:rsidRDefault="00F91208" w:rsidP="00F91208">
      <w:pPr>
        <w:tabs>
          <w:tab w:val="num" w:pos="360"/>
          <w:tab w:val="num" w:pos="54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F91208" w:rsidRDefault="00F91208" w:rsidP="00F91208">
      <w:pPr>
        <w:pStyle w:val="Szvegtrzs"/>
        <w:rPr>
          <w:rFonts w:ascii="Arial" w:hAnsi="Arial" w:cs="Arial"/>
          <w:szCs w:val="24"/>
        </w:rPr>
      </w:pPr>
    </w:p>
    <w:p w:rsidR="00F91208" w:rsidRDefault="00F91208" w:rsidP="00F91208">
      <w:pPr>
        <w:pStyle w:val="Szvegtrzs"/>
      </w:pPr>
    </w:p>
    <w:p w:rsidR="00F91208" w:rsidRDefault="00F91208" w:rsidP="00F91208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ab/>
        <w:t>Rettegi Attila, az Oktatási és Szociális Bizottság elnöke</w:t>
      </w:r>
    </w:p>
    <w:p w:rsidR="00F91208" w:rsidRDefault="00F91208" w:rsidP="00F91208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F91208" w:rsidRDefault="00F91208" w:rsidP="00F91208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vezetője,</w:t>
      </w:r>
    </w:p>
    <w:p w:rsidR="00F91208" w:rsidRDefault="00F91208" w:rsidP="00F91208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 a Közgazdasági és Adó osztály Vezetője/</w:t>
      </w:r>
    </w:p>
    <w:p w:rsidR="00F91208" w:rsidRDefault="00F91208" w:rsidP="00F91208">
      <w:pPr>
        <w:ind w:left="1413"/>
        <w:jc w:val="both"/>
        <w:rPr>
          <w:rFonts w:ascii="Arial" w:hAnsi="Arial" w:cs="Arial"/>
        </w:rPr>
      </w:pPr>
    </w:p>
    <w:p w:rsidR="00F91208" w:rsidRDefault="00F91208" w:rsidP="00F912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azonnal, illetve folyamatos</w:t>
      </w:r>
    </w:p>
    <w:p w:rsidR="00F91208" w:rsidRDefault="00F91208" w:rsidP="00F91208">
      <w:pPr>
        <w:jc w:val="both"/>
        <w:rPr>
          <w:rFonts w:ascii="Arial" w:hAnsi="Arial" w:cs="Arial"/>
        </w:rPr>
      </w:pPr>
    </w:p>
    <w:p w:rsidR="00F91208" w:rsidRDefault="00F91208" w:rsidP="00F91208">
      <w:pPr>
        <w:jc w:val="both"/>
        <w:rPr>
          <w:rFonts w:ascii="Arial" w:hAnsi="Arial" w:cs="Arial"/>
        </w:rPr>
      </w:pPr>
    </w:p>
    <w:p w:rsidR="00062F29" w:rsidRDefault="00062F29" w:rsidP="00F91208">
      <w:pPr>
        <w:jc w:val="both"/>
        <w:rPr>
          <w:rFonts w:ascii="Arial" w:hAnsi="Arial" w:cs="Arial"/>
        </w:rPr>
      </w:pPr>
    </w:p>
    <w:p w:rsidR="00062F29" w:rsidRDefault="00062F29" w:rsidP="00F91208">
      <w:pPr>
        <w:jc w:val="both"/>
        <w:rPr>
          <w:rFonts w:ascii="Arial" w:hAnsi="Arial" w:cs="Arial"/>
        </w:rPr>
      </w:pPr>
    </w:p>
    <w:p w:rsidR="003611BB" w:rsidRDefault="003611BB" w:rsidP="003611BB">
      <w:pPr>
        <w:rPr>
          <w:rFonts w:ascii="Arial" w:hAnsi="Arial" w:cs="Arial"/>
        </w:rPr>
      </w:pPr>
    </w:p>
    <w:p w:rsidR="00F91208" w:rsidRDefault="001C37CC" w:rsidP="003611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F91208" w:rsidRDefault="00F91208" w:rsidP="00F91208">
      <w:pPr>
        <w:jc w:val="both"/>
        <w:rPr>
          <w:rFonts w:ascii="Arial" w:hAnsi="Arial" w:cs="Arial"/>
        </w:rPr>
      </w:pPr>
    </w:p>
    <w:p w:rsidR="00F91208" w:rsidRDefault="001C37CC" w:rsidP="00F91208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……/2017. (IV.26</w:t>
      </w:r>
      <w:r w:rsidR="00F91208">
        <w:rPr>
          <w:rFonts w:ascii="Arial" w:hAnsi="Arial" w:cs="Arial"/>
          <w:b/>
          <w:color w:val="000000"/>
          <w:u w:val="single"/>
        </w:rPr>
        <w:t>.) OSZB. számú határozat</w:t>
      </w:r>
    </w:p>
    <w:p w:rsidR="00F91208" w:rsidRDefault="00F91208" w:rsidP="00F91208">
      <w:pPr>
        <w:ind w:left="1560" w:hanging="1560"/>
        <w:jc w:val="both"/>
        <w:rPr>
          <w:rFonts w:ascii="Arial" w:hAnsi="Arial" w:cs="Arial"/>
          <w:b/>
          <w:color w:val="000000"/>
        </w:rPr>
      </w:pPr>
    </w:p>
    <w:p w:rsidR="001D452C" w:rsidRDefault="00F91208" w:rsidP="00F91208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Az Oktatási és Szociális Bizottsá</w:t>
      </w:r>
      <w:r w:rsidR="001D452C">
        <w:rPr>
          <w:rFonts w:ascii="Arial" w:hAnsi="Arial" w:cs="Arial"/>
          <w:bCs/>
        </w:rPr>
        <w:t xml:space="preserve">g </w:t>
      </w:r>
      <w:r>
        <w:rPr>
          <w:rFonts w:ascii="Arial" w:hAnsi="Arial" w:cs="Arial"/>
          <w:bCs/>
        </w:rPr>
        <w:t xml:space="preserve">egyetért azzal, hogy </w:t>
      </w:r>
      <w:r>
        <w:rPr>
          <w:rFonts w:ascii="Arial" w:hAnsi="Arial" w:cs="Arial"/>
        </w:rPr>
        <w:t>a Magiszter.net iskolaadminisztrációs szoftver Óvoda</w:t>
      </w:r>
      <w:r w:rsidR="001D452C">
        <w:rPr>
          <w:rFonts w:ascii="Arial" w:hAnsi="Arial" w:cs="Arial"/>
        </w:rPr>
        <w:t xml:space="preserve">i modulja (alapszolgáltatás) az alábbi óvodák </w:t>
      </w:r>
      <w:r w:rsidR="001C37CC">
        <w:rPr>
          <w:rFonts w:ascii="Arial" w:hAnsi="Arial" w:cs="Arial"/>
        </w:rPr>
        <w:t>részére egy évre, 2017. április 1. napjától 2018</w:t>
      </w:r>
      <w:r>
        <w:rPr>
          <w:rFonts w:ascii="Arial" w:hAnsi="Arial" w:cs="Arial"/>
        </w:rPr>
        <w:t>. március 31. napjáig terjedő időszakra vonatkozóan, 20,- Ft/óvodás/hó + Áfa díj e</w:t>
      </w:r>
      <w:r w:rsidR="001D452C">
        <w:rPr>
          <w:rFonts w:ascii="Arial" w:hAnsi="Arial" w:cs="Arial"/>
        </w:rPr>
        <w:t>llenében megvásárlásra kerüljön:</w:t>
      </w:r>
    </w:p>
    <w:p w:rsidR="001D452C" w:rsidRDefault="001D452C" w:rsidP="00783CB6">
      <w:pPr>
        <w:jc w:val="both"/>
        <w:rPr>
          <w:rFonts w:ascii="Arial" w:hAnsi="Arial" w:cs="Arial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819"/>
      </w:tblGrid>
      <w:tr w:rsidR="00F34673" w:rsidTr="00F3467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73" w:rsidRDefault="00F34673" w:rsidP="00A96E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Intézmény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73" w:rsidRDefault="00F34673" w:rsidP="00A96E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Székhely</w:t>
            </w:r>
          </w:p>
        </w:tc>
      </w:tr>
      <w:tr w:rsidR="00F34673" w:rsidTr="00F3467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Default="00F34673" w:rsidP="00A96E72">
            <w:pPr>
              <w:rPr>
                <w:rFonts w:ascii="Arial" w:hAnsi="Arial" w:cs="Arial"/>
              </w:rPr>
            </w:pPr>
          </w:p>
          <w:p w:rsidR="00F34673" w:rsidRDefault="00F34673" w:rsidP="00A96E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Aréna Óvoda</w:t>
            </w:r>
          </w:p>
          <w:p w:rsidR="00F34673" w:rsidRDefault="00F34673" w:rsidP="00A96E7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Default="00F34673" w:rsidP="00A96E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9700 Szombathely, Aréna u. 8/b</w:t>
            </w:r>
          </w:p>
        </w:tc>
      </w:tr>
      <w:tr w:rsidR="00F34673" w:rsidTr="00F3467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Default="00F34673" w:rsidP="00A96E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Szombathelyi Barátság Óvoda</w:t>
            </w:r>
          </w:p>
          <w:p w:rsidR="00F34673" w:rsidRDefault="00F34673" w:rsidP="00A96E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Default="00F34673" w:rsidP="00A96E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9700 Szombathely, Barátság u. 24.</w:t>
            </w:r>
          </w:p>
        </w:tc>
      </w:tr>
      <w:tr w:rsidR="00F34673" w:rsidTr="00F3467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Default="00F34673" w:rsidP="00A96E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Szombathelyi Játéksziget Óvoda</w:t>
            </w:r>
          </w:p>
          <w:p w:rsidR="00F34673" w:rsidRDefault="00F34673" w:rsidP="00A96E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Default="00F34673" w:rsidP="00A96E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9700 Szombathely, Győzelem u. 1/</w:t>
            </w:r>
            <w:proofErr w:type="gramStart"/>
            <w:r>
              <w:rPr>
                <w:rFonts w:ascii="Arial" w:hAnsi="Arial" w:cs="Arial"/>
                <w:bCs/>
              </w:rPr>
              <w:t>a</w:t>
            </w:r>
            <w:proofErr w:type="gramEnd"/>
          </w:p>
        </w:tc>
      </w:tr>
      <w:tr w:rsidR="00F34673" w:rsidTr="00F3467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Default="00F34673" w:rsidP="00A96E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Szombathelyi Kőrösi Csoma Sándor</w:t>
            </w:r>
            <w:r>
              <w:rPr>
                <w:rFonts w:ascii="Arial" w:hAnsi="Arial" w:cs="Arial"/>
                <w:bCs/>
              </w:rPr>
              <w:t xml:space="preserve"> Utcai</w:t>
            </w:r>
            <w:r>
              <w:rPr>
                <w:rFonts w:ascii="Arial" w:hAnsi="Arial" w:cs="Arial"/>
                <w:bCs/>
              </w:rPr>
              <w:t xml:space="preserve"> Óvoda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Default="00F34673" w:rsidP="00A96E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9700 Szombathely, Kőrösi </w:t>
            </w:r>
            <w:proofErr w:type="spellStart"/>
            <w:r>
              <w:rPr>
                <w:rFonts w:ascii="Arial" w:hAnsi="Arial" w:cs="Arial"/>
                <w:bCs/>
              </w:rPr>
              <w:t>Cs</w:t>
            </w:r>
            <w:proofErr w:type="spellEnd"/>
            <w:r>
              <w:rPr>
                <w:rFonts w:ascii="Arial" w:hAnsi="Arial" w:cs="Arial"/>
                <w:bCs/>
              </w:rPr>
              <w:t>. S. u. 7.</w:t>
            </w:r>
          </w:p>
        </w:tc>
      </w:tr>
      <w:tr w:rsidR="00F34673" w:rsidTr="00F3467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Default="00F34673" w:rsidP="00A96E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Szombathelyi Gazdag Erzsi Óvoda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Default="00F34673" w:rsidP="00A96E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9700 Szombathely, Krúdy </w:t>
            </w:r>
            <w:proofErr w:type="spellStart"/>
            <w:r>
              <w:rPr>
                <w:rFonts w:ascii="Arial" w:hAnsi="Arial" w:cs="Arial"/>
                <w:bCs/>
              </w:rPr>
              <w:t>Gy</w:t>
            </w:r>
            <w:proofErr w:type="spellEnd"/>
            <w:r>
              <w:rPr>
                <w:rFonts w:ascii="Arial" w:hAnsi="Arial" w:cs="Arial"/>
                <w:bCs/>
              </w:rPr>
              <w:t>. u. 2.</w:t>
            </w:r>
          </w:p>
        </w:tc>
      </w:tr>
      <w:tr w:rsidR="00F34673" w:rsidTr="00F3467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Default="00F34673" w:rsidP="00A96E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Szombathelyi Maros Óvoda</w:t>
            </w:r>
          </w:p>
          <w:p w:rsidR="00F34673" w:rsidRDefault="00F34673" w:rsidP="00A96E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Default="00F34673" w:rsidP="00A96E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9700 Szombathely, Maros u. 17.</w:t>
            </w:r>
          </w:p>
        </w:tc>
      </w:tr>
      <w:tr w:rsidR="00F34673" w:rsidTr="00F3467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Default="00F34673" w:rsidP="00A96E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Szombathelyi Margaréta Óvoda</w:t>
            </w:r>
          </w:p>
          <w:p w:rsidR="00F34673" w:rsidRDefault="00F34673" w:rsidP="00A96E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Default="00F34673" w:rsidP="00A96E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9700 Szombathely, Margaréta u. 1.</w:t>
            </w:r>
          </w:p>
        </w:tc>
      </w:tr>
      <w:tr w:rsidR="00F34673" w:rsidTr="00F3467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Default="00F34673" w:rsidP="00A96E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Szombathelyi Napsugár Óvoda</w:t>
            </w:r>
          </w:p>
          <w:p w:rsidR="00F34673" w:rsidRDefault="00F34673" w:rsidP="00A96E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Default="00F34673" w:rsidP="00A96E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9700 Szombathely, Pázmány P. krt. 26/</w:t>
            </w:r>
            <w:proofErr w:type="gramStart"/>
            <w:r>
              <w:rPr>
                <w:rFonts w:ascii="Arial" w:hAnsi="Arial" w:cs="Arial"/>
                <w:bCs/>
              </w:rPr>
              <w:t>a</w:t>
            </w:r>
            <w:proofErr w:type="gramEnd"/>
          </w:p>
        </w:tc>
      </w:tr>
      <w:tr w:rsidR="00F34673" w:rsidTr="00F3467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Default="00F34673" w:rsidP="00A96E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Szombathelyi </w:t>
            </w:r>
            <w:proofErr w:type="spellStart"/>
            <w:r>
              <w:rPr>
                <w:rFonts w:ascii="Arial" w:hAnsi="Arial" w:cs="Arial"/>
                <w:bCs/>
              </w:rPr>
              <w:t>Benczur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Gyula Utcai </w:t>
            </w:r>
            <w:r>
              <w:rPr>
                <w:rFonts w:ascii="Arial" w:hAnsi="Arial" w:cs="Arial"/>
                <w:bCs/>
              </w:rPr>
              <w:t>Óvoda</w:t>
            </w:r>
          </w:p>
          <w:p w:rsidR="00F34673" w:rsidRDefault="00F34673" w:rsidP="00A96E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Default="00F34673" w:rsidP="00A96E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9700 Szombathely, </w:t>
            </w:r>
            <w:proofErr w:type="spellStart"/>
            <w:r>
              <w:rPr>
                <w:rFonts w:ascii="Arial" w:hAnsi="Arial" w:cs="Arial"/>
                <w:bCs/>
              </w:rPr>
              <w:t>Benczur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Gy</w:t>
            </w:r>
            <w:proofErr w:type="spellEnd"/>
            <w:r>
              <w:rPr>
                <w:rFonts w:ascii="Arial" w:hAnsi="Arial" w:cs="Arial"/>
                <w:bCs/>
              </w:rPr>
              <w:t>. u. 2.</w:t>
            </w:r>
          </w:p>
        </w:tc>
      </w:tr>
    </w:tbl>
    <w:p w:rsidR="00F34673" w:rsidRDefault="00F34673" w:rsidP="00783CB6">
      <w:pPr>
        <w:jc w:val="both"/>
        <w:rPr>
          <w:rFonts w:ascii="Arial" w:hAnsi="Arial" w:cs="Arial"/>
        </w:rPr>
      </w:pPr>
    </w:p>
    <w:p w:rsidR="00F91208" w:rsidRDefault="00F91208" w:rsidP="00F91208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A Bizottság </w:t>
      </w:r>
      <w:r w:rsidR="001D452C">
        <w:rPr>
          <w:rFonts w:ascii="Arial" w:hAnsi="Arial" w:cs="Arial"/>
          <w:color w:val="000000" w:themeColor="text1"/>
        </w:rPr>
        <w:t>Szombathely Megyei Jogú Önkormányzatának Szervezeti és Működési Szabályzatáról szóló 34/2014.(XI.3.) önkormányzati rendelet 52.§ (2) bekezdés 1. pontjában foglaltak alapján</w:t>
      </w:r>
      <w:r w:rsidR="001D452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 program éves díjának fedezetéül az Oktatási kiadások </w:t>
      </w:r>
      <w:r>
        <w:rPr>
          <w:rFonts w:ascii="Arial" w:hAnsi="Arial" w:cs="Arial"/>
        </w:rPr>
        <w:t>„Óvodaadminisztrációs szoftver” sorát jelöli meg.</w:t>
      </w:r>
    </w:p>
    <w:p w:rsidR="00F91208" w:rsidRDefault="00F91208" w:rsidP="00F91208">
      <w:pPr>
        <w:ind w:left="360"/>
        <w:jc w:val="both"/>
        <w:rPr>
          <w:rFonts w:ascii="Arial" w:hAnsi="Arial" w:cs="Arial"/>
        </w:rPr>
      </w:pPr>
    </w:p>
    <w:p w:rsidR="00F91208" w:rsidRDefault="00F91208" w:rsidP="00F91208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a szerződés tervezetet az előterjesztés 1. számú melléklete szerinti tartalommal jóváhagyja, egyúttal kéri az Egészségügyi és Közszolgálati Osztály vezetőjét, hogy a 4/2014. (XI.17.) polgármesteri utasításban adott felhatalmazás alapján a szerződést aláírja. </w:t>
      </w:r>
    </w:p>
    <w:p w:rsidR="00F91208" w:rsidRDefault="00F91208" w:rsidP="00F91208">
      <w:pPr>
        <w:pStyle w:val="Listaszerbekezds"/>
        <w:ind w:left="426"/>
        <w:outlineLvl w:val="0"/>
        <w:rPr>
          <w:rFonts w:ascii="Arial" w:hAnsi="Arial" w:cs="Arial"/>
        </w:rPr>
      </w:pPr>
    </w:p>
    <w:p w:rsidR="00F91208" w:rsidRDefault="00F91208" w:rsidP="00F91208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  <w:t>Rettegi Attila, az Oktatási és Szociális Bizottság elnöke</w:t>
      </w:r>
    </w:p>
    <w:p w:rsidR="00F91208" w:rsidRDefault="00F91208" w:rsidP="00F91208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/Dr. Bencsics Enikő, az Egészségügyi és Közszolgálati Osztály vezetője/</w:t>
      </w:r>
    </w:p>
    <w:p w:rsidR="00F91208" w:rsidRDefault="00F91208" w:rsidP="00F91208">
      <w:pPr>
        <w:rPr>
          <w:rFonts w:ascii="Arial" w:hAnsi="Arial" w:cs="Arial"/>
          <w:u w:val="single"/>
        </w:rPr>
      </w:pPr>
    </w:p>
    <w:p w:rsidR="001C37CC" w:rsidRDefault="00F91208" w:rsidP="003611BB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u w:val="single"/>
        </w:rPr>
        <w:t>Határidő:</w:t>
      </w:r>
      <w:r w:rsidR="001C37CC">
        <w:rPr>
          <w:rFonts w:ascii="Arial" w:hAnsi="Arial" w:cs="Arial"/>
        </w:rPr>
        <w:tab/>
        <w:t>2017</w:t>
      </w:r>
      <w:r>
        <w:rPr>
          <w:rFonts w:ascii="Arial" w:hAnsi="Arial" w:cs="Arial"/>
        </w:rPr>
        <w:t xml:space="preserve">. </w:t>
      </w:r>
      <w:r w:rsidR="001D452C">
        <w:rPr>
          <w:rFonts w:ascii="Arial" w:hAnsi="Arial" w:cs="Arial"/>
        </w:rPr>
        <w:t>május 10.</w:t>
      </w:r>
      <w:bookmarkStart w:id="0" w:name="_GoBack"/>
      <w:bookmarkEnd w:id="0"/>
    </w:p>
    <w:sectPr w:rsidR="001C37CC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611BB">
      <w:rPr>
        <w:rFonts w:ascii="Arial" w:hAnsi="Arial" w:cs="Arial"/>
        <w:noProof/>
        <w:sz w:val="20"/>
        <w:szCs w:val="20"/>
      </w:rPr>
      <w:t>11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611BB">
      <w:rPr>
        <w:rFonts w:ascii="Arial" w:hAnsi="Arial" w:cs="Arial"/>
        <w:noProof/>
        <w:sz w:val="20"/>
        <w:szCs w:val="20"/>
      </w:rPr>
      <w:t>11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3F5C"/>
    <w:multiLevelType w:val="hybridMultilevel"/>
    <w:tmpl w:val="E11C6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5270"/>
    <w:multiLevelType w:val="hybridMultilevel"/>
    <w:tmpl w:val="9398BD82"/>
    <w:lvl w:ilvl="0" w:tplc="95A2DC90">
      <w:start w:val="1"/>
      <w:numFmt w:val="lowerLetter"/>
      <w:lvlText w:val="%1)"/>
      <w:lvlJc w:val="left"/>
      <w:pPr>
        <w:ind w:left="1637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E5108"/>
    <w:multiLevelType w:val="hybridMultilevel"/>
    <w:tmpl w:val="9398BD82"/>
    <w:lvl w:ilvl="0" w:tplc="95A2DC90">
      <w:start w:val="1"/>
      <w:numFmt w:val="lowerLetter"/>
      <w:lvlText w:val="%1)"/>
      <w:lvlJc w:val="left"/>
      <w:pPr>
        <w:ind w:left="1637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8D0037"/>
    <w:multiLevelType w:val="hybridMultilevel"/>
    <w:tmpl w:val="588EA3C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F28201B"/>
    <w:multiLevelType w:val="hybridMultilevel"/>
    <w:tmpl w:val="58BECE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70320"/>
    <w:multiLevelType w:val="hybridMultilevel"/>
    <w:tmpl w:val="34B2EBF4"/>
    <w:lvl w:ilvl="0" w:tplc="2B8C226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62F29"/>
    <w:rsid w:val="000D5554"/>
    <w:rsid w:val="001116B3"/>
    <w:rsid w:val="00116EB1"/>
    <w:rsid w:val="00132161"/>
    <w:rsid w:val="001A4648"/>
    <w:rsid w:val="001C37CC"/>
    <w:rsid w:val="001D178A"/>
    <w:rsid w:val="001D2232"/>
    <w:rsid w:val="001D452C"/>
    <w:rsid w:val="00203683"/>
    <w:rsid w:val="00234045"/>
    <w:rsid w:val="00296315"/>
    <w:rsid w:val="002D23BE"/>
    <w:rsid w:val="003235E6"/>
    <w:rsid w:val="00325973"/>
    <w:rsid w:val="0032649B"/>
    <w:rsid w:val="0034130E"/>
    <w:rsid w:val="00344466"/>
    <w:rsid w:val="00356256"/>
    <w:rsid w:val="003611BB"/>
    <w:rsid w:val="00374784"/>
    <w:rsid w:val="003825DB"/>
    <w:rsid w:val="00397A7F"/>
    <w:rsid w:val="003D34F6"/>
    <w:rsid w:val="003E0250"/>
    <w:rsid w:val="003F6D89"/>
    <w:rsid w:val="00402048"/>
    <w:rsid w:val="0041745C"/>
    <w:rsid w:val="004249B3"/>
    <w:rsid w:val="004C3174"/>
    <w:rsid w:val="004E1E17"/>
    <w:rsid w:val="005D47D5"/>
    <w:rsid w:val="005F19FE"/>
    <w:rsid w:val="00681831"/>
    <w:rsid w:val="006B0C35"/>
    <w:rsid w:val="006B5218"/>
    <w:rsid w:val="006F4299"/>
    <w:rsid w:val="006F4D18"/>
    <w:rsid w:val="00714EBA"/>
    <w:rsid w:val="00720C4A"/>
    <w:rsid w:val="00735D4A"/>
    <w:rsid w:val="00752016"/>
    <w:rsid w:val="00755736"/>
    <w:rsid w:val="00755778"/>
    <w:rsid w:val="00783CB6"/>
    <w:rsid w:val="007B2FF9"/>
    <w:rsid w:val="007C4602"/>
    <w:rsid w:val="007F2F31"/>
    <w:rsid w:val="008728D0"/>
    <w:rsid w:val="008F0ED3"/>
    <w:rsid w:val="0093130F"/>
    <w:rsid w:val="009348EA"/>
    <w:rsid w:val="0096279B"/>
    <w:rsid w:val="0096367B"/>
    <w:rsid w:val="00A7633E"/>
    <w:rsid w:val="00AB6F7C"/>
    <w:rsid w:val="00AB7B31"/>
    <w:rsid w:val="00AC3D7B"/>
    <w:rsid w:val="00AD08CD"/>
    <w:rsid w:val="00B610E8"/>
    <w:rsid w:val="00B66C20"/>
    <w:rsid w:val="00BB593A"/>
    <w:rsid w:val="00BB6037"/>
    <w:rsid w:val="00BC46F6"/>
    <w:rsid w:val="00BC4D03"/>
    <w:rsid w:val="00BE370B"/>
    <w:rsid w:val="00C04236"/>
    <w:rsid w:val="00C15A45"/>
    <w:rsid w:val="00CC03BB"/>
    <w:rsid w:val="00CE1717"/>
    <w:rsid w:val="00D15527"/>
    <w:rsid w:val="00D54DF8"/>
    <w:rsid w:val="00D575A1"/>
    <w:rsid w:val="00DA0CB6"/>
    <w:rsid w:val="00E52930"/>
    <w:rsid w:val="00E82F69"/>
    <w:rsid w:val="00EC36C6"/>
    <w:rsid w:val="00EC7C11"/>
    <w:rsid w:val="00ED3B39"/>
    <w:rsid w:val="00F1607B"/>
    <w:rsid w:val="00F34673"/>
    <w:rsid w:val="00F91208"/>
    <w:rsid w:val="00FB108F"/>
    <w:rsid w:val="00FB39F9"/>
    <w:rsid w:val="00FB74CE"/>
    <w:rsid w:val="00FC4926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92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uiPriority w:val="99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CE1717"/>
    <w:pPr>
      <w:spacing w:after="20"/>
      <w:ind w:firstLine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336</TotalTime>
  <Pages>11</Pages>
  <Words>2204</Words>
  <Characters>15704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33</cp:revision>
  <cp:lastPrinted>2017-03-22T11:47:00Z</cp:lastPrinted>
  <dcterms:created xsi:type="dcterms:W3CDTF">2017-03-27T07:44:00Z</dcterms:created>
  <dcterms:modified xsi:type="dcterms:W3CDTF">2017-04-10T06:29:00Z</dcterms:modified>
</cp:coreProperties>
</file>