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B8" w:rsidRPr="009E2DB8" w:rsidRDefault="009E2DB8" w:rsidP="009E2DB8">
      <w:pPr>
        <w:ind w:left="4248" w:firstLine="708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t>Az előterjesztést megtárgyalta:</w:t>
      </w:r>
    </w:p>
    <w:p w:rsidR="009E2DB8" w:rsidRPr="009E2DB8" w:rsidRDefault="009E2DB8" w:rsidP="009E2DB8">
      <w:pPr>
        <w:ind w:left="4248" w:firstLine="708"/>
        <w:rPr>
          <w:rFonts w:ascii="Arial" w:hAnsi="Arial" w:cs="Arial"/>
          <w:u w:val="single"/>
        </w:rPr>
      </w:pPr>
    </w:p>
    <w:p w:rsidR="009E2DB8" w:rsidRPr="009E2DB8" w:rsidRDefault="009E2DB8" w:rsidP="009E2DB8">
      <w:pPr>
        <w:numPr>
          <w:ilvl w:val="0"/>
          <w:numId w:val="2"/>
        </w:numPr>
        <w:tabs>
          <w:tab w:val="num" w:pos="5400"/>
        </w:tabs>
        <w:ind w:left="5400"/>
        <w:rPr>
          <w:rFonts w:ascii="Arial" w:hAnsi="Arial" w:cs="Arial"/>
        </w:rPr>
      </w:pPr>
      <w:r w:rsidRPr="009E2DB8">
        <w:rPr>
          <w:rFonts w:ascii="Arial" w:hAnsi="Arial" w:cs="Arial"/>
        </w:rPr>
        <w:t>Oktatási és Szociális Bizottság</w:t>
      </w:r>
    </w:p>
    <w:p w:rsidR="009E2DB8" w:rsidRPr="009E2DB8" w:rsidRDefault="009E2DB8" w:rsidP="009E2DB8">
      <w:pPr>
        <w:numPr>
          <w:ilvl w:val="0"/>
          <w:numId w:val="2"/>
        </w:numPr>
        <w:tabs>
          <w:tab w:val="num" w:pos="5400"/>
        </w:tabs>
        <w:ind w:left="5400"/>
        <w:rPr>
          <w:rFonts w:ascii="Arial" w:hAnsi="Arial" w:cs="Arial"/>
        </w:rPr>
      </w:pPr>
      <w:r w:rsidRPr="009E2DB8">
        <w:rPr>
          <w:rFonts w:ascii="Arial" w:hAnsi="Arial" w:cs="Arial"/>
        </w:rPr>
        <w:t>Jogi és Társadalmi Kapcsolatok Bizottsága</w:t>
      </w:r>
    </w:p>
    <w:p w:rsidR="009E2DB8" w:rsidRPr="009E2DB8" w:rsidRDefault="009E2DB8" w:rsidP="009E2DB8">
      <w:pPr>
        <w:numPr>
          <w:ilvl w:val="0"/>
          <w:numId w:val="2"/>
        </w:numPr>
        <w:tabs>
          <w:tab w:val="num" w:pos="5400"/>
        </w:tabs>
        <w:ind w:left="5400"/>
        <w:rPr>
          <w:rFonts w:ascii="Arial" w:hAnsi="Arial" w:cs="Arial"/>
        </w:rPr>
      </w:pPr>
      <w:r w:rsidRPr="009E2DB8">
        <w:rPr>
          <w:rFonts w:ascii="Arial" w:hAnsi="Arial" w:cs="Arial"/>
        </w:rPr>
        <w:t>Gazdasági és Városstratégiai Bizottság</w:t>
      </w:r>
    </w:p>
    <w:p w:rsidR="009E2DB8" w:rsidRPr="009E2DB8" w:rsidRDefault="009E2DB8" w:rsidP="009E2DB8">
      <w:pPr>
        <w:ind w:left="5400"/>
        <w:rPr>
          <w:rFonts w:ascii="Arial" w:hAnsi="Arial" w:cs="Arial"/>
        </w:rPr>
      </w:pPr>
    </w:p>
    <w:p w:rsidR="009E2DB8" w:rsidRPr="009E2DB8" w:rsidRDefault="009E2DB8" w:rsidP="009E2DB8">
      <w:pPr>
        <w:ind w:left="4965"/>
        <w:rPr>
          <w:rFonts w:ascii="Arial" w:hAnsi="Arial" w:cs="Arial"/>
        </w:rPr>
      </w:pPr>
    </w:p>
    <w:p w:rsidR="009E2DB8" w:rsidRPr="009E2DB8" w:rsidRDefault="009E2DB8" w:rsidP="009E2DB8">
      <w:pPr>
        <w:ind w:left="4962" w:hanging="4962"/>
        <w:rPr>
          <w:rFonts w:ascii="Arial" w:hAnsi="Arial" w:cs="Arial"/>
          <w:i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  <w:i/>
        </w:rPr>
        <w:t xml:space="preserve">A határozati javaslatot törvényességi </w:t>
      </w:r>
    </w:p>
    <w:p w:rsidR="009E2DB8" w:rsidRPr="009E2DB8" w:rsidRDefault="009E2DB8" w:rsidP="009E2DB8">
      <w:pPr>
        <w:ind w:left="4962" w:hanging="4962"/>
        <w:rPr>
          <w:rFonts w:ascii="Arial" w:hAnsi="Arial" w:cs="Arial"/>
          <w:i/>
        </w:rPr>
      </w:pPr>
      <w:r w:rsidRPr="009E2DB8">
        <w:rPr>
          <w:rFonts w:ascii="Arial" w:hAnsi="Arial" w:cs="Arial"/>
          <w:i/>
        </w:rPr>
        <w:tab/>
      </w:r>
      <w:proofErr w:type="gramStart"/>
      <w:r w:rsidRPr="009E2DB8">
        <w:rPr>
          <w:rFonts w:ascii="Arial" w:hAnsi="Arial" w:cs="Arial"/>
          <w:i/>
        </w:rPr>
        <w:t>szempontból</w:t>
      </w:r>
      <w:proofErr w:type="gramEnd"/>
      <w:r w:rsidRPr="009E2DB8">
        <w:rPr>
          <w:rFonts w:ascii="Arial" w:hAnsi="Arial" w:cs="Arial"/>
          <w:i/>
        </w:rPr>
        <w:t xml:space="preserve"> megvizsgáltam:</w:t>
      </w:r>
    </w:p>
    <w:p w:rsidR="009E2DB8" w:rsidRPr="009E2DB8" w:rsidRDefault="009E2DB8" w:rsidP="009E2DB8">
      <w:pPr>
        <w:tabs>
          <w:tab w:val="left" w:pos="4253"/>
        </w:tabs>
        <w:rPr>
          <w:rFonts w:ascii="Arial" w:hAnsi="Arial" w:cs="Arial"/>
          <w:i/>
        </w:rPr>
      </w:pPr>
    </w:p>
    <w:p w:rsidR="009E2DB8" w:rsidRPr="009E2DB8" w:rsidRDefault="009E2DB8" w:rsidP="009E2DB8">
      <w:pPr>
        <w:tabs>
          <w:tab w:val="left" w:pos="4253"/>
        </w:tabs>
        <w:rPr>
          <w:rFonts w:ascii="Arial" w:hAnsi="Arial" w:cs="Arial"/>
        </w:rPr>
      </w:pPr>
      <w:r w:rsidRPr="009E2DB8">
        <w:rPr>
          <w:rFonts w:ascii="Arial" w:hAnsi="Arial" w:cs="Arial"/>
          <w:i/>
        </w:rPr>
        <w:t xml:space="preserve">                                                                   </w:t>
      </w:r>
      <w:r w:rsidRPr="009E2DB8">
        <w:rPr>
          <w:rFonts w:ascii="Arial" w:hAnsi="Arial" w:cs="Arial"/>
        </w:rPr>
        <w:t xml:space="preserve">    </w:t>
      </w:r>
    </w:p>
    <w:p w:rsidR="009E2DB8" w:rsidRPr="009E2DB8" w:rsidRDefault="009E2DB8" w:rsidP="009E2DB8">
      <w:pPr>
        <w:tabs>
          <w:tab w:val="left" w:pos="4253"/>
        </w:tabs>
        <w:rPr>
          <w:rFonts w:ascii="Arial" w:hAnsi="Arial" w:cs="Arial"/>
        </w:rPr>
      </w:pPr>
    </w:p>
    <w:p w:rsidR="009E2DB8" w:rsidRPr="009E2DB8" w:rsidRDefault="009E2DB8" w:rsidP="009E2DB8">
      <w:pPr>
        <w:ind w:left="4962" w:hanging="4962"/>
        <w:rPr>
          <w:rFonts w:ascii="Arial" w:hAnsi="Arial" w:cs="Arial"/>
          <w:i/>
        </w:rPr>
      </w:pPr>
      <w:r w:rsidRPr="009E2DB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9E2DB8">
        <w:rPr>
          <w:rFonts w:ascii="Arial" w:hAnsi="Arial" w:cs="Arial"/>
          <w:i/>
        </w:rPr>
        <w:t>Ákos :</w:t>
      </w:r>
      <w:proofErr w:type="gramEnd"/>
      <w:r w:rsidRPr="009E2DB8">
        <w:rPr>
          <w:rFonts w:ascii="Arial" w:hAnsi="Arial" w:cs="Arial"/>
          <w:i/>
        </w:rPr>
        <w:t>/</w:t>
      </w:r>
    </w:p>
    <w:p w:rsidR="009E2DB8" w:rsidRPr="009E2DB8" w:rsidRDefault="009E2DB8" w:rsidP="009E2DB8">
      <w:pPr>
        <w:tabs>
          <w:tab w:val="left" w:pos="4253"/>
        </w:tabs>
        <w:rPr>
          <w:rFonts w:ascii="Arial" w:hAnsi="Arial" w:cs="Arial"/>
          <w:i/>
        </w:rPr>
      </w:pPr>
      <w:r w:rsidRPr="009E2DB8">
        <w:rPr>
          <w:rFonts w:ascii="Arial" w:hAnsi="Arial" w:cs="Arial"/>
          <w:i/>
        </w:rPr>
        <w:tab/>
        <w:t xml:space="preserve">                               </w:t>
      </w:r>
      <w:proofErr w:type="gramStart"/>
      <w:r w:rsidRPr="009E2DB8">
        <w:rPr>
          <w:rFonts w:ascii="Arial" w:hAnsi="Arial" w:cs="Arial"/>
          <w:i/>
        </w:rPr>
        <w:t>jegyző</w:t>
      </w:r>
      <w:proofErr w:type="gramEnd"/>
    </w:p>
    <w:p w:rsidR="009E2DB8" w:rsidRPr="009E2DB8" w:rsidRDefault="009E2DB8" w:rsidP="009E2DB8">
      <w:pPr>
        <w:jc w:val="center"/>
        <w:rPr>
          <w:rFonts w:ascii="Arial" w:hAnsi="Arial" w:cs="Arial"/>
          <w:b/>
          <w:u w:val="single"/>
        </w:rPr>
      </w:pPr>
    </w:p>
    <w:p w:rsidR="009E2DB8" w:rsidRPr="009E2DB8" w:rsidRDefault="009E2DB8" w:rsidP="009E2DB8">
      <w:pPr>
        <w:jc w:val="center"/>
        <w:rPr>
          <w:rFonts w:ascii="Arial" w:hAnsi="Arial" w:cs="Arial"/>
          <w:b/>
          <w:u w:val="single"/>
        </w:rPr>
      </w:pPr>
    </w:p>
    <w:p w:rsidR="009E2DB8" w:rsidRPr="009E2DB8" w:rsidRDefault="009E2DB8" w:rsidP="009E2DB8">
      <w:pPr>
        <w:jc w:val="center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t>ELŐTERJESZTÉS</w:t>
      </w:r>
    </w:p>
    <w:p w:rsidR="009E2DB8" w:rsidRPr="009E2DB8" w:rsidRDefault="009E2DB8" w:rsidP="009E2DB8">
      <w:pPr>
        <w:spacing w:after="120"/>
        <w:jc w:val="center"/>
        <w:rPr>
          <w:rFonts w:ascii="Arial" w:hAnsi="Arial" w:cs="Arial"/>
          <w:b/>
        </w:rPr>
      </w:pPr>
    </w:p>
    <w:p w:rsidR="009E2DB8" w:rsidRPr="009E2DB8" w:rsidRDefault="009E2DB8" w:rsidP="009E2DB8">
      <w:pPr>
        <w:spacing w:after="120"/>
        <w:jc w:val="center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 xml:space="preserve">Szombathely Megyei Jogú </w:t>
      </w:r>
      <w:r>
        <w:rPr>
          <w:rFonts w:ascii="Arial" w:hAnsi="Arial" w:cs="Arial"/>
          <w:b/>
        </w:rPr>
        <w:t>Város Közgyűlésének 201</w:t>
      </w:r>
      <w:r w:rsidR="003F7A3C">
        <w:rPr>
          <w:rFonts w:ascii="Arial" w:hAnsi="Arial" w:cs="Arial"/>
          <w:b/>
        </w:rPr>
        <w:t>7</w:t>
      </w:r>
      <w:r w:rsidRPr="009E2DB8">
        <w:rPr>
          <w:rFonts w:ascii="Arial" w:hAnsi="Arial" w:cs="Arial"/>
          <w:b/>
        </w:rPr>
        <w:t xml:space="preserve">. április </w:t>
      </w:r>
      <w:r>
        <w:rPr>
          <w:rFonts w:ascii="Arial" w:hAnsi="Arial" w:cs="Arial"/>
          <w:b/>
        </w:rPr>
        <w:t>27</w:t>
      </w:r>
      <w:r w:rsidRPr="009E2DB8">
        <w:rPr>
          <w:rFonts w:ascii="Arial" w:hAnsi="Arial" w:cs="Arial"/>
          <w:b/>
        </w:rPr>
        <w:t>-i ülésére</w:t>
      </w:r>
    </w:p>
    <w:p w:rsidR="009E2DB8" w:rsidRPr="009E2DB8" w:rsidRDefault="009E2DB8" w:rsidP="009E2DB8">
      <w:pPr>
        <w:spacing w:after="120"/>
        <w:jc w:val="center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>Javaslat az óvodai feladatellátásra vonatkozóan megkötött megállapodások módosítására</w:t>
      </w:r>
    </w:p>
    <w:p w:rsidR="009E2DB8" w:rsidRPr="009E2DB8" w:rsidRDefault="009E2DB8" w:rsidP="009E2DB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9E2DB8" w:rsidRPr="009E2DB8" w:rsidRDefault="009E2DB8" w:rsidP="009E2DB8">
      <w:pPr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</w:rPr>
        <w:t>Magyarország helyi önkormányzatairól szóló 2011. évi CLXXXIX. törvény 13. § (1) bekezdés 6. pontja alapján az óvodai ellátás biztosítása a helyi önkormányzat kötelezően ellátandó feladata.</w:t>
      </w:r>
      <w:r w:rsidRPr="009E2DB8">
        <w:rPr>
          <w:rFonts w:ascii="Arial" w:hAnsi="Arial" w:cs="Arial"/>
          <w:sz w:val="22"/>
          <w:szCs w:val="22"/>
        </w:rPr>
        <w:t xml:space="preserve"> A </w:t>
      </w:r>
      <w:r w:rsidRPr="009E2DB8">
        <w:rPr>
          <w:rFonts w:ascii="Arial" w:hAnsi="Arial" w:cs="Arial"/>
          <w:bCs/>
          <w:iCs/>
        </w:rPr>
        <w:t xml:space="preserve">nemzeti köznevelésről szóló 2011. évi CXC. törvény (a továbbiakban: </w:t>
      </w:r>
      <w:proofErr w:type="spellStart"/>
      <w:r w:rsidRPr="009E2DB8">
        <w:rPr>
          <w:rFonts w:ascii="Arial" w:hAnsi="Arial" w:cs="Arial"/>
        </w:rPr>
        <w:t>Nkt</w:t>
      </w:r>
      <w:proofErr w:type="spellEnd"/>
      <w:r w:rsidRPr="009E2DB8">
        <w:rPr>
          <w:rFonts w:ascii="Arial" w:hAnsi="Arial" w:cs="Arial"/>
        </w:rPr>
        <w:t>.) 74. § (2) bekezdése alapján az óvodai nevelésről a települési önkormányzat intézmény alapítása és fenntartása, vagy köznevelési szerződés útján gondoskodik.</w:t>
      </w:r>
      <w:r w:rsidRPr="009E2DB8">
        <w:rPr>
          <w:rFonts w:ascii="Arial" w:hAnsi="Arial" w:cs="Arial"/>
          <w:sz w:val="22"/>
          <w:szCs w:val="22"/>
        </w:rPr>
        <w:t xml:space="preserve"> </w:t>
      </w:r>
      <w:r w:rsidRPr="009E2DB8">
        <w:rPr>
          <w:rFonts w:ascii="Arial" w:hAnsi="Arial" w:cs="Arial"/>
          <w:bCs/>
          <w:iCs/>
        </w:rPr>
        <w:t xml:space="preserve">Az </w:t>
      </w:r>
      <w:proofErr w:type="spellStart"/>
      <w:r w:rsidRPr="009E2DB8">
        <w:rPr>
          <w:rFonts w:ascii="Arial" w:hAnsi="Arial" w:cs="Arial"/>
          <w:bCs/>
          <w:iCs/>
        </w:rPr>
        <w:t>Nkt</w:t>
      </w:r>
      <w:proofErr w:type="spellEnd"/>
      <w:r w:rsidRPr="009E2DB8">
        <w:rPr>
          <w:rFonts w:ascii="Arial" w:hAnsi="Arial" w:cs="Arial"/>
          <w:bCs/>
          <w:iCs/>
        </w:rPr>
        <w:t xml:space="preserve">. rendelkezése alapján Sé, Salköveskút és Tömörd községek önkormányzata az óvodai feladatok ellátását Szombathely Megyei Jogú Város Önkormányzatával </w:t>
      </w:r>
      <w:r w:rsidRPr="009E2DB8">
        <w:rPr>
          <w:rFonts w:ascii="Arial" w:hAnsi="Arial" w:cs="Arial"/>
        </w:rPr>
        <w:t xml:space="preserve">kötött feladat-ellátási megállapodás </w:t>
      </w:r>
      <w:r w:rsidRPr="009E2DB8">
        <w:rPr>
          <w:rFonts w:ascii="Arial" w:hAnsi="Arial" w:cs="Arial"/>
          <w:bCs/>
        </w:rPr>
        <w:t>alapján biztosítja.</w:t>
      </w:r>
    </w:p>
    <w:p w:rsidR="009E2DB8" w:rsidRPr="009E2DB8" w:rsidRDefault="009E2DB8" w:rsidP="009E2DB8">
      <w:pPr>
        <w:jc w:val="both"/>
        <w:rPr>
          <w:rFonts w:ascii="Arial" w:hAnsi="Arial" w:cs="Arial"/>
          <w:bCs/>
        </w:rPr>
      </w:pPr>
    </w:p>
    <w:p w:rsidR="009E2DB8" w:rsidRPr="009E2DB8" w:rsidRDefault="009E2DB8" w:rsidP="009E2DB8">
      <w:pPr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  <w:bCs/>
        </w:rPr>
        <w:t xml:space="preserve">A szerződésben </w:t>
      </w:r>
      <w:r w:rsidRPr="009E2DB8">
        <w:rPr>
          <w:rFonts w:ascii="Arial" w:hAnsi="Arial" w:cs="Arial"/>
        </w:rPr>
        <w:t xml:space="preserve">vállalt feladatok teljesítéséért az önkormányzati óvodákba járó </w:t>
      </w:r>
      <w:proofErr w:type="gramStart"/>
      <w:r w:rsidRPr="009E2DB8">
        <w:rPr>
          <w:rFonts w:ascii="Arial" w:hAnsi="Arial" w:cs="Arial"/>
        </w:rPr>
        <w:t>gyermekekre</w:t>
      </w:r>
      <w:proofErr w:type="gramEnd"/>
      <w:r w:rsidRPr="009E2DB8">
        <w:rPr>
          <w:rFonts w:ascii="Arial" w:hAnsi="Arial" w:cs="Arial"/>
        </w:rPr>
        <w:t xml:space="preserve"> tekintettel az érintett települések hozzájárulást fizetnek. </w:t>
      </w:r>
    </w:p>
    <w:p w:rsidR="009E2DB8" w:rsidRPr="009E2DB8" w:rsidRDefault="009E2DB8" w:rsidP="009E2DB8">
      <w:pPr>
        <w:jc w:val="both"/>
        <w:rPr>
          <w:rFonts w:ascii="Arial" w:hAnsi="Arial" w:cs="Arial"/>
          <w:bCs/>
          <w:iCs/>
        </w:rPr>
      </w:pPr>
      <w:r w:rsidRPr="009E2DB8">
        <w:rPr>
          <w:rFonts w:ascii="Arial" w:hAnsi="Arial" w:cs="Arial"/>
          <w:bCs/>
        </w:rPr>
        <w:t>A szerződésben foglaltak alapján</w:t>
      </w:r>
      <w:r w:rsidRPr="009E2DB8">
        <w:rPr>
          <w:rFonts w:ascii="Arial" w:hAnsi="Arial" w:cs="Arial"/>
          <w:bCs/>
          <w:iCs/>
        </w:rPr>
        <w:t xml:space="preserve"> </w:t>
      </w:r>
      <w:r w:rsidRPr="009E2DB8">
        <w:rPr>
          <w:rFonts w:ascii="Arial" w:hAnsi="Arial" w:cs="Arial"/>
        </w:rPr>
        <w:t xml:space="preserve">a fizetendő hozzájárulás összegét az óvodai ellátáshoz kapcsolódóan tárgyévre tervezett összes kiadás, valamint a tárgyévre tervezett, az egyes köznevelési és gyermekétkeztetési feladatokhoz kapcsolódó központi támogatás és intézményi működési bevételek különbözetének figyelembe vételével, az óvodai ellátást igénybe vevők létszáma alapján 1 gyermekre vetített összegben kell meghatározni. </w:t>
      </w:r>
    </w:p>
    <w:p w:rsidR="009E2DB8" w:rsidRPr="009E2DB8" w:rsidRDefault="009E2DB8" w:rsidP="009E2DB8">
      <w:pPr>
        <w:tabs>
          <w:tab w:val="num" w:pos="540"/>
        </w:tabs>
        <w:jc w:val="both"/>
        <w:rPr>
          <w:rFonts w:ascii="Arial" w:hAnsi="Arial" w:cs="Arial"/>
        </w:rPr>
      </w:pPr>
    </w:p>
    <w:p w:rsidR="00BD7063" w:rsidRDefault="00BD7063" w:rsidP="009E2DB8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Önkormányzat 2017. évre vonatkozóan a</w:t>
      </w:r>
      <w:r w:rsidRPr="009E2DB8">
        <w:rPr>
          <w:rFonts w:ascii="Arial" w:hAnsi="Arial" w:cs="Arial"/>
        </w:rPr>
        <w:t xml:space="preserve">z önkormányzati fenntartású óvodák </w:t>
      </w:r>
      <w:r>
        <w:rPr>
          <w:rFonts w:ascii="Arial" w:hAnsi="Arial" w:cs="Arial"/>
        </w:rPr>
        <w:t>működésével összefüggő kiadásokra (az óvodák, illetve a Szombathelyi Köznevelési GAMESZ költségvetésében) 2.191.353 e Ft-ot biztosított. 2017</w:t>
      </w:r>
      <w:r w:rsidRPr="009E2DB8">
        <w:rPr>
          <w:rFonts w:ascii="Arial" w:hAnsi="Arial" w:cs="Arial"/>
        </w:rPr>
        <w:t>. évre vonatkozóan az egyes köznevelési és gyermekétkeztetési feladatokhoz kapcsolódóan igén</w:t>
      </w:r>
      <w:r>
        <w:rPr>
          <w:rFonts w:ascii="Arial" w:hAnsi="Arial" w:cs="Arial"/>
        </w:rPr>
        <w:t xml:space="preserve">yelt központi támogatás összege 1.583.471 e Ft, </w:t>
      </w:r>
      <w:r w:rsidR="005E3A5E">
        <w:rPr>
          <w:rFonts w:ascii="Arial" w:hAnsi="Arial" w:cs="Arial"/>
        </w:rPr>
        <w:t>az óvodák működésével összefüggő bevétel összege 132.978 e Ft. A</w:t>
      </w:r>
      <w:r>
        <w:rPr>
          <w:rFonts w:ascii="Arial" w:hAnsi="Arial" w:cs="Arial"/>
        </w:rPr>
        <w:t xml:space="preserve"> 2016</w:t>
      </w:r>
      <w:r w:rsidRPr="009E2D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októberi </w:t>
      </w:r>
      <w:r w:rsidRPr="009E2DB8">
        <w:rPr>
          <w:rFonts w:ascii="Arial" w:hAnsi="Arial" w:cs="Arial"/>
        </w:rPr>
        <w:t>OSA statisztikában szer</w:t>
      </w:r>
      <w:r>
        <w:rPr>
          <w:rFonts w:ascii="Arial" w:hAnsi="Arial" w:cs="Arial"/>
        </w:rPr>
        <w:t>eplő óvodásgyermek létszám 2.432</w:t>
      </w:r>
      <w:r w:rsidRPr="009E2DB8">
        <w:rPr>
          <w:rFonts w:ascii="Arial" w:hAnsi="Arial" w:cs="Arial"/>
        </w:rPr>
        <w:t xml:space="preserve"> fő.</w:t>
      </w:r>
      <w:r>
        <w:rPr>
          <w:rFonts w:ascii="Arial" w:hAnsi="Arial" w:cs="Arial"/>
        </w:rPr>
        <w:t xml:space="preserve"> Az előző adatok alapján 2017. évben 1 óvodás bekerülési költsége </w:t>
      </w:r>
      <w:r w:rsidR="005E3A5E">
        <w:rPr>
          <w:rFonts w:ascii="Arial" w:hAnsi="Arial" w:cs="Arial"/>
        </w:rPr>
        <w:t>195.273 Ft/év, vagyis az önkormányzati kiegészítés összege 16.273,- Ft/hó/gyermek.</w:t>
      </w:r>
    </w:p>
    <w:p w:rsidR="00DA0F98" w:rsidRDefault="00DA0F98" w:rsidP="00BD1C70">
      <w:pPr>
        <w:spacing w:after="2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2016.</w:t>
      </w:r>
      <w:r w:rsidR="00A12D51">
        <w:rPr>
          <w:rFonts w:ascii="Arial" w:hAnsi="Arial" w:cs="Arial"/>
        </w:rPr>
        <w:t xml:space="preserve"> évi </w:t>
      </w:r>
      <w:r>
        <w:rPr>
          <w:rFonts w:ascii="Arial" w:hAnsi="Arial" w:cs="Arial"/>
        </w:rPr>
        <w:t xml:space="preserve">hozzájáruláshoz képest, amely 6.850,- Ft/hó volt, jelentősen megemelkedett az egy óvodás bekerülési költsége. A költségnövekedést több tényező együttes hatása okozza: 2017. január 1. napjától 16 </w:t>
      </w:r>
      <w:proofErr w:type="spellStart"/>
      <w:r>
        <w:rPr>
          <w:rFonts w:ascii="Arial" w:hAnsi="Arial" w:cs="Arial"/>
        </w:rPr>
        <w:t>%-al</w:t>
      </w:r>
      <w:proofErr w:type="spellEnd"/>
      <w:r>
        <w:rPr>
          <w:rFonts w:ascii="Arial" w:hAnsi="Arial" w:cs="Arial"/>
        </w:rPr>
        <w:t xml:space="preserve"> nőtt az étkeztetés szolgáltatási árának rezsikulcsa, továbbá jelentősen megnőtt az ingyenesen étkezők létszáma, amelyre tekintettel</w:t>
      </w:r>
      <w:r w:rsidRPr="009B4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emelkedett az étkezés költsége. A minimálbér változása miatt növekedett a bérköltség</w:t>
      </w:r>
      <w:r w:rsidR="00BD1C70">
        <w:rPr>
          <w:rFonts w:ascii="Arial" w:hAnsi="Arial" w:cs="Arial"/>
        </w:rPr>
        <w:t xml:space="preserve"> is. </w:t>
      </w:r>
    </w:p>
    <w:p w:rsidR="00BD1C70" w:rsidRDefault="00BD1C70" w:rsidP="00BD1C70">
      <w:pPr>
        <w:spacing w:after="200"/>
        <w:contextualSpacing/>
        <w:jc w:val="both"/>
        <w:rPr>
          <w:rFonts w:ascii="Arial" w:hAnsi="Arial" w:cs="Arial"/>
        </w:rPr>
      </w:pPr>
    </w:p>
    <w:p w:rsidR="00DA0F98" w:rsidRDefault="005E3A5E" w:rsidP="00DA0F98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Fentiekre tekintettel</w:t>
      </w:r>
      <w:r w:rsidR="009E2DB8" w:rsidRPr="009E2DB8">
        <w:rPr>
          <w:rFonts w:ascii="Arial" w:hAnsi="Arial" w:cs="Arial"/>
        </w:rPr>
        <w:t xml:space="preserve"> javasolom, hogy a települések által </w:t>
      </w:r>
      <w:r w:rsidR="009E2DB8" w:rsidRPr="00DA0F98">
        <w:rPr>
          <w:rFonts w:ascii="Arial" w:hAnsi="Arial" w:cs="Arial"/>
        </w:rPr>
        <w:t>fizetendő hozzájárulás</w:t>
      </w:r>
      <w:r w:rsidR="00A12D51">
        <w:rPr>
          <w:rFonts w:ascii="Arial" w:hAnsi="Arial" w:cs="Arial"/>
        </w:rPr>
        <w:t xml:space="preserve"> összege </w:t>
      </w:r>
      <w:r w:rsidR="00093EA1">
        <w:rPr>
          <w:rFonts w:ascii="Arial" w:hAnsi="Arial" w:cs="Arial"/>
        </w:rPr>
        <w:t>(</w:t>
      </w:r>
      <w:r w:rsidR="00A12D51">
        <w:rPr>
          <w:rFonts w:ascii="Arial" w:hAnsi="Arial" w:cs="Arial"/>
        </w:rPr>
        <w:t>a települések kezdeményezésére</w:t>
      </w:r>
      <w:r w:rsidR="00093EA1">
        <w:rPr>
          <w:rFonts w:ascii="Arial" w:hAnsi="Arial" w:cs="Arial"/>
        </w:rPr>
        <w:t xml:space="preserve"> is tekintettel)</w:t>
      </w:r>
      <w:r w:rsidR="00A12D51">
        <w:rPr>
          <w:rFonts w:ascii="Arial" w:hAnsi="Arial" w:cs="Arial"/>
        </w:rPr>
        <w:t xml:space="preserve"> 2017. június 30-ig a 2016. évi összegben, 2017. július 1. napjától </w:t>
      </w:r>
      <w:r w:rsidRPr="00DA0F98">
        <w:rPr>
          <w:rFonts w:ascii="Arial" w:hAnsi="Arial" w:cs="Arial"/>
        </w:rPr>
        <w:t>16.270</w:t>
      </w:r>
      <w:r w:rsidR="009E2DB8" w:rsidRPr="00DA0F98">
        <w:rPr>
          <w:rFonts w:ascii="Arial" w:hAnsi="Arial" w:cs="Arial"/>
        </w:rPr>
        <w:t>,-</w:t>
      </w:r>
      <w:r w:rsidR="009E2DB8" w:rsidRPr="00DA0F98">
        <w:rPr>
          <w:rFonts w:ascii="Arial" w:hAnsi="Arial" w:cs="Arial"/>
          <w:sz w:val="22"/>
          <w:szCs w:val="22"/>
        </w:rPr>
        <w:t xml:space="preserve"> </w:t>
      </w:r>
      <w:r w:rsidR="009E2DB8" w:rsidRPr="00DA0F98">
        <w:rPr>
          <w:rFonts w:ascii="Arial" w:hAnsi="Arial" w:cs="Arial"/>
        </w:rPr>
        <w:t>Ft/hónap/gyermek összegben kerüljön meghatározásra</w:t>
      </w:r>
      <w:r w:rsidR="00A12D51">
        <w:rPr>
          <w:rFonts w:ascii="Arial" w:hAnsi="Arial" w:cs="Arial"/>
          <w:b/>
        </w:rPr>
        <w:t>.</w:t>
      </w:r>
    </w:p>
    <w:p w:rsidR="009E2DB8" w:rsidRPr="009E2DB8" w:rsidRDefault="009E2DB8" w:rsidP="009E2DB8">
      <w:pPr>
        <w:tabs>
          <w:tab w:val="num" w:pos="540"/>
        </w:tabs>
        <w:jc w:val="both"/>
        <w:rPr>
          <w:rFonts w:ascii="Arial" w:hAnsi="Arial" w:cs="Arial"/>
          <w:b/>
        </w:rPr>
      </w:pPr>
    </w:p>
    <w:p w:rsidR="0060243A" w:rsidRDefault="0060243A" w:rsidP="009E2DB8">
      <w:pPr>
        <w:spacing w:after="200"/>
        <w:contextualSpacing/>
        <w:jc w:val="both"/>
        <w:rPr>
          <w:rFonts w:ascii="Arial" w:hAnsi="Arial" w:cs="Arial"/>
        </w:rPr>
      </w:pPr>
    </w:p>
    <w:p w:rsidR="0060243A" w:rsidRPr="009E2DB8" w:rsidRDefault="0060243A" w:rsidP="0060243A">
      <w:pPr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A hozzájárulás összegének meghatározásán kívül a szerződések egyéb rendelkezései változatlanul hatályban maradnak. </w:t>
      </w:r>
    </w:p>
    <w:p w:rsidR="0060243A" w:rsidRDefault="0060243A" w:rsidP="009E2DB8">
      <w:pPr>
        <w:jc w:val="both"/>
        <w:rPr>
          <w:rFonts w:ascii="Arial" w:hAnsi="Arial" w:cs="Arial"/>
        </w:rPr>
      </w:pPr>
    </w:p>
    <w:p w:rsidR="003F7A3C" w:rsidRDefault="003F7A3C" w:rsidP="003F7A3C">
      <w:pPr>
        <w:spacing w:after="12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>Szombathely Megyei Jogú Város Önkormányzata, valamint</w:t>
      </w:r>
      <w:r>
        <w:rPr>
          <w:rFonts w:ascii="Arial" w:hAnsi="Arial" w:cs="Arial"/>
        </w:rPr>
        <w:t xml:space="preserve"> </w:t>
      </w:r>
    </w:p>
    <w:p w:rsidR="003F7A3C" w:rsidRPr="003F7A3C" w:rsidRDefault="003F7A3C" w:rsidP="003F7A3C">
      <w:pPr>
        <w:pStyle w:val="Listaszerbekezds"/>
        <w:numPr>
          <w:ilvl w:val="0"/>
          <w:numId w:val="2"/>
        </w:numPr>
        <w:tabs>
          <w:tab w:val="clear" w:pos="61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3F7A3C">
        <w:rPr>
          <w:rFonts w:ascii="Arial" w:eastAsia="Calibri" w:hAnsi="Arial" w:cs="Arial"/>
          <w:lang w:eastAsia="en-US"/>
        </w:rPr>
        <w:t xml:space="preserve">Sé Község Önkormányzata közötti, a módosítással egységes szerkezetbe foglalt </w:t>
      </w:r>
      <w:proofErr w:type="spellStart"/>
      <w:r w:rsidRPr="003F7A3C">
        <w:rPr>
          <w:rFonts w:ascii="Arial" w:hAnsi="Arial" w:cs="Arial"/>
        </w:rPr>
        <w:t>feladatellátási</w:t>
      </w:r>
      <w:proofErr w:type="spellEnd"/>
      <w:r w:rsidRPr="003F7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megállapodás</w:t>
      </w:r>
      <w:r w:rsidRPr="003F7A3C">
        <w:rPr>
          <w:rFonts w:ascii="Arial" w:hAnsi="Arial" w:cs="Arial"/>
        </w:rPr>
        <w:t xml:space="preserve"> az előterjesztés 1. számú,</w:t>
      </w:r>
    </w:p>
    <w:p w:rsidR="003F7A3C" w:rsidRPr="003F7A3C" w:rsidRDefault="003F7A3C" w:rsidP="003F7A3C">
      <w:pPr>
        <w:pStyle w:val="Listaszerbekezds"/>
        <w:numPr>
          <w:ilvl w:val="0"/>
          <w:numId w:val="2"/>
        </w:numPr>
        <w:tabs>
          <w:tab w:val="clear" w:pos="61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>Salköveskút Község Önkormányzata</w:t>
      </w:r>
      <w:r>
        <w:rPr>
          <w:rFonts w:ascii="Arial" w:hAnsi="Arial" w:cs="Arial"/>
        </w:rPr>
        <w:t xml:space="preserve"> </w:t>
      </w:r>
      <w:r w:rsidRPr="003F7A3C">
        <w:rPr>
          <w:rFonts w:ascii="Arial" w:eastAsia="Calibri" w:hAnsi="Arial" w:cs="Arial"/>
          <w:lang w:eastAsia="en-US"/>
        </w:rPr>
        <w:t xml:space="preserve">közötti, a módosítással egységes szerkezetbe foglalt </w:t>
      </w:r>
      <w:proofErr w:type="spellStart"/>
      <w:r w:rsidRPr="003F7A3C">
        <w:rPr>
          <w:rFonts w:ascii="Arial" w:hAnsi="Arial" w:cs="Arial"/>
        </w:rPr>
        <w:t>feladatellátási</w:t>
      </w:r>
      <w:proofErr w:type="spellEnd"/>
      <w:r w:rsidRPr="003F7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megállapodás az előterjesztés 2</w:t>
      </w:r>
      <w:r w:rsidRPr="003F7A3C">
        <w:rPr>
          <w:rFonts w:ascii="Arial" w:hAnsi="Arial" w:cs="Arial"/>
        </w:rPr>
        <w:t>. számú,</w:t>
      </w:r>
    </w:p>
    <w:p w:rsidR="003F7A3C" w:rsidRPr="003F7A3C" w:rsidRDefault="003F7A3C" w:rsidP="003F7A3C">
      <w:pPr>
        <w:pStyle w:val="Listaszerbekezds"/>
        <w:numPr>
          <w:ilvl w:val="0"/>
          <w:numId w:val="2"/>
        </w:numPr>
        <w:tabs>
          <w:tab w:val="clear" w:pos="61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Tömörd</w:t>
      </w:r>
      <w:r w:rsidRPr="009E2DB8">
        <w:rPr>
          <w:rFonts w:ascii="Arial" w:hAnsi="Arial" w:cs="Arial"/>
        </w:rPr>
        <w:t xml:space="preserve"> Község Önkormányzata</w:t>
      </w:r>
      <w:r>
        <w:rPr>
          <w:rFonts w:ascii="Arial" w:hAnsi="Arial" w:cs="Arial"/>
        </w:rPr>
        <w:t xml:space="preserve"> </w:t>
      </w:r>
      <w:r w:rsidRPr="003F7A3C">
        <w:rPr>
          <w:rFonts w:ascii="Arial" w:eastAsia="Calibri" w:hAnsi="Arial" w:cs="Arial"/>
          <w:lang w:eastAsia="en-US"/>
        </w:rPr>
        <w:t xml:space="preserve">közötti, a módosítással egységes szerkezetbe foglalt </w:t>
      </w:r>
      <w:proofErr w:type="spellStart"/>
      <w:r w:rsidRPr="003F7A3C">
        <w:rPr>
          <w:rFonts w:ascii="Arial" w:hAnsi="Arial" w:cs="Arial"/>
        </w:rPr>
        <w:t>feladatellátási</w:t>
      </w:r>
      <w:proofErr w:type="spellEnd"/>
      <w:r w:rsidRPr="003F7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megállapodás az előterjesztés 3. számú mellékletét képezi.</w:t>
      </w:r>
    </w:p>
    <w:p w:rsidR="001F4D81" w:rsidRDefault="001F4D81" w:rsidP="009E2DB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9E2DB8" w:rsidRPr="009E2DB8" w:rsidRDefault="009E2DB8" w:rsidP="009E2DB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9E2DB8">
        <w:rPr>
          <w:rFonts w:ascii="Arial" w:eastAsia="Calibri" w:hAnsi="Arial" w:cs="Arial"/>
          <w:lang w:eastAsia="en-US"/>
        </w:rPr>
        <w:t>Kérem a Tisztelt Közgyűlést, hogy az előterjesztést megtárgyalni, és a határozati javaslatot elfogadni szíveskedjék.</w:t>
      </w:r>
    </w:p>
    <w:p w:rsidR="009E2DB8" w:rsidRPr="009E2DB8" w:rsidRDefault="009E2DB8" w:rsidP="009E2DB8">
      <w:pPr>
        <w:jc w:val="both"/>
        <w:rPr>
          <w:rFonts w:ascii="Arial" w:hAnsi="Arial" w:cs="Arial"/>
        </w:rPr>
      </w:pPr>
    </w:p>
    <w:p w:rsidR="009E2DB8" w:rsidRPr="009E2DB8" w:rsidRDefault="009E2DB8" w:rsidP="009E2DB8">
      <w:pPr>
        <w:jc w:val="both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>Szombathely, 201</w:t>
      </w:r>
      <w:r w:rsidR="005E3A5E">
        <w:rPr>
          <w:rFonts w:ascii="Arial" w:hAnsi="Arial" w:cs="Arial"/>
          <w:b/>
        </w:rPr>
        <w:t>7</w:t>
      </w:r>
      <w:r w:rsidRPr="009E2DB8">
        <w:rPr>
          <w:rFonts w:ascii="Arial" w:hAnsi="Arial" w:cs="Arial"/>
          <w:b/>
        </w:rPr>
        <w:t xml:space="preserve">. április   </w:t>
      </w:r>
      <w:proofErr w:type="gramStart"/>
      <w:r w:rsidRPr="009E2DB8">
        <w:rPr>
          <w:rFonts w:ascii="Arial" w:hAnsi="Arial" w:cs="Arial"/>
          <w:b/>
        </w:rPr>
        <w:t>„       ”</w:t>
      </w:r>
      <w:proofErr w:type="gramEnd"/>
    </w:p>
    <w:p w:rsidR="009E2DB8" w:rsidRPr="009E2DB8" w:rsidRDefault="009E2DB8" w:rsidP="009E2DB8">
      <w:pPr>
        <w:jc w:val="both"/>
        <w:rPr>
          <w:rFonts w:ascii="Arial" w:hAnsi="Arial" w:cs="Arial"/>
          <w:b/>
        </w:rPr>
      </w:pPr>
    </w:p>
    <w:p w:rsidR="009E2DB8" w:rsidRPr="009E2DB8" w:rsidRDefault="009E2DB8" w:rsidP="009E2DB8">
      <w:pPr>
        <w:jc w:val="both"/>
        <w:rPr>
          <w:rFonts w:ascii="Arial" w:hAnsi="Arial" w:cs="Arial"/>
          <w:b/>
        </w:rPr>
      </w:pPr>
    </w:p>
    <w:p w:rsidR="009E2DB8" w:rsidRPr="009E2DB8" w:rsidRDefault="009E2DB8" w:rsidP="009E2DB8">
      <w:pPr>
        <w:jc w:val="both"/>
        <w:rPr>
          <w:rFonts w:ascii="Arial" w:hAnsi="Arial" w:cs="Arial"/>
          <w:b/>
        </w:rPr>
      </w:pPr>
    </w:p>
    <w:p w:rsidR="009E2DB8" w:rsidRPr="009E2DB8" w:rsidRDefault="009E2DB8" w:rsidP="009E2DB8">
      <w:pPr>
        <w:jc w:val="both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  <w:t xml:space="preserve">(: Dr. Puskás </w:t>
      </w:r>
      <w:proofErr w:type="gramStart"/>
      <w:r w:rsidRPr="009E2DB8">
        <w:rPr>
          <w:rFonts w:ascii="Arial" w:hAnsi="Arial" w:cs="Arial"/>
          <w:b/>
        </w:rPr>
        <w:t>Tivadar :</w:t>
      </w:r>
      <w:proofErr w:type="gramEnd"/>
      <w:r w:rsidRPr="009E2DB8">
        <w:rPr>
          <w:rFonts w:ascii="Arial" w:hAnsi="Arial" w:cs="Arial"/>
          <w:b/>
        </w:rPr>
        <w:t>)</w:t>
      </w:r>
    </w:p>
    <w:p w:rsidR="009E2DB8" w:rsidRPr="009E2DB8" w:rsidRDefault="009E2DB8" w:rsidP="009E2DB8">
      <w:pPr>
        <w:rPr>
          <w:rFonts w:ascii="Arial" w:hAnsi="Arial" w:cs="Arial"/>
          <w:b/>
          <w:u w:val="single"/>
        </w:rPr>
      </w:pPr>
    </w:p>
    <w:p w:rsidR="009E2DB8" w:rsidRPr="009E2DB8" w:rsidRDefault="009E2DB8" w:rsidP="009E2DB8">
      <w:pPr>
        <w:jc w:val="center"/>
        <w:rPr>
          <w:rFonts w:ascii="Arial" w:hAnsi="Arial" w:cs="Arial"/>
          <w:b/>
          <w:u w:val="single"/>
        </w:rPr>
      </w:pPr>
    </w:p>
    <w:p w:rsidR="009E2DB8" w:rsidRPr="009E2DB8" w:rsidRDefault="009E2DB8" w:rsidP="009E2DB8">
      <w:pPr>
        <w:rPr>
          <w:rFonts w:ascii="Arial" w:hAnsi="Arial" w:cs="Arial"/>
          <w:b/>
          <w:u w:val="single"/>
        </w:rPr>
      </w:pPr>
    </w:p>
    <w:p w:rsidR="009E2DB8" w:rsidRDefault="009E2DB8" w:rsidP="009E2DB8">
      <w:pPr>
        <w:rPr>
          <w:rFonts w:ascii="Arial" w:hAnsi="Arial" w:cs="Arial"/>
          <w:b/>
          <w:u w:val="single"/>
        </w:rPr>
      </w:pPr>
    </w:p>
    <w:p w:rsidR="003F7A3C" w:rsidRDefault="003F7A3C" w:rsidP="009E2DB8">
      <w:pPr>
        <w:rPr>
          <w:rFonts w:ascii="Arial" w:hAnsi="Arial" w:cs="Arial"/>
          <w:b/>
          <w:u w:val="single"/>
        </w:rPr>
      </w:pPr>
    </w:p>
    <w:p w:rsidR="001F4D81" w:rsidRDefault="001F4D81" w:rsidP="009E2DB8">
      <w:pPr>
        <w:rPr>
          <w:rFonts w:ascii="Arial" w:hAnsi="Arial" w:cs="Arial"/>
          <w:b/>
          <w:u w:val="single"/>
        </w:rPr>
      </w:pPr>
    </w:p>
    <w:p w:rsidR="00DA0F98" w:rsidRDefault="00DA0F98" w:rsidP="009E2DB8">
      <w:pPr>
        <w:rPr>
          <w:rFonts w:ascii="Arial" w:hAnsi="Arial" w:cs="Arial"/>
          <w:b/>
          <w:u w:val="single"/>
        </w:rPr>
      </w:pPr>
    </w:p>
    <w:p w:rsidR="00DA0F98" w:rsidRDefault="00DA0F98" w:rsidP="009E2DB8">
      <w:pPr>
        <w:rPr>
          <w:rFonts w:ascii="Arial" w:hAnsi="Arial" w:cs="Arial"/>
          <w:b/>
          <w:u w:val="single"/>
        </w:rPr>
      </w:pPr>
    </w:p>
    <w:p w:rsidR="00DA0F98" w:rsidRDefault="00DA0F98" w:rsidP="009E2DB8">
      <w:pPr>
        <w:rPr>
          <w:rFonts w:ascii="Arial" w:hAnsi="Arial" w:cs="Arial"/>
          <w:b/>
          <w:u w:val="single"/>
        </w:rPr>
      </w:pPr>
    </w:p>
    <w:p w:rsidR="00BD1C70" w:rsidRDefault="00BD1C70" w:rsidP="009E2DB8">
      <w:pPr>
        <w:rPr>
          <w:rFonts w:ascii="Arial" w:hAnsi="Arial" w:cs="Arial"/>
          <w:b/>
          <w:u w:val="single"/>
        </w:rPr>
      </w:pPr>
    </w:p>
    <w:p w:rsidR="00BD1C70" w:rsidRDefault="00BD1C70" w:rsidP="009E2DB8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F4D81" w:rsidRPr="009E2DB8" w:rsidRDefault="001F4D81" w:rsidP="009E2DB8">
      <w:pPr>
        <w:rPr>
          <w:rFonts w:ascii="Arial" w:hAnsi="Arial" w:cs="Arial"/>
          <w:b/>
          <w:u w:val="single"/>
        </w:rPr>
      </w:pPr>
    </w:p>
    <w:p w:rsidR="009E2DB8" w:rsidRPr="009E2DB8" w:rsidRDefault="009E2DB8" w:rsidP="009E2DB8">
      <w:pPr>
        <w:rPr>
          <w:rFonts w:ascii="Arial" w:hAnsi="Arial" w:cs="Arial"/>
          <w:b/>
          <w:u w:val="single"/>
        </w:rPr>
      </w:pPr>
    </w:p>
    <w:p w:rsidR="009E2DB8" w:rsidRPr="009E2DB8" w:rsidRDefault="009E2DB8" w:rsidP="009E2DB8">
      <w:pPr>
        <w:jc w:val="center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lastRenderedPageBreak/>
        <w:t>HATÁROZATI JAVASLAT</w:t>
      </w:r>
    </w:p>
    <w:p w:rsidR="009E2DB8" w:rsidRPr="009E2DB8" w:rsidRDefault="00545276" w:rsidP="009E2D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…/2017</w:t>
      </w:r>
      <w:r w:rsidR="009E2DB8" w:rsidRPr="009E2DB8">
        <w:rPr>
          <w:rFonts w:ascii="Arial" w:hAnsi="Arial" w:cs="Arial"/>
          <w:b/>
          <w:u w:val="single"/>
        </w:rPr>
        <w:t>. (IV. 2</w:t>
      </w:r>
      <w:r w:rsidR="003F7A3C">
        <w:rPr>
          <w:rFonts w:ascii="Arial" w:hAnsi="Arial" w:cs="Arial"/>
          <w:b/>
          <w:u w:val="single"/>
        </w:rPr>
        <w:t>7</w:t>
      </w:r>
      <w:r w:rsidR="009E2DB8" w:rsidRPr="009E2DB8">
        <w:rPr>
          <w:rFonts w:ascii="Arial" w:hAnsi="Arial" w:cs="Arial"/>
          <w:b/>
          <w:u w:val="single"/>
        </w:rPr>
        <w:t xml:space="preserve">.) Kgy. </w:t>
      </w:r>
      <w:proofErr w:type="gramStart"/>
      <w:r w:rsidR="009E2DB8" w:rsidRPr="009E2DB8">
        <w:rPr>
          <w:rFonts w:ascii="Arial" w:hAnsi="Arial" w:cs="Arial"/>
          <w:b/>
          <w:u w:val="single"/>
        </w:rPr>
        <w:t>számú</w:t>
      </w:r>
      <w:proofErr w:type="gramEnd"/>
      <w:r w:rsidR="009E2DB8" w:rsidRPr="009E2DB8">
        <w:rPr>
          <w:rFonts w:ascii="Arial" w:hAnsi="Arial" w:cs="Arial"/>
          <w:b/>
          <w:u w:val="single"/>
        </w:rPr>
        <w:t xml:space="preserve"> határozat</w:t>
      </w:r>
    </w:p>
    <w:p w:rsidR="009E2DB8" w:rsidRPr="009E2DB8" w:rsidRDefault="009E2DB8" w:rsidP="009E2DB8">
      <w:pPr>
        <w:jc w:val="both"/>
        <w:rPr>
          <w:rFonts w:ascii="Arial" w:hAnsi="Arial" w:cs="Arial"/>
        </w:rPr>
      </w:pPr>
    </w:p>
    <w:p w:rsidR="009E2DB8" w:rsidRPr="009E2DB8" w:rsidRDefault="009E2DB8" w:rsidP="009E2DB8">
      <w:pPr>
        <w:jc w:val="both"/>
        <w:rPr>
          <w:rFonts w:ascii="Arial" w:hAnsi="Arial" w:cs="Arial"/>
        </w:rPr>
      </w:pPr>
    </w:p>
    <w:p w:rsidR="009E2DB8" w:rsidRPr="009E2DB8" w:rsidRDefault="009E2DB8" w:rsidP="009E2DB8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>Szombathely Megyei Jogú Város Közgyűlése a „Javaslat az óvodai feladatellátásra vonatkozóan megkötött megállapodások módosítására” című előterjesztést megtárgyalta, és Szombathely Megyei Jogú Város Önkormányzata, valamint</w:t>
      </w:r>
    </w:p>
    <w:p w:rsidR="009E2DB8" w:rsidRPr="009E2DB8" w:rsidRDefault="009E2DB8" w:rsidP="009E2DB8">
      <w:pPr>
        <w:spacing w:after="120"/>
        <w:jc w:val="both"/>
        <w:rPr>
          <w:rFonts w:ascii="Arial" w:hAnsi="Arial" w:cs="Arial"/>
        </w:rPr>
      </w:pPr>
    </w:p>
    <w:p w:rsidR="009E2DB8" w:rsidRPr="009E2DB8" w:rsidRDefault="009E2DB8" w:rsidP="009E2DB8">
      <w:pPr>
        <w:numPr>
          <w:ilvl w:val="1"/>
          <w:numId w:val="6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>Sé Község Önkormányzata között az óvodai nevelésre vonatkozóan megkötött</w:t>
      </w:r>
      <w:r w:rsidR="00545276">
        <w:rPr>
          <w:rFonts w:ascii="Arial" w:hAnsi="Arial" w:cs="Arial"/>
        </w:rPr>
        <w:t>,</w:t>
      </w:r>
      <w:r w:rsidRPr="009E2DB8">
        <w:rPr>
          <w:rFonts w:ascii="Arial" w:hAnsi="Arial" w:cs="Arial"/>
        </w:rPr>
        <w:t xml:space="preserve"> a módosítással egységes szerkezetbe foglalt </w:t>
      </w:r>
      <w:proofErr w:type="spellStart"/>
      <w:r w:rsidRPr="009E2DB8">
        <w:rPr>
          <w:rFonts w:ascii="Arial" w:hAnsi="Arial" w:cs="Arial"/>
        </w:rPr>
        <w:t>feladatellátási</w:t>
      </w:r>
      <w:proofErr w:type="spellEnd"/>
      <w:r w:rsidRPr="009E2DB8">
        <w:rPr>
          <w:rFonts w:ascii="Arial" w:hAnsi="Arial" w:cs="Arial"/>
        </w:rPr>
        <w:t xml:space="preserve"> </w:t>
      </w:r>
      <w:r w:rsidR="00545276">
        <w:rPr>
          <w:rFonts w:ascii="Arial" w:hAnsi="Arial" w:cs="Arial"/>
        </w:rPr>
        <w:t>megállapodást az előterjesztés 1</w:t>
      </w:r>
      <w:r w:rsidRPr="009E2DB8">
        <w:rPr>
          <w:rFonts w:ascii="Arial" w:hAnsi="Arial" w:cs="Arial"/>
        </w:rPr>
        <w:t>. számú,</w:t>
      </w:r>
    </w:p>
    <w:p w:rsidR="009E2DB8" w:rsidRPr="009E2DB8" w:rsidRDefault="009E2DB8" w:rsidP="009E2DB8">
      <w:pPr>
        <w:spacing w:after="120"/>
        <w:ind w:left="360"/>
        <w:jc w:val="both"/>
        <w:rPr>
          <w:rFonts w:ascii="Arial" w:hAnsi="Arial" w:cs="Arial"/>
        </w:rPr>
      </w:pPr>
    </w:p>
    <w:p w:rsidR="009E2DB8" w:rsidRPr="009E2DB8" w:rsidRDefault="009E2DB8" w:rsidP="009E2DB8">
      <w:pPr>
        <w:numPr>
          <w:ilvl w:val="1"/>
          <w:numId w:val="6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Salköveskút Község Önkormányzata között az óvodai nevelésre vonatkozóan megkötött, a módosítással egységes szerkezetbe foglalt </w:t>
      </w:r>
      <w:proofErr w:type="spellStart"/>
      <w:r w:rsidRPr="009E2DB8">
        <w:rPr>
          <w:rFonts w:ascii="Arial" w:hAnsi="Arial" w:cs="Arial"/>
        </w:rPr>
        <w:t>feladatellátási</w:t>
      </w:r>
      <w:proofErr w:type="spellEnd"/>
      <w:r w:rsidRPr="009E2DB8">
        <w:rPr>
          <w:rFonts w:ascii="Arial" w:hAnsi="Arial" w:cs="Arial"/>
        </w:rPr>
        <w:t xml:space="preserve"> </w:t>
      </w:r>
      <w:r w:rsidR="00545276">
        <w:rPr>
          <w:rFonts w:ascii="Arial" w:hAnsi="Arial" w:cs="Arial"/>
        </w:rPr>
        <w:t>megállapodást az előterjesztés 2</w:t>
      </w:r>
      <w:r w:rsidRPr="009E2DB8">
        <w:rPr>
          <w:rFonts w:ascii="Arial" w:hAnsi="Arial" w:cs="Arial"/>
        </w:rPr>
        <w:t>. számú,</w:t>
      </w:r>
    </w:p>
    <w:p w:rsidR="009E2DB8" w:rsidRPr="009E2DB8" w:rsidRDefault="009E2DB8" w:rsidP="009E2DB8">
      <w:pPr>
        <w:spacing w:after="120"/>
        <w:ind w:left="360"/>
        <w:jc w:val="both"/>
        <w:rPr>
          <w:rFonts w:ascii="Arial" w:hAnsi="Arial" w:cs="Arial"/>
        </w:rPr>
      </w:pPr>
    </w:p>
    <w:p w:rsidR="009E2DB8" w:rsidRPr="009E2DB8" w:rsidRDefault="009E2DB8" w:rsidP="009E2DB8">
      <w:pPr>
        <w:numPr>
          <w:ilvl w:val="1"/>
          <w:numId w:val="6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Tömörd Község Önkormányzata között az óvodai nevelésre vonatkozóan megkötött, a módosítással egységes szerkezetbe foglalt </w:t>
      </w:r>
      <w:proofErr w:type="spellStart"/>
      <w:r w:rsidRPr="009E2DB8">
        <w:rPr>
          <w:rFonts w:ascii="Arial" w:hAnsi="Arial" w:cs="Arial"/>
        </w:rPr>
        <w:t>feladatellátási</w:t>
      </w:r>
      <w:proofErr w:type="spellEnd"/>
      <w:r w:rsidRPr="009E2DB8">
        <w:rPr>
          <w:rFonts w:ascii="Arial" w:hAnsi="Arial" w:cs="Arial"/>
        </w:rPr>
        <w:t xml:space="preserve"> megállapodást az előterjesztés </w:t>
      </w:r>
      <w:r w:rsidR="00545276">
        <w:rPr>
          <w:rFonts w:ascii="Arial" w:hAnsi="Arial" w:cs="Arial"/>
        </w:rPr>
        <w:t>3</w:t>
      </w:r>
      <w:r w:rsidRPr="009E2DB8">
        <w:rPr>
          <w:rFonts w:ascii="Arial" w:hAnsi="Arial" w:cs="Arial"/>
        </w:rPr>
        <w:t>. számú,</w:t>
      </w:r>
    </w:p>
    <w:p w:rsidR="009E2DB8" w:rsidRPr="009E2DB8" w:rsidRDefault="009E2DB8" w:rsidP="009E2DB8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 w:rsidRPr="009E2DB8">
        <w:rPr>
          <w:rFonts w:ascii="Arial" w:hAnsi="Arial" w:cs="Arial"/>
        </w:rPr>
        <w:t>melléklete</w:t>
      </w:r>
      <w:proofErr w:type="gramEnd"/>
      <w:r w:rsidRPr="009E2DB8">
        <w:rPr>
          <w:rFonts w:ascii="Arial" w:hAnsi="Arial" w:cs="Arial"/>
        </w:rPr>
        <w:t xml:space="preserve"> szerinti tartalommal jóváhagyja.</w:t>
      </w:r>
    </w:p>
    <w:p w:rsidR="009E2DB8" w:rsidRPr="009E2DB8" w:rsidRDefault="009E2DB8" w:rsidP="009E2DB8">
      <w:pPr>
        <w:spacing w:after="120"/>
        <w:ind w:left="360" w:hanging="360"/>
        <w:jc w:val="both"/>
        <w:rPr>
          <w:rFonts w:ascii="Arial" w:hAnsi="Arial" w:cs="Arial"/>
        </w:rPr>
      </w:pPr>
    </w:p>
    <w:p w:rsidR="009E2DB8" w:rsidRPr="009E2DB8" w:rsidRDefault="009E2DB8" w:rsidP="009E2DB8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Arial" w:hAnsi="Arial"/>
        </w:rPr>
      </w:pPr>
      <w:r w:rsidRPr="009E2DB8">
        <w:rPr>
          <w:rFonts w:ascii="Arial" w:hAnsi="Arial"/>
        </w:rPr>
        <w:t>A Közgyűlés felhatalmazza a polgármestert az 1. pontban foglalt megállapodások aláírására.</w:t>
      </w:r>
      <w:r w:rsidRPr="009E2DB8">
        <w:rPr>
          <w:rFonts w:ascii="Arial" w:hAnsi="Arial"/>
        </w:rPr>
        <w:tab/>
      </w:r>
    </w:p>
    <w:p w:rsidR="009E2DB8" w:rsidRPr="009E2DB8" w:rsidRDefault="009E2DB8" w:rsidP="009E2DB8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9E2DB8" w:rsidRPr="009E2DB8" w:rsidRDefault="009E2DB8" w:rsidP="009E2DB8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9E2DB8" w:rsidRPr="009E2DB8" w:rsidRDefault="009E2DB8" w:rsidP="009E2DB8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  <w:b/>
          <w:u w:val="single"/>
        </w:rPr>
        <w:t>Felelős</w:t>
      </w:r>
      <w:proofErr w:type="gramStart"/>
      <w:r w:rsidRPr="009E2DB8">
        <w:rPr>
          <w:rFonts w:ascii="Arial" w:hAnsi="Arial" w:cs="Arial"/>
          <w:b/>
          <w:u w:val="single"/>
        </w:rPr>
        <w:t>:</w:t>
      </w:r>
      <w:r w:rsidRPr="009E2DB8">
        <w:rPr>
          <w:rFonts w:ascii="Arial" w:hAnsi="Arial" w:cs="Arial"/>
        </w:rPr>
        <w:t xml:space="preserve">    </w:t>
      </w:r>
      <w:r w:rsidRPr="009E2DB8">
        <w:rPr>
          <w:rFonts w:ascii="Arial" w:hAnsi="Arial" w:cs="Arial"/>
        </w:rPr>
        <w:tab/>
        <w:t>Dr.</w:t>
      </w:r>
      <w:proofErr w:type="gramEnd"/>
      <w:r w:rsidRPr="009E2DB8">
        <w:rPr>
          <w:rFonts w:ascii="Arial" w:hAnsi="Arial" w:cs="Arial"/>
        </w:rPr>
        <w:t xml:space="preserve"> Puskás Tivadar polgármester</w:t>
      </w:r>
    </w:p>
    <w:p w:rsidR="009E2DB8" w:rsidRPr="009E2DB8" w:rsidRDefault="009E2DB8" w:rsidP="009E2DB8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ab/>
        <w:t xml:space="preserve">    </w:t>
      </w:r>
      <w:r w:rsidRPr="009E2DB8">
        <w:rPr>
          <w:rFonts w:ascii="Arial" w:hAnsi="Arial" w:cs="Arial"/>
        </w:rPr>
        <w:tab/>
        <w:t xml:space="preserve">        </w:t>
      </w: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  <w:bCs/>
        </w:rPr>
        <w:t>Koczka Tibor alpolgármester</w:t>
      </w:r>
      <w:r w:rsidRPr="009E2DB8">
        <w:rPr>
          <w:rFonts w:ascii="Arial" w:hAnsi="Arial" w:cs="Arial"/>
        </w:rPr>
        <w:t xml:space="preserve"> </w:t>
      </w:r>
    </w:p>
    <w:p w:rsidR="009E2DB8" w:rsidRPr="009E2DB8" w:rsidRDefault="009E2DB8" w:rsidP="009E2DB8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  <w:t>Dr. Károlyi Ákos jegyző</w:t>
      </w:r>
    </w:p>
    <w:p w:rsidR="009E2DB8" w:rsidRPr="009E2DB8" w:rsidRDefault="009E2DB8" w:rsidP="009E2DB8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                 </w:t>
      </w:r>
      <w:r w:rsidRPr="009E2DB8">
        <w:rPr>
          <w:rFonts w:ascii="Arial" w:hAnsi="Arial" w:cs="Arial"/>
        </w:rPr>
        <w:tab/>
        <w:t xml:space="preserve">/a végrehajtás előkészítéséért: </w:t>
      </w:r>
    </w:p>
    <w:p w:rsidR="009E2DB8" w:rsidRPr="009E2DB8" w:rsidRDefault="009E2DB8" w:rsidP="009E2DB8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                   </w:t>
      </w:r>
      <w:r w:rsidRPr="009E2DB8">
        <w:rPr>
          <w:rFonts w:ascii="Arial" w:hAnsi="Arial" w:cs="Arial"/>
        </w:rPr>
        <w:tab/>
      </w:r>
      <w:proofErr w:type="gramStart"/>
      <w:r w:rsidRPr="009E2DB8">
        <w:rPr>
          <w:rFonts w:ascii="Arial" w:hAnsi="Arial" w:cs="Arial"/>
        </w:rPr>
        <w:t>dr.</w:t>
      </w:r>
      <w:proofErr w:type="gramEnd"/>
      <w:r w:rsidRPr="009E2DB8">
        <w:rPr>
          <w:rFonts w:ascii="Arial" w:hAnsi="Arial" w:cs="Arial"/>
        </w:rPr>
        <w:t xml:space="preserve"> </w:t>
      </w:r>
      <w:proofErr w:type="spellStart"/>
      <w:r w:rsidRPr="009E2DB8">
        <w:rPr>
          <w:rFonts w:ascii="Arial" w:hAnsi="Arial" w:cs="Arial"/>
        </w:rPr>
        <w:t>Bencsics</w:t>
      </w:r>
      <w:proofErr w:type="spellEnd"/>
      <w:r w:rsidRPr="009E2DB8">
        <w:rPr>
          <w:rFonts w:ascii="Arial" w:hAnsi="Arial" w:cs="Arial"/>
        </w:rPr>
        <w:t xml:space="preserve"> Enikő, az Egészségügyi és Közszolgálati Osztály vezetője/</w:t>
      </w:r>
    </w:p>
    <w:p w:rsidR="009E2DB8" w:rsidRPr="009E2DB8" w:rsidRDefault="009E2DB8" w:rsidP="009E2DB8">
      <w:pPr>
        <w:tabs>
          <w:tab w:val="left" w:pos="284"/>
        </w:tabs>
        <w:jc w:val="both"/>
        <w:rPr>
          <w:rFonts w:ascii="Arial" w:hAnsi="Arial" w:cs="Arial"/>
        </w:rPr>
      </w:pPr>
    </w:p>
    <w:p w:rsidR="009E2DB8" w:rsidRPr="009E2DB8" w:rsidRDefault="009E2DB8" w:rsidP="009E2D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2DB8">
        <w:rPr>
          <w:rFonts w:ascii="Arial" w:hAnsi="Arial" w:cs="Arial"/>
          <w:b/>
          <w:bCs/>
          <w:u w:val="single"/>
        </w:rPr>
        <w:t>Határidő</w:t>
      </w:r>
      <w:proofErr w:type="gramStart"/>
      <w:r w:rsidRPr="009E2DB8">
        <w:rPr>
          <w:rFonts w:ascii="Arial" w:hAnsi="Arial" w:cs="Arial"/>
          <w:b/>
          <w:bCs/>
          <w:u w:val="single"/>
        </w:rPr>
        <w:t>:</w:t>
      </w:r>
      <w:r w:rsidRPr="009E2DB8">
        <w:rPr>
          <w:rFonts w:ascii="Arial" w:hAnsi="Arial" w:cs="Arial"/>
          <w:bCs/>
        </w:rPr>
        <w:t xml:space="preserve">      </w:t>
      </w:r>
      <w:r w:rsidRPr="009E2DB8">
        <w:rPr>
          <w:rFonts w:ascii="Arial" w:hAnsi="Arial" w:cs="Arial"/>
        </w:rPr>
        <w:t>azonnal</w:t>
      </w:r>
      <w:proofErr w:type="gramEnd"/>
      <w:r w:rsidRPr="009E2DB8">
        <w:rPr>
          <w:rFonts w:ascii="Arial" w:hAnsi="Arial" w:cs="Arial"/>
        </w:rPr>
        <w:t xml:space="preserve"> /1. pont vonatkozásában /</w:t>
      </w:r>
    </w:p>
    <w:p w:rsidR="009E2DB8" w:rsidRPr="009E2DB8" w:rsidRDefault="009E2DB8" w:rsidP="009E2DB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  <w:t>201</w:t>
      </w:r>
      <w:r w:rsidR="00545276">
        <w:rPr>
          <w:rFonts w:ascii="Arial" w:hAnsi="Arial" w:cs="Arial"/>
        </w:rPr>
        <w:t>7</w:t>
      </w:r>
      <w:r w:rsidRPr="009E2DB8">
        <w:rPr>
          <w:rFonts w:ascii="Arial" w:hAnsi="Arial" w:cs="Arial"/>
        </w:rPr>
        <w:t>. május 15. /a 2. pont vonatkozásában/</w:t>
      </w:r>
    </w:p>
    <w:p w:rsidR="009E2DB8" w:rsidRPr="009E2DB8" w:rsidRDefault="009E2DB8" w:rsidP="009E2DB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p w:rsidR="009623FA" w:rsidRPr="009E2DB8" w:rsidRDefault="009623FA" w:rsidP="009E2DB8"/>
    <w:sectPr w:rsidR="009623FA" w:rsidRPr="009E2DB8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FA" w:rsidRDefault="009623FA">
      <w:r>
        <w:separator/>
      </w:r>
    </w:p>
  </w:endnote>
  <w:endnote w:type="continuationSeparator" w:id="0">
    <w:p w:rsidR="009623FA" w:rsidRDefault="0096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C66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1C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1C7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1C7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FA" w:rsidRDefault="009623FA">
      <w:r>
        <w:separator/>
      </w:r>
    </w:p>
  </w:footnote>
  <w:footnote w:type="continuationSeparator" w:id="0">
    <w:p w:rsidR="009623FA" w:rsidRDefault="0096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C6619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A3C56"/>
    <w:multiLevelType w:val="hybridMultilevel"/>
    <w:tmpl w:val="E642F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5">
    <w:nsid w:val="63DA5EE7"/>
    <w:multiLevelType w:val="hybridMultilevel"/>
    <w:tmpl w:val="89B8C7B6"/>
    <w:lvl w:ilvl="0" w:tplc="36D26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E69C2"/>
    <w:multiLevelType w:val="hybridMultilevel"/>
    <w:tmpl w:val="701AF432"/>
    <w:lvl w:ilvl="0" w:tplc="CC6E12C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A"/>
    <w:rsid w:val="0006260C"/>
    <w:rsid w:val="00093EA1"/>
    <w:rsid w:val="000D5554"/>
    <w:rsid w:val="000F1CD9"/>
    <w:rsid w:val="00132161"/>
    <w:rsid w:val="00181799"/>
    <w:rsid w:val="001A4648"/>
    <w:rsid w:val="001E07C4"/>
    <w:rsid w:val="001F4D81"/>
    <w:rsid w:val="00211765"/>
    <w:rsid w:val="00325973"/>
    <w:rsid w:val="0032649B"/>
    <w:rsid w:val="0034130E"/>
    <w:rsid w:val="00356256"/>
    <w:rsid w:val="00387E79"/>
    <w:rsid w:val="003F7A3C"/>
    <w:rsid w:val="00420804"/>
    <w:rsid w:val="00430EA9"/>
    <w:rsid w:val="004C6619"/>
    <w:rsid w:val="005321D7"/>
    <w:rsid w:val="00545276"/>
    <w:rsid w:val="005B3EF7"/>
    <w:rsid w:val="005C2C6C"/>
    <w:rsid w:val="005D0011"/>
    <w:rsid w:val="005E3A5E"/>
    <w:rsid w:val="005F19FE"/>
    <w:rsid w:val="0060243A"/>
    <w:rsid w:val="00652BF8"/>
    <w:rsid w:val="00661C5A"/>
    <w:rsid w:val="00673677"/>
    <w:rsid w:val="006A73A5"/>
    <w:rsid w:val="006B5218"/>
    <w:rsid w:val="007326FF"/>
    <w:rsid w:val="007732E1"/>
    <w:rsid w:val="00784C9B"/>
    <w:rsid w:val="007A0E65"/>
    <w:rsid w:val="007B2FF9"/>
    <w:rsid w:val="007B4FA9"/>
    <w:rsid w:val="007C40AF"/>
    <w:rsid w:val="007F2F31"/>
    <w:rsid w:val="00815F65"/>
    <w:rsid w:val="008728D0"/>
    <w:rsid w:val="008C4D8C"/>
    <w:rsid w:val="009348EA"/>
    <w:rsid w:val="009623FA"/>
    <w:rsid w:val="0096279B"/>
    <w:rsid w:val="009B0B46"/>
    <w:rsid w:val="009B5040"/>
    <w:rsid w:val="009E2DB8"/>
    <w:rsid w:val="00A12D51"/>
    <w:rsid w:val="00A7633E"/>
    <w:rsid w:val="00AB7B31"/>
    <w:rsid w:val="00AD08CD"/>
    <w:rsid w:val="00B103B4"/>
    <w:rsid w:val="00B27192"/>
    <w:rsid w:val="00B610E8"/>
    <w:rsid w:val="00BA710A"/>
    <w:rsid w:val="00BC46F6"/>
    <w:rsid w:val="00BD1C70"/>
    <w:rsid w:val="00BD7063"/>
    <w:rsid w:val="00BE370B"/>
    <w:rsid w:val="00CA483B"/>
    <w:rsid w:val="00D54DF8"/>
    <w:rsid w:val="00D713B0"/>
    <w:rsid w:val="00D75B4E"/>
    <w:rsid w:val="00D77A22"/>
    <w:rsid w:val="00DA0F98"/>
    <w:rsid w:val="00DA14B3"/>
    <w:rsid w:val="00E01F82"/>
    <w:rsid w:val="00E05BAB"/>
    <w:rsid w:val="00E542E9"/>
    <w:rsid w:val="00E82F69"/>
    <w:rsid w:val="00E950D2"/>
    <w:rsid w:val="00EC4F94"/>
    <w:rsid w:val="00EC7C11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B1E1CD7-96D4-4FE4-98A3-30FC310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B4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23FA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75B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97EED-FED7-4A41-80CA-5BCD518CF4E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67</TotalTime>
  <Pages>3</Pages>
  <Words>601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18</cp:revision>
  <cp:lastPrinted>2017-02-22T06:42:00Z</cp:lastPrinted>
  <dcterms:created xsi:type="dcterms:W3CDTF">2017-03-22T15:47:00Z</dcterms:created>
  <dcterms:modified xsi:type="dcterms:W3CDTF">2017-04-18T06:23:00Z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