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C0" w:rsidRDefault="005F4AC0" w:rsidP="00154EDC">
      <w:pPr>
        <w:jc w:val="center"/>
        <w:rPr>
          <w:rFonts w:ascii="Arial" w:hAnsi="Arial" w:cs="Arial"/>
          <w:b/>
          <w:u w:val="single"/>
        </w:rPr>
      </w:pPr>
    </w:p>
    <w:p w:rsidR="00154EDC" w:rsidRPr="00196DCB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154EDC" w:rsidRPr="00196DCB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</w:rPr>
      </w:pPr>
      <w:r w:rsidRPr="00EB12B1">
        <w:rPr>
          <w:rFonts w:ascii="Arial" w:hAnsi="Arial" w:cs="Arial"/>
          <w:b/>
        </w:rPr>
        <w:t>A Gazdasági és Városstratégiai Bizottság 201</w:t>
      </w:r>
      <w:r>
        <w:rPr>
          <w:rFonts w:ascii="Arial" w:hAnsi="Arial" w:cs="Arial"/>
          <w:b/>
        </w:rPr>
        <w:t>7</w:t>
      </w:r>
      <w:r w:rsidRPr="00EB12B1">
        <w:rPr>
          <w:rFonts w:ascii="Arial" w:hAnsi="Arial" w:cs="Arial"/>
          <w:b/>
        </w:rPr>
        <w:t xml:space="preserve">. </w:t>
      </w:r>
      <w:r w:rsidR="00B0008A">
        <w:rPr>
          <w:rFonts w:ascii="Arial" w:hAnsi="Arial" w:cs="Arial"/>
          <w:b/>
        </w:rPr>
        <w:t>április 3</w:t>
      </w:r>
      <w:r w:rsidRPr="00EB12B1">
        <w:rPr>
          <w:rFonts w:ascii="Arial" w:hAnsi="Arial" w:cs="Arial"/>
          <w:b/>
        </w:rPr>
        <w:t xml:space="preserve">-i </w:t>
      </w:r>
      <w:r w:rsidR="000532DF">
        <w:rPr>
          <w:rFonts w:ascii="Arial" w:hAnsi="Arial" w:cs="Arial"/>
          <w:b/>
        </w:rPr>
        <w:t xml:space="preserve">rendkívüli </w:t>
      </w:r>
      <w:r w:rsidRPr="00EB12B1">
        <w:rPr>
          <w:rFonts w:ascii="Arial" w:hAnsi="Arial" w:cs="Arial"/>
          <w:b/>
        </w:rPr>
        <w:t>ülésére</w:t>
      </w:r>
    </w:p>
    <w:p w:rsidR="00154EDC" w:rsidRPr="00EB12B1" w:rsidRDefault="00154EDC" w:rsidP="00154EDC">
      <w:pPr>
        <w:jc w:val="center"/>
        <w:rPr>
          <w:rFonts w:ascii="Arial" w:hAnsi="Arial" w:cs="Arial"/>
          <w:b/>
        </w:rPr>
      </w:pPr>
    </w:p>
    <w:p w:rsidR="00154EDC" w:rsidRPr="00EB12B1" w:rsidRDefault="00154EDC" w:rsidP="00154EDC">
      <w:pPr>
        <w:jc w:val="center"/>
        <w:rPr>
          <w:rFonts w:ascii="Arial" w:hAnsi="Arial" w:cs="Arial"/>
          <w:b/>
        </w:rPr>
      </w:pPr>
      <w:r w:rsidRPr="00EB12B1">
        <w:rPr>
          <w:rFonts w:ascii="Arial" w:hAnsi="Arial" w:cs="Arial"/>
          <w:b/>
        </w:rPr>
        <w:t xml:space="preserve">Javaslat a </w:t>
      </w:r>
      <w:r w:rsidR="00EB07C3">
        <w:rPr>
          <w:rFonts w:ascii="Arial" w:hAnsi="Arial" w:cs="Arial"/>
          <w:b/>
        </w:rPr>
        <w:t>Savaria Turizmus Nonprofit Kft. 2017. évi üzleti tervének elfogadására</w:t>
      </w:r>
    </w:p>
    <w:p w:rsidR="00154EDC" w:rsidRDefault="00154EDC" w:rsidP="00154EDC">
      <w:pPr>
        <w:jc w:val="both"/>
        <w:rPr>
          <w:rFonts w:ascii="Arial" w:hAnsi="Arial" w:cs="Arial"/>
        </w:rPr>
      </w:pPr>
    </w:p>
    <w:p w:rsidR="005F4AC0" w:rsidRPr="00D21AF0" w:rsidRDefault="005F4AC0" w:rsidP="00154EDC">
      <w:pPr>
        <w:jc w:val="both"/>
        <w:rPr>
          <w:rFonts w:ascii="Arial" w:hAnsi="Arial" w:cs="Arial"/>
        </w:rPr>
      </w:pPr>
    </w:p>
    <w:p w:rsidR="00EB07C3" w:rsidRDefault="00EB07C3" w:rsidP="00154EDC">
      <w:pPr>
        <w:jc w:val="both"/>
        <w:rPr>
          <w:rFonts w:ascii="Arial" w:hAnsi="Arial" w:cs="Arial"/>
        </w:rPr>
      </w:pPr>
      <w:r w:rsidRPr="00EB07C3">
        <w:rPr>
          <w:rFonts w:ascii="Arial" w:hAnsi="Arial" w:cs="Arial"/>
        </w:rPr>
        <w:t>A</w:t>
      </w:r>
      <w:r w:rsidR="00B0008A" w:rsidRPr="00EB07C3">
        <w:rPr>
          <w:rFonts w:ascii="Arial" w:hAnsi="Arial" w:cs="Arial"/>
        </w:rPr>
        <w:t xml:space="preserve"> Tisztelt Bizottság</w:t>
      </w:r>
      <w:r w:rsidRPr="00EB07C3">
        <w:rPr>
          <w:rFonts w:ascii="Arial" w:hAnsi="Arial" w:cs="Arial"/>
        </w:rPr>
        <w:t xml:space="preserve"> a Savaria Turizmus Nonprofit Kft. 2017. évi üzleti tervét a március 27-i rendkívüli ülésén nem fogadta el, hanem annak átdolgozását kérte a társaság ügyvezetőjétől. </w:t>
      </w:r>
    </w:p>
    <w:p w:rsidR="005F4AC0" w:rsidRDefault="005F4AC0" w:rsidP="00154EDC">
      <w:pPr>
        <w:jc w:val="both"/>
        <w:rPr>
          <w:rFonts w:ascii="Arial" w:hAnsi="Arial" w:cs="Arial"/>
        </w:rPr>
      </w:pPr>
    </w:p>
    <w:p w:rsidR="005F4AC0" w:rsidRDefault="005F4AC0" w:rsidP="00154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átdolgozott üzleti terv továbbra is az alábbi főbb megállapításokon nyugszik: </w:t>
      </w:r>
    </w:p>
    <w:p w:rsidR="005F4AC0" w:rsidRPr="005F4AC0" w:rsidRDefault="005F4AC0" w:rsidP="005F4AC0">
      <w:pPr>
        <w:ind w:left="284"/>
        <w:jc w:val="both"/>
        <w:rPr>
          <w:rFonts w:ascii="Arial" w:hAnsi="Arial" w:cs="Arial"/>
        </w:rPr>
      </w:pPr>
      <w:r w:rsidRPr="005F4AC0">
        <w:rPr>
          <w:rFonts w:ascii="Arial" w:hAnsi="Arial" w:cs="Arial"/>
        </w:rPr>
        <w:t xml:space="preserve">A társaság eredményességét egyrészt a folyamatosan növekvő vendégéjszakák száma, másrészt az évről-évre javuló mérlegeredmények mutatják. </w:t>
      </w:r>
    </w:p>
    <w:p w:rsidR="005F4AC0" w:rsidRPr="005F4AC0" w:rsidRDefault="005F4AC0" w:rsidP="005F4AC0">
      <w:pPr>
        <w:ind w:left="284"/>
        <w:jc w:val="both"/>
        <w:rPr>
          <w:rFonts w:ascii="Arial" w:hAnsi="Arial" w:cs="Arial"/>
        </w:rPr>
      </w:pPr>
      <w:r w:rsidRPr="005F4AC0">
        <w:rPr>
          <w:rFonts w:ascii="Arial" w:hAnsi="Arial" w:cs="Arial"/>
        </w:rPr>
        <w:t xml:space="preserve">A társaság 2017. évre kitűzött céljai közül a legfontosabbak között említhető két rendezvény, a 2017. évi Savaria Történelmi Karnevál és az V. Szombathelyi Sárkányhajó Fesztivál sikeres megszervezése. </w:t>
      </w:r>
    </w:p>
    <w:p w:rsidR="005F4AC0" w:rsidRPr="005F4AC0" w:rsidRDefault="005F4AC0" w:rsidP="005F4AC0">
      <w:pPr>
        <w:ind w:left="284"/>
        <w:jc w:val="both"/>
        <w:rPr>
          <w:rFonts w:ascii="Arial" w:hAnsi="Arial" w:cs="Arial"/>
        </w:rPr>
      </w:pPr>
      <w:r w:rsidRPr="005F4AC0">
        <w:rPr>
          <w:rFonts w:ascii="Arial" w:hAnsi="Arial" w:cs="Arial"/>
        </w:rPr>
        <w:t xml:space="preserve">A kft. 2017. évben is több turisztikai pályázat benyújtását tervezi, amelyből három határon átnyúló projekt. </w:t>
      </w:r>
    </w:p>
    <w:p w:rsidR="005F4AC0" w:rsidRPr="005F4AC0" w:rsidRDefault="005F4AC0" w:rsidP="005F4AC0">
      <w:pPr>
        <w:ind w:left="284"/>
        <w:jc w:val="both"/>
        <w:rPr>
          <w:rFonts w:ascii="Arial" w:hAnsi="Arial" w:cs="Arial"/>
        </w:rPr>
      </w:pPr>
      <w:r w:rsidRPr="005F4AC0">
        <w:rPr>
          <w:rFonts w:ascii="Arial" w:hAnsi="Arial" w:cs="Arial"/>
        </w:rPr>
        <w:t xml:space="preserve">A 2017. évre figyelembe vehető pénzmaradvány 44.736 </w:t>
      </w:r>
      <w:proofErr w:type="spellStart"/>
      <w:r w:rsidRPr="005F4AC0">
        <w:rPr>
          <w:rFonts w:ascii="Arial" w:hAnsi="Arial" w:cs="Arial"/>
        </w:rPr>
        <w:t>eFt</w:t>
      </w:r>
      <w:proofErr w:type="spellEnd"/>
      <w:r w:rsidRPr="005F4AC0">
        <w:rPr>
          <w:rFonts w:ascii="Arial" w:hAnsi="Arial" w:cs="Arial"/>
        </w:rPr>
        <w:t xml:space="preserve">. A Kft. a bevételi oldalon 114.471 </w:t>
      </w:r>
      <w:proofErr w:type="spellStart"/>
      <w:r w:rsidRPr="005F4AC0">
        <w:rPr>
          <w:rFonts w:ascii="Arial" w:hAnsi="Arial" w:cs="Arial"/>
        </w:rPr>
        <w:t>eFt-ot</w:t>
      </w:r>
      <w:proofErr w:type="spellEnd"/>
      <w:r w:rsidRPr="005F4AC0">
        <w:rPr>
          <w:rFonts w:ascii="Arial" w:hAnsi="Arial" w:cs="Arial"/>
        </w:rPr>
        <w:t xml:space="preserve">, a költségek és ráfordítások oldalán szintén 114.471 </w:t>
      </w:r>
      <w:proofErr w:type="spellStart"/>
      <w:r w:rsidRPr="005F4AC0">
        <w:rPr>
          <w:rFonts w:ascii="Arial" w:hAnsi="Arial" w:cs="Arial"/>
        </w:rPr>
        <w:t>eFt-ot</w:t>
      </w:r>
      <w:proofErr w:type="spellEnd"/>
      <w:r w:rsidRPr="005F4AC0">
        <w:rPr>
          <w:rFonts w:ascii="Arial" w:hAnsi="Arial" w:cs="Arial"/>
        </w:rPr>
        <w:t xml:space="preserve"> tüntet fel, tehát a társaság 2017. évre 0 Ft eredménnyel számol. </w:t>
      </w:r>
    </w:p>
    <w:p w:rsidR="005F4AC0" w:rsidRPr="005F4AC0" w:rsidRDefault="005F4AC0" w:rsidP="005F4AC0">
      <w:pPr>
        <w:ind w:left="284"/>
        <w:jc w:val="both"/>
        <w:rPr>
          <w:rFonts w:ascii="Arial" w:hAnsi="Arial" w:cs="Arial"/>
        </w:rPr>
      </w:pPr>
      <w:r w:rsidRPr="005F4AC0">
        <w:rPr>
          <w:rFonts w:ascii="Arial" w:hAnsi="Arial" w:cs="Arial"/>
        </w:rPr>
        <w:t xml:space="preserve">A társaság 12.735 </w:t>
      </w:r>
      <w:proofErr w:type="spellStart"/>
      <w:r w:rsidRPr="005F4AC0">
        <w:rPr>
          <w:rFonts w:ascii="Arial" w:hAnsi="Arial" w:cs="Arial"/>
        </w:rPr>
        <w:t>eFt</w:t>
      </w:r>
      <w:proofErr w:type="spellEnd"/>
      <w:r w:rsidRPr="005F4AC0">
        <w:rPr>
          <w:rFonts w:ascii="Arial" w:hAnsi="Arial" w:cs="Arial"/>
        </w:rPr>
        <w:t xml:space="preserve"> szponzori támogatással, reklámbevétellel és 26.000 </w:t>
      </w:r>
      <w:proofErr w:type="spellStart"/>
      <w:r w:rsidRPr="005F4AC0">
        <w:rPr>
          <w:rFonts w:ascii="Arial" w:hAnsi="Arial" w:cs="Arial"/>
        </w:rPr>
        <w:t>eFt</w:t>
      </w:r>
      <w:proofErr w:type="spellEnd"/>
      <w:r w:rsidRPr="005F4AC0">
        <w:rPr>
          <w:rFonts w:ascii="Arial" w:hAnsi="Arial" w:cs="Arial"/>
        </w:rPr>
        <w:t xml:space="preserve"> kereskedelmi bevétellel számol.</w:t>
      </w:r>
    </w:p>
    <w:p w:rsidR="005F4AC0" w:rsidRPr="005F4AC0" w:rsidRDefault="005F4AC0" w:rsidP="005F4AC0">
      <w:pPr>
        <w:ind w:left="284"/>
        <w:jc w:val="both"/>
        <w:rPr>
          <w:rFonts w:ascii="Arial" w:hAnsi="Arial" w:cs="Arial"/>
        </w:rPr>
      </w:pPr>
      <w:r w:rsidRPr="005F4AC0">
        <w:rPr>
          <w:rFonts w:ascii="Arial" w:hAnsi="Arial" w:cs="Arial"/>
        </w:rPr>
        <w:t>Szombathely Megyei Jogú Város Önkormányzata és a társaság között létrejött együttműködési megállapodás alapján 2</w:t>
      </w:r>
      <w:r w:rsidR="00E85FCC">
        <w:rPr>
          <w:rFonts w:ascii="Arial" w:hAnsi="Arial" w:cs="Arial"/>
        </w:rPr>
        <w:t>9</w:t>
      </w:r>
      <w:r w:rsidRPr="005F4AC0">
        <w:rPr>
          <w:rFonts w:ascii="Arial" w:hAnsi="Arial" w:cs="Arial"/>
        </w:rPr>
        <w:t>.</w:t>
      </w:r>
      <w:r w:rsidR="00E85FCC">
        <w:rPr>
          <w:rFonts w:ascii="Arial" w:hAnsi="Arial" w:cs="Arial"/>
        </w:rPr>
        <w:t>920</w:t>
      </w:r>
      <w:r w:rsidRPr="005F4AC0">
        <w:rPr>
          <w:rFonts w:ascii="Arial" w:hAnsi="Arial" w:cs="Arial"/>
        </w:rPr>
        <w:t xml:space="preserve"> </w:t>
      </w:r>
      <w:proofErr w:type="spellStart"/>
      <w:r w:rsidRPr="005F4AC0">
        <w:rPr>
          <w:rFonts w:ascii="Arial" w:hAnsi="Arial" w:cs="Arial"/>
        </w:rPr>
        <w:t>eFt</w:t>
      </w:r>
      <w:proofErr w:type="spellEnd"/>
      <w:r w:rsidRPr="005F4AC0">
        <w:rPr>
          <w:rFonts w:ascii="Arial" w:hAnsi="Arial" w:cs="Arial"/>
        </w:rPr>
        <w:t xml:space="preserve"> működési, feladat ellátási támogatással kalkulál a társaság a 2017. évben, valamint a Savaria Történelmi Karnevál megszervezésére 40.000 </w:t>
      </w:r>
      <w:proofErr w:type="spellStart"/>
      <w:r w:rsidRPr="005F4AC0">
        <w:rPr>
          <w:rFonts w:ascii="Arial" w:hAnsi="Arial" w:cs="Arial"/>
        </w:rPr>
        <w:t>eFt</w:t>
      </w:r>
      <w:proofErr w:type="spellEnd"/>
      <w:r w:rsidRPr="005F4AC0">
        <w:rPr>
          <w:rFonts w:ascii="Arial" w:hAnsi="Arial" w:cs="Arial"/>
        </w:rPr>
        <w:t xml:space="preserve"> támogatást tervezett az üzleti terv készítése során. A Közgyűlés azonban a 2017. március 2-án elfogadott költségvetési rendeletében a működési támogatást 25.218 </w:t>
      </w:r>
      <w:proofErr w:type="spellStart"/>
      <w:r w:rsidRPr="005F4AC0">
        <w:rPr>
          <w:rFonts w:ascii="Arial" w:hAnsi="Arial" w:cs="Arial"/>
        </w:rPr>
        <w:t>eFt-ban</w:t>
      </w:r>
      <w:proofErr w:type="spellEnd"/>
      <w:r w:rsidRPr="005F4AC0">
        <w:rPr>
          <w:rFonts w:ascii="Arial" w:hAnsi="Arial" w:cs="Arial"/>
        </w:rPr>
        <w:t xml:space="preserve">, a Karnevál támogatását pedig 35.000 </w:t>
      </w:r>
      <w:proofErr w:type="spellStart"/>
      <w:r w:rsidRPr="005F4AC0">
        <w:rPr>
          <w:rFonts w:ascii="Arial" w:hAnsi="Arial" w:cs="Arial"/>
        </w:rPr>
        <w:t>eFt-ban</w:t>
      </w:r>
      <w:proofErr w:type="spellEnd"/>
      <w:r w:rsidRPr="005F4AC0">
        <w:rPr>
          <w:rFonts w:ascii="Arial" w:hAnsi="Arial" w:cs="Arial"/>
        </w:rPr>
        <w:t xml:space="preserve"> állapította meg. </w:t>
      </w:r>
    </w:p>
    <w:p w:rsidR="005F4AC0" w:rsidRDefault="005F4AC0" w:rsidP="005F4AC0">
      <w:pPr>
        <w:jc w:val="both"/>
        <w:rPr>
          <w:rFonts w:ascii="Arial" w:hAnsi="Arial" w:cs="Arial"/>
        </w:rPr>
      </w:pPr>
    </w:p>
    <w:p w:rsidR="005F4AC0" w:rsidRDefault="005F4AC0" w:rsidP="005F4A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társaság az átdolgozott üzleti tervében tisztségviselői egyeztetés alapján a Szent Márton programiroda munkatársainak foglalkoztatásával 2017. május 31. napjáig számol. Erre tekintettel a korábbi 7.678e Ft plusz költségvetési forráshoz képest 4.702eFt költségvetési támogatást igényel, melyhez költségvetési rendelet módosítás szükséges. </w:t>
      </w:r>
    </w:p>
    <w:p w:rsidR="005F4AC0" w:rsidRPr="005F4AC0" w:rsidRDefault="005F4AC0" w:rsidP="005F4AC0">
      <w:pPr>
        <w:jc w:val="both"/>
        <w:rPr>
          <w:rFonts w:ascii="Arial" w:hAnsi="Arial" w:cs="Arial"/>
        </w:rPr>
      </w:pPr>
    </w:p>
    <w:p w:rsidR="005F4AC0" w:rsidRPr="005F4AC0" w:rsidRDefault="005F4AC0" w:rsidP="005F4AC0">
      <w:pPr>
        <w:jc w:val="both"/>
        <w:rPr>
          <w:rFonts w:ascii="Arial" w:hAnsi="Arial" w:cs="Arial"/>
        </w:rPr>
      </w:pPr>
      <w:r w:rsidRPr="005F4AC0">
        <w:rPr>
          <w:rFonts w:ascii="Arial" w:hAnsi="Arial" w:cs="Arial"/>
        </w:rPr>
        <w:t>A társaság felügyelőbizottsága a társaság 2017. évi üzleti tervét elfogadta.</w:t>
      </w:r>
    </w:p>
    <w:p w:rsidR="00EB07C3" w:rsidRDefault="00EB07C3" w:rsidP="00154EDC">
      <w:pPr>
        <w:jc w:val="both"/>
        <w:rPr>
          <w:rFonts w:ascii="Arial" w:hAnsi="Arial" w:cs="Arial"/>
        </w:rPr>
      </w:pPr>
    </w:p>
    <w:p w:rsidR="00EB07C3" w:rsidRDefault="00EB07C3" w:rsidP="00154EDC">
      <w:pPr>
        <w:jc w:val="both"/>
        <w:rPr>
          <w:rFonts w:ascii="Arial" w:hAnsi="Arial" w:cs="Arial"/>
        </w:rPr>
      </w:pPr>
    </w:p>
    <w:p w:rsidR="00154EDC" w:rsidRPr="00D21AF0" w:rsidRDefault="00154EDC" w:rsidP="00154EDC">
      <w:pPr>
        <w:jc w:val="both"/>
        <w:rPr>
          <w:rFonts w:ascii="Arial" w:hAnsi="Arial" w:cs="Arial"/>
        </w:rPr>
      </w:pPr>
      <w:r w:rsidRPr="00D21AF0">
        <w:rPr>
          <w:rFonts w:ascii="Arial" w:hAnsi="Arial" w:cs="Arial"/>
        </w:rPr>
        <w:lastRenderedPageBreak/>
        <w:t>Kérem a Tisztelt Bizottságot, hogy az előterjesztést megtárgyalni, és a határozati ja</w:t>
      </w:r>
      <w:r w:rsidR="00D21AF0">
        <w:rPr>
          <w:rFonts w:ascii="Arial" w:hAnsi="Arial" w:cs="Arial"/>
        </w:rPr>
        <w:t>vaslatot elfogadni szíveskedjé</w:t>
      </w:r>
      <w:r w:rsidRPr="00D21AF0">
        <w:rPr>
          <w:rFonts w:ascii="Arial" w:hAnsi="Arial" w:cs="Arial"/>
        </w:rPr>
        <w:t xml:space="preserve">k. </w:t>
      </w:r>
    </w:p>
    <w:p w:rsidR="00B0008A" w:rsidRDefault="00B0008A" w:rsidP="00154EDC">
      <w:pPr>
        <w:rPr>
          <w:rFonts w:ascii="Arial" w:hAnsi="Arial" w:cs="Arial"/>
        </w:rPr>
      </w:pPr>
    </w:p>
    <w:p w:rsidR="005F4AC0" w:rsidRPr="00D21AF0" w:rsidRDefault="005F4AC0" w:rsidP="00154EDC">
      <w:pPr>
        <w:rPr>
          <w:rFonts w:ascii="Arial" w:hAnsi="Arial" w:cs="Arial"/>
        </w:rPr>
      </w:pPr>
    </w:p>
    <w:p w:rsidR="00154EDC" w:rsidRPr="00D21AF0" w:rsidRDefault="00154EDC" w:rsidP="00295E4F">
      <w:pPr>
        <w:spacing w:line="480" w:lineRule="auto"/>
        <w:jc w:val="both"/>
        <w:rPr>
          <w:rFonts w:ascii="Arial" w:hAnsi="Arial" w:cs="Arial"/>
          <w:b/>
        </w:rPr>
      </w:pPr>
      <w:r w:rsidRPr="00D21AF0">
        <w:rPr>
          <w:rFonts w:ascii="Arial" w:hAnsi="Arial" w:cs="Arial"/>
          <w:b/>
        </w:rPr>
        <w:t xml:space="preserve">Szombathely, 2017. </w:t>
      </w:r>
      <w:r w:rsidR="000532DF" w:rsidRPr="00D21AF0">
        <w:rPr>
          <w:rFonts w:ascii="Arial" w:hAnsi="Arial" w:cs="Arial"/>
          <w:b/>
        </w:rPr>
        <w:t>március</w:t>
      </w:r>
      <w:r w:rsidRPr="00D21AF0">
        <w:rPr>
          <w:rFonts w:ascii="Arial" w:hAnsi="Arial" w:cs="Arial"/>
          <w:b/>
        </w:rPr>
        <w:t xml:space="preserve"> </w:t>
      </w:r>
      <w:r w:rsidR="001650E2">
        <w:rPr>
          <w:rFonts w:ascii="Arial" w:hAnsi="Arial" w:cs="Arial"/>
          <w:b/>
        </w:rPr>
        <w:t>30.</w:t>
      </w:r>
      <w:bookmarkStart w:id="0" w:name="_GoBack"/>
      <w:bookmarkEnd w:id="0"/>
    </w:p>
    <w:p w:rsidR="00154EDC" w:rsidRPr="00C81647" w:rsidRDefault="00154EDC" w:rsidP="00154EDC">
      <w:pPr>
        <w:jc w:val="both"/>
        <w:rPr>
          <w:rFonts w:ascii="Arial" w:hAnsi="Arial" w:cs="Arial"/>
        </w:rPr>
      </w:pPr>
    </w:p>
    <w:p w:rsidR="00154EDC" w:rsidRDefault="00154EDC" w:rsidP="00154EDC">
      <w:pPr>
        <w:ind w:left="2836" w:firstLine="709"/>
        <w:jc w:val="both"/>
        <w:rPr>
          <w:rFonts w:ascii="Arial" w:hAnsi="Arial" w:cs="Arial"/>
        </w:rPr>
      </w:pPr>
    </w:p>
    <w:p w:rsidR="00154EDC" w:rsidRPr="00C81647" w:rsidRDefault="00154EDC" w:rsidP="00154EDC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="00D21AF0">
        <w:rPr>
          <w:rFonts w:ascii="Arial" w:hAnsi="Arial" w:cs="Arial"/>
        </w:rPr>
        <w:tab/>
      </w:r>
      <w:r w:rsidR="00D21AF0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5F4AC0" w:rsidRDefault="005F4AC0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5F4AC0" w:rsidRDefault="005F4AC0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5F4AC0" w:rsidRDefault="005F4AC0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F16A39" w:rsidRPr="00750356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F16A39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…./201</w:t>
      </w:r>
      <w:r>
        <w:rPr>
          <w:rFonts w:ascii="Arial" w:hAnsi="Arial" w:cs="Arial"/>
          <w:b/>
          <w:bCs/>
          <w:u w:val="single"/>
        </w:rPr>
        <w:t>7</w:t>
      </w:r>
      <w:r w:rsidRPr="00750356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</w:t>
      </w:r>
      <w:r w:rsidR="00D21AF0">
        <w:rPr>
          <w:rFonts w:ascii="Arial" w:hAnsi="Arial" w:cs="Arial"/>
          <w:b/>
          <w:bCs/>
          <w:u w:val="single"/>
        </w:rPr>
        <w:t>V</w:t>
      </w:r>
      <w:r w:rsidRPr="00C351C5">
        <w:rPr>
          <w:rFonts w:ascii="Arial" w:hAnsi="Arial" w:cs="Arial"/>
          <w:b/>
          <w:bCs/>
          <w:u w:val="single"/>
        </w:rPr>
        <w:t xml:space="preserve">. </w:t>
      </w:r>
      <w:r w:rsidR="00D21AF0">
        <w:rPr>
          <w:rFonts w:ascii="Arial" w:hAnsi="Arial" w:cs="Arial"/>
          <w:b/>
          <w:bCs/>
          <w:u w:val="single"/>
        </w:rPr>
        <w:t>3</w:t>
      </w:r>
      <w:r w:rsidRPr="00C351C5">
        <w:rPr>
          <w:rFonts w:ascii="Arial" w:hAnsi="Arial" w:cs="Arial"/>
          <w:b/>
          <w:bCs/>
          <w:u w:val="single"/>
        </w:rPr>
        <w:t>.)</w:t>
      </w:r>
      <w:r w:rsidRPr="00750356">
        <w:rPr>
          <w:rFonts w:ascii="Arial" w:hAnsi="Arial" w:cs="Arial"/>
          <w:b/>
          <w:bCs/>
          <w:u w:val="single"/>
        </w:rPr>
        <w:t xml:space="preserve"> GVB. számú határozat</w:t>
      </w:r>
    </w:p>
    <w:p w:rsidR="00F16A39" w:rsidRPr="00C81647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5F4AC0" w:rsidRPr="005F4AC0" w:rsidRDefault="005F4AC0" w:rsidP="005F4AC0">
      <w:pPr>
        <w:jc w:val="both"/>
        <w:rPr>
          <w:rFonts w:ascii="Arial" w:hAnsi="Arial" w:cs="Arial"/>
          <w:b/>
          <w:bCs/>
          <w:u w:val="single"/>
        </w:rPr>
      </w:pPr>
    </w:p>
    <w:p w:rsidR="005F4AC0" w:rsidRPr="005F4AC0" w:rsidRDefault="005F4AC0" w:rsidP="005F4AC0">
      <w:pPr>
        <w:ind w:left="426" w:hanging="426"/>
        <w:jc w:val="both"/>
        <w:rPr>
          <w:rFonts w:ascii="Arial" w:hAnsi="Arial" w:cs="Arial"/>
        </w:rPr>
      </w:pPr>
      <w:r w:rsidRPr="005F4AC0">
        <w:rPr>
          <w:rFonts w:ascii="Arial" w:hAnsi="Arial" w:cs="Arial"/>
        </w:rPr>
        <w:t xml:space="preserve">1. A Gazdasági és Városstratégiai Bizottság Szombathely Megyei Jogú Város Önkormányzata vagyonáról szóló 40/2014. (XII. 23.) számú rendelet 19. § (3) bekezdés a) pontjában kapott hatáskörében eljárva a </w:t>
      </w:r>
      <w:r w:rsidRPr="005F4AC0">
        <w:rPr>
          <w:rFonts w:ascii="Arial" w:hAnsi="Arial" w:cs="Arial"/>
          <w:bCs/>
        </w:rPr>
        <w:t xml:space="preserve">Savaria Turizmus Nonprofit Kft. </w:t>
      </w:r>
      <w:r w:rsidRPr="005F4AC0">
        <w:rPr>
          <w:rFonts w:ascii="Arial" w:hAnsi="Arial" w:cs="Arial"/>
        </w:rPr>
        <w:t>2017. évi üzleti tervét 2</w:t>
      </w:r>
      <w:r w:rsidR="00E85FCC">
        <w:rPr>
          <w:rFonts w:ascii="Arial" w:hAnsi="Arial" w:cs="Arial"/>
        </w:rPr>
        <w:t>9</w:t>
      </w:r>
      <w:r w:rsidRPr="005F4AC0">
        <w:rPr>
          <w:rFonts w:ascii="Arial" w:hAnsi="Arial" w:cs="Arial"/>
        </w:rPr>
        <w:t>.</w:t>
      </w:r>
      <w:r w:rsidR="00E85FCC">
        <w:rPr>
          <w:rFonts w:ascii="Arial" w:hAnsi="Arial" w:cs="Arial"/>
        </w:rPr>
        <w:t>920</w:t>
      </w:r>
      <w:r w:rsidRPr="005F4AC0">
        <w:rPr>
          <w:rFonts w:ascii="Arial" w:hAnsi="Arial" w:cs="Arial"/>
        </w:rPr>
        <w:t xml:space="preserve"> </w:t>
      </w:r>
      <w:proofErr w:type="spellStart"/>
      <w:r w:rsidRPr="005F4AC0">
        <w:rPr>
          <w:rFonts w:ascii="Arial" w:hAnsi="Arial" w:cs="Arial"/>
        </w:rPr>
        <w:t>eFt</w:t>
      </w:r>
      <w:proofErr w:type="spellEnd"/>
      <w:r w:rsidRPr="005F4AC0">
        <w:rPr>
          <w:rFonts w:ascii="Arial" w:hAnsi="Arial" w:cs="Arial"/>
        </w:rPr>
        <w:t xml:space="preserve"> működési, feladat ellátási támogatással, továbbá a Savaria Történelmi Karnevál megrendezéséhez nyújtott 40.000 </w:t>
      </w:r>
      <w:proofErr w:type="spellStart"/>
      <w:r w:rsidRPr="005F4AC0">
        <w:rPr>
          <w:rFonts w:ascii="Arial" w:hAnsi="Arial" w:cs="Arial"/>
        </w:rPr>
        <w:t>eFt</w:t>
      </w:r>
      <w:proofErr w:type="spellEnd"/>
      <w:r w:rsidRPr="005F4AC0">
        <w:rPr>
          <w:rFonts w:ascii="Arial" w:hAnsi="Arial" w:cs="Arial"/>
        </w:rPr>
        <w:t xml:space="preserve"> összegű önkormányzati támogatással jóváhagyásra javasolja a taggyűlésnek.</w:t>
      </w:r>
    </w:p>
    <w:p w:rsidR="005F4AC0" w:rsidRPr="005F4AC0" w:rsidRDefault="005F4AC0" w:rsidP="005F4AC0">
      <w:pPr>
        <w:ind w:left="426" w:hanging="426"/>
        <w:jc w:val="both"/>
        <w:rPr>
          <w:rFonts w:ascii="Arial" w:hAnsi="Arial" w:cs="Arial"/>
        </w:rPr>
      </w:pPr>
    </w:p>
    <w:p w:rsidR="005F4AC0" w:rsidRPr="005F4AC0" w:rsidRDefault="005F4AC0" w:rsidP="005F4AC0">
      <w:pPr>
        <w:ind w:left="426" w:hanging="426"/>
        <w:jc w:val="both"/>
        <w:rPr>
          <w:rFonts w:ascii="Arial" w:hAnsi="Arial" w:cs="Arial"/>
        </w:rPr>
      </w:pPr>
      <w:r w:rsidRPr="005F4AC0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5F4AC0">
        <w:rPr>
          <w:rFonts w:ascii="Arial" w:hAnsi="Arial" w:cs="Arial"/>
        </w:rPr>
        <w:t>A Bizottság felhatalmazza a polgármestert, hogy a társaság taggyűlésén a fenti döntést képviselje.</w:t>
      </w:r>
    </w:p>
    <w:p w:rsidR="005F4AC0" w:rsidRPr="005F4AC0" w:rsidRDefault="005F4AC0" w:rsidP="005F4AC0">
      <w:pPr>
        <w:ind w:left="426" w:hanging="426"/>
        <w:jc w:val="both"/>
        <w:rPr>
          <w:rFonts w:ascii="Arial" w:hAnsi="Arial" w:cs="Arial"/>
        </w:rPr>
      </w:pPr>
    </w:p>
    <w:p w:rsidR="005F4AC0" w:rsidRPr="005F4AC0" w:rsidRDefault="005F4AC0" w:rsidP="005F4AC0">
      <w:pPr>
        <w:ind w:left="426" w:hanging="426"/>
        <w:jc w:val="both"/>
        <w:rPr>
          <w:rFonts w:ascii="Arial" w:hAnsi="Arial" w:cs="Arial"/>
        </w:rPr>
      </w:pPr>
      <w:r w:rsidRPr="005F4AC0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5F4AC0">
        <w:rPr>
          <w:rFonts w:ascii="Arial" w:hAnsi="Arial" w:cs="Arial"/>
        </w:rPr>
        <w:t xml:space="preserve">A Bizottság javasolja a Közgyűlésnek, hogy a költségvetési rendelet soron következő módosítása során a társaság részére </w:t>
      </w:r>
      <w:r>
        <w:rPr>
          <w:rFonts w:ascii="Arial" w:hAnsi="Arial" w:cs="Arial"/>
        </w:rPr>
        <w:t>4</w:t>
      </w:r>
      <w:r w:rsidRPr="005F4AC0">
        <w:rPr>
          <w:rFonts w:ascii="Arial" w:hAnsi="Arial" w:cs="Arial"/>
        </w:rPr>
        <w:t>.</w:t>
      </w:r>
      <w:r>
        <w:rPr>
          <w:rFonts w:ascii="Arial" w:hAnsi="Arial" w:cs="Arial"/>
        </w:rPr>
        <w:t>702</w:t>
      </w:r>
      <w:r w:rsidRPr="005F4AC0">
        <w:rPr>
          <w:rFonts w:ascii="Arial" w:hAnsi="Arial" w:cs="Arial"/>
        </w:rPr>
        <w:t xml:space="preserve"> </w:t>
      </w:r>
      <w:proofErr w:type="spellStart"/>
      <w:r w:rsidRPr="005F4AC0">
        <w:rPr>
          <w:rFonts w:ascii="Arial" w:hAnsi="Arial" w:cs="Arial"/>
        </w:rPr>
        <w:t>eFt</w:t>
      </w:r>
      <w:proofErr w:type="spellEnd"/>
      <w:r w:rsidRPr="005F4AC0">
        <w:rPr>
          <w:rFonts w:ascii="Arial" w:hAnsi="Arial" w:cs="Arial"/>
        </w:rPr>
        <w:t xml:space="preserve"> többletforrást biztosítson. </w:t>
      </w:r>
    </w:p>
    <w:p w:rsidR="00D21AF0" w:rsidRDefault="00D21AF0" w:rsidP="005F4AC0">
      <w:pPr>
        <w:ind w:left="426" w:hanging="426"/>
        <w:jc w:val="both"/>
        <w:rPr>
          <w:rFonts w:ascii="Arial" w:hAnsi="Arial" w:cs="Arial"/>
          <w:bCs/>
        </w:rPr>
      </w:pPr>
    </w:p>
    <w:p w:rsidR="00F16A39" w:rsidRPr="00B45250" w:rsidRDefault="00F16A39" w:rsidP="00F16A39">
      <w:pPr>
        <w:jc w:val="both"/>
        <w:rPr>
          <w:rFonts w:ascii="Arial" w:hAnsi="Arial" w:cs="Arial"/>
        </w:rPr>
      </w:pPr>
      <w:r w:rsidRPr="00B45250">
        <w:rPr>
          <w:rFonts w:ascii="Arial" w:hAnsi="Arial" w:cs="Arial"/>
          <w:b/>
          <w:u w:val="single"/>
        </w:rPr>
        <w:t>Felelős</w:t>
      </w:r>
      <w:r w:rsidRPr="00B45250">
        <w:rPr>
          <w:rFonts w:ascii="Arial" w:hAnsi="Arial" w:cs="Arial"/>
        </w:rPr>
        <w:t>:</w:t>
      </w:r>
      <w:r w:rsidRPr="00B45250">
        <w:rPr>
          <w:rFonts w:ascii="Arial" w:hAnsi="Arial" w:cs="Arial"/>
        </w:rPr>
        <w:tab/>
      </w:r>
    </w:p>
    <w:p w:rsidR="00F16A39" w:rsidRDefault="00F16A39" w:rsidP="00F16A39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D21AF0" w:rsidRPr="009D5559" w:rsidRDefault="00D21AF0" w:rsidP="00F16A39">
      <w:pPr>
        <w:ind w:left="708" w:firstLine="708"/>
        <w:jc w:val="both"/>
        <w:rPr>
          <w:rFonts w:ascii="Arial" w:hAnsi="Arial" w:cs="Arial"/>
        </w:rPr>
      </w:pPr>
      <w:r w:rsidRPr="00D21AF0">
        <w:rPr>
          <w:rFonts w:ascii="Arial" w:hAnsi="Arial" w:cs="Arial"/>
        </w:rPr>
        <w:t>Dr. Károlyi Ákos jegyző</w:t>
      </w:r>
    </w:p>
    <w:p w:rsidR="000532DF" w:rsidRDefault="00F16A39" w:rsidP="00D21AF0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(</w:t>
      </w:r>
      <w:r w:rsidR="00D21AF0">
        <w:rPr>
          <w:rFonts w:ascii="Arial" w:hAnsi="Arial" w:cs="Arial"/>
        </w:rPr>
        <w:t xml:space="preserve">a </w:t>
      </w:r>
      <w:r w:rsidRPr="009D5559">
        <w:rPr>
          <w:rFonts w:ascii="Arial" w:hAnsi="Arial" w:cs="Arial"/>
        </w:rPr>
        <w:t>végrehajtásért: Lakézi Gábor, a Városüzemeltetési Osztály vezetője</w:t>
      </w:r>
    </w:p>
    <w:p w:rsidR="005F4AC0" w:rsidRDefault="005F4AC0" w:rsidP="00D21AF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Stéger Gábor, a Közgazdasági és Adó Osztály vezetője)</w:t>
      </w:r>
    </w:p>
    <w:p w:rsidR="00F16A39" w:rsidRPr="009D5559" w:rsidRDefault="00F16A39" w:rsidP="000532DF">
      <w:pPr>
        <w:ind w:left="2832" w:firstLine="708"/>
        <w:jc w:val="both"/>
        <w:rPr>
          <w:rFonts w:ascii="Arial" w:hAnsi="Arial" w:cs="Arial"/>
        </w:rPr>
      </w:pPr>
    </w:p>
    <w:p w:rsidR="00F16A39" w:rsidRPr="00B45250" w:rsidRDefault="00F16A39" w:rsidP="00F16A39">
      <w:pPr>
        <w:ind w:left="1416" w:firstLine="708"/>
        <w:jc w:val="both"/>
        <w:rPr>
          <w:rFonts w:ascii="Arial" w:hAnsi="Arial" w:cs="Arial"/>
        </w:rPr>
      </w:pPr>
    </w:p>
    <w:p w:rsidR="00F16A39" w:rsidRDefault="00F16A39" w:rsidP="00F16A39">
      <w:pPr>
        <w:tabs>
          <w:tab w:val="center" w:pos="4680"/>
        </w:tabs>
        <w:rPr>
          <w:rFonts w:ascii="Arial" w:hAnsi="Arial" w:cs="Arial"/>
        </w:rPr>
      </w:pPr>
      <w:r w:rsidRPr="00B45250">
        <w:rPr>
          <w:rFonts w:ascii="Arial" w:hAnsi="Arial" w:cs="Arial"/>
          <w:b/>
          <w:u w:val="single"/>
        </w:rPr>
        <w:t>Határidő</w:t>
      </w:r>
      <w:r w:rsidRPr="00B45250">
        <w:rPr>
          <w:rFonts w:ascii="Arial" w:hAnsi="Arial" w:cs="Arial"/>
          <w:b/>
        </w:rPr>
        <w:t xml:space="preserve">: </w:t>
      </w:r>
      <w:r w:rsidR="00D21AF0" w:rsidRPr="00D21AF0">
        <w:rPr>
          <w:rFonts w:ascii="Arial" w:hAnsi="Arial" w:cs="Arial"/>
        </w:rPr>
        <w:t xml:space="preserve">1. pont: </w:t>
      </w:r>
      <w:r w:rsidRPr="00D21AF0">
        <w:rPr>
          <w:rFonts w:ascii="Arial" w:hAnsi="Arial" w:cs="Arial"/>
        </w:rPr>
        <w:t>azonnal</w:t>
      </w:r>
    </w:p>
    <w:p w:rsidR="00D21AF0" w:rsidRPr="00B45250" w:rsidRDefault="00D21AF0" w:rsidP="00D21AF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  <w:t xml:space="preserve">      2. pont: 2017. április 30.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78" w:rsidRDefault="00747578">
      <w:r>
        <w:separator/>
      </w:r>
    </w:p>
  </w:endnote>
  <w:endnote w:type="continuationSeparator" w:id="0">
    <w:p w:rsidR="00747578" w:rsidRDefault="0074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4757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708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650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650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747578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747578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485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78" w:rsidRDefault="00747578">
      <w:r>
        <w:separator/>
      </w:r>
    </w:p>
  </w:footnote>
  <w:footnote w:type="continuationSeparator" w:id="0">
    <w:p w:rsidR="00747578" w:rsidRDefault="00747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47578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C73CE"/>
    <w:multiLevelType w:val="hybridMultilevel"/>
    <w:tmpl w:val="6FBE4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C6552"/>
    <w:multiLevelType w:val="hybridMultilevel"/>
    <w:tmpl w:val="8E0E583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78"/>
    <w:rsid w:val="000063A7"/>
    <w:rsid w:val="0002621E"/>
    <w:rsid w:val="000532DF"/>
    <w:rsid w:val="00053D7A"/>
    <w:rsid w:val="00097FA6"/>
    <w:rsid w:val="000C7E06"/>
    <w:rsid w:val="000D5554"/>
    <w:rsid w:val="000E75ED"/>
    <w:rsid w:val="00132161"/>
    <w:rsid w:val="00154EDC"/>
    <w:rsid w:val="001650E2"/>
    <w:rsid w:val="00184160"/>
    <w:rsid w:val="001A4648"/>
    <w:rsid w:val="00292090"/>
    <w:rsid w:val="00295E4F"/>
    <w:rsid w:val="00300075"/>
    <w:rsid w:val="00325973"/>
    <w:rsid w:val="0032649B"/>
    <w:rsid w:val="0034130E"/>
    <w:rsid w:val="00356256"/>
    <w:rsid w:val="00387E79"/>
    <w:rsid w:val="00420791"/>
    <w:rsid w:val="004B7514"/>
    <w:rsid w:val="004E76F7"/>
    <w:rsid w:val="00553102"/>
    <w:rsid w:val="00564B2C"/>
    <w:rsid w:val="005A3ABD"/>
    <w:rsid w:val="005F19FE"/>
    <w:rsid w:val="005F4AC0"/>
    <w:rsid w:val="00673677"/>
    <w:rsid w:val="006B5218"/>
    <w:rsid w:val="006C40DD"/>
    <w:rsid w:val="007135AF"/>
    <w:rsid w:val="00727354"/>
    <w:rsid w:val="00747578"/>
    <w:rsid w:val="00753697"/>
    <w:rsid w:val="007860BA"/>
    <w:rsid w:val="007B2FF9"/>
    <w:rsid w:val="007B333F"/>
    <w:rsid w:val="007C3BF2"/>
    <w:rsid w:val="007C40AF"/>
    <w:rsid w:val="007E7CFB"/>
    <w:rsid w:val="007F2F31"/>
    <w:rsid w:val="00842C93"/>
    <w:rsid w:val="008728D0"/>
    <w:rsid w:val="008B19CD"/>
    <w:rsid w:val="008C5196"/>
    <w:rsid w:val="009348EA"/>
    <w:rsid w:val="0096279B"/>
    <w:rsid w:val="009A606E"/>
    <w:rsid w:val="00A7633E"/>
    <w:rsid w:val="00AB7B31"/>
    <w:rsid w:val="00AD08CD"/>
    <w:rsid w:val="00AE58CD"/>
    <w:rsid w:val="00B0008A"/>
    <w:rsid w:val="00B103B4"/>
    <w:rsid w:val="00B610E8"/>
    <w:rsid w:val="00B93A01"/>
    <w:rsid w:val="00BC46F6"/>
    <w:rsid w:val="00BE370B"/>
    <w:rsid w:val="00C814AE"/>
    <w:rsid w:val="00C869B9"/>
    <w:rsid w:val="00CB7CAA"/>
    <w:rsid w:val="00D056A1"/>
    <w:rsid w:val="00D21AF0"/>
    <w:rsid w:val="00D22A4E"/>
    <w:rsid w:val="00D54DF8"/>
    <w:rsid w:val="00D713B0"/>
    <w:rsid w:val="00DA14B3"/>
    <w:rsid w:val="00E16CC1"/>
    <w:rsid w:val="00E30D6E"/>
    <w:rsid w:val="00E82F69"/>
    <w:rsid w:val="00E85FCC"/>
    <w:rsid w:val="00E950D2"/>
    <w:rsid w:val="00EB07C3"/>
    <w:rsid w:val="00EB52DB"/>
    <w:rsid w:val="00EC7B6C"/>
    <w:rsid w:val="00EC7C11"/>
    <w:rsid w:val="00F04E74"/>
    <w:rsid w:val="00F16A39"/>
    <w:rsid w:val="00F52259"/>
    <w:rsid w:val="00F64005"/>
    <w:rsid w:val="00F85DDD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A3A6E50-43BB-47D4-B3B4-508838E4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2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3_M&#225;rcius_rendk&#237;v&#252;li\el&#337;%20J&#225;ki%20u.%2023.%20el&#337;v&#225;s&#225;rl&#225;si%20jog%20le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15238-1B1A-4B7F-9C71-3A201EB8E32F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Jáki u. 23. elővásárlási jog lem</Template>
  <TotalTime>6</TotalTime>
  <Pages>2</Pages>
  <Words>438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2017-03-30T09:48:00Z</cp:lastPrinted>
  <dcterms:created xsi:type="dcterms:W3CDTF">2017-03-30T07:46:00Z</dcterms:created>
  <dcterms:modified xsi:type="dcterms:W3CDTF">2017-03-30T13:49:00Z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