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616E56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. </w:t>
      </w:r>
      <w:r w:rsidR="00616E56">
        <w:rPr>
          <w:rFonts w:ascii="Arial" w:hAnsi="Arial" w:cs="Arial"/>
          <w:b/>
          <w:bCs/>
        </w:rPr>
        <w:t>március</w:t>
      </w:r>
      <w:r w:rsidR="00107DBE">
        <w:rPr>
          <w:rFonts w:ascii="Arial" w:hAnsi="Arial" w:cs="Arial"/>
          <w:b/>
          <w:bCs/>
        </w:rPr>
        <w:t xml:space="preserve"> </w:t>
      </w:r>
      <w:r w:rsidR="00616E5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-i ülésére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B0C8D" w:rsidRPr="000D7B78" w:rsidRDefault="00443276" w:rsidP="005B0C8D">
      <w:pPr>
        <w:jc w:val="center"/>
        <w:rPr>
          <w:rFonts w:ascii="Arial" w:hAnsi="Arial" w:cs="Arial"/>
          <w:b/>
        </w:rPr>
      </w:pPr>
      <w:r w:rsidRPr="000D7B78">
        <w:rPr>
          <w:rFonts w:ascii="Arial" w:hAnsi="Arial" w:cs="Arial"/>
          <w:b/>
        </w:rPr>
        <w:t xml:space="preserve">Beszámoló a </w:t>
      </w:r>
      <w:r>
        <w:rPr>
          <w:rFonts w:ascii="Arial" w:hAnsi="Arial" w:cs="Arial"/>
          <w:b/>
        </w:rPr>
        <w:t xml:space="preserve">Pálos Károly Szociális Szolgáltató Központ és Gyermekjóléti Szolgálat </w:t>
      </w:r>
      <w:r w:rsidR="005B0C8D">
        <w:rPr>
          <w:rFonts w:ascii="Arial" w:hAnsi="Arial" w:cs="Arial"/>
          <w:b/>
        </w:rPr>
        <w:t>201</w:t>
      </w:r>
      <w:r w:rsidR="00616E56">
        <w:rPr>
          <w:rFonts w:ascii="Arial" w:hAnsi="Arial" w:cs="Arial"/>
          <w:b/>
        </w:rPr>
        <w:t>6</w:t>
      </w:r>
      <w:r w:rsidR="005B0C8D" w:rsidRPr="000D7B78">
        <w:rPr>
          <w:rFonts w:ascii="Arial" w:hAnsi="Arial" w:cs="Arial"/>
          <w:b/>
        </w:rPr>
        <w:t>. évi munkájáról</w:t>
      </w:r>
    </w:p>
    <w:p w:rsidR="005B0C8D" w:rsidRPr="000D7B78" w:rsidRDefault="005B0C8D" w:rsidP="005B0C8D">
      <w:pPr>
        <w:tabs>
          <w:tab w:val="left" w:pos="757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01CB" w:rsidRPr="00BD1079" w:rsidRDefault="00443276" w:rsidP="00AB01CB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57E29">
        <w:rPr>
          <w:rFonts w:ascii="Arial" w:hAnsi="Arial" w:cs="Arial"/>
        </w:rPr>
        <w:t xml:space="preserve"> Pálos Károly Szociális Szolgáltató Központ és Gyermekjóléti Szolgálat</w:t>
      </w:r>
      <w:r>
        <w:rPr>
          <w:rFonts w:ascii="Arial" w:hAnsi="Arial" w:cs="Arial"/>
        </w:rPr>
        <w:t xml:space="preserve"> minden év elején elkészíti, és a</w:t>
      </w:r>
      <w:r w:rsidR="00745F89">
        <w:rPr>
          <w:rFonts w:ascii="Arial" w:hAnsi="Arial" w:cs="Arial"/>
        </w:rPr>
        <w:t>z Oktatási és Szociális</w:t>
      </w:r>
      <w:r>
        <w:rPr>
          <w:rFonts w:ascii="Arial" w:hAnsi="Arial" w:cs="Arial"/>
        </w:rPr>
        <w:t xml:space="preserve"> Bizottság elé terjeszti az előző évi munkájáról szóló </w:t>
      </w:r>
      <w:r w:rsidRPr="000D7B78">
        <w:rPr>
          <w:rFonts w:ascii="Arial" w:hAnsi="Arial" w:cs="Arial"/>
        </w:rPr>
        <w:t>beszámolót</w:t>
      </w:r>
      <w:r>
        <w:rPr>
          <w:rFonts w:ascii="Arial" w:hAnsi="Arial" w:cs="Arial"/>
        </w:rPr>
        <w:t>.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Előzőeknek</w:t>
      </w:r>
      <w:r w:rsidRPr="000D7B78">
        <w:rPr>
          <w:rFonts w:ascii="Arial" w:hAnsi="Arial" w:cs="Arial"/>
        </w:rPr>
        <w:t xml:space="preserve"> megfelelően a</w:t>
      </w:r>
      <w:r>
        <w:rPr>
          <w:rFonts w:ascii="Arial" w:hAnsi="Arial" w:cs="Arial"/>
        </w:rPr>
        <w:t>z Intézmény</w:t>
      </w:r>
      <w:r w:rsidRPr="000D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elkészítette a 201</w:t>
      </w:r>
      <w:r w:rsidR="00616E56">
        <w:rPr>
          <w:rFonts w:ascii="Arial" w:hAnsi="Arial" w:cs="Arial"/>
        </w:rPr>
        <w:t>6</w:t>
      </w:r>
      <w:r w:rsidRPr="000D7B78">
        <w:rPr>
          <w:rFonts w:ascii="Arial" w:hAnsi="Arial" w:cs="Arial"/>
        </w:rPr>
        <w:t xml:space="preserve">. évi </w:t>
      </w:r>
      <w:r>
        <w:rPr>
          <w:rFonts w:ascii="Arial" w:hAnsi="Arial" w:cs="Arial"/>
        </w:rPr>
        <w:t xml:space="preserve">munkájáról szóló </w:t>
      </w:r>
      <w:r w:rsidRPr="000D7B78">
        <w:rPr>
          <w:rFonts w:ascii="Arial" w:hAnsi="Arial" w:cs="Arial"/>
        </w:rPr>
        <w:t>beszámolóját</w:t>
      </w:r>
      <w:r>
        <w:rPr>
          <w:rFonts w:ascii="Arial" w:hAnsi="Arial" w:cs="Arial"/>
        </w:rPr>
        <w:t>, amely az előterjesztés mellékletét képezi.</w:t>
      </w:r>
      <w:r w:rsidRPr="000D7B78">
        <w:rPr>
          <w:rFonts w:ascii="Arial" w:hAnsi="Arial" w:cs="Arial"/>
        </w:rPr>
        <w:t xml:space="preserve"> </w:t>
      </w:r>
      <w:r w:rsidR="00AB01CB" w:rsidRPr="00A92A02">
        <w:rPr>
          <w:rFonts w:ascii="Arial" w:hAnsi="Arial" w:cs="Arial"/>
        </w:rPr>
        <w:t>A</w:t>
      </w:r>
      <w:r w:rsidR="00AB01CB">
        <w:rPr>
          <w:rFonts w:ascii="Arial" w:hAnsi="Arial" w:cs="Arial"/>
        </w:rPr>
        <w:t>z</w:t>
      </w:r>
      <w:r w:rsidR="00AB01CB" w:rsidRPr="00A92A02">
        <w:rPr>
          <w:rFonts w:ascii="Arial" w:hAnsi="Arial" w:cs="Arial"/>
        </w:rPr>
        <w:t xml:space="preserve"> előterjesztés melléklete terjedelm</w:t>
      </w:r>
      <w:r w:rsidR="00AB01CB">
        <w:rPr>
          <w:rFonts w:ascii="Arial" w:hAnsi="Arial" w:cs="Arial"/>
        </w:rPr>
        <w:t>ére</w:t>
      </w:r>
      <w:r w:rsidR="00AB01CB" w:rsidRPr="00A92A02">
        <w:rPr>
          <w:rFonts w:ascii="Arial" w:hAnsi="Arial" w:cs="Arial"/>
        </w:rPr>
        <w:t xml:space="preserve"> tekintettel csak elektronikus formában kerül kiküldésre, mely elérhetősége</w:t>
      </w:r>
      <w:r w:rsidR="00AB01CB" w:rsidRPr="00BD1079">
        <w:rPr>
          <w:rFonts w:ascii="Arial" w:hAnsi="Arial" w:cs="Arial"/>
        </w:rPr>
        <w:t xml:space="preserve">: </w:t>
      </w:r>
      <w:hyperlink r:id="rId6" w:history="1">
        <w:r w:rsidR="00AB01CB" w:rsidRPr="008E7DB9">
          <w:rPr>
            <w:rStyle w:val="Hiperhivatkozs"/>
            <w:sz w:val="24"/>
            <w:szCs w:val="24"/>
          </w:rPr>
          <w:t>www.szombathely.hu/Közgyűlés/E-Bizottsag/</w:t>
        </w:r>
      </w:hyperlink>
      <w:r w:rsidR="00AB01CB" w:rsidRPr="00BD1079">
        <w:rPr>
          <w:rStyle w:val="Hiperhivatkozs"/>
          <w:sz w:val="24"/>
          <w:szCs w:val="24"/>
        </w:rPr>
        <w:t>201</w:t>
      </w:r>
      <w:r w:rsidR="00616E56">
        <w:rPr>
          <w:rStyle w:val="Hiperhivatkozs"/>
          <w:sz w:val="24"/>
          <w:szCs w:val="24"/>
        </w:rPr>
        <w:t>7</w:t>
      </w:r>
      <w:r w:rsidR="00AB01CB" w:rsidRPr="00BD1079">
        <w:rPr>
          <w:rStyle w:val="Hiperhivatkozs"/>
          <w:sz w:val="24"/>
          <w:szCs w:val="24"/>
        </w:rPr>
        <w:t>.</w:t>
      </w:r>
    </w:p>
    <w:p w:rsidR="00443276" w:rsidRPr="000D7B78" w:rsidRDefault="00443276" w:rsidP="00443276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 xml:space="preserve"> </w:t>
      </w:r>
    </w:p>
    <w:p w:rsidR="005B0C8D" w:rsidRPr="000D7B78" w:rsidRDefault="005B0C8D" w:rsidP="005B0C8D">
      <w:pPr>
        <w:jc w:val="both"/>
        <w:rPr>
          <w:rFonts w:ascii="Arial" w:hAnsi="Arial" w:cs="Arial"/>
          <w:b/>
          <w:bCs/>
        </w:rPr>
      </w:pPr>
    </w:p>
    <w:p w:rsidR="005B0C8D" w:rsidRPr="000D7B78" w:rsidRDefault="005B0C8D" w:rsidP="005B0C8D">
      <w:pPr>
        <w:jc w:val="both"/>
        <w:rPr>
          <w:rFonts w:ascii="Arial" w:hAnsi="Arial" w:cs="Arial"/>
        </w:rPr>
      </w:pPr>
      <w:r w:rsidRPr="000D7B78">
        <w:rPr>
          <w:rFonts w:ascii="Arial" w:hAnsi="Arial" w:cs="Arial"/>
        </w:rPr>
        <w:t>Kérem a Tiszt</w:t>
      </w:r>
      <w:r>
        <w:rPr>
          <w:rFonts w:ascii="Arial" w:hAnsi="Arial" w:cs="Arial"/>
        </w:rPr>
        <w:t>elt Bizottságot, hogy a beszámolót</w:t>
      </w:r>
      <w:r w:rsidRPr="000D7B78">
        <w:rPr>
          <w:rFonts w:ascii="Arial" w:hAnsi="Arial" w:cs="Arial"/>
        </w:rPr>
        <w:t xml:space="preserve"> megvitatni, és a határozati javaslatot elfogadni szíveskedjék.</w:t>
      </w:r>
    </w:p>
    <w:p w:rsidR="003E6421" w:rsidRPr="00182895" w:rsidRDefault="003E6421" w:rsidP="003E6421">
      <w:pPr>
        <w:tabs>
          <w:tab w:val="left" w:pos="7575"/>
        </w:tabs>
        <w:jc w:val="both"/>
        <w:rPr>
          <w:rFonts w:ascii="Arial" w:hAnsi="Arial" w:cs="Arial"/>
        </w:rPr>
      </w:pPr>
      <w:r w:rsidRPr="00182895">
        <w:rPr>
          <w:rFonts w:ascii="Arial" w:hAnsi="Arial" w:cs="Arial"/>
        </w:rPr>
        <w:tab/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616E5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="00107DBE">
        <w:rPr>
          <w:rFonts w:ascii="Arial" w:hAnsi="Arial" w:cs="Arial"/>
        </w:rPr>
        <w:t>február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556470" w:rsidRDefault="00556470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  <w:bookmarkStart w:id="0" w:name="_GoBack"/>
    </w:p>
    <w:bookmarkEnd w:id="0"/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616E56">
        <w:rPr>
          <w:rFonts w:ascii="Arial" w:hAnsi="Arial" w:cs="Arial"/>
          <w:b/>
          <w:u w:val="single"/>
        </w:rPr>
        <w:t>7</w:t>
      </w:r>
      <w:r>
        <w:rPr>
          <w:rFonts w:ascii="Arial" w:hAnsi="Arial" w:cs="Arial"/>
          <w:b/>
          <w:u w:val="single"/>
        </w:rPr>
        <w:t>. (</w:t>
      </w:r>
      <w:r w:rsidR="00107DBE">
        <w:rPr>
          <w:rFonts w:ascii="Arial" w:hAnsi="Arial" w:cs="Arial"/>
          <w:b/>
          <w:u w:val="single"/>
        </w:rPr>
        <w:t>I</w:t>
      </w:r>
      <w:r w:rsidR="007B1A09">
        <w:rPr>
          <w:rFonts w:ascii="Arial" w:hAnsi="Arial" w:cs="Arial"/>
          <w:b/>
          <w:u w:val="single"/>
        </w:rPr>
        <w:t>I</w:t>
      </w:r>
      <w:r w:rsidR="00616E56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616E56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556470" w:rsidRPr="00182895" w:rsidRDefault="00DA5139" w:rsidP="00556470">
      <w:pPr>
        <w:pStyle w:val="Szvegtrzs"/>
      </w:pPr>
      <w:r w:rsidRPr="008E5ABF">
        <w:t>A</w:t>
      </w:r>
      <w:r w:rsidR="007B1A09" w:rsidRPr="008E5ABF">
        <w:t>z Oktatási és</w:t>
      </w:r>
      <w:r w:rsidRPr="008E5ABF">
        <w:t xml:space="preserve"> Szociális Bizottság</w:t>
      </w:r>
      <w:r w:rsidR="00556470">
        <w:t xml:space="preserve"> a</w:t>
      </w:r>
      <w:r w:rsidR="00556470" w:rsidRPr="00182895">
        <w:t xml:space="preserve"> </w:t>
      </w:r>
      <w:r w:rsidR="00443276" w:rsidRPr="00A57E29">
        <w:t>Pálos Károly Szociális Szolgáltató Központ és Gyermekjóléti Szolgálat</w:t>
      </w:r>
      <w:r w:rsidR="00556470" w:rsidRPr="00182895">
        <w:t xml:space="preserve"> 201</w:t>
      </w:r>
      <w:r w:rsidR="00616E56">
        <w:t>6</w:t>
      </w:r>
      <w:r w:rsidR="00556470" w:rsidRPr="00182895">
        <w:t>. évi munkájáról szóló beszámolóját megtárgyalta, és azt elfogadja.</w:t>
      </w: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556470" w:rsidRDefault="00242C10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B1A09">
        <w:rPr>
          <w:rFonts w:ascii="Arial" w:hAnsi="Arial" w:cs="Arial"/>
        </w:rPr>
        <w:t>r. Bencsics Enikő, az Egészségügyi és Közszolgálati Osztály vezetője</w:t>
      </w:r>
    </w:p>
    <w:p w:rsidR="008A5AD6" w:rsidRDefault="00443276" w:rsidP="00DA5139">
      <w:pPr>
        <w:ind w:left="1413"/>
        <w:jc w:val="both"/>
        <w:rPr>
          <w:rFonts w:ascii="Arial" w:hAnsi="Arial" w:cs="Arial"/>
        </w:rPr>
      </w:pPr>
      <w:smartTag w:uri="urn:schemas-microsoft-com:office:smarttags" w:element="PersonName">
        <w:r>
          <w:rPr>
            <w:rFonts w:ascii="Arial" w:hAnsi="Arial" w:cs="Arial"/>
          </w:rPr>
          <w:t>Kulcsár Lászlóné</w:t>
        </w:r>
      </w:smartTag>
      <w:r w:rsidRPr="000D7B78">
        <w:rPr>
          <w:rFonts w:ascii="Arial" w:hAnsi="Arial" w:cs="Arial"/>
        </w:rPr>
        <w:t xml:space="preserve">, a </w:t>
      </w:r>
      <w:r w:rsidRPr="00A57E29">
        <w:rPr>
          <w:rFonts w:ascii="Arial" w:hAnsi="Arial" w:cs="Arial"/>
        </w:rPr>
        <w:t>Pálos Károly Szociális Szolgáltató Központ és Gyermekjóléti Szolgálat</w:t>
      </w:r>
      <w:r>
        <w:rPr>
          <w:rFonts w:ascii="Arial" w:hAnsi="Arial" w:cs="Arial"/>
        </w:rPr>
        <w:t xml:space="preserve"> vezetője </w:t>
      </w:r>
      <w:r w:rsidR="00107DBE">
        <w:rPr>
          <w:rFonts w:ascii="Arial" w:hAnsi="Arial" w:cs="Arial"/>
        </w:rPr>
        <w:t>/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54DF8" w:rsidRPr="0032649B" w:rsidRDefault="00DA5139" w:rsidP="00107D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616E56">
        <w:rPr>
          <w:rFonts w:ascii="Arial" w:hAnsi="Arial" w:cs="Arial"/>
        </w:rPr>
        <w:t>7</w:t>
      </w:r>
      <w:r w:rsidR="00163DA0">
        <w:rPr>
          <w:rFonts w:ascii="Arial" w:hAnsi="Arial" w:cs="Arial"/>
        </w:rPr>
        <w:t xml:space="preserve">. </w:t>
      </w:r>
      <w:r w:rsidR="00616E56">
        <w:rPr>
          <w:rFonts w:ascii="Arial" w:hAnsi="Arial" w:cs="Arial"/>
        </w:rPr>
        <w:t>március 1.</w:t>
      </w: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6E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16E5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65F07"/>
    <w:rsid w:val="000C239D"/>
    <w:rsid w:val="000D5554"/>
    <w:rsid w:val="00107DBE"/>
    <w:rsid w:val="00132161"/>
    <w:rsid w:val="00163DA0"/>
    <w:rsid w:val="001A102C"/>
    <w:rsid w:val="001A4648"/>
    <w:rsid w:val="001B5C51"/>
    <w:rsid w:val="00242C10"/>
    <w:rsid w:val="00253AC7"/>
    <w:rsid w:val="00263F34"/>
    <w:rsid w:val="002A4B86"/>
    <w:rsid w:val="00325973"/>
    <w:rsid w:val="0032649B"/>
    <w:rsid w:val="00331BC8"/>
    <w:rsid w:val="0034130E"/>
    <w:rsid w:val="00356256"/>
    <w:rsid w:val="003E6421"/>
    <w:rsid w:val="00443276"/>
    <w:rsid w:val="00455884"/>
    <w:rsid w:val="004B38AC"/>
    <w:rsid w:val="004B41D9"/>
    <w:rsid w:val="004C3174"/>
    <w:rsid w:val="004E28D0"/>
    <w:rsid w:val="00503353"/>
    <w:rsid w:val="00556470"/>
    <w:rsid w:val="00562201"/>
    <w:rsid w:val="005B0C8D"/>
    <w:rsid w:val="005F19FE"/>
    <w:rsid w:val="00616E56"/>
    <w:rsid w:val="00622410"/>
    <w:rsid w:val="00632273"/>
    <w:rsid w:val="006475B8"/>
    <w:rsid w:val="006B5218"/>
    <w:rsid w:val="006E46FF"/>
    <w:rsid w:val="00745F89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81327"/>
    <w:rsid w:val="00AB01CB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B01CB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ombathely.hu/K&#246;zgy&#369;l&#233;s/E-Bizottsa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2</TotalTime>
  <Pages>1</Pages>
  <Words>173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2015-02-10T09:17:00Z</cp:lastPrinted>
  <dcterms:created xsi:type="dcterms:W3CDTF">2017-02-21T07:47:00Z</dcterms:created>
  <dcterms:modified xsi:type="dcterms:W3CDTF">2017-02-21T07:48:00Z</dcterms:modified>
</cp:coreProperties>
</file>