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Default="009C577B" w:rsidP="00F83BDE">
      <w:pPr>
        <w:jc w:val="center"/>
        <w:rPr>
          <w:rFonts w:cs="Arial"/>
          <w:b/>
          <w:bCs/>
          <w:u w:val="single"/>
        </w:rPr>
      </w:pPr>
    </w:p>
    <w:p w:rsidR="001946B3" w:rsidRDefault="001946B3" w:rsidP="00F83BDE">
      <w:pPr>
        <w:jc w:val="center"/>
        <w:rPr>
          <w:rFonts w:cs="Arial"/>
          <w:b/>
          <w:bCs/>
          <w:u w:val="single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Előterjesztés</w:t>
      </w:r>
    </w:p>
    <w:p w:rsidR="001946B3" w:rsidRDefault="001946B3" w:rsidP="001946B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Jogi és Társadalmi Kapcsolatok Bizottsága 2017. február 28-i ülésére</w:t>
      </w:r>
    </w:p>
    <w:p w:rsidR="001946B3" w:rsidRDefault="001946B3" w:rsidP="001946B3">
      <w:pPr>
        <w:jc w:val="center"/>
        <w:rPr>
          <w:rFonts w:cs="Arial"/>
          <w:b/>
          <w:bCs/>
        </w:rPr>
      </w:pPr>
    </w:p>
    <w:p w:rsidR="001946B3" w:rsidRDefault="001946B3" w:rsidP="00F83BDE">
      <w:pPr>
        <w:jc w:val="center"/>
        <w:rPr>
          <w:rFonts w:cs="Arial"/>
          <w:b/>
        </w:rPr>
      </w:pPr>
      <w:r>
        <w:rPr>
          <w:rFonts w:cs="Arial"/>
          <w:b/>
        </w:rPr>
        <w:t>Javaslat közművelődési megállapodások megkötésére</w:t>
      </w:r>
    </w:p>
    <w:p w:rsidR="001946B3" w:rsidRDefault="001946B3" w:rsidP="001946B3">
      <w:pPr>
        <w:jc w:val="center"/>
        <w:rPr>
          <w:rFonts w:cs="Arial"/>
          <w:b/>
        </w:rPr>
      </w:pPr>
    </w:p>
    <w:p w:rsidR="001946B3" w:rsidRDefault="001946B3" w:rsidP="001946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Önkormányzatának Közgyűlése 2018. március 2. napi ülésén a két közgyűlés közötti beszámolóban tárgyalja a közművelődési kérelmek megkötésére irányuló kérelmeket.</w:t>
      </w:r>
    </w:p>
    <w:p w:rsidR="001946B3" w:rsidRDefault="001946B3" w:rsidP="001946B3">
      <w:pPr>
        <w:jc w:val="both"/>
        <w:rPr>
          <w:rFonts w:cs="Arial"/>
          <w:sz w:val="24"/>
        </w:rPr>
      </w:pPr>
    </w:p>
    <w:p w:rsidR="001946B3" w:rsidRDefault="001946B3" w:rsidP="001946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Belügyminisztérium Közfoglalkoztatási Támogatási Programja keretében 2017. március 1. napjától 2018. február 28. napjáig valósul meg az V. Kulturális Közfoglalkoztatási Program (a továbbiakban: Program), amelyhez a közművelődési közfeladat-ellátási szerződéssel vagy közművelődési megállapodással (a továbbiakban: Megállapodás) rendelkező civil szervezetek vagy gazdasági társaságok is csatlakozhatnak. </w:t>
      </w:r>
    </w:p>
    <w:p w:rsidR="001946B3" w:rsidRDefault="001946B3" w:rsidP="001946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Program célja a kulturális és közösségi értékteremtés, a nemzeti kultúra terjesztése, a települési értékek feltárása és megőrzése, valamint olyan közösségi hálózatok kialakítása és működtetése, amelyben az egyének tudása, képessége, valamint a helyi társadalom összetartó ereje egyaránt gyarapodik. A kulturális közfoglalkoztatottak tevékenységükkel hozzájárulnak a helyi rendezvények megvalósításához, a helytörténeti gyűjtemények bővítéséhez, a közösségi élet újraszervezéséhez, valamint a kulturális alapellátás új módszerekkel, tevékenységekkel való bővítéséhez. </w:t>
      </w:r>
    </w:p>
    <w:p w:rsidR="001946B3" w:rsidRDefault="001946B3" w:rsidP="001946B3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közművelődési, közgyűjteményi feladatairól és ellátásuk módjáról szóló 7/2008. (IV.29.) rendelete 7.§ (4) bekezdése kimondja, hogy az Önkormányzat a közművelődési, közgyűjteményi feladatok ellátására a kulturális ügyekkel foglalkozó bizottság javaslata alapján a törvényben meghatározott követelményeknek megfelelő jogi személlyel (közművelődési, közgyűjteményi intézménnyel), civil szervezettel (egyesülettel, alapítvánnyal), illetve magánszeméllyel (közművelődési, könyvtári szakemberrel) közművelődési megállapodást köthet.</w:t>
      </w:r>
    </w:p>
    <w:p w:rsidR="001946B3" w:rsidRDefault="001946B3" w:rsidP="001946B3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:rsidR="001946B3" w:rsidRDefault="001946B3" w:rsidP="001946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Fenti célból az alábbi hét Egyesület kezdeményezte Megállapodás megkötését Önkormányzatunkkal.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Vasi Múzeumbarát Egylet 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Zsidó Hitközség Szociális és Kulturális Alapítványa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Szülőföld Kulturális, Sport és Örökségvédelmi Egyesület 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Savaria University Press Alapítvány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Genius </w:t>
      </w:r>
      <w:proofErr w:type="spellStart"/>
      <w:r>
        <w:rPr>
          <w:rFonts w:ascii="Arial" w:hAnsi="Arial" w:cs="Arial"/>
          <w:sz w:val="24"/>
          <w:szCs w:val="24"/>
        </w:rPr>
        <w:t>Savariensis</w:t>
      </w:r>
      <w:proofErr w:type="spellEnd"/>
      <w:r>
        <w:rPr>
          <w:rFonts w:ascii="Arial" w:hAnsi="Arial" w:cs="Arial"/>
          <w:sz w:val="24"/>
          <w:szCs w:val="24"/>
        </w:rPr>
        <w:t xml:space="preserve"> Alapítvány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Irokéz Gyűjtemény és Galéria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Westwerk</w:t>
      </w:r>
      <w:proofErr w:type="spellEnd"/>
      <w:r>
        <w:rPr>
          <w:rFonts w:ascii="Arial" w:hAnsi="Arial" w:cs="Arial"/>
          <w:sz w:val="24"/>
          <w:szCs w:val="24"/>
        </w:rPr>
        <w:t xml:space="preserve"> Művészeti Alkotóhely Kulturális Egyesület</w:t>
      </w:r>
    </w:p>
    <w:p w:rsidR="001946B3" w:rsidRDefault="001946B3" w:rsidP="001946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Az Egyesületek tevékenységükkel hosszú ideje hozzájárulnak Szombathely város kulturális életének gazdagításához, közművelődési megállapodás megkötésére szóló igény azonban mindeddig nem merült fel. Rendszeresen pályáznak, megragadnak minden lehetőséget a </w:t>
      </w:r>
      <w:r>
        <w:rPr>
          <w:rFonts w:cs="Arial"/>
          <w:sz w:val="24"/>
        </w:rPr>
        <w:lastRenderedPageBreak/>
        <w:t>tevékenységük magas színvonalon történő ellátásához. A fent nevezett Program által közfoglalkoztatottak alkalmazására nyílna lehetőségük. Hangsúlyozandó, hogy a megállapodások pénzügyi kötelezettségvállalást nem tartalmaznak.</w:t>
      </w:r>
    </w:p>
    <w:p w:rsidR="001946B3" w:rsidRDefault="001946B3" w:rsidP="001946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Szülőföld Kulturális, Sport és Örökségvédelmi Egyesület szándéka határozatlan időtartamú, míg a többi Egyesület határozott időtartamú (a Közgyűlés döntésétől 2018. dec. 31. napjáig) Megállapodás megkötésére irányul.  </w:t>
      </w:r>
    </w:p>
    <w:p w:rsidR="001946B3" w:rsidRDefault="001946B3" w:rsidP="001946B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Egyesületek által benyújtott megállapodás-tervezetek az előterjesztés mellékleteit képezik az alábbiak szerint: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Vasi Múzeumbarát Egylet (1.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Zsidó Hitközség Szociális és Kulturális Alapítványa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Szülőföld Kulturális, Sport és Örökségvédelmi Egyesület (3.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Savaria University Press Alapítvány (4.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Genius </w:t>
      </w:r>
      <w:proofErr w:type="spellStart"/>
      <w:r>
        <w:rPr>
          <w:rFonts w:ascii="Arial" w:hAnsi="Arial" w:cs="Arial"/>
          <w:sz w:val="24"/>
          <w:szCs w:val="24"/>
        </w:rPr>
        <w:t>Savariensis</w:t>
      </w:r>
      <w:proofErr w:type="spellEnd"/>
      <w:r>
        <w:rPr>
          <w:rFonts w:ascii="Arial" w:hAnsi="Arial" w:cs="Arial"/>
          <w:sz w:val="24"/>
          <w:szCs w:val="24"/>
        </w:rPr>
        <w:t xml:space="preserve"> Alapítvány (5.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Irokéz Gyűjtemény és Galéria (6.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Westwerk</w:t>
      </w:r>
      <w:proofErr w:type="spellEnd"/>
      <w:r>
        <w:rPr>
          <w:rFonts w:ascii="Arial" w:hAnsi="Arial" w:cs="Arial"/>
          <w:sz w:val="24"/>
          <w:szCs w:val="24"/>
        </w:rPr>
        <w:t xml:space="preserve"> Művészeti Alkotóhely Kulturális Egyesület (7. sz. melléklet)</w:t>
      </w:r>
    </w:p>
    <w:p w:rsidR="001946B3" w:rsidRDefault="001946B3" w:rsidP="001946B3">
      <w:pPr>
        <w:jc w:val="both"/>
        <w:rPr>
          <w:rFonts w:cs="Arial"/>
          <w:sz w:val="24"/>
        </w:rPr>
      </w:pP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Kérem a Tisztelt Bizottságot, hogy a fentiek alapján a mellékelt közművelődési megállapodásokat megtárgyalni, és a Közgyűlésnek elfogadásra javasolni szíveskedjék.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Szombathely, 2017. február </w:t>
      </w:r>
      <w:proofErr w:type="gramStart"/>
      <w:r>
        <w:rPr>
          <w:rFonts w:cs="Arial"/>
          <w:color w:val="000000"/>
          <w:sz w:val="24"/>
        </w:rPr>
        <w:t>„     ”</w:t>
      </w:r>
      <w:proofErr w:type="gramEnd"/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1946B3" w:rsidRPr="001946B3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b/>
          <w:color w:val="000000"/>
          <w:sz w:val="24"/>
        </w:rPr>
        <w:t xml:space="preserve">/: Koczka </w:t>
      </w:r>
      <w:proofErr w:type="gramStart"/>
      <w:r>
        <w:rPr>
          <w:rFonts w:cs="Arial"/>
          <w:b/>
          <w:color w:val="000000"/>
          <w:sz w:val="24"/>
        </w:rPr>
        <w:t>Tibor :</w:t>
      </w:r>
      <w:proofErr w:type="gramEnd"/>
      <w:r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1946B3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1946B3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……../2017. (II. 28.)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Jogi és Társadalmi Kapcsolatok Bizottsága a „Javaslat közművelődési megállapodások megkötésére” c. előterjesztést megtárgyalta, és javasolja a Közgyűlésnek az alábbi hét szervezettel - az előterjesztés mellékletei szerinti tartalommal - a pénzügyi kötelezettségvállalást nem igénylő közművelődési megállapodás megkötését. 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Vasi Múzeumbarát Egylet (1.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Zsidó Hitközség Szociális és Kulturális Alapítványa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Szülőföld Kulturális, Sport és Örökségvédelmi Egyesület (3.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Savaria University Press Alapítvány (4.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Genius </w:t>
      </w:r>
      <w:proofErr w:type="spellStart"/>
      <w:r>
        <w:rPr>
          <w:rFonts w:ascii="Arial" w:hAnsi="Arial" w:cs="Arial"/>
          <w:sz w:val="24"/>
          <w:szCs w:val="24"/>
        </w:rPr>
        <w:t>Savariensis</w:t>
      </w:r>
      <w:proofErr w:type="spellEnd"/>
      <w:r>
        <w:rPr>
          <w:rFonts w:ascii="Arial" w:hAnsi="Arial" w:cs="Arial"/>
          <w:sz w:val="24"/>
          <w:szCs w:val="24"/>
        </w:rPr>
        <w:t xml:space="preserve"> Alapítvány (5.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Irokéz Gyűjtemény és Galéria (6. sz. melléklet)</w:t>
      </w:r>
    </w:p>
    <w:p w:rsidR="001946B3" w:rsidRDefault="001946B3" w:rsidP="001946B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Westwerk</w:t>
      </w:r>
      <w:proofErr w:type="spellEnd"/>
      <w:r>
        <w:rPr>
          <w:rFonts w:ascii="Arial" w:hAnsi="Arial" w:cs="Arial"/>
          <w:sz w:val="24"/>
          <w:szCs w:val="24"/>
        </w:rPr>
        <w:t xml:space="preserve"> Művészeti Alkotóhely Kulturális Egyesület (7. sz. melléklet)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C577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C577B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05153A">
      <w:rPr>
        <w:rFonts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D5554"/>
    <w:rsid w:val="00132161"/>
    <w:rsid w:val="001946B3"/>
    <w:rsid w:val="001A4648"/>
    <w:rsid w:val="001D178A"/>
    <w:rsid w:val="00325973"/>
    <w:rsid w:val="0032649B"/>
    <w:rsid w:val="0034130E"/>
    <w:rsid w:val="00356256"/>
    <w:rsid w:val="004C3174"/>
    <w:rsid w:val="005F19FE"/>
    <w:rsid w:val="006007D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B614C"/>
    <w:rsid w:val="009C577B"/>
    <w:rsid w:val="00A7633E"/>
    <w:rsid w:val="00AA5A71"/>
    <w:rsid w:val="00AB7B31"/>
    <w:rsid w:val="00AC3D7B"/>
    <w:rsid w:val="00AD08CD"/>
    <w:rsid w:val="00B610E8"/>
    <w:rsid w:val="00BC46F6"/>
    <w:rsid w:val="00BE370B"/>
    <w:rsid w:val="00C04236"/>
    <w:rsid w:val="00D3485F"/>
    <w:rsid w:val="00D54DF8"/>
    <w:rsid w:val="00E82F69"/>
    <w:rsid w:val="00EC7C11"/>
    <w:rsid w:val="00F8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BIZOTTS&#193;G\2017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44</TotalTime>
  <Pages>2</Pages>
  <Words>539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2017-02-24T06:32:00Z</cp:lastPrinted>
  <dcterms:created xsi:type="dcterms:W3CDTF">2017-02-20T15:02:00Z</dcterms:created>
  <dcterms:modified xsi:type="dcterms:W3CDTF">2017-02-24T06:49:00Z</dcterms:modified>
</cp:coreProperties>
</file>