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3D" w:rsidRPr="00E530EB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</w:t>
      </w:r>
      <w:r w:rsidR="00D37B3D" w:rsidRPr="00E530EB">
        <w:rPr>
          <w:rFonts w:ascii="Arial" w:hAnsi="Arial" w:cs="Arial"/>
          <w:b/>
          <w:sz w:val="20"/>
          <w:szCs w:val="20"/>
          <w:u w:val="single"/>
        </w:rPr>
        <w:t>Az előterjesztést megtárgyalta:</w:t>
      </w:r>
    </w:p>
    <w:p w:rsidR="00D37B3D" w:rsidRPr="00E530EB" w:rsidRDefault="00D37B3D" w:rsidP="00D37B3D">
      <w:pPr>
        <w:rPr>
          <w:sz w:val="20"/>
          <w:szCs w:val="20"/>
        </w:rPr>
      </w:pPr>
      <w:r w:rsidRPr="00E530EB">
        <w:rPr>
          <w:sz w:val="20"/>
          <w:szCs w:val="20"/>
        </w:rPr>
        <w:tab/>
      </w:r>
      <w:r w:rsidRPr="00E530EB">
        <w:rPr>
          <w:sz w:val="20"/>
          <w:szCs w:val="20"/>
        </w:rPr>
        <w:tab/>
      </w:r>
    </w:p>
    <w:p w:rsidR="00D37B3D" w:rsidRPr="00E530EB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 w:rsidRPr="00E530EB">
        <w:rPr>
          <w:rFonts w:ascii="Arial" w:hAnsi="Arial" w:cs="Arial"/>
          <w:bCs/>
          <w:sz w:val="20"/>
          <w:szCs w:val="20"/>
        </w:rPr>
        <w:tab/>
      </w:r>
      <w:r w:rsidRPr="00E530EB">
        <w:rPr>
          <w:rFonts w:ascii="Arial" w:hAnsi="Arial" w:cs="Arial"/>
          <w:bCs/>
          <w:sz w:val="20"/>
          <w:szCs w:val="20"/>
        </w:rPr>
        <w:tab/>
      </w:r>
      <w:r w:rsidRPr="00E530EB">
        <w:rPr>
          <w:rFonts w:ascii="Arial" w:hAnsi="Arial" w:cs="Arial"/>
          <w:bCs/>
          <w:sz w:val="20"/>
          <w:szCs w:val="20"/>
        </w:rPr>
        <w:tab/>
        <w:t xml:space="preserve"> -  Jogi és Társadalmi Kapcsolatok Bizottsága</w:t>
      </w:r>
    </w:p>
    <w:p w:rsidR="00D37B3D" w:rsidRPr="00E530EB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D37B3D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E530EB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E530EB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E530EB">
        <w:rPr>
          <w:rFonts w:ascii="Arial" w:hAnsi="Arial" w:cs="Arial"/>
          <w:b/>
          <w:u w:val="single"/>
        </w:rPr>
        <w:t>E L Ő T E R J E S Z T É S</w:t>
      </w:r>
    </w:p>
    <w:p w:rsidR="00D37B3D" w:rsidRPr="00E530EB" w:rsidRDefault="00D37B3D" w:rsidP="00D37B3D">
      <w:pPr>
        <w:jc w:val="center"/>
        <w:rPr>
          <w:rFonts w:ascii="Arial" w:hAnsi="Arial" w:cs="Arial"/>
          <w:b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  <w:r w:rsidRPr="00E530EB">
        <w:rPr>
          <w:rFonts w:ascii="Arial" w:hAnsi="Arial" w:cs="Arial"/>
          <w:b/>
          <w:sz w:val="22"/>
          <w:szCs w:val="22"/>
        </w:rPr>
        <w:t>Szombathely Megyei Jogú Város Közgyűlése</w:t>
      </w:r>
    </w:p>
    <w:p w:rsidR="00D37B3D" w:rsidRPr="00E530EB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  <w:r w:rsidRPr="00E530EB">
        <w:rPr>
          <w:rFonts w:ascii="Arial" w:hAnsi="Arial" w:cs="Arial"/>
          <w:b/>
          <w:sz w:val="22"/>
          <w:szCs w:val="22"/>
        </w:rPr>
        <w:t>201</w:t>
      </w:r>
      <w:r w:rsidR="004F2902">
        <w:rPr>
          <w:rFonts w:ascii="Arial" w:hAnsi="Arial" w:cs="Arial"/>
          <w:b/>
          <w:sz w:val="22"/>
          <w:szCs w:val="22"/>
        </w:rPr>
        <w:t>7</w:t>
      </w:r>
      <w:r w:rsidRPr="00E530EB">
        <w:rPr>
          <w:rFonts w:ascii="Arial" w:hAnsi="Arial" w:cs="Arial"/>
          <w:b/>
          <w:sz w:val="22"/>
          <w:szCs w:val="22"/>
        </w:rPr>
        <w:t xml:space="preserve">. </w:t>
      </w:r>
      <w:r w:rsidR="00EF43FF">
        <w:rPr>
          <w:rFonts w:ascii="Arial" w:hAnsi="Arial" w:cs="Arial"/>
          <w:b/>
          <w:sz w:val="22"/>
          <w:szCs w:val="22"/>
        </w:rPr>
        <w:t>március</w:t>
      </w:r>
      <w:r w:rsidR="004F2902">
        <w:rPr>
          <w:rFonts w:ascii="Arial" w:hAnsi="Arial" w:cs="Arial"/>
          <w:b/>
          <w:sz w:val="22"/>
          <w:szCs w:val="22"/>
        </w:rPr>
        <w:t xml:space="preserve"> 2</w:t>
      </w:r>
      <w:r w:rsidRPr="00E530EB">
        <w:rPr>
          <w:rFonts w:ascii="Arial" w:hAnsi="Arial" w:cs="Arial"/>
          <w:b/>
          <w:sz w:val="22"/>
          <w:szCs w:val="22"/>
        </w:rPr>
        <w:t>-i ülésére</w:t>
      </w:r>
    </w:p>
    <w:p w:rsidR="00D37B3D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 E G Y Z Ő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I  </w:t>
      </w:r>
      <w:r w:rsidRPr="00E530EB">
        <w:rPr>
          <w:rFonts w:ascii="Arial" w:hAnsi="Arial" w:cs="Arial"/>
          <w:b/>
          <w:bCs/>
          <w:sz w:val="22"/>
          <w:szCs w:val="22"/>
        </w:rPr>
        <w:t>T</w:t>
      </w:r>
      <w:proofErr w:type="gramEnd"/>
      <w:r w:rsidRPr="00E530EB">
        <w:rPr>
          <w:rFonts w:ascii="Arial" w:hAnsi="Arial" w:cs="Arial"/>
          <w:b/>
          <w:bCs/>
          <w:sz w:val="22"/>
          <w:szCs w:val="22"/>
        </w:rPr>
        <w:t xml:space="preserve"> Á J É K O Z T A T Ó</w:t>
      </w:r>
    </w:p>
    <w:p w:rsidR="00D37B3D" w:rsidRPr="00E530EB" w:rsidRDefault="00D37B3D" w:rsidP="00D37B3D">
      <w:pPr>
        <w:jc w:val="center"/>
        <w:rPr>
          <w:rFonts w:ascii="Arial" w:hAnsi="Arial" w:cs="Arial"/>
          <w:b/>
          <w:iCs/>
          <w:sz w:val="22"/>
          <w:szCs w:val="22"/>
        </w:rPr>
      </w:pPr>
      <w:proofErr w:type="gramStart"/>
      <w:r w:rsidRPr="00E530EB">
        <w:rPr>
          <w:rFonts w:ascii="Arial" w:hAnsi="Arial" w:cs="Arial"/>
          <w:b/>
          <w:iCs/>
          <w:sz w:val="22"/>
          <w:szCs w:val="22"/>
        </w:rPr>
        <w:t>a</w:t>
      </w:r>
      <w:proofErr w:type="gramEnd"/>
      <w:r w:rsidRPr="00E530EB">
        <w:rPr>
          <w:rFonts w:ascii="Arial" w:hAnsi="Arial" w:cs="Arial"/>
          <w:b/>
          <w:iCs/>
          <w:sz w:val="22"/>
          <w:szCs w:val="22"/>
        </w:rPr>
        <w:t xml:space="preserve"> Polgármesteri Hivatal törvényességi és </w:t>
      </w:r>
    </w:p>
    <w:p w:rsidR="00D37B3D" w:rsidRPr="00E530EB" w:rsidRDefault="00D37B3D" w:rsidP="00D37B3D">
      <w:pPr>
        <w:jc w:val="center"/>
        <w:rPr>
          <w:rFonts w:ascii="Arial" w:hAnsi="Arial" w:cs="Arial"/>
          <w:b/>
          <w:i/>
          <w:sz w:val="22"/>
          <w:szCs w:val="22"/>
        </w:rPr>
      </w:pPr>
      <w:proofErr w:type="gramStart"/>
      <w:r w:rsidRPr="00E530EB">
        <w:rPr>
          <w:rFonts w:ascii="Arial" w:hAnsi="Arial" w:cs="Arial"/>
          <w:b/>
          <w:iCs/>
          <w:sz w:val="22"/>
          <w:szCs w:val="22"/>
        </w:rPr>
        <w:t>hatósági</w:t>
      </w:r>
      <w:proofErr w:type="gramEnd"/>
      <w:r w:rsidRPr="00E530EB">
        <w:rPr>
          <w:rFonts w:ascii="Arial" w:hAnsi="Arial" w:cs="Arial"/>
          <w:b/>
          <w:iCs/>
          <w:sz w:val="22"/>
          <w:szCs w:val="22"/>
        </w:rPr>
        <w:t xml:space="preserve"> munkájáról</w:t>
      </w:r>
      <w:r>
        <w:rPr>
          <w:rFonts w:ascii="Arial" w:hAnsi="Arial" w:cs="Arial"/>
          <w:b/>
          <w:iCs/>
          <w:sz w:val="22"/>
          <w:szCs w:val="22"/>
        </w:rPr>
        <w:t>, a Hivatal tevékenységéről</w:t>
      </w:r>
    </w:p>
    <w:p w:rsidR="00D37B3D" w:rsidRDefault="00D37B3D" w:rsidP="00D37B3D">
      <w:pPr>
        <w:pStyle w:val="Szvegtrzs"/>
        <w:rPr>
          <w:rFonts w:ascii="Arial" w:hAnsi="Arial" w:cs="Arial"/>
          <w:b/>
          <w:sz w:val="22"/>
          <w:szCs w:val="22"/>
        </w:rPr>
      </w:pPr>
    </w:p>
    <w:p w:rsidR="00D37B3D" w:rsidRPr="00E530EB" w:rsidRDefault="00D37B3D" w:rsidP="00D37B3D">
      <w:pPr>
        <w:pStyle w:val="Szvegtrzs"/>
        <w:rPr>
          <w:rFonts w:ascii="Arial" w:hAnsi="Arial" w:cs="Arial"/>
          <w:b/>
          <w:sz w:val="22"/>
          <w:szCs w:val="22"/>
        </w:rPr>
      </w:pPr>
    </w:p>
    <w:p w:rsidR="00617736" w:rsidRPr="00137BF6" w:rsidRDefault="00617736" w:rsidP="00617736">
      <w:pPr>
        <w:pStyle w:val="Szvegtrzs"/>
        <w:rPr>
          <w:rFonts w:ascii="Arial" w:hAnsi="Arial" w:cs="Arial"/>
          <w:sz w:val="22"/>
          <w:szCs w:val="22"/>
        </w:rPr>
      </w:pPr>
      <w:r w:rsidRPr="00137BF6">
        <w:rPr>
          <w:rFonts w:ascii="Arial" w:hAnsi="Arial" w:cs="Arial"/>
          <w:sz w:val="22"/>
          <w:szCs w:val="22"/>
        </w:rPr>
        <w:t>Szombathely Megyei Jogú Város Önkormányzata Szervezeti és Működési Szabályzata 23. § (4) bekezdés b) pontja értelmében a jegyző a Közgyűlésen tájékoztatást ad a hatósági munkáról, a törvényesség helyzetéről, és azokról a kihirdetett, vagy hatályba lépett jogszabályokról, melyek az önkormányzat, vagy a hivatal feladatkörét, hatósági hatáskörét érintik, megváltoztatják, illetve új feladatkört állapítanak meg. A Magyarország helyi önkormányzatairól szóló 2011. évi CLXXXIX. törvény (</w:t>
      </w:r>
      <w:proofErr w:type="spellStart"/>
      <w:r w:rsidRPr="00137BF6">
        <w:rPr>
          <w:rFonts w:ascii="Arial" w:hAnsi="Arial" w:cs="Arial"/>
          <w:sz w:val="22"/>
          <w:szCs w:val="22"/>
        </w:rPr>
        <w:t>Mötv</w:t>
      </w:r>
      <w:proofErr w:type="spellEnd"/>
      <w:r w:rsidRPr="00137BF6">
        <w:rPr>
          <w:rFonts w:ascii="Arial" w:hAnsi="Arial" w:cs="Arial"/>
          <w:sz w:val="22"/>
          <w:szCs w:val="22"/>
        </w:rPr>
        <w:t xml:space="preserve">.) 81. § (3) bekezdés f) pontja alapján a jegyző évente beszámol a képviselő-testületnek a hivatal tevékenységéről. A testület a hatósági és törvényességi tájékoztató keretében a hivatal tevékenységéről folyamatosan értesül, ezért </w:t>
      </w:r>
      <w:proofErr w:type="gramStart"/>
      <w:r w:rsidRPr="00137BF6">
        <w:rPr>
          <w:rFonts w:ascii="Arial" w:hAnsi="Arial" w:cs="Arial"/>
          <w:sz w:val="22"/>
          <w:szCs w:val="22"/>
        </w:rPr>
        <w:t>ezen</w:t>
      </w:r>
      <w:proofErr w:type="gramEnd"/>
      <w:r w:rsidRPr="00137BF6">
        <w:rPr>
          <w:rFonts w:ascii="Arial" w:hAnsi="Arial" w:cs="Arial"/>
          <w:sz w:val="22"/>
          <w:szCs w:val="22"/>
        </w:rPr>
        <w:t xml:space="preserve"> tájékoztató az SZMSZ-ben foglaltakon túl a </w:t>
      </w:r>
      <w:proofErr w:type="spellStart"/>
      <w:r w:rsidRPr="00137BF6">
        <w:rPr>
          <w:rFonts w:ascii="Arial" w:hAnsi="Arial" w:cs="Arial"/>
          <w:sz w:val="22"/>
          <w:szCs w:val="22"/>
        </w:rPr>
        <w:t>Mötv</w:t>
      </w:r>
      <w:proofErr w:type="spellEnd"/>
      <w:r w:rsidRPr="00137BF6">
        <w:rPr>
          <w:rFonts w:ascii="Arial" w:hAnsi="Arial" w:cs="Arial"/>
          <w:sz w:val="22"/>
          <w:szCs w:val="22"/>
        </w:rPr>
        <w:t>. előírásainak történő megfelelést is szolgálja. E kötelezettségeknek eleget téve a Polgármesteri Hivatal belső szervezeti egységeinek vezetőivel áttekintettük a hatósági munkát és a hivatal működését, melynek eredményeiről az alábbiakban tájékoztatom a Tisztelt Közgyűlést:</w:t>
      </w:r>
    </w:p>
    <w:p w:rsidR="00617736" w:rsidRDefault="00617736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617736" w:rsidRDefault="00617736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335AB4" w:rsidRPr="002F682B" w:rsidRDefault="00335AB4" w:rsidP="00335AB4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sz w:val="22"/>
          <w:szCs w:val="22"/>
          <w:u w:val="single"/>
        </w:rPr>
        <w:t>Jogi, Képviselői és Hatósági Osztály</w:t>
      </w:r>
      <w:r w:rsidRPr="002F682B">
        <w:rPr>
          <w:rFonts w:ascii="Arial" w:hAnsi="Arial" w:cs="Arial"/>
          <w:sz w:val="22"/>
          <w:szCs w:val="22"/>
        </w:rPr>
        <w:t xml:space="preserve"> vezetője az alábbi tájékoztatást adta az osztály munkájáról és az osztály munkáját érintő jogszabályi változásokról:</w:t>
      </w:r>
    </w:p>
    <w:p w:rsidR="003A5C72" w:rsidRPr="00DE7CB6" w:rsidRDefault="003A5C72" w:rsidP="003A5C72">
      <w:pPr>
        <w:jc w:val="both"/>
        <w:rPr>
          <w:rFonts w:ascii="Arial" w:hAnsi="Arial" w:cs="Arial"/>
        </w:rPr>
      </w:pP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Az előző Közgyűlés óta eltelt időszakban nem került kihirdetésre az osztály munkáját érintő jogszabály, kihirdetésre került ugyanakkor egy alkotmánybírósági határozat.</w:t>
      </w: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 xml:space="preserve">A közigazgatási eljárásjog újraszabályozása során az Országgyűlés 2016. december 6-i ülésnapján elfogadta a közigazgatási perrendtartásról szóló törvényt. Az elfogadott törvényt a köztársasági elnök nem hirdette ki, annak egyes rendelkezései alaptörvény-ellenességének és egyben közjogi érvénytelenségének megállapítását kérte az Alkotmánybíróságtól. A támadott rendelkezések egy új, ún. </w:t>
      </w:r>
      <w:proofErr w:type="gramStart"/>
      <w:r w:rsidRPr="003A5C72">
        <w:rPr>
          <w:rFonts w:ascii="Arial" w:hAnsi="Arial" w:cs="Arial"/>
          <w:sz w:val="22"/>
          <w:szCs w:val="22"/>
        </w:rPr>
        <w:t>közigazgatási</w:t>
      </w:r>
      <w:proofErr w:type="gramEnd"/>
      <w:r w:rsidRPr="003A5C72">
        <w:rPr>
          <w:rFonts w:ascii="Arial" w:hAnsi="Arial" w:cs="Arial"/>
          <w:sz w:val="22"/>
          <w:szCs w:val="22"/>
        </w:rPr>
        <w:t xml:space="preserve"> felsőbíróságot neveznek meg.</w:t>
      </w: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Az Alkotmánybíróság 1/2017. (I.17.) AB határozatával megállapította, hogy a támadott rendelkezések alaptörvény-ellenesek, ugyanis azok az Alaptörvény szerinti sarkalatos szabályozási tárgykörbe tartoznak, ugyanakkor az Országgyűlés a törvényt az egyszerű többséget igénylő törvények elfogadására irányadó eljárási rendben fogadta el. A határozat alapján a törvény nem hirdethető ki. A törvény tervezett hatályba lépéséig – 2018. január 1. – ugyanakkor az Országgyűlésnek még van ideje orvosolni a közjogi érvénytelenségre vezető jogalkotási hibát.</w:t>
      </w: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 xml:space="preserve">A </w:t>
      </w:r>
      <w:r w:rsidRPr="003A5C72">
        <w:rPr>
          <w:rFonts w:ascii="Arial" w:hAnsi="Arial" w:cs="Arial"/>
          <w:b/>
          <w:sz w:val="22"/>
          <w:szCs w:val="22"/>
        </w:rPr>
        <w:t>Jogi Iroda</w:t>
      </w:r>
      <w:r w:rsidRPr="003A5C72">
        <w:rPr>
          <w:rFonts w:ascii="Arial" w:hAnsi="Arial" w:cs="Arial"/>
          <w:sz w:val="22"/>
          <w:szCs w:val="22"/>
        </w:rPr>
        <w:t xml:space="preserve"> elvégzi az Önkormányzat és a Polgármesteri Hivatal által kötött valamennyi szerződés jogi kontrollját a vonatkozó belső utasításoknak megfelelően. A 2017.01.01.-2017.01.31. közötti időszakban 99 szerződés jogi kontrolljára került sor.</w:t>
      </w: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Az Iroda nyilvántartja a hatályos rendeleteket, gondoskodik azok kihirdetéséről. A 2017. február 2-i Közgyűlésen elfogadott rendeletek az alábbi időpontokban kerültek kihirdetésre:</w:t>
      </w: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  <w:r w:rsidRPr="003A5C72">
        <w:rPr>
          <w:rFonts w:ascii="Arial" w:hAnsi="Arial" w:cs="Arial"/>
          <w:sz w:val="22"/>
          <w:szCs w:val="22"/>
          <w:u w:val="single"/>
        </w:rPr>
        <w:t>2017. február 7. napján kihirdetésre került:</w:t>
      </w:r>
    </w:p>
    <w:p w:rsidR="003A5C72" w:rsidRPr="003A5C72" w:rsidRDefault="003A5C72" w:rsidP="003A5C72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3A5C72">
        <w:rPr>
          <w:rFonts w:cs="Arial"/>
          <w:szCs w:val="22"/>
        </w:rPr>
        <w:t xml:space="preserve">Szombathely Megyei Jogú Város Önkormányzata Közgyűlésének </w:t>
      </w:r>
      <w:r w:rsidRPr="003A5C72">
        <w:rPr>
          <w:rFonts w:cs="Arial"/>
          <w:b/>
          <w:szCs w:val="22"/>
        </w:rPr>
        <w:t>1/2017. (II.7.)</w:t>
      </w:r>
      <w:r w:rsidRPr="003A5C72">
        <w:rPr>
          <w:rFonts w:cs="Arial"/>
          <w:szCs w:val="22"/>
        </w:rPr>
        <w:t xml:space="preserve"> önkormányzati rendelete az önkormányzat 2016. évi költségvetéséről szóló 5/2016. (III. 1.) önkormányzati rendelet módosításáról.</w:t>
      </w: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  <w:r w:rsidRPr="003A5C72">
        <w:rPr>
          <w:rFonts w:ascii="Arial" w:hAnsi="Arial" w:cs="Arial"/>
          <w:sz w:val="22"/>
          <w:szCs w:val="22"/>
          <w:u w:val="single"/>
        </w:rPr>
        <w:t>2017. február 8. napján kihirdetésre került:</w:t>
      </w:r>
    </w:p>
    <w:p w:rsidR="003A5C72" w:rsidRPr="003A5C72" w:rsidRDefault="003A5C72" w:rsidP="003A5C72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3A5C72">
        <w:rPr>
          <w:rFonts w:cs="Arial"/>
          <w:szCs w:val="22"/>
        </w:rPr>
        <w:t xml:space="preserve">Szombathely Megyei Jogú Város Önkormányzata Közgyűlésének </w:t>
      </w:r>
      <w:r w:rsidRPr="003A5C72">
        <w:rPr>
          <w:rFonts w:cs="Arial"/>
          <w:b/>
          <w:szCs w:val="22"/>
        </w:rPr>
        <w:t>3/2017. (II.8.)</w:t>
      </w:r>
      <w:r w:rsidRPr="003A5C72">
        <w:rPr>
          <w:rFonts w:cs="Arial"/>
          <w:szCs w:val="22"/>
        </w:rPr>
        <w:t xml:space="preserve"> önkormányzati rendelete a Szombathely Megyei Jogú Város Helyi Építési Szabályzatáról, valamint Szabályozási Tervének jóváhagyásáról szóló 30/2006. (IX. 7.) önkormányzati rendelet módosításáról.</w:t>
      </w: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  <w:r w:rsidRPr="003A5C72">
        <w:rPr>
          <w:rFonts w:ascii="Arial" w:hAnsi="Arial" w:cs="Arial"/>
          <w:sz w:val="22"/>
          <w:szCs w:val="22"/>
          <w:u w:val="single"/>
        </w:rPr>
        <w:t>2017. február 13. napján kihirdetésre került:</w:t>
      </w:r>
    </w:p>
    <w:p w:rsidR="003A5C72" w:rsidRPr="003A5C72" w:rsidRDefault="003A5C72" w:rsidP="003A5C72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3A5C72">
        <w:rPr>
          <w:rFonts w:cs="Arial"/>
          <w:szCs w:val="22"/>
        </w:rPr>
        <w:t xml:space="preserve">Szombathely Megyei Jogú Város Önkormányzata Közgyűlésének </w:t>
      </w:r>
      <w:r w:rsidRPr="003A5C72">
        <w:rPr>
          <w:rFonts w:cs="Arial"/>
          <w:b/>
          <w:szCs w:val="22"/>
        </w:rPr>
        <w:t>2/2017. (II.13.)</w:t>
      </w:r>
      <w:r w:rsidRPr="003A5C72">
        <w:rPr>
          <w:rFonts w:cs="Arial"/>
          <w:szCs w:val="22"/>
        </w:rPr>
        <w:t xml:space="preserve"> önkormányzati rendelete a Szombathely Megyei Jogú Város Önkormányzata által adományozható kitüntetésekről szóló 7/2016. (III. 1.) önkormányzati rendelet módosításáról.</w:t>
      </w:r>
    </w:p>
    <w:p w:rsidR="003A5C72" w:rsidRPr="003A5C72" w:rsidRDefault="003A5C72" w:rsidP="003A5C72">
      <w:pPr>
        <w:rPr>
          <w:rFonts w:ascii="Arial" w:hAnsi="Arial" w:cs="Arial"/>
          <w:sz w:val="22"/>
          <w:szCs w:val="22"/>
          <w:u w:val="single"/>
        </w:rPr>
      </w:pP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 rendeleteket a jogszabályi előírásoknak megfelelően megküldtük a Vas Megyei Kormányhivatalnak, illetve gondoskodtunk a rendeleteknek a www.szombathely.hu honlapra és a Nemzeti Jogszabálytárba történő feltöltéséről. Továbbá a lakosság értesítése a rendeletek kihirdetéséről az önkormányzati hetilap és a Városi TV útján megtörtént.</w:t>
      </w: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 2017. február 2-i Közgyűlésen hozott normatív határozatok, valamint az ülések jegyzőkönyvei is megküldésre, illetve a honlapra feltöltésre kerültek.</w:t>
      </w: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Az osztály elkészítette a Polgármesteri Hivatal 2016. évre vonatkozó ügyiratforgalmi statisztikáját:</w:t>
      </w:r>
    </w:p>
    <w:p w:rsid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p w:rsidR="006160C9" w:rsidRPr="003A5C72" w:rsidRDefault="006160C9" w:rsidP="003A5C7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1526"/>
        <w:gridCol w:w="1526"/>
        <w:gridCol w:w="1526"/>
      </w:tblGrid>
      <w:tr w:rsidR="003A5C72" w:rsidRPr="003A5C72" w:rsidTr="00E50CAB">
        <w:trPr>
          <w:trHeight w:hRule="exact" w:val="420"/>
        </w:trPr>
        <w:tc>
          <w:tcPr>
            <w:tcW w:w="9072" w:type="dxa"/>
            <w:gridSpan w:val="4"/>
            <w:tcMar>
              <w:left w:w="45" w:type="dxa"/>
            </w:tcMar>
          </w:tcPr>
          <w:p w:rsidR="003A5C72" w:rsidRPr="003A5C72" w:rsidRDefault="003A5C72" w:rsidP="00E50CAB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Az iktatott ügyiratok száma a 2016. 01.01 – 12.31. közötti időszakban</w:t>
            </w:r>
          </w:p>
        </w:tc>
      </w:tr>
      <w:tr w:rsidR="003A5C72" w:rsidRPr="003A5C72" w:rsidTr="00E50CAB">
        <w:trPr>
          <w:trHeight w:hRule="exact" w:val="390"/>
        </w:trPr>
        <w:tc>
          <w:tcPr>
            <w:tcW w:w="4764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345"/>
        </w:trPr>
        <w:tc>
          <w:tcPr>
            <w:tcW w:w="4764" w:type="dxa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70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Ágazat</w:t>
            </w:r>
          </w:p>
        </w:tc>
        <w:tc>
          <w:tcPr>
            <w:tcW w:w="1436" w:type="dxa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Főszám</w:t>
            </w:r>
          </w:p>
        </w:tc>
        <w:tc>
          <w:tcPr>
            <w:tcW w:w="1436" w:type="dxa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Gyűjtőív</w:t>
            </w:r>
          </w:p>
        </w:tc>
        <w:tc>
          <w:tcPr>
            <w:tcW w:w="1436" w:type="dxa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Alszám</w:t>
            </w:r>
            <w:proofErr w:type="spellEnd"/>
          </w:p>
        </w:tc>
      </w:tr>
      <w:tr w:rsidR="003A5C72" w:rsidRPr="003A5C72" w:rsidTr="00E50CAB">
        <w:trPr>
          <w:trHeight w:hRule="exact" w:val="45"/>
        </w:trPr>
        <w:tc>
          <w:tcPr>
            <w:tcW w:w="4764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5C72" w:rsidRPr="003A5C72" w:rsidRDefault="003A5C72" w:rsidP="003A5C72">
      <w:pPr>
        <w:spacing w:line="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5"/>
        <w:gridCol w:w="715"/>
        <w:gridCol w:w="1474"/>
        <w:gridCol w:w="1474"/>
      </w:tblGrid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A) PÉNZÜGYEK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16888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29594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A.1. Adóigazgatási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16888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29594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B) EGÉSZSÉGÜGYI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405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C) SZOCIÁLIS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4287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16070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E) KÖRNYEZETVÉDELMI, ÉPÍTÉSI ÜGYEK, TELEPÜLÉSRENDEZÉS, TERÜLETRENDEZÉS ÉS KOMMUNÁLIS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14608</w:t>
            </w:r>
          </w:p>
        </w:tc>
      </w:tr>
      <w:tr w:rsidR="003A5C72" w:rsidRPr="003A5C72" w:rsidTr="00E50CAB">
        <w:trPr>
          <w:trHeight w:hRule="exact" w:val="415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297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E.1. Környezet- és természetvédelem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563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E.2. Építésügyek, településrendezés, területrendezés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3973</w:t>
            </w:r>
          </w:p>
        </w:tc>
      </w:tr>
      <w:tr w:rsidR="003A5C72" w:rsidRPr="003A5C72" w:rsidTr="00E50CA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E.3 Építésügy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8360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E.4 Kommunális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1712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F) KÖZLEKEDÉS ÉS HÍRKÖZLÉSI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7941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G) VÍZÜGYI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H) ÖNKORMÁNYZATI, IGAZSÁGÜGYI ÉS RENDÉSZETI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20790</w:t>
            </w:r>
          </w:p>
        </w:tc>
      </w:tr>
      <w:tr w:rsidR="003A5C72" w:rsidRPr="003A5C72" w:rsidTr="00E50CA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344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H.1. Anyakönyvi és állampolgársági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4288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H.2. Okmányirodák feladatkörébe utalt ügyek, a polgárok személyi adatainak, lakcímének nyilvántartásával kapcsolatos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3A5C72" w:rsidRPr="003A5C72" w:rsidTr="00E50CAB">
        <w:trPr>
          <w:trHeight w:hRule="exact" w:val="708"/>
        </w:trPr>
        <w:tc>
          <w:tcPr>
            <w:tcW w:w="5625" w:type="dxa"/>
            <w:vMerge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266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H.3. A Választásokkal kapcsolatos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1826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H.7. Igazságügyi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473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H.8. Egyéb igazgatási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13203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I) LAKÁSÜGYEK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6925</w:t>
            </w:r>
          </w:p>
        </w:tc>
      </w:tr>
      <w:tr w:rsidR="003A5C72" w:rsidRPr="003A5C72" w:rsidTr="00E50CAB">
        <w:trPr>
          <w:trHeight w:hRule="exact" w:val="386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J) GYERMEKVÉDELMI ÉS GYÁMÜGYI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8226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K) IPARI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219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L) KERESKEDELMI IGAZGATÁS, TURISZTIKA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2060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M) FÖLDMŰVELÉSÜGY, ÁLLAT- ÉS NÖVÉNYEGÉSZSÉGÜGYI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1628</w:t>
            </w:r>
          </w:p>
        </w:tc>
      </w:tr>
      <w:tr w:rsidR="003A5C72" w:rsidRPr="003A5C72" w:rsidTr="00E50CA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352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P) KÖZOKTATÁSI ÉS MŰVELŐDÉSÜGYI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1110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R) SPORTÜGYEK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370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U) ÖNKORMÁNYZATI ÉS ÁLTALÁNOS IGAZGATÁSI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25353</w:t>
            </w:r>
          </w:p>
        </w:tc>
      </w:tr>
      <w:tr w:rsidR="003A5C72" w:rsidRPr="003A5C72" w:rsidTr="00E50CA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U.1. Képviselő-testület iratai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U.2. Kisebbségi önkormányzat iratai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U.3. Szervezet, működés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7403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U.4. Iratkezelés, ügyvitel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U.5. Személyzeti, bér- és munkaügyek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4745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U.6. Pénz- és vagyonkezelés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12801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X) HONVÉDELMI, POLGÁRI VÉDELMI, KATASZTRÓFAVÉDELMI IGAZGATÁS, FEGYVERES BIZTONSÁGI ŐRSÉG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</w:t>
            </w:r>
          </w:p>
        </w:tc>
      </w:tr>
      <w:tr w:rsidR="003A5C72" w:rsidRPr="003A5C72" w:rsidTr="00E50CAB">
        <w:trPr>
          <w:trHeight w:hRule="exact" w:val="405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X.1. Honvédelmi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X.2. Polgári védelmi, katasztrófavédelmi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</w:tr>
      <w:tr w:rsidR="003A5C72" w:rsidRPr="003A5C72" w:rsidTr="00E50CA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3A5C72" w:rsidRPr="003A5C72" w:rsidRDefault="003A5C72" w:rsidP="00E50CA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72" w:rsidRPr="003A5C72" w:rsidTr="00E50CA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3A5C72" w:rsidRPr="003A5C72" w:rsidRDefault="003A5C72" w:rsidP="00E50CA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C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135472</w:t>
            </w:r>
          </w:p>
        </w:tc>
      </w:tr>
    </w:tbl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p w:rsid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 xml:space="preserve">Az </w:t>
      </w:r>
      <w:r w:rsidRPr="003A5C72">
        <w:rPr>
          <w:rFonts w:ascii="Arial" w:hAnsi="Arial" w:cs="Arial"/>
          <w:b/>
          <w:sz w:val="22"/>
          <w:szCs w:val="22"/>
        </w:rPr>
        <w:t>Általános Hatósági Irodához</w:t>
      </w:r>
      <w:r w:rsidRPr="003A5C72">
        <w:rPr>
          <w:rFonts w:ascii="Arial" w:hAnsi="Arial" w:cs="Arial"/>
          <w:sz w:val="22"/>
          <w:szCs w:val="22"/>
        </w:rPr>
        <w:t xml:space="preserve"> tartozó Ügyfélszolgálat munkájáról az alábbiakban számolok be. A 2017.01.01.-2017.01.31. közötti időszakban az ügyfelek az alábbi ügyekben fordultak az Ügyfélszolgálathoz:</w:t>
      </w:r>
    </w:p>
    <w:p w:rsidR="00FB4ACC" w:rsidRPr="003A5C72" w:rsidRDefault="00FB4ACC" w:rsidP="003A5C7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276"/>
        <w:gridCol w:w="1134"/>
        <w:gridCol w:w="1417"/>
        <w:gridCol w:w="1276"/>
        <w:gridCol w:w="1843"/>
      </w:tblGrid>
      <w:tr w:rsidR="003A5C72" w:rsidRPr="003A5C72" w:rsidTr="00FB4ACC">
        <w:tc>
          <w:tcPr>
            <w:tcW w:w="846" w:type="dxa"/>
          </w:tcPr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r w:rsidRPr="00FB4ACC">
              <w:rPr>
                <w:rFonts w:ascii="Arial" w:hAnsi="Arial" w:cs="Arial"/>
                <w:sz w:val="20"/>
                <w:szCs w:val="20"/>
              </w:rPr>
              <w:t>Hónap</w:t>
            </w:r>
          </w:p>
        </w:tc>
        <w:tc>
          <w:tcPr>
            <w:tcW w:w="1134" w:type="dxa"/>
          </w:tcPr>
          <w:p w:rsidR="003A5C72" w:rsidRPr="00FB4ACC" w:rsidRDefault="003A5C72" w:rsidP="00FB4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ACC">
              <w:rPr>
                <w:rFonts w:ascii="Arial" w:hAnsi="Arial" w:cs="Arial"/>
                <w:sz w:val="20"/>
                <w:szCs w:val="20"/>
              </w:rPr>
              <w:t xml:space="preserve">Általános </w:t>
            </w:r>
            <w:proofErr w:type="spellStart"/>
            <w:r w:rsidRPr="00FB4ACC">
              <w:rPr>
                <w:rFonts w:ascii="Arial" w:hAnsi="Arial" w:cs="Arial"/>
                <w:sz w:val="20"/>
                <w:szCs w:val="20"/>
              </w:rPr>
              <w:t>informá</w:t>
            </w:r>
            <w:r w:rsidR="00FB4ACC">
              <w:rPr>
                <w:rFonts w:ascii="Arial" w:hAnsi="Arial" w:cs="Arial"/>
                <w:sz w:val="20"/>
                <w:szCs w:val="20"/>
              </w:rPr>
              <w:t>-</w:t>
            </w:r>
            <w:r w:rsidRPr="00FB4ACC">
              <w:rPr>
                <w:rFonts w:ascii="Arial" w:hAnsi="Arial" w:cs="Arial"/>
                <w:sz w:val="20"/>
                <w:szCs w:val="20"/>
              </w:rPr>
              <w:t>ciók</w:t>
            </w:r>
            <w:proofErr w:type="spellEnd"/>
          </w:p>
        </w:tc>
        <w:tc>
          <w:tcPr>
            <w:tcW w:w="992" w:type="dxa"/>
          </w:tcPr>
          <w:p w:rsid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ACC">
              <w:rPr>
                <w:rFonts w:ascii="Arial" w:hAnsi="Arial" w:cs="Arial"/>
                <w:sz w:val="20"/>
                <w:szCs w:val="20"/>
              </w:rPr>
              <w:t>Szociá</w:t>
            </w:r>
            <w:r w:rsidR="00FB4ACC">
              <w:rPr>
                <w:rFonts w:ascii="Arial" w:hAnsi="Arial" w:cs="Arial"/>
                <w:sz w:val="20"/>
                <w:szCs w:val="20"/>
              </w:rPr>
              <w:t>-</w:t>
            </w:r>
            <w:proofErr w:type="spellEnd"/>
          </w:p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ACC">
              <w:rPr>
                <w:rFonts w:ascii="Arial" w:hAnsi="Arial" w:cs="Arial"/>
                <w:sz w:val="20"/>
                <w:szCs w:val="20"/>
              </w:rPr>
              <w:t>lis</w:t>
            </w:r>
            <w:proofErr w:type="spellEnd"/>
            <w:r w:rsidRPr="00FB4ACC">
              <w:rPr>
                <w:rFonts w:ascii="Arial" w:hAnsi="Arial" w:cs="Arial"/>
                <w:sz w:val="20"/>
                <w:szCs w:val="20"/>
              </w:rPr>
              <w:t xml:space="preserve"> ügyek</w:t>
            </w:r>
          </w:p>
        </w:tc>
        <w:tc>
          <w:tcPr>
            <w:tcW w:w="1276" w:type="dxa"/>
          </w:tcPr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r w:rsidRPr="00FB4ACC">
              <w:rPr>
                <w:rFonts w:ascii="Arial" w:hAnsi="Arial" w:cs="Arial"/>
                <w:sz w:val="20"/>
                <w:szCs w:val="20"/>
              </w:rPr>
              <w:t>Lakás</w:t>
            </w:r>
            <w:r w:rsidR="00FB4ACC">
              <w:rPr>
                <w:rFonts w:ascii="Arial" w:hAnsi="Arial" w:cs="Arial"/>
                <w:sz w:val="20"/>
                <w:szCs w:val="20"/>
              </w:rPr>
              <w:t>-</w:t>
            </w:r>
            <w:r w:rsidRPr="00FB4ACC">
              <w:rPr>
                <w:rFonts w:ascii="Arial" w:hAnsi="Arial" w:cs="Arial"/>
                <w:sz w:val="20"/>
                <w:szCs w:val="20"/>
              </w:rPr>
              <w:t>ügyek</w:t>
            </w:r>
          </w:p>
        </w:tc>
        <w:tc>
          <w:tcPr>
            <w:tcW w:w="1134" w:type="dxa"/>
          </w:tcPr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r w:rsidRPr="00FB4ACC">
              <w:rPr>
                <w:rFonts w:ascii="Arial" w:hAnsi="Arial" w:cs="Arial"/>
                <w:sz w:val="20"/>
                <w:szCs w:val="20"/>
              </w:rPr>
              <w:t>Adóügyek</w:t>
            </w:r>
          </w:p>
        </w:tc>
        <w:tc>
          <w:tcPr>
            <w:tcW w:w="1417" w:type="dxa"/>
          </w:tcPr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r w:rsidRPr="00FB4ACC">
              <w:rPr>
                <w:rFonts w:ascii="Arial" w:hAnsi="Arial" w:cs="Arial"/>
                <w:sz w:val="20"/>
                <w:szCs w:val="20"/>
              </w:rPr>
              <w:t>Kommunális ügyek</w:t>
            </w:r>
          </w:p>
        </w:tc>
        <w:tc>
          <w:tcPr>
            <w:tcW w:w="1276" w:type="dxa"/>
          </w:tcPr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ACC">
              <w:rPr>
                <w:rFonts w:ascii="Arial" w:hAnsi="Arial" w:cs="Arial"/>
                <w:sz w:val="20"/>
                <w:szCs w:val="20"/>
              </w:rPr>
              <w:t>Keresked</w:t>
            </w:r>
            <w:r w:rsidR="00FB4ACC">
              <w:rPr>
                <w:rFonts w:ascii="Arial" w:hAnsi="Arial" w:cs="Arial"/>
                <w:sz w:val="20"/>
                <w:szCs w:val="20"/>
              </w:rPr>
              <w:t>-i</w:t>
            </w:r>
            <w:proofErr w:type="spellEnd"/>
            <w:r w:rsidRPr="00FB4ACC">
              <w:rPr>
                <w:rFonts w:ascii="Arial" w:hAnsi="Arial" w:cs="Arial"/>
                <w:sz w:val="20"/>
                <w:szCs w:val="20"/>
              </w:rPr>
              <w:t xml:space="preserve"> ügyek</w:t>
            </w:r>
          </w:p>
        </w:tc>
        <w:tc>
          <w:tcPr>
            <w:tcW w:w="1843" w:type="dxa"/>
          </w:tcPr>
          <w:p w:rsidR="003A5C72" w:rsidRPr="00FB4ACC" w:rsidRDefault="003A5C72" w:rsidP="00FB4ACC">
            <w:pPr>
              <w:rPr>
                <w:rFonts w:ascii="Arial" w:hAnsi="Arial" w:cs="Arial"/>
                <w:sz w:val="20"/>
                <w:szCs w:val="20"/>
              </w:rPr>
            </w:pPr>
            <w:r w:rsidRPr="00FB4ACC">
              <w:rPr>
                <w:rFonts w:ascii="Arial" w:hAnsi="Arial" w:cs="Arial"/>
                <w:sz w:val="20"/>
                <w:szCs w:val="20"/>
              </w:rPr>
              <w:t>Szent Márton kártya</w:t>
            </w:r>
          </w:p>
        </w:tc>
      </w:tr>
      <w:tr w:rsidR="003A5C72" w:rsidRPr="003A5C72" w:rsidTr="00FB4ACC">
        <w:tc>
          <w:tcPr>
            <w:tcW w:w="846" w:type="dxa"/>
          </w:tcPr>
          <w:p w:rsidR="003A5C72" w:rsidRPr="003A5C72" w:rsidRDefault="003A5C72" w:rsidP="00E50CAB">
            <w:pPr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jan.</w:t>
            </w:r>
          </w:p>
        </w:tc>
        <w:tc>
          <w:tcPr>
            <w:tcW w:w="1134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992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1109</w:t>
            </w:r>
          </w:p>
        </w:tc>
        <w:tc>
          <w:tcPr>
            <w:tcW w:w="1276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592</w:t>
            </w:r>
          </w:p>
        </w:tc>
        <w:tc>
          <w:tcPr>
            <w:tcW w:w="1134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1417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1843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</w:tbl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p w:rsid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  <w:r w:rsidRPr="003A5C72">
        <w:rPr>
          <w:rFonts w:ascii="Arial" w:hAnsi="Arial" w:cs="Arial"/>
          <w:sz w:val="22"/>
          <w:szCs w:val="22"/>
        </w:rPr>
        <w:t>Az Ügyfélszolgálathoz ezen kívül e-mailen és telefonon is érkeznek megkeresések, bejelentések, illetve kérnek az ügyfelek tájékoztatást. Ennek számadata az alábbiak szerint alakult:</w:t>
      </w:r>
    </w:p>
    <w:p w:rsidR="00FB4ACC" w:rsidRPr="003A5C72" w:rsidRDefault="00FB4ACC" w:rsidP="003A5C7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3A5C72" w:rsidRPr="003A5C72" w:rsidTr="00FB4ACC">
        <w:tc>
          <w:tcPr>
            <w:tcW w:w="3397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Hónap</w:t>
            </w:r>
          </w:p>
        </w:tc>
        <w:tc>
          <w:tcPr>
            <w:tcW w:w="3261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60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3A5C72" w:rsidRPr="003A5C72" w:rsidTr="00FB4ACC">
        <w:tc>
          <w:tcPr>
            <w:tcW w:w="3397" w:type="dxa"/>
          </w:tcPr>
          <w:p w:rsidR="003A5C72" w:rsidRPr="003A5C72" w:rsidRDefault="003A5C72" w:rsidP="003A5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2017. január</w:t>
            </w:r>
          </w:p>
        </w:tc>
        <w:tc>
          <w:tcPr>
            <w:tcW w:w="3261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3260" w:type="dxa"/>
          </w:tcPr>
          <w:p w:rsidR="003A5C72" w:rsidRPr="003A5C72" w:rsidRDefault="003A5C72" w:rsidP="00E50C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C72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</w:tr>
    </w:tbl>
    <w:p w:rsidR="003A5C72" w:rsidRPr="003A5C72" w:rsidRDefault="003A5C72" w:rsidP="003A5C7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1526"/>
        <w:gridCol w:w="1526"/>
        <w:gridCol w:w="1526"/>
      </w:tblGrid>
      <w:tr w:rsidR="00E16B93" w:rsidRPr="003A5C72" w:rsidTr="00A56E6D">
        <w:trPr>
          <w:trHeight w:hRule="exact" w:val="45"/>
        </w:trPr>
        <w:tc>
          <w:tcPr>
            <w:tcW w:w="5060" w:type="dxa"/>
          </w:tcPr>
          <w:p w:rsidR="00E16B93" w:rsidRPr="003A5C72" w:rsidRDefault="00E16B93" w:rsidP="00A56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E16B93" w:rsidRPr="003A5C72" w:rsidRDefault="00E16B93" w:rsidP="00E16B93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E16B93" w:rsidRPr="003A5C72" w:rsidRDefault="00E16B93" w:rsidP="00E16B93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E16B93" w:rsidRPr="003A5C72" w:rsidRDefault="00E16B93" w:rsidP="00E16B93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6B93" w:rsidRPr="003A5C72" w:rsidRDefault="00E16B93" w:rsidP="00E16B93">
      <w:pPr>
        <w:spacing w:line="1" w:lineRule="auto"/>
        <w:rPr>
          <w:rFonts w:ascii="Arial" w:hAnsi="Arial" w:cs="Arial"/>
          <w:sz w:val="22"/>
          <w:szCs w:val="22"/>
        </w:rPr>
      </w:pPr>
    </w:p>
    <w:p w:rsidR="00E16B93" w:rsidRPr="003A5C72" w:rsidRDefault="00E16B93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335AB4" w:rsidRPr="002F682B" w:rsidRDefault="00335AB4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sz w:val="22"/>
          <w:szCs w:val="22"/>
          <w:u w:val="single"/>
        </w:rPr>
        <w:t>Közgazdasági és Adó Osztály</w:t>
      </w:r>
      <w:r w:rsidRPr="002F682B">
        <w:rPr>
          <w:rFonts w:ascii="Arial" w:hAnsi="Arial" w:cs="Arial"/>
          <w:sz w:val="22"/>
          <w:szCs w:val="22"/>
        </w:rPr>
        <w:t xml:space="preserve"> vezetője az alábbi tájékoztatást adta az osztály munkáját érintő jogszabályi változásokról és az osztály munkájáról:</w:t>
      </w:r>
    </w:p>
    <w:p w:rsidR="00AE22F6" w:rsidRDefault="00AE22F6" w:rsidP="00AE22F6">
      <w:pPr>
        <w:jc w:val="both"/>
        <w:rPr>
          <w:rFonts w:ascii="Arial" w:hAnsi="Arial" w:cs="Arial"/>
          <w:b/>
          <w:sz w:val="22"/>
          <w:szCs w:val="22"/>
        </w:rPr>
      </w:pPr>
    </w:p>
    <w:p w:rsidR="001562CB" w:rsidRPr="00AE22F6" w:rsidRDefault="00AE22F6" w:rsidP="00AE22F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E22F6">
        <w:rPr>
          <w:rFonts w:ascii="Arial" w:hAnsi="Arial" w:cs="Arial"/>
          <w:sz w:val="22"/>
          <w:szCs w:val="22"/>
        </w:rPr>
        <w:t>Az osztály</w:t>
      </w:r>
      <w:r w:rsidR="001562CB" w:rsidRPr="00AE22F6">
        <w:rPr>
          <w:rFonts w:ascii="Arial" w:hAnsi="Arial" w:cs="Arial"/>
          <w:sz w:val="22"/>
          <w:szCs w:val="22"/>
        </w:rPr>
        <w:t xml:space="preserve"> adóhatósági feladatait érintő jelentős jogszabályi változások</w:t>
      </w:r>
      <w:r>
        <w:rPr>
          <w:rFonts w:ascii="Arial" w:hAnsi="Arial" w:cs="Arial"/>
          <w:sz w:val="22"/>
          <w:szCs w:val="22"/>
        </w:rPr>
        <w:t xml:space="preserve">: </w:t>
      </w:r>
      <w:r w:rsidR="001562CB" w:rsidRPr="00AE22F6">
        <w:rPr>
          <w:rFonts w:ascii="Arial" w:eastAsiaTheme="minorHAnsi" w:hAnsi="Arial" w:cs="Arial"/>
          <w:sz w:val="22"/>
          <w:szCs w:val="22"/>
          <w:lang w:eastAsia="en-US"/>
        </w:rPr>
        <w:t xml:space="preserve">Az adózás rendjéről szóló 2003. évi XCII. törvény (a továbbiakban: Art.) előírása alapján a közúti közlekedési nyilvántartási szerv, a polgárok személyi adatainak és lakcímének nyilvántartását kezelő központi szerv a gépjárműadó kivetéséhez szükséges hatósági adatszolgáltatást minden év január 31. napjáig teljesíti az önkormányzati adóhatóságok felé.  A 2017. január 1. napi állapotnak megfelelően az </w:t>
      </w:r>
      <w:r w:rsidR="001562CB" w:rsidRPr="00AE22F6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adatszolgáltatás 37.565 db gépjármű adatait tartalmazta. A feldolgozást követően az újként bekerült, és adómérték változással érintett gépjárművek esetén kiadásra kerültek a gépjárműadót megállapító határozatok. </w:t>
      </w:r>
    </w:p>
    <w:p w:rsidR="001562CB" w:rsidRPr="00AE22F6" w:rsidRDefault="001562CB" w:rsidP="00AE22F6">
      <w:pPr>
        <w:jc w:val="both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</w:p>
    <w:p w:rsidR="001562CB" w:rsidRPr="00AE22F6" w:rsidRDefault="001562CB" w:rsidP="00AE22F6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E22F6">
        <w:rPr>
          <w:rFonts w:ascii="Arial" w:eastAsiaTheme="minorHAnsi" w:hAnsi="Arial" w:cs="Arial"/>
          <w:sz w:val="22"/>
          <w:szCs w:val="22"/>
          <w:lang w:eastAsia="en-US"/>
        </w:rPr>
        <w:t xml:space="preserve">A 2017. január 1. napjától </w:t>
      </w:r>
      <w:r w:rsidRPr="00AE22F6">
        <w:rPr>
          <w:rFonts w:ascii="Arial" w:eastAsiaTheme="minorHAnsi" w:hAnsi="Arial" w:cs="Arial"/>
          <w:bCs/>
          <w:sz w:val="22"/>
          <w:szCs w:val="22"/>
          <w:lang w:eastAsia="en-US"/>
        </w:rPr>
        <w:t>kisadózó vállalkozások tételes adója (KATA)</w:t>
      </w:r>
      <w:r w:rsidRPr="00AE22F6">
        <w:rPr>
          <w:rFonts w:ascii="Arial" w:eastAsiaTheme="minorHAnsi" w:hAnsi="Arial" w:cs="Arial"/>
          <w:sz w:val="22"/>
          <w:szCs w:val="22"/>
          <w:lang w:eastAsia="en-US"/>
        </w:rPr>
        <w:t xml:space="preserve"> hatálya alá tartozó adóalanyok, akik az iparűzési adóban az egyszerűsített, tételes adóalap-megállapítást választják, a bejelentést 2017. február 15. napjáig tehették meg. </w:t>
      </w:r>
    </w:p>
    <w:p w:rsidR="001562CB" w:rsidRPr="00AE22F6" w:rsidRDefault="001562CB" w:rsidP="00AE22F6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E22F6">
        <w:rPr>
          <w:rFonts w:ascii="Arial" w:eastAsiaTheme="minorHAnsi" w:hAnsi="Arial" w:cs="Arial"/>
          <w:sz w:val="22"/>
          <w:szCs w:val="22"/>
          <w:lang w:eastAsia="en-US"/>
        </w:rPr>
        <w:t>A helyi adókat, továbbá a gépjárműadót az adózóknak félévenként két részletben március 15</w:t>
      </w:r>
      <w:proofErr w:type="gramStart"/>
      <w:r w:rsidRPr="00AE22F6">
        <w:rPr>
          <w:rFonts w:ascii="Arial" w:eastAsiaTheme="minorHAnsi" w:hAnsi="Arial" w:cs="Arial"/>
          <w:sz w:val="22"/>
          <w:szCs w:val="22"/>
          <w:lang w:eastAsia="en-US"/>
        </w:rPr>
        <w:t>.,</w:t>
      </w:r>
      <w:proofErr w:type="gramEnd"/>
      <w:r w:rsidRPr="00AE22F6">
        <w:rPr>
          <w:rFonts w:ascii="Arial" w:eastAsiaTheme="minorHAnsi" w:hAnsi="Arial" w:cs="Arial"/>
          <w:sz w:val="22"/>
          <w:szCs w:val="22"/>
          <w:lang w:eastAsia="en-US"/>
        </w:rPr>
        <w:t xml:space="preserve"> illetve szeptember 15. napjáig kell megfizetniük az önkormányzati adóhatóság megfelelő számlája. A március 15-i fizetési határidőre tekintettel jogi személyek részére a fizetési értesítők, magánszemélyek részére a befizetési lapot tartalmazó számlalevelek elkészültek, amelyek folyamatosan borítékolásra és postázásra kerültek. A</w:t>
      </w:r>
      <w:r w:rsidR="00D7431B" w:rsidRPr="00AE22F6">
        <w:rPr>
          <w:rFonts w:ascii="Arial" w:eastAsiaTheme="minorHAnsi" w:hAnsi="Arial" w:cs="Arial"/>
          <w:sz w:val="22"/>
          <w:szCs w:val="22"/>
          <w:lang w:eastAsia="en-US"/>
        </w:rPr>
        <w:t>z értesítéseket február végéig veheti</w:t>
      </w:r>
      <w:r w:rsidR="00D743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7431B" w:rsidRPr="00AE22F6">
        <w:rPr>
          <w:rFonts w:ascii="Arial" w:eastAsiaTheme="minorHAnsi" w:hAnsi="Arial" w:cs="Arial"/>
          <w:sz w:val="22"/>
          <w:szCs w:val="22"/>
          <w:lang w:eastAsia="en-US"/>
        </w:rPr>
        <w:t xml:space="preserve">kézhez </w:t>
      </w:r>
      <w:r w:rsidRPr="00AE22F6">
        <w:rPr>
          <w:rFonts w:ascii="Arial" w:eastAsiaTheme="minorHAnsi" w:hAnsi="Arial" w:cs="Arial"/>
          <w:sz w:val="22"/>
          <w:szCs w:val="22"/>
          <w:lang w:eastAsia="en-US"/>
        </w:rPr>
        <w:t>3955 jogi személy és 27879 magánszemély.</w:t>
      </w:r>
    </w:p>
    <w:p w:rsidR="001562CB" w:rsidRPr="00AE22F6" w:rsidRDefault="001562CB" w:rsidP="00AE22F6">
      <w:pPr>
        <w:jc w:val="both"/>
        <w:rPr>
          <w:rFonts w:ascii="Arial" w:hAnsi="Arial" w:cs="Arial"/>
          <w:sz w:val="22"/>
          <w:szCs w:val="22"/>
        </w:rPr>
      </w:pPr>
    </w:p>
    <w:p w:rsidR="006C236B" w:rsidRPr="002F682B" w:rsidRDefault="006C236B" w:rsidP="006C23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Az </w:t>
      </w:r>
      <w:r w:rsidRPr="002F682B">
        <w:rPr>
          <w:rFonts w:ascii="Arial" w:hAnsi="Arial" w:cs="Arial"/>
          <w:b/>
          <w:sz w:val="22"/>
          <w:szCs w:val="22"/>
          <w:u w:val="single"/>
        </w:rPr>
        <w:t>Egészségügyi és Közszolgálati Osztály</w:t>
      </w:r>
      <w:r w:rsidRPr="002F682B">
        <w:rPr>
          <w:rFonts w:ascii="Arial" w:hAnsi="Arial" w:cs="Arial"/>
          <w:sz w:val="22"/>
          <w:szCs w:val="22"/>
        </w:rPr>
        <w:t xml:space="preserve"> vezetője a Lakás és Szociális Iroda munkájáról az alábbi tájékoztatást adta:</w:t>
      </w:r>
    </w:p>
    <w:p w:rsidR="006C236B" w:rsidRPr="002F682B" w:rsidRDefault="006C236B" w:rsidP="006C23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2017. január 1. napjátó</w:t>
      </w:r>
      <w:r w:rsidR="00441DE0">
        <w:rPr>
          <w:rFonts w:ascii="Arial" w:hAnsi="Arial" w:cs="Arial"/>
          <w:sz w:val="22"/>
          <w:szCs w:val="22"/>
        </w:rPr>
        <w:t>l 2017. február 20. napjáig az i</w:t>
      </w:r>
      <w:r w:rsidRPr="002F682B">
        <w:rPr>
          <w:rFonts w:ascii="Arial" w:hAnsi="Arial" w:cs="Arial"/>
          <w:sz w:val="22"/>
          <w:szCs w:val="22"/>
        </w:rPr>
        <w:t>rodára hatósági ügyekben beérkezett kérelmek száma az alábbiak szerint alakult:</w:t>
      </w: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 gyermekek védelméről és a gyámügyi igazgatásról szóló 1997. évi törvény alapján rendszeres gyermekvédelmi kedvezmény megállapítására vonatkozó kérelmek száma: 97 db</w:t>
      </w: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</w:p>
    <w:p w:rsidR="00910465" w:rsidRPr="002C384C" w:rsidRDefault="00910465" w:rsidP="00910465">
      <w:pPr>
        <w:jc w:val="both"/>
        <w:rPr>
          <w:rFonts w:ascii="Arial" w:hAnsi="Arial" w:cs="Arial"/>
          <w:bCs/>
          <w:sz w:val="22"/>
          <w:szCs w:val="22"/>
          <w:lang w:val="en"/>
        </w:rPr>
      </w:pPr>
      <w:r w:rsidRPr="002C384C">
        <w:rPr>
          <w:rFonts w:ascii="Arial" w:hAnsi="Arial" w:cs="Arial"/>
          <w:bCs/>
          <w:sz w:val="22"/>
          <w:szCs w:val="22"/>
          <w:lang w:val="en"/>
        </w:rPr>
        <w:t xml:space="preserve">A települési támogatás keretében nyújtott ellátások és a szociális szolgáltatások helyi szabályzásáról szóló Szombathely Megyei Jogú Város Önkormányzata Közgyűlésének 8/2015. (II. 27.) </w:t>
      </w:r>
      <w:proofErr w:type="gramStart"/>
      <w:r w:rsidRPr="002C384C">
        <w:rPr>
          <w:rFonts w:ascii="Arial" w:hAnsi="Arial" w:cs="Arial"/>
          <w:bCs/>
          <w:sz w:val="22"/>
          <w:szCs w:val="22"/>
          <w:lang w:val="en"/>
        </w:rPr>
        <w:t>önkormányzati</w:t>
      </w:r>
      <w:proofErr w:type="gramEnd"/>
      <w:r w:rsidRPr="002C384C">
        <w:rPr>
          <w:rFonts w:ascii="Arial" w:hAnsi="Arial" w:cs="Arial"/>
          <w:bCs/>
          <w:sz w:val="22"/>
          <w:szCs w:val="22"/>
          <w:lang w:val="en"/>
        </w:rPr>
        <w:t xml:space="preserve"> rendelete által szabályozott támogatások:</w:t>
      </w:r>
    </w:p>
    <w:p w:rsidR="00910465" w:rsidRPr="002C384C" w:rsidRDefault="00910465" w:rsidP="00910465">
      <w:pPr>
        <w:pStyle w:val="Listaszerbekezds"/>
        <w:numPr>
          <w:ilvl w:val="0"/>
          <w:numId w:val="7"/>
        </w:numPr>
        <w:jc w:val="both"/>
        <w:rPr>
          <w:rFonts w:cs="Arial"/>
          <w:szCs w:val="22"/>
        </w:rPr>
      </w:pPr>
      <w:r w:rsidRPr="002C384C">
        <w:rPr>
          <w:rFonts w:cs="Arial"/>
          <w:szCs w:val="22"/>
          <w:lang w:val="en"/>
        </w:rPr>
        <w:t>átmeneti támogatás megállapítása iránti kérelmek száma: 691 db</w:t>
      </w:r>
    </w:p>
    <w:p w:rsidR="00910465" w:rsidRPr="002C384C" w:rsidRDefault="00910465" w:rsidP="00910465">
      <w:pPr>
        <w:pStyle w:val="Listaszerbekezds"/>
        <w:numPr>
          <w:ilvl w:val="0"/>
          <w:numId w:val="7"/>
        </w:numPr>
        <w:jc w:val="both"/>
        <w:rPr>
          <w:rFonts w:cs="Arial"/>
          <w:szCs w:val="22"/>
        </w:rPr>
      </w:pPr>
      <w:r w:rsidRPr="002C384C">
        <w:rPr>
          <w:rFonts w:cs="Arial"/>
          <w:szCs w:val="22"/>
          <w:lang w:val="en"/>
        </w:rPr>
        <w:t>rendkívüli szociális krízishelyzetre tekintettel nyújtott támogatás: 252 db</w:t>
      </w:r>
    </w:p>
    <w:p w:rsidR="00910465" w:rsidRPr="002C384C" w:rsidRDefault="00910465" w:rsidP="00910465">
      <w:pPr>
        <w:pStyle w:val="Listaszerbekezds"/>
        <w:numPr>
          <w:ilvl w:val="0"/>
          <w:numId w:val="7"/>
        </w:numPr>
        <w:jc w:val="both"/>
        <w:rPr>
          <w:rFonts w:cs="Arial"/>
          <w:szCs w:val="22"/>
        </w:rPr>
      </w:pPr>
      <w:r w:rsidRPr="002C384C">
        <w:rPr>
          <w:rFonts w:cs="Arial"/>
          <w:szCs w:val="22"/>
          <w:lang w:val="en"/>
        </w:rPr>
        <w:t>fűtési támogatás: 86 db</w:t>
      </w:r>
    </w:p>
    <w:p w:rsidR="00910465" w:rsidRPr="002C384C" w:rsidRDefault="00910465" w:rsidP="00910465">
      <w:pPr>
        <w:pStyle w:val="Listaszerbekezds"/>
        <w:numPr>
          <w:ilvl w:val="0"/>
          <w:numId w:val="7"/>
        </w:numPr>
        <w:jc w:val="both"/>
        <w:rPr>
          <w:rFonts w:cs="Arial"/>
          <w:szCs w:val="22"/>
        </w:rPr>
      </w:pPr>
      <w:r w:rsidRPr="002C384C">
        <w:rPr>
          <w:rFonts w:cs="Arial"/>
          <w:bCs/>
          <w:szCs w:val="22"/>
          <w:lang w:val="en"/>
        </w:rPr>
        <w:t>a gyógyszer- és gyógyászati segédeszköz kiadások viseléséhez nyújtott rendszeres települési támogatás: 42 db</w:t>
      </w:r>
    </w:p>
    <w:p w:rsidR="00910465" w:rsidRPr="002C384C" w:rsidRDefault="00910465" w:rsidP="00910465">
      <w:pPr>
        <w:pStyle w:val="Listaszerbekezds"/>
        <w:numPr>
          <w:ilvl w:val="0"/>
          <w:numId w:val="7"/>
        </w:numPr>
        <w:jc w:val="both"/>
        <w:rPr>
          <w:rFonts w:cs="Arial"/>
          <w:szCs w:val="22"/>
        </w:rPr>
      </w:pPr>
      <w:r w:rsidRPr="002C384C">
        <w:rPr>
          <w:rFonts w:cs="Arial"/>
          <w:szCs w:val="22"/>
          <w:lang w:val="en"/>
        </w:rPr>
        <w:t>önkormányzati tulajdonú lakásban lakók lakbértámogatása: 145 db</w:t>
      </w:r>
    </w:p>
    <w:p w:rsidR="00910465" w:rsidRPr="002C384C" w:rsidRDefault="00910465" w:rsidP="00910465">
      <w:pPr>
        <w:pStyle w:val="Listaszerbekezds"/>
        <w:numPr>
          <w:ilvl w:val="0"/>
          <w:numId w:val="7"/>
        </w:numPr>
        <w:jc w:val="both"/>
        <w:rPr>
          <w:rFonts w:cs="Arial"/>
          <w:szCs w:val="22"/>
        </w:rPr>
      </w:pPr>
      <w:r w:rsidRPr="002C384C">
        <w:rPr>
          <w:rFonts w:cs="Arial"/>
          <w:szCs w:val="22"/>
          <w:lang w:val="en"/>
        </w:rPr>
        <w:t>nem önkormányzati lakásban lakók lakbértámogatása: 155 db</w:t>
      </w:r>
    </w:p>
    <w:p w:rsidR="00910465" w:rsidRPr="002C384C" w:rsidRDefault="00910465" w:rsidP="00910465">
      <w:pPr>
        <w:pStyle w:val="Listaszerbekezds"/>
        <w:jc w:val="both"/>
        <w:rPr>
          <w:rFonts w:cs="Arial"/>
          <w:szCs w:val="22"/>
        </w:rPr>
      </w:pP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 kérelmek elbírálása mellett az ügyintézők - az önkormányzati rendeletek által előírt, illetve más hatóságok általi megkeresésre – helyszíni környezettanulmányt végeznek.</w:t>
      </w: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 hatósági ügyekben a jogszabályban előírt ügyintézési határidőt az Irodán sikerült betartani.</w:t>
      </w: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</w:p>
    <w:p w:rsidR="00910465" w:rsidRPr="002F682B" w:rsidRDefault="00910465" w:rsidP="00910465">
      <w:pPr>
        <w:jc w:val="both"/>
        <w:rPr>
          <w:rFonts w:ascii="Arial" w:hAnsi="Arial" w:cs="Arial"/>
          <w:sz w:val="22"/>
          <w:szCs w:val="22"/>
        </w:rPr>
      </w:pPr>
    </w:p>
    <w:p w:rsidR="000E4C5C" w:rsidRPr="002F682B" w:rsidRDefault="000E4C5C" w:rsidP="000E4C5C">
      <w:pPr>
        <w:pStyle w:val="Szvegtrzs"/>
        <w:rPr>
          <w:rFonts w:ascii="Arial" w:hAnsi="Arial" w:cs="Arial"/>
          <w:color w:val="000000"/>
          <w:sz w:val="22"/>
          <w:szCs w:val="22"/>
        </w:rPr>
      </w:pPr>
      <w:r w:rsidRPr="002F682B">
        <w:rPr>
          <w:rFonts w:ascii="Arial" w:hAnsi="Arial" w:cs="Arial"/>
          <w:color w:val="000000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color w:val="000000"/>
          <w:sz w:val="22"/>
          <w:szCs w:val="22"/>
          <w:u w:val="single"/>
        </w:rPr>
        <w:t>Belső Ellenőrzési Iroda</w:t>
      </w:r>
      <w:r w:rsidRPr="002F682B">
        <w:rPr>
          <w:rFonts w:ascii="Arial" w:hAnsi="Arial" w:cs="Arial"/>
          <w:color w:val="000000"/>
          <w:sz w:val="22"/>
          <w:szCs w:val="22"/>
        </w:rPr>
        <w:t xml:space="preserve"> munkájáról az alábbi tájékoztatást adom:</w:t>
      </w:r>
    </w:p>
    <w:p w:rsidR="00A42F54" w:rsidRPr="002F682B" w:rsidRDefault="00A42F54" w:rsidP="000E4C5C">
      <w:pPr>
        <w:rPr>
          <w:rFonts w:ascii="Arial" w:hAnsi="Arial" w:cs="Arial"/>
          <w:b/>
          <w:sz w:val="22"/>
          <w:szCs w:val="22"/>
        </w:rPr>
      </w:pPr>
    </w:p>
    <w:p w:rsidR="00A42F54" w:rsidRPr="002F682B" w:rsidRDefault="00A42F54" w:rsidP="00A42F54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</w:t>
      </w:r>
      <w:r w:rsidR="001C1A43">
        <w:rPr>
          <w:rFonts w:ascii="Arial" w:hAnsi="Arial" w:cs="Arial"/>
          <w:sz w:val="22"/>
          <w:szCs w:val="22"/>
        </w:rPr>
        <w:t>z iroda</w:t>
      </w:r>
      <w:r w:rsidRPr="002F682B">
        <w:rPr>
          <w:rFonts w:ascii="Arial" w:hAnsi="Arial" w:cs="Arial"/>
          <w:sz w:val="22"/>
          <w:szCs w:val="22"/>
        </w:rPr>
        <w:t xml:space="preserve"> tevékenységének keretét adó 2017. évi belső ellenőrzési, illetve a Szombathely Megyei Jogú Város Önkormányzata által alapított és fenntartott intézményekre vonatkozó felügyeleti ellenőrzési tervet Szombathely Megyei Jogú Város Közgyűlése 2016. decemberi ülésén fogadta el. </w:t>
      </w:r>
    </w:p>
    <w:p w:rsidR="00A42F54" w:rsidRPr="002F682B" w:rsidRDefault="00A42F54" w:rsidP="00A42F54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2017. február hónapban befejeződött a Polgármesteri Hivatalra és 9 intézményre kiterjedően a „Belső kontrollrendszer elemei – kontrollkörnyezet, kockázatkezelés, kontrolltevékenységek, információ és kommunikáció, monitoring tevékenység – szabályszerűségének megítélése” című ellenőrzés, amelynek célja az volt, hogy e tevékenység a hatályos jogszabályoknak megfelelően szabályozott volt-e, és a működése megfelelt-e a belső szabályzatoknak. Kiterjedt az ellenőrzés annak megítélésére, hogy a költségvetési szervek belső kontrollrendszeréről és belső ellenőrzéséről szóló 370/2011. (XII. 31.) Korm. rendelet 2016. október 1-jétől hatályba lépett módosítására hogy</w:t>
      </w:r>
      <w:r w:rsidR="001C1A43">
        <w:rPr>
          <w:rFonts w:ascii="Arial" w:hAnsi="Arial" w:cs="Arial"/>
          <w:sz w:val="22"/>
          <w:szCs w:val="22"/>
        </w:rPr>
        <w:t>an</w:t>
      </w:r>
      <w:r w:rsidRPr="002F682B">
        <w:rPr>
          <w:rFonts w:ascii="Arial" w:hAnsi="Arial" w:cs="Arial"/>
          <w:sz w:val="22"/>
          <w:szCs w:val="22"/>
        </w:rPr>
        <w:t xml:space="preserve"> reagáltak a vizsgálatban érintett intézmények. A vizsgálat megállapításait, tapasztalatait az éves beszámoló keretében ismerteti az iroda.  </w:t>
      </w:r>
    </w:p>
    <w:p w:rsidR="00A42F54" w:rsidRPr="002F682B" w:rsidRDefault="00441DE0" w:rsidP="00A42F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="00A42F54" w:rsidRPr="002F682B">
        <w:rPr>
          <w:rFonts w:ascii="Arial" w:hAnsi="Arial" w:cs="Arial"/>
          <w:sz w:val="22"/>
          <w:szCs w:val="22"/>
        </w:rPr>
        <w:t>elfogadott ellenőrzési tervek alapján</w:t>
      </w:r>
      <w:r>
        <w:rPr>
          <w:rFonts w:ascii="Arial" w:hAnsi="Arial" w:cs="Arial"/>
          <w:sz w:val="22"/>
          <w:szCs w:val="22"/>
        </w:rPr>
        <w:t xml:space="preserve"> </w:t>
      </w:r>
      <w:r w:rsidRPr="002F682B">
        <w:rPr>
          <w:rFonts w:ascii="Arial" w:hAnsi="Arial" w:cs="Arial"/>
          <w:sz w:val="22"/>
          <w:szCs w:val="22"/>
        </w:rPr>
        <w:t xml:space="preserve">2017. februárjában indult </w:t>
      </w:r>
      <w:r w:rsidR="00A42F54" w:rsidRPr="002F682B">
        <w:rPr>
          <w:rFonts w:ascii="Arial" w:hAnsi="Arial" w:cs="Arial"/>
          <w:sz w:val="22"/>
          <w:szCs w:val="22"/>
        </w:rPr>
        <w:t xml:space="preserve">az önkormányzat által alapított és fenntartott intézmények iratkezelésének áttekintése, amelynek célja: annak megállapítása, hogy az </w:t>
      </w:r>
      <w:r w:rsidR="00A42F54" w:rsidRPr="002F682B">
        <w:rPr>
          <w:rFonts w:ascii="Arial" w:hAnsi="Arial" w:cs="Arial"/>
          <w:sz w:val="22"/>
          <w:szCs w:val="22"/>
        </w:rPr>
        <w:lastRenderedPageBreak/>
        <w:t>intézményeknél kialakított belső szabályozás megfelel-e a vonatkozó, a közfeladatot ellátó szervezetek iratkezeléséről szóló 335/2005. (XII. 29.) Korm. rendelet előírásainak, továbbá az intézményben folytatott iratkezelés (iktatás, érkeztetés, kiadmányozás) gyakorlata szabályszerű-e. A vizsgálat kiterjed a Szombathelyi Egészségügyi és Kulturális Intézmények Gazdasági Ellátó Szervezet</w:t>
      </w:r>
      <w:r w:rsidR="00682A5D">
        <w:rPr>
          <w:rFonts w:ascii="Arial" w:hAnsi="Arial" w:cs="Arial"/>
          <w:sz w:val="22"/>
          <w:szCs w:val="22"/>
        </w:rPr>
        <w:t>r</w:t>
      </w:r>
      <w:r w:rsidR="00A42F54" w:rsidRPr="002F682B">
        <w:rPr>
          <w:rFonts w:ascii="Arial" w:hAnsi="Arial" w:cs="Arial"/>
          <w:sz w:val="22"/>
          <w:szCs w:val="22"/>
        </w:rPr>
        <w:t>e, a Mesebolt Bábszínház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>, az Agora Szombathelyi Kulturális Központ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>, a Berzsenyi Dániel Megyei és Városi Könyvtár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>, a Savaria Szimfonikus Zenekar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 xml:space="preserve">, a Szombathelyi Köznevelési </w:t>
      </w:r>
      <w:proofErr w:type="spellStart"/>
      <w:r w:rsidR="00A42F54" w:rsidRPr="002F682B">
        <w:rPr>
          <w:rFonts w:ascii="Arial" w:hAnsi="Arial" w:cs="Arial"/>
          <w:sz w:val="22"/>
          <w:szCs w:val="22"/>
        </w:rPr>
        <w:t>GAMESZ</w:t>
      </w:r>
      <w:r w:rsidR="00682A5D">
        <w:rPr>
          <w:rFonts w:ascii="Arial" w:hAnsi="Arial" w:cs="Arial"/>
          <w:sz w:val="22"/>
          <w:szCs w:val="22"/>
        </w:rPr>
        <w:t>-ra</w:t>
      </w:r>
      <w:proofErr w:type="spellEnd"/>
      <w:r w:rsidR="00A42F54" w:rsidRPr="002F682B">
        <w:rPr>
          <w:rFonts w:ascii="Arial" w:hAnsi="Arial" w:cs="Arial"/>
          <w:sz w:val="22"/>
          <w:szCs w:val="22"/>
        </w:rPr>
        <w:t>, a Savaria Megyei Hatókörű Városi Múzeum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>, a Pálos Károly Szociális Szolgáltató Központ és Gyermekjóléti Szolgálat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>, a Szombathelyi Közterület–felügyelet</w:t>
      </w:r>
      <w:r w:rsidR="00682A5D">
        <w:rPr>
          <w:rFonts w:ascii="Arial" w:hAnsi="Arial" w:cs="Arial"/>
          <w:sz w:val="22"/>
          <w:szCs w:val="22"/>
        </w:rPr>
        <w:t>re</w:t>
      </w:r>
      <w:r w:rsidR="00A42F54" w:rsidRPr="002F682B">
        <w:rPr>
          <w:rFonts w:ascii="Arial" w:hAnsi="Arial" w:cs="Arial"/>
          <w:sz w:val="22"/>
          <w:szCs w:val="22"/>
        </w:rPr>
        <w:t>, a Szombathelyi Egyesített Bölcsődei Intézmény és Családi Napközi</w:t>
      </w:r>
      <w:r w:rsidR="00682A5D">
        <w:rPr>
          <w:rFonts w:ascii="Arial" w:hAnsi="Arial" w:cs="Arial"/>
          <w:sz w:val="22"/>
          <w:szCs w:val="22"/>
        </w:rPr>
        <w:t>re</w:t>
      </w:r>
      <w:r w:rsidR="00A42F54" w:rsidRPr="002F682B">
        <w:rPr>
          <w:rFonts w:ascii="Arial" w:hAnsi="Arial" w:cs="Arial"/>
          <w:sz w:val="22"/>
          <w:szCs w:val="22"/>
        </w:rPr>
        <w:t xml:space="preserve"> és a Szombathelyi Városi Vásárcsarnok</w:t>
      </w:r>
      <w:r w:rsidR="00682A5D">
        <w:rPr>
          <w:rFonts w:ascii="Arial" w:hAnsi="Arial" w:cs="Arial"/>
          <w:sz w:val="22"/>
          <w:szCs w:val="22"/>
        </w:rPr>
        <w:t>ra</w:t>
      </w:r>
      <w:r w:rsidR="00A42F54" w:rsidRPr="002F682B">
        <w:rPr>
          <w:rFonts w:ascii="Arial" w:hAnsi="Arial" w:cs="Arial"/>
          <w:sz w:val="22"/>
          <w:szCs w:val="22"/>
        </w:rPr>
        <w:t xml:space="preserve">. A folyamatban lévő ellenőrzésben az iroda minden munkatársa részt vesz. </w:t>
      </w:r>
    </w:p>
    <w:p w:rsidR="00432447" w:rsidRDefault="00432447" w:rsidP="00565F85">
      <w:pPr>
        <w:rPr>
          <w:rFonts w:ascii="Arial" w:hAnsi="Arial" w:cs="Arial"/>
          <w:color w:val="57585B"/>
          <w:sz w:val="22"/>
          <w:szCs w:val="22"/>
          <w:shd w:val="clear" w:color="auto" w:fill="FFFFFF"/>
        </w:rPr>
      </w:pPr>
    </w:p>
    <w:p w:rsidR="00F62585" w:rsidRPr="002F682B" w:rsidRDefault="00F62585" w:rsidP="00565F85">
      <w:pPr>
        <w:rPr>
          <w:rFonts w:ascii="Arial" w:hAnsi="Arial" w:cs="Arial"/>
          <w:color w:val="57585B"/>
          <w:sz w:val="22"/>
          <w:szCs w:val="22"/>
          <w:shd w:val="clear" w:color="auto" w:fill="FFFFFF"/>
        </w:rPr>
      </w:pPr>
    </w:p>
    <w:p w:rsidR="00A2332E" w:rsidRPr="002F682B" w:rsidRDefault="008D1D4C" w:rsidP="00A56E6D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sz w:val="22"/>
          <w:szCs w:val="22"/>
          <w:u w:val="single"/>
        </w:rPr>
        <w:t>Városfejlesztési Kabinet</w:t>
      </w:r>
      <w:r w:rsidRPr="002F682B">
        <w:rPr>
          <w:rFonts w:ascii="Arial" w:hAnsi="Arial" w:cs="Arial"/>
          <w:sz w:val="22"/>
          <w:szCs w:val="22"/>
        </w:rPr>
        <w:t xml:space="preserve"> a </w:t>
      </w:r>
      <w:r w:rsidR="00B74793">
        <w:rPr>
          <w:rFonts w:ascii="Arial" w:hAnsi="Arial" w:cs="Arial"/>
          <w:sz w:val="22"/>
          <w:szCs w:val="22"/>
        </w:rPr>
        <w:t>Közgyűlés 2017. februári ülésén az osztály feladatairól és futó projektjeiről adott számot. Ezt az alábbiakban foglalt, támogatást elnyert pályázatokról szóló tájékoztatóval egészíti ki:</w:t>
      </w:r>
    </w:p>
    <w:p w:rsidR="00A2332E" w:rsidRDefault="00A2332E" w:rsidP="00A2332E">
      <w:pPr>
        <w:jc w:val="both"/>
        <w:rPr>
          <w:rFonts w:ascii="Arial" w:hAnsi="Arial" w:cs="Arial"/>
          <w:sz w:val="22"/>
          <w:szCs w:val="22"/>
        </w:rPr>
      </w:pPr>
    </w:p>
    <w:p w:rsidR="00333840" w:rsidRPr="00333840" w:rsidRDefault="00333840" w:rsidP="0033384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3840">
        <w:rPr>
          <w:rFonts w:ascii="Arial" w:hAnsi="Arial" w:cs="Arial"/>
          <w:sz w:val="22"/>
          <w:szCs w:val="22"/>
        </w:rPr>
        <w:t xml:space="preserve">A Városfejlesztési Kabinet legfőbb tevékenysége az érintett időszakban a már támogatási szerződéssel rendelkező alábbi </w:t>
      </w:r>
      <w:r w:rsidRPr="00333840">
        <w:rPr>
          <w:rFonts w:ascii="Arial" w:hAnsi="Arial" w:cs="Arial"/>
          <w:b/>
          <w:sz w:val="22"/>
          <w:szCs w:val="22"/>
        </w:rPr>
        <w:t xml:space="preserve">TOP projektek </w:t>
      </w:r>
      <w:r w:rsidRPr="00333840">
        <w:rPr>
          <w:rFonts w:ascii="Arial" w:hAnsi="Arial" w:cs="Arial"/>
          <w:sz w:val="22"/>
          <w:szCs w:val="22"/>
        </w:rPr>
        <w:t xml:space="preserve">projektfejlesztési folyamatának koordinálása és az ehhez kapcsolódó feladatok ellátása volt, a </w:t>
      </w:r>
      <w:r w:rsidRPr="00333840">
        <w:rPr>
          <w:rFonts w:ascii="Arial" w:hAnsi="Arial" w:cs="Arial"/>
          <w:i/>
          <w:sz w:val="22"/>
          <w:szCs w:val="22"/>
        </w:rPr>
        <w:t>támogatási szerződésben</w:t>
      </w:r>
      <w:r w:rsidRPr="00333840">
        <w:rPr>
          <w:rFonts w:ascii="Arial" w:hAnsi="Arial" w:cs="Arial"/>
          <w:sz w:val="22"/>
          <w:szCs w:val="22"/>
        </w:rPr>
        <w:t xml:space="preserve"> és a </w:t>
      </w:r>
      <w:r w:rsidRPr="00333840">
        <w:rPr>
          <w:rFonts w:ascii="Arial" w:hAnsi="Arial" w:cs="Arial"/>
          <w:i/>
          <w:sz w:val="22"/>
          <w:szCs w:val="22"/>
        </w:rPr>
        <w:t>2014–2020 programozási időszakban az egyes európai uniós alapokból származó támogatások felhasználásának rendjéről szóló 272/2014. (XI. 5.) Korm. rendeletben</w:t>
      </w:r>
      <w:r w:rsidRPr="00333840">
        <w:rPr>
          <w:rFonts w:ascii="Arial" w:hAnsi="Arial" w:cs="Arial"/>
          <w:sz w:val="22"/>
          <w:szCs w:val="22"/>
        </w:rPr>
        <w:t xml:space="preserve"> foglalt kötelezettségeknek megfelelően:</w:t>
      </w:r>
    </w:p>
    <w:tbl>
      <w:tblPr>
        <w:tblStyle w:val="Rcsostblzat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7083"/>
        <w:gridCol w:w="2268"/>
      </w:tblGrid>
      <w:tr w:rsidR="00333840" w:rsidRPr="00333840" w:rsidTr="00016997">
        <w:trPr>
          <w:trHeight w:val="642"/>
          <w:jc w:val="center"/>
        </w:trPr>
        <w:tc>
          <w:tcPr>
            <w:tcW w:w="7083" w:type="dxa"/>
            <w:vAlign w:val="center"/>
          </w:tcPr>
          <w:p w:rsidR="00333840" w:rsidRPr="00333840" w:rsidRDefault="00333840" w:rsidP="00016997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br w:type="page"/>
            </w:r>
            <w:r w:rsidRPr="00333840">
              <w:rPr>
                <w:rFonts w:ascii="Arial" w:hAnsi="Arial" w:cs="Arial"/>
                <w:b/>
                <w:sz w:val="22"/>
                <w:szCs w:val="22"/>
              </w:rPr>
              <w:t xml:space="preserve">A projekt címe </w:t>
            </w:r>
          </w:p>
        </w:tc>
        <w:tc>
          <w:tcPr>
            <w:tcW w:w="2268" w:type="dxa"/>
            <w:vAlign w:val="center"/>
          </w:tcPr>
          <w:p w:rsidR="00333840" w:rsidRPr="00333840" w:rsidRDefault="00333840" w:rsidP="00016997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3840">
              <w:rPr>
                <w:rFonts w:ascii="Arial" w:hAnsi="Arial" w:cs="Arial"/>
                <w:b/>
                <w:sz w:val="22"/>
                <w:szCs w:val="22"/>
              </w:rPr>
              <w:t>Megítélt támogatás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  <w:vAlign w:val="center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bCs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Szombathely Megyei Jogú Város közúthálózati elemeinek gazdaságfejlesztési célú megújítása</w:t>
            </w:r>
          </w:p>
        </w:tc>
        <w:tc>
          <w:tcPr>
            <w:tcW w:w="2268" w:type="dxa"/>
            <w:vAlign w:val="center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915 000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Szombathely bel- és csapadékvíz védelmi rendszerének fejlesztése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800 000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Szombathely Megyei Jogú Város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kerékpárosbarát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fejlesztése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1 015 000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Gazdaság-és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foglalkoztatásfejlesztési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partnerség a Szombathelyi Járás területén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1 213 000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Társadalmi együttműködést elősegítő komplex programok az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Óperint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városrészen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67 000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A szombathelyi Északi Iparterület fejlesztése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456 000 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Szombathely, Sárdi-ér úti terület alapinfrastruktúrájának kiépítése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544 000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Szombathelyi Vásárcsarnok fejújítása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1 601 000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Százszorszép Bölcsőde és Mocorgó Óvoda fejlesztése Szombathelyen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146 053 854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Weöres Sándor és Pipitér Óvoda fejlesztése Szombathelyen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163 199 011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Bölcsőde fejlesztések Szombathelyen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254 747 135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Óvoda fejlesztések Szombathelyen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564 000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Szombathely Szent László Király utcai felhagyott iparterület fejlesztése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750 000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A szombathelyi Sportliget fejlesztése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1 155 000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Egészségügyi intézmények energetikai korszerűsítése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182 992 500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Óvodák energetikai korszerűsítése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294 312 000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Neumann János Általános Iskola felújítása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296 127 841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AGORA központ energetikai korszerűsítés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294 058 000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Városháza épületének felújítása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630 509 659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Megújuló Szombathely – tiszta energia saját erőből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894 866 556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Új Egészségügyi Alapellátó Központ kialakítása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700 000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Szociális alapszolgáltatások fejlesztése Szombathelyen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86 000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Szociális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városrehabilitáció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II. ütem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445 000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33840" w:rsidRPr="00333840" w:rsidTr="00016997">
        <w:tblPrEx>
          <w:jc w:val="left"/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083" w:type="dxa"/>
          </w:tcPr>
          <w:p w:rsidR="00333840" w:rsidRPr="00333840" w:rsidRDefault="00333840" w:rsidP="0001699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 xml:space="preserve">URBACT III MAPS (Military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Assets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 Public </w:t>
            </w:r>
            <w:proofErr w:type="spellStart"/>
            <w:r w:rsidRPr="00333840">
              <w:rPr>
                <w:rFonts w:ascii="Arial" w:hAnsi="Arial" w:cs="Arial"/>
                <w:sz w:val="22"/>
                <w:szCs w:val="22"/>
              </w:rPr>
              <w:t>Spaces</w:t>
            </w:r>
            <w:proofErr w:type="spellEnd"/>
            <w:r w:rsidRPr="00333840">
              <w:rPr>
                <w:rFonts w:ascii="Arial" w:hAnsi="Arial" w:cs="Arial"/>
                <w:sz w:val="22"/>
                <w:szCs w:val="22"/>
              </w:rPr>
              <w:t xml:space="preserve">, Katonai </w:t>
            </w:r>
            <w:proofErr w:type="gramStart"/>
            <w:r w:rsidRPr="00333840">
              <w:rPr>
                <w:rFonts w:ascii="Arial" w:hAnsi="Arial" w:cs="Arial"/>
                <w:sz w:val="22"/>
                <w:szCs w:val="22"/>
              </w:rPr>
              <w:t>objektumok</w:t>
            </w:r>
            <w:proofErr w:type="gramEnd"/>
            <w:r w:rsidRPr="00333840">
              <w:rPr>
                <w:rFonts w:ascii="Arial" w:hAnsi="Arial" w:cs="Arial"/>
                <w:sz w:val="22"/>
                <w:szCs w:val="22"/>
              </w:rPr>
              <w:t xml:space="preserve"> mint közösségi terek)</w:t>
            </w:r>
          </w:p>
        </w:tc>
        <w:tc>
          <w:tcPr>
            <w:tcW w:w="2268" w:type="dxa"/>
          </w:tcPr>
          <w:p w:rsidR="00333840" w:rsidRPr="00333840" w:rsidRDefault="00333840" w:rsidP="00016997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840">
              <w:rPr>
                <w:rFonts w:ascii="Arial" w:hAnsi="Arial" w:cs="Arial"/>
                <w:sz w:val="22"/>
                <w:szCs w:val="22"/>
              </w:rPr>
              <w:t>48 817,2 €</w:t>
            </w:r>
          </w:p>
        </w:tc>
      </w:tr>
    </w:tbl>
    <w:p w:rsidR="00333840" w:rsidRPr="00333840" w:rsidRDefault="00333840" w:rsidP="0033384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840" w:rsidRPr="00333840" w:rsidRDefault="00333840" w:rsidP="0033384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3840">
        <w:rPr>
          <w:rFonts w:ascii="Arial" w:hAnsi="Arial" w:cs="Arial"/>
          <w:sz w:val="22"/>
          <w:szCs w:val="22"/>
        </w:rPr>
        <w:t xml:space="preserve">A </w:t>
      </w:r>
      <w:r w:rsidRPr="00333840">
        <w:rPr>
          <w:rFonts w:ascii="Arial" w:hAnsi="Arial" w:cs="Arial"/>
          <w:b/>
          <w:sz w:val="22"/>
          <w:szCs w:val="22"/>
        </w:rPr>
        <w:t xml:space="preserve">„Nemzeti </w:t>
      </w:r>
      <w:proofErr w:type="spellStart"/>
      <w:r w:rsidRPr="00333840">
        <w:rPr>
          <w:rFonts w:ascii="Arial" w:hAnsi="Arial" w:cs="Arial"/>
          <w:b/>
          <w:sz w:val="22"/>
          <w:szCs w:val="22"/>
        </w:rPr>
        <w:t>Ovi-Foci</w:t>
      </w:r>
      <w:proofErr w:type="spellEnd"/>
      <w:r w:rsidRPr="0033384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333840">
        <w:rPr>
          <w:rFonts w:ascii="Arial" w:hAnsi="Arial" w:cs="Arial"/>
          <w:b/>
          <w:sz w:val="22"/>
          <w:szCs w:val="22"/>
        </w:rPr>
        <w:t>Ovi-Sport</w:t>
      </w:r>
      <w:proofErr w:type="spellEnd"/>
      <w:r w:rsidRPr="00333840">
        <w:rPr>
          <w:rFonts w:ascii="Arial" w:hAnsi="Arial" w:cs="Arial"/>
          <w:b/>
          <w:sz w:val="22"/>
          <w:szCs w:val="22"/>
        </w:rPr>
        <w:t xml:space="preserve"> Program”</w:t>
      </w:r>
      <w:r w:rsidRPr="00333840">
        <w:rPr>
          <w:rFonts w:ascii="Arial" w:hAnsi="Arial" w:cs="Arial"/>
          <w:sz w:val="22"/>
          <w:szCs w:val="22"/>
        </w:rPr>
        <w:t xml:space="preserve"> keretében támogatást nyert 3 óvoda tekintetében a támogatási szerződéskötés folyamatban van.</w:t>
      </w:r>
    </w:p>
    <w:p w:rsidR="00333840" w:rsidRPr="00333840" w:rsidRDefault="00333840" w:rsidP="0033384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3840">
        <w:rPr>
          <w:rFonts w:ascii="Arial" w:hAnsi="Arial" w:cs="Arial"/>
          <w:sz w:val="22"/>
          <w:szCs w:val="22"/>
        </w:rPr>
        <w:t>A Közgyűlés döntésének megfelelően folyamatban van a „TOP-6.1.4 Társadalmi és környezeti szempontból fenntartható turizmusfejlesztés” felhívásra benyújtandó pályázatok előkészítése.</w:t>
      </w:r>
    </w:p>
    <w:p w:rsidR="00333840" w:rsidRPr="00333840" w:rsidRDefault="00333840" w:rsidP="0033384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3840">
        <w:rPr>
          <w:rFonts w:ascii="Arial" w:hAnsi="Arial" w:cs="Arial"/>
          <w:sz w:val="22"/>
          <w:szCs w:val="22"/>
        </w:rPr>
        <w:t xml:space="preserve">Kidolgozás alatt van továbbá az </w:t>
      </w:r>
      <w:r w:rsidRPr="00333840">
        <w:rPr>
          <w:rFonts w:ascii="Arial" w:hAnsi="Arial" w:cs="Arial"/>
          <w:b/>
          <w:sz w:val="22"/>
          <w:szCs w:val="22"/>
        </w:rPr>
        <w:t>Integrált Településfejlesztési Stratégia módosítása</w:t>
      </w:r>
      <w:r w:rsidRPr="00333840">
        <w:rPr>
          <w:rFonts w:ascii="Arial" w:hAnsi="Arial" w:cs="Arial"/>
          <w:sz w:val="22"/>
          <w:szCs w:val="22"/>
        </w:rPr>
        <w:t xml:space="preserve">, amelynek társadalmi egyeztetése az elmúlt hónap során lezajlott. A módosított </w:t>
      </w:r>
      <w:proofErr w:type="spellStart"/>
      <w:r w:rsidRPr="00333840">
        <w:rPr>
          <w:rFonts w:ascii="Arial" w:hAnsi="Arial" w:cs="Arial"/>
          <w:sz w:val="22"/>
          <w:szCs w:val="22"/>
        </w:rPr>
        <w:t>ITS-t</w:t>
      </w:r>
      <w:proofErr w:type="spellEnd"/>
      <w:r w:rsidRPr="00333840">
        <w:rPr>
          <w:rFonts w:ascii="Arial" w:hAnsi="Arial" w:cs="Arial"/>
          <w:sz w:val="22"/>
          <w:szCs w:val="22"/>
        </w:rPr>
        <w:t xml:space="preserve"> a 2017 márciusi ülésén tárgyalja a Közgyűlés.</w:t>
      </w:r>
    </w:p>
    <w:p w:rsidR="00333840" w:rsidRPr="00333840" w:rsidRDefault="00333840" w:rsidP="0033384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3840">
        <w:rPr>
          <w:rFonts w:ascii="Arial" w:hAnsi="Arial" w:cs="Arial"/>
          <w:sz w:val="22"/>
          <w:szCs w:val="22"/>
        </w:rPr>
        <w:t xml:space="preserve">Az időszak során is folyamatos volt a </w:t>
      </w:r>
      <w:r w:rsidRPr="00333840">
        <w:rPr>
          <w:rFonts w:ascii="Arial" w:hAnsi="Arial" w:cs="Arial"/>
          <w:b/>
          <w:sz w:val="22"/>
          <w:szCs w:val="22"/>
        </w:rPr>
        <w:t>Modern Városok Program keretében Szombathelyen megvalósuló fejlesztések</w:t>
      </w:r>
      <w:r w:rsidRPr="00333840">
        <w:rPr>
          <w:rFonts w:ascii="Arial" w:hAnsi="Arial" w:cs="Arial"/>
          <w:sz w:val="22"/>
          <w:szCs w:val="22"/>
        </w:rPr>
        <w:t>kel kapcsolatos előkészítési, adatszolgáltatási feladatok ellátása, valamint az ehhez kapcsolódó egyeztetések az érintett minisztériumokkal és az egyes fejlesztések projektgazdáival.</w:t>
      </w:r>
    </w:p>
    <w:p w:rsidR="00333840" w:rsidRPr="00333840" w:rsidRDefault="00333840" w:rsidP="0033384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33840">
        <w:rPr>
          <w:rFonts w:ascii="Arial" w:hAnsi="Arial" w:cs="Arial"/>
          <w:sz w:val="22"/>
          <w:szCs w:val="22"/>
        </w:rPr>
        <w:t xml:space="preserve">Az önkormányzat által korábban megvalósított, jelenleg </w:t>
      </w:r>
      <w:r w:rsidRPr="00333840">
        <w:rPr>
          <w:rFonts w:ascii="Arial" w:hAnsi="Arial" w:cs="Arial"/>
          <w:b/>
          <w:sz w:val="22"/>
          <w:szCs w:val="22"/>
        </w:rPr>
        <w:t>fenntartási szakaszban lévő projektek</w:t>
      </w:r>
      <w:r w:rsidRPr="00333840">
        <w:rPr>
          <w:rFonts w:ascii="Arial" w:hAnsi="Arial" w:cs="Arial"/>
          <w:sz w:val="22"/>
          <w:szCs w:val="22"/>
        </w:rPr>
        <w:t xml:space="preserve">kel kapcsolatos feladatellátás folyamatos, amelynek keretében a Kabinet elkészítette az időszakban esedékes éves fenntartási jelentéseket és részt vett az aktuális helyszíni ellenőrzéseken és az azok nyomán keletkező feladatellátásban. </w:t>
      </w:r>
    </w:p>
    <w:p w:rsidR="00A2332E" w:rsidRPr="00333840" w:rsidRDefault="00A2332E" w:rsidP="00A2332E">
      <w:pPr>
        <w:jc w:val="both"/>
        <w:rPr>
          <w:rFonts w:ascii="Arial" w:hAnsi="Arial" w:cs="Arial"/>
          <w:b/>
          <w:sz w:val="22"/>
          <w:szCs w:val="22"/>
        </w:rPr>
      </w:pPr>
    </w:p>
    <w:p w:rsidR="00333840" w:rsidRPr="002F682B" w:rsidRDefault="00333840" w:rsidP="00A2332E">
      <w:pPr>
        <w:jc w:val="both"/>
        <w:rPr>
          <w:rFonts w:ascii="Arial" w:hAnsi="Arial" w:cs="Arial"/>
          <w:b/>
          <w:sz w:val="22"/>
          <w:szCs w:val="22"/>
        </w:rPr>
      </w:pPr>
    </w:p>
    <w:p w:rsidR="00F62585" w:rsidRPr="002F682B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bCs/>
          <w:sz w:val="22"/>
          <w:szCs w:val="22"/>
          <w:u w:val="single"/>
        </w:rPr>
        <w:t>Városüzemeltetési Osztály</w:t>
      </w:r>
      <w:r w:rsidRPr="002F682B">
        <w:rPr>
          <w:rFonts w:ascii="Arial" w:hAnsi="Arial" w:cs="Arial"/>
          <w:sz w:val="22"/>
          <w:szCs w:val="22"/>
        </w:rPr>
        <w:t xml:space="preserve"> vezetője az alábbi tájékoztatást adta az osztály tevékenységéről:</w:t>
      </w:r>
    </w:p>
    <w:p w:rsidR="00F62585" w:rsidRPr="002F682B" w:rsidRDefault="00F62585" w:rsidP="00F62585">
      <w:pPr>
        <w:jc w:val="both"/>
        <w:rPr>
          <w:rFonts w:ascii="Arial" w:hAnsi="Arial" w:cs="Arial"/>
          <w:sz w:val="22"/>
          <w:szCs w:val="22"/>
        </w:rPr>
      </w:pPr>
    </w:p>
    <w:p w:rsidR="00F62585" w:rsidRPr="002F682B" w:rsidRDefault="00F62585" w:rsidP="00F62585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Az előző Közgyűlés óta eltelt időszakban a </w:t>
      </w:r>
      <w:r w:rsidRPr="002F682B">
        <w:rPr>
          <w:rFonts w:ascii="Arial" w:hAnsi="Arial" w:cs="Arial"/>
          <w:b/>
          <w:sz w:val="22"/>
          <w:szCs w:val="22"/>
        </w:rPr>
        <w:t>Közbeszerzési Iroda</w:t>
      </w:r>
      <w:r w:rsidRPr="002F682B">
        <w:rPr>
          <w:rFonts w:ascii="Arial" w:hAnsi="Arial" w:cs="Arial"/>
          <w:sz w:val="22"/>
          <w:szCs w:val="22"/>
        </w:rPr>
        <w:t xml:space="preserve"> folyamatosan közreműködik a TOP pályázatok támogatási szerződésének közbeszerzési tervének összeállításában, a határidők ütemezésében. A Városüzemeltetési Osztály versenyszabályzat alapján történő beszerzéseinek ajánlati felhívásai, szerződései szerkesztését végzi. Heti rendszerességgel előkészíti a Közbeszerzési Bíráló Bizottság előterjesztéseit.  </w:t>
      </w:r>
    </w:p>
    <w:p w:rsidR="00F62585" w:rsidRPr="002F682B" w:rsidRDefault="00F62585" w:rsidP="00F62585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 folyamatban lévő közbeszerzési eljárásokat és azok stádiumait az alábbi táblázat tartalmazza.</w:t>
      </w:r>
    </w:p>
    <w:p w:rsidR="00F62585" w:rsidRPr="002F682B" w:rsidRDefault="00F62585" w:rsidP="00F62585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346"/>
      </w:tblGrid>
      <w:tr w:rsidR="00F62585" w:rsidRPr="002F682B" w:rsidTr="00206B80">
        <w:trPr>
          <w:trHeight w:val="489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2585" w:rsidRPr="002F682B" w:rsidRDefault="00F62585" w:rsidP="00206B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/>
                <w:bCs/>
                <w:sz w:val="22"/>
                <w:szCs w:val="22"/>
              </w:rPr>
              <w:t>Eljárás megnevezése</w:t>
            </w:r>
          </w:p>
          <w:p w:rsidR="00F62585" w:rsidRPr="002F682B" w:rsidRDefault="00F62585" w:rsidP="00206B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2585" w:rsidRPr="002F682B" w:rsidRDefault="00F62585" w:rsidP="00206B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/>
                <w:bCs/>
                <w:sz w:val="22"/>
                <w:szCs w:val="22"/>
              </w:rPr>
              <w:t>Állapot</w:t>
            </w:r>
          </w:p>
        </w:tc>
      </w:tr>
      <w:tr w:rsidR="00F62585" w:rsidRPr="002F682B" w:rsidTr="00206B80">
        <w:trPr>
          <w:trHeight w:val="1464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Szent Márton templom előkészítés (I. ütem) valamint Berzsenyi tér - Szily J. u. és környéke (II. ütem) burkolat- felépítés </w:t>
            </w: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viziközmű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rekonstrukció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A szerződés önkormányzatunk részéről 2017. február 2-án aláírásra került. </w:t>
            </w:r>
          </w:p>
        </w:tc>
      </w:tr>
      <w:tr w:rsidR="00F62585" w:rsidRPr="002F682B" w:rsidTr="00206B80">
        <w:trPr>
          <w:trHeight w:val="607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Romkert passzázs kivitelezése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Szerződéskötés 2017.január 27. napján megtörtént</w:t>
            </w:r>
          </w:p>
        </w:tc>
      </w:tr>
      <w:tr w:rsidR="00F62585" w:rsidRPr="002F682B" w:rsidTr="00206B80">
        <w:trPr>
          <w:trHeight w:val="547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Smidt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Múzeum kivitelezése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Szerződéskötés 2017.február 2. napján megtörtént</w:t>
            </w:r>
          </w:p>
        </w:tc>
      </w:tr>
      <w:tr w:rsidR="00F62585" w:rsidRPr="002F682B" w:rsidTr="00206B80">
        <w:trPr>
          <w:trHeight w:val="85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Közoktatási intézmények étkeztetési feladatainak ellátása</w:t>
            </w:r>
          </w:p>
          <w:p w:rsidR="00F62585" w:rsidRPr="002F682B" w:rsidRDefault="00F62585" w:rsidP="00206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Közbeszerzési Döntőbizottság az eljárást 2017.január 17. napján megszüntette.</w:t>
            </w:r>
          </w:p>
        </w:tc>
      </w:tr>
      <w:tr w:rsidR="00F62585" w:rsidRPr="002F682B" w:rsidTr="00206B80">
        <w:trPr>
          <w:trHeight w:val="85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color w:val="auto"/>
                <w:sz w:val="22"/>
                <w:szCs w:val="22"/>
              </w:rPr>
              <w:t>Villamos energia beszerzés Szombathely Megyei Jogú Város Önkormányzata és intézményei részére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A szerződés önkormányzatunk részéről 2017. február 2-án aláírásra került.</w:t>
            </w:r>
          </w:p>
        </w:tc>
      </w:tr>
      <w:tr w:rsidR="00F62585" w:rsidRPr="002F682B" w:rsidTr="00206B80">
        <w:trPr>
          <w:trHeight w:val="733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Informatikai eszközbeszerzés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Nyertes ajánlattevő kihirdetése megtörtént 2017.február 9. napján</w:t>
            </w:r>
          </w:p>
        </w:tc>
      </w:tr>
      <w:tr w:rsidR="00F62585" w:rsidRPr="002F682B" w:rsidTr="00206B80">
        <w:trPr>
          <w:trHeight w:val="354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SZMJV PH Emeleti konyhák, földszinti és 1</w:t>
            </w:r>
            <w:proofErr w:type="gram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.emeleti</w:t>
            </w:r>
            <w:proofErr w:type="gram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mellékhelyiségek felújítása 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Döntéshozatal az eredménytelenségről fedezethiány miatt 2017. február 9. napján </w:t>
            </w:r>
          </w:p>
        </w:tc>
      </w:tr>
      <w:tr w:rsidR="00F62585" w:rsidRPr="002F682B" w:rsidTr="00206B80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lastRenderedPageBreak/>
              <w:t>SZMJV PH konyha helyiségei bútorzatának beszerzése</w:t>
            </w:r>
          </w:p>
          <w:p w:rsidR="00F62585" w:rsidRPr="002F682B" w:rsidRDefault="00F62585" w:rsidP="00206B8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Nyertes ajánlattevő kihirdetése megtörtént 2017.február 9. napján</w:t>
            </w:r>
          </w:p>
        </w:tc>
      </w:tr>
      <w:tr w:rsidR="00F62585" w:rsidRPr="002F682B" w:rsidTr="00206B80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Markusovszky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utcai </w:t>
            </w: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Gyöngyöspatak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híd felújítása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Nyertes ajánlattevő kihirdetése megtörtént 2017.február 9. napján</w:t>
            </w:r>
          </w:p>
        </w:tc>
      </w:tr>
      <w:tr w:rsidR="00F62585" w:rsidRPr="002F682B" w:rsidTr="00206B80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Műszaki informatikai rendszerek üzemeltetése és továbbfejlesztése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Nyertes ajánlattevő kihirdetése megtörtént 2017.február 9. napján</w:t>
            </w:r>
          </w:p>
        </w:tc>
      </w:tr>
      <w:tr w:rsidR="00F62585" w:rsidRPr="002F682B" w:rsidTr="00206B80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Imisszió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mérés 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      Bírálat folyamatban, hiánypótlás, igazolások bekérése történik</w:t>
            </w:r>
          </w:p>
        </w:tc>
      </w:tr>
      <w:tr w:rsidR="00F62585" w:rsidRPr="002F682B" w:rsidTr="00206B80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Laky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Demeter utca felújítása 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    Nyertes ajánlattevő kihirdetése megtörtént 2017.február 9. napján</w:t>
            </w:r>
          </w:p>
        </w:tc>
      </w:tr>
      <w:tr w:rsidR="00F62585" w:rsidRPr="002F682B" w:rsidTr="00206B80">
        <w:trPr>
          <w:trHeight w:val="80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 xml:space="preserve">Móricz </w:t>
            </w:r>
            <w:proofErr w:type="spellStart"/>
            <w:r w:rsidRPr="002F682B">
              <w:rPr>
                <w:rFonts w:ascii="Arial" w:hAnsi="Arial" w:cs="Arial"/>
                <w:bCs/>
                <w:sz w:val="22"/>
                <w:szCs w:val="22"/>
              </w:rPr>
              <w:t>Zs</w:t>
            </w:r>
            <w:proofErr w:type="spellEnd"/>
            <w:r w:rsidRPr="002F682B">
              <w:rPr>
                <w:rFonts w:ascii="Arial" w:hAnsi="Arial" w:cs="Arial"/>
                <w:bCs/>
                <w:sz w:val="22"/>
                <w:szCs w:val="22"/>
              </w:rPr>
              <w:t>. utca felújítása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85" w:rsidRPr="002F682B" w:rsidRDefault="00F62585" w:rsidP="00206B8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682B">
              <w:rPr>
                <w:rFonts w:ascii="Arial" w:hAnsi="Arial" w:cs="Arial"/>
                <w:bCs/>
                <w:sz w:val="22"/>
                <w:szCs w:val="22"/>
              </w:rPr>
              <w:t>Nyertes ajánlattevő kihirdetése megtörtént 2017.február 9. napján</w:t>
            </w:r>
          </w:p>
        </w:tc>
      </w:tr>
    </w:tbl>
    <w:p w:rsidR="00F62585" w:rsidRPr="002F682B" w:rsidRDefault="00F62585" w:rsidP="00F62585">
      <w:pPr>
        <w:rPr>
          <w:rFonts w:ascii="Arial" w:hAnsi="Arial" w:cs="Arial"/>
          <w:sz w:val="22"/>
          <w:szCs w:val="22"/>
        </w:rPr>
      </w:pPr>
    </w:p>
    <w:p w:rsidR="00F62585" w:rsidRPr="003E3E68" w:rsidRDefault="00F62585" w:rsidP="00F6258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2585" w:rsidRPr="00D116DD" w:rsidRDefault="00F62585" w:rsidP="00F62585">
      <w:pPr>
        <w:jc w:val="both"/>
        <w:rPr>
          <w:rFonts w:ascii="Arial" w:hAnsi="Arial" w:cs="Arial"/>
          <w:bCs/>
          <w:sz w:val="22"/>
          <w:szCs w:val="22"/>
        </w:rPr>
      </w:pPr>
      <w:r w:rsidRPr="00D116DD">
        <w:rPr>
          <w:rFonts w:ascii="Arial" w:hAnsi="Arial" w:cs="Arial"/>
          <w:bCs/>
          <w:sz w:val="22"/>
          <w:szCs w:val="22"/>
        </w:rPr>
        <w:t>Az osztály</w:t>
      </w:r>
      <w:r>
        <w:rPr>
          <w:rFonts w:ascii="Arial" w:hAnsi="Arial" w:cs="Arial"/>
          <w:b/>
          <w:bCs/>
          <w:sz w:val="22"/>
          <w:szCs w:val="22"/>
        </w:rPr>
        <w:t xml:space="preserve"> beruházási </w:t>
      </w:r>
      <w:r w:rsidRPr="00D116DD">
        <w:rPr>
          <w:rFonts w:ascii="Arial" w:hAnsi="Arial" w:cs="Arial"/>
          <w:b/>
          <w:bCs/>
          <w:sz w:val="22"/>
          <w:szCs w:val="22"/>
        </w:rPr>
        <w:t>feladat</w:t>
      </w:r>
      <w:r w:rsidRPr="00D116DD">
        <w:rPr>
          <w:rFonts w:ascii="Arial" w:hAnsi="Arial" w:cs="Arial"/>
          <w:bCs/>
          <w:sz w:val="22"/>
          <w:szCs w:val="22"/>
        </w:rPr>
        <w:t>ai</w:t>
      </w:r>
      <w:r>
        <w:rPr>
          <w:rFonts w:ascii="Arial" w:hAnsi="Arial" w:cs="Arial"/>
          <w:bCs/>
          <w:sz w:val="22"/>
          <w:szCs w:val="22"/>
        </w:rPr>
        <w:t xml:space="preserve">nak </w:t>
      </w:r>
      <w:r w:rsidRPr="00D116DD">
        <w:rPr>
          <w:rFonts w:ascii="Arial" w:hAnsi="Arial" w:cs="Arial"/>
          <w:b/>
          <w:bCs/>
          <w:sz w:val="22"/>
          <w:szCs w:val="22"/>
        </w:rPr>
        <w:t>teljesítés</w:t>
      </w:r>
      <w:r>
        <w:rPr>
          <w:rFonts w:ascii="Arial" w:hAnsi="Arial" w:cs="Arial"/>
          <w:bCs/>
          <w:sz w:val="22"/>
          <w:szCs w:val="22"/>
        </w:rPr>
        <w:t>éről</w:t>
      </w:r>
      <w:r w:rsidRPr="00D116DD">
        <w:rPr>
          <w:rFonts w:ascii="Arial" w:hAnsi="Arial" w:cs="Arial"/>
          <w:bCs/>
          <w:sz w:val="22"/>
          <w:szCs w:val="22"/>
        </w:rPr>
        <w:t xml:space="preserve"> az alábbi tájékoztatás</w:t>
      </w:r>
      <w:r>
        <w:rPr>
          <w:rFonts w:ascii="Arial" w:hAnsi="Arial" w:cs="Arial"/>
          <w:bCs/>
          <w:sz w:val="22"/>
          <w:szCs w:val="22"/>
        </w:rPr>
        <w:t xml:space="preserve"> készült:</w:t>
      </w:r>
    </w:p>
    <w:p w:rsidR="00F62585" w:rsidRPr="00D116DD" w:rsidRDefault="00F62585" w:rsidP="00F62585">
      <w:pPr>
        <w:rPr>
          <w:rFonts w:ascii="Arial" w:hAnsi="Arial" w:cs="Arial"/>
          <w:bCs/>
          <w:sz w:val="22"/>
          <w:szCs w:val="22"/>
        </w:rPr>
      </w:pPr>
    </w:p>
    <w:p w:rsidR="00F62585" w:rsidRPr="00D116DD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D116DD">
        <w:rPr>
          <w:rFonts w:ascii="Arial" w:hAnsi="Arial" w:cs="Arial"/>
          <w:b/>
          <w:bCs/>
          <w:sz w:val="22"/>
          <w:szCs w:val="22"/>
        </w:rPr>
        <w:t xml:space="preserve">TOP-6.1.1-15-SH1-2016-00001 A szombathelyi Északi Iparterület fejlesztése </w:t>
      </w:r>
      <w:r w:rsidRPr="00D116DD">
        <w:rPr>
          <w:rFonts w:ascii="Arial" w:hAnsi="Arial" w:cs="Arial"/>
          <w:sz w:val="22"/>
          <w:szCs w:val="22"/>
        </w:rPr>
        <w:t>című</w:t>
      </w:r>
      <w:r w:rsidRPr="00D116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16DD">
        <w:rPr>
          <w:rFonts w:ascii="Arial" w:hAnsi="Arial" w:cs="Arial"/>
          <w:sz w:val="22"/>
          <w:szCs w:val="22"/>
        </w:rPr>
        <w:t>projekt tervezési munkáihoz a piaci ár beszerzése folyamatban van.</w:t>
      </w:r>
    </w:p>
    <w:p w:rsidR="00F62585" w:rsidRPr="00D116DD" w:rsidRDefault="00F62585" w:rsidP="00F62585">
      <w:pPr>
        <w:pStyle w:val="Listaszerbekezds"/>
        <w:ind w:left="360"/>
        <w:jc w:val="both"/>
        <w:rPr>
          <w:rFonts w:cs="Arial"/>
          <w:b/>
          <w:bCs/>
          <w:szCs w:val="22"/>
        </w:rPr>
      </w:pPr>
    </w:p>
    <w:p w:rsidR="00F62585" w:rsidRPr="00D116DD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D116DD">
        <w:rPr>
          <w:rFonts w:ascii="Arial" w:hAnsi="Arial" w:cs="Arial"/>
          <w:b/>
          <w:bCs/>
          <w:sz w:val="22"/>
          <w:szCs w:val="22"/>
        </w:rPr>
        <w:t>TOP-6.1.3-15-SH1-2016-00001 „Helyi gazdaságfejlesztés”</w:t>
      </w:r>
      <w:r w:rsidRPr="00D116DD">
        <w:rPr>
          <w:rFonts w:ascii="Arial" w:hAnsi="Arial" w:cs="Arial"/>
          <w:sz w:val="22"/>
          <w:szCs w:val="22"/>
        </w:rPr>
        <w:t xml:space="preserve"> című pályázat keretén belül megvalósítandó „Szombathelyi Vásárcsarnok felújítása” című, a Szombathely, Hunyadi u. 5-7. szám alatti, 8262/2 </w:t>
      </w:r>
      <w:proofErr w:type="spellStart"/>
      <w:r w:rsidRPr="00D116DD">
        <w:rPr>
          <w:rFonts w:ascii="Arial" w:hAnsi="Arial" w:cs="Arial"/>
          <w:sz w:val="22"/>
          <w:szCs w:val="22"/>
        </w:rPr>
        <w:t>hrsz-ú</w:t>
      </w:r>
      <w:proofErr w:type="spellEnd"/>
      <w:r w:rsidRPr="00D116DD">
        <w:rPr>
          <w:rFonts w:ascii="Arial" w:hAnsi="Arial" w:cs="Arial"/>
          <w:sz w:val="22"/>
          <w:szCs w:val="22"/>
        </w:rPr>
        <w:t xml:space="preserve"> ingatlanon álló Vásárcsarnok épület felújítá</w:t>
      </w:r>
      <w:r>
        <w:rPr>
          <w:rFonts w:ascii="Arial" w:hAnsi="Arial" w:cs="Arial"/>
          <w:sz w:val="22"/>
          <w:szCs w:val="22"/>
        </w:rPr>
        <w:t>sára vonatkozó projekt során a t</w:t>
      </w:r>
      <w:r w:rsidRPr="00D116DD">
        <w:rPr>
          <w:rFonts w:ascii="Arial" w:hAnsi="Arial" w:cs="Arial"/>
          <w:sz w:val="22"/>
          <w:szCs w:val="22"/>
        </w:rPr>
        <w:t xml:space="preserve">ervezési szerződést a Savaria Városfejlesztési és Nonprofit </w:t>
      </w:r>
      <w:proofErr w:type="spellStart"/>
      <w:r w:rsidRPr="00D116DD">
        <w:rPr>
          <w:rFonts w:ascii="Arial" w:hAnsi="Arial" w:cs="Arial"/>
          <w:sz w:val="22"/>
          <w:szCs w:val="22"/>
        </w:rPr>
        <w:t>Kft.-vel</w:t>
      </w:r>
      <w:proofErr w:type="spellEnd"/>
      <w:r w:rsidRPr="00D116DD">
        <w:rPr>
          <w:rFonts w:ascii="Arial" w:hAnsi="Arial" w:cs="Arial"/>
          <w:sz w:val="22"/>
          <w:szCs w:val="22"/>
        </w:rPr>
        <w:t xml:space="preserve"> megkötött</w:t>
      </w:r>
      <w:r>
        <w:rPr>
          <w:rFonts w:ascii="Arial" w:hAnsi="Arial" w:cs="Arial"/>
          <w:sz w:val="22"/>
          <w:szCs w:val="22"/>
        </w:rPr>
        <w:t>é</w:t>
      </w:r>
      <w:r w:rsidRPr="00D116DD">
        <w:rPr>
          <w:rFonts w:ascii="Arial" w:hAnsi="Arial" w:cs="Arial"/>
          <w:sz w:val="22"/>
          <w:szCs w:val="22"/>
        </w:rPr>
        <w:t xml:space="preserve">k. A tervező a szerződésben foglaltak értelmében bemutatta a vázlattervet a </w:t>
      </w:r>
      <w:r>
        <w:rPr>
          <w:rFonts w:ascii="Arial" w:hAnsi="Arial" w:cs="Arial"/>
          <w:sz w:val="22"/>
          <w:szCs w:val="22"/>
        </w:rPr>
        <w:t>m</w:t>
      </w:r>
      <w:r w:rsidRPr="00D116DD">
        <w:rPr>
          <w:rFonts w:ascii="Arial" w:hAnsi="Arial" w:cs="Arial"/>
          <w:sz w:val="22"/>
          <w:szCs w:val="22"/>
        </w:rPr>
        <w:t xml:space="preserve">egrendelőnek, amelyet a Tervtanács 2017. február 15. napján </w:t>
      </w:r>
      <w:r>
        <w:rPr>
          <w:rFonts w:ascii="Arial" w:hAnsi="Arial" w:cs="Arial"/>
          <w:sz w:val="22"/>
          <w:szCs w:val="22"/>
        </w:rPr>
        <w:t>meg</w:t>
      </w:r>
      <w:r w:rsidRPr="00D116DD">
        <w:rPr>
          <w:rFonts w:ascii="Arial" w:hAnsi="Arial" w:cs="Arial"/>
          <w:sz w:val="22"/>
          <w:szCs w:val="22"/>
        </w:rPr>
        <w:t>tárgyalt és véleményez</w:t>
      </w:r>
      <w:r>
        <w:rPr>
          <w:rFonts w:ascii="Arial" w:hAnsi="Arial" w:cs="Arial"/>
          <w:sz w:val="22"/>
          <w:szCs w:val="22"/>
        </w:rPr>
        <w:t>ett</w:t>
      </w:r>
      <w:r w:rsidRPr="00D116DD">
        <w:rPr>
          <w:rFonts w:ascii="Arial" w:hAnsi="Arial" w:cs="Arial"/>
          <w:sz w:val="22"/>
          <w:szCs w:val="22"/>
        </w:rPr>
        <w:t>. 2017. február 21. napján az árusok és a bérlők részére a felújítással kapcsolatos</w:t>
      </w:r>
      <w:r>
        <w:rPr>
          <w:rFonts w:ascii="Arial" w:hAnsi="Arial" w:cs="Arial"/>
          <w:sz w:val="22"/>
          <w:szCs w:val="22"/>
        </w:rPr>
        <w:t xml:space="preserve"> tájékoztatóra kerül sor.</w:t>
      </w:r>
    </w:p>
    <w:p w:rsidR="00F62585" w:rsidRDefault="00F62585" w:rsidP="00F62585">
      <w:pPr>
        <w:pStyle w:val="Listaszerbekezds"/>
        <w:ind w:left="360"/>
        <w:jc w:val="both"/>
      </w:pPr>
    </w:p>
    <w:p w:rsidR="00F62585" w:rsidRPr="00F5064B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F5064B">
        <w:rPr>
          <w:rFonts w:ascii="Arial" w:hAnsi="Arial" w:cs="Arial"/>
          <w:b/>
          <w:bCs/>
          <w:sz w:val="22"/>
          <w:szCs w:val="22"/>
        </w:rPr>
        <w:t>TOP-6.2.1-15-SH1-2016-00002 Óvodák fejlesztése Szombathelyen</w:t>
      </w:r>
      <w:r w:rsidRPr="00F5064B">
        <w:rPr>
          <w:rFonts w:ascii="Arial" w:hAnsi="Arial" w:cs="Arial"/>
          <w:sz w:val="22"/>
          <w:szCs w:val="22"/>
        </w:rPr>
        <w:t xml:space="preserve"> projekt keretében felújításra kerülő óvodák (Aréna, Benczúr, Gazdag Erzsi, Szivárvány, Vadvirág és Mesevár óvoda) engedélyes és kiviteli tervei elkészültek, </w:t>
      </w:r>
      <w:r>
        <w:rPr>
          <w:rFonts w:ascii="Arial" w:hAnsi="Arial" w:cs="Arial"/>
          <w:sz w:val="22"/>
          <w:szCs w:val="22"/>
        </w:rPr>
        <w:t xml:space="preserve">a </w:t>
      </w:r>
      <w:r w:rsidRPr="00F5064B">
        <w:rPr>
          <w:rFonts w:ascii="Arial" w:hAnsi="Arial" w:cs="Arial"/>
          <w:sz w:val="22"/>
          <w:szCs w:val="22"/>
        </w:rPr>
        <w:t xml:space="preserve">műszaki ellenőr </w:t>
      </w:r>
      <w:proofErr w:type="spellStart"/>
      <w:r w:rsidRPr="00F5064B">
        <w:rPr>
          <w:rFonts w:ascii="Arial" w:hAnsi="Arial" w:cs="Arial"/>
          <w:sz w:val="22"/>
          <w:szCs w:val="22"/>
        </w:rPr>
        <w:t>in-house</w:t>
      </w:r>
      <w:proofErr w:type="spellEnd"/>
      <w:r w:rsidRPr="00F5064B">
        <w:rPr>
          <w:rFonts w:ascii="Arial" w:hAnsi="Arial" w:cs="Arial"/>
          <w:sz w:val="22"/>
          <w:szCs w:val="22"/>
        </w:rPr>
        <w:t xml:space="preserve"> szerződés keretében beszerzésre került. A kivitelezésre vonatkozó közbeszerzési eljárás előkészítése kezdődik.</w:t>
      </w:r>
    </w:p>
    <w:p w:rsidR="00F62585" w:rsidRPr="00F5064B" w:rsidRDefault="00F62585" w:rsidP="00F62585">
      <w:pPr>
        <w:pStyle w:val="Listaszerbekezds"/>
        <w:ind w:left="360"/>
        <w:jc w:val="both"/>
        <w:rPr>
          <w:rFonts w:cs="Arial"/>
          <w:szCs w:val="22"/>
        </w:rPr>
      </w:pPr>
    </w:p>
    <w:p w:rsidR="00F62585" w:rsidRPr="00F5064B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F5064B">
        <w:rPr>
          <w:rFonts w:ascii="Arial" w:hAnsi="Arial" w:cs="Arial"/>
          <w:b/>
          <w:bCs/>
          <w:sz w:val="22"/>
          <w:szCs w:val="22"/>
        </w:rPr>
        <w:t xml:space="preserve">TOP-6.2.1-15-SH1-2016-00003 Százszorszép Bölcsőde és Mocorgó Óvoda fejlesztése Szombathelyen </w:t>
      </w:r>
      <w:r w:rsidRPr="00F5064B">
        <w:rPr>
          <w:rFonts w:ascii="Arial" w:hAnsi="Arial" w:cs="Arial"/>
          <w:sz w:val="22"/>
          <w:szCs w:val="22"/>
        </w:rPr>
        <w:t xml:space="preserve">című projekt keretében felújításra kerülő épületek engedélyes és kiviteli tervei </w:t>
      </w:r>
      <w:r w:rsidRPr="00F5064B">
        <w:rPr>
          <w:rFonts w:ascii="Arial" w:hAnsi="Arial" w:cs="Arial"/>
          <w:sz w:val="22"/>
          <w:szCs w:val="22"/>
        </w:rPr>
        <w:lastRenderedPageBreak/>
        <w:t xml:space="preserve">elkészültek, </w:t>
      </w:r>
      <w:r>
        <w:rPr>
          <w:rFonts w:ascii="Arial" w:hAnsi="Arial" w:cs="Arial"/>
          <w:sz w:val="22"/>
          <w:szCs w:val="22"/>
        </w:rPr>
        <w:t xml:space="preserve">a </w:t>
      </w:r>
      <w:r w:rsidRPr="00F5064B">
        <w:rPr>
          <w:rFonts w:ascii="Arial" w:hAnsi="Arial" w:cs="Arial"/>
          <w:sz w:val="22"/>
          <w:szCs w:val="22"/>
        </w:rPr>
        <w:t xml:space="preserve">műszaki ellenőr </w:t>
      </w:r>
      <w:proofErr w:type="spellStart"/>
      <w:r w:rsidRPr="00F5064B">
        <w:rPr>
          <w:rFonts w:ascii="Arial" w:hAnsi="Arial" w:cs="Arial"/>
          <w:sz w:val="22"/>
          <w:szCs w:val="22"/>
        </w:rPr>
        <w:t>in-house</w:t>
      </w:r>
      <w:proofErr w:type="spellEnd"/>
      <w:r w:rsidRPr="00F5064B">
        <w:rPr>
          <w:rFonts w:ascii="Arial" w:hAnsi="Arial" w:cs="Arial"/>
          <w:sz w:val="22"/>
          <w:szCs w:val="22"/>
        </w:rPr>
        <w:t xml:space="preserve"> szerződés keretében beszerzésre került. Következő lépés </w:t>
      </w:r>
      <w:r>
        <w:rPr>
          <w:rFonts w:ascii="Arial" w:hAnsi="Arial" w:cs="Arial"/>
          <w:sz w:val="22"/>
          <w:szCs w:val="22"/>
        </w:rPr>
        <w:t xml:space="preserve">a </w:t>
      </w:r>
      <w:r w:rsidRPr="00F5064B">
        <w:rPr>
          <w:rFonts w:ascii="Arial" w:hAnsi="Arial" w:cs="Arial"/>
          <w:sz w:val="22"/>
          <w:szCs w:val="22"/>
        </w:rPr>
        <w:t>kivitelezésre vonatkozó közbeszerzési eljárás előkészítése.</w:t>
      </w:r>
      <w:r w:rsidRPr="00F5064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62585" w:rsidRPr="00F5064B" w:rsidRDefault="00F62585" w:rsidP="00F62585">
      <w:pPr>
        <w:pStyle w:val="Listaszerbekezds"/>
        <w:rPr>
          <w:rFonts w:cs="Arial"/>
          <w:szCs w:val="22"/>
        </w:rPr>
      </w:pPr>
    </w:p>
    <w:p w:rsidR="00F62585" w:rsidRPr="00B970C8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B970C8">
        <w:rPr>
          <w:rFonts w:ascii="Arial" w:hAnsi="Arial" w:cs="Arial"/>
          <w:b/>
          <w:bCs/>
          <w:sz w:val="22"/>
          <w:szCs w:val="22"/>
        </w:rPr>
        <w:t xml:space="preserve">TOP-6.2.1-15-SH1-2016-00004 Weöres és Pipitér óvoda fejlesztése </w:t>
      </w:r>
      <w:r w:rsidRPr="00B970C8">
        <w:rPr>
          <w:rFonts w:ascii="Arial" w:hAnsi="Arial" w:cs="Arial"/>
          <w:sz w:val="22"/>
          <w:szCs w:val="22"/>
        </w:rPr>
        <w:t xml:space="preserve">projekt keretében felújításra kerülő óvodák engedélyes és kiviteli tervei elkészültek, </w:t>
      </w:r>
      <w:r>
        <w:rPr>
          <w:rFonts w:ascii="Arial" w:hAnsi="Arial" w:cs="Arial"/>
          <w:sz w:val="22"/>
          <w:szCs w:val="22"/>
        </w:rPr>
        <w:t xml:space="preserve">a </w:t>
      </w:r>
      <w:r w:rsidRPr="00B970C8">
        <w:rPr>
          <w:rFonts w:ascii="Arial" w:hAnsi="Arial" w:cs="Arial"/>
          <w:sz w:val="22"/>
          <w:szCs w:val="22"/>
        </w:rPr>
        <w:t xml:space="preserve">műszaki ellenőr </w:t>
      </w:r>
      <w:proofErr w:type="spellStart"/>
      <w:r w:rsidRPr="00B970C8">
        <w:rPr>
          <w:rFonts w:ascii="Arial" w:hAnsi="Arial" w:cs="Arial"/>
          <w:sz w:val="22"/>
          <w:szCs w:val="22"/>
        </w:rPr>
        <w:t>in-house</w:t>
      </w:r>
      <w:proofErr w:type="spellEnd"/>
      <w:r w:rsidRPr="00B970C8">
        <w:rPr>
          <w:rFonts w:ascii="Arial" w:hAnsi="Arial" w:cs="Arial"/>
          <w:sz w:val="22"/>
          <w:szCs w:val="22"/>
        </w:rPr>
        <w:t xml:space="preserve"> szerződés keretében beszerzésre került. A kivitelezésre vonatkozó közbeszerzési eljárás előkészítése következik.</w:t>
      </w:r>
    </w:p>
    <w:p w:rsidR="00F62585" w:rsidRPr="00B970C8" w:rsidRDefault="00F62585" w:rsidP="00F62585">
      <w:pPr>
        <w:pStyle w:val="Listaszerbekezds"/>
        <w:rPr>
          <w:rFonts w:cs="Arial"/>
          <w:szCs w:val="22"/>
        </w:rPr>
      </w:pPr>
    </w:p>
    <w:p w:rsidR="00F62585" w:rsidRPr="00B970C8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B970C8">
        <w:rPr>
          <w:rFonts w:ascii="Arial" w:hAnsi="Arial" w:cs="Arial"/>
          <w:b/>
          <w:bCs/>
          <w:sz w:val="22"/>
          <w:szCs w:val="22"/>
        </w:rPr>
        <w:t xml:space="preserve">TOP-6.2.1-15-SH1-2016-00005 Bölcsődei fejlesztések Szombathelyen </w:t>
      </w:r>
      <w:r w:rsidRPr="00B970C8">
        <w:rPr>
          <w:rFonts w:ascii="Arial" w:hAnsi="Arial" w:cs="Arial"/>
          <w:sz w:val="22"/>
          <w:szCs w:val="22"/>
        </w:rPr>
        <w:t xml:space="preserve">című projekt keretében felújításra kerülő épületek engedélyes és kiviteli tervei elkészültek, műszaki ellenőr </w:t>
      </w:r>
      <w:proofErr w:type="spellStart"/>
      <w:r w:rsidRPr="00B970C8">
        <w:rPr>
          <w:rFonts w:ascii="Arial" w:hAnsi="Arial" w:cs="Arial"/>
          <w:sz w:val="22"/>
          <w:szCs w:val="22"/>
        </w:rPr>
        <w:t>in-house</w:t>
      </w:r>
      <w:proofErr w:type="spellEnd"/>
      <w:r w:rsidRPr="00B970C8">
        <w:rPr>
          <w:rFonts w:ascii="Arial" w:hAnsi="Arial" w:cs="Arial"/>
          <w:sz w:val="22"/>
          <w:szCs w:val="22"/>
        </w:rPr>
        <w:t xml:space="preserve"> szerződés keretében beszerzésre került. Jelenleg folyamatban van a projekt előkészítési szakasz lezárása, megvalósítási szakaszba való átkerülése. Következő lépés</w:t>
      </w:r>
      <w:r>
        <w:rPr>
          <w:rFonts w:ascii="Arial" w:hAnsi="Arial" w:cs="Arial"/>
          <w:sz w:val="22"/>
          <w:szCs w:val="22"/>
        </w:rPr>
        <w:t xml:space="preserve"> a</w:t>
      </w:r>
      <w:r w:rsidRPr="00B970C8">
        <w:rPr>
          <w:rFonts w:ascii="Arial" w:hAnsi="Arial" w:cs="Arial"/>
          <w:sz w:val="22"/>
          <w:szCs w:val="22"/>
        </w:rPr>
        <w:t xml:space="preserve"> kivitelezésre vonatkozó közbeszerzési eljárás előkészítése.</w:t>
      </w:r>
    </w:p>
    <w:p w:rsidR="00F62585" w:rsidRDefault="00F62585" w:rsidP="00F62585">
      <w:pPr>
        <w:pStyle w:val="Listaszerbekezds"/>
        <w:ind w:left="360"/>
        <w:jc w:val="both"/>
      </w:pPr>
    </w:p>
    <w:p w:rsidR="00F62585" w:rsidRPr="00B970C8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B970C8">
        <w:rPr>
          <w:rFonts w:ascii="Arial" w:hAnsi="Arial" w:cs="Arial"/>
          <w:b/>
          <w:bCs/>
          <w:sz w:val="22"/>
          <w:szCs w:val="22"/>
        </w:rPr>
        <w:t xml:space="preserve">TOP-6.3.1-15-SH1-2016-00001 Szombathely, Szent László király utcai felhagyott iparterület fejlesztése című </w:t>
      </w:r>
      <w:r w:rsidRPr="00B970C8">
        <w:rPr>
          <w:rFonts w:ascii="Arial" w:hAnsi="Arial" w:cs="Arial"/>
          <w:sz w:val="22"/>
          <w:szCs w:val="22"/>
        </w:rPr>
        <w:t>projekt keretében kialakításra kerülő vívóakadémia, kereskedelmi egységek, cserkészház, asztalitenisz csarnok és ezekhez tartozó parkolók, közművek engedélyes és kiviteli terveinek készítése folyamatban van, leadási véghatáridő 2017. április 9.</w:t>
      </w:r>
    </w:p>
    <w:p w:rsidR="00F62585" w:rsidRPr="00B970C8" w:rsidRDefault="00F62585" w:rsidP="00F62585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:rsidR="00F62585" w:rsidRPr="00B970C8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B970C8">
        <w:rPr>
          <w:rFonts w:ascii="Arial" w:hAnsi="Arial" w:cs="Arial"/>
          <w:b/>
          <w:bCs/>
          <w:sz w:val="22"/>
          <w:szCs w:val="22"/>
        </w:rPr>
        <w:t xml:space="preserve">TOP-6.3.2-15-SH1-2016-00001 A szombathelyi Sportliget fejlesztése című </w:t>
      </w:r>
      <w:r w:rsidRPr="00B970C8">
        <w:rPr>
          <w:rFonts w:ascii="Arial" w:hAnsi="Arial" w:cs="Arial"/>
          <w:sz w:val="22"/>
          <w:szCs w:val="22"/>
        </w:rPr>
        <w:t xml:space="preserve">projekt keretében az épület energetikai korszerűsítésére irányuló engedélyes és kiviteli terveinek készítése folyamatban van. A tervezéshez szükséges rendezési tervmódosítás megtörtént. </w:t>
      </w:r>
    </w:p>
    <w:p w:rsidR="00F62585" w:rsidRDefault="00F62585" w:rsidP="00F62585">
      <w:pPr>
        <w:pStyle w:val="Listaszerbekezds"/>
      </w:pPr>
    </w:p>
    <w:p w:rsidR="00F62585" w:rsidRPr="002B25AE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2B25AE">
        <w:rPr>
          <w:rFonts w:ascii="Arial" w:hAnsi="Arial" w:cs="Arial"/>
          <w:b/>
          <w:bCs/>
          <w:sz w:val="22"/>
          <w:szCs w:val="22"/>
        </w:rPr>
        <w:t>TOP-6.3.3-15-SH1-2016-00001</w:t>
      </w:r>
      <w:r w:rsidRPr="002B25AE">
        <w:rPr>
          <w:rFonts w:ascii="Arial" w:hAnsi="Arial" w:cs="Arial"/>
          <w:sz w:val="22"/>
          <w:szCs w:val="22"/>
        </w:rPr>
        <w:t xml:space="preserve"> számú „</w:t>
      </w:r>
      <w:r w:rsidRPr="002B25AE">
        <w:rPr>
          <w:rFonts w:ascii="Arial" w:hAnsi="Arial" w:cs="Arial"/>
          <w:b/>
          <w:bCs/>
          <w:sz w:val="22"/>
          <w:szCs w:val="22"/>
        </w:rPr>
        <w:t>Szombathely bel- és csapadékvíz védelmi rendszerének fejlesztése</w:t>
      </w:r>
      <w:r w:rsidRPr="002B25AE">
        <w:rPr>
          <w:rFonts w:ascii="Arial" w:hAnsi="Arial" w:cs="Arial"/>
          <w:sz w:val="22"/>
          <w:szCs w:val="22"/>
        </w:rPr>
        <w:t>” című pályázatban szereplő belterületi csapadékvíz elvezető rendszerek engedélyes tervei elkészültek, az engedélyezési eljárások folyamatban vannak. A kivitelezési munkák műszaki ellenőri feladatainak ellátására vonatkozóan a piaci ár bekérése folyamatban van.</w:t>
      </w:r>
    </w:p>
    <w:p w:rsidR="00F62585" w:rsidRPr="002B25AE" w:rsidRDefault="00F62585" w:rsidP="00F62585">
      <w:pPr>
        <w:pStyle w:val="Listaszerbekezds"/>
        <w:rPr>
          <w:rFonts w:cs="Arial"/>
          <w:szCs w:val="22"/>
        </w:rPr>
      </w:pPr>
    </w:p>
    <w:p w:rsidR="00F62585" w:rsidRPr="002B25AE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2B25AE">
        <w:rPr>
          <w:rFonts w:ascii="Arial" w:hAnsi="Arial" w:cs="Arial"/>
          <w:b/>
          <w:bCs/>
          <w:sz w:val="22"/>
          <w:szCs w:val="22"/>
        </w:rPr>
        <w:t>TOP-6.4.1-15-SH1-2016-00001</w:t>
      </w:r>
      <w:r w:rsidRPr="002B25AE">
        <w:rPr>
          <w:rFonts w:ascii="Arial" w:hAnsi="Arial" w:cs="Arial"/>
          <w:sz w:val="22"/>
          <w:szCs w:val="22"/>
        </w:rPr>
        <w:t xml:space="preserve"> számú „</w:t>
      </w:r>
      <w:r w:rsidRPr="002B25AE">
        <w:rPr>
          <w:rFonts w:ascii="Arial" w:hAnsi="Arial" w:cs="Arial"/>
          <w:b/>
          <w:bCs/>
          <w:sz w:val="22"/>
          <w:szCs w:val="22"/>
        </w:rPr>
        <w:t xml:space="preserve">Szombathely Megyei Jogú Város </w:t>
      </w:r>
      <w:proofErr w:type="spellStart"/>
      <w:r w:rsidRPr="002B25AE">
        <w:rPr>
          <w:rFonts w:ascii="Arial" w:hAnsi="Arial" w:cs="Arial"/>
          <w:b/>
          <w:bCs/>
          <w:sz w:val="22"/>
          <w:szCs w:val="22"/>
        </w:rPr>
        <w:t>kerékpárosbarát</w:t>
      </w:r>
      <w:proofErr w:type="spellEnd"/>
      <w:r w:rsidRPr="002B25AE">
        <w:rPr>
          <w:rFonts w:ascii="Arial" w:hAnsi="Arial" w:cs="Arial"/>
          <w:b/>
          <w:bCs/>
          <w:sz w:val="22"/>
          <w:szCs w:val="22"/>
        </w:rPr>
        <w:t xml:space="preserve"> fejlesztése</w:t>
      </w:r>
      <w:r w:rsidRPr="002B25AE">
        <w:rPr>
          <w:rFonts w:ascii="Arial" w:hAnsi="Arial" w:cs="Arial"/>
          <w:sz w:val="22"/>
          <w:szCs w:val="22"/>
        </w:rPr>
        <w:t>” című pályázatban szereplő közlekedési létesítmények tervezésére vonatkozó piacfelmérés</w:t>
      </w:r>
      <w:r>
        <w:rPr>
          <w:rFonts w:ascii="Arial" w:hAnsi="Arial" w:cs="Arial"/>
          <w:sz w:val="22"/>
          <w:szCs w:val="22"/>
        </w:rPr>
        <w:t>i</w:t>
      </w:r>
      <w:r w:rsidRPr="002B25AE">
        <w:rPr>
          <w:rFonts w:ascii="Arial" w:hAnsi="Arial" w:cs="Arial"/>
          <w:sz w:val="22"/>
          <w:szCs w:val="22"/>
        </w:rPr>
        <w:t xml:space="preserve"> célú árajánlat kérés kiküldésre került. Az auditálásra vonatkozó szerződés aláírása folyamatban van.</w:t>
      </w:r>
    </w:p>
    <w:p w:rsidR="00F62585" w:rsidRDefault="00F62585" w:rsidP="00F62585">
      <w:pPr>
        <w:pStyle w:val="Listaszerbekezds"/>
      </w:pPr>
    </w:p>
    <w:p w:rsidR="00F62585" w:rsidRPr="002B25AE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2B25AE">
        <w:rPr>
          <w:rFonts w:ascii="Arial" w:hAnsi="Arial" w:cs="Arial"/>
          <w:b/>
          <w:bCs/>
          <w:sz w:val="22"/>
          <w:szCs w:val="22"/>
        </w:rPr>
        <w:t xml:space="preserve">TOP-6.5.1-15-SH1-2016-00001 Városháza épületének felújítása című </w:t>
      </w:r>
      <w:r w:rsidRPr="002B25AE">
        <w:rPr>
          <w:rFonts w:ascii="Arial" w:hAnsi="Arial" w:cs="Arial"/>
          <w:sz w:val="22"/>
          <w:szCs w:val="22"/>
        </w:rPr>
        <w:t xml:space="preserve">projekt keretében az épület energetikai korszerűsítésére irányuló engedélyes és kiviteli tervek készítése folyamatban van, a projekt mérföldkövek módosítására </w:t>
      </w:r>
      <w:r>
        <w:rPr>
          <w:rFonts w:ascii="Arial" w:hAnsi="Arial" w:cs="Arial"/>
          <w:sz w:val="22"/>
          <w:szCs w:val="22"/>
        </w:rPr>
        <w:t>v</w:t>
      </w:r>
      <w:r w:rsidRPr="002B25AE">
        <w:rPr>
          <w:rFonts w:ascii="Arial" w:hAnsi="Arial" w:cs="Arial"/>
          <w:sz w:val="22"/>
          <w:szCs w:val="22"/>
        </w:rPr>
        <w:t>áltozási jelentés került benyújtásra. A projekthez kapcsolódó, azonban nem támogatott forrásból történő fejlesztésekre a tervezői szerződés</w:t>
      </w:r>
      <w:r>
        <w:rPr>
          <w:rFonts w:ascii="Arial" w:hAnsi="Arial" w:cs="Arial"/>
          <w:sz w:val="22"/>
          <w:szCs w:val="22"/>
        </w:rPr>
        <w:t xml:space="preserve">t </w:t>
      </w:r>
      <w:r w:rsidRPr="002B25AE">
        <w:rPr>
          <w:rFonts w:ascii="Arial" w:hAnsi="Arial" w:cs="Arial"/>
          <w:sz w:val="22"/>
          <w:szCs w:val="22"/>
        </w:rPr>
        <w:t>aláírás</w:t>
      </w:r>
      <w:r>
        <w:rPr>
          <w:rFonts w:ascii="Arial" w:hAnsi="Arial" w:cs="Arial"/>
          <w:sz w:val="22"/>
          <w:szCs w:val="22"/>
        </w:rPr>
        <w:t>ra előkészítették.</w:t>
      </w:r>
    </w:p>
    <w:p w:rsidR="00F62585" w:rsidRPr="002B25AE" w:rsidRDefault="00F62585" w:rsidP="00F62585">
      <w:pPr>
        <w:pStyle w:val="Listaszerbekezds"/>
        <w:ind w:left="0"/>
        <w:jc w:val="both"/>
        <w:rPr>
          <w:rFonts w:cs="Arial"/>
          <w:szCs w:val="22"/>
        </w:rPr>
      </w:pPr>
    </w:p>
    <w:p w:rsidR="00F62585" w:rsidRPr="002B25AE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2B25AE">
        <w:rPr>
          <w:rFonts w:ascii="Arial" w:hAnsi="Arial" w:cs="Arial"/>
          <w:b/>
          <w:bCs/>
          <w:sz w:val="22"/>
          <w:szCs w:val="22"/>
        </w:rPr>
        <w:t xml:space="preserve">TOP-6.5.1-15-SH1-2016-00002 AGORA központ energetikai korszerűsítése című </w:t>
      </w:r>
      <w:r w:rsidRPr="002B25AE">
        <w:rPr>
          <w:rFonts w:ascii="Arial" w:hAnsi="Arial" w:cs="Arial"/>
          <w:sz w:val="22"/>
          <w:szCs w:val="22"/>
        </w:rPr>
        <w:t>projekt keretében az épület energetikai korszerűsítésére irányuló engedélyes és kiviteli terveinek készítése folyamatban van, leadási véghatáridő 2017. június 10.</w:t>
      </w:r>
    </w:p>
    <w:p w:rsidR="00F62585" w:rsidRDefault="00F62585" w:rsidP="00F62585">
      <w:pPr>
        <w:pStyle w:val="Listaszerbekezds"/>
        <w:ind w:left="360"/>
        <w:jc w:val="both"/>
      </w:pPr>
    </w:p>
    <w:p w:rsidR="00F62585" w:rsidRPr="009027AC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9027AC">
        <w:rPr>
          <w:rFonts w:ascii="Arial" w:hAnsi="Arial" w:cs="Arial"/>
          <w:b/>
          <w:bCs/>
          <w:sz w:val="22"/>
          <w:szCs w:val="22"/>
        </w:rPr>
        <w:t xml:space="preserve">TOP-6.5.1-15-SH1-2016-00003 Neumann János Általános Iskola felújítása című </w:t>
      </w:r>
      <w:r w:rsidRPr="009027AC">
        <w:rPr>
          <w:rFonts w:ascii="Arial" w:hAnsi="Arial" w:cs="Arial"/>
          <w:sz w:val="22"/>
          <w:szCs w:val="22"/>
        </w:rPr>
        <w:t>projekt keretében az épület energetikai korszerűsítésére irányuló engedélyes és kiviteli terveinek készítése folyamatban van, leadási véghatáridő 2017. június 10.</w:t>
      </w:r>
    </w:p>
    <w:p w:rsidR="00F62585" w:rsidRPr="009027AC" w:rsidRDefault="00F62585" w:rsidP="00F62585">
      <w:pPr>
        <w:pStyle w:val="Listaszerbekezds"/>
        <w:rPr>
          <w:rFonts w:cs="Arial"/>
          <w:szCs w:val="22"/>
        </w:rPr>
      </w:pPr>
    </w:p>
    <w:p w:rsidR="00F62585" w:rsidRPr="009027AC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9027AC">
        <w:rPr>
          <w:rFonts w:ascii="Arial" w:hAnsi="Arial" w:cs="Arial"/>
          <w:b/>
          <w:bCs/>
          <w:sz w:val="22"/>
          <w:szCs w:val="22"/>
        </w:rPr>
        <w:t xml:space="preserve">TOP-6.5.1-15-SH1-2016-00004 Óvodák energetikai korszerűsítése </w:t>
      </w:r>
      <w:r w:rsidRPr="009027AC">
        <w:rPr>
          <w:rFonts w:ascii="Arial" w:hAnsi="Arial" w:cs="Arial"/>
          <w:sz w:val="22"/>
          <w:szCs w:val="22"/>
        </w:rPr>
        <w:t>című</w:t>
      </w:r>
      <w:r w:rsidRPr="009027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7AC">
        <w:rPr>
          <w:rFonts w:ascii="Arial" w:hAnsi="Arial" w:cs="Arial"/>
          <w:sz w:val="22"/>
          <w:szCs w:val="22"/>
        </w:rPr>
        <w:t xml:space="preserve">projekt keretében a Szombathely, Bem J. </w:t>
      </w:r>
      <w:proofErr w:type="gramStart"/>
      <w:r w:rsidRPr="009027AC">
        <w:rPr>
          <w:rFonts w:ascii="Arial" w:hAnsi="Arial" w:cs="Arial"/>
          <w:sz w:val="22"/>
          <w:szCs w:val="22"/>
        </w:rPr>
        <w:t>u.</w:t>
      </w:r>
      <w:proofErr w:type="gramEnd"/>
      <w:r w:rsidRPr="009027AC">
        <w:rPr>
          <w:rFonts w:ascii="Arial" w:hAnsi="Arial" w:cs="Arial"/>
          <w:sz w:val="22"/>
          <w:szCs w:val="22"/>
        </w:rPr>
        <w:t xml:space="preserve"> 33. szám alatti </w:t>
      </w:r>
      <w:proofErr w:type="spellStart"/>
      <w:r w:rsidRPr="009027AC">
        <w:rPr>
          <w:rFonts w:ascii="Arial" w:hAnsi="Arial" w:cs="Arial"/>
          <w:sz w:val="22"/>
          <w:szCs w:val="22"/>
        </w:rPr>
        <w:t>Hétszínvirág</w:t>
      </w:r>
      <w:proofErr w:type="spellEnd"/>
      <w:r w:rsidRPr="009027AC">
        <w:rPr>
          <w:rFonts w:ascii="Arial" w:hAnsi="Arial" w:cs="Arial"/>
          <w:sz w:val="22"/>
          <w:szCs w:val="22"/>
        </w:rPr>
        <w:t xml:space="preserve"> Óvoda; a Szombathely, Pázmány P. krt. 26. szám alatti Micimackó + Napsugár Óvoda; továbbá a Szombathely, Margaréta u. 1. szám alatti Margaréta Óvoda energetikai korszerűsítésére irányuló engedélyes és kiviteli terveknek készítése folyamatban van, leadási véghatáridő 2017. június 10.</w:t>
      </w:r>
    </w:p>
    <w:p w:rsidR="00F62585" w:rsidRDefault="00F62585" w:rsidP="00F62585">
      <w:pPr>
        <w:pStyle w:val="Listaszerbekezds"/>
        <w:ind w:left="360"/>
        <w:jc w:val="both"/>
      </w:pPr>
    </w:p>
    <w:p w:rsidR="00F62585" w:rsidRPr="009027AC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9027AC">
        <w:rPr>
          <w:rFonts w:ascii="Arial" w:hAnsi="Arial" w:cs="Arial"/>
          <w:b/>
          <w:bCs/>
          <w:sz w:val="22"/>
          <w:szCs w:val="22"/>
        </w:rPr>
        <w:t xml:space="preserve">TOP-6.5.1-15-SH1-2016-00005 Egészségügyi Intézmények Energetikai Korszerűsítése </w:t>
      </w:r>
      <w:r w:rsidRPr="009027AC">
        <w:rPr>
          <w:rFonts w:ascii="Arial" w:hAnsi="Arial" w:cs="Arial"/>
          <w:sz w:val="22"/>
          <w:szCs w:val="22"/>
        </w:rPr>
        <w:t>című projekt keretében a Váci Mihály utca 3. szám alatti, illetve a Jáki u. 35. szám alatti orvosi rendelők energetikai korszerűsítésére irányuló engedélyes és kiviteli tervek készítése folyamatban van, leadási véghatáridő 2017. június 10.</w:t>
      </w:r>
    </w:p>
    <w:p w:rsidR="00F62585" w:rsidRPr="009027AC" w:rsidRDefault="00F62585" w:rsidP="00F62585">
      <w:pPr>
        <w:pStyle w:val="Listaszerbekezds"/>
        <w:rPr>
          <w:rFonts w:cs="Arial"/>
          <w:szCs w:val="22"/>
        </w:rPr>
      </w:pPr>
    </w:p>
    <w:p w:rsidR="00F62585" w:rsidRPr="009027AC" w:rsidRDefault="00F62585" w:rsidP="00F6258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027AC">
        <w:rPr>
          <w:rFonts w:ascii="Arial" w:hAnsi="Arial" w:cs="Arial"/>
          <w:b/>
          <w:bCs/>
          <w:sz w:val="22"/>
          <w:szCs w:val="22"/>
        </w:rPr>
        <w:t xml:space="preserve">TOP-6.6.1-15-SH1-2016-00001 Új Egészségügyi Alapellátó Központ kialakítása </w:t>
      </w:r>
      <w:r w:rsidRPr="009027AC">
        <w:rPr>
          <w:rFonts w:ascii="Arial" w:hAnsi="Arial" w:cs="Arial"/>
          <w:sz w:val="22"/>
          <w:szCs w:val="22"/>
        </w:rPr>
        <w:t xml:space="preserve">című projekt esetében a tervezési munka befejeződött. A műszaki ellenőr beszerzése megtörtént. A kivitelezési közbeszerzési eljárás elindítása előkészítés alatt áll. </w:t>
      </w:r>
    </w:p>
    <w:p w:rsidR="00F62585" w:rsidRPr="009027AC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9027AC">
        <w:rPr>
          <w:rFonts w:ascii="Arial" w:hAnsi="Arial" w:cs="Arial"/>
          <w:b/>
          <w:bCs/>
          <w:sz w:val="22"/>
          <w:szCs w:val="22"/>
        </w:rPr>
        <w:t xml:space="preserve">TOP-6.6.2-15-SH1-2016-00001 Szociális alapszolgáltatások fejlesztése Szombathelyen </w:t>
      </w:r>
      <w:r w:rsidRPr="009027AC">
        <w:rPr>
          <w:rFonts w:ascii="Arial" w:hAnsi="Arial" w:cs="Arial"/>
          <w:sz w:val="22"/>
          <w:szCs w:val="22"/>
        </w:rPr>
        <w:t>című</w:t>
      </w:r>
      <w:r w:rsidRPr="009027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7AC">
        <w:rPr>
          <w:rFonts w:ascii="Arial" w:hAnsi="Arial" w:cs="Arial"/>
          <w:sz w:val="22"/>
          <w:szCs w:val="22"/>
        </w:rPr>
        <w:t>projekt keretében a Barátság utcai idősek klubja, illetve a Kodály Zoltán utcai család és gyermekjóléti szolgálat felújítására, átalakítására irányuló engedélyes és kiviteli tervek készítése folyamatban van, leadási véghatáridő 2017. május 21. A műszaki ellenőr beszerzése folyamatban van.</w:t>
      </w:r>
    </w:p>
    <w:p w:rsidR="00F62585" w:rsidRPr="009027AC" w:rsidRDefault="00F62585" w:rsidP="00F62585">
      <w:pPr>
        <w:pStyle w:val="Listaszerbekezds"/>
        <w:ind w:left="0"/>
        <w:jc w:val="both"/>
        <w:rPr>
          <w:rFonts w:cs="Arial"/>
          <w:szCs w:val="22"/>
        </w:rPr>
      </w:pPr>
    </w:p>
    <w:p w:rsidR="00F62585" w:rsidRPr="009027AC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9027AC">
        <w:rPr>
          <w:rFonts w:ascii="Arial" w:hAnsi="Arial" w:cs="Arial"/>
          <w:b/>
          <w:bCs/>
          <w:sz w:val="22"/>
          <w:szCs w:val="22"/>
        </w:rPr>
        <w:t xml:space="preserve">TOP-6.7.1-15-SH1-2016-00001 Szociális város rehabilitáció II. ütem </w:t>
      </w:r>
      <w:r w:rsidRPr="009027AC">
        <w:rPr>
          <w:rFonts w:ascii="Arial" w:hAnsi="Arial" w:cs="Arial"/>
          <w:sz w:val="22"/>
          <w:szCs w:val="22"/>
        </w:rPr>
        <w:t xml:space="preserve">című projekt keretében </w:t>
      </w:r>
      <w:r w:rsidRPr="009027AC">
        <w:rPr>
          <w:rFonts w:ascii="Arial" w:hAnsi="Arial" w:cs="Arial"/>
          <w:i/>
          <w:iCs/>
          <w:sz w:val="22"/>
          <w:szCs w:val="22"/>
        </w:rPr>
        <w:t>a Szalézi tér felújításával és átalakításával, valamint a Tóth István park felújításával</w:t>
      </w:r>
      <w:r w:rsidRPr="009027AC">
        <w:rPr>
          <w:rFonts w:ascii="Arial" w:hAnsi="Arial" w:cs="Arial"/>
          <w:sz w:val="22"/>
          <w:szCs w:val="22"/>
        </w:rPr>
        <w:t xml:space="preserve"> kapcsolatos tervezési munkákra a megrendelő kiküldésre került. A Szigligeti u. felújítás és a Brenner J. </w:t>
      </w:r>
      <w:proofErr w:type="gramStart"/>
      <w:r w:rsidRPr="009027AC">
        <w:rPr>
          <w:rFonts w:ascii="Arial" w:hAnsi="Arial" w:cs="Arial"/>
          <w:sz w:val="22"/>
          <w:szCs w:val="22"/>
        </w:rPr>
        <w:t>általános</w:t>
      </w:r>
      <w:proofErr w:type="gramEnd"/>
      <w:r w:rsidRPr="009027AC">
        <w:rPr>
          <w:rFonts w:ascii="Arial" w:hAnsi="Arial" w:cs="Arial"/>
          <w:sz w:val="22"/>
          <w:szCs w:val="22"/>
        </w:rPr>
        <w:t xml:space="preserve"> iskola előtti buszöböl kialakítás tervezésére vonatkozóan a szerződés megkötésre került. A tervezési munkák határideje 2017. június10</w:t>
      </w:r>
      <w:proofErr w:type="gramStart"/>
      <w:r w:rsidRPr="009027AC">
        <w:rPr>
          <w:rFonts w:ascii="Arial" w:hAnsi="Arial" w:cs="Arial"/>
          <w:sz w:val="22"/>
          <w:szCs w:val="22"/>
        </w:rPr>
        <w:t>.A</w:t>
      </w:r>
      <w:proofErr w:type="gramEnd"/>
      <w:r w:rsidRPr="009027AC">
        <w:rPr>
          <w:rFonts w:ascii="Arial" w:hAnsi="Arial" w:cs="Arial"/>
          <w:sz w:val="22"/>
          <w:szCs w:val="22"/>
        </w:rPr>
        <w:t xml:space="preserve"> bérlakások felújítására és a Szombathely Nárai u. 1. sz. épület felújítására a tervezési szerződés aláírásra került. A tervezési munkák határideje 2017. június10.</w:t>
      </w:r>
    </w:p>
    <w:p w:rsidR="00F62585" w:rsidRPr="009027AC" w:rsidRDefault="00F62585" w:rsidP="00F62585">
      <w:pPr>
        <w:pStyle w:val="Listaszerbekezds"/>
        <w:rPr>
          <w:rFonts w:cs="Arial"/>
          <w:szCs w:val="22"/>
        </w:rPr>
      </w:pPr>
    </w:p>
    <w:p w:rsidR="00F62585" w:rsidRDefault="00F62585" w:rsidP="00F625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21ED0">
        <w:rPr>
          <w:rFonts w:ascii="Arial" w:hAnsi="Arial" w:cs="Arial"/>
          <w:b/>
          <w:bCs/>
          <w:sz w:val="22"/>
          <w:szCs w:val="22"/>
          <w:u w:val="single"/>
        </w:rPr>
        <w:t>Szent Márton projekt I. ütem:</w:t>
      </w:r>
    </w:p>
    <w:p w:rsidR="00F62585" w:rsidRDefault="00F62585" w:rsidP="00F625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2585" w:rsidRPr="00321ED0" w:rsidRDefault="00F62585" w:rsidP="00F625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2585" w:rsidRPr="00321ED0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321ED0">
        <w:rPr>
          <w:rFonts w:ascii="Arial" w:hAnsi="Arial" w:cs="Arial"/>
          <w:b/>
          <w:bCs/>
          <w:sz w:val="22"/>
          <w:szCs w:val="22"/>
        </w:rPr>
        <w:t>Romkert passzázs</w:t>
      </w:r>
      <w:r w:rsidRPr="00321ED0">
        <w:rPr>
          <w:rFonts w:ascii="Arial" w:hAnsi="Arial" w:cs="Arial"/>
          <w:sz w:val="22"/>
          <w:szCs w:val="22"/>
        </w:rPr>
        <w:t xml:space="preserve"> kialakítására vonatkozó vállalkozási szerződés megkötésre került, a kivitelezési munkák előkészítését, a beépítendő szerkezetek gyártását kivitelező elindította.  </w:t>
      </w:r>
    </w:p>
    <w:p w:rsidR="00F62585" w:rsidRPr="00321ED0" w:rsidRDefault="00F62585" w:rsidP="00F6258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21ED0">
        <w:rPr>
          <w:rFonts w:ascii="Arial" w:hAnsi="Arial" w:cs="Arial"/>
          <w:b/>
          <w:bCs/>
          <w:sz w:val="22"/>
          <w:szCs w:val="22"/>
          <w:lang w:eastAsia="en-US"/>
        </w:rPr>
        <w:t>Smidt</w:t>
      </w:r>
      <w:proofErr w:type="spellEnd"/>
      <w:r w:rsidRPr="00321ED0">
        <w:rPr>
          <w:rFonts w:ascii="Arial" w:hAnsi="Arial" w:cs="Arial"/>
          <w:b/>
          <w:bCs/>
          <w:sz w:val="22"/>
          <w:szCs w:val="22"/>
          <w:lang w:eastAsia="en-US"/>
        </w:rPr>
        <w:t xml:space="preserve"> Múzeum bővítés megvalósítására </w:t>
      </w:r>
      <w:r w:rsidRPr="00321ED0">
        <w:rPr>
          <w:rFonts w:ascii="Arial" w:hAnsi="Arial" w:cs="Arial"/>
          <w:sz w:val="22"/>
          <w:szCs w:val="22"/>
        </w:rPr>
        <w:t xml:space="preserve">vonatkozó vállalkozási szerződés megkötésre került, a kivitelező az R+D Konzorcium. A munkaterület átadása megtörtént, a kivitelező a felvonulási területet építi ki. </w:t>
      </w:r>
    </w:p>
    <w:p w:rsidR="00F62585" w:rsidRPr="00321ED0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321ED0">
        <w:rPr>
          <w:rFonts w:ascii="Arial" w:hAnsi="Arial" w:cs="Arial"/>
          <w:b/>
          <w:bCs/>
          <w:sz w:val="22"/>
          <w:szCs w:val="22"/>
          <w:lang w:eastAsia="en-US"/>
        </w:rPr>
        <w:t xml:space="preserve">Berzsenyi tér és környéke felújítására </w:t>
      </w:r>
      <w:r w:rsidRPr="00321ED0">
        <w:rPr>
          <w:rFonts w:ascii="Arial" w:hAnsi="Arial" w:cs="Arial"/>
          <w:sz w:val="22"/>
          <w:szCs w:val="22"/>
          <w:lang w:eastAsia="en-US"/>
        </w:rPr>
        <w:t xml:space="preserve">vonatkozó kiviteli szerződés aláírásra került. </w:t>
      </w:r>
      <w:r w:rsidRPr="00321ED0">
        <w:rPr>
          <w:rFonts w:ascii="Arial" w:hAnsi="Arial" w:cs="Arial"/>
          <w:sz w:val="22"/>
          <w:szCs w:val="22"/>
        </w:rPr>
        <w:t>A munkaterület átadása megtörtént.</w:t>
      </w:r>
    </w:p>
    <w:p w:rsidR="00F62585" w:rsidRDefault="00F62585" w:rsidP="00F62585">
      <w:pPr>
        <w:jc w:val="both"/>
        <w:rPr>
          <w:rFonts w:ascii="Arial" w:hAnsi="Arial" w:cs="Arial"/>
          <w:sz w:val="22"/>
          <w:szCs w:val="22"/>
        </w:rPr>
      </w:pPr>
    </w:p>
    <w:p w:rsidR="00F62585" w:rsidRDefault="00F62585" w:rsidP="00F625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353D">
        <w:rPr>
          <w:rFonts w:ascii="Arial" w:hAnsi="Arial" w:cs="Arial"/>
          <w:b/>
          <w:bCs/>
          <w:sz w:val="22"/>
          <w:szCs w:val="22"/>
          <w:u w:val="single"/>
        </w:rPr>
        <w:t xml:space="preserve">Egyéb beruházások: </w:t>
      </w:r>
    </w:p>
    <w:p w:rsidR="00F62585" w:rsidRPr="0097353D" w:rsidRDefault="00F62585" w:rsidP="00F625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2585" w:rsidRPr="00432447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432447">
        <w:rPr>
          <w:rFonts w:ascii="Arial" w:hAnsi="Arial" w:cs="Arial"/>
          <w:b/>
          <w:bCs/>
          <w:sz w:val="22"/>
          <w:szCs w:val="22"/>
        </w:rPr>
        <w:t xml:space="preserve">A Szakorvosi Rendelőintézet fűtési és </w:t>
      </w:r>
      <w:proofErr w:type="spellStart"/>
      <w:r w:rsidRPr="00432447">
        <w:rPr>
          <w:rFonts w:ascii="Arial" w:hAnsi="Arial" w:cs="Arial"/>
          <w:b/>
          <w:bCs/>
          <w:sz w:val="22"/>
          <w:szCs w:val="22"/>
        </w:rPr>
        <w:t>melegvíz</w:t>
      </w:r>
      <w:proofErr w:type="spellEnd"/>
      <w:r w:rsidRPr="00432447">
        <w:rPr>
          <w:rFonts w:ascii="Arial" w:hAnsi="Arial" w:cs="Arial"/>
          <w:b/>
          <w:bCs/>
          <w:sz w:val="22"/>
          <w:szCs w:val="22"/>
        </w:rPr>
        <w:t xml:space="preserve"> ellátási rendszerének átalakítása</w:t>
      </w:r>
      <w:r w:rsidRPr="00432447">
        <w:rPr>
          <w:rFonts w:ascii="Arial" w:hAnsi="Arial" w:cs="Arial"/>
          <w:sz w:val="22"/>
          <w:szCs w:val="22"/>
        </w:rPr>
        <w:t xml:space="preserve"> a Szombathelyi </w:t>
      </w:r>
      <w:proofErr w:type="spellStart"/>
      <w:r w:rsidRPr="00432447">
        <w:rPr>
          <w:rFonts w:ascii="Arial" w:hAnsi="Arial" w:cs="Arial"/>
          <w:sz w:val="22"/>
          <w:szCs w:val="22"/>
        </w:rPr>
        <w:t>Távhőszolgáltató</w:t>
      </w:r>
      <w:proofErr w:type="spellEnd"/>
      <w:r w:rsidRPr="00432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447">
        <w:rPr>
          <w:rFonts w:ascii="Arial" w:hAnsi="Arial" w:cs="Arial"/>
          <w:sz w:val="22"/>
          <w:szCs w:val="22"/>
        </w:rPr>
        <w:t>Kft-vel</w:t>
      </w:r>
      <w:proofErr w:type="spellEnd"/>
      <w:r w:rsidRPr="00432447">
        <w:rPr>
          <w:rFonts w:ascii="Arial" w:hAnsi="Arial" w:cs="Arial"/>
          <w:sz w:val="22"/>
          <w:szCs w:val="22"/>
        </w:rPr>
        <w:t xml:space="preserve"> kötött vállalkozási szerződésben foglaltak alapján határidőben megtörtént.</w:t>
      </w:r>
    </w:p>
    <w:p w:rsidR="00F62585" w:rsidRPr="00432447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432447">
        <w:rPr>
          <w:rFonts w:ascii="Arial" w:hAnsi="Arial" w:cs="Arial"/>
          <w:b/>
          <w:bCs/>
          <w:sz w:val="22"/>
          <w:szCs w:val="22"/>
        </w:rPr>
        <w:t>Jedlik Ányos Terv keretében (5db)</w:t>
      </w:r>
      <w:r w:rsidRPr="00432447">
        <w:rPr>
          <w:rFonts w:ascii="Arial" w:hAnsi="Arial" w:cs="Arial"/>
          <w:sz w:val="22"/>
          <w:szCs w:val="22"/>
        </w:rPr>
        <w:t xml:space="preserve"> </w:t>
      </w:r>
      <w:r w:rsidRPr="00432447">
        <w:rPr>
          <w:rFonts w:ascii="Arial" w:hAnsi="Arial" w:cs="Arial"/>
          <w:b/>
          <w:bCs/>
          <w:sz w:val="22"/>
          <w:szCs w:val="22"/>
        </w:rPr>
        <w:t>„A” típusú elektromos töltőállomás</w:t>
      </w:r>
      <w:r w:rsidRPr="00432447">
        <w:rPr>
          <w:rFonts w:ascii="Arial" w:hAnsi="Arial" w:cs="Arial"/>
          <w:sz w:val="22"/>
          <w:szCs w:val="22"/>
        </w:rPr>
        <w:t xml:space="preserve"> telepítésére 2016. december 21. napján pályázatot nyújtott be</w:t>
      </w:r>
      <w:r>
        <w:rPr>
          <w:rFonts w:ascii="Arial" w:hAnsi="Arial" w:cs="Arial"/>
          <w:sz w:val="22"/>
          <w:szCs w:val="22"/>
        </w:rPr>
        <w:t xml:space="preserve"> pályázatot az önkormányzat</w:t>
      </w:r>
      <w:r w:rsidRPr="00432447">
        <w:rPr>
          <w:rFonts w:ascii="Arial" w:hAnsi="Arial" w:cs="Arial"/>
          <w:sz w:val="22"/>
          <w:szCs w:val="22"/>
        </w:rPr>
        <w:t>. 2017. január 25-én hiánypótlás</w:t>
      </w:r>
      <w:r>
        <w:rPr>
          <w:rFonts w:ascii="Arial" w:hAnsi="Arial" w:cs="Arial"/>
          <w:sz w:val="22"/>
          <w:szCs w:val="22"/>
        </w:rPr>
        <w:t xml:space="preserve">ra </w:t>
      </w:r>
      <w:r w:rsidRPr="00432447">
        <w:rPr>
          <w:rFonts w:ascii="Arial" w:hAnsi="Arial" w:cs="Arial"/>
          <w:sz w:val="22"/>
          <w:szCs w:val="22"/>
        </w:rPr>
        <w:t>kaptunk</w:t>
      </w:r>
      <w:r>
        <w:rPr>
          <w:rFonts w:ascii="Arial" w:hAnsi="Arial" w:cs="Arial"/>
          <w:sz w:val="22"/>
          <w:szCs w:val="22"/>
        </w:rPr>
        <w:t xml:space="preserve"> felhívás</w:t>
      </w:r>
      <w:r w:rsidRPr="00432447">
        <w:rPr>
          <w:rFonts w:ascii="Arial" w:hAnsi="Arial" w:cs="Arial"/>
          <w:sz w:val="22"/>
          <w:szCs w:val="22"/>
        </w:rPr>
        <w:t>t, mely</w:t>
      </w:r>
      <w:r>
        <w:rPr>
          <w:rFonts w:ascii="Arial" w:hAnsi="Arial" w:cs="Arial"/>
          <w:sz w:val="22"/>
          <w:szCs w:val="22"/>
        </w:rPr>
        <w:t>re a választ</w:t>
      </w:r>
      <w:r w:rsidRPr="00432447">
        <w:rPr>
          <w:rFonts w:ascii="Arial" w:hAnsi="Arial" w:cs="Arial"/>
          <w:sz w:val="22"/>
          <w:szCs w:val="22"/>
        </w:rPr>
        <w:t xml:space="preserve"> 2017. január 30. napján benyújt</w:t>
      </w:r>
      <w:r>
        <w:rPr>
          <w:rFonts w:ascii="Arial" w:hAnsi="Arial" w:cs="Arial"/>
          <w:sz w:val="22"/>
          <w:szCs w:val="22"/>
        </w:rPr>
        <w:t>ásra került.</w:t>
      </w:r>
      <w:r w:rsidRPr="00432447">
        <w:rPr>
          <w:rFonts w:ascii="Arial" w:hAnsi="Arial" w:cs="Arial"/>
          <w:sz w:val="22"/>
          <w:szCs w:val="22"/>
        </w:rPr>
        <w:t xml:space="preserve"> A pályázat elbírálása jelenleg folyamatban van. </w:t>
      </w:r>
    </w:p>
    <w:p w:rsidR="00F62585" w:rsidRPr="00432447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432447">
        <w:rPr>
          <w:rFonts w:ascii="Arial" w:hAnsi="Arial" w:cs="Arial"/>
          <w:b/>
          <w:bCs/>
          <w:sz w:val="22"/>
          <w:szCs w:val="22"/>
        </w:rPr>
        <w:t xml:space="preserve">1 db Villámtöltő berendezés telepítésére </w:t>
      </w:r>
      <w:r w:rsidRPr="00432447">
        <w:rPr>
          <w:rFonts w:ascii="Arial" w:hAnsi="Arial" w:cs="Arial"/>
          <w:sz w:val="22"/>
          <w:szCs w:val="22"/>
        </w:rPr>
        <w:t>2017. január 12-én egyedi támogatási kérel</w:t>
      </w:r>
      <w:r>
        <w:rPr>
          <w:rFonts w:ascii="Arial" w:hAnsi="Arial" w:cs="Arial"/>
          <w:sz w:val="22"/>
          <w:szCs w:val="22"/>
        </w:rPr>
        <w:t>e</w:t>
      </w:r>
      <w:r w:rsidRPr="00432447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került be</w:t>
      </w:r>
      <w:r w:rsidRPr="00432447">
        <w:rPr>
          <w:rFonts w:ascii="Arial" w:hAnsi="Arial" w:cs="Arial"/>
          <w:sz w:val="22"/>
          <w:szCs w:val="22"/>
        </w:rPr>
        <w:t>nyújt</w:t>
      </w:r>
      <w:r>
        <w:rPr>
          <w:rFonts w:ascii="Arial" w:hAnsi="Arial" w:cs="Arial"/>
          <w:sz w:val="22"/>
          <w:szCs w:val="22"/>
        </w:rPr>
        <w:t xml:space="preserve">ásra </w:t>
      </w:r>
      <w:r w:rsidRPr="00432447">
        <w:rPr>
          <w:rFonts w:ascii="Arial" w:hAnsi="Arial" w:cs="Arial"/>
          <w:sz w:val="22"/>
          <w:szCs w:val="22"/>
        </w:rPr>
        <w:t>Lepsényi István államtitkár úr részére, a kérelem elbírálása jelenleg is folyamatban van.</w:t>
      </w:r>
    </w:p>
    <w:p w:rsidR="00F62585" w:rsidRPr="00432447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432447">
        <w:rPr>
          <w:rFonts w:ascii="Arial" w:hAnsi="Arial" w:cs="Arial"/>
          <w:b/>
          <w:bCs/>
          <w:sz w:val="22"/>
          <w:szCs w:val="22"/>
        </w:rPr>
        <w:t>„Fedett uszoda létesítmény további fejlesztésére és bővítésére</w:t>
      </w:r>
      <w:r w:rsidRPr="00432447">
        <w:rPr>
          <w:rFonts w:ascii="Arial" w:hAnsi="Arial" w:cs="Arial"/>
          <w:sz w:val="22"/>
          <w:szCs w:val="22"/>
        </w:rPr>
        <w:t xml:space="preserve"> </w:t>
      </w:r>
      <w:r w:rsidRPr="00432447">
        <w:rPr>
          <w:rFonts w:ascii="Arial" w:hAnsi="Arial" w:cs="Arial"/>
          <w:b/>
          <w:bCs/>
          <w:sz w:val="22"/>
          <w:szCs w:val="22"/>
        </w:rPr>
        <w:t>irányuló tervek és beruházás támogatása”</w:t>
      </w:r>
      <w:r w:rsidRPr="00432447">
        <w:rPr>
          <w:rFonts w:ascii="Arial" w:hAnsi="Arial" w:cs="Arial"/>
          <w:sz w:val="22"/>
          <w:szCs w:val="22"/>
        </w:rPr>
        <w:t xml:space="preserve"> elnevezésű állami beruházás előkészítését szolgáló projektből a fedett uszoda felújítás befejezésére és családi élményvilág kialakítására vonatkozóan idei év elején piaci ár fel</w:t>
      </w:r>
      <w:r>
        <w:rPr>
          <w:rFonts w:ascii="Arial" w:hAnsi="Arial" w:cs="Arial"/>
          <w:sz w:val="22"/>
          <w:szCs w:val="22"/>
        </w:rPr>
        <w:t>mérés céljából ajánlatokat kért</w:t>
      </w:r>
      <w:r w:rsidRPr="00432447"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sz w:val="22"/>
          <w:szCs w:val="22"/>
        </w:rPr>
        <w:t xml:space="preserve">iroda </w:t>
      </w:r>
      <w:r w:rsidRPr="00432447">
        <w:rPr>
          <w:rFonts w:ascii="Arial" w:hAnsi="Arial" w:cs="Arial"/>
          <w:sz w:val="22"/>
          <w:szCs w:val="22"/>
        </w:rPr>
        <w:t xml:space="preserve">3 </w:t>
      </w:r>
      <w:proofErr w:type="spellStart"/>
      <w:r w:rsidRPr="00432447">
        <w:rPr>
          <w:rFonts w:ascii="Arial" w:hAnsi="Arial" w:cs="Arial"/>
          <w:sz w:val="22"/>
          <w:szCs w:val="22"/>
        </w:rPr>
        <w:t>tervezől</w:t>
      </w:r>
      <w:proofErr w:type="spellEnd"/>
      <w:r w:rsidRPr="00432447">
        <w:rPr>
          <w:rFonts w:ascii="Arial" w:hAnsi="Arial" w:cs="Arial"/>
          <w:sz w:val="22"/>
          <w:szCs w:val="22"/>
        </w:rPr>
        <w:t xml:space="preserve">. A vázlattervre, az engedélyezési tervre, és a tendertervre a legkedvezőbb ajánlat összege 69.596.000,- Ft. </w:t>
      </w:r>
      <w:proofErr w:type="gramStart"/>
      <w:r w:rsidRPr="00432447">
        <w:rPr>
          <w:rFonts w:ascii="Arial" w:hAnsi="Arial" w:cs="Arial"/>
          <w:sz w:val="22"/>
          <w:szCs w:val="22"/>
        </w:rPr>
        <w:t>volt</w:t>
      </w:r>
      <w:proofErr w:type="gramEnd"/>
      <w:r w:rsidRPr="00432447">
        <w:rPr>
          <w:rFonts w:ascii="Arial" w:hAnsi="Arial" w:cs="Arial"/>
          <w:sz w:val="22"/>
          <w:szCs w:val="22"/>
        </w:rPr>
        <w:t>. Ezt követően ugyancsak a vázlattervre, az engedélyezési tervre, és a tendertervre árajánlatot kért</w:t>
      </w:r>
      <w:r>
        <w:rPr>
          <w:rFonts w:ascii="Arial" w:hAnsi="Arial" w:cs="Arial"/>
          <w:sz w:val="22"/>
          <w:szCs w:val="22"/>
        </w:rPr>
        <w:t xml:space="preserve"> az osztály a</w:t>
      </w:r>
      <w:r w:rsidRPr="00432447">
        <w:rPr>
          <w:rFonts w:ascii="Arial" w:hAnsi="Arial" w:cs="Arial"/>
          <w:sz w:val="22"/>
          <w:szCs w:val="22"/>
        </w:rPr>
        <w:t xml:space="preserve"> Savaria Városfejlesztési és Nonprofit </w:t>
      </w:r>
      <w:proofErr w:type="spellStart"/>
      <w:r w:rsidRPr="00432447">
        <w:rPr>
          <w:rFonts w:ascii="Arial" w:hAnsi="Arial" w:cs="Arial"/>
          <w:sz w:val="22"/>
          <w:szCs w:val="22"/>
        </w:rPr>
        <w:t>Kft.-től</w:t>
      </w:r>
      <w:proofErr w:type="spellEnd"/>
      <w:r w:rsidRPr="00432447">
        <w:rPr>
          <w:rFonts w:ascii="Arial" w:hAnsi="Arial" w:cs="Arial"/>
          <w:sz w:val="22"/>
          <w:szCs w:val="22"/>
        </w:rPr>
        <w:t>, a tervezési szerződés előkészítés alatt áll.</w:t>
      </w:r>
    </w:p>
    <w:p w:rsidR="00F62585" w:rsidRPr="00432447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432447">
        <w:rPr>
          <w:rFonts w:ascii="Arial" w:hAnsi="Arial" w:cs="Arial"/>
          <w:b/>
          <w:bCs/>
          <w:sz w:val="22"/>
          <w:szCs w:val="22"/>
        </w:rPr>
        <w:t xml:space="preserve">Deák F. </w:t>
      </w:r>
      <w:proofErr w:type="gramStart"/>
      <w:r w:rsidRPr="00432447">
        <w:rPr>
          <w:rFonts w:ascii="Arial" w:hAnsi="Arial" w:cs="Arial"/>
          <w:b/>
          <w:bCs/>
          <w:sz w:val="22"/>
          <w:szCs w:val="22"/>
        </w:rPr>
        <w:t>u.</w:t>
      </w:r>
      <w:proofErr w:type="gramEnd"/>
      <w:r w:rsidRPr="00432447">
        <w:rPr>
          <w:rFonts w:ascii="Arial" w:hAnsi="Arial" w:cs="Arial"/>
          <w:b/>
          <w:bCs/>
          <w:sz w:val="22"/>
          <w:szCs w:val="22"/>
        </w:rPr>
        <w:t xml:space="preserve"> járda felújítására</w:t>
      </w:r>
      <w:r w:rsidRPr="00432447">
        <w:rPr>
          <w:rFonts w:ascii="Arial" w:hAnsi="Arial" w:cs="Arial"/>
          <w:sz w:val="22"/>
          <w:szCs w:val="22"/>
        </w:rPr>
        <w:t xml:space="preserve"> </w:t>
      </w:r>
      <w:r w:rsidRPr="00432447">
        <w:rPr>
          <w:rFonts w:ascii="Arial" w:hAnsi="Arial" w:cs="Arial"/>
          <w:sz w:val="22"/>
          <w:szCs w:val="22"/>
          <w:lang w:eastAsia="en-US"/>
        </w:rPr>
        <w:t xml:space="preserve">vonatkozó kiviteli szerződés aláírásra került. </w:t>
      </w:r>
      <w:r w:rsidRPr="00432447">
        <w:rPr>
          <w:rFonts w:ascii="Arial" w:hAnsi="Arial" w:cs="Arial"/>
          <w:sz w:val="22"/>
          <w:szCs w:val="22"/>
        </w:rPr>
        <w:t>A munkaterület átadása megtörtént.</w:t>
      </w:r>
    </w:p>
    <w:p w:rsidR="008D1D4C" w:rsidRPr="002F682B" w:rsidRDefault="008D1D4C" w:rsidP="008D1D4C">
      <w:pPr>
        <w:pStyle w:val="Szvegtrzs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pStyle w:val="Szvegtrzs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Kérem a Tisztelt Közgyűlést tájékoztatóm elfogadására.</w:t>
      </w: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b/>
          <w:sz w:val="22"/>
          <w:szCs w:val="22"/>
        </w:rPr>
      </w:pPr>
      <w:r w:rsidRPr="002F682B">
        <w:rPr>
          <w:rFonts w:ascii="Arial" w:hAnsi="Arial" w:cs="Arial"/>
          <w:b/>
          <w:sz w:val="22"/>
          <w:szCs w:val="22"/>
        </w:rPr>
        <w:t xml:space="preserve">Szombathely, 2017. </w:t>
      </w:r>
      <w:r w:rsidR="00EF43FF" w:rsidRPr="002F682B">
        <w:rPr>
          <w:rFonts w:ascii="Arial" w:hAnsi="Arial" w:cs="Arial"/>
          <w:b/>
          <w:sz w:val="22"/>
          <w:szCs w:val="22"/>
        </w:rPr>
        <w:t>február</w:t>
      </w:r>
      <w:r w:rsidRPr="002F682B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2F682B">
        <w:rPr>
          <w:rFonts w:ascii="Arial" w:hAnsi="Arial" w:cs="Arial"/>
          <w:b/>
          <w:sz w:val="22"/>
          <w:szCs w:val="22"/>
        </w:rPr>
        <w:t>„     ”</w:t>
      </w:r>
      <w:proofErr w:type="gramEnd"/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2F682B">
        <w:rPr>
          <w:rFonts w:ascii="Arial" w:hAnsi="Arial" w:cs="Arial"/>
          <w:b/>
          <w:sz w:val="22"/>
          <w:szCs w:val="22"/>
        </w:rPr>
        <w:t xml:space="preserve">       </w:t>
      </w:r>
      <w:r w:rsidRPr="002F682B">
        <w:rPr>
          <w:rFonts w:ascii="Arial" w:hAnsi="Arial" w:cs="Arial"/>
          <w:b/>
          <w:sz w:val="22"/>
          <w:szCs w:val="22"/>
        </w:rPr>
        <w:tab/>
      </w:r>
      <w:r w:rsidRPr="002F682B">
        <w:rPr>
          <w:rFonts w:ascii="Arial" w:hAnsi="Arial" w:cs="Arial"/>
          <w:b/>
          <w:sz w:val="22"/>
          <w:szCs w:val="22"/>
        </w:rPr>
        <w:tab/>
        <w:t xml:space="preserve">   /: Dr. Károlyi </w:t>
      </w:r>
      <w:proofErr w:type="gramStart"/>
      <w:r w:rsidRPr="002F682B">
        <w:rPr>
          <w:rFonts w:ascii="Arial" w:hAnsi="Arial" w:cs="Arial"/>
          <w:b/>
          <w:sz w:val="22"/>
          <w:szCs w:val="22"/>
        </w:rPr>
        <w:t>Ákos :</w:t>
      </w:r>
      <w:proofErr w:type="gramEnd"/>
      <w:r w:rsidRPr="002F682B">
        <w:rPr>
          <w:rFonts w:ascii="Arial" w:hAnsi="Arial" w:cs="Arial"/>
          <w:b/>
          <w:sz w:val="22"/>
          <w:szCs w:val="22"/>
        </w:rPr>
        <w:t>/</w:t>
      </w: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682B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8D1D4C" w:rsidRPr="002F682B" w:rsidRDefault="008D1D4C" w:rsidP="008D1D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F682B">
        <w:rPr>
          <w:rFonts w:ascii="Arial" w:hAnsi="Arial" w:cs="Arial"/>
          <w:b/>
          <w:bCs/>
          <w:sz w:val="22"/>
          <w:szCs w:val="22"/>
          <w:u w:val="single"/>
        </w:rPr>
        <w:t>.…/ 2017. (II</w:t>
      </w:r>
      <w:r w:rsidR="00EF43FF" w:rsidRPr="002F682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2F682B">
        <w:rPr>
          <w:rFonts w:ascii="Arial" w:hAnsi="Arial" w:cs="Arial"/>
          <w:b/>
          <w:bCs/>
          <w:sz w:val="22"/>
          <w:szCs w:val="22"/>
          <w:u w:val="single"/>
        </w:rPr>
        <w:t xml:space="preserve">. 2.) Kgy. </w:t>
      </w:r>
      <w:proofErr w:type="gramStart"/>
      <w:r w:rsidRPr="002F682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2F682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8D1D4C" w:rsidRPr="002F682B" w:rsidRDefault="008D1D4C" w:rsidP="008D1D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 Közgyűlés a törvényesség helyzetéről és a hatósági munkáról, valamint a Hivatal tevékenységéről szóló tájékoztatót elfogadja.</w:t>
      </w: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2F682B">
        <w:rPr>
          <w:rFonts w:ascii="Arial" w:hAnsi="Arial" w:cs="Arial"/>
          <w:sz w:val="22"/>
          <w:szCs w:val="22"/>
        </w:rPr>
        <w:tab/>
        <w:t>Dr. Károlyi Ákos, jegyző</w:t>
      </w:r>
    </w:p>
    <w:p w:rsidR="008D1D4C" w:rsidRPr="002F682B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2F682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F682B">
        <w:rPr>
          <w:rFonts w:ascii="Arial" w:hAnsi="Arial" w:cs="Arial"/>
          <w:sz w:val="22"/>
          <w:szCs w:val="22"/>
        </w:rPr>
        <w:tab/>
      </w:r>
      <w:r w:rsidRPr="002F682B">
        <w:rPr>
          <w:rFonts w:ascii="Arial" w:hAnsi="Arial" w:cs="Arial"/>
          <w:bCs/>
          <w:sz w:val="22"/>
          <w:szCs w:val="22"/>
        </w:rPr>
        <w:t>azonnal</w:t>
      </w:r>
    </w:p>
    <w:p w:rsidR="008D1D4C" w:rsidRPr="002F682B" w:rsidRDefault="008D1D4C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4D0D07" w:rsidRPr="002F682B" w:rsidRDefault="004D0D07" w:rsidP="00993B2D">
      <w:pPr>
        <w:rPr>
          <w:rFonts w:ascii="Arial" w:hAnsi="Arial" w:cs="Arial"/>
          <w:sz w:val="22"/>
          <w:szCs w:val="22"/>
        </w:rPr>
      </w:pPr>
    </w:p>
    <w:sectPr w:rsidR="004D0D07" w:rsidRPr="002F682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93" w:rsidRDefault="00E16B93">
      <w:r>
        <w:separator/>
      </w:r>
    </w:p>
  </w:endnote>
  <w:endnote w:type="continuationSeparator" w:id="0">
    <w:p w:rsidR="00E16B93" w:rsidRDefault="00E1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93" w:rsidRPr="0034130E" w:rsidRDefault="00E16B9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06F13C" wp14:editId="1B616B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C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54A0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54A0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93" w:rsidRPr="00356256" w:rsidRDefault="00E16B93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E16B93" w:rsidRPr="00356256" w:rsidRDefault="00E16B9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:rsidR="00E16B93" w:rsidRPr="00356256" w:rsidRDefault="00E16B9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94/520-121</w:t>
    </w:r>
  </w:p>
  <w:p w:rsidR="00E16B93" w:rsidRPr="00356256" w:rsidRDefault="00E16B93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93" w:rsidRDefault="00E16B93">
      <w:r>
        <w:separator/>
      </w:r>
    </w:p>
  </w:footnote>
  <w:footnote w:type="continuationSeparator" w:id="0">
    <w:p w:rsidR="00E16B93" w:rsidRDefault="00E16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93" w:rsidRDefault="00E16B93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6B93" w:rsidRPr="007F2F31" w:rsidRDefault="00E16B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E16B93" w:rsidRPr="00132161" w:rsidRDefault="00E16B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:rsidR="00E16B93" w:rsidRPr="00132161" w:rsidRDefault="00E16B93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28D"/>
    <w:multiLevelType w:val="hybridMultilevel"/>
    <w:tmpl w:val="B4FCD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5270"/>
    <w:multiLevelType w:val="multilevel"/>
    <w:tmpl w:val="A23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22555"/>
    <w:multiLevelType w:val="hybridMultilevel"/>
    <w:tmpl w:val="D452FA14"/>
    <w:lvl w:ilvl="0" w:tplc="D116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700C"/>
    <w:multiLevelType w:val="hybridMultilevel"/>
    <w:tmpl w:val="2BDCFE08"/>
    <w:lvl w:ilvl="0" w:tplc="7A94EF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C17A9"/>
    <w:multiLevelType w:val="hybridMultilevel"/>
    <w:tmpl w:val="BA362C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618D5"/>
    <w:multiLevelType w:val="hybridMultilevel"/>
    <w:tmpl w:val="FE166054"/>
    <w:lvl w:ilvl="0" w:tplc="0C2C5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0008C8"/>
    <w:rsid w:val="00047ABB"/>
    <w:rsid w:val="000554A0"/>
    <w:rsid w:val="00091020"/>
    <w:rsid w:val="000D5554"/>
    <w:rsid w:val="000E4C5C"/>
    <w:rsid w:val="000E50CF"/>
    <w:rsid w:val="00127B08"/>
    <w:rsid w:val="00132161"/>
    <w:rsid w:val="0015546B"/>
    <w:rsid w:val="001562CB"/>
    <w:rsid w:val="00177FB7"/>
    <w:rsid w:val="00196AEE"/>
    <w:rsid w:val="001A4648"/>
    <w:rsid w:val="001C1A43"/>
    <w:rsid w:val="001C3AD4"/>
    <w:rsid w:val="001D09E3"/>
    <w:rsid w:val="001D2478"/>
    <w:rsid w:val="001D363F"/>
    <w:rsid w:val="001D7CAE"/>
    <w:rsid w:val="001E2DD8"/>
    <w:rsid w:val="001E4BEE"/>
    <w:rsid w:val="001F6479"/>
    <w:rsid w:val="001F6689"/>
    <w:rsid w:val="00205500"/>
    <w:rsid w:val="00213CD6"/>
    <w:rsid w:val="002238E9"/>
    <w:rsid w:val="00224714"/>
    <w:rsid w:val="002535BA"/>
    <w:rsid w:val="00272AED"/>
    <w:rsid w:val="002B25AE"/>
    <w:rsid w:val="002C384C"/>
    <w:rsid w:val="002F682B"/>
    <w:rsid w:val="00321ED0"/>
    <w:rsid w:val="00325973"/>
    <w:rsid w:val="0032649B"/>
    <w:rsid w:val="00333840"/>
    <w:rsid w:val="00335621"/>
    <w:rsid w:val="00335AB4"/>
    <w:rsid w:val="0034130E"/>
    <w:rsid w:val="00351245"/>
    <w:rsid w:val="003527BA"/>
    <w:rsid w:val="003554DD"/>
    <w:rsid w:val="00356256"/>
    <w:rsid w:val="00366A8A"/>
    <w:rsid w:val="00375806"/>
    <w:rsid w:val="00387E79"/>
    <w:rsid w:val="003960C4"/>
    <w:rsid w:val="003A5C72"/>
    <w:rsid w:val="003B429C"/>
    <w:rsid w:val="003C0AF7"/>
    <w:rsid w:val="003E3E68"/>
    <w:rsid w:val="003E5BE7"/>
    <w:rsid w:val="003F4F1D"/>
    <w:rsid w:val="004145EE"/>
    <w:rsid w:val="00420661"/>
    <w:rsid w:val="004305B5"/>
    <w:rsid w:val="00432447"/>
    <w:rsid w:val="00432750"/>
    <w:rsid w:val="00441DE0"/>
    <w:rsid w:val="00446A93"/>
    <w:rsid w:val="00460624"/>
    <w:rsid w:val="00475AF5"/>
    <w:rsid w:val="004824C5"/>
    <w:rsid w:val="004A0AC4"/>
    <w:rsid w:val="004B11E9"/>
    <w:rsid w:val="004C6B75"/>
    <w:rsid w:val="004D0D07"/>
    <w:rsid w:val="004D707F"/>
    <w:rsid w:val="004F2902"/>
    <w:rsid w:val="0050025C"/>
    <w:rsid w:val="00520CB4"/>
    <w:rsid w:val="00535E47"/>
    <w:rsid w:val="00544DF7"/>
    <w:rsid w:val="00552345"/>
    <w:rsid w:val="00552468"/>
    <w:rsid w:val="00565F85"/>
    <w:rsid w:val="005D48D0"/>
    <w:rsid w:val="005E16F5"/>
    <w:rsid w:val="005F19FE"/>
    <w:rsid w:val="006160C9"/>
    <w:rsid w:val="00617736"/>
    <w:rsid w:val="00682A5D"/>
    <w:rsid w:val="00682F18"/>
    <w:rsid w:val="0068599A"/>
    <w:rsid w:val="006A4D11"/>
    <w:rsid w:val="006B32EC"/>
    <w:rsid w:val="006B5218"/>
    <w:rsid w:val="006C236B"/>
    <w:rsid w:val="006C6453"/>
    <w:rsid w:val="006D1489"/>
    <w:rsid w:val="006D1890"/>
    <w:rsid w:val="006F5185"/>
    <w:rsid w:val="00710DA6"/>
    <w:rsid w:val="007112E7"/>
    <w:rsid w:val="00752DDD"/>
    <w:rsid w:val="00754FAE"/>
    <w:rsid w:val="00783ACE"/>
    <w:rsid w:val="007A7846"/>
    <w:rsid w:val="007B2FF9"/>
    <w:rsid w:val="007B31BF"/>
    <w:rsid w:val="007B565C"/>
    <w:rsid w:val="007C4E8A"/>
    <w:rsid w:val="007D734B"/>
    <w:rsid w:val="007E09F2"/>
    <w:rsid w:val="007F1414"/>
    <w:rsid w:val="007F2F31"/>
    <w:rsid w:val="00835567"/>
    <w:rsid w:val="00867FCF"/>
    <w:rsid w:val="008728D0"/>
    <w:rsid w:val="00875B91"/>
    <w:rsid w:val="00883FFA"/>
    <w:rsid w:val="008950DA"/>
    <w:rsid w:val="008A1E0F"/>
    <w:rsid w:val="008B703B"/>
    <w:rsid w:val="008C201F"/>
    <w:rsid w:val="008D1D4C"/>
    <w:rsid w:val="009027AC"/>
    <w:rsid w:val="00910465"/>
    <w:rsid w:val="009348EA"/>
    <w:rsid w:val="009547CF"/>
    <w:rsid w:val="0096279B"/>
    <w:rsid w:val="0097353D"/>
    <w:rsid w:val="0098250A"/>
    <w:rsid w:val="00983F92"/>
    <w:rsid w:val="00993B2D"/>
    <w:rsid w:val="00A14CA6"/>
    <w:rsid w:val="00A2332E"/>
    <w:rsid w:val="00A42F54"/>
    <w:rsid w:val="00A4488D"/>
    <w:rsid w:val="00A56E6D"/>
    <w:rsid w:val="00A7633E"/>
    <w:rsid w:val="00AA2DBB"/>
    <w:rsid w:val="00AB7B31"/>
    <w:rsid w:val="00AD08CD"/>
    <w:rsid w:val="00AE22F6"/>
    <w:rsid w:val="00AF2702"/>
    <w:rsid w:val="00B108CA"/>
    <w:rsid w:val="00B16A29"/>
    <w:rsid w:val="00B21DF1"/>
    <w:rsid w:val="00B30D0E"/>
    <w:rsid w:val="00B351FB"/>
    <w:rsid w:val="00B60C76"/>
    <w:rsid w:val="00B610E8"/>
    <w:rsid w:val="00B74793"/>
    <w:rsid w:val="00B76EB9"/>
    <w:rsid w:val="00B848FD"/>
    <w:rsid w:val="00B970C8"/>
    <w:rsid w:val="00BB6EED"/>
    <w:rsid w:val="00BC46F6"/>
    <w:rsid w:val="00BD0C8E"/>
    <w:rsid w:val="00BE370B"/>
    <w:rsid w:val="00C45359"/>
    <w:rsid w:val="00C53039"/>
    <w:rsid w:val="00C7220D"/>
    <w:rsid w:val="00C95AA7"/>
    <w:rsid w:val="00CA7481"/>
    <w:rsid w:val="00CB55B3"/>
    <w:rsid w:val="00CD1666"/>
    <w:rsid w:val="00CD67FD"/>
    <w:rsid w:val="00CF2BF6"/>
    <w:rsid w:val="00D116DD"/>
    <w:rsid w:val="00D30B22"/>
    <w:rsid w:val="00D37B3D"/>
    <w:rsid w:val="00D54DF8"/>
    <w:rsid w:val="00D572BE"/>
    <w:rsid w:val="00D604B0"/>
    <w:rsid w:val="00D678B3"/>
    <w:rsid w:val="00D7431B"/>
    <w:rsid w:val="00DA090E"/>
    <w:rsid w:val="00DA14B3"/>
    <w:rsid w:val="00DB1086"/>
    <w:rsid w:val="00DD4CEE"/>
    <w:rsid w:val="00DD629F"/>
    <w:rsid w:val="00DF5D4E"/>
    <w:rsid w:val="00E05795"/>
    <w:rsid w:val="00E1064A"/>
    <w:rsid w:val="00E16B93"/>
    <w:rsid w:val="00E3055C"/>
    <w:rsid w:val="00E514FB"/>
    <w:rsid w:val="00E738A4"/>
    <w:rsid w:val="00E82F69"/>
    <w:rsid w:val="00E950D2"/>
    <w:rsid w:val="00EC7C11"/>
    <w:rsid w:val="00EF43FF"/>
    <w:rsid w:val="00F01250"/>
    <w:rsid w:val="00F1012B"/>
    <w:rsid w:val="00F14424"/>
    <w:rsid w:val="00F30506"/>
    <w:rsid w:val="00F5064B"/>
    <w:rsid w:val="00F5440C"/>
    <w:rsid w:val="00F62585"/>
    <w:rsid w:val="00F703E0"/>
    <w:rsid w:val="00F91D28"/>
    <w:rsid w:val="00FB2B60"/>
    <w:rsid w:val="00FB4ACC"/>
    <w:rsid w:val="00FE52D4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basedOn w:val="Norml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szalay.andrea\asztal\jegyzo-%20&#225;l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E0D9-1E2C-4E69-B006-B3BAFA69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jegyzo- ált</Template>
  <TotalTime>386</TotalTime>
  <Pages>10</Pages>
  <Words>3219</Words>
  <Characters>23604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Andrea</dc:creator>
  <cp:lastModifiedBy>Szalay Andrea</cp:lastModifiedBy>
  <cp:revision>57</cp:revision>
  <cp:lastPrinted>2017-02-21T07:32:00Z</cp:lastPrinted>
  <dcterms:created xsi:type="dcterms:W3CDTF">2017-02-16T09:39:00Z</dcterms:created>
  <dcterms:modified xsi:type="dcterms:W3CDTF">2017-02-22T08:12:00Z</dcterms:modified>
</cp:coreProperties>
</file>