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8D" w:rsidRDefault="00E2768D" w:rsidP="00E93559">
      <w:pPr>
        <w:jc w:val="center"/>
        <w:rPr>
          <w:b/>
          <w:sz w:val="24"/>
        </w:rPr>
      </w:pPr>
    </w:p>
    <w:p w:rsidR="00E93559" w:rsidRDefault="00E93559" w:rsidP="00E93559">
      <w:pPr>
        <w:jc w:val="center"/>
        <w:rPr>
          <w:b/>
          <w:sz w:val="24"/>
        </w:rPr>
      </w:pPr>
      <w:r w:rsidRPr="00E93559">
        <w:rPr>
          <w:b/>
          <w:sz w:val="24"/>
        </w:rPr>
        <w:t>ELŐTERJESZTÉS</w:t>
      </w:r>
    </w:p>
    <w:p w:rsidR="00A73B1E" w:rsidRPr="00E93559" w:rsidRDefault="00A73B1E" w:rsidP="00E93559">
      <w:pPr>
        <w:jc w:val="center"/>
        <w:rPr>
          <w:b/>
          <w:sz w:val="24"/>
        </w:rPr>
      </w:pPr>
    </w:p>
    <w:p w:rsidR="00E2768D" w:rsidRDefault="00E2768D" w:rsidP="00A86FF4">
      <w:pPr>
        <w:rPr>
          <w:sz w:val="24"/>
        </w:rPr>
      </w:pPr>
    </w:p>
    <w:p w:rsidR="00E93559" w:rsidRDefault="00E93559" w:rsidP="00C5070B">
      <w:pPr>
        <w:jc w:val="center"/>
        <w:rPr>
          <w:b/>
          <w:sz w:val="24"/>
        </w:rPr>
      </w:pPr>
      <w:r w:rsidRPr="00E93559">
        <w:rPr>
          <w:b/>
          <w:sz w:val="24"/>
        </w:rPr>
        <w:t xml:space="preserve">A Gazdasági és Városstratégiai Bizottság </w:t>
      </w:r>
      <w:r w:rsidR="00BA5946">
        <w:rPr>
          <w:b/>
          <w:sz w:val="24"/>
        </w:rPr>
        <w:t>2017</w:t>
      </w:r>
      <w:r w:rsidR="003A708F">
        <w:rPr>
          <w:b/>
          <w:sz w:val="24"/>
        </w:rPr>
        <w:t>. február</w:t>
      </w:r>
      <w:r w:rsidR="00BA5946">
        <w:rPr>
          <w:b/>
          <w:sz w:val="24"/>
        </w:rPr>
        <w:t xml:space="preserve"> 27-i</w:t>
      </w:r>
      <w:r w:rsidRPr="00E93559">
        <w:rPr>
          <w:b/>
          <w:sz w:val="24"/>
        </w:rPr>
        <w:t xml:space="preserve"> ülésére</w:t>
      </w:r>
    </w:p>
    <w:p w:rsidR="00A73B1E" w:rsidRDefault="00A73B1E" w:rsidP="00C5070B">
      <w:pPr>
        <w:jc w:val="center"/>
        <w:rPr>
          <w:b/>
          <w:sz w:val="24"/>
        </w:rPr>
      </w:pPr>
    </w:p>
    <w:p w:rsidR="00E2768D" w:rsidRDefault="00E2768D" w:rsidP="00C5070B">
      <w:pPr>
        <w:jc w:val="center"/>
        <w:rPr>
          <w:b/>
          <w:sz w:val="24"/>
        </w:rPr>
      </w:pPr>
    </w:p>
    <w:p w:rsidR="00E93559" w:rsidRPr="003A708F" w:rsidRDefault="00C5070B" w:rsidP="00C5070B">
      <w:pPr>
        <w:jc w:val="center"/>
        <w:rPr>
          <w:b/>
          <w:sz w:val="24"/>
        </w:rPr>
      </w:pPr>
      <w:r w:rsidRPr="003A708F">
        <w:rPr>
          <w:b/>
          <w:sz w:val="24"/>
        </w:rPr>
        <w:t>A KLIK Szombathelyi Tankerület</w:t>
      </w:r>
      <w:r w:rsidR="00E93559" w:rsidRPr="003A708F">
        <w:rPr>
          <w:b/>
          <w:sz w:val="24"/>
        </w:rPr>
        <w:t xml:space="preserve"> támogatási kérelme</w:t>
      </w:r>
      <w:r w:rsidR="003A708F" w:rsidRPr="003A708F">
        <w:rPr>
          <w:b/>
          <w:sz w:val="24"/>
        </w:rPr>
        <w:t xml:space="preserve"> a Bercsényi Miklós Általános Iskola rendezvényéhez</w:t>
      </w:r>
    </w:p>
    <w:p w:rsidR="00E93559" w:rsidRPr="003A708F" w:rsidRDefault="00E93559" w:rsidP="00C5070B">
      <w:pPr>
        <w:jc w:val="center"/>
        <w:rPr>
          <w:sz w:val="24"/>
        </w:rPr>
      </w:pPr>
    </w:p>
    <w:p w:rsidR="00E2768D" w:rsidRPr="00E93559" w:rsidRDefault="00E2768D" w:rsidP="00C5070B">
      <w:pPr>
        <w:jc w:val="center"/>
        <w:rPr>
          <w:b/>
          <w:sz w:val="24"/>
        </w:rPr>
      </w:pPr>
    </w:p>
    <w:p w:rsidR="00A73B1E" w:rsidRDefault="00A73B1E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A Bercsé</w:t>
      </w:r>
      <w:r w:rsidR="00725F6F">
        <w:rPr>
          <w:szCs w:val="24"/>
        </w:rPr>
        <w:t xml:space="preserve">nyi Miklós Általános Iskola </w:t>
      </w:r>
      <w:r w:rsidR="00953514">
        <w:rPr>
          <w:szCs w:val="24"/>
        </w:rPr>
        <w:t xml:space="preserve">a </w:t>
      </w:r>
      <w:r w:rsidR="00BA5946">
        <w:rPr>
          <w:szCs w:val="24"/>
        </w:rPr>
        <w:t>2016</w:t>
      </w:r>
      <w:r w:rsidR="00953514">
        <w:rPr>
          <w:szCs w:val="24"/>
        </w:rPr>
        <w:t>/201</w:t>
      </w:r>
      <w:r w:rsidR="00BA5946">
        <w:rPr>
          <w:szCs w:val="24"/>
        </w:rPr>
        <w:t>7</w:t>
      </w:r>
      <w:r w:rsidR="00953514">
        <w:rPr>
          <w:szCs w:val="24"/>
        </w:rPr>
        <w:t>-os tanévben</w:t>
      </w:r>
      <w:r w:rsidRPr="00E93559">
        <w:rPr>
          <w:szCs w:val="24"/>
        </w:rPr>
        <w:t xml:space="preserve"> immár </w:t>
      </w:r>
      <w:r w:rsidR="00BA5946">
        <w:rPr>
          <w:szCs w:val="24"/>
        </w:rPr>
        <w:t>11</w:t>
      </w:r>
      <w:r w:rsidR="00953514">
        <w:rPr>
          <w:szCs w:val="24"/>
        </w:rPr>
        <w:t>.</w:t>
      </w:r>
      <w:r w:rsidRPr="00E93559">
        <w:rPr>
          <w:szCs w:val="24"/>
        </w:rPr>
        <w:t xml:space="preserve"> alkalommal bonyolítja le a „Nem bántja a szemét a szemét?” </w:t>
      </w:r>
      <w:proofErr w:type="gramStart"/>
      <w:r w:rsidRPr="00E93559">
        <w:rPr>
          <w:szCs w:val="24"/>
        </w:rPr>
        <w:t>elnevezésű</w:t>
      </w:r>
      <w:proofErr w:type="gramEnd"/>
      <w:r w:rsidRPr="00E93559">
        <w:rPr>
          <w:szCs w:val="24"/>
        </w:rPr>
        <w:t xml:space="preserve"> környezetvédelmi vetélkedőt. Célközönségük a városi és városkörnyéki általános iskolás korosztály.  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93559" w:rsidRDefault="0096600E" w:rsidP="00C5070B">
      <w:pPr>
        <w:pStyle w:val="Szvegtrzs"/>
        <w:jc w:val="both"/>
        <w:rPr>
          <w:szCs w:val="24"/>
        </w:rPr>
      </w:pPr>
      <w:r>
        <w:rPr>
          <w:szCs w:val="24"/>
        </w:rPr>
        <w:t xml:space="preserve">A </w:t>
      </w:r>
      <w:r w:rsidR="0003229D">
        <w:rPr>
          <w:szCs w:val="24"/>
        </w:rPr>
        <w:t xml:space="preserve">KLIK </w:t>
      </w:r>
      <w:r>
        <w:rPr>
          <w:szCs w:val="24"/>
        </w:rPr>
        <w:t>Szombathelyi Tankerület a Bercsényi Miklós Általános Iskola által szervezendő vetélkedő</w:t>
      </w:r>
      <w:r w:rsidR="0003229D">
        <w:rPr>
          <w:szCs w:val="24"/>
        </w:rPr>
        <w:t>höz</w:t>
      </w:r>
      <w:r w:rsidR="00E93559" w:rsidRPr="00E93559">
        <w:rPr>
          <w:szCs w:val="24"/>
        </w:rPr>
        <w:t xml:space="preserve"> ezúton kéri a Tisztelt Bizottság anyagi támogatását. Az igényelt támogatás összege </w:t>
      </w:r>
      <w:r w:rsidR="00E93559" w:rsidRPr="00E93559">
        <w:rPr>
          <w:b/>
          <w:szCs w:val="24"/>
        </w:rPr>
        <w:t>100.000,- Ft</w:t>
      </w:r>
      <w:r w:rsidR="00E93559" w:rsidRPr="00E93559">
        <w:rPr>
          <w:szCs w:val="24"/>
        </w:rPr>
        <w:t>, az önrész összege 10.000,- Ft.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A kérelem mellékletét képező költségvetés alapján ezen összeget a vetélkedőn részvevő tanulók jutalmazására (könyvek, számítástechnikai eszközök, ajándéktárgyak) és a vetélkedő anyag-, eszköz szükségletére (meghívó, plakát, oklevél, íróeszközök, a feladatokhoz szükséges kellékek) kívánják felhasználni.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1E0802" w:rsidRDefault="00953514" w:rsidP="00C5070B">
      <w:pPr>
        <w:pStyle w:val="Szvegtrzs"/>
        <w:jc w:val="both"/>
        <w:rPr>
          <w:szCs w:val="24"/>
        </w:rPr>
      </w:pPr>
      <w:r>
        <w:rPr>
          <w:szCs w:val="24"/>
        </w:rPr>
        <w:t>A tavalyi évben a</w:t>
      </w:r>
      <w:r w:rsidR="00526EF7">
        <w:rPr>
          <w:szCs w:val="24"/>
        </w:rPr>
        <w:t>z</w:t>
      </w:r>
      <w:r>
        <w:rPr>
          <w:szCs w:val="24"/>
        </w:rPr>
        <w:t xml:space="preserve"> </w:t>
      </w:r>
      <w:r w:rsidR="00BA5946">
        <w:rPr>
          <w:szCs w:val="24"/>
        </w:rPr>
        <w:t>50</w:t>
      </w:r>
      <w:r w:rsidR="00526EF7" w:rsidRPr="00782D08">
        <w:rPr>
          <w:rFonts w:cs="Arial"/>
        </w:rPr>
        <w:t>/201</w:t>
      </w:r>
      <w:r w:rsidR="00BA5946">
        <w:rPr>
          <w:rFonts w:cs="Arial"/>
        </w:rPr>
        <w:t>6</w:t>
      </w:r>
      <w:r w:rsidR="00526EF7" w:rsidRPr="00782D08">
        <w:rPr>
          <w:rFonts w:cs="Arial"/>
        </w:rPr>
        <w:t>.(</w:t>
      </w:r>
      <w:r w:rsidR="00BA5946">
        <w:rPr>
          <w:rFonts w:cs="Arial"/>
        </w:rPr>
        <w:t>II.22</w:t>
      </w:r>
      <w:r w:rsidR="00526EF7" w:rsidRPr="00782D08">
        <w:rPr>
          <w:rFonts w:cs="Arial"/>
        </w:rPr>
        <w:t xml:space="preserve">.) </w:t>
      </w:r>
      <w:r w:rsidR="00E93559" w:rsidRPr="00E93559">
        <w:rPr>
          <w:szCs w:val="24"/>
        </w:rPr>
        <w:t xml:space="preserve">sz. </w:t>
      </w:r>
      <w:r>
        <w:rPr>
          <w:szCs w:val="24"/>
        </w:rPr>
        <w:t>GVB</w:t>
      </w:r>
      <w:r w:rsidR="00E93559" w:rsidRPr="00E93559">
        <w:rPr>
          <w:szCs w:val="24"/>
        </w:rPr>
        <w:t xml:space="preserve"> határozat értelmében a</w:t>
      </w:r>
      <w:r w:rsidR="0003229D">
        <w:rPr>
          <w:szCs w:val="24"/>
        </w:rPr>
        <w:t xml:space="preserve"> KLIK Szombathelyi Tankerület </w:t>
      </w:r>
      <w:r w:rsidR="008E24A3" w:rsidRPr="00E93559">
        <w:rPr>
          <w:szCs w:val="24"/>
        </w:rPr>
        <w:t xml:space="preserve">100.000,- Ft támogatásban részesült </w:t>
      </w:r>
      <w:r w:rsidR="0003229D">
        <w:rPr>
          <w:szCs w:val="24"/>
        </w:rPr>
        <w:t>a</w:t>
      </w:r>
      <w:r w:rsidR="00E93559" w:rsidRPr="00E93559">
        <w:rPr>
          <w:szCs w:val="24"/>
        </w:rPr>
        <w:t xml:space="preserve"> Bercsényi Általános Iskola</w:t>
      </w:r>
      <w:r w:rsidR="0003229D">
        <w:rPr>
          <w:szCs w:val="24"/>
        </w:rPr>
        <w:t xml:space="preserve"> vetélkedőjének lebonyolításához</w:t>
      </w:r>
      <w:r w:rsidR="00725F6F">
        <w:rPr>
          <w:szCs w:val="24"/>
        </w:rPr>
        <w:t xml:space="preserve">, melyről határidőben elszámolt. </w:t>
      </w:r>
    </w:p>
    <w:p w:rsidR="001E0802" w:rsidRDefault="001E0802" w:rsidP="00C5070B">
      <w:pPr>
        <w:pStyle w:val="Szvegtrzs"/>
        <w:jc w:val="both"/>
        <w:rPr>
          <w:szCs w:val="24"/>
        </w:rPr>
      </w:pPr>
    </w:p>
    <w:p w:rsidR="001E0802" w:rsidRPr="007F287C" w:rsidRDefault="001E0802" w:rsidP="001E0802">
      <w:pPr>
        <w:pStyle w:val="Szvegtrzs"/>
        <w:jc w:val="both"/>
        <w:rPr>
          <w:i/>
        </w:rPr>
      </w:pPr>
      <w:r w:rsidRPr="007835F6">
        <w:rPr>
          <w:szCs w:val="24"/>
        </w:rPr>
        <w:t xml:space="preserve">Jelen előterjesztésnek pénzügyi kihatása </w:t>
      </w:r>
      <w:r>
        <w:rPr>
          <w:b/>
          <w:szCs w:val="24"/>
        </w:rPr>
        <w:t>100.000</w:t>
      </w:r>
      <w:r w:rsidRPr="00FD59D0">
        <w:rPr>
          <w:b/>
          <w:szCs w:val="24"/>
        </w:rPr>
        <w:t>,-</w:t>
      </w:r>
      <w:r w:rsidRPr="00D83324">
        <w:rPr>
          <w:b/>
          <w:szCs w:val="24"/>
        </w:rPr>
        <w:t xml:space="preserve"> Ft</w:t>
      </w:r>
      <w:r>
        <w:rPr>
          <w:szCs w:val="24"/>
        </w:rPr>
        <w:t xml:space="preserve"> az </w:t>
      </w:r>
      <w:r w:rsidRPr="00E452C9">
        <w:t>Önkormányzat költségvetéséről szóló önkormányzati rendelet „Környezetvédelmi kiadások” előirányzata terhére, azzal a kikötéssel, hogy a támogatás csak elfogadott és kihirdetett költségvetési</w:t>
      </w:r>
      <w:r>
        <w:t xml:space="preserve"> rendelet esetén adható.</w:t>
      </w:r>
    </w:p>
    <w:p w:rsidR="00E93559" w:rsidRPr="00E93559" w:rsidRDefault="00E93559" w:rsidP="00C5070B">
      <w:pPr>
        <w:pStyle w:val="Szvegtrzs"/>
        <w:jc w:val="both"/>
        <w:rPr>
          <w:szCs w:val="24"/>
        </w:rPr>
      </w:pPr>
    </w:p>
    <w:p w:rsidR="00E93559" w:rsidRDefault="00E93559" w:rsidP="00C5070B">
      <w:pPr>
        <w:pStyle w:val="Szvegtrzs"/>
        <w:jc w:val="both"/>
        <w:rPr>
          <w:szCs w:val="24"/>
        </w:rPr>
      </w:pPr>
      <w:r w:rsidRPr="00E93559">
        <w:rPr>
          <w:szCs w:val="24"/>
        </w:rPr>
        <w:t>Kérem a Tisztelt Bizottságot, hogy a napirendet megtárgyalni, valamint döntését meghozni szíveskedjék.</w:t>
      </w:r>
    </w:p>
    <w:p w:rsidR="00E2768D" w:rsidRPr="00E93559" w:rsidRDefault="00E2768D" w:rsidP="00C5070B">
      <w:pPr>
        <w:pStyle w:val="Szvegtrzs"/>
        <w:jc w:val="both"/>
        <w:rPr>
          <w:szCs w:val="24"/>
        </w:rPr>
      </w:pPr>
    </w:p>
    <w:p w:rsidR="00E2768D" w:rsidRPr="0090591A" w:rsidRDefault="00BA5946" w:rsidP="00E2768D">
      <w:pPr>
        <w:pStyle w:val="Szvegtrzs"/>
        <w:jc w:val="both"/>
        <w:rPr>
          <w:szCs w:val="24"/>
        </w:rPr>
      </w:pPr>
      <w:r>
        <w:rPr>
          <w:szCs w:val="24"/>
        </w:rPr>
        <w:t>Szombathely, 2017. február 16.</w:t>
      </w:r>
    </w:p>
    <w:p w:rsidR="00E2768D" w:rsidRDefault="00E2768D" w:rsidP="00E2768D">
      <w:pPr>
        <w:pStyle w:val="Szvegtrzs"/>
        <w:jc w:val="both"/>
        <w:rPr>
          <w:szCs w:val="24"/>
        </w:rPr>
      </w:pPr>
    </w:p>
    <w:p w:rsidR="00A73B1E" w:rsidRPr="0090591A" w:rsidRDefault="00A73B1E" w:rsidP="00E2768D">
      <w:pPr>
        <w:pStyle w:val="Szvegtrzs"/>
        <w:jc w:val="both"/>
        <w:rPr>
          <w:szCs w:val="24"/>
        </w:rPr>
      </w:pPr>
    </w:p>
    <w:p w:rsidR="00E2768D" w:rsidRPr="0090591A" w:rsidRDefault="00E2768D" w:rsidP="00E2768D">
      <w:pPr>
        <w:pStyle w:val="Szvegtrzs"/>
        <w:ind w:left="4248" w:firstLine="708"/>
        <w:jc w:val="both"/>
        <w:rPr>
          <w:szCs w:val="24"/>
        </w:rPr>
      </w:pPr>
      <w:r w:rsidRPr="0090591A">
        <w:rPr>
          <w:szCs w:val="24"/>
        </w:rPr>
        <w:t xml:space="preserve">/: Lakézi </w:t>
      </w:r>
      <w:proofErr w:type="gramStart"/>
      <w:r w:rsidRPr="0090591A">
        <w:rPr>
          <w:szCs w:val="24"/>
        </w:rPr>
        <w:t>Gábor :</w:t>
      </w:r>
      <w:proofErr w:type="gramEnd"/>
      <w:r w:rsidRPr="0090591A">
        <w:rPr>
          <w:szCs w:val="24"/>
        </w:rPr>
        <w:t>/</w:t>
      </w:r>
    </w:p>
    <w:p w:rsidR="00E2768D" w:rsidRDefault="00E2768D" w:rsidP="00E2768D">
      <w:pPr>
        <w:pStyle w:val="Szvegtrzs"/>
        <w:jc w:val="both"/>
        <w:rPr>
          <w:szCs w:val="24"/>
        </w:rPr>
      </w:pP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</w:r>
      <w:r w:rsidRPr="0090591A">
        <w:rPr>
          <w:szCs w:val="24"/>
        </w:rPr>
        <w:tab/>
        <w:t xml:space="preserve">  </w:t>
      </w:r>
      <w:proofErr w:type="gramStart"/>
      <w:r w:rsidRPr="0090591A">
        <w:rPr>
          <w:szCs w:val="24"/>
        </w:rPr>
        <w:t>osztályvezető</w:t>
      </w:r>
      <w:proofErr w:type="gramEnd"/>
    </w:p>
    <w:p w:rsidR="00A73B1E" w:rsidRDefault="00A73B1E" w:rsidP="00E2768D">
      <w:pPr>
        <w:pStyle w:val="Szvegtrzs"/>
        <w:jc w:val="both"/>
        <w:rPr>
          <w:szCs w:val="24"/>
        </w:rPr>
      </w:pPr>
    </w:p>
    <w:p w:rsidR="00A73B1E" w:rsidRDefault="00A73B1E" w:rsidP="00E2768D">
      <w:pPr>
        <w:pStyle w:val="Szvegtrzs"/>
        <w:jc w:val="both"/>
        <w:rPr>
          <w:szCs w:val="24"/>
        </w:rPr>
      </w:pPr>
    </w:p>
    <w:p w:rsidR="00A73B1E" w:rsidRPr="0090591A" w:rsidRDefault="00A73B1E" w:rsidP="00E2768D">
      <w:pPr>
        <w:pStyle w:val="Szvegtrzs"/>
        <w:jc w:val="both"/>
        <w:rPr>
          <w:szCs w:val="24"/>
        </w:rPr>
      </w:pPr>
    </w:p>
    <w:p w:rsidR="00E93559" w:rsidRDefault="00E93559" w:rsidP="00A86FF4">
      <w:pPr>
        <w:rPr>
          <w:sz w:val="24"/>
        </w:rPr>
      </w:pPr>
    </w:p>
    <w:p w:rsidR="00E93559" w:rsidRDefault="00E93559" w:rsidP="00A86FF4">
      <w:pPr>
        <w:rPr>
          <w:sz w:val="24"/>
        </w:rPr>
      </w:pP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  <w:r w:rsidRPr="0090591A">
        <w:rPr>
          <w:b/>
          <w:szCs w:val="24"/>
        </w:rPr>
        <w:lastRenderedPageBreak/>
        <w:t>Határozati javaslat</w:t>
      </w:r>
    </w:p>
    <w:p w:rsidR="00E93559" w:rsidRPr="0090591A" w:rsidRDefault="00E93559" w:rsidP="00E93559">
      <w:pPr>
        <w:pStyle w:val="Szvegtrzs"/>
        <w:jc w:val="center"/>
        <w:rPr>
          <w:b/>
          <w:szCs w:val="24"/>
        </w:rPr>
      </w:pPr>
    </w:p>
    <w:p w:rsidR="00E93559" w:rsidRPr="0090591A" w:rsidRDefault="001E0802" w:rsidP="00E93559">
      <w:pPr>
        <w:pStyle w:val="Szvegtrzs"/>
        <w:jc w:val="center"/>
        <w:rPr>
          <w:b/>
          <w:szCs w:val="24"/>
        </w:rPr>
      </w:pPr>
      <w:r>
        <w:rPr>
          <w:b/>
          <w:szCs w:val="24"/>
        </w:rPr>
        <w:t>…./201</w:t>
      </w:r>
      <w:r w:rsidR="00BA5946">
        <w:rPr>
          <w:b/>
          <w:szCs w:val="24"/>
        </w:rPr>
        <w:t>7.(II.27.</w:t>
      </w:r>
      <w:r w:rsidR="00E93559" w:rsidRPr="0090591A">
        <w:rPr>
          <w:b/>
          <w:szCs w:val="24"/>
        </w:rPr>
        <w:t xml:space="preserve">) </w:t>
      </w:r>
      <w:r w:rsidR="003B126C">
        <w:rPr>
          <w:b/>
          <w:szCs w:val="24"/>
        </w:rPr>
        <w:t>GVB</w:t>
      </w:r>
      <w:r w:rsidR="00E93559" w:rsidRPr="0090591A">
        <w:rPr>
          <w:b/>
          <w:szCs w:val="24"/>
        </w:rPr>
        <w:t xml:space="preserve"> </w:t>
      </w:r>
      <w:r w:rsidR="00BA5946">
        <w:rPr>
          <w:b/>
          <w:szCs w:val="24"/>
        </w:rPr>
        <w:t xml:space="preserve">sz. </w:t>
      </w:r>
      <w:r w:rsidR="00E93559" w:rsidRPr="0090591A">
        <w:rPr>
          <w:b/>
          <w:szCs w:val="24"/>
        </w:rPr>
        <w:t>határozat</w:t>
      </w:r>
    </w:p>
    <w:p w:rsidR="00E93559" w:rsidRPr="0090591A" w:rsidRDefault="00E93559" w:rsidP="00E93559">
      <w:pPr>
        <w:pStyle w:val="Szvegtrzs"/>
        <w:jc w:val="both"/>
        <w:rPr>
          <w:b/>
          <w:szCs w:val="24"/>
        </w:rPr>
      </w:pPr>
    </w:p>
    <w:p w:rsidR="00E93559" w:rsidRDefault="00E93559" w:rsidP="00725F6F">
      <w:pPr>
        <w:jc w:val="both"/>
        <w:rPr>
          <w:rFonts w:cs="Arial"/>
          <w:sz w:val="20"/>
          <w:szCs w:val="20"/>
        </w:rPr>
      </w:pPr>
    </w:p>
    <w:p w:rsidR="00CF20C8" w:rsidRDefault="00CF20C8" w:rsidP="00CF20C8">
      <w:pPr>
        <w:pStyle w:val="Szvegtrzs"/>
        <w:jc w:val="both"/>
      </w:pPr>
      <w:r>
        <w:t xml:space="preserve">A </w:t>
      </w:r>
      <w:r w:rsidRPr="00406239">
        <w:rPr>
          <w:rFonts w:cs="Arial"/>
        </w:rPr>
        <w:t>Gazdasági és Városstratégiai</w:t>
      </w:r>
      <w:r w:rsidRPr="009477AF">
        <w:rPr>
          <w:rFonts w:cs="Arial"/>
          <w:b/>
        </w:rPr>
        <w:t xml:space="preserve"> </w:t>
      </w:r>
      <w:r>
        <w:t xml:space="preserve">Bizottság megtárgyalta a KLIK Szombathelyi Tankerület támogatási kérelmét </w:t>
      </w:r>
      <w:r w:rsidR="001E0802">
        <w:t xml:space="preserve">a Bercsényi Miklós Általános Iskola rendezvényéhez </w:t>
      </w:r>
      <w:r>
        <w:t>és</w:t>
      </w:r>
    </w:p>
    <w:p w:rsidR="00CF20C8" w:rsidRDefault="00CF20C8" w:rsidP="00CF20C8">
      <w:pPr>
        <w:pStyle w:val="Szvegtrzs"/>
        <w:ind w:left="180"/>
        <w:jc w:val="both"/>
      </w:pPr>
    </w:p>
    <w:p w:rsidR="00CF20C8" w:rsidRPr="009D1B04" w:rsidRDefault="00CF20C8" w:rsidP="009D1B04">
      <w:pPr>
        <w:pStyle w:val="Szvegtrzs"/>
        <w:numPr>
          <w:ilvl w:val="0"/>
          <w:numId w:val="4"/>
        </w:numPr>
        <w:jc w:val="both"/>
        <w:rPr>
          <w:i/>
        </w:rPr>
      </w:pPr>
      <w:r w:rsidRPr="004B503E">
        <w:rPr>
          <w:b/>
        </w:rPr>
        <w:t>változat:</w:t>
      </w:r>
      <w:r>
        <w:t xml:space="preserve"> - a</w:t>
      </w:r>
      <w:r w:rsidR="00156A49" w:rsidRPr="00156A49">
        <w:t xml:space="preserve"> </w:t>
      </w:r>
      <w:r w:rsidR="00156A49">
        <w:t>KLIK Szombathelyi Tankerület részére a</w:t>
      </w:r>
      <w:r>
        <w:t xml:space="preserve"> „</w:t>
      </w:r>
      <w:r w:rsidRPr="004B503E">
        <w:rPr>
          <w:szCs w:val="24"/>
        </w:rPr>
        <w:t>Nem bántja a szemét a szemét?” elnevezésű környezetvédelmi vetélkedő</w:t>
      </w:r>
      <w:r>
        <w:t xml:space="preserve"> </w:t>
      </w:r>
      <w:r w:rsidRPr="004B503E">
        <w:rPr>
          <w:szCs w:val="24"/>
        </w:rPr>
        <w:t xml:space="preserve">Bercsényi Miklós Általános Iskola általi </w:t>
      </w:r>
      <w:r>
        <w:t xml:space="preserve">lebonyolításához </w:t>
      </w:r>
      <w:r w:rsidR="007F2467">
        <w:t xml:space="preserve">(a </w:t>
      </w:r>
      <w:r w:rsidR="007F2467" w:rsidRPr="00D70820">
        <w:t>részvevő tanulók jutalmazás</w:t>
      </w:r>
      <w:r w:rsidR="007F2467">
        <w:t xml:space="preserve">ához, </w:t>
      </w:r>
      <w:r w:rsidR="007F2467" w:rsidRPr="00D70820">
        <w:t xml:space="preserve">a vetélkedő </w:t>
      </w:r>
      <w:r w:rsidR="007F2467">
        <w:t>anyagszükségletéhez,</w:t>
      </w:r>
      <w:r w:rsidR="007F2467" w:rsidRPr="00D70820">
        <w:t xml:space="preserve"> </w:t>
      </w:r>
      <w:r w:rsidR="007F2467">
        <w:t xml:space="preserve">kizárólag </w:t>
      </w:r>
      <w:r w:rsidR="007F2467" w:rsidRPr="00D70820">
        <w:t>könyvek, számítástechnikai eszközök</w:t>
      </w:r>
      <w:r w:rsidR="007F2467">
        <w:t>,</w:t>
      </w:r>
      <w:r w:rsidR="007F2467" w:rsidRPr="00D70820">
        <w:t xml:space="preserve"> meghívó, plakát, oklevél</w:t>
      </w:r>
      <w:r w:rsidR="007F2467">
        <w:t>, íróeszközök beszerzéséhez</w:t>
      </w:r>
      <w:proofErr w:type="gramStart"/>
      <w:r w:rsidR="007F2467">
        <w:t>)</w:t>
      </w:r>
      <w:r w:rsidR="00363F13">
        <w:t xml:space="preserve"> </w:t>
      </w:r>
      <w:r>
        <w:t>.</w:t>
      </w:r>
      <w:proofErr w:type="gramEnd"/>
      <w:r>
        <w:t>..........</w:t>
      </w:r>
      <w:r w:rsidRPr="004B503E">
        <w:rPr>
          <w:b/>
        </w:rPr>
        <w:t>,- Ft támogatást biztosít</w:t>
      </w:r>
      <w:r>
        <w:t xml:space="preserve"> </w:t>
      </w:r>
      <w:r w:rsidR="009D1B04">
        <w:rPr>
          <w:szCs w:val="24"/>
        </w:rPr>
        <w:t xml:space="preserve">az </w:t>
      </w:r>
      <w:r w:rsidR="009D1B04" w:rsidRPr="00E452C9">
        <w:t>Önkormányzat költségvetéséről szóló önkormányzati rendelet „Környezetvédelmi kiadások” előirányzata terhére, azzal a kikötéssel, hogy a támogatás csak elfogadott és kihirdetett költségvetési</w:t>
      </w:r>
      <w:r w:rsidR="009D1B04">
        <w:t xml:space="preserve"> rendelet esetén adható át.</w:t>
      </w:r>
    </w:p>
    <w:p w:rsidR="007F2467" w:rsidRPr="00D70820" w:rsidRDefault="007F2467" w:rsidP="004B503E">
      <w:pPr>
        <w:pStyle w:val="Szvegtrzs"/>
        <w:ind w:left="709" w:hanging="3"/>
        <w:jc w:val="both"/>
      </w:pPr>
      <w:r>
        <w:t xml:space="preserve">A támogatási összeg </w:t>
      </w:r>
      <w:r w:rsidR="004B503E">
        <w:t xml:space="preserve">a kérelemben megjelölt jogcímeken kívüli </w:t>
      </w:r>
      <w:r>
        <w:t>egyéb</w:t>
      </w:r>
      <w:r w:rsidR="004B503E">
        <w:t xml:space="preserve"> kiadások (pl. élelmiszer) fedezeteként </w:t>
      </w:r>
      <w:r>
        <w:t>nem használható fel!</w:t>
      </w:r>
    </w:p>
    <w:p w:rsidR="00CF20C8" w:rsidRPr="00CF20C8" w:rsidRDefault="00CF20C8" w:rsidP="00CF20C8">
      <w:pPr>
        <w:pStyle w:val="Szvegtrzs"/>
        <w:ind w:left="2160"/>
        <w:jc w:val="both"/>
      </w:pPr>
    </w:p>
    <w:p w:rsidR="00CF20C8" w:rsidRDefault="00CF20C8" w:rsidP="009D1B04">
      <w:pPr>
        <w:pStyle w:val="Szvegtrzs"/>
        <w:numPr>
          <w:ilvl w:val="0"/>
          <w:numId w:val="4"/>
        </w:numPr>
        <w:jc w:val="both"/>
      </w:pPr>
      <w:r w:rsidRPr="004B503E">
        <w:rPr>
          <w:b/>
        </w:rPr>
        <w:t>változat</w:t>
      </w:r>
      <w:r>
        <w:t>: - a</w:t>
      </w:r>
      <w:r w:rsidR="00156A49">
        <w:t xml:space="preserve"> KLIK Szombathelyi Tankerület részére a</w:t>
      </w:r>
      <w:r>
        <w:t xml:space="preserve"> „</w:t>
      </w:r>
      <w:r w:rsidRPr="00CF20C8">
        <w:rPr>
          <w:szCs w:val="24"/>
        </w:rPr>
        <w:t>Nem bántja a szemét a szemét?” elnevezésű környezetvédelmi vetélkedő</w:t>
      </w:r>
      <w:r>
        <w:t xml:space="preserve"> </w:t>
      </w:r>
      <w:r w:rsidRPr="00CF20C8">
        <w:rPr>
          <w:szCs w:val="24"/>
        </w:rPr>
        <w:t xml:space="preserve">Bercsényi Miklós Általános Iskola általi </w:t>
      </w:r>
      <w:r>
        <w:t xml:space="preserve">lebonyolításához pénzügyi </w:t>
      </w:r>
      <w:r w:rsidRPr="00CF20C8">
        <w:rPr>
          <w:b/>
        </w:rPr>
        <w:t>támogatást nem áll módjában biztosítani</w:t>
      </w:r>
      <w:r>
        <w:t>.</w:t>
      </w:r>
    </w:p>
    <w:p w:rsidR="00CF20C8" w:rsidRPr="00270C5F" w:rsidRDefault="00CF20C8" w:rsidP="00725F6F">
      <w:pPr>
        <w:jc w:val="both"/>
        <w:rPr>
          <w:rFonts w:cs="Arial"/>
          <w:sz w:val="20"/>
          <w:szCs w:val="20"/>
        </w:rPr>
      </w:pPr>
    </w:p>
    <w:p w:rsidR="00C5070B" w:rsidRPr="00270C5F" w:rsidRDefault="00C5070B" w:rsidP="00C5070B">
      <w:pPr>
        <w:pStyle w:val="Szvegtrzs"/>
        <w:jc w:val="both"/>
        <w:rPr>
          <w:sz w:val="20"/>
        </w:rPr>
      </w:pPr>
      <w:r w:rsidRPr="00270C5F">
        <w:rPr>
          <w:sz w:val="20"/>
        </w:rPr>
        <w:t>(</w:t>
      </w:r>
      <w:r w:rsidRPr="009D1B04">
        <w:rPr>
          <w:i/>
          <w:sz w:val="20"/>
        </w:rPr>
        <w:t xml:space="preserve">A Bizottság a fenti határozatot az Önkormányzat SZMSZ-ének 54. § (5) pont 10. alpontjában kapott felhatalmazása, </w:t>
      </w:r>
      <w:r w:rsidR="009D1B04" w:rsidRPr="009D1B04">
        <w:rPr>
          <w:rFonts w:cs="Arial"/>
          <w:i/>
          <w:sz w:val="20"/>
        </w:rPr>
        <w:t>valamint feltételesen az önkormányzat költségvetéséről szóló rendeletben meghatározott Környezetvédelmi kiadások sor előirányzat terhére hozta meg.</w:t>
      </w:r>
      <w:r w:rsidRPr="009D1B04">
        <w:rPr>
          <w:i/>
          <w:sz w:val="20"/>
        </w:rPr>
        <w:t>)</w:t>
      </w:r>
    </w:p>
    <w:p w:rsidR="00C5070B" w:rsidRPr="0090591A" w:rsidRDefault="00C5070B" w:rsidP="00C5070B">
      <w:pPr>
        <w:pStyle w:val="Szvegtrzs"/>
        <w:jc w:val="both"/>
        <w:rPr>
          <w:rFonts w:cs="Arial"/>
          <w:szCs w:val="24"/>
        </w:rPr>
      </w:pP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Felelős</w:t>
      </w:r>
      <w:r w:rsidRPr="0090591A">
        <w:rPr>
          <w:szCs w:val="24"/>
        </w:rPr>
        <w:t>: Lakézi Gábor, a Városüzemeltetési Osztály vezetője</w:t>
      </w: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szCs w:val="24"/>
        </w:rPr>
        <w:tab/>
        <w:t xml:space="preserve">   </w:t>
      </w:r>
      <w:proofErr w:type="spellStart"/>
      <w:r w:rsidRPr="0090591A">
        <w:rPr>
          <w:rFonts w:cs="Arial"/>
          <w:szCs w:val="24"/>
        </w:rPr>
        <w:t>Stéger</w:t>
      </w:r>
      <w:proofErr w:type="spellEnd"/>
      <w:r w:rsidRPr="0090591A">
        <w:rPr>
          <w:rFonts w:cs="Arial"/>
          <w:szCs w:val="24"/>
        </w:rPr>
        <w:t xml:space="preserve"> Gábor, a Közgazdasági és Adó Osztály vezetője</w:t>
      </w:r>
    </w:p>
    <w:p w:rsidR="00C5070B" w:rsidRPr="0090591A" w:rsidRDefault="00C5070B" w:rsidP="00C5070B">
      <w:pPr>
        <w:pStyle w:val="Szvegtrzs"/>
        <w:jc w:val="both"/>
        <w:rPr>
          <w:szCs w:val="24"/>
        </w:rPr>
      </w:pPr>
      <w:r w:rsidRPr="0090591A">
        <w:rPr>
          <w:b/>
          <w:szCs w:val="24"/>
          <w:u w:val="single"/>
        </w:rPr>
        <w:t>Határidő</w:t>
      </w:r>
      <w:r w:rsidR="001E0802">
        <w:rPr>
          <w:szCs w:val="24"/>
        </w:rPr>
        <w:t xml:space="preserve">: </w:t>
      </w:r>
      <w:r w:rsidR="00BA5946">
        <w:t>a 2017</w:t>
      </w:r>
      <w:bookmarkStart w:id="0" w:name="_GoBack"/>
      <w:bookmarkEnd w:id="0"/>
      <w:r w:rsidR="009D1B04">
        <w:t>. évi költségvetési rendelet elfogadását követő hónap 30. napja</w:t>
      </w:r>
    </w:p>
    <w:p w:rsidR="00E93559" w:rsidRPr="00E93559" w:rsidRDefault="00E93559" w:rsidP="00C5070B">
      <w:pPr>
        <w:pStyle w:val="Szvegtrzs"/>
        <w:jc w:val="both"/>
      </w:pPr>
    </w:p>
    <w:sectPr w:rsidR="00E93559" w:rsidRPr="00E93559" w:rsidSect="0054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59" w:rsidRDefault="00E93559" w:rsidP="00492410">
      <w:r>
        <w:separator/>
      </w:r>
    </w:p>
  </w:endnote>
  <w:endnote w:type="continuationSeparator" w:id="0">
    <w:p w:rsidR="00E93559" w:rsidRDefault="00E9355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lb"/>
    </w:pPr>
  </w:p>
  <w:p w:rsidR="00B826A4" w:rsidRDefault="00B826A4"/>
  <w:p w:rsidR="00B826A4" w:rsidRDefault="00B82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E93559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6898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A594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A594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  <w:p w:rsidR="00492410" w:rsidRDefault="00492410"/>
  <w:p w:rsidR="00492410" w:rsidRDefault="004924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 w:rsidR="0030324F">
      <w:rPr>
        <w:rFonts w:cs="Arial"/>
        <w:sz w:val="20"/>
        <w:szCs w:val="20"/>
      </w:rPr>
      <w:t>2</w:t>
    </w:r>
    <w:r w:rsidR="002F7771">
      <w:rPr>
        <w:rFonts w:cs="Arial"/>
        <w:sz w:val="20"/>
        <w:szCs w:val="20"/>
      </w:rPr>
      <w:t>64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59" w:rsidRDefault="00E93559" w:rsidP="00492410">
      <w:r>
        <w:separator/>
      </w:r>
    </w:p>
  </w:footnote>
  <w:footnote w:type="continuationSeparator" w:id="0">
    <w:p w:rsidR="00E93559" w:rsidRDefault="00E9355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771" w:rsidRDefault="002F7771">
    <w:pPr>
      <w:pStyle w:val="lfej"/>
    </w:pPr>
  </w:p>
  <w:p w:rsidR="00B826A4" w:rsidRDefault="00B826A4"/>
  <w:p w:rsidR="00B826A4" w:rsidRDefault="00B826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E9355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826F63" w:rsidRPr="002C0ED9" w:rsidRDefault="00492410" w:rsidP="00826F63">
    <w:pPr>
      <w:tabs>
        <w:tab w:val="left" w:pos="1134"/>
      </w:tabs>
      <w:rPr>
        <w:rFonts w:cs="Arial"/>
        <w:b/>
        <w:smallCaps/>
        <w:szCs w:val="22"/>
      </w:rPr>
    </w:pPr>
    <w:r w:rsidRPr="005457B7">
      <w:rPr>
        <w:rFonts w:cs="Arial"/>
        <w:smallCaps/>
        <w:sz w:val="24"/>
      </w:rPr>
      <w:tab/>
    </w:r>
    <w:r w:rsidR="00826F63" w:rsidRPr="002C0ED9">
      <w:rPr>
        <w:rFonts w:cs="Arial"/>
        <w:b/>
        <w:smallCaps/>
        <w:szCs w:val="22"/>
      </w:rPr>
      <w:t>Polgármesteri Hivatala</w:t>
    </w:r>
  </w:p>
  <w:p w:rsidR="002F7771" w:rsidRDefault="00826F63" w:rsidP="00826F63">
    <w:pPr>
      <w:tabs>
        <w:tab w:val="left" w:pos="1134"/>
      </w:tabs>
      <w:rPr>
        <w:rFonts w:cs="Arial"/>
        <w:bCs/>
        <w:smallCaps/>
      </w:rPr>
    </w:pPr>
    <w:r w:rsidRPr="005741F7">
      <w:rPr>
        <w:rFonts w:cs="Arial"/>
        <w:smallCaps/>
        <w:sz w:val="20"/>
        <w:szCs w:val="20"/>
      </w:rPr>
      <w:tab/>
    </w:r>
    <w:r w:rsidR="002F7771" w:rsidRPr="002F7771">
      <w:rPr>
        <w:rFonts w:cs="Arial"/>
        <w:bCs/>
        <w:smallCaps/>
        <w:sz w:val="20"/>
      </w:rPr>
      <w:t>Városüzemeltetési Osztály</w:t>
    </w:r>
  </w:p>
  <w:p w:rsidR="00826F63" w:rsidRPr="00826F63" w:rsidRDefault="00826F63" w:rsidP="00826F63">
    <w:pPr>
      <w:tabs>
        <w:tab w:val="left" w:pos="1134"/>
      </w:tabs>
      <w:rPr>
        <w:sz w:val="16"/>
        <w:szCs w:val="16"/>
      </w:rPr>
    </w:pPr>
    <w:r>
      <w:rPr>
        <w:rFonts w:cs="Arial"/>
        <w:smallCaps/>
      </w:rPr>
      <w:tab/>
    </w:r>
    <w:r w:rsidRPr="00826F63">
      <w:rPr>
        <w:rFonts w:cs="Arial"/>
        <w:sz w:val="16"/>
        <w:szCs w:val="16"/>
      </w:rPr>
      <w:t>9700 Szombathely, Kossuth L. u. 1-3.</w:t>
    </w:r>
  </w:p>
  <w:p w:rsidR="00492410" w:rsidRDefault="00492410" w:rsidP="00826F63">
    <w:pPr>
      <w:tabs>
        <w:tab w:val="left" w:pos="1134"/>
      </w:tabs>
      <w:ind w:firstLine="993"/>
    </w:pPr>
  </w:p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5F0C"/>
    <w:multiLevelType w:val="hybridMultilevel"/>
    <w:tmpl w:val="268E7128"/>
    <w:lvl w:ilvl="0" w:tplc="0F1269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C48"/>
    <w:multiLevelType w:val="hybridMultilevel"/>
    <w:tmpl w:val="C88EAB18"/>
    <w:lvl w:ilvl="0" w:tplc="0408E5B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92B9E"/>
    <w:multiLevelType w:val="hybridMultilevel"/>
    <w:tmpl w:val="1CF89CA6"/>
    <w:lvl w:ilvl="0" w:tplc="2C763254">
      <w:start w:val="1"/>
      <w:numFmt w:val="decimal"/>
      <w:lvlText w:val="%1.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AE86BBB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2" w:tplc="00F4FE32">
      <w:start w:val="1"/>
      <w:numFmt w:val="upperLetter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9AC369A">
      <w:start w:val="2"/>
      <w:numFmt w:val="upperLetter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975E9F"/>
    <w:multiLevelType w:val="hybridMultilevel"/>
    <w:tmpl w:val="03704B4A"/>
    <w:lvl w:ilvl="0" w:tplc="C6844316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59"/>
    <w:rsid w:val="0003229D"/>
    <w:rsid w:val="00057934"/>
    <w:rsid w:val="000716FA"/>
    <w:rsid w:val="00090890"/>
    <w:rsid w:val="000A14A2"/>
    <w:rsid w:val="000D73F1"/>
    <w:rsid w:val="0011639E"/>
    <w:rsid w:val="00156A49"/>
    <w:rsid w:val="001E0802"/>
    <w:rsid w:val="00213030"/>
    <w:rsid w:val="002C0ED9"/>
    <w:rsid w:val="002F7771"/>
    <w:rsid w:val="0030324F"/>
    <w:rsid w:val="00325E97"/>
    <w:rsid w:val="00342FC9"/>
    <w:rsid w:val="00363F13"/>
    <w:rsid w:val="003A708F"/>
    <w:rsid w:val="003B126C"/>
    <w:rsid w:val="003D69D7"/>
    <w:rsid w:val="00446A66"/>
    <w:rsid w:val="00492410"/>
    <w:rsid w:val="004B503E"/>
    <w:rsid w:val="005008A9"/>
    <w:rsid w:val="00526EF7"/>
    <w:rsid w:val="005457B7"/>
    <w:rsid w:val="005741F7"/>
    <w:rsid w:val="006548D2"/>
    <w:rsid w:val="00725F6F"/>
    <w:rsid w:val="007261CB"/>
    <w:rsid w:val="00760330"/>
    <w:rsid w:val="007F2467"/>
    <w:rsid w:val="00826F63"/>
    <w:rsid w:val="00852F49"/>
    <w:rsid w:val="00862376"/>
    <w:rsid w:val="008A5AA5"/>
    <w:rsid w:val="008E24A3"/>
    <w:rsid w:val="00922C08"/>
    <w:rsid w:val="00953514"/>
    <w:rsid w:val="0096600E"/>
    <w:rsid w:val="009D1B04"/>
    <w:rsid w:val="009F479E"/>
    <w:rsid w:val="00A73B1E"/>
    <w:rsid w:val="00A86FF4"/>
    <w:rsid w:val="00AD2AFE"/>
    <w:rsid w:val="00AF7EA4"/>
    <w:rsid w:val="00B826A4"/>
    <w:rsid w:val="00BA5946"/>
    <w:rsid w:val="00BB0903"/>
    <w:rsid w:val="00BC5E15"/>
    <w:rsid w:val="00C009DC"/>
    <w:rsid w:val="00C43294"/>
    <w:rsid w:val="00C5070B"/>
    <w:rsid w:val="00CC42A6"/>
    <w:rsid w:val="00CF20C8"/>
    <w:rsid w:val="00DE3510"/>
    <w:rsid w:val="00E2573E"/>
    <w:rsid w:val="00E2768D"/>
    <w:rsid w:val="00E93559"/>
    <w:rsid w:val="00ED5E0E"/>
    <w:rsid w:val="00FA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9637D8B-2083-4F30-94B2-E18982D6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559"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E93559"/>
    <w:rPr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9355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h.andrea\Downloads\varosuzemeltetesi_osztaly%20(47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 (47)</Template>
  <TotalTime>6</TotalTime>
  <Pages>2</Pages>
  <Words>417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Tóth Andrea</dc:creator>
  <cp:keywords/>
  <dc:description/>
  <cp:lastModifiedBy>Tóth Andrea</cp:lastModifiedBy>
  <cp:revision>3</cp:revision>
  <cp:lastPrinted>2015-03-17T12:48:00Z</cp:lastPrinted>
  <dcterms:created xsi:type="dcterms:W3CDTF">2017-02-16T07:04:00Z</dcterms:created>
  <dcterms:modified xsi:type="dcterms:W3CDTF">2017-02-16T07:10:00Z</dcterms:modified>
</cp:coreProperties>
</file>