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C0" w:rsidRPr="00D950CE" w:rsidRDefault="00B80DC0" w:rsidP="00B80DC0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  <w:u w:val="single"/>
        </w:rPr>
        <w:t xml:space="preserve">Az előterjesztést megtárgyalta: </w:t>
      </w:r>
    </w:p>
    <w:p w:rsidR="00B80DC0" w:rsidRPr="00D950CE" w:rsidRDefault="00B80DC0" w:rsidP="00B80DC0">
      <w:pPr>
        <w:ind w:left="5529"/>
        <w:rPr>
          <w:rFonts w:ascii="Arial" w:hAnsi="Arial" w:cs="Arial"/>
          <w:sz w:val="22"/>
          <w:szCs w:val="22"/>
          <w:u w:val="single"/>
        </w:rPr>
      </w:pPr>
    </w:p>
    <w:p w:rsidR="00B80DC0" w:rsidRDefault="00B80DC0" w:rsidP="00B80D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50CE">
        <w:rPr>
          <w:rFonts w:ascii="Arial" w:hAnsi="Arial" w:cs="Arial"/>
          <w:sz w:val="22"/>
          <w:szCs w:val="22"/>
        </w:rPr>
        <w:t>Gazdasági és Városstratégiai Bizottság</w:t>
      </w:r>
    </w:p>
    <w:p w:rsidR="00967901" w:rsidRPr="00D950CE" w:rsidRDefault="00967901" w:rsidP="00B80DC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033971">
        <w:rPr>
          <w:rFonts w:ascii="Arial" w:hAnsi="Arial" w:cs="Arial"/>
          <w:sz w:val="22"/>
          <w:szCs w:val="22"/>
        </w:rPr>
        <w:t>ogi és Társadalmi Kapcsolatok Bi</w:t>
      </w:r>
      <w:r>
        <w:rPr>
          <w:rFonts w:ascii="Arial" w:hAnsi="Arial" w:cs="Arial"/>
          <w:sz w:val="22"/>
          <w:szCs w:val="22"/>
        </w:rPr>
        <w:t>zottsága</w:t>
      </w:r>
    </w:p>
    <w:p w:rsidR="00B80DC0" w:rsidRPr="00D950CE" w:rsidRDefault="00B80DC0" w:rsidP="00B80DC0">
      <w:pPr>
        <w:rPr>
          <w:rFonts w:ascii="Arial" w:hAnsi="Arial" w:cs="Arial"/>
          <w:b/>
          <w:sz w:val="22"/>
          <w:szCs w:val="22"/>
        </w:rPr>
      </w:pPr>
    </w:p>
    <w:p w:rsidR="00B80DC0" w:rsidRPr="00D950CE" w:rsidRDefault="00B80DC0" w:rsidP="00B80DC0">
      <w:pPr>
        <w:ind w:left="5387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  <w:r w:rsidRPr="00D950CE">
        <w:rPr>
          <w:rFonts w:ascii="Arial" w:hAnsi="Arial" w:cs="Arial"/>
          <w:b/>
          <w:sz w:val="22"/>
          <w:szCs w:val="22"/>
          <w:u w:val="single"/>
        </w:rPr>
        <w:t xml:space="preserve">A  határozati javaslatot törvényességi </w:t>
      </w:r>
    </w:p>
    <w:p w:rsidR="00B80DC0" w:rsidRPr="00D950CE" w:rsidRDefault="00B80DC0" w:rsidP="00B80DC0">
      <w:pPr>
        <w:ind w:left="4679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50CE">
        <w:rPr>
          <w:rFonts w:ascii="Arial" w:hAnsi="Arial" w:cs="Arial"/>
          <w:b/>
          <w:sz w:val="22"/>
          <w:szCs w:val="22"/>
        </w:rPr>
        <w:t xml:space="preserve">   </w:t>
      </w:r>
      <w:r w:rsidRPr="00D950CE">
        <w:rPr>
          <w:rFonts w:ascii="Arial" w:hAnsi="Arial" w:cs="Arial"/>
          <w:b/>
          <w:sz w:val="22"/>
          <w:szCs w:val="22"/>
          <w:u w:val="single"/>
        </w:rPr>
        <w:t>szempontból megvizsgáltam:</w:t>
      </w:r>
    </w:p>
    <w:p w:rsidR="00B80DC0" w:rsidRPr="00BF50FF" w:rsidRDefault="00B80DC0" w:rsidP="00B80DC0">
      <w:pPr>
        <w:jc w:val="right"/>
        <w:rPr>
          <w:rFonts w:ascii="Arial" w:hAnsi="Arial" w:cs="Arial"/>
          <w:b/>
          <w:sz w:val="20"/>
          <w:szCs w:val="20"/>
        </w:rPr>
      </w:pPr>
    </w:p>
    <w:p w:rsidR="00B80DC0" w:rsidRPr="00BF50FF" w:rsidRDefault="00B80DC0" w:rsidP="00B80DC0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B80DC0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(: Dr. Károlyi Ákos :)</w:t>
      </w:r>
    </w:p>
    <w:p w:rsidR="00B80DC0" w:rsidRPr="00BF50FF" w:rsidRDefault="00B80DC0" w:rsidP="00B80DC0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jegyző</w:t>
      </w:r>
    </w:p>
    <w:p w:rsidR="00B80DC0" w:rsidRPr="00F81B8E" w:rsidRDefault="00B80DC0" w:rsidP="00B80DC0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B80DC0" w:rsidRPr="009C5996" w:rsidRDefault="00B80DC0" w:rsidP="00B80DC0">
      <w:pPr>
        <w:jc w:val="center"/>
        <w:rPr>
          <w:rFonts w:ascii="Arial" w:hAnsi="Arial" w:cs="Arial"/>
          <w:b/>
          <w:spacing w:val="30"/>
          <w:u w:val="single"/>
        </w:rPr>
      </w:pPr>
      <w:r w:rsidRPr="009C5996">
        <w:rPr>
          <w:rFonts w:ascii="Arial" w:hAnsi="Arial" w:cs="Arial"/>
          <w:b/>
          <w:spacing w:val="30"/>
          <w:u w:val="single"/>
        </w:rPr>
        <w:t>ELŐTERJESZTÉS</w:t>
      </w:r>
    </w:p>
    <w:p w:rsidR="00B80DC0" w:rsidRPr="009C5996" w:rsidRDefault="00B80DC0" w:rsidP="00B80DC0">
      <w:pPr>
        <w:jc w:val="both"/>
        <w:rPr>
          <w:rFonts w:ascii="Arial" w:hAnsi="Arial" w:cs="Arial"/>
          <w:b/>
          <w:spacing w:val="20"/>
          <w:u w:val="single"/>
        </w:rPr>
      </w:pP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 w:rsidRPr="009C5996">
        <w:rPr>
          <w:rFonts w:ascii="Arial" w:hAnsi="Arial"/>
          <w:b/>
        </w:rPr>
        <w:t xml:space="preserve">Szombathely Megyei Jogú Város Közgyűlése </w:t>
      </w:r>
    </w:p>
    <w:p w:rsidR="00B80DC0" w:rsidRPr="009C5996" w:rsidRDefault="00B80DC0" w:rsidP="00B80DC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2017</w:t>
      </w:r>
      <w:r w:rsidRPr="009C5996">
        <w:rPr>
          <w:rFonts w:ascii="Arial" w:hAnsi="Arial"/>
          <w:b/>
        </w:rPr>
        <w:t xml:space="preserve">. </w:t>
      </w:r>
      <w:r w:rsidR="00BA51B0">
        <w:rPr>
          <w:rFonts w:ascii="Arial" w:hAnsi="Arial"/>
          <w:b/>
        </w:rPr>
        <w:t>március</w:t>
      </w:r>
      <w:r>
        <w:rPr>
          <w:rFonts w:ascii="Arial" w:hAnsi="Arial"/>
          <w:b/>
        </w:rPr>
        <w:t xml:space="preserve"> 2</w:t>
      </w:r>
      <w:r w:rsidRPr="009C5996">
        <w:rPr>
          <w:rFonts w:ascii="Arial" w:hAnsi="Arial"/>
          <w:b/>
        </w:rPr>
        <w:t>-i ülésére</w:t>
      </w:r>
    </w:p>
    <w:p w:rsidR="00B80DC0" w:rsidRPr="009C5996" w:rsidRDefault="00B80DC0" w:rsidP="00B80DC0">
      <w:pPr>
        <w:jc w:val="center"/>
        <w:rPr>
          <w:rFonts w:ascii="Arial" w:hAnsi="Arial" w:cs="Arial"/>
          <w:b/>
          <w:color w:val="000000"/>
          <w:u w:val="single"/>
        </w:rPr>
      </w:pPr>
    </w:p>
    <w:p w:rsidR="003D68AC" w:rsidRDefault="00B80DC0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  <w:r w:rsidRPr="009C5996">
        <w:rPr>
          <w:rFonts w:ascii="Arial" w:hAnsi="Arial"/>
          <w:b/>
        </w:rPr>
        <w:t xml:space="preserve">Javaslat a </w:t>
      </w:r>
      <w:r w:rsidR="003D68AC">
        <w:rPr>
          <w:rFonts w:ascii="Arial" w:hAnsi="Arial"/>
          <w:b/>
        </w:rPr>
        <w:t xml:space="preserve">Szombathelyi </w:t>
      </w:r>
      <w:r w:rsidR="00BA51B0">
        <w:rPr>
          <w:rFonts w:ascii="Arial" w:hAnsi="Arial"/>
          <w:b/>
        </w:rPr>
        <w:t xml:space="preserve">Fedett </w:t>
      </w:r>
      <w:r w:rsidR="003D68AC">
        <w:rPr>
          <w:rFonts w:ascii="Arial" w:hAnsi="Arial"/>
          <w:b/>
        </w:rPr>
        <w:t>U</w:t>
      </w:r>
      <w:r w:rsidR="00BA51B0">
        <w:rPr>
          <w:rFonts w:ascii="Arial" w:hAnsi="Arial"/>
          <w:b/>
        </w:rPr>
        <w:t>szoda további fejlesztésével</w:t>
      </w:r>
      <w:r w:rsidRPr="009C5996">
        <w:rPr>
          <w:rFonts w:ascii="Arial" w:hAnsi="Arial"/>
          <w:b/>
        </w:rPr>
        <w:t xml:space="preserve"> kapcsolatos </w:t>
      </w:r>
    </w:p>
    <w:p w:rsidR="00B80DC0" w:rsidRDefault="00B80DC0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  <w:r>
        <w:rPr>
          <w:rFonts w:ascii="Arial" w:hAnsi="Arial"/>
          <w:b/>
        </w:rPr>
        <w:t>döntések meghozatalára</w:t>
      </w:r>
    </w:p>
    <w:p w:rsidR="006B287E" w:rsidRPr="009C5996" w:rsidRDefault="006B287E" w:rsidP="00B80DC0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</w:p>
    <w:p w:rsidR="00B80DC0" w:rsidRPr="009C5996" w:rsidRDefault="00B80DC0" w:rsidP="00B80DC0">
      <w:pPr>
        <w:jc w:val="center"/>
        <w:rPr>
          <w:rFonts w:ascii="Arial" w:hAnsi="Arial"/>
          <w:b/>
        </w:rPr>
      </w:pPr>
    </w:p>
    <w:p w:rsidR="00AA754D" w:rsidRDefault="00AA754D" w:rsidP="00AA754D">
      <w:pPr>
        <w:jc w:val="both"/>
        <w:rPr>
          <w:rFonts w:ascii="Arial" w:hAnsi="Arial" w:cs="Arial"/>
        </w:rPr>
      </w:pPr>
      <w:r w:rsidRPr="006A394A">
        <w:rPr>
          <w:rFonts w:ascii="Arial" w:hAnsi="Arial" w:cs="Arial"/>
        </w:rPr>
        <w:t>Szombathely Megyei Jogú Város Önkormány</w:t>
      </w:r>
      <w:r>
        <w:rPr>
          <w:rFonts w:ascii="Arial" w:hAnsi="Arial" w:cs="Arial"/>
        </w:rPr>
        <w:t>zata és Magyarország</w:t>
      </w:r>
      <w:r w:rsidRPr="006A394A">
        <w:rPr>
          <w:rFonts w:ascii="Arial" w:hAnsi="Arial" w:cs="Arial"/>
        </w:rPr>
        <w:t xml:space="preserve"> Kormány</w:t>
      </w:r>
      <w:r>
        <w:rPr>
          <w:rFonts w:ascii="Arial" w:hAnsi="Arial" w:cs="Arial"/>
        </w:rPr>
        <w:t>a</w:t>
      </w:r>
      <w:r w:rsidRPr="006A394A">
        <w:rPr>
          <w:rFonts w:ascii="Arial" w:hAnsi="Arial" w:cs="Arial"/>
        </w:rPr>
        <w:t xml:space="preserve"> a Modern Városok Program keretében 2015. november 17-én együttműködési megállapodást kötött, többek között az uszoda telj</w:t>
      </w:r>
      <w:r>
        <w:rPr>
          <w:rFonts w:ascii="Arial" w:hAnsi="Arial" w:cs="Arial"/>
        </w:rPr>
        <w:t>es rekonstrukciójára és további</w:t>
      </w:r>
      <w:r w:rsidRPr="006A394A">
        <w:rPr>
          <w:rFonts w:ascii="Arial" w:hAnsi="Arial" w:cs="Arial"/>
        </w:rPr>
        <w:t xml:space="preserve"> - élményfürdő </w:t>
      </w:r>
      <w:r>
        <w:rPr>
          <w:rFonts w:ascii="Arial" w:hAnsi="Arial" w:cs="Arial"/>
        </w:rPr>
        <w:t xml:space="preserve">célú </w:t>
      </w:r>
      <w:r w:rsidRPr="006A394A">
        <w:rPr>
          <w:rFonts w:ascii="Arial" w:hAnsi="Arial" w:cs="Arial"/>
        </w:rPr>
        <w:t xml:space="preserve">- bővítésére vonatkozóan, </w:t>
      </w:r>
      <w:r w:rsidR="000A0270">
        <w:rPr>
          <w:rFonts w:ascii="Arial" w:hAnsi="Arial" w:cs="Arial"/>
        </w:rPr>
        <w:t>a</w:t>
      </w:r>
      <w:r w:rsidRPr="006A394A">
        <w:rPr>
          <w:rFonts w:ascii="Arial" w:hAnsi="Arial" w:cs="Arial"/>
        </w:rPr>
        <w:t xml:space="preserve">melyet a Kormány kormányhatározatban erősített meg. Az 1936/2015 (XII.12) Korm. határozat 7. b) pontja „A szombathelyi fedett uszoda létesítmény további fejlesztésére és bővítésére irányuló tervek és beruházás támogatása” címen nevesíti az uszodát érintő fejlesztési szándékot. </w:t>
      </w:r>
    </w:p>
    <w:p w:rsidR="009F025D" w:rsidRDefault="009F025D" w:rsidP="00AA754D">
      <w:pPr>
        <w:jc w:val="both"/>
        <w:rPr>
          <w:rFonts w:ascii="Arial" w:hAnsi="Arial" w:cs="Arial"/>
        </w:rPr>
      </w:pPr>
    </w:p>
    <w:p w:rsidR="00AA754D" w:rsidRDefault="00033971" w:rsidP="00A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fejlesztés megvalósításának megkezdéséhez</w:t>
      </w:r>
      <w:r w:rsidR="00AA754D" w:rsidRPr="006A394A">
        <w:rPr>
          <w:rFonts w:ascii="Arial" w:hAnsi="Arial" w:cs="Arial"/>
        </w:rPr>
        <w:t xml:space="preserve"> a Kormány a 2016. évi költségvetésből 500 millió forintot biztosított, melyből 188 976 000 Ft támogatást a Miniszterelnökség nyújtott 2016. december 28-án aláírt Támogatói Okiratával. </w:t>
      </w:r>
      <w:r w:rsidR="004B77F4">
        <w:rPr>
          <w:rFonts w:ascii="Arial" w:hAnsi="Arial" w:cs="Arial"/>
        </w:rPr>
        <w:t xml:space="preserve">A Támogatói Okirat az előterjesztés 1. számú mellékletét képezi. </w:t>
      </w:r>
      <w:r w:rsidR="00AA754D">
        <w:rPr>
          <w:rFonts w:ascii="Arial" w:hAnsi="Arial" w:cs="Arial"/>
        </w:rPr>
        <w:t>A támogatásból az alábbi, fejlesztésre irányuló tevékenységek finanszírozhatók:</w:t>
      </w:r>
    </w:p>
    <w:p w:rsidR="00AA754D" w:rsidRPr="00AA754D" w:rsidRDefault="00AA754D" w:rsidP="00AA754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fejlesztési</w:t>
      </w:r>
      <w:r w:rsidRPr="00AA7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</w:t>
      </w:r>
      <w:r w:rsidRPr="00AA754D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üzemeltetési tanulmá</w:t>
      </w:r>
      <w:r w:rsidRPr="00AA754D">
        <w:rPr>
          <w:rFonts w:ascii="Arial" w:hAnsi="Arial" w:cs="Arial"/>
        </w:rPr>
        <w:t xml:space="preserve">ny </w:t>
      </w:r>
      <w:r>
        <w:rPr>
          <w:rFonts w:ascii="Arial" w:hAnsi="Arial" w:cs="Arial"/>
        </w:rPr>
        <w:t>elkészíté</w:t>
      </w:r>
      <w:r w:rsidRPr="00AA754D">
        <w:rPr>
          <w:rFonts w:ascii="Arial" w:hAnsi="Arial" w:cs="Arial"/>
        </w:rPr>
        <w:t>se,</w:t>
      </w:r>
    </w:p>
    <w:p w:rsidR="00AA754D" w:rsidRPr="00AA754D" w:rsidRDefault="00AA754D" w:rsidP="00AA754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engedélyezé</w:t>
      </w:r>
      <w:r w:rsidRPr="00AA754D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é</w:t>
      </w:r>
      <w:r w:rsidRPr="00AA754D">
        <w:rPr>
          <w:rFonts w:ascii="Arial" w:hAnsi="Arial" w:cs="Arial"/>
        </w:rPr>
        <w:t xml:space="preserve">s kiviteli tervek </w:t>
      </w:r>
      <w:r>
        <w:rPr>
          <w:rFonts w:ascii="Arial" w:hAnsi="Arial" w:cs="Arial"/>
        </w:rPr>
        <w:t>elké</w:t>
      </w:r>
      <w:r w:rsidR="003243C8">
        <w:rPr>
          <w:rFonts w:ascii="Arial" w:hAnsi="Arial" w:cs="Arial"/>
        </w:rPr>
        <w:t>szí</w:t>
      </w:r>
      <w:r>
        <w:rPr>
          <w:rFonts w:ascii="Arial" w:hAnsi="Arial" w:cs="Arial"/>
        </w:rPr>
        <w:t>tésé</w:t>
      </w:r>
      <w:r w:rsidRPr="00AA754D">
        <w:rPr>
          <w:rFonts w:ascii="Arial" w:hAnsi="Arial" w:cs="Arial"/>
        </w:rPr>
        <w:t xml:space="preserve">nek </w:t>
      </w:r>
      <w:r>
        <w:rPr>
          <w:rFonts w:ascii="Arial" w:hAnsi="Arial" w:cs="Arial"/>
        </w:rPr>
        <w:t>költsé</w:t>
      </w:r>
      <w:r w:rsidRPr="00AA754D">
        <w:rPr>
          <w:rFonts w:ascii="Arial" w:hAnsi="Arial" w:cs="Arial"/>
        </w:rPr>
        <w:t>gei,</w:t>
      </w:r>
    </w:p>
    <w:p w:rsidR="00AA754D" w:rsidRPr="00AA754D" w:rsidRDefault="00AA754D" w:rsidP="00AA754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projektelőkészíté</w:t>
      </w:r>
      <w:r w:rsidRPr="00AA754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költsé</w:t>
      </w:r>
      <w:r w:rsidRPr="00AA754D">
        <w:rPr>
          <w:rFonts w:ascii="Arial" w:hAnsi="Arial" w:cs="Arial"/>
        </w:rPr>
        <w:t>gei</w:t>
      </w:r>
      <w:r w:rsidR="003243C8">
        <w:rPr>
          <w:rFonts w:ascii="Arial" w:hAnsi="Arial" w:cs="Arial"/>
        </w:rPr>
        <w:t xml:space="preserve"> (projektmenedzsment</w:t>
      </w:r>
      <w:r w:rsidRPr="00AA754D">
        <w:rPr>
          <w:rFonts w:ascii="Arial" w:hAnsi="Arial" w:cs="Arial"/>
        </w:rPr>
        <w:t>,</w:t>
      </w:r>
      <w:r w:rsidR="003243C8">
        <w:rPr>
          <w:rFonts w:ascii="Arial" w:hAnsi="Arial" w:cs="Arial"/>
        </w:rPr>
        <w:t xml:space="preserve"> közbeszerzés)</w:t>
      </w:r>
    </w:p>
    <w:p w:rsidR="00AA754D" w:rsidRDefault="00AA754D" w:rsidP="00AA754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kivitelezé</w:t>
      </w:r>
      <w:r w:rsidRPr="00AA754D">
        <w:rPr>
          <w:rFonts w:ascii="Arial" w:hAnsi="Arial" w:cs="Arial"/>
        </w:rPr>
        <w:t xml:space="preserve">st </w:t>
      </w:r>
      <w:r>
        <w:rPr>
          <w:rFonts w:ascii="Arial" w:hAnsi="Arial" w:cs="Arial"/>
        </w:rPr>
        <w:t>megelőző</w:t>
      </w:r>
      <w:r w:rsidRPr="00AA75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régé</w:t>
      </w:r>
      <w:r w:rsidRPr="00AA754D">
        <w:rPr>
          <w:rFonts w:ascii="Arial" w:hAnsi="Arial" w:cs="Arial"/>
        </w:rPr>
        <w:t xml:space="preserve">szeti </w:t>
      </w:r>
      <w:r>
        <w:rPr>
          <w:rFonts w:ascii="Arial" w:hAnsi="Arial" w:cs="Arial"/>
        </w:rPr>
        <w:t>feltárá</w:t>
      </w:r>
      <w:r w:rsidRPr="00AA754D">
        <w:rPr>
          <w:rFonts w:ascii="Arial" w:hAnsi="Arial" w:cs="Arial"/>
        </w:rPr>
        <w:t xml:space="preserve">sok </w:t>
      </w:r>
      <w:r>
        <w:rPr>
          <w:rFonts w:ascii="Arial" w:hAnsi="Arial" w:cs="Arial"/>
        </w:rPr>
        <w:t>költsé</w:t>
      </w:r>
      <w:r w:rsidRPr="00AA754D">
        <w:rPr>
          <w:rFonts w:ascii="Arial" w:hAnsi="Arial" w:cs="Arial"/>
        </w:rPr>
        <w:t>gei.</w:t>
      </w:r>
    </w:p>
    <w:p w:rsidR="003243C8" w:rsidRDefault="003243C8" w:rsidP="00AD4CD6">
      <w:pPr>
        <w:jc w:val="both"/>
        <w:rPr>
          <w:rFonts w:ascii="Arial" w:hAnsi="Arial" w:cs="Arial"/>
        </w:rPr>
      </w:pPr>
    </w:p>
    <w:p w:rsidR="00AA754D" w:rsidRDefault="003243C8" w:rsidP="008C4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fejlesztés tervezése</w:t>
      </w:r>
      <w:r w:rsidR="00AA754D" w:rsidRPr="006A394A">
        <w:rPr>
          <w:rFonts w:ascii="Arial" w:hAnsi="Arial" w:cs="Arial"/>
        </w:rPr>
        <w:t xml:space="preserve"> és kivitelezés</w:t>
      </w:r>
      <w:r>
        <w:rPr>
          <w:rFonts w:ascii="Arial" w:hAnsi="Arial" w:cs="Arial"/>
        </w:rPr>
        <w:t>e</w:t>
      </w:r>
      <w:r w:rsidR="00AA754D" w:rsidRPr="006A394A">
        <w:rPr>
          <w:rFonts w:ascii="Arial" w:hAnsi="Arial" w:cs="Arial"/>
        </w:rPr>
        <w:t xml:space="preserve">, valamint a majdani üzemeltetés részleteivel kapcsolatos alapos, körültekintő beruházói döntéshozatal megalapozására Szombathely </w:t>
      </w:r>
      <w:r w:rsidR="00AA754D" w:rsidRPr="006A394A">
        <w:rPr>
          <w:rFonts w:ascii="Arial" w:hAnsi="Arial" w:cs="Arial"/>
        </w:rPr>
        <w:lastRenderedPageBreak/>
        <w:t>Megyei Jogú Város Önkormányzata részletes - fejlesztési és üzemeltetési – megvalósíthatósági tanulmányt (a továbbiakban: RMT) készíttet</w:t>
      </w:r>
      <w:r w:rsidR="00AA754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vállalkozó részteljesítésként a Közgyűlés számára elkészítette az RMT munkaváltozatát, </w:t>
      </w:r>
      <w:r w:rsidR="003D68AC">
        <w:rPr>
          <w:rFonts w:ascii="Arial" w:hAnsi="Arial" w:cs="Arial"/>
        </w:rPr>
        <w:t>amely</w:t>
      </w:r>
      <w:r w:rsidR="003A7379">
        <w:rPr>
          <w:rFonts w:ascii="Arial" w:hAnsi="Arial" w:cs="Arial"/>
        </w:rPr>
        <w:t xml:space="preserve"> </w:t>
      </w:r>
      <w:r w:rsidR="004B77F4">
        <w:rPr>
          <w:rFonts w:ascii="Arial" w:hAnsi="Arial" w:cs="Arial"/>
        </w:rPr>
        <w:t xml:space="preserve">a 2. számú mellékletként olvasható. </w:t>
      </w:r>
      <w:r>
        <w:rPr>
          <w:rFonts w:ascii="Arial" w:hAnsi="Arial" w:cs="Arial"/>
        </w:rPr>
        <w:t>A végleges RMT elkészítési határideje az engedélyezési tervek építéshatósághoz történő leadási határidejéhez kötött.</w:t>
      </w:r>
      <w:r w:rsidR="004B77F4">
        <w:rPr>
          <w:rFonts w:ascii="Arial" w:hAnsi="Arial" w:cs="Arial"/>
        </w:rPr>
        <w:t xml:space="preserve"> Az RMT készítése</w:t>
      </w:r>
      <w:r w:rsidR="008C4E50">
        <w:rPr>
          <w:rFonts w:ascii="Arial" w:hAnsi="Arial" w:cs="Arial"/>
        </w:rPr>
        <w:t xml:space="preserve"> során a vállalkozó és a tervezést végző vállalkozó</w:t>
      </w:r>
      <w:r w:rsidR="004B77F4">
        <w:rPr>
          <w:rFonts w:ascii="Arial" w:hAnsi="Arial" w:cs="Arial"/>
        </w:rPr>
        <w:t xml:space="preserve"> folyamatosan egyeztetnek egymással.</w:t>
      </w:r>
    </w:p>
    <w:p w:rsidR="00E97230" w:rsidRDefault="003A7379" w:rsidP="009F025D">
      <w:pPr>
        <w:pStyle w:val="Szvegtrzs"/>
        <w:spacing w:after="0"/>
        <w:jc w:val="both"/>
        <w:rPr>
          <w:rFonts w:cs="Arial"/>
        </w:rPr>
      </w:pPr>
      <w:r>
        <w:rPr>
          <w:rFonts w:cs="Arial"/>
        </w:rPr>
        <w:t xml:space="preserve">A Fedett uszoda és a jövőbeli </w:t>
      </w:r>
      <w:r w:rsidR="0072422D">
        <w:rPr>
          <w:rFonts w:cs="Arial"/>
        </w:rPr>
        <w:t xml:space="preserve">családi </w:t>
      </w:r>
      <w:r>
        <w:rPr>
          <w:rFonts w:cs="Arial"/>
        </w:rPr>
        <w:t xml:space="preserve">fürdőkomplexum fejlesztésének tervezésére Önkormányzatunk a Savaria Városfejlesztési Kft-vel kötött szerződést. </w:t>
      </w:r>
      <w:r w:rsidR="0072422D">
        <w:rPr>
          <w:rFonts w:cs="Arial"/>
        </w:rPr>
        <w:t xml:space="preserve">A vázlattervekből készített összeállítás </w:t>
      </w:r>
      <w:r w:rsidR="00134E97">
        <w:rPr>
          <w:rFonts w:cs="Arial"/>
        </w:rPr>
        <w:t xml:space="preserve">az előterjesztés 3. </w:t>
      </w:r>
      <w:r w:rsidR="0072422D">
        <w:rPr>
          <w:rFonts w:cs="Arial"/>
        </w:rPr>
        <w:t>számú mellékleteként tekinthető</w:t>
      </w:r>
      <w:r w:rsidR="00134E97">
        <w:rPr>
          <w:rFonts w:cs="Arial"/>
        </w:rPr>
        <w:t xml:space="preserve"> meg.</w:t>
      </w:r>
      <w:r w:rsidR="00E97230">
        <w:rPr>
          <w:rFonts w:cs="Arial"/>
        </w:rPr>
        <w:t xml:space="preserve"> </w:t>
      </w:r>
      <w:bookmarkStart w:id="0" w:name="_GoBack"/>
      <w:bookmarkEnd w:id="0"/>
    </w:p>
    <w:p w:rsidR="005027AA" w:rsidRDefault="00E97230" w:rsidP="009F025D">
      <w:pPr>
        <w:pStyle w:val="Szvegtrzs"/>
        <w:spacing w:after="0"/>
        <w:jc w:val="both"/>
        <w:rPr>
          <w:rFonts w:cs="Arial"/>
        </w:rPr>
      </w:pPr>
      <w:r>
        <w:rPr>
          <w:rFonts w:cs="Arial"/>
        </w:rPr>
        <w:t xml:space="preserve">Az </w:t>
      </w:r>
      <w:r>
        <w:rPr>
          <w:rFonts w:cs="Arial"/>
        </w:rPr>
        <w:t xml:space="preserve">RMT munkaváltozatát, valamint az </w:t>
      </w:r>
      <w:r>
        <w:rPr>
          <w:rFonts w:cs="Arial"/>
        </w:rPr>
        <w:t>elkészült vázlatterveket a tervező, Gáspár Péter mutatja be</w:t>
      </w:r>
      <w:r w:rsidRPr="003112B2">
        <w:rPr>
          <w:rFonts w:cs="Arial"/>
        </w:rPr>
        <w:t xml:space="preserve"> </w:t>
      </w:r>
      <w:r>
        <w:rPr>
          <w:rFonts w:cs="Arial"/>
        </w:rPr>
        <w:t>a Közgyűlésnek.</w:t>
      </w:r>
      <w:r>
        <w:rPr>
          <w:rFonts w:cs="Arial"/>
        </w:rPr>
        <w:t xml:space="preserve"> </w:t>
      </w:r>
    </w:p>
    <w:p w:rsidR="00033971" w:rsidRDefault="00033971" w:rsidP="009F025D">
      <w:pPr>
        <w:pStyle w:val="Szvegtrzs"/>
        <w:spacing w:after="0"/>
        <w:jc w:val="both"/>
        <w:rPr>
          <w:rFonts w:cs="Arial"/>
        </w:rPr>
      </w:pPr>
    </w:p>
    <w:p w:rsidR="003A7379" w:rsidRDefault="003A7379" w:rsidP="009F025D">
      <w:pPr>
        <w:pStyle w:val="Szvegtrzs"/>
        <w:spacing w:after="0"/>
        <w:jc w:val="both"/>
        <w:rPr>
          <w:rFonts w:cs="Arial"/>
        </w:rPr>
      </w:pPr>
      <w:r>
        <w:rPr>
          <w:rFonts w:cs="Arial"/>
        </w:rPr>
        <w:t xml:space="preserve">Szándékaink szerint az Uszoda fejlesztésének és bővítésének kivitelezőjét és a kiviteli tervek készítőjét </w:t>
      </w:r>
      <w:r w:rsidR="0072422D">
        <w:rPr>
          <w:rFonts w:cs="Arial"/>
        </w:rPr>
        <w:t xml:space="preserve">Önkormányzatunk </w:t>
      </w:r>
      <w:r w:rsidR="00790D69">
        <w:rPr>
          <w:rFonts w:cs="Arial"/>
        </w:rPr>
        <w:t>ugyanazon</w:t>
      </w:r>
      <w:r>
        <w:rPr>
          <w:rFonts w:cs="Arial"/>
        </w:rPr>
        <w:t xml:space="preserve"> közbeszerzési eljárásban választ</w:t>
      </w:r>
      <w:r w:rsidR="0072422D">
        <w:rPr>
          <w:rFonts w:cs="Arial"/>
        </w:rPr>
        <w:t>ja</w:t>
      </w:r>
      <w:r>
        <w:rPr>
          <w:rFonts w:cs="Arial"/>
        </w:rPr>
        <w:t xml:space="preserve"> ki. Ennek érdekében szükséges a Támogatói Okirat módosítása a műszaki ellenőri </w:t>
      </w:r>
      <w:r w:rsidR="0072422D">
        <w:rPr>
          <w:rFonts w:cs="Arial"/>
        </w:rPr>
        <w:t xml:space="preserve">feladatok </w:t>
      </w:r>
      <w:r>
        <w:rPr>
          <w:rFonts w:cs="Arial"/>
        </w:rPr>
        <w:t>és a kiviteli ter</w:t>
      </w:r>
      <w:r w:rsidR="0072422D">
        <w:rPr>
          <w:rFonts w:cs="Arial"/>
        </w:rPr>
        <w:t>vek készítése</w:t>
      </w:r>
      <w:r>
        <w:rPr>
          <w:rFonts w:cs="Arial"/>
        </w:rPr>
        <w:t xml:space="preserve"> vonatkozásában. </w:t>
      </w:r>
    </w:p>
    <w:p w:rsidR="006B287E" w:rsidRDefault="006B287E" w:rsidP="009F025D">
      <w:pPr>
        <w:pStyle w:val="Szvegtrzs"/>
        <w:spacing w:after="0"/>
        <w:jc w:val="both"/>
        <w:rPr>
          <w:rFonts w:cs="Arial"/>
        </w:rPr>
      </w:pPr>
    </w:p>
    <w:p w:rsidR="006B287E" w:rsidRDefault="006B287E" w:rsidP="009F025D">
      <w:pPr>
        <w:pStyle w:val="Szvegtrzs"/>
        <w:spacing w:after="0"/>
        <w:jc w:val="both"/>
        <w:rPr>
          <w:rFonts w:cs="Arial"/>
        </w:rPr>
      </w:pPr>
      <w:r>
        <w:rPr>
          <w:rFonts w:cs="Arial"/>
        </w:rPr>
        <w:t>A Kormány által biztosított 500 millió Ft támogatás további 311 millió Ft-jának átadásáról rendelkező támogatási szerződés előkészítése a Nemzeti Fejlesztési Minisztériumban folyamatban van. A támogatásból megújuló energiaforrások</w:t>
      </w:r>
      <w:r w:rsidR="00790D69">
        <w:rPr>
          <w:rFonts w:cs="Arial"/>
        </w:rPr>
        <w:t>at hasznosító eszközök</w:t>
      </w:r>
      <w:r>
        <w:rPr>
          <w:rFonts w:cs="Arial"/>
        </w:rPr>
        <w:t xml:space="preserve"> elhelyezése és közműkiváltás, közműrekonstrukció fog megvalósulni.</w:t>
      </w:r>
    </w:p>
    <w:p w:rsidR="00033971" w:rsidRDefault="00033971" w:rsidP="00B80DC0">
      <w:pPr>
        <w:jc w:val="both"/>
        <w:rPr>
          <w:rFonts w:ascii="Arial" w:hAnsi="Arial" w:cs="Arial"/>
        </w:rPr>
      </w:pPr>
    </w:p>
    <w:p w:rsidR="003A7379" w:rsidRDefault="009F025D" w:rsidP="00C748C1">
      <w:pPr>
        <w:jc w:val="both"/>
        <w:rPr>
          <w:rFonts w:ascii="Arial" w:hAnsi="Arial" w:cs="Arial"/>
        </w:rPr>
      </w:pPr>
      <w:r w:rsidRPr="009F025D">
        <w:rPr>
          <w:rFonts w:ascii="Arial" w:hAnsi="Arial" w:cs="Arial"/>
        </w:rPr>
        <w:t>A Modern Városok Programban szereplő fejlesztésekkel kapcsolatosan 2017. február 14. napján személy</w:t>
      </w:r>
      <w:r w:rsidR="0091303C">
        <w:rPr>
          <w:rFonts w:ascii="Arial" w:hAnsi="Arial" w:cs="Arial"/>
        </w:rPr>
        <w:t>es</w:t>
      </w:r>
      <w:r w:rsidRPr="009F025D">
        <w:rPr>
          <w:rFonts w:ascii="Arial" w:hAnsi="Arial" w:cs="Arial"/>
        </w:rPr>
        <w:t xml:space="preserve"> egyeztetést folytattam Dr. Boros Anitával, a Nemzeti Fejlesztési Minisztérium Vagyongazdálkodásért felelős helyettes államtitkárával. Az egyeztetésen elhangzottak szerint az Uszoda fejlesztés kormányzati támogatásához szükséges az Uszoda tulajdoni viszonyainak rendezése olyan módon, hogy a beruházás önkormányzati tulajdonban álló területen, önkormányzati beruházásként valósulhasson meg. A szükséges testületi döntések előkészítése érdekében </w:t>
      </w:r>
      <w:r>
        <w:rPr>
          <w:rFonts w:ascii="Arial" w:hAnsi="Arial" w:cs="Arial"/>
        </w:rPr>
        <w:t xml:space="preserve">levélben </w:t>
      </w:r>
      <w:r w:rsidRPr="009F025D">
        <w:rPr>
          <w:rFonts w:ascii="Arial" w:hAnsi="Arial" w:cs="Arial"/>
        </w:rPr>
        <w:t>kér</w:t>
      </w:r>
      <w:r w:rsidR="003D68AC">
        <w:rPr>
          <w:rFonts w:ascii="Arial" w:hAnsi="Arial" w:cs="Arial"/>
        </w:rPr>
        <w:t>t</w:t>
      </w:r>
      <w:r w:rsidRPr="009F025D">
        <w:rPr>
          <w:rFonts w:ascii="Arial" w:hAnsi="Arial" w:cs="Arial"/>
        </w:rPr>
        <w:t>em</w:t>
      </w:r>
      <w:r w:rsidR="0091303C">
        <w:rPr>
          <w:rFonts w:ascii="Arial" w:hAnsi="Arial" w:cs="Arial"/>
        </w:rPr>
        <w:t xml:space="preserve"> a VASIVÍZ ZR</w:t>
      </w:r>
      <w:r>
        <w:rPr>
          <w:rFonts w:ascii="Arial" w:hAnsi="Arial" w:cs="Arial"/>
        </w:rPr>
        <w:t>t. vezérigazgatóját, dr. Kohuth Viktort</w:t>
      </w:r>
      <w:r w:rsidRPr="009F025D">
        <w:rPr>
          <w:rFonts w:ascii="Arial" w:hAnsi="Arial" w:cs="Arial"/>
        </w:rPr>
        <w:t>, hogy a társaság részéről dolgozzon ki részletes jogi, pénzügyi javaslatot</w:t>
      </w:r>
      <w:r>
        <w:rPr>
          <w:rFonts w:ascii="Arial" w:hAnsi="Arial" w:cs="Arial"/>
        </w:rPr>
        <w:t xml:space="preserve"> </w:t>
      </w:r>
      <w:r w:rsidR="005A5C90">
        <w:rPr>
          <w:rFonts w:ascii="Arial" w:hAnsi="Arial" w:cs="Arial"/>
        </w:rPr>
        <w:t>az alábbi szempontok figyelembe vételével:</w:t>
      </w:r>
    </w:p>
    <w:p w:rsidR="005A5C90" w:rsidRPr="0091303C" w:rsidRDefault="005A5C90" w:rsidP="005A5C90">
      <w:pPr>
        <w:pStyle w:val="Listaszerbekezds"/>
        <w:numPr>
          <w:ilvl w:val="0"/>
          <w:numId w:val="6"/>
        </w:numPr>
        <w:ind w:left="709"/>
        <w:jc w:val="both"/>
        <w:rPr>
          <w:rFonts w:ascii="Arial" w:hAnsi="Arial" w:cs="Arial"/>
        </w:rPr>
      </w:pPr>
      <w:r w:rsidRPr="0091303C">
        <w:rPr>
          <w:rFonts w:ascii="Arial" w:hAnsi="Arial" w:cs="Arial"/>
        </w:rPr>
        <w:t xml:space="preserve">a Fedett Uszoda ingatlana, és az azon lévő valamennyi felépítmény tulajdonjoga kerüljön át a VASIVÍZ ZRt. tulajdonából Szombathely Megyei Jogú Város Önkormányzata tulajdonába; </w:t>
      </w:r>
    </w:p>
    <w:p w:rsidR="005A5C90" w:rsidRPr="009F025D" w:rsidRDefault="005A5C90" w:rsidP="005A5C9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F025D">
        <w:rPr>
          <w:rFonts w:ascii="Arial" w:hAnsi="Arial" w:cs="Arial"/>
        </w:rPr>
        <w:t>a TAO fejlesztés során megépülő 21*33 m-es medence és kiszolgáló létesítményei az AVUS, mint kedvezményezett tulajdonából kerüljön át Szombathely Megyei Jogú Város Önkormányzata tulajdonába 15 éves sportcélú hasznosítási kötelezettség mellett;</w:t>
      </w:r>
    </w:p>
    <w:p w:rsidR="005A5C90" w:rsidRPr="009F025D" w:rsidRDefault="005A5C90" w:rsidP="005A5C9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F025D">
        <w:rPr>
          <w:rFonts w:ascii="Arial" w:hAnsi="Arial" w:cs="Arial"/>
        </w:rPr>
        <w:t>tegyen javaslatot a tulajdonosváltást követő, önkormányzat számára legoptimálisabb üzemeltetésre, bemutatva az önkormányzatra átszálló kötelezettségeket valamennyi létesítményt érintően;</w:t>
      </w:r>
    </w:p>
    <w:p w:rsidR="005A5C90" w:rsidRPr="009F025D" w:rsidRDefault="005A5C90" w:rsidP="005A5C9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F025D">
        <w:rPr>
          <w:rFonts w:ascii="Arial" w:hAnsi="Arial" w:cs="Arial"/>
        </w:rPr>
        <w:t>a javaslat az önkormányzat számára legkedvezőbb pénzügyi és adózási szempontok alapján kerüljön kidolgozásra úgy, hogy az önkormányzati tulajdonszerzés az önkormányzat költségvetését nem terhelheti;</w:t>
      </w:r>
    </w:p>
    <w:p w:rsidR="005A5C90" w:rsidRPr="009F025D" w:rsidRDefault="005A5C90" w:rsidP="005A5C9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F025D">
        <w:rPr>
          <w:rFonts w:ascii="Arial" w:hAnsi="Arial" w:cs="Arial"/>
        </w:rPr>
        <w:t>kerüljenek kidolgozásra a tulajdonszerzésre és az üzemeltetésre vonatkozó megállapodások tervezetei is.</w:t>
      </w:r>
    </w:p>
    <w:p w:rsidR="005A5C90" w:rsidRDefault="005A5C90" w:rsidP="00C748C1">
      <w:pPr>
        <w:jc w:val="both"/>
        <w:rPr>
          <w:rFonts w:ascii="Arial" w:hAnsi="Arial" w:cs="Arial"/>
        </w:rPr>
      </w:pPr>
    </w:p>
    <w:p w:rsidR="006B287E" w:rsidRDefault="0091303C" w:rsidP="00C748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VASIVÍZ ZRt. által készített javaslat a következő ülésen kerül ismertetésre.</w:t>
      </w:r>
    </w:p>
    <w:p w:rsidR="0091303C" w:rsidRDefault="0091303C" w:rsidP="00C748C1">
      <w:pPr>
        <w:jc w:val="both"/>
        <w:rPr>
          <w:rFonts w:ascii="Arial" w:hAnsi="Arial" w:cs="Arial"/>
        </w:rPr>
      </w:pPr>
    </w:p>
    <w:p w:rsidR="00C748C1" w:rsidRDefault="00C748C1" w:rsidP="00C748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</w:t>
      </w:r>
      <w:r w:rsidR="00303A31">
        <w:rPr>
          <w:rFonts w:ascii="Arial" w:hAnsi="Arial" w:cs="Arial"/>
        </w:rPr>
        <w:t>lőterjesztés mellékletei</w:t>
      </w:r>
      <w:r w:rsidR="00303A31" w:rsidRPr="008C4E50">
        <w:rPr>
          <w:rFonts w:ascii="Arial" w:hAnsi="Arial" w:cs="Arial"/>
        </w:rPr>
        <w:t xml:space="preserve"> </w:t>
      </w:r>
      <w:r w:rsidRPr="008C4E50">
        <w:rPr>
          <w:rFonts w:ascii="Arial" w:hAnsi="Arial" w:cs="Arial"/>
        </w:rPr>
        <w:t>csak</w:t>
      </w:r>
      <w:r>
        <w:rPr>
          <w:rFonts w:ascii="Arial" w:hAnsi="Arial" w:cs="Arial"/>
        </w:rPr>
        <w:t xml:space="preserve"> elektronikusan kerül</w:t>
      </w:r>
      <w:r w:rsidR="00303A31">
        <w:rPr>
          <w:rFonts w:ascii="Arial" w:hAnsi="Arial" w:cs="Arial"/>
        </w:rPr>
        <w:t>nek megküldésre. Elérhetőségük</w:t>
      </w:r>
      <w:r>
        <w:rPr>
          <w:rFonts w:ascii="Arial" w:hAnsi="Arial" w:cs="Arial"/>
        </w:rPr>
        <w:t xml:space="preserve">: </w:t>
      </w:r>
      <w:hyperlink r:id="rId11" w:history="1">
        <w:r w:rsidRPr="00B43717">
          <w:rPr>
            <w:rStyle w:val="Hiperhivatkozs"/>
            <w:rFonts w:ascii="Arial" w:hAnsi="Arial" w:cs="Arial"/>
          </w:rPr>
          <w:t>http://www.szombathely.hu/kozgyules/e-kozgyules/2017/</w:t>
        </w:r>
      </w:hyperlink>
      <w:r>
        <w:rPr>
          <w:rFonts w:ascii="Arial" w:hAnsi="Arial" w:cs="Arial"/>
        </w:rPr>
        <w:t>.</w:t>
      </w:r>
    </w:p>
    <w:p w:rsidR="006B287E" w:rsidRDefault="006B287E" w:rsidP="00C748C1">
      <w:pPr>
        <w:jc w:val="both"/>
        <w:rPr>
          <w:rFonts w:ascii="Arial" w:hAnsi="Arial" w:cs="Arial"/>
        </w:rPr>
      </w:pPr>
    </w:p>
    <w:p w:rsidR="00B80DC0" w:rsidRPr="009C5996" w:rsidRDefault="00B80DC0" w:rsidP="00B80DC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Kérem a Tisztelt Közgyűlést</w:t>
      </w:r>
      <w:r w:rsidRPr="009C5996">
        <w:rPr>
          <w:rFonts w:ascii="Arial" w:hAnsi="Arial" w:cs="Arial"/>
        </w:rPr>
        <w:t>, hogy az előterjesztést megtárgyalni, és a határozati javaslatot elfogadni szíveskedjék.</w:t>
      </w:r>
    </w:p>
    <w:p w:rsidR="00B80DC0" w:rsidRDefault="00B80DC0" w:rsidP="00B80DC0">
      <w:pPr>
        <w:ind w:right="-1"/>
        <w:jc w:val="both"/>
        <w:rPr>
          <w:sz w:val="22"/>
          <w:szCs w:val="22"/>
        </w:rPr>
      </w:pPr>
    </w:p>
    <w:p w:rsidR="00AC3DF3" w:rsidRPr="009C5996" w:rsidRDefault="00AC3DF3" w:rsidP="00B80DC0">
      <w:pPr>
        <w:ind w:right="-1"/>
        <w:jc w:val="both"/>
        <w:rPr>
          <w:sz w:val="22"/>
          <w:szCs w:val="22"/>
        </w:rPr>
      </w:pP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Szombathely, 2017</w:t>
      </w:r>
      <w:r w:rsidRPr="009C5996">
        <w:rPr>
          <w:rFonts w:ascii="Arial" w:hAnsi="Arial" w:cs="Arial"/>
          <w:b/>
        </w:rPr>
        <w:t xml:space="preserve">. </w:t>
      </w:r>
      <w:r w:rsidR="004B77F4">
        <w:rPr>
          <w:rFonts w:ascii="Arial" w:hAnsi="Arial" w:cs="Arial"/>
          <w:b/>
        </w:rPr>
        <w:t>február</w:t>
      </w:r>
      <w:r w:rsidRPr="009C5996">
        <w:rPr>
          <w:rFonts w:ascii="Arial" w:hAnsi="Arial" w:cs="Arial"/>
          <w:b/>
        </w:rPr>
        <w:t xml:space="preserve"> „        ”</w:t>
      </w:r>
      <w:r w:rsidRPr="009C5996">
        <w:rPr>
          <w:rFonts w:ascii="Arial" w:hAnsi="Arial" w:cs="Arial"/>
          <w:b/>
          <w:bCs/>
        </w:rPr>
        <w:tab/>
      </w:r>
    </w:p>
    <w:p w:rsidR="00B80DC0" w:rsidRPr="009C5996" w:rsidRDefault="00B80DC0" w:rsidP="00B80DC0">
      <w:pPr>
        <w:jc w:val="both"/>
        <w:rPr>
          <w:rFonts w:ascii="Arial" w:hAnsi="Arial" w:cs="Arial"/>
          <w:b/>
          <w:bCs/>
        </w:rPr>
      </w:pPr>
    </w:p>
    <w:p w:rsidR="00B80DC0" w:rsidRDefault="00B80DC0" w:rsidP="00B80DC0">
      <w:pPr>
        <w:jc w:val="both"/>
        <w:rPr>
          <w:rFonts w:ascii="Arial" w:hAnsi="Arial" w:cs="Arial"/>
          <w:b/>
          <w:bCs/>
        </w:rPr>
      </w:pPr>
    </w:p>
    <w:p w:rsidR="0072422D" w:rsidRPr="009C5996" w:rsidRDefault="0072422D" w:rsidP="00B80DC0">
      <w:pPr>
        <w:jc w:val="both"/>
        <w:rPr>
          <w:rFonts w:ascii="Arial" w:hAnsi="Arial" w:cs="Arial"/>
          <w:b/>
          <w:bCs/>
        </w:rPr>
      </w:pPr>
    </w:p>
    <w:p w:rsidR="00B80DC0" w:rsidRPr="009C5996" w:rsidRDefault="00B80DC0" w:rsidP="00B80DC0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B80DC0" w:rsidRPr="003A7379" w:rsidRDefault="00B80DC0" w:rsidP="003A7379">
      <w:pPr>
        <w:jc w:val="center"/>
        <w:rPr>
          <w:rFonts w:ascii="Arial" w:hAnsi="Arial" w:cs="Arial"/>
          <w:b/>
        </w:rPr>
      </w:pP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</w:r>
      <w:r w:rsidRPr="009C5996">
        <w:rPr>
          <w:rFonts w:ascii="Arial" w:hAnsi="Arial" w:cs="Arial"/>
          <w:b/>
        </w:rPr>
        <w:tab/>
        <w:t xml:space="preserve">/: </w:t>
      </w:r>
      <w:r>
        <w:rPr>
          <w:rFonts w:ascii="Arial" w:hAnsi="Arial" w:cs="Arial"/>
          <w:b/>
        </w:rPr>
        <w:t>Dr. Puskás Tivadar</w:t>
      </w:r>
      <w:r w:rsidRPr="009C5996">
        <w:rPr>
          <w:rFonts w:ascii="Arial" w:hAnsi="Arial" w:cs="Arial"/>
          <w:b/>
        </w:rPr>
        <w:t>:/</w:t>
      </w:r>
      <w:r w:rsidRPr="009C5996">
        <w:rPr>
          <w:rFonts w:ascii="Arial" w:hAnsi="Arial"/>
          <w:b/>
        </w:rPr>
        <w:br w:type="page"/>
      </w: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 w:rsidRPr="009C5996">
        <w:rPr>
          <w:rFonts w:ascii="Arial" w:hAnsi="Arial"/>
          <w:b/>
          <w:u w:val="single"/>
        </w:rPr>
        <w:lastRenderedPageBreak/>
        <w:t>HATÁROZATI JAVASLAT</w:t>
      </w:r>
    </w:p>
    <w:p w:rsidR="00B80DC0" w:rsidRPr="009C5996" w:rsidRDefault="00B80DC0" w:rsidP="00B80DC0">
      <w:pPr>
        <w:rPr>
          <w:rFonts w:ascii="Arial" w:hAnsi="Arial"/>
          <w:b/>
          <w:u w:val="single"/>
        </w:rPr>
      </w:pPr>
    </w:p>
    <w:p w:rsidR="00B80DC0" w:rsidRPr="009C5996" w:rsidRDefault="00B80DC0" w:rsidP="00B80DC0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…/2017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 xml:space="preserve"> (II</w:t>
      </w:r>
      <w:r w:rsidR="004B77F4">
        <w:rPr>
          <w:rFonts w:ascii="Arial" w:hAnsi="Arial"/>
          <w:b/>
          <w:u w:val="single"/>
        </w:rPr>
        <w:t>I</w:t>
      </w:r>
      <w:r>
        <w:rPr>
          <w:rFonts w:ascii="Arial" w:hAnsi="Arial"/>
          <w:b/>
          <w:u w:val="single"/>
        </w:rPr>
        <w:t>.2</w:t>
      </w:r>
      <w:r w:rsidRPr="009C5996">
        <w:rPr>
          <w:rFonts w:ascii="Arial" w:hAnsi="Arial"/>
          <w:b/>
          <w:u w:val="single"/>
        </w:rPr>
        <w:t>.</w:t>
      </w:r>
      <w:r>
        <w:rPr>
          <w:rFonts w:ascii="Arial" w:hAnsi="Arial"/>
          <w:b/>
          <w:u w:val="single"/>
        </w:rPr>
        <w:t>) Kgy.</w:t>
      </w:r>
      <w:r w:rsidRPr="009C5996">
        <w:rPr>
          <w:rFonts w:ascii="Arial" w:hAnsi="Arial"/>
          <w:b/>
          <w:u w:val="single"/>
        </w:rPr>
        <w:t xml:space="preserve"> számú határozat</w:t>
      </w:r>
    </w:p>
    <w:p w:rsidR="00B80DC0" w:rsidRPr="009C5996" w:rsidRDefault="00B80DC0" w:rsidP="00B80DC0">
      <w:pPr>
        <w:jc w:val="both"/>
        <w:rPr>
          <w:rFonts w:ascii="Arial" w:hAnsi="Arial"/>
        </w:rPr>
      </w:pPr>
    </w:p>
    <w:p w:rsidR="00B80DC0" w:rsidRPr="009C5996" w:rsidRDefault="00B80DC0" w:rsidP="00B80DC0">
      <w:pPr>
        <w:rPr>
          <w:rFonts w:ascii="Arial" w:hAnsi="Arial" w:cs="Arial"/>
        </w:rPr>
      </w:pPr>
    </w:p>
    <w:p w:rsidR="00B80DC0" w:rsidRPr="009C5996" w:rsidRDefault="00B80DC0" w:rsidP="00B80DC0">
      <w:pPr>
        <w:rPr>
          <w:rFonts w:ascii="Arial" w:hAnsi="Arial" w:cs="Arial"/>
        </w:rPr>
      </w:pPr>
    </w:p>
    <w:p w:rsidR="00B80DC0" w:rsidRPr="00250FD2" w:rsidRDefault="00B80DC0" w:rsidP="004B77F4">
      <w:pPr>
        <w:keepNext/>
        <w:tabs>
          <w:tab w:val="center" w:pos="1843"/>
        </w:tabs>
        <w:jc w:val="both"/>
        <w:outlineLvl w:val="3"/>
        <w:rPr>
          <w:rFonts w:ascii="Arial" w:hAnsi="Arial" w:cs="Arial"/>
        </w:rPr>
      </w:pPr>
      <w:r w:rsidRPr="004B77F4">
        <w:rPr>
          <w:rFonts w:ascii="Arial" w:hAnsi="Arial" w:cs="Arial"/>
        </w:rPr>
        <w:t xml:space="preserve">Szombathely Megyei Jogú Város Közgyűlése a </w:t>
      </w:r>
      <w:r w:rsidR="004B77F4">
        <w:rPr>
          <w:rFonts w:ascii="Arial" w:hAnsi="Arial" w:cs="Arial"/>
        </w:rPr>
        <w:t>„</w:t>
      </w:r>
      <w:r w:rsidR="004B77F4" w:rsidRPr="004B77F4">
        <w:rPr>
          <w:rFonts w:ascii="Arial" w:hAnsi="Arial"/>
        </w:rPr>
        <w:t xml:space="preserve">Javaslat a </w:t>
      </w:r>
      <w:r w:rsidR="003D68AC">
        <w:rPr>
          <w:rFonts w:ascii="Arial" w:hAnsi="Arial"/>
        </w:rPr>
        <w:t xml:space="preserve">Szombathelyi </w:t>
      </w:r>
      <w:r w:rsidR="004B77F4" w:rsidRPr="004B77F4">
        <w:rPr>
          <w:rFonts w:ascii="Arial" w:hAnsi="Arial"/>
        </w:rPr>
        <w:t xml:space="preserve">Fedett </w:t>
      </w:r>
      <w:r w:rsidR="003D68AC">
        <w:rPr>
          <w:rFonts w:ascii="Arial" w:hAnsi="Arial"/>
        </w:rPr>
        <w:t>U</w:t>
      </w:r>
      <w:r w:rsidR="004B77F4" w:rsidRPr="004B77F4">
        <w:rPr>
          <w:rFonts w:ascii="Arial" w:hAnsi="Arial"/>
        </w:rPr>
        <w:t>szoda további fejlesztésével kapcsolatos döntések meghozatalára</w:t>
      </w:r>
      <w:r w:rsidR="004B77F4">
        <w:rPr>
          <w:rFonts w:ascii="Arial" w:hAnsi="Arial"/>
        </w:rPr>
        <w:t>”</w:t>
      </w:r>
      <w:r w:rsidRPr="004B77F4">
        <w:rPr>
          <w:rFonts w:ascii="Arial" w:hAnsi="Arial" w:cs="Arial"/>
        </w:rPr>
        <w:t xml:space="preserve"> című előterjesztést megtárgyalta, és a következő döntéseket hozta</w:t>
      </w:r>
      <w:r w:rsidRPr="00250FD2">
        <w:rPr>
          <w:rFonts w:ascii="Arial" w:hAnsi="Arial" w:cs="Arial"/>
        </w:rPr>
        <w:t>:</w:t>
      </w:r>
    </w:p>
    <w:p w:rsidR="00B80DC0" w:rsidRPr="009C5996" w:rsidRDefault="00B80DC0" w:rsidP="00B80DC0">
      <w:pPr>
        <w:keepNext/>
        <w:tabs>
          <w:tab w:val="center" w:pos="1843"/>
        </w:tabs>
        <w:jc w:val="both"/>
        <w:outlineLvl w:val="3"/>
        <w:rPr>
          <w:rFonts w:ascii="Arial" w:hAnsi="Arial" w:cs="Arial"/>
        </w:rPr>
      </w:pPr>
    </w:p>
    <w:p w:rsidR="00B80DC0" w:rsidRDefault="00B80DC0" w:rsidP="00B80DC0">
      <w:pPr>
        <w:ind w:left="567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 xml:space="preserve">A Közgyűlés megismerte </w:t>
      </w:r>
      <w:r w:rsidR="0091303C">
        <w:rPr>
          <w:rFonts w:ascii="Arial" w:hAnsi="Arial" w:cs="Arial"/>
        </w:rPr>
        <w:t xml:space="preserve">és jóváhagyja </w:t>
      </w:r>
      <w:r>
        <w:rPr>
          <w:rFonts w:ascii="Arial" w:hAnsi="Arial" w:cs="Arial"/>
        </w:rPr>
        <w:t xml:space="preserve">a </w:t>
      </w:r>
      <w:r w:rsidR="003D68AC">
        <w:rPr>
          <w:rFonts w:ascii="Arial" w:hAnsi="Arial"/>
        </w:rPr>
        <w:t>Szombathelyi</w:t>
      </w:r>
      <w:r w:rsidR="003D68AC">
        <w:rPr>
          <w:rFonts w:ascii="Arial" w:hAnsi="Arial" w:cs="Arial"/>
        </w:rPr>
        <w:t xml:space="preserve"> </w:t>
      </w:r>
      <w:r w:rsidR="004B77F4">
        <w:rPr>
          <w:rFonts w:ascii="Arial" w:hAnsi="Arial" w:cs="Arial"/>
        </w:rPr>
        <w:t xml:space="preserve">Fedett </w:t>
      </w:r>
      <w:r w:rsidR="003D68AC">
        <w:rPr>
          <w:rFonts w:ascii="Arial" w:hAnsi="Arial" w:cs="Arial"/>
        </w:rPr>
        <w:t>U</w:t>
      </w:r>
      <w:r w:rsidR="004B77F4">
        <w:rPr>
          <w:rFonts w:ascii="Arial" w:hAnsi="Arial" w:cs="Arial"/>
        </w:rPr>
        <w:t xml:space="preserve">szoda </w:t>
      </w:r>
      <w:r w:rsidR="00F20B70">
        <w:rPr>
          <w:rFonts w:ascii="Arial" w:hAnsi="Arial" w:cs="Arial"/>
        </w:rPr>
        <w:t xml:space="preserve">és jövőbeli fürdőkomplexum </w:t>
      </w:r>
      <w:r w:rsidR="004B77F4">
        <w:rPr>
          <w:rFonts w:ascii="Arial" w:hAnsi="Arial" w:cs="Arial"/>
        </w:rPr>
        <w:t>fejlesztésére vonatkozó Részletes Megvalósíthatósági Tanulmány</w:t>
      </w:r>
      <w:r w:rsidR="00F20B70">
        <w:rPr>
          <w:rFonts w:ascii="Arial" w:hAnsi="Arial" w:cs="Arial"/>
        </w:rPr>
        <w:t xml:space="preserve"> munkaváltozatát</w:t>
      </w:r>
      <w:r w:rsidR="0091303C">
        <w:rPr>
          <w:rFonts w:ascii="Arial" w:hAnsi="Arial" w:cs="Arial"/>
        </w:rPr>
        <w:t xml:space="preserve">, annak </w:t>
      </w:r>
      <w:r w:rsidR="004B77F4">
        <w:rPr>
          <w:rFonts w:ascii="Arial" w:hAnsi="Arial" w:cs="Arial"/>
        </w:rPr>
        <w:t xml:space="preserve">megállapításaival egyetért. </w:t>
      </w:r>
    </w:p>
    <w:p w:rsidR="00B80DC0" w:rsidRDefault="00B80DC0" w:rsidP="00B80DC0">
      <w:pPr>
        <w:ind w:left="567" w:hanging="283"/>
        <w:contextualSpacing/>
        <w:jc w:val="both"/>
        <w:rPr>
          <w:rFonts w:ascii="Arial" w:hAnsi="Arial" w:cs="Arial"/>
        </w:rPr>
      </w:pPr>
    </w:p>
    <w:p w:rsidR="0044100C" w:rsidRDefault="00B80DC0" w:rsidP="004B77F4">
      <w:pPr>
        <w:ind w:left="567" w:hanging="283"/>
        <w:contextualSpacing/>
        <w:jc w:val="both"/>
        <w:rPr>
          <w:rFonts w:ascii="Arial" w:hAnsi="Arial" w:cs="Arial"/>
        </w:rPr>
      </w:pPr>
      <w:r w:rsidRPr="002F7109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 w:rsidR="0044100C">
        <w:rPr>
          <w:rFonts w:ascii="Arial" w:hAnsi="Arial" w:cs="Arial"/>
        </w:rPr>
        <w:t>A Közgyűlés a</w:t>
      </w:r>
      <w:r w:rsidR="003D68AC">
        <w:rPr>
          <w:rFonts w:ascii="Arial" w:hAnsi="Arial"/>
        </w:rPr>
        <w:t xml:space="preserve"> </w:t>
      </w:r>
      <w:r w:rsidR="0044100C">
        <w:rPr>
          <w:rFonts w:ascii="Arial" w:hAnsi="Arial" w:cs="Arial"/>
        </w:rPr>
        <w:t xml:space="preserve">Fedett </w:t>
      </w:r>
      <w:r w:rsidR="003D68AC">
        <w:rPr>
          <w:rFonts w:ascii="Arial" w:hAnsi="Arial" w:cs="Arial"/>
        </w:rPr>
        <w:t>U</w:t>
      </w:r>
      <w:r w:rsidR="0044100C">
        <w:rPr>
          <w:rFonts w:ascii="Arial" w:hAnsi="Arial" w:cs="Arial"/>
        </w:rPr>
        <w:t>szoda</w:t>
      </w:r>
      <w:r w:rsidR="00B409B0" w:rsidRPr="00B409B0">
        <w:rPr>
          <w:rFonts w:ascii="Arial" w:hAnsi="Arial" w:cs="Arial"/>
        </w:rPr>
        <w:t xml:space="preserve"> </w:t>
      </w:r>
      <w:r w:rsidR="00B409B0">
        <w:rPr>
          <w:rFonts w:ascii="Arial" w:hAnsi="Arial" w:cs="Arial"/>
        </w:rPr>
        <w:t>és jövőbeli fürdőkomplexum</w:t>
      </w:r>
      <w:r w:rsidR="0044100C">
        <w:rPr>
          <w:rFonts w:ascii="Arial" w:hAnsi="Arial" w:cs="Arial"/>
        </w:rPr>
        <w:t xml:space="preserve"> fejleszt</w:t>
      </w:r>
      <w:r w:rsidR="006A322A">
        <w:rPr>
          <w:rFonts w:ascii="Arial" w:hAnsi="Arial" w:cs="Arial"/>
        </w:rPr>
        <w:t>ésére vonatkozó vázlattervek munkaváltozatait</w:t>
      </w:r>
      <w:r w:rsidR="00B409B0">
        <w:rPr>
          <w:rFonts w:ascii="Arial" w:hAnsi="Arial" w:cs="Arial"/>
        </w:rPr>
        <w:t xml:space="preserve"> megismerte</w:t>
      </w:r>
      <w:r w:rsidR="0044100C">
        <w:rPr>
          <w:rFonts w:ascii="Arial" w:hAnsi="Arial" w:cs="Arial"/>
        </w:rPr>
        <w:t>,</w:t>
      </w:r>
      <w:r w:rsidR="00B409B0">
        <w:rPr>
          <w:rFonts w:ascii="Arial" w:hAnsi="Arial" w:cs="Arial"/>
        </w:rPr>
        <w:t xml:space="preserve"> azok</w:t>
      </w:r>
      <w:r w:rsidR="006A322A">
        <w:rPr>
          <w:rFonts w:ascii="Arial" w:hAnsi="Arial" w:cs="Arial"/>
        </w:rPr>
        <w:t>nak az 1. pontban foglalt Részletes Megvalósíthatósági Tanulmánnyal összhangban lévő továbbtervez</w:t>
      </w:r>
      <w:r w:rsidR="0091303C">
        <w:rPr>
          <w:rFonts w:ascii="Arial" w:hAnsi="Arial" w:cs="Arial"/>
        </w:rPr>
        <w:t>tet</w:t>
      </w:r>
      <w:r w:rsidR="006A322A">
        <w:rPr>
          <w:rFonts w:ascii="Arial" w:hAnsi="Arial" w:cs="Arial"/>
        </w:rPr>
        <w:t>ésé</w:t>
      </w:r>
      <w:r w:rsidR="0091303C">
        <w:rPr>
          <w:rFonts w:ascii="Arial" w:hAnsi="Arial" w:cs="Arial"/>
        </w:rPr>
        <w:t>re</w:t>
      </w:r>
      <w:r w:rsidR="006A322A">
        <w:rPr>
          <w:rFonts w:ascii="Arial" w:hAnsi="Arial" w:cs="Arial"/>
        </w:rPr>
        <w:t xml:space="preserve"> kéri</w:t>
      </w:r>
      <w:r w:rsidR="0091303C">
        <w:rPr>
          <w:rFonts w:ascii="Arial" w:hAnsi="Arial" w:cs="Arial"/>
        </w:rPr>
        <w:t xml:space="preserve"> fel a polgármestert</w:t>
      </w:r>
      <w:r w:rsidR="0044100C">
        <w:rPr>
          <w:rFonts w:ascii="Arial" w:hAnsi="Arial" w:cs="Arial"/>
        </w:rPr>
        <w:t>.</w:t>
      </w:r>
    </w:p>
    <w:p w:rsidR="003D68AC" w:rsidRDefault="003D68AC" w:rsidP="004B77F4">
      <w:pPr>
        <w:ind w:left="567" w:hanging="283"/>
        <w:contextualSpacing/>
        <w:jc w:val="both"/>
        <w:rPr>
          <w:rFonts w:ascii="Arial" w:hAnsi="Arial" w:cs="Arial"/>
        </w:rPr>
      </w:pPr>
    </w:p>
    <w:p w:rsidR="003D68AC" w:rsidRDefault="003D68AC" w:rsidP="004B77F4">
      <w:pPr>
        <w:ind w:left="567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0004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Közgyűlés felkéri a polgármestert, hogy a fürdőkomplexum fejlesztésére vonatkozó részletes terveket, valamint a végleges RMT-t terjessze a Közgyűlés elé jóváhagyásra. </w:t>
      </w:r>
    </w:p>
    <w:p w:rsidR="0044100C" w:rsidRDefault="0044100C" w:rsidP="004B77F4">
      <w:pPr>
        <w:ind w:left="567" w:hanging="283"/>
        <w:contextualSpacing/>
        <w:jc w:val="both"/>
        <w:rPr>
          <w:rFonts w:ascii="Arial" w:hAnsi="Arial" w:cs="Arial"/>
        </w:rPr>
      </w:pPr>
    </w:p>
    <w:p w:rsidR="00790D69" w:rsidRDefault="003D68AC" w:rsidP="004B77F4">
      <w:pPr>
        <w:ind w:left="567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90D69" w:rsidRPr="00790D69">
        <w:rPr>
          <w:rFonts w:ascii="Arial" w:hAnsi="Arial" w:cs="Arial"/>
          <w:b/>
        </w:rPr>
        <w:t>.</w:t>
      </w:r>
      <w:r w:rsidR="00790D69">
        <w:rPr>
          <w:rFonts w:ascii="Arial" w:hAnsi="Arial" w:cs="Arial"/>
        </w:rPr>
        <w:t xml:space="preserve"> A Közgyűlés fel</w:t>
      </w:r>
      <w:r>
        <w:rPr>
          <w:rFonts w:ascii="Arial" w:hAnsi="Arial" w:cs="Arial"/>
        </w:rPr>
        <w:t>hatalmazza</w:t>
      </w:r>
      <w:r w:rsidR="00790D69">
        <w:rPr>
          <w:rFonts w:ascii="Arial" w:hAnsi="Arial" w:cs="Arial"/>
        </w:rPr>
        <w:t xml:space="preserve"> a polgármestert, hogy a</w:t>
      </w:r>
      <w:r w:rsidR="006A322A">
        <w:rPr>
          <w:rFonts w:ascii="Arial" w:hAnsi="Arial" w:cs="Arial"/>
        </w:rPr>
        <w:t xml:space="preserve"> 2. pontban foglaltak alapján elkészült</w:t>
      </w:r>
      <w:r w:rsidR="005C4E1D">
        <w:rPr>
          <w:rFonts w:ascii="Arial" w:hAnsi="Arial" w:cs="Arial"/>
        </w:rPr>
        <w:t>, és a Közgyűlés által jóváhagyott</w:t>
      </w:r>
      <w:r w:rsidR="006A322A">
        <w:rPr>
          <w:rFonts w:ascii="Arial" w:hAnsi="Arial" w:cs="Arial"/>
        </w:rPr>
        <w:t xml:space="preserve"> engedélyes és tenderterv alapján </w:t>
      </w:r>
      <w:r w:rsidR="00790D69">
        <w:rPr>
          <w:rFonts w:ascii="Arial" w:hAnsi="Arial" w:cs="Arial"/>
        </w:rPr>
        <w:t xml:space="preserve">ugyanazon közbeszerzési eljárás keretében szerezze be a kivitelezőt és a kiviteli tervek készítőjét. </w:t>
      </w:r>
    </w:p>
    <w:p w:rsidR="00790D69" w:rsidRDefault="00790D69" w:rsidP="004B77F4">
      <w:pPr>
        <w:ind w:left="567" w:hanging="283"/>
        <w:contextualSpacing/>
        <w:jc w:val="both"/>
        <w:rPr>
          <w:rFonts w:ascii="Arial" w:hAnsi="Arial" w:cs="Arial"/>
        </w:rPr>
      </w:pPr>
    </w:p>
    <w:p w:rsidR="00AC3DF3" w:rsidRDefault="003D68AC" w:rsidP="00D83F2F">
      <w:pPr>
        <w:ind w:left="567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67901" w:rsidRPr="00F20B70">
        <w:rPr>
          <w:rFonts w:ascii="Arial" w:hAnsi="Arial" w:cs="Arial"/>
          <w:b/>
        </w:rPr>
        <w:t>.</w:t>
      </w:r>
      <w:r w:rsidR="00967901">
        <w:rPr>
          <w:rFonts w:ascii="Arial" w:hAnsi="Arial" w:cs="Arial"/>
        </w:rPr>
        <w:t xml:space="preserve"> A Közgyűlés </w:t>
      </w:r>
      <w:r w:rsidR="00F20B70">
        <w:rPr>
          <w:rFonts w:ascii="Arial" w:hAnsi="Arial" w:cs="Arial"/>
        </w:rPr>
        <w:t xml:space="preserve">felkéri a polgármestert, hogy </w:t>
      </w:r>
      <w:r w:rsidR="00790D69">
        <w:rPr>
          <w:rFonts w:ascii="Arial" w:hAnsi="Arial" w:cs="Arial"/>
        </w:rPr>
        <w:t xml:space="preserve">szükség szerint </w:t>
      </w:r>
      <w:r w:rsidR="0091303C">
        <w:rPr>
          <w:rFonts w:ascii="Arial" w:hAnsi="Arial" w:cs="Arial"/>
        </w:rPr>
        <w:t xml:space="preserve">a műszaki ellenőri feladatok és a kiviteli tervek készítése vonatkozásában </w:t>
      </w:r>
      <w:r w:rsidR="00967901">
        <w:rPr>
          <w:rFonts w:ascii="Arial" w:hAnsi="Arial" w:cs="Arial"/>
        </w:rPr>
        <w:t>a Támogatói O</w:t>
      </w:r>
      <w:r w:rsidR="00530F45">
        <w:rPr>
          <w:rFonts w:ascii="Arial" w:hAnsi="Arial" w:cs="Arial"/>
        </w:rPr>
        <w:t>kirat módosításá</w:t>
      </w:r>
      <w:r w:rsidR="00F20B70">
        <w:rPr>
          <w:rFonts w:ascii="Arial" w:hAnsi="Arial" w:cs="Arial"/>
        </w:rPr>
        <w:t>t</w:t>
      </w:r>
      <w:r w:rsidR="00790D69" w:rsidRPr="00790D69">
        <w:rPr>
          <w:rFonts w:ascii="Arial" w:hAnsi="Arial" w:cs="Arial"/>
        </w:rPr>
        <w:t xml:space="preserve"> </w:t>
      </w:r>
      <w:r w:rsidR="00790D69">
        <w:rPr>
          <w:rFonts w:ascii="Arial" w:hAnsi="Arial" w:cs="Arial"/>
        </w:rPr>
        <w:t>kezdeményezze</w:t>
      </w:r>
      <w:r w:rsidR="00F20B70">
        <w:rPr>
          <w:rFonts w:ascii="Arial" w:hAnsi="Arial" w:cs="Arial"/>
        </w:rPr>
        <w:t>.</w:t>
      </w:r>
      <w:r w:rsidR="00530F45">
        <w:rPr>
          <w:rFonts w:ascii="Arial" w:hAnsi="Arial" w:cs="Arial"/>
        </w:rPr>
        <w:t xml:space="preserve"> </w:t>
      </w:r>
      <w:r w:rsidR="005C4E1D">
        <w:rPr>
          <w:rFonts w:ascii="Arial" w:hAnsi="Arial" w:cs="Arial"/>
        </w:rPr>
        <w:t xml:space="preserve">Egyben felhatalmazza a Gazdasági és Városstratégiai Bizottságot, hogy a módosítási javaslatot benyújtás előtt hagyja jóvá. </w:t>
      </w:r>
    </w:p>
    <w:p w:rsidR="00967901" w:rsidRDefault="00967901" w:rsidP="00B80DC0">
      <w:pPr>
        <w:ind w:left="567" w:hanging="283"/>
        <w:contextualSpacing/>
        <w:jc w:val="both"/>
        <w:rPr>
          <w:rFonts w:ascii="Arial" w:hAnsi="Arial" w:cs="Arial"/>
        </w:rPr>
      </w:pPr>
    </w:p>
    <w:p w:rsidR="0091303C" w:rsidRDefault="003D68AC" w:rsidP="0091303C">
      <w:pPr>
        <w:ind w:left="567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67901" w:rsidRPr="00967901">
        <w:rPr>
          <w:rFonts w:ascii="Arial" w:hAnsi="Arial" w:cs="Arial"/>
        </w:rPr>
        <w:t>.</w:t>
      </w:r>
      <w:r w:rsidR="00967901">
        <w:rPr>
          <w:rFonts w:ascii="Arial" w:hAnsi="Arial" w:cs="Arial"/>
        </w:rPr>
        <w:t xml:space="preserve"> </w:t>
      </w:r>
      <w:r w:rsidR="00033971">
        <w:rPr>
          <w:rFonts w:ascii="Arial" w:hAnsi="Arial" w:cs="Arial"/>
        </w:rPr>
        <w:t xml:space="preserve">A Közgyűlés </w:t>
      </w:r>
      <w:r w:rsidR="005C4E1D">
        <w:rPr>
          <w:rFonts w:ascii="Arial" w:hAnsi="Arial" w:cs="Arial"/>
        </w:rPr>
        <w:t xml:space="preserve">felkéri </w:t>
      </w:r>
      <w:r w:rsidR="0091303C">
        <w:rPr>
          <w:rFonts w:ascii="Arial" w:hAnsi="Arial" w:cs="Arial"/>
        </w:rPr>
        <w:t xml:space="preserve">a VASIVÍZ ZRt. </w:t>
      </w:r>
      <w:r w:rsidR="005C4E1D">
        <w:rPr>
          <w:rFonts w:ascii="Arial" w:hAnsi="Arial" w:cs="Arial"/>
        </w:rPr>
        <w:t xml:space="preserve">vezérigazgatóját, hogy </w:t>
      </w:r>
      <w:r w:rsidR="0091303C">
        <w:rPr>
          <w:rFonts w:ascii="Arial" w:hAnsi="Arial" w:cs="Arial"/>
        </w:rPr>
        <w:t xml:space="preserve">a tulajdon átadására vonatkozó javaslatot az alábbi feltételeknek megfelelően dolgozza ki: </w:t>
      </w:r>
    </w:p>
    <w:p w:rsidR="0091303C" w:rsidRPr="0091303C" w:rsidRDefault="0091303C" w:rsidP="00D43797">
      <w:pPr>
        <w:pStyle w:val="Listaszerbekezds"/>
        <w:numPr>
          <w:ilvl w:val="0"/>
          <w:numId w:val="6"/>
        </w:numPr>
        <w:ind w:left="993" w:hanging="426"/>
        <w:jc w:val="both"/>
        <w:rPr>
          <w:rFonts w:ascii="Arial" w:hAnsi="Arial" w:cs="Arial"/>
        </w:rPr>
      </w:pPr>
      <w:r w:rsidRPr="0091303C">
        <w:rPr>
          <w:rFonts w:ascii="Arial" w:hAnsi="Arial" w:cs="Arial"/>
        </w:rPr>
        <w:t xml:space="preserve">a Fedett Uszoda ingatlana, és az azon lévő valamennyi felépítmény tulajdonjoga kerüljön át a VASIVÍZ ZRt. tulajdonából Szombathely Megyei Jogú Város Önkormányzata tulajdonába; </w:t>
      </w:r>
    </w:p>
    <w:p w:rsidR="0091303C" w:rsidRPr="009F025D" w:rsidRDefault="0091303C" w:rsidP="00D43797">
      <w:pPr>
        <w:numPr>
          <w:ilvl w:val="0"/>
          <w:numId w:val="5"/>
        </w:numPr>
        <w:ind w:left="993" w:hanging="426"/>
        <w:jc w:val="both"/>
        <w:rPr>
          <w:rFonts w:ascii="Arial" w:hAnsi="Arial" w:cs="Arial"/>
        </w:rPr>
      </w:pPr>
      <w:r w:rsidRPr="009F025D">
        <w:rPr>
          <w:rFonts w:ascii="Arial" w:hAnsi="Arial" w:cs="Arial"/>
        </w:rPr>
        <w:t>a TAO fejlesztés során megépülő 21*33 m-es medence és kiszolgáló létesítményei az AVUS, mint kedvezményezett tulajdonából kerüljön át Szombathely Megyei Jogú Város Önkormányzata tulajdonába 15 éves sportcélú hasznosítási kötelezettség mellett;</w:t>
      </w:r>
    </w:p>
    <w:p w:rsidR="0091303C" w:rsidRPr="009F025D" w:rsidRDefault="0091303C" w:rsidP="00D43797">
      <w:pPr>
        <w:numPr>
          <w:ilvl w:val="0"/>
          <w:numId w:val="5"/>
        </w:numPr>
        <w:ind w:left="993" w:hanging="426"/>
        <w:jc w:val="both"/>
        <w:rPr>
          <w:rFonts w:ascii="Arial" w:hAnsi="Arial" w:cs="Arial"/>
        </w:rPr>
      </w:pPr>
      <w:r w:rsidRPr="009F025D">
        <w:rPr>
          <w:rFonts w:ascii="Arial" w:hAnsi="Arial" w:cs="Arial"/>
        </w:rPr>
        <w:t>tegyen javaslatot a tulajdonosváltást követő, önkormányzat számára legoptimálisabb üzemeltetésre, bemutatva az önkormányzatra átszálló kötelezettségeket valamennyi létesítményt érintően;</w:t>
      </w:r>
    </w:p>
    <w:p w:rsidR="0091303C" w:rsidRPr="009F025D" w:rsidRDefault="0091303C" w:rsidP="00D43797">
      <w:pPr>
        <w:numPr>
          <w:ilvl w:val="0"/>
          <w:numId w:val="5"/>
        </w:numPr>
        <w:ind w:left="993" w:hanging="426"/>
        <w:jc w:val="both"/>
        <w:rPr>
          <w:rFonts w:ascii="Arial" w:hAnsi="Arial" w:cs="Arial"/>
        </w:rPr>
      </w:pPr>
      <w:r w:rsidRPr="009F025D">
        <w:rPr>
          <w:rFonts w:ascii="Arial" w:hAnsi="Arial" w:cs="Arial"/>
        </w:rPr>
        <w:t>a javaslat az önkormányzat számára legkedvezőbb pénzügyi és adózási szempontok alapján kerüljön kidolgozásra úgy, hogy az önkormányzati tulajdonszerzés az önkormányzat költségvetését nem terhelheti;</w:t>
      </w:r>
    </w:p>
    <w:p w:rsidR="0091303C" w:rsidRPr="009F025D" w:rsidRDefault="0091303C" w:rsidP="00D43797">
      <w:pPr>
        <w:numPr>
          <w:ilvl w:val="0"/>
          <w:numId w:val="5"/>
        </w:numPr>
        <w:ind w:left="993" w:hanging="426"/>
        <w:jc w:val="both"/>
        <w:rPr>
          <w:rFonts w:ascii="Arial" w:hAnsi="Arial" w:cs="Arial"/>
        </w:rPr>
      </w:pPr>
      <w:r w:rsidRPr="009F025D">
        <w:rPr>
          <w:rFonts w:ascii="Arial" w:hAnsi="Arial" w:cs="Arial"/>
        </w:rPr>
        <w:t>kerüljenek kidolgozásra a tulajdonszerzésre és az üzemeltetésre vonatkozó megállapodások tervezetei is.</w:t>
      </w:r>
    </w:p>
    <w:p w:rsidR="0091303C" w:rsidRDefault="0091303C" w:rsidP="00B80DC0">
      <w:pPr>
        <w:ind w:left="567" w:hanging="283"/>
        <w:contextualSpacing/>
        <w:jc w:val="both"/>
        <w:rPr>
          <w:rFonts w:ascii="Arial" w:hAnsi="Arial" w:cs="Arial"/>
        </w:rPr>
      </w:pPr>
    </w:p>
    <w:p w:rsidR="0091303C" w:rsidRDefault="005A5C90" w:rsidP="005A5C90">
      <w:pPr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VASIVÍZ Zrt. által kidolgozott</w:t>
      </w:r>
      <w:r w:rsidRPr="00134E97">
        <w:rPr>
          <w:rFonts w:ascii="Arial" w:hAnsi="Arial" w:cs="Arial"/>
        </w:rPr>
        <w:t xml:space="preserve"> </w:t>
      </w:r>
      <w:r w:rsidRPr="009F025D">
        <w:rPr>
          <w:rFonts w:ascii="Arial" w:hAnsi="Arial" w:cs="Arial"/>
        </w:rPr>
        <w:t>jogi</w:t>
      </w:r>
      <w:r w:rsidR="00D43797">
        <w:rPr>
          <w:rFonts w:ascii="Arial" w:hAnsi="Arial" w:cs="Arial"/>
        </w:rPr>
        <w:t xml:space="preserve"> és</w:t>
      </w:r>
      <w:r>
        <w:rPr>
          <w:rFonts w:ascii="Arial" w:hAnsi="Arial" w:cs="Arial"/>
        </w:rPr>
        <w:t xml:space="preserve"> pénzügyi javaslat alapján döntést a következő ülésén hoz.</w:t>
      </w:r>
    </w:p>
    <w:p w:rsidR="00B80DC0" w:rsidRPr="009C5996" w:rsidRDefault="00B80DC0" w:rsidP="00B80DC0">
      <w:pPr>
        <w:ind w:left="705" w:hanging="705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u w:val="single"/>
        </w:rPr>
        <w:lastRenderedPageBreak/>
        <w:t>Felelősök:</w:t>
      </w:r>
      <w:r w:rsidRPr="009C5996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Puskás Tivadar, polgármester</w:t>
      </w:r>
    </w:p>
    <w:p w:rsidR="00B80DC0" w:rsidRDefault="00B80DC0" w:rsidP="00B80DC0">
      <w:pPr>
        <w:ind w:left="1410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Illés Károly, alpolgármester</w:t>
      </w:r>
    </w:p>
    <w:p w:rsidR="004B77F4" w:rsidRPr="009C5996" w:rsidRDefault="004B77F4" w:rsidP="00B80DC0">
      <w:pPr>
        <w:ind w:left="1410" w:firstLine="4"/>
        <w:jc w:val="both"/>
        <w:rPr>
          <w:rFonts w:ascii="Arial" w:hAnsi="Arial" w:cs="Arial"/>
        </w:rPr>
      </w:pPr>
      <w:r w:rsidRPr="00530F45">
        <w:rPr>
          <w:rFonts w:ascii="Arial" w:hAnsi="Arial" w:cs="Arial"/>
          <w:bCs/>
        </w:rPr>
        <w:t>Dr. Kohuth Viktor</w:t>
      </w:r>
      <w:r w:rsidR="00553089">
        <w:rPr>
          <w:rFonts w:ascii="Arial" w:hAnsi="Arial" w:cs="Arial"/>
          <w:bCs/>
        </w:rPr>
        <w:t xml:space="preserve">, vezérigazgató </w:t>
      </w: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(A végrehajtás előkészítéséért:</w:t>
      </w:r>
    </w:p>
    <w:p w:rsidR="00530F45" w:rsidRDefault="00530F45" w:rsidP="00B80DC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Cs/>
        </w:rPr>
        <w:t>Szakál</w:t>
      </w:r>
      <w:r>
        <w:rPr>
          <w:rFonts w:ascii="Arial" w:hAnsi="Arial" w:cs="Arial"/>
          <w:bCs/>
        </w:rPr>
        <w:t xml:space="preserve">y Szabolcs, a Városfejlesztési </w:t>
      </w:r>
      <w:r w:rsidRPr="009C5996">
        <w:rPr>
          <w:rFonts w:ascii="Arial" w:hAnsi="Arial" w:cs="Arial"/>
          <w:bCs/>
        </w:rPr>
        <w:t>Kabinet vezetője)</w:t>
      </w: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9C5996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Default="00B80DC0" w:rsidP="00B80DC0">
      <w:pPr>
        <w:ind w:left="1410" w:hanging="1410"/>
        <w:jc w:val="both"/>
        <w:rPr>
          <w:rFonts w:ascii="Arial" w:hAnsi="Arial" w:cs="Arial"/>
          <w:bCs/>
        </w:rPr>
      </w:pPr>
      <w:r w:rsidRPr="009C5996">
        <w:rPr>
          <w:rFonts w:ascii="Arial" w:hAnsi="Arial" w:cs="Arial"/>
          <w:b/>
          <w:bCs/>
          <w:u w:val="single"/>
        </w:rPr>
        <w:t>Határidő:</w:t>
      </w:r>
      <w:r w:rsidRPr="009C5996">
        <w:rPr>
          <w:rFonts w:ascii="Arial" w:hAnsi="Arial" w:cs="Arial"/>
          <w:bCs/>
        </w:rPr>
        <w:t xml:space="preserve"> </w:t>
      </w:r>
      <w:r w:rsidRPr="009C5996">
        <w:rPr>
          <w:rFonts w:ascii="Arial" w:hAnsi="Arial" w:cs="Arial"/>
          <w:bCs/>
        </w:rPr>
        <w:tab/>
      </w:r>
      <w:r w:rsidR="00C748C1">
        <w:rPr>
          <w:rFonts w:ascii="Arial" w:hAnsi="Arial" w:cs="Arial"/>
          <w:b/>
          <w:bCs/>
        </w:rPr>
        <w:t>1</w:t>
      </w:r>
      <w:r w:rsidR="00553D89">
        <w:rPr>
          <w:rFonts w:ascii="Arial" w:hAnsi="Arial" w:cs="Arial"/>
          <w:b/>
          <w:bCs/>
        </w:rPr>
        <w:t>-2</w:t>
      </w:r>
      <w:r w:rsidR="00C748C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pont: </w:t>
      </w:r>
      <w:r w:rsidRPr="009C5996">
        <w:rPr>
          <w:rFonts w:ascii="Arial" w:hAnsi="Arial" w:cs="Arial"/>
          <w:bCs/>
        </w:rPr>
        <w:t>azonnal</w:t>
      </w:r>
    </w:p>
    <w:p w:rsidR="005C4E1D" w:rsidRDefault="00B80DC0" w:rsidP="00B80DC0">
      <w:pPr>
        <w:ind w:left="1410" w:hanging="1410"/>
        <w:jc w:val="both"/>
        <w:rPr>
          <w:rFonts w:ascii="Arial" w:hAnsi="Arial" w:cs="Arial"/>
          <w:bCs/>
        </w:rPr>
      </w:pPr>
      <w:r w:rsidRPr="008C0516">
        <w:rPr>
          <w:rFonts w:ascii="Arial" w:hAnsi="Arial" w:cs="Arial"/>
          <w:bCs/>
        </w:rPr>
        <w:tab/>
      </w:r>
      <w:r w:rsidR="00F20B70" w:rsidRPr="00F20B70">
        <w:rPr>
          <w:rFonts w:ascii="Arial" w:hAnsi="Arial" w:cs="Arial"/>
          <w:b/>
          <w:bCs/>
        </w:rPr>
        <w:t>3</w:t>
      </w:r>
      <w:r w:rsidR="00203CBD">
        <w:rPr>
          <w:rFonts w:ascii="Arial" w:hAnsi="Arial" w:cs="Arial"/>
          <w:b/>
          <w:bCs/>
        </w:rPr>
        <w:t>.</w:t>
      </w:r>
      <w:r w:rsidR="00203CBD" w:rsidRPr="00790D69">
        <w:rPr>
          <w:rFonts w:ascii="Arial" w:hAnsi="Arial" w:cs="Arial"/>
          <w:bCs/>
        </w:rPr>
        <w:t xml:space="preserve"> </w:t>
      </w:r>
      <w:r w:rsidR="00AD7A94">
        <w:rPr>
          <w:rFonts w:ascii="Arial" w:hAnsi="Arial" w:cs="Arial"/>
          <w:bCs/>
        </w:rPr>
        <w:t xml:space="preserve">pont: </w:t>
      </w:r>
      <w:r w:rsidR="005C4E1D">
        <w:rPr>
          <w:rFonts w:ascii="Arial" w:hAnsi="Arial" w:cs="Arial"/>
          <w:bCs/>
        </w:rPr>
        <w:t>2017. júniusi közgyűlés</w:t>
      </w:r>
    </w:p>
    <w:p w:rsidR="00790D69" w:rsidRDefault="005C4E1D" w:rsidP="000004AA">
      <w:pPr>
        <w:ind w:left="1410"/>
        <w:jc w:val="both"/>
        <w:rPr>
          <w:rFonts w:ascii="Arial" w:hAnsi="Arial" w:cs="Arial"/>
          <w:b/>
          <w:bCs/>
        </w:rPr>
      </w:pPr>
      <w:r w:rsidRPr="000004A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Cs/>
        </w:rPr>
        <w:t xml:space="preserve">. </w:t>
      </w:r>
      <w:r w:rsidR="00790D69" w:rsidRPr="00790D69">
        <w:rPr>
          <w:rFonts w:ascii="Arial" w:hAnsi="Arial" w:cs="Arial"/>
          <w:bCs/>
        </w:rPr>
        <w:t xml:space="preserve">pont: </w:t>
      </w:r>
      <w:r w:rsidR="005A5C90">
        <w:rPr>
          <w:rFonts w:ascii="Arial" w:hAnsi="Arial" w:cs="Arial"/>
          <w:bCs/>
        </w:rPr>
        <w:t>a tendertervek elkészültét</w:t>
      </w:r>
      <w:r w:rsidR="002679DA">
        <w:rPr>
          <w:rFonts w:ascii="Arial" w:hAnsi="Arial" w:cs="Arial"/>
          <w:bCs/>
        </w:rPr>
        <w:t xml:space="preserve"> követően azonnal</w:t>
      </w:r>
    </w:p>
    <w:p w:rsidR="00203CBD" w:rsidRDefault="005C4E1D" w:rsidP="00790D69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="00790D69">
        <w:rPr>
          <w:rFonts w:ascii="Arial" w:hAnsi="Arial" w:cs="Arial"/>
          <w:b/>
          <w:bCs/>
        </w:rPr>
        <w:t xml:space="preserve">. </w:t>
      </w:r>
      <w:r w:rsidR="00993762">
        <w:rPr>
          <w:rFonts w:ascii="Arial" w:hAnsi="Arial" w:cs="Arial"/>
          <w:bCs/>
        </w:rPr>
        <w:t xml:space="preserve">pont: </w:t>
      </w:r>
      <w:r w:rsidR="005A5C90">
        <w:rPr>
          <w:rFonts w:ascii="Arial" w:hAnsi="Arial" w:cs="Arial"/>
          <w:bCs/>
        </w:rPr>
        <w:t>2017. április 1.</w:t>
      </w:r>
    </w:p>
    <w:p w:rsidR="00530F45" w:rsidRPr="00530F45" w:rsidRDefault="00790D69" w:rsidP="00B80DC0">
      <w:pPr>
        <w:ind w:left="1410" w:hanging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C4E1D">
        <w:rPr>
          <w:rFonts w:ascii="Arial" w:hAnsi="Arial" w:cs="Arial"/>
          <w:b/>
          <w:bCs/>
        </w:rPr>
        <w:t>6</w:t>
      </w:r>
      <w:r w:rsidR="00AC3DF3">
        <w:rPr>
          <w:rFonts w:ascii="Arial" w:hAnsi="Arial" w:cs="Arial"/>
          <w:b/>
          <w:bCs/>
        </w:rPr>
        <w:t>.</w:t>
      </w:r>
      <w:r w:rsidR="00530F45">
        <w:rPr>
          <w:rFonts w:ascii="Arial" w:hAnsi="Arial" w:cs="Arial"/>
          <w:bCs/>
        </w:rPr>
        <w:t xml:space="preserve"> </w:t>
      </w:r>
      <w:r w:rsidR="00530F45" w:rsidRPr="00530F45">
        <w:rPr>
          <w:rFonts w:ascii="Arial" w:hAnsi="Arial" w:cs="Arial"/>
          <w:bCs/>
        </w:rPr>
        <w:t>pont:</w:t>
      </w:r>
      <w:r w:rsidR="005A5C90">
        <w:rPr>
          <w:rFonts w:ascii="Arial" w:hAnsi="Arial" w:cs="Arial"/>
          <w:bCs/>
        </w:rPr>
        <w:t xml:space="preserve"> 2017. áprilisi Közgyűlés</w:t>
      </w:r>
      <w:r w:rsidR="00553089">
        <w:rPr>
          <w:rFonts w:ascii="Arial" w:hAnsi="Arial" w:cs="Arial"/>
          <w:bCs/>
        </w:rPr>
        <w:t>.</w:t>
      </w:r>
    </w:p>
    <w:p w:rsidR="00B80DC0" w:rsidRDefault="00B80DC0" w:rsidP="00B80DC0">
      <w:pPr>
        <w:jc w:val="center"/>
        <w:rPr>
          <w:rFonts w:ascii="Arial" w:hAnsi="Arial" w:cs="Arial"/>
          <w:b/>
          <w:spacing w:val="30"/>
          <w:u w:val="single"/>
        </w:rPr>
      </w:pPr>
    </w:p>
    <w:p w:rsidR="00B80DC0" w:rsidRPr="007C40AF" w:rsidRDefault="00B80DC0" w:rsidP="00B80DC0">
      <w:pPr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5" w:rsidRDefault="00A41265">
      <w:r>
        <w:separator/>
      </w:r>
    </w:p>
  </w:endnote>
  <w:endnote w:type="continuationSeparator" w:id="0">
    <w:p w:rsidR="00A41265" w:rsidRDefault="00A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B422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9EE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5E3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5E30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5" w:rsidRDefault="00A41265">
      <w:r>
        <w:separator/>
      </w:r>
    </w:p>
  </w:footnote>
  <w:footnote w:type="continuationSeparator" w:id="0">
    <w:p w:rsidR="00A41265" w:rsidRDefault="00A4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B4227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4E5E"/>
    <w:multiLevelType w:val="hybridMultilevel"/>
    <w:tmpl w:val="79124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79B4"/>
    <w:multiLevelType w:val="hybridMultilevel"/>
    <w:tmpl w:val="7AFEEFB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4" w15:restartNumberingAfterBreak="0">
    <w:nsid w:val="62EC426B"/>
    <w:multiLevelType w:val="hybridMultilevel"/>
    <w:tmpl w:val="743228FA"/>
    <w:lvl w:ilvl="0" w:tplc="716CD1C8">
      <w:start w:val="1"/>
      <w:numFmt w:val="bullet"/>
      <w:lvlText w:val="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72"/>
        </w:tabs>
        <w:ind w:left="17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92"/>
        </w:tabs>
        <w:ind w:left="24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</w:abstractNum>
  <w:abstractNum w:abstractNumId="5" w15:restartNumberingAfterBreak="0">
    <w:nsid w:val="7DB0207C"/>
    <w:multiLevelType w:val="hybridMultilevel"/>
    <w:tmpl w:val="CA7A2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5"/>
    <w:rsid w:val="000004AA"/>
    <w:rsid w:val="00033971"/>
    <w:rsid w:val="000A0270"/>
    <w:rsid w:val="000D5554"/>
    <w:rsid w:val="000E045D"/>
    <w:rsid w:val="00132161"/>
    <w:rsid w:val="00134E97"/>
    <w:rsid w:val="00181799"/>
    <w:rsid w:val="00193A5A"/>
    <w:rsid w:val="001A4648"/>
    <w:rsid w:val="00203CBD"/>
    <w:rsid w:val="002679DA"/>
    <w:rsid w:val="00303A31"/>
    <w:rsid w:val="003112B2"/>
    <w:rsid w:val="003243C8"/>
    <w:rsid w:val="00325973"/>
    <w:rsid w:val="0032649B"/>
    <w:rsid w:val="0034130E"/>
    <w:rsid w:val="00356256"/>
    <w:rsid w:val="00363191"/>
    <w:rsid w:val="00387E79"/>
    <w:rsid w:val="003A7379"/>
    <w:rsid w:val="003D68AC"/>
    <w:rsid w:val="00430EA9"/>
    <w:rsid w:val="0044100C"/>
    <w:rsid w:val="00467997"/>
    <w:rsid w:val="004B4227"/>
    <w:rsid w:val="004B77F4"/>
    <w:rsid w:val="005027AA"/>
    <w:rsid w:val="00530F45"/>
    <w:rsid w:val="005321D7"/>
    <w:rsid w:val="00553089"/>
    <w:rsid w:val="00553D89"/>
    <w:rsid w:val="005A0D93"/>
    <w:rsid w:val="005A5C90"/>
    <w:rsid w:val="005B3EF7"/>
    <w:rsid w:val="005C2C6C"/>
    <w:rsid w:val="005C4E1D"/>
    <w:rsid w:val="005D0011"/>
    <w:rsid w:val="005F19FE"/>
    <w:rsid w:val="00673677"/>
    <w:rsid w:val="006A322A"/>
    <w:rsid w:val="006A73A5"/>
    <w:rsid w:val="006B287E"/>
    <w:rsid w:val="006B5218"/>
    <w:rsid w:val="00710020"/>
    <w:rsid w:val="0072422D"/>
    <w:rsid w:val="007326FF"/>
    <w:rsid w:val="007661E7"/>
    <w:rsid w:val="00790D69"/>
    <w:rsid w:val="007A0E65"/>
    <w:rsid w:val="007B2FF9"/>
    <w:rsid w:val="007B4985"/>
    <w:rsid w:val="007B4FA9"/>
    <w:rsid w:val="007C40AF"/>
    <w:rsid w:val="007D32F0"/>
    <w:rsid w:val="007F2F31"/>
    <w:rsid w:val="008728D0"/>
    <w:rsid w:val="008C4D8C"/>
    <w:rsid w:val="008C4E50"/>
    <w:rsid w:val="0091303C"/>
    <w:rsid w:val="00927111"/>
    <w:rsid w:val="009348EA"/>
    <w:rsid w:val="0096279B"/>
    <w:rsid w:val="00967901"/>
    <w:rsid w:val="00993762"/>
    <w:rsid w:val="009B0B46"/>
    <w:rsid w:val="009B5040"/>
    <w:rsid w:val="009F025D"/>
    <w:rsid w:val="00A41265"/>
    <w:rsid w:val="00A7633E"/>
    <w:rsid w:val="00AA754D"/>
    <w:rsid w:val="00AB7B31"/>
    <w:rsid w:val="00AC3DF3"/>
    <w:rsid w:val="00AD08CD"/>
    <w:rsid w:val="00AD4CD6"/>
    <w:rsid w:val="00AD7A94"/>
    <w:rsid w:val="00B103B4"/>
    <w:rsid w:val="00B27192"/>
    <w:rsid w:val="00B409B0"/>
    <w:rsid w:val="00B610E8"/>
    <w:rsid w:val="00B80DC0"/>
    <w:rsid w:val="00BA51B0"/>
    <w:rsid w:val="00BA710A"/>
    <w:rsid w:val="00BC46F6"/>
    <w:rsid w:val="00BE370B"/>
    <w:rsid w:val="00C15E30"/>
    <w:rsid w:val="00C748C1"/>
    <w:rsid w:val="00CA483B"/>
    <w:rsid w:val="00D43797"/>
    <w:rsid w:val="00D54DF8"/>
    <w:rsid w:val="00D713B0"/>
    <w:rsid w:val="00D77A22"/>
    <w:rsid w:val="00D83F2F"/>
    <w:rsid w:val="00DA14B3"/>
    <w:rsid w:val="00E05BAB"/>
    <w:rsid w:val="00E542E9"/>
    <w:rsid w:val="00E82F69"/>
    <w:rsid w:val="00E950D2"/>
    <w:rsid w:val="00E97230"/>
    <w:rsid w:val="00EC4F94"/>
    <w:rsid w:val="00EC7C11"/>
    <w:rsid w:val="00F2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DBE8FB7-1E02-4A6A-AD5C-AB95C25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80D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B80DC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B80DC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rsid w:val="00B80DC0"/>
    <w:rPr>
      <w:rFonts w:cs="Times New Roman"/>
      <w:vertAlign w:val="superscript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B80DC0"/>
    <w:rPr>
      <w:sz w:val="24"/>
      <w:szCs w:val="24"/>
    </w:rPr>
  </w:style>
  <w:style w:type="character" w:styleId="Hiperhivatkozs">
    <w:name w:val="Hyperlink"/>
    <w:basedOn w:val="Bekezdsalapbettpusa"/>
    <w:rsid w:val="00C748C1"/>
    <w:rPr>
      <w:color w:val="0563C1" w:themeColor="hyperlink"/>
      <w:u w:val="single"/>
    </w:rPr>
  </w:style>
  <w:style w:type="paragraph" w:styleId="Szvegtrzs">
    <w:name w:val="Body Text"/>
    <w:aliases w:val="Standard paragraph,normabeh"/>
    <w:basedOn w:val="Norml"/>
    <w:link w:val="SzvegtrzsChar1"/>
    <w:uiPriority w:val="99"/>
    <w:rsid w:val="005027AA"/>
    <w:pPr>
      <w:spacing w:after="120"/>
    </w:pPr>
    <w:rPr>
      <w:rFonts w:ascii="Arial" w:hAnsi="Arial"/>
    </w:rPr>
  </w:style>
  <w:style w:type="character" w:customStyle="1" w:styleId="SzvegtrzsChar">
    <w:name w:val="Szövegtörzs Char"/>
    <w:basedOn w:val="Bekezdsalapbettpusa"/>
    <w:rsid w:val="005027AA"/>
    <w:rPr>
      <w:sz w:val="24"/>
      <w:szCs w:val="24"/>
    </w:rPr>
  </w:style>
  <w:style w:type="character" w:customStyle="1" w:styleId="SzvegtrzsChar1">
    <w:name w:val="Szövegtörzs Char1"/>
    <w:aliases w:val="Standard paragraph Char,normabeh Char"/>
    <w:link w:val="Szvegtrzs"/>
    <w:uiPriority w:val="99"/>
    <w:rsid w:val="005027A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2017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Projektek\CLLD\El&#337;terjeszt&#233;s\2017.%2002.02\CLLD%20el&#337;terjeszt&#233;s%202017.02.02_2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2B410-1F63-438C-A6D5-CA16021637A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CA0F4F-7AC9-47A9-9CD5-C7BC4623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CLLD előterjesztés 2017.02.02_2</Template>
  <TotalTime>0</TotalTime>
  <Pages>5</Pages>
  <Words>969</Words>
  <Characters>7459</Characters>
  <Application>Microsoft Office Word</Application>
  <DocSecurity>0</DocSecurity>
  <Lines>62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2017-02-23T14:50:00Z</cp:lastPrinted>
  <dcterms:created xsi:type="dcterms:W3CDTF">2017-02-23T14:50:00Z</dcterms:created>
  <dcterms:modified xsi:type="dcterms:W3CDTF">2017-02-23T14:50:00Z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