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22" w:rsidRPr="003D1500" w:rsidRDefault="00A45E22" w:rsidP="00A45E22">
      <w:pPr>
        <w:pStyle w:val="Cm"/>
        <w:rPr>
          <w:rFonts w:ascii="Arial" w:hAnsi="Arial" w:cs="Arial"/>
          <w:szCs w:val="24"/>
        </w:rPr>
      </w:pPr>
      <w:r w:rsidRPr="003D1500">
        <w:rPr>
          <w:rFonts w:ascii="Arial" w:hAnsi="Arial" w:cs="Arial"/>
          <w:szCs w:val="24"/>
        </w:rPr>
        <w:t>ELŐTERJESZTÉS</w:t>
      </w:r>
    </w:p>
    <w:p w:rsidR="00A45E22" w:rsidRPr="003D1500" w:rsidRDefault="00A45E22" w:rsidP="00A45E22">
      <w:pPr>
        <w:jc w:val="center"/>
        <w:rPr>
          <w:rFonts w:ascii="Arial" w:hAnsi="Arial" w:cs="Arial"/>
          <w:b/>
          <w:u w:val="single"/>
        </w:rPr>
      </w:pPr>
    </w:p>
    <w:p w:rsidR="00A45E22" w:rsidRPr="003D1500" w:rsidRDefault="00A45E22" w:rsidP="00A45E22">
      <w:pPr>
        <w:jc w:val="center"/>
        <w:rPr>
          <w:rFonts w:ascii="Arial" w:hAnsi="Arial" w:cs="Arial"/>
          <w:b/>
        </w:rPr>
      </w:pPr>
      <w:r w:rsidRPr="003D1500">
        <w:rPr>
          <w:rFonts w:ascii="Arial" w:hAnsi="Arial" w:cs="Arial"/>
          <w:b/>
        </w:rPr>
        <w:t>Szombathely Megyei Jogú Város Közgyűlésének 2017. február 2-i ülésére</w:t>
      </w:r>
    </w:p>
    <w:p w:rsidR="00A45E22" w:rsidRPr="003D1500" w:rsidRDefault="00A45E22" w:rsidP="00A45E22">
      <w:pPr>
        <w:jc w:val="center"/>
        <w:rPr>
          <w:rFonts w:ascii="Arial" w:hAnsi="Arial" w:cs="Arial"/>
          <w:b/>
        </w:rPr>
      </w:pPr>
    </w:p>
    <w:p w:rsidR="00A45E22" w:rsidRDefault="00A45E22" w:rsidP="00A45E22">
      <w:pPr>
        <w:jc w:val="center"/>
        <w:rPr>
          <w:rFonts w:ascii="Arial" w:hAnsi="Arial" w:cs="Arial"/>
          <w:b/>
          <w:color w:val="000000"/>
        </w:rPr>
      </w:pPr>
      <w:r w:rsidRPr="003D1500">
        <w:rPr>
          <w:rFonts w:ascii="Arial" w:hAnsi="Arial" w:cs="Arial"/>
          <w:b/>
          <w:color w:val="000000"/>
        </w:rPr>
        <w:t>Beszámoló a gázfelülvizsgálattal összefüggő ügyek vizsgálatára létrehozott ideiglenes bizottság tevékenységéről</w:t>
      </w:r>
    </w:p>
    <w:p w:rsidR="00A45E22" w:rsidRPr="003D1500" w:rsidRDefault="00A45E22" w:rsidP="00A45E22">
      <w:pPr>
        <w:jc w:val="center"/>
        <w:rPr>
          <w:rFonts w:ascii="Arial" w:hAnsi="Arial" w:cs="Arial"/>
          <w:b/>
          <w:color w:val="000000"/>
        </w:rPr>
      </w:pPr>
    </w:p>
    <w:p w:rsidR="00A45E22" w:rsidRPr="00522993" w:rsidRDefault="00A45E22" w:rsidP="00A45E22">
      <w:pPr>
        <w:jc w:val="both"/>
        <w:rPr>
          <w:rFonts w:ascii="Arial" w:hAnsi="Arial" w:cs="Arial"/>
        </w:rPr>
      </w:pPr>
      <w:r w:rsidRPr="00522993">
        <w:rPr>
          <w:rFonts w:ascii="Arial" w:hAnsi="Arial" w:cs="Arial"/>
        </w:rPr>
        <w:t>A Közgyűlés a gáz csatlakozó vezetékek és felhasználói berendezések műszaki-biztonsági felülvizsgálatáról szóló 19/2012. (VII. 20.) NGM rendelet szerinti gázfelülvizsgálatokkal kapcsolatos problémákkal összefüggésben beérkező egyedi bejelentések megvizsgálására és intézkedési javaslat megtételére, az SZMSZ 50. §</w:t>
      </w:r>
      <w:proofErr w:type="spellStart"/>
      <w:r w:rsidRPr="00522993">
        <w:rPr>
          <w:rFonts w:ascii="Arial" w:hAnsi="Arial" w:cs="Arial"/>
        </w:rPr>
        <w:t>-</w:t>
      </w:r>
      <w:proofErr w:type="gramStart"/>
      <w:r w:rsidRPr="00522993">
        <w:rPr>
          <w:rFonts w:ascii="Arial" w:hAnsi="Arial" w:cs="Arial"/>
        </w:rPr>
        <w:t>a</w:t>
      </w:r>
      <w:proofErr w:type="spellEnd"/>
      <w:proofErr w:type="gramEnd"/>
      <w:r w:rsidRPr="00522993">
        <w:rPr>
          <w:rFonts w:ascii="Arial" w:hAnsi="Arial" w:cs="Arial"/>
        </w:rPr>
        <w:t xml:space="preserve"> alapján 2016. december 31. napjáig létrehoz</w:t>
      </w:r>
      <w:r>
        <w:rPr>
          <w:rFonts w:ascii="Arial" w:hAnsi="Arial" w:cs="Arial"/>
        </w:rPr>
        <w:t>ta az</w:t>
      </w:r>
      <w:r w:rsidRPr="00522993">
        <w:rPr>
          <w:rFonts w:ascii="Arial" w:hAnsi="Arial" w:cs="Arial"/>
        </w:rPr>
        <w:t xml:space="preserve"> 5 főből álló</w:t>
      </w:r>
      <w:r>
        <w:rPr>
          <w:rFonts w:ascii="Arial" w:hAnsi="Arial" w:cs="Arial"/>
        </w:rPr>
        <w:t xml:space="preserve"> </w:t>
      </w:r>
      <w:r w:rsidRPr="00522993">
        <w:rPr>
          <w:rFonts w:ascii="Arial" w:hAnsi="Arial" w:cs="Arial"/>
        </w:rPr>
        <w:t>ad hoc bizottságot, amely az alábbi tagokból áll:</w:t>
      </w:r>
    </w:p>
    <w:p w:rsidR="00A45E22" w:rsidRPr="00C0427B" w:rsidRDefault="00A45E22" w:rsidP="00A45E22">
      <w:pPr>
        <w:ind w:left="720"/>
        <w:contextualSpacing/>
        <w:rPr>
          <w:rFonts w:cs="Arial"/>
        </w:rPr>
      </w:pPr>
    </w:p>
    <w:p w:rsidR="00A45E22" w:rsidRPr="003D1500" w:rsidRDefault="00A45E22" w:rsidP="00A45E22">
      <w:pPr>
        <w:ind w:left="708"/>
        <w:jc w:val="both"/>
        <w:rPr>
          <w:rFonts w:ascii="Arial" w:hAnsi="Arial" w:cs="Arial"/>
        </w:rPr>
      </w:pPr>
      <w:proofErr w:type="gramStart"/>
      <w:r w:rsidRPr="003D1500">
        <w:rPr>
          <w:rFonts w:ascii="Arial" w:hAnsi="Arial" w:cs="Arial"/>
        </w:rPr>
        <w:t>a</w:t>
      </w:r>
      <w:proofErr w:type="gramEnd"/>
      <w:r w:rsidRPr="003D1500">
        <w:rPr>
          <w:rFonts w:ascii="Arial" w:hAnsi="Arial" w:cs="Arial"/>
        </w:rPr>
        <w:t>) Kántás Zoltán (elnök, városi képviselő)</w:t>
      </w:r>
    </w:p>
    <w:p w:rsidR="00A45E22" w:rsidRPr="003D1500" w:rsidRDefault="00A45E22" w:rsidP="00A45E22">
      <w:pPr>
        <w:ind w:left="708"/>
        <w:jc w:val="both"/>
        <w:rPr>
          <w:rFonts w:ascii="Arial" w:hAnsi="Arial" w:cs="Arial"/>
        </w:rPr>
      </w:pPr>
      <w:r w:rsidRPr="003D1500">
        <w:rPr>
          <w:rFonts w:ascii="Arial" w:hAnsi="Arial" w:cs="Arial"/>
        </w:rPr>
        <w:t>b) Rettegi Attila (városi képviselő)</w:t>
      </w:r>
    </w:p>
    <w:p w:rsidR="00A45E22" w:rsidRPr="003D1500" w:rsidRDefault="00A45E22" w:rsidP="00A45E22">
      <w:pPr>
        <w:ind w:left="708"/>
        <w:jc w:val="both"/>
        <w:rPr>
          <w:rFonts w:ascii="Arial" w:hAnsi="Arial" w:cs="Arial"/>
        </w:rPr>
      </w:pPr>
      <w:r w:rsidRPr="003D1500">
        <w:rPr>
          <w:rFonts w:ascii="Arial" w:hAnsi="Arial" w:cs="Arial"/>
        </w:rPr>
        <w:t>c) Kelemen Krisztián (városi képviselő)</w:t>
      </w:r>
    </w:p>
    <w:p w:rsidR="00A45E22" w:rsidRPr="003D1500" w:rsidRDefault="00A45E22" w:rsidP="00A45E22">
      <w:pPr>
        <w:ind w:left="708"/>
        <w:jc w:val="both"/>
        <w:rPr>
          <w:rFonts w:ascii="Arial" w:hAnsi="Arial" w:cs="Arial"/>
        </w:rPr>
      </w:pPr>
      <w:r w:rsidRPr="003D1500">
        <w:rPr>
          <w:rFonts w:ascii="Arial" w:hAnsi="Arial" w:cs="Arial"/>
        </w:rPr>
        <w:t>d) Szijártó Győző</w:t>
      </w:r>
    </w:p>
    <w:p w:rsidR="00A45E22" w:rsidRPr="003D1500" w:rsidRDefault="00A45E22" w:rsidP="00A45E22">
      <w:pPr>
        <w:ind w:left="708"/>
        <w:jc w:val="both"/>
        <w:rPr>
          <w:rFonts w:ascii="Arial" w:hAnsi="Arial" w:cs="Arial"/>
        </w:rPr>
      </w:pPr>
      <w:proofErr w:type="gramStart"/>
      <w:r w:rsidRPr="003D1500">
        <w:rPr>
          <w:rFonts w:ascii="Arial" w:hAnsi="Arial" w:cs="Arial"/>
        </w:rPr>
        <w:t>e</w:t>
      </w:r>
      <w:proofErr w:type="gramEnd"/>
      <w:r w:rsidRPr="003D1500">
        <w:rPr>
          <w:rFonts w:ascii="Arial" w:hAnsi="Arial" w:cs="Arial"/>
        </w:rPr>
        <w:t xml:space="preserve">) </w:t>
      </w:r>
      <w:proofErr w:type="spellStart"/>
      <w:r w:rsidRPr="003D1500">
        <w:rPr>
          <w:rFonts w:ascii="Arial" w:hAnsi="Arial" w:cs="Arial"/>
        </w:rPr>
        <w:t>Kolman</w:t>
      </w:r>
      <w:proofErr w:type="spellEnd"/>
      <w:r w:rsidRPr="003D1500">
        <w:rPr>
          <w:rFonts w:ascii="Arial" w:hAnsi="Arial" w:cs="Arial"/>
        </w:rPr>
        <w:t xml:space="preserve"> Gabriella</w:t>
      </w:r>
    </w:p>
    <w:p w:rsidR="00A45E22" w:rsidRPr="003D1500" w:rsidRDefault="00A45E22" w:rsidP="00A45E22">
      <w:pPr>
        <w:spacing w:before="240"/>
        <w:jc w:val="both"/>
        <w:rPr>
          <w:rFonts w:ascii="Arial" w:hAnsi="Arial" w:cs="Arial"/>
        </w:rPr>
      </w:pPr>
      <w:r w:rsidRPr="003D1500">
        <w:rPr>
          <w:rFonts w:ascii="Arial" w:hAnsi="Arial" w:cs="Arial"/>
        </w:rPr>
        <w:t xml:space="preserve">A Közgyűlés határozata alapján a szombathelyi lakásszövetkezetek elnökei a bizottság ülésén tanácskozási joggal </w:t>
      </w:r>
      <w:r>
        <w:rPr>
          <w:rFonts w:ascii="Arial" w:hAnsi="Arial" w:cs="Arial"/>
        </w:rPr>
        <w:t xml:space="preserve">voltak </w:t>
      </w:r>
      <w:r w:rsidRPr="003D1500">
        <w:rPr>
          <w:rFonts w:ascii="Arial" w:hAnsi="Arial" w:cs="Arial"/>
        </w:rPr>
        <w:t>jogosultak részt venni. A Közgyűlés felkérte az ad hoc bizottság elnökét, hogy a bizottság működésének ügyrendjét dolgozza ki, és terjessze az ad hoc bizottság elé elfogadásra. Az</w:t>
      </w:r>
      <w:r>
        <w:rPr>
          <w:rFonts w:ascii="Arial" w:hAnsi="Arial" w:cs="Arial"/>
        </w:rPr>
        <w:t xml:space="preserve"> SZMSZ 50</w:t>
      </w:r>
      <w:r w:rsidR="008049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§ (5) bekezdése értelmében az </w:t>
      </w:r>
      <w:r w:rsidRPr="003D1500">
        <w:rPr>
          <w:rFonts w:ascii="Arial" w:hAnsi="Arial" w:cs="Arial"/>
        </w:rPr>
        <w:t xml:space="preserve">ad hoc bizottság feladatának elvégzése után munkájáról köteles a Közgyűlésnek írásban beszámolni. </w:t>
      </w:r>
      <w:r>
        <w:rPr>
          <w:rFonts w:ascii="Arial" w:hAnsi="Arial" w:cs="Arial"/>
        </w:rPr>
        <w:t>Ezen kötelezettségnek eleget téve az alábbi beszámolót terjeszt</w:t>
      </w:r>
      <w:r w:rsidR="008049F4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a Tisztelt Közgyűlés elé:</w:t>
      </w:r>
    </w:p>
    <w:p w:rsidR="00A45E22" w:rsidRPr="003D1500" w:rsidRDefault="00A45E22" w:rsidP="00A45E22">
      <w:pPr>
        <w:jc w:val="both"/>
        <w:rPr>
          <w:rFonts w:ascii="Arial" w:hAnsi="Arial" w:cs="Arial"/>
        </w:rPr>
      </w:pPr>
    </w:p>
    <w:p w:rsidR="00A45E22" w:rsidRPr="003D1500" w:rsidRDefault="00A45E22" w:rsidP="00A45E22">
      <w:pPr>
        <w:numPr>
          <w:ilvl w:val="12"/>
          <w:numId w:val="0"/>
        </w:numPr>
        <w:jc w:val="both"/>
        <w:rPr>
          <w:rFonts w:ascii="Arial" w:hAnsi="Arial" w:cs="Arial"/>
          <w:color w:val="000000"/>
        </w:rPr>
      </w:pPr>
      <w:r w:rsidRPr="003D1500">
        <w:rPr>
          <w:rFonts w:ascii="Arial" w:hAnsi="Arial" w:cs="Arial"/>
          <w:color w:val="000000"/>
        </w:rPr>
        <w:t>A Bizottság az alakuló ülésé</w:t>
      </w:r>
      <w:r>
        <w:rPr>
          <w:rFonts w:ascii="Arial" w:hAnsi="Arial" w:cs="Arial"/>
          <w:color w:val="000000"/>
        </w:rPr>
        <w:t>t 2015. november 5-én tartotta, ahol</w:t>
      </w:r>
      <w:r w:rsidRPr="003D1500">
        <w:rPr>
          <w:rFonts w:ascii="Arial" w:hAnsi="Arial" w:cs="Arial"/>
          <w:color w:val="000000"/>
        </w:rPr>
        <w:t xml:space="preserve"> 3 napirendi pontot tárgyalt meg.</w:t>
      </w:r>
    </w:p>
    <w:p w:rsidR="00A45E22" w:rsidRPr="003D1500" w:rsidRDefault="00A45E22" w:rsidP="00A45E22">
      <w:pPr>
        <w:ind w:left="720"/>
        <w:contextualSpacing/>
        <w:rPr>
          <w:rFonts w:ascii="Arial" w:hAnsi="Arial" w:cs="Arial"/>
        </w:rPr>
      </w:pPr>
    </w:p>
    <w:p w:rsidR="00A45E22" w:rsidRPr="003D1500" w:rsidRDefault="00A45E22" w:rsidP="00A45E22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3D1500">
        <w:rPr>
          <w:rFonts w:ascii="Arial" w:hAnsi="Arial" w:cs="Arial"/>
          <w:spacing w:val="2"/>
        </w:rPr>
        <w:t>Javaslat "A gázfelülvizsgálattal összefüggő ügyek vizsgálatára" létrehozott ideiglenes bizottság ügyrendjének elfogadására</w:t>
      </w:r>
      <w:r w:rsidRPr="003D1500">
        <w:rPr>
          <w:rFonts w:ascii="Arial" w:hAnsi="Arial" w:cs="Arial"/>
          <w:vanish/>
          <w:spacing w:val="2"/>
        </w:rPr>
        <w:t xml:space="preserve"> „A gázfelülvizsgálattal összefüggő ügyek vizsgálatára” létrehozott ideiglenes bizottság „A gázfelülvizsgálattal összefüggő ügyek vizsgálatára” létrehozott ideiglenes bizottság</w:t>
      </w:r>
    </w:p>
    <w:p w:rsidR="00A45E22" w:rsidRPr="003D1500" w:rsidRDefault="00A45E22" w:rsidP="00A45E22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3D1500">
        <w:rPr>
          <w:rFonts w:ascii="Arial" w:hAnsi="Arial" w:cs="Arial"/>
          <w:spacing w:val="2"/>
        </w:rPr>
        <w:t xml:space="preserve">Az </w:t>
      </w:r>
      <w:proofErr w:type="spellStart"/>
      <w:r w:rsidRPr="003D1500">
        <w:rPr>
          <w:rFonts w:ascii="Arial" w:hAnsi="Arial" w:cs="Arial"/>
          <w:spacing w:val="2"/>
        </w:rPr>
        <w:t>Égáz-Dégáz</w:t>
      </w:r>
      <w:proofErr w:type="spellEnd"/>
      <w:r w:rsidRPr="003D1500">
        <w:rPr>
          <w:rFonts w:ascii="Arial" w:hAnsi="Arial" w:cs="Arial"/>
          <w:spacing w:val="2"/>
        </w:rPr>
        <w:t xml:space="preserve"> Földgázelosztó </w:t>
      </w:r>
      <w:proofErr w:type="spellStart"/>
      <w:r w:rsidRPr="003D1500">
        <w:rPr>
          <w:rFonts w:ascii="Arial" w:hAnsi="Arial" w:cs="Arial"/>
          <w:spacing w:val="2"/>
        </w:rPr>
        <w:t>Zrt</w:t>
      </w:r>
      <w:proofErr w:type="spellEnd"/>
      <w:r w:rsidRPr="003D1500">
        <w:rPr>
          <w:rFonts w:ascii="Arial" w:hAnsi="Arial" w:cs="Arial"/>
          <w:spacing w:val="2"/>
        </w:rPr>
        <w:t>. tájékoztatója a gáz csatlakozó vezetékek és felhasználói berendezések műszaki-biztonsági felülvizsgálatáról szóló 19/2012.(VII.20.) NGM rendelet szerinti gázfelülvizsgálatokkal kapcsolatos tapasztalatokról (szóbeli előterjesztés)</w:t>
      </w:r>
    </w:p>
    <w:p w:rsidR="00A45E22" w:rsidRPr="00715C2B" w:rsidRDefault="00A45E22" w:rsidP="00A45E22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3D1500">
        <w:rPr>
          <w:rFonts w:ascii="Arial" w:hAnsi="Arial" w:cs="Arial"/>
          <w:spacing w:val="2"/>
        </w:rPr>
        <w:t>Egyéb beszámoló az eddig történt intézkedésekről (szóbeli)</w:t>
      </w:r>
    </w:p>
    <w:p w:rsidR="00A45E22" w:rsidRPr="003D1500" w:rsidRDefault="00A45E22" w:rsidP="00A45E22">
      <w:pPr>
        <w:ind w:left="720"/>
        <w:jc w:val="both"/>
        <w:rPr>
          <w:rFonts w:ascii="Arial" w:hAnsi="Arial" w:cs="Arial"/>
        </w:rPr>
      </w:pPr>
    </w:p>
    <w:p w:rsidR="00A45E22" w:rsidRPr="003D1500" w:rsidRDefault="00A45E22" w:rsidP="00A45E22">
      <w:pPr>
        <w:jc w:val="both"/>
        <w:rPr>
          <w:rFonts w:ascii="Arial" w:hAnsi="Arial" w:cs="Arial"/>
        </w:rPr>
      </w:pPr>
      <w:r w:rsidRPr="003D1500">
        <w:rPr>
          <w:rFonts w:ascii="Arial" w:hAnsi="Arial" w:cs="Arial"/>
        </w:rPr>
        <w:t>Gombás Róbert</w:t>
      </w:r>
      <w:r>
        <w:rPr>
          <w:rFonts w:ascii="Arial" w:hAnsi="Arial" w:cs="Arial"/>
        </w:rPr>
        <w:t>,</w:t>
      </w:r>
      <w:r w:rsidRPr="003D1500">
        <w:rPr>
          <w:rFonts w:ascii="Arial" w:hAnsi="Arial" w:cs="Arial"/>
        </w:rPr>
        <w:t xml:space="preserve"> az ÉGÁZ-DÉGÁZ </w:t>
      </w:r>
      <w:proofErr w:type="spellStart"/>
      <w:r w:rsidRPr="003D1500">
        <w:rPr>
          <w:rFonts w:ascii="Arial" w:hAnsi="Arial" w:cs="Arial"/>
        </w:rPr>
        <w:t>Zrt</w:t>
      </w:r>
      <w:proofErr w:type="spellEnd"/>
      <w:r w:rsidRPr="003D1500">
        <w:rPr>
          <w:rFonts w:ascii="Arial" w:hAnsi="Arial" w:cs="Arial"/>
        </w:rPr>
        <w:t xml:space="preserve">. üzemegység vezetője beszámolójában elmondta, hogy 2012. szeptember 1-én lépett hatályba a 19/2012 MGM rendelet, mely a felhasználó berendezések műszaki felülvizsgálatáról szól. Ez a rendelet határozza meg a műszaki-biztonsági felülvizsgálat idejét, valamint felülvizsgálatra jogosultak körét is. Első körben az 1981. január 1-je előtti vagy ismeretlen időpontban üzembe helyezett készülékeket és vezetékeket kellett felülvizsgálni, amit az ingatlan tulajdonosok által történt megrendelések alapján 2015. december 31-éig kellett elvégezni. Következő fázis a 2016. január 1-jétől a mérésügyi törvény végrehajtási rendeletében meghatározott időszakos gázméréssel </w:t>
      </w:r>
      <w:r w:rsidRPr="003D1500">
        <w:rPr>
          <w:rFonts w:ascii="Arial" w:hAnsi="Arial" w:cs="Arial"/>
        </w:rPr>
        <w:lastRenderedPageBreak/>
        <w:t>összefüggő gázmérő cseréjekor merül fel, azzal egyidejűleg kell elvégezni a korábban el nem végzett fogyasztási helyeken a felülvizsgálatot az ingatlan tulajdonos kérésére. A felülvizsgálatokhoz összesen 5958 db megrendelés érkezett a társaságunkhoz, amiből 5353 db volt, ami 1981. január 1-je előtti vagy ismeretlen időpontban került üzembe helyezésre. Ezekből a felülvizsgálatokból 69 db kivételével valamennyit elvégeztük. 69 db azért nem került felülvizsgálatra, mivel ezeken a fogyasztási helyeken nincsen gázmérő pillanatnyilag átalakítás vagy egyéb okok miatt.</w:t>
      </w:r>
    </w:p>
    <w:p w:rsidR="00A45E22" w:rsidRDefault="00A45E22" w:rsidP="00A45E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ülésen </w:t>
      </w:r>
      <w:r w:rsidRPr="003D1500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 xml:space="preserve">jegyző </w:t>
      </w:r>
      <w:r w:rsidRPr="003D1500">
        <w:rPr>
          <w:rFonts w:ascii="Arial" w:hAnsi="Arial" w:cs="Arial"/>
        </w:rPr>
        <w:t xml:space="preserve">elmondta, hogy a hivatal elsősorban szociális vonalon találkozott a gázfelülvizsgálat által kapcsolatos problémákkal. Mind a három esetben az önkormányzat krízis támogatással tudott segíteni. </w:t>
      </w:r>
    </w:p>
    <w:p w:rsidR="00A45E22" w:rsidRPr="003D1500" w:rsidRDefault="00A45E22" w:rsidP="00A45E22">
      <w:pPr>
        <w:jc w:val="both"/>
        <w:rPr>
          <w:rFonts w:ascii="Arial" w:hAnsi="Arial" w:cs="Arial"/>
        </w:rPr>
      </w:pPr>
    </w:p>
    <w:p w:rsidR="00A45E22" w:rsidRPr="003D1500" w:rsidRDefault="00A45E22" w:rsidP="00A45E22">
      <w:pPr>
        <w:jc w:val="both"/>
        <w:rPr>
          <w:rFonts w:ascii="Arial" w:hAnsi="Arial" w:cs="Arial"/>
          <w:color w:val="000000"/>
        </w:rPr>
      </w:pPr>
      <w:r w:rsidRPr="003D1500">
        <w:rPr>
          <w:rFonts w:ascii="Arial" w:hAnsi="Arial" w:cs="Arial"/>
          <w:color w:val="000000"/>
        </w:rPr>
        <w:t>A gázfelülvizsgálattal összefüggő ügyek vizsgálatára létrehozott ideiglenes bizottság a napirendi pontokhoz tartozó előterjesztéseket és határozati javaslatokat megtárgyalta és elfogadta.</w:t>
      </w:r>
    </w:p>
    <w:p w:rsidR="00A45E22" w:rsidRPr="003D1500" w:rsidRDefault="00A45E22" w:rsidP="00A45E22">
      <w:pPr>
        <w:ind w:right="-1"/>
        <w:jc w:val="both"/>
        <w:rPr>
          <w:rFonts w:ascii="Arial" w:hAnsi="Arial" w:cs="Arial"/>
          <w:color w:val="000000"/>
        </w:rPr>
      </w:pPr>
    </w:p>
    <w:p w:rsidR="00A45E22" w:rsidRPr="003D1500" w:rsidRDefault="00A45E22" w:rsidP="00A45E22">
      <w:pPr>
        <w:ind w:right="-1"/>
        <w:jc w:val="both"/>
        <w:rPr>
          <w:rFonts w:ascii="Arial" w:hAnsi="Arial" w:cs="Arial"/>
          <w:color w:val="000000"/>
        </w:rPr>
      </w:pPr>
      <w:r w:rsidRPr="003D1500">
        <w:rPr>
          <w:rFonts w:ascii="Arial" w:hAnsi="Arial" w:cs="Arial"/>
          <w:color w:val="000000"/>
        </w:rPr>
        <w:t>A Bizottság következő ülésére 2016. február 4-én került sor.</w:t>
      </w:r>
      <w:r w:rsidRPr="003D1500">
        <w:rPr>
          <w:rFonts w:ascii="Arial" w:hAnsi="Arial" w:cs="Arial"/>
        </w:rPr>
        <w:t xml:space="preserve"> A Bizottság</w:t>
      </w:r>
      <w:r w:rsidRPr="003D1500">
        <w:rPr>
          <w:rFonts w:ascii="Arial" w:hAnsi="Arial" w:cs="Arial"/>
          <w:b/>
        </w:rPr>
        <w:t xml:space="preserve"> „A gáz csatlakozó vezetékek és felhasználói berendezések műszaki-biztonsági felülvizsgálatáról szóló 19/2012. (VII. 20.) NGM rendelet szerinti gázfelülvizsgálatokkal kapcsolatos tapasztalatok” </w:t>
      </w:r>
      <w:r w:rsidRPr="003D1500">
        <w:rPr>
          <w:rFonts w:ascii="Arial" w:hAnsi="Arial" w:cs="Arial"/>
          <w:color w:val="000000"/>
        </w:rPr>
        <w:t xml:space="preserve">napirendet megtárgyalta, </w:t>
      </w:r>
      <w:r>
        <w:rPr>
          <w:rFonts w:ascii="Arial" w:hAnsi="Arial" w:cs="Arial"/>
          <w:color w:val="000000"/>
        </w:rPr>
        <w:t xml:space="preserve">és </w:t>
      </w:r>
      <w:r w:rsidRPr="003D1500">
        <w:rPr>
          <w:rFonts w:ascii="Arial" w:hAnsi="Arial" w:cs="Arial"/>
          <w:color w:val="000000"/>
        </w:rPr>
        <w:t xml:space="preserve">elfogadta, azzal a módosítással, hogy az ÉGÁZ-DÉGÁZ a pályázatot megnyert céget felkéri, hogy a társasházak és lakásszövetkezetek képviselőivel vegye fel a kapcsolatot egy közös kivitelezési egyeztetésre  </w:t>
      </w:r>
      <w:proofErr w:type="gramStart"/>
      <w:r w:rsidRPr="003D1500">
        <w:rPr>
          <w:rFonts w:ascii="Arial" w:hAnsi="Arial" w:cs="Arial"/>
          <w:color w:val="000000"/>
        </w:rPr>
        <w:t xml:space="preserve">( </w:t>
      </w:r>
      <w:r w:rsidRPr="003D1500">
        <w:rPr>
          <w:rFonts w:ascii="Arial" w:hAnsi="Arial" w:cs="Arial"/>
        </w:rPr>
        <w:t>3</w:t>
      </w:r>
      <w:proofErr w:type="gramEnd"/>
      <w:r w:rsidRPr="003D1500">
        <w:rPr>
          <w:rFonts w:ascii="Arial" w:hAnsi="Arial" w:cs="Arial"/>
        </w:rPr>
        <w:t xml:space="preserve">/2016. (02.04.) sz. </w:t>
      </w:r>
      <w:proofErr w:type="spellStart"/>
      <w:r w:rsidRPr="003D1500">
        <w:rPr>
          <w:rFonts w:ascii="Arial" w:hAnsi="Arial" w:cs="Arial"/>
          <w:iCs/>
        </w:rPr>
        <w:t>Gázfelülvizsg</w:t>
      </w:r>
      <w:proofErr w:type="spellEnd"/>
      <w:r w:rsidRPr="003D1500">
        <w:rPr>
          <w:rFonts w:ascii="Arial" w:hAnsi="Arial" w:cs="Arial"/>
          <w:iCs/>
        </w:rPr>
        <w:t>. Id. Biz. határozat</w:t>
      </w:r>
      <w:r w:rsidRPr="003D1500">
        <w:rPr>
          <w:rFonts w:ascii="Arial" w:hAnsi="Arial" w:cs="Arial"/>
          <w:color w:val="000000"/>
        </w:rPr>
        <w:t>).</w:t>
      </w:r>
    </w:p>
    <w:p w:rsidR="00A45E22" w:rsidRPr="003D1500" w:rsidRDefault="00A45E22" w:rsidP="00A45E22">
      <w:pPr>
        <w:ind w:right="-1"/>
        <w:jc w:val="both"/>
        <w:rPr>
          <w:rFonts w:ascii="Arial" w:hAnsi="Arial" w:cs="Arial"/>
          <w:b/>
          <w:iCs/>
          <w:u w:val="single"/>
        </w:rPr>
      </w:pPr>
    </w:p>
    <w:p w:rsidR="00A45E22" w:rsidRPr="003D1500" w:rsidRDefault="00A45E22" w:rsidP="00A45E22">
      <w:pPr>
        <w:jc w:val="both"/>
        <w:rPr>
          <w:rFonts w:ascii="Arial" w:hAnsi="Arial" w:cs="Arial"/>
        </w:rPr>
      </w:pPr>
      <w:r w:rsidRPr="003D1500">
        <w:rPr>
          <w:rFonts w:ascii="Arial" w:hAnsi="Arial" w:cs="Arial"/>
        </w:rPr>
        <w:t xml:space="preserve">Gombás Róbert jelezte, hogy a Váci utcában a lakók gázszagot éreztek, a szakemberek a szükséges méréseket elvégezték, megállapították, hogy valóban gázszivárgás problémája áll fent. A főcsapot a 38-as számú háznál elzárták, és erről a lakókat értesítették. </w:t>
      </w:r>
      <w:r>
        <w:rPr>
          <w:rFonts w:ascii="Arial" w:hAnsi="Arial" w:cs="Arial"/>
        </w:rPr>
        <w:t>A</w:t>
      </w:r>
      <w:r w:rsidRPr="003D1500">
        <w:rPr>
          <w:rFonts w:ascii="Arial" w:hAnsi="Arial" w:cs="Arial"/>
        </w:rPr>
        <w:t xml:space="preserve"> Bizottság elnöke</w:t>
      </w:r>
      <w:r>
        <w:rPr>
          <w:rFonts w:ascii="Arial" w:hAnsi="Arial" w:cs="Arial"/>
        </w:rPr>
        <w:t>ként</w:t>
      </w:r>
      <w:r w:rsidRPr="003D1500">
        <w:rPr>
          <w:rFonts w:ascii="Arial" w:hAnsi="Arial" w:cs="Arial"/>
        </w:rPr>
        <w:t xml:space="preserve"> felkérte</w:t>
      </w:r>
      <w:r>
        <w:rPr>
          <w:rFonts w:ascii="Arial" w:hAnsi="Arial" w:cs="Arial"/>
        </w:rPr>
        <w:t>m</w:t>
      </w:r>
      <w:r w:rsidRPr="003D1500">
        <w:rPr>
          <w:rFonts w:ascii="Arial" w:hAnsi="Arial" w:cs="Arial"/>
        </w:rPr>
        <w:t xml:space="preserve"> Gombás Róbertet, hogy ezentúl a társasház kezelőjét is értesítsék ilyen probléma esetén. </w:t>
      </w:r>
    </w:p>
    <w:p w:rsidR="00A45E22" w:rsidRPr="003D1500" w:rsidRDefault="00A45E22" w:rsidP="00A45E22">
      <w:pPr>
        <w:jc w:val="both"/>
        <w:rPr>
          <w:rFonts w:ascii="Arial" w:hAnsi="Arial" w:cs="Arial"/>
        </w:rPr>
      </w:pPr>
    </w:p>
    <w:p w:rsidR="00A45E22" w:rsidRPr="003D1500" w:rsidRDefault="00A45E22" w:rsidP="00A45E22">
      <w:pPr>
        <w:jc w:val="both"/>
        <w:rPr>
          <w:rFonts w:ascii="Arial" w:hAnsi="Arial" w:cs="Arial"/>
        </w:rPr>
      </w:pPr>
      <w:r w:rsidRPr="003D1500">
        <w:rPr>
          <w:rFonts w:ascii="Arial" w:hAnsi="Arial" w:cs="Arial"/>
        </w:rPr>
        <w:t>Március 17-én Gombás Róbert</w:t>
      </w:r>
      <w:r>
        <w:rPr>
          <w:rFonts w:ascii="Arial" w:hAnsi="Arial" w:cs="Arial"/>
        </w:rPr>
        <w:t xml:space="preserve"> megkeresésre került</w:t>
      </w:r>
      <w:r w:rsidRPr="003D1500">
        <w:rPr>
          <w:rFonts w:ascii="Arial" w:hAnsi="Arial" w:cs="Arial"/>
        </w:rPr>
        <w:t>, mivel az írásban kiküldött kérésre válasz nem érkezett</w:t>
      </w:r>
      <w:r>
        <w:rPr>
          <w:rFonts w:ascii="Arial" w:hAnsi="Arial" w:cs="Arial"/>
        </w:rPr>
        <w:t xml:space="preserve"> arra vonatkozóan</w:t>
      </w:r>
      <w:r w:rsidRPr="003D1500">
        <w:rPr>
          <w:rFonts w:ascii="Arial" w:hAnsi="Arial" w:cs="Arial"/>
        </w:rPr>
        <w:t>, hogy a pályázatot elnyert cég vegye fel a kapcsolatot a társasházak képviselőivel. Gombás Róbert elmondta, hogy mivel még nincs döntés, ezért nem kapott az Önkormányzat választ.</w:t>
      </w:r>
    </w:p>
    <w:p w:rsidR="00A45E22" w:rsidRPr="003D1500" w:rsidRDefault="00A45E22" w:rsidP="00A45E22">
      <w:pPr>
        <w:jc w:val="both"/>
        <w:rPr>
          <w:rFonts w:ascii="Arial" w:hAnsi="Arial" w:cs="Arial"/>
        </w:rPr>
      </w:pPr>
    </w:p>
    <w:p w:rsidR="00A45E22" w:rsidRPr="003D1500" w:rsidRDefault="00A45E22" w:rsidP="00A45E22">
      <w:pPr>
        <w:jc w:val="both"/>
        <w:rPr>
          <w:rFonts w:ascii="Arial" w:hAnsi="Arial" w:cs="Arial"/>
        </w:rPr>
      </w:pPr>
      <w:r w:rsidRPr="003D1500">
        <w:rPr>
          <w:rFonts w:ascii="Arial" w:hAnsi="Arial" w:cs="Arial"/>
        </w:rPr>
        <w:t xml:space="preserve">Szombathely Megyei Jogú Város Önkormányzata felkereste a lakásszövetkezetek elnökeit 2016. márciusában, hogy milyen előrelépések történtek és az alábbi tájékoztatásokat kapta: </w:t>
      </w:r>
    </w:p>
    <w:p w:rsidR="00A45E22" w:rsidRDefault="00A45E22" w:rsidP="00A45E22">
      <w:pPr>
        <w:jc w:val="both"/>
        <w:rPr>
          <w:rFonts w:ascii="Arial" w:hAnsi="Arial" w:cs="Arial"/>
          <w:u w:val="single"/>
        </w:rPr>
      </w:pPr>
    </w:p>
    <w:p w:rsidR="00A45E22" w:rsidRPr="003D1500" w:rsidRDefault="00A45E22" w:rsidP="00A45E22">
      <w:pPr>
        <w:jc w:val="both"/>
        <w:rPr>
          <w:rFonts w:ascii="Arial" w:hAnsi="Arial" w:cs="Arial"/>
        </w:rPr>
      </w:pPr>
      <w:r w:rsidRPr="003D1500">
        <w:rPr>
          <w:rFonts w:ascii="Arial" w:hAnsi="Arial" w:cs="Arial"/>
          <w:u w:val="single"/>
        </w:rPr>
        <w:t>BEM Lakásszövetkezet</w:t>
      </w:r>
      <w:r w:rsidRPr="003D1500">
        <w:rPr>
          <w:rFonts w:ascii="Arial" w:hAnsi="Arial" w:cs="Arial"/>
        </w:rPr>
        <w:t xml:space="preserve">: Megkereste a felülvizsgáló cég képviselője őket (egy győri cég). Összehívta az igazgatóságot Dr. </w:t>
      </w:r>
      <w:proofErr w:type="spellStart"/>
      <w:r w:rsidRPr="003D1500">
        <w:rPr>
          <w:rFonts w:ascii="Arial" w:hAnsi="Arial" w:cs="Arial"/>
        </w:rPr>
        <w:t>Beliznai</w:t>
      </w:r>
      <w:proofErr w:type="spellEnd"/>
      <w:r w:rsidRPr="003D1500">
        <w:rPr>
          <w:rFonts w:ascii="Arial" w:hAnsi="Arial" w:cs="Arial"/>
        </w:rPr>
        <w:t xml:space="preserve"> Pálné, mivel azt az információt kapta, hogy bizonyos házakat kizártak. Nem kívántak élni a lehetőséggel, saját maguk oldják meg. A Váci 7. lesz az első, amelyre 2016.03.21-én került sor. A gázszolgáltatást aznapra kikapcsoltatta és szerdára kérték a visszakapcsolást. A felülvizsgálati díjat így ők állják.</w:t>
      </w:r>
    </w:p>
    <w:p w:rsidR="00A45E22" w:rsidRPr="003D1500" w:rsidRDefault="00A45E22" w:rsidP="00A45E22">
      <w:pPr>
        <w:jc w:val="both"/>
        <w:rPr>
          <w:rFonts w:ascii="Arial" w:hAnsi="Arial" w:cs="Arial"/>
        </w:rPr>
      </w:pPr>
    </w:p>
    <w:p w:rsidR="00A45E22" w:rsidRPr="003D1500" w:rsidRDefault="00A45E22" w:rsidP="00A45E22">
      <w:pPr>
        <w:jc w:val="both"/>
        <w:rPr>
          <w:rFonts w:ascii="Arial" w:hAnsi="Arial" w:cs="Arial"/>
        </w:rPr>
      </w:pPr>
      <w:r w:rsidRPr="003D1500">
        <w:rPr>
          <w:rFonts w:ascii="Arial" w:hAnsi="Arial" w:cs="Arial"/>
          <w:u w:val="single"/>
        </w:rPr>
        <w:t>Bartók Béla Lakásszövetkezet:</w:t>
      </w:r>
      <w:r w:rsidRPr="003D1500">
        <w:rPr>
          <w:rFonts w:ascii="Arial" w:hAnsi="Arial" w:cs="Arial"/>
        </w:rPr>
        <w:t xml:space="preserve"> 660 lakásra készíttettek ideiglenes felülvizsgálatot, és ez alapján visszavonták a kérelmüket. A 2016.03.10-i rendelet hatályba lépését várták, a légellátási terv megszűnésére vonatkozóan. Önállóan a 2016-os évben megoldják.</w:t>
      </w:r>
    </w:p>
    <w:p w:rsidR="00A45E22" w:rsidRPr="003D1500" w:rsidRDefault="00A45E22" w:rsidP="00A45E22">
      <w:pPr>
        <w:jc w:val="both"/>
        <w:rPr>
          <w:rFonts w:ascii="Arial" w:hAnsi="Arial" w:cs="Arial"/>
        </w:rPr>
      </w:pPr>
    </w:p>
    <w:p w:rsidR="00A45E22" w:rsidRPr="003D1500" w:rsidRDefault="00A45E22" w:rsidP="00A45E22">
      <w:pPr>
        <w:jc w:val="both"/>
        <w:rPr>
          <w:rFonts w:ascii="Arial" w:hAnsi="Arial" w:cs="Arial"/>
        </w:rPr>
      </w:pPr>
      <w:proofErr w:type="spellStart"/>
      <w:r w:rsidRPr="003D1500">
        <w:rPr>
          <w:rFonts w:ascii="Arial" w:hAnsi="Arial" w:cs="Arial"/>
          <w:u w:val="single"/>
        </w:rPr>
        <w:t>Perint</w:t>
      </w:r>
      <w:proofErr w:type="spellEnd"/>
      <w:r w:rsidRPr="003D1500">
        <w:rPr>
          <w:rFonts w:ascii="Arial" w:hAnsi="Arial" w:cs="Arial"/>
          <w:u w:val="single"/>
        </w:rPr>
        <w:t xml:space="preserve"> Lakásszövetkezet</w:t>
      </w:r>
      <w:r w:rsidRPr="003D1500">
        <w:rPr>
          <w:rFonts w:ascii="Arial" w:hAnsi="Arial" w:cs="Arial"/>
        </w:rPr>
        <w:t>: Körülbelül 45 felülvizsgálatból 32-t csináltattak meg, a maradékot felül akarták vizsgáltatni, de mivel a Bem</w:t>
      </w:r>
      <w:r>
        <w:rPr>
          <w:rFonts w:ascii="Arial" w:hAnsi="Arial" w:cs="Arial"/>
        </w:rPr>
        <w:t xml:space="preserve"> József utcában</w:t>
      </w:r>
      <w:r w:rsidRPr="003D1500">
        <w:rPr>
          <w:rFonts w:ascii="Arial" w:hAnsi="Arial" w:cs="Arial"/>
        </w:rPr>
        <w:t xml:space="preserve"> is kizártak lakásokat, így ők is úgy döntöttek, hogy maguk oldják meg. A Gázműben leadták a jegyzőkönyvet.</w:t>
      </w:r>
    </w:p>
    <w:p w:rsidR="00A45E22" w:rsidRPr="003D1500" w:rsidRDefault="00A45E22" w:rsidP="00A45E22">
      <w:pPr>
        <w:jc w:val="both"/>
        <w:rPr>
          <w:rFonts w:ascii="Arial" w:hAnsi="Arial" w:cs="Arial"/>
        </w:rPr>
      </w:pPr>
    </w:p>
    <w:p w:rsidR="00A45E22" w:rsidRPr="003D1500" w:rsidRDefault="00A45E22" w:rsidP="00A45E22">
      <w:pPr>
        <w:jc w:val="both"/>
        <w:rPr>
          <w:rFonts w:ascii="Arial" w:hAnsi="Arial" w:cs="Arial"/>
        </w:rPr>
      </w:pPr>
      <w:r w:rsidRPr="003D1500">
        <w:rPr>
          <w:rFonts w:ascii="Arial" w:hAnsi="Arial" w:cs="Arial"/>
          <w:u w:val="single"/>
        </w:rPr>
        <w:lastRenderedPageBreak/>
        <w:t>Savaria Lakásszövetkezet</w:t>
      </w:r>
      <w:r w:rsidRPr="003D1500">
        <w:rPr>
          <w:rFonts w:ascii="Arial" w:hAnsi="Arial" w:cs="Arial"/>
        </w:rPr>
        <w:t>: Két tömböt megvizsgáltattak, a másik kettőt visszamondták, azt saját maguk megoldották. A Barátság u. 2-16 és 23-37 rendben volt, a Szent Márton utcát és a Hunyadi utcát megoldják maguk.</w:t>
      </w:r>
    </w:p>
    <w:p w:rsidR="00A45E22" w:rsidRPr="003D1500" w:rsidRDefault="00A45E22" w:rsidP="00A45E22">
      <w:pPr>
        <w:jc w:val="both"/>
        <w:rPr>
          <w:rFonts w:ascii="Arial" w:hAnsi="Arial" w:cs="Arial"/>
        </w:rPr>
      </w:pPr>
    </w:p>
    <w:p w:rsidR="00A45E22" w:rsidRPr="003D1500" w:rsidRDefault="00A45E22" w:rsidP="00A45E22">
      <w:pPr>
        <w:jc w:val="both"/>
        <w:rPr>
          <w:rFonts w:ascii="Arial" w:hAnsi="Arial" w:cs="Arial"/>
        </w:rPr>
      </w:pPr>
      <w:r w:rsidRPr="003D1500">
        <w:rPr>
          <w:rFonts w:ascii="Arial" w:hAnsi="Arial" w:cs="Arial"/>
        </w:rPr>
        <w:t>Gombás Róbert üzemegység vezető</w:t>
      </w:r>
      <w:r>
        <w:rPr>
          <w:rFonts w:ascii="Arial" w:hAnsi="Arial" w:cs="Arial"/>
        </w:rPr>
        <w:t xml:space="preserve"> ismét megkeresésre került, aki</w:t>
      </w:r>
      <w:r w:rsidRPr="003D1500">
        <w:rPr>
          <w:rFonts w:ascii="Arial" w:hAnsi="Arial" w:cs="Arial"/>
        </w:rPr>
        <w:t xml:space="preserve"> e-mailen tájékoztat</w:t>
      </w:r>
      <w:r>
        <w:rPr>
          <w:rFonts w:ascii="Arial" w:hAnsi="Arial" w:cs="Arial"/>
        </w:rPr>
        <w:t>atott 2016. 04.12-én</w:t>
      </w:r>
      <w:r w:rsidRPr="003D1500">
        <w:rPr>
          <w:rFonts w:ascii="Arial" w:hAnsi="Arial" w:cs="Arial"/>
        </w:rPr>
        <w:t>, hogy a gázmérővel rendelkező társasházak csatlakozó vezetékének műszaki-biztonsági felülvizsgálat elvégzésére a mai napig még nem került kiválasztásra a felülvizsgálatot elvégző vállalkozás.</w:t>
      </w:r>
    </w:p>
    <w:p w:rsidR="00A45E22" w:rsidRPr="003D1500" w:rsidRDefault="00A45E22" w:rsidP="00A45E22">
      <w:pPr>
        <w:jc w:val="both"/>
        <w:rPr>
          <w:rFonts w:ascii="Arial" w:hAnsi="Arial" w:cs="Arial"/>
        </w:rPr>
      </w:pPr>
    </w:p>
    <w:p w:rsidR="00A45E22" w:rsidRPr="003D1500" w:rsidRDefault="00A45E22" w:rsidP="00A45E22">
      <w:pPr>
        <w:jc w:val="both"/>
        <w:rPr>
          <w:rFonts w:ascii="Arial" w:hAnsi="Arial" w:cs="Arial"/>
        </w:rPr>
      </w:pPr>
      <w:r w:rsidRPr="003D1500">
        <w:rPr>
          <w:rFonts w:ascii="Arial" w:hAnsi="Arial" w:cs="Arial"/>
        </w:rPr>
        <w:t>Gombás Róbert úr Szombathely város területén a gázfelülvizsgálat állapotáról az alábbi tájékoztatást adta 2016. novemberében:</w:t>
      </w:r>
    </w:p>
    <w:p w:rsidR="00A45E22" w:rsidRPr="003D1500" w:rsidRDefault="00A45E22" w:rsidP="00A45E22">
      <w:pPr>
        <w:jc w:val="both"/>
        <w:rPr>
          <w:rFonts w:ascii="Arial" w:hAnsi="Arial" w:cs="Arial"/>
        </w:rPr>
      </w:pPr>
    </w:p>
    <w:p w:rsidR="00A45E22" w:rsidRPr="003D1500" w:rsidRDefault="00A45E22" w:rsidP="00A45E22">
      <w:pPr>
        <w:jc w:val="both"/>
        <w:rPr>
          <w:rFonts w:ascii="Arial" w:hAnsi="Arial" w:cs="Arial"/>
        </w:rPr>
      </w:pPr>
      <w:r w:rsidRPr="003D1500">
        <w:rPr>
          <w:rFonts w:ascii="Arial" w:hAnsi="Arial" w:cs="Arial"/>
        </w:rPr>
        <w:t xml:space="preserve">A </w:t>
      </w:r>
      <w:r w:rsidRPr="003D1500">
        <w:rPr>
          <w:rFonts w:ascii="Arial" w:hAnsi="Arial" w:cs="Arial"/>
          <w:color w:val="000000"/>
        </w:rPr>
        <w:t xml:space="preserve">gázmérővel rendelkező társasházak csatlakozó vezetékének műszaki-biztonsági felülvizsgálata 2016. október 14-én befejeződött. </w:t>
      </w:r>
    </w:p>
    <w:p w:rsidR="00A45E22" w:rsidRPr="003D1500" w:rsidRDefault="00A45E22" w:rsidP="00A45E22">
      <w:pPr>
        <w:jc w:val="both"/>
        <w:rPr>
          <w:rFonts w:ascii="Arial" w:hAnsi="Arial" w:cs="Arial"/>
          <w:color w:val="000000"/>
        </w:rPr>
      </w:pPr>
    </w:p>
    <w:p w:rsidR="00A45E22" w:rsidRPr="003D1500" w:rsidRDefault="00A45E22" w:rsidP="00A45E22">
      <w:pPr>
        <w:jc w:val="both"/>
        <w:rPr>
          <w:rFonts w:ascii="Arial" w:hAnsi="Arial" w:cs="Arial"/>
          <w:color w:val="000000"/>
        </w:rPr>
      </w:pPr>
      <w:r w:rsidRPr="003D1500">
        <w:rPr>
          <w:rFonts w:ascii="Arial" w:hAnsi="Arial" w:cs="Arial"/>
          <w:color w:val="000000"/>
        </w:rPr>
        <w:t>A 2016-os évtől a tulajdonosoknak a gázmérő hitelesítésekkel egy időben kell kérniük a felhasználói berendezés (fogyasztói vezeték, gázkészülékek) műszaki-biztonsági felülvizsgálatának elvégzését. Szombathely területén 61 db fogyasztási helyen a felülvizsgálat 2016. október 31.-ig megtörtént.</w:t>
      </w:r>
    </w:p>
    <w:p w:rsidR="00A45E22" w:rsidRPr="003D1500" w:rsidRDefault="00A45E22" w:rsidP="00A45E22">
      <w:pPr>
        <w:jc w:val="both"/>
        <w:rPr>
          <w:rFonts w:ascii="Arial" w:hAnsi="Arial" w:cs="Arial"/>
          <w:color w:val="000000"/>
        </w:rPr>
      </w:pPr>
      <w:r w:rsidRPr="003D1500">
        <w:rPr>
          <w:rFonts w:ascii="Arial" w:hAnsi="Arial" w:cs="Arial"/>
          <w:color w:val="000000"/>
        </w:rPr>
        <w:t> </w:t>
      </w:r>
    </w:p>
    <w:p w:rsidR="00A45E22" w:rsidRPr="003D1500" w:rsidRDefault="00A45E22" w:rsidP="00A45E22">
      <w:pPr>
        <w:jc w:val="both"/>
        <w:rPr>
          <w:rFonts w:ascii="Arial" w:hAnsi="Arial" w:cs="Arial"/>
        </w:rPr>
      </w:pPr>
      <w:r w:rsidRPr="003D1500">
        <w:rPr>
          <w:rFonts w:ascii="Arial" w:hAnsi="Arial" w:cs="Arial"/>
        </w:rPr>
        <w:t xml:space="preserve">Szombathely területén 26 db fogyasztási helyen a felhasználói berendezés (fogyasztói vezeték, gázkészülékek) felülvizsgálatának elvégzése, 2016. december 31-ig befejeződött a január 12-i tájékoztató e-mail értesítés alapján. A felülvizsgálatról kapott tájékoztató szerint 2016. évben Szombathely területén a fogyasztók megrendelése alapján 116 db fogyasztási helyen végzett az ÉGÁZ-DÉGÁZ Földgázelosztó </w:t>
      </w:r>
      <w:proofErr w:type="spellStart"/>
      <w:r w:rsidRPr="003D1500">
        <w:rPr>
          <w:rFonts w:ascii="Arial" w:hAnsi="Arial" w:cs="Arial"/>
        </w:rPr>
        <w:t>Zrt</w:t>
      </w:r>
      <w:proofErr w:type="spellEnd"/>
      <w:r w:rsidRPr="003D1500">
        <w:rPr>
          <w:rFonts w:ascii="Arial" w:hAnsi="Arial" w:cs="Arial"/>
        </w:rPr>
        <w:t>. műszaki-biztonsági felülvizsgálatot.</w:t>
      </w:r>
      <w:r>
        <w:rPr>
          <w:rFonts w:ascii="Arial" w:hAnsi="Arial" w:cs="Arial"/>
        </w:rPr>
        <w:t xml:space="preserve"> </w:t>
      </w:r>
      <w:r w:rsidRPr="003D1500">
        <w:rPr>
          <w:rFonts w:ascii="Arial" w:hAnsi="Arial" w:cs="Arial"/>
        </w:rPr>
        <w:t>A 116 fogyasztási helyből 97 db megfelelt, 3 db nem felelt meg, 8 db visszavonta, 8 db zárt lakás volt.</w:t>
      </w:r>
    </w:p>
    <w:p w:rsidR="00A45E22" w:rsidRDefault="00A45E22" w:rsidP="00A45E22">
      <w:pPr>
        <w:jc w:val="both"/>
        <w:rPr>
          <w:rFonts w:ascii="Arial" w:hAnsi="Arial" w:cs="Arial"/>
        </w:rPr>
      </w:pPr>
    </w:p>
    <w:p w:rsidR="00A45E22" w:rsidRDefault="00A45E22" w:rsidP="00A45E22">
      <w:pPr>
        <w:jc w:val="both"/>
        <w:rPr>
          <w:rFonts w:ascii="Arial" w:hAnsi="Arial" w:cs="Arial"/>
        </w:rPr>
      </w:pPr>
      <w:r w:rsidRPr="00FD11C4">
        <w:rPr>
          <w:rFonts w:ascii="Arial" w:hAnsi="Arial" w:cs="Arial"/>
        </w:rPr>
        <w:t>Kérem a Tisztelt Közgyűlést, hogy a</w:t>
      </w:r>
      <w:r>
        <w:rPr>
          <w:rFonts w:ascii="Arial" w:hAnsi="Arial" w:cs="Arial"/>
        </w:rPr>
        <w:t xml:space="preserve"> bizottsági beszámolót </w:t>
      </w:r>
      <w:r w:rsidRPr="00FD11C4">
        <w:rPr>
          <w:rFonts w:ascii="Arial" w:hAnsi="Arial" w:cs="Arial"/>
        </w:rPr>
        <w:t xml:space="preserve">megtárgyalni, és a határozati javaslatot elfogadni szíveskedjék. </w:t>
      </w:r>
    </w:p>
    <w:p w:rsidR="000B51E5" w:rsidRPr="00FD11C4" w:rsidRDefault="000B51E5" w:rsidP="00A45E22">
      <w:pPr>
        <w:jc w:val="both"/>
        <w:rPr>
          <w:rFonts w:ascii="Arial" w:hAnsi="Arial" w:cs="Arial"/>
        </w:rPr>
      </w:pPr>
    </w:p>
    <w:p w:rsidR="00A45E22" w:rsidRPr="00FB099B" w:rsidRDefault="00A45E22" w:rsidP="00A45E22">
      <w:pPr>
        <w:jc w:val="both"/>
        <w:rPr>
          <w:rFonts w:ascii="Arial" w:hAnsi="Arial" w:cs="Arial"/>
        </w:rPr>
      </w:pPr>
    </w:p>
    <w:p w:rsidR="00A45E22" w:rsidRDefault="00A45E22" w:rsidP="00A45E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2017. január     </w:t>
      </w:r>
      <w:proofErr w:type="gramStart"/>
      <w:r>
        <w:rPr>
          <w:rFonts w:ascii="Arial" w:hAnsi="Arial" w:cs="Arial"/>
        </w:rPr>
        <w:t>„      ”</w:t>
      </w:r>
      <w:proofErr w:type="gramEnd"/>
    </w:p>
    <w:p w:rsidR="00A45E22" w:rsidRDefault="00A45E22" w:rsidP="00A45E22">
      <w:pPr>
        <w:jc w:val="both"/>
        <w:rPr>
          <w:rFonts w:ascii="Arial" w:hAnsi="Arial" w:cs="Arial"/>
        </w:rPr>
      </w:pPr>
    </w:p>
    <w:p w:rsidR="00A45E22" w:rsidRDefault="00A45E22" w:rsidP="00A45E22">
      <w:pPr>
        <w:jc w:val="both"/>
        <w:rPr>
          <w:rFonts w:ascii="Arial" w:hAnsi="Arial" w:cs="Arial"/>
        </w:rPr>
      </w:pPr>
    </w:p>
    <w:p w:rsidR="000B51E5" w:rsidRDefault="000B51E5" w:rsidP="00A45E22">
      <w:pPr>
        <w:jc w:val="both"/>
        <w:rPr>
          <w:rFonts w:ascii="Arial" w:hAnsi="Arial" w:cs="Arial"/>
        </w:rPr>
      </w:pPr>
    </w:p>
    <w:p w:rsidR="000B51E5" w:rsidRDefault="000B51E5" w:rsidP="00A45E22">
      <w:pPr>
        <w:jc w:val="both"/>
        <w:rPr>
          <w:rFonts w:ascii="Arial" w:hAnsi="Arial" w:cs="Arial"/>
        </w:rPr>
      </w:pPr>
    </w:p>
    <w:p w:rsidR="000B51E5" w:rsidRDefault="000B51E5" w:rsidP="00A45E22">
      <w:pPr>
        <w:jc w:val="both"/>
        <w:rPr>
          <w:rFonts w:ascii="Arial" w:hAnsi="Arial" w:cs="Arial"/>
        </w:rPr>
      </w:pPr>
    </w:p>
    <w:p w:rsidR="000B51E5" w:rsidRDefault="000B51E5" w:rsidP="00A45E22">
      <w:pPr>
        <w:jc w:val="both"/>
        <w:rPr>
          <w:rFonts w:ascii="Arial" w:hAnsi="Arial" w:cs="Arial"/>
        </w:rPr>
      </w:pPr>
    </w:p>
    <w:p w:rsidR="000B51E5" w:rsidRDefault="000B51E5" w:rsidP="00A45E22">
      <w:pPr>
        <w:jc w:val="both"/>
        <w:rPr>
          <w:rFonts w:ascii="Arial" w:hAnsi="Arial" w:cs="Arial"/>
        </w:rPr>
      </w:pPr>
    </w:p>
    <w:p w:rsidR="000B51E5" w:rsidRDefault="000B51E5" w:rsidP="00A45E22">
      <w:pPr>
        <w:jc w:val="both"/>
        <w:rPr>
          <w:rFonts w:ascii="Arial" w:hAnsi="Arial" w:cs="Arial"/>
        </w:rPr>
      </w:pPr>
    </w:p>
    <w:p w:rsidR="000B51E5" w:rsidRDefault="000B51E5" w:rsidP="00A45E22">
      <w:pPr>
        <w:jc w:val="both"/>
        <w:rPr>
          <w:rFonts w:ascii="Arial" w:hAnsi="Arial" w:cs="Arial"/>
        </w:rPr>
      </w:pPr>
    </w:p>
    <w:p w:rsidR="000B51E5" w:rsidRDefault="000B51E5" w:rsidP="00A45E22">
      <w:pPr>
        <w:jc w:val="both"/>
        <w:rPr>
          <w:rFonts w:ascii="Arial" w:hAnsi="Arial" w:cs="Arial"/>
        </w:rPr>
      </w:pPr>
    </w:p>
    <w:p w:rsidR="000B51E5" w:rsidRDefault="000B51E5" w:rsidP="00A45E22">
      <w:pPr>
        <w:jc w:val="both"/>
        <w:rPr>
          <w:rFonts w:ascii="Arial" w:hAnsi="Arial" w:cs="Arial"/>
        </w:rPr>
      </w:pPr>
    </w:p>
    <w:p w:rsidR="00A45E22" w:rsidRDefault="00A45E22" w:rsidP="00A45E22">
      <w:pPr>
        <w:jc w:val="both"/>
        <w:rPr>
          <w:rFonts w:ascii="Arial" w:hAnsi="Arial" w:cs="Arial"/>
        </w:rPr>
      </w:pPr>
    </w:p>
    <w:p w:rsidR="00A45E22" w:rsidRDefault="00A45E22" w:rsidP="00A45E22">
      <w:pPr>
        <w:jc w:val="both"/>
        <w:rPr>
          <w:rFonts w:ascii="Arial" w:hAnsi="Arial" w:cs="Arial"/>
        </w:rPr>
      </w:pPr>
    </w:p>
    <w:p w:rsidR="00A45E22" w:rsidRDefault="00A45E22" w:rsidP="00A45E22">
      <w:pPr>
        <w:jc w:val="both"/>
        <w:rPr>
          <w:rFonts w:ascii="Arial" w:hAnsi="Arial" w:cs="Arial"/>
          <w:b/>
        </w:rPr>
      </w:pPr>
      <w:r w:rsidRPr="00FB099B">
        <w:rPr>
          <w:rFonts w:ascii="Arial" w:hAnsi="Arial" w:cs="Arial"/>
        </w:rPr>
        <w:tab/>
      </w:r>
      <w:r w:rsidRPr="00FB099B">
        <w:rPr>
          <w:rFonts w:ascii="Arial" w:hAnsi="Arial" w:cs="Arial"/>
        </w:rPr>
        <w:tab/>
      </w:r>
      <w:r w:rsidRPr="00FB099B">
        <w:rPr>
          <w:rFonts w:ascii="Arial" w:hAnsi="Arial" w:cs="Arial"/>
        </w:rPr>
        <w:tab/>
      </w:r>
      <w:r w:rsidRPr="00FB099B">
        <w:rPr>
          <w:rFonts w:ascii="Arial" w:hAnsi="Arial" w:cs="Arial"/>
        </w:rPr>
        <w:tab/>
      </w:r>
      <w:r w:rsidRPr="00FB099B">
        <w:rPr>
          <w:rFonts w:ascii="Arial" w:hAnsi="Arial" w:cs="Arial"/>
        </w:rPr>
        <w:tab/>
      </w:r>
      <w:r w:rsidRPr="00FB099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099B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/: Kántás </w:t>
      </w:r>
      <w:proofErr w:type="gramStart"/>
      <w:r>
        <w:rPr>
          <w:rFonts w:ascii="Arial" w:hAnsi="Arial" w:cs="Arial"/>
          <w:b/>
        </w:rPr>
        <w:t>Zoltán</w:t>
      </w:r>
      <w:r w:rsidRPr="00FB099B">
        <w:rPr>
          <w:rFonts w:ascii="Arial" w:hAnsi="Arial" w:cs="Arial"/>
          <w:b/>
        </w:rPr>
        <w:t xml:space="preserve"> :</w:t>
      </w:r>
      <w:proofErr w:type="gramEnd"/>
      <w:r w:rsidRPr="00FB099B">
        <w:rPr>
          <w:rFonts w:ascii="Arial" w:hAnsi="Arial" w:cs="Arial"/>
          <w:b/>
        </w:rPr>
        <w:t>/</w:t>
      </w:r>
    </w:p>
    <w:p w:rsidR="00A45E22" w:rsidRPr="00A45E22" w:rsidRDefault="00A45E22" w:rsidP="00A45E2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 w:rsidR="000B51E5">
        <w:rPr>
          <w:rFonts w:ascii="Arial" w:hAnsi="Arial" w:cs="Arial"/>
          <w:b/>
        </w:rPr>
        <w:t>a</w:t>
      </w:r>
      <w:proofErr w:type="gramEnd"/>
      <w:r w:rsidRPr="003D1500">
        <w:rPr>
          <w:rFonts w:ascii="Arial" w:hAnsi="Arial" w:cs="Arial"/>
          <w:b/>
          <w:color w:val="000000"/>
        </w:rPr>
        <w:t xml:space="preserve"> bizottság</w:t>
      </w:r>
      <w:r>
        <w:rPr>
          <w:rFonts w:ascii="Arial" w:hAnsi="Arial" w:cs="Arial"/>
          <w:b/>
          <w:color w:val="000000"/>
        </w:rPr>
        <w:t xml:space="preserve"> elnöke</w:t>
      </w:r>
    </w:p>
    <w:p w:rsidR="00A45E22" w:rsidRDefault="00A45E22" w:rsidP="00A45E22">
      <w:pPr>
        <w:jc w:val="both"/>
        <w:rPr>
          <w:rFonts w:ascii="Arial" w:hAnsi="Arial" w:cs="Arial"/>
          <w:b/>
          <w:color w:val="000000"/>
        </w:rPr>
      </w:pPr>
    </w:p>
    <w:p w:rsidR="000B51E5" w:rsidRDefault="000B51E5" w:rsidP="00A45E22">
      <w:pPr>
        <w:jc w:val="center"/>
        <w:rPr>
          <w:rFonts w:ascii="Arial" w:hAnsi="Arial" w:cs="Arial"/>
          <w:b/>
          <w:caps/>
          <w:u w:val="single"/>
        </w:rPr>
      </w:pPr>
    </w:p>
    <w:p w:rsidR="000B51E5" w:rsidRDefault="000B51E5" w:rsidP="00A45E22">
      <w:pPr>
        <w:jc w:val="center"/>
        <w:rPr>
          <w:rFonts w:ascii="Arial" w:hAnsi="Arial" w:cs="Arial"/>
          <w:b/>
          <w:caps/>
          <w:u w:val="single"/>
        </w:rPr>
      </w:pPr>
    </w:p>
    <w:p w:rsidR="000B51E5" w:rsidRDefault="000B51E5" w:rsidP="00A45E22">
      <w:pPr>
        <w:jc w:val="center"/>
        <w:rPr>
          <w:rFonts w:ascii="Arial" w:hAnsi="Arial" w:cs="Arial"/>
          <w:b/>
          <w:caps/>
          <w:u w:val="single"/>
        </w:rPr>
      </w:pPr>
    </w:p>
    <w:p w:rsidR="00A45E22" w:rsidRPr="003D1500" w:rsidRDefault="00A45E22" w:rsidP="00A45E22">
      <w:pPr>
        <w:jc w:val="center"/>
        <w:rPr>
          <w:rFonts w:ascii="Arial" w:hAnsi="Arial" w:cs="Arial"/>
          <w:b/>
        </w:rPr>
      </w:pPr>
      <w:r w:rsidRPr="003D1500">
        <w:rPr>
          <w:rFonts w:ascii="Arial" w:hAnsi="Arial" w:cs="Arial"/>
          <w:b/>
          <w:caps/>
          <w:u w:val="single"/>
        </w:rPr>
        <w:lastRenderedPageBreak/>
        <w:t>H</w:t>
      </w:r>
      <w:bookmarkStart w:id="0" w:name="_GoBack"/>
      <w:bookmarkEnd w:id="0"/>
      <w:r w:rsidRPr="003D1500">
        <w:rPr>
          <w:rFonts w:ascii="Arial" w:hAnsi="Arial" w:cs="Arial"/>
          <w:b/>
          <w:caps/>
          <w:u w:val="single"/>
        </w:rPr>
        <w:t>atározati javaslat</w:t>
      </w:r>
    </w:p>
    <w:p w:rsidR="00A45E22" w:rsidRPr="003D1500" w:rsidRDefault="00A45E22" w:rsidP="00A45E22">
      <w:pPr>
        <w:jc w:val="center"/>
        <w:rPr>
          <w:rFonts w:ascii="Arial" w:hAnsi="Arial" w:cs="Arial"/>
          <w:b/>
          <w:u w:val="single"/>
        </w:rPr>
      </w:pPr>
      <w:r w:rsidRPr="003D1500">
        <w:rPr>
          <w:rFonts w:ascii="Arial" w:hAnsi="Arial" w:cs="Arial"/>
          <w:b/>
          <w:u w:val="single"/>
        </w:rPr>
        <w:t xml:space="preserve">.../2017. (II. 2.) Kgy. </w:t>
      </w:r>
      <w:proofErr w:type="gramStart"/>
      <w:r w:rsidRPr="003D1500">
        <w:rPr>
          <w:rFonts w:ascii="Arial" w:hAnsi="Arial" w:cs="Arial"/>
          <w:b/>
          <w:u w:val="single"/>
        </w:rPr>
        <w:t>sz.</w:t>
      </w:r>
      <w:proofErr w:type="gramEnd"/>
      <w:r w:rsidRPr="003D1500">
        <w:rPr>
          <w:rFonts w:ascii="Arial" w:hAnsi="Arial" w:cs="Arial"/>
          <w:b/>
          <w:u w:val="single"/>
        </w:rPr>
        <w:t xml:space="preserve"> határozat</w:t>
      </w:r>
    </w:p>
    <w:p w:rsidR="00A45E22" w:rsidRPr="003D1500" w:rsidRDefault="00A45E22" w:rsidP="00A45E22">
      <w:pPr>
        <w:jc w:val="both"/>
        <w:rPr>
          <w:rFonts w:ascii="Arial" w:hAnsi="Arial" w:cs="Arial"/>
        </w:rPr>
      </w:pPr>
    </w:p>
    <w:p w:rsidR="00A45E22" w:rsidRPr="003D1500" w:rsidRDefault="00A45E22" w:rsidP="00A45E22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3D1500">
        <w:rPr>
          <w:rFonts w:ascii="Arial" w:hAnsi="Arial" w:cs="Arial"/>
        </w:rPr>
        <w:t xml:space="preserve">A Közgyűlés úgy dönt, hogy a </w:t>
      </w:r>
      <w:r w:rsidR="008049F4">
        <w:rPr>
          <w:rFonts w:ascii="Arial" w:hAnsi="Arial" w:cs="Arial"/>
        </w:rPr>
        <w:t>„</w:t>
      </w:r>
      <w:r w:rsidRPr="003D1500">
        <w:rPr>
          <w:rFonts w:ascii="Arial" w:hAnsi="Arial" w:cs="Arial"/>
          <w:color w:val="000000"/>
        </w:rPr>
        <w:t>Beszámoló a gázfelülvizsgálattal összefüggő ügyek vizsgálatára létrehozott ideiglenes bizottság tevékenységéről</w:t>
      </w:r>
      <w:r w:rsidR="008049F4">
        <w:rPr>
          <w:rFonts w:ascii="Arial" w:hAnsi="Arial" w:cs="Arial"/>
          <w:color w:val="000000"/>
        </w:rPr>
        <w:t>”</w:t>
      </w:r>
      <w:r w:rsidRPr="003D1500">
        <w:rPr>
          <w:rFonts w:ascii="Arial" w:hAnsi="Arial" w:cs="Arial"/>
          <w:color w:val="000000"/>
        </w:rPr>
        <w:t xml:space="preserve"> című előterjesztést az SZMSZ </w:t>
      </w:r>
      <w:r w:rsidRPr="003D1500">
        <w:rPr>
          <w:rFonts w:ascii="Arial" w:hAnsi="Arial" w:cs="Arial"/>
        </w:rPr>
        <w:t>50.</w:t>
      </w:r>
      <w:r w:rsidR="008049F4">
        <w:rPr>
          <w:rFonts w:ascii="Arial" w:hAnsi="Arial" w:cs="Arial"/>
        </w:rPr>
        <w:t xml:space="preserve"> </w:t>
      </w:r>
      <w:r w:rsidRPr="003D1500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(</w:t>
      </w:r>
      <w:r w:rsidR="008049F4">
        <w:rPr>
          <w:rFonts w:ascii="Arial" w:hAnsi="Arial" w:cs="Arial"/>
        </w:rPr>
        <w:t>5</w:t>
      </w:r>
      <w:r>
        <w:rPr>
          <w:rFonts w:ascii="Arial" w:hAnsi="Arial" w:cs="Arial"/>
        </w:rPr>
        <w:t>) bekezdése alapján elfogadja.</w:t>
      </w:r>
    </w:p>
    <w:p w:rsidR="00A45E22" w:rsidRPr="003D1500" w:rsidRDefault="00A45E22" w:rsidP="00A45E22">
      <w:pPr>
        <w:jc w:val="both"/>
        <w:rPr>
          <w:rFonts w:ascii="Arial" w:hAnsi="Arial" w:cs="Arial"/>
          <w:color w:val="000000"/>
        </w:rPr>
      </w:pPr>
    </w:p>
    <w:p w:rsidR="00A45E22" w:rsidRPr="003D1500" w:rsidRDefault="00A45E22" w:rsidP="00A45E2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3D1500">
        <w:rPr>
          <w:rFonts w:ascii="Arial" w:hAnsi="Arial" w:cs="Arial"/>
          <w:color w:val="000000"/>
        </w:rPr>
        <w:t xml:space="preserve"> </w:t>
      </w:r>
      <w:r w:rsidRPr="003D1500">
        <w:rPr>
          <w:rFonts w:ascii="Arial" w:hAnsi="Arial" w:cs="Arial"/>
          <w:b/>
          <w:u w:val="single"/>
        </w:rPr>
        <w:t>Felelősök:</w:t>
      </w:r>
      <w:r w:rsidRPr="003D1500">
        <w:rPr>
          <w:rFonts w:ascii="Arial" w:hAnsi="Arial" w:cs="Arial"/>
          <w:bCs/>
        </w:rPr>
        <w:tab/>
      </w:r>
      <w:r w:rsidRPr="003D1500">
        <w:rPr>
          <w:rFonts w:ascii="Arial" w:hAnsi="Arial" w:cs="Arial"/>
        </w:rPr>
        <w:t>Dr. Puskás Tivadar polgármester</w:t>
      </w:r>
    </w:p>
    <w:p w:rsidR="00A45E22" w:rsidRPr="003D1500" w:rsidRDefault="00A45E22" w:rsidP="00A45E2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3D1500">
        <w:rPr>
          <w:rFonts w:ascii="Arial" w:hAnsi="Arial" w:cs="Arial"/>
        </w:rPr>
        <w:tab/>
      </w:r>
      <w:r w:rsidRPr="003D1500">
        <w:rPr>
          <w:rFonts w:ascii="Arial" w:hAnsi="Arial" w:cs="Arial"/>
        </w:rPr>
        <w:tab/>
        <w:t>Illés Károly alpolgármester</w:t>
      </w:r>
    </w:p>
    <w:p w:rsidR="00A45E22" w:rsidRPr="003D1500" w:rsidRDefault="00A45E22" w:rsidP="00A45E2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3D1500">
        <w:rPr>
          <w:rFonts w:ascii="Arial" w:hAnsi="Arial" w:cs="Arial"/>
        </w:rPr>
        <w:tab/>
      </w:r>
      <w:r w:rsidRPr="003D1500">
        <w:rPr>
          <w:rFonts w:ascii="Arial" w:hAnsi="Arial" w:cs="Arial"/>
        </w:rPr>
        <w:tab/>
        <w:t>Dr. Károlyi Ákos jegyző</w:t>
      </w:r>
    </w:p>
    <w:p w:rsidR="00A45E22" w:rsidRPr="003D1500" w:rsidRDefault="00A45E22" w:rsidP="00A45E22">
      <w:pPr>
        <w:ind w:left="1416"/>
        <w:jc w:val="both"/>
        <w:rPr>
          <w:rFonts w:ascii="Arial" w:hAnsi="Arial" w:cs="Arial"/>
        </w:rPr>
      </w:pPr>
      <w:r w:rsidRPr="003D1500">
        <w:rPr>
          <w:rFonts w:ascii="Arial" w:hAnsi="Arial" w:cs="Arial"/>
        </w:rPr>
        <w:t xml:space="preserve"> (A végrehajtásért: </w:t>
      </w:r>
    </w:p>
    <w:p w:rsidR="00A45E22" w:rsidRPr="003D1500" w:rsidRDefault="00A45E22" w:rsidP="00A45E22">
      <w:pPr>
        <w:ind w:left="1416" w:firstLine="708"/>
        <w:jc w:val="both"/>
        <w:rPr>
          <w:rFonts w:ascii="Arial" w:hAnsi="Arial" w:cs="Arial"/>
        </w:rPr>
      </w:pPr>
      <w:r w:rsidRPr="003D1500">
        <w:rPr>
          <w:rFonts w:ascii="Arial" w:hAnsi="Arial" w:cs="Arial"/>
        </w:rPr>
        <w:t>Lakézi Gábor, a Városüzemeltetési Osztály vezetője)</w:t>
      </w:r>
    </w:p>
    <w:p w:rsidR="00A45E22" w:rsidRPr="003D1500" w:rsidRDefault="00A45E22" w:rsidP="00A45E22">
      <w:pPr>
        <w:ind w:left="1416" w:firstLine="708"/>
        <w:jc w:val="both"/>
        <w:rPr>
          <w:rFonts w:ascii="Arial" w:hAnsi="Arial" w:cs="Arial"/>
        </w:rPr>
      </w:pPr>
    </w:p>
    <w:p w:rsidR="00A45E22" w:rsidRPr="003D1500" w:rsidRDefault="00A45E22" w:rsidP="00A45E22">
      <w:pPr>
        <w:jc w:val="both"/>
        <w:rPr>
          <w:rFonts w:ascii="Arial" w:hAnsi="Arial" w:cs="Arial"/>
        </w:rPr>
      </w:pPr>
      <w:r w:rsidRPr="003D1500">
        <w:rPr>
          <w:rFonts w:ascii="Arial" w:hAnsi="Arial" w:cs="Arial"/>
          <w:b/>
          <w:bCs/>
          <w:u w:val="single"/>
        </w:rPr>
        <w:t>Határidő:</w:t>
      </w:r>
      <w:r w:rsidRPr="003D1500">
        <w:rPr>
          <w:rFonts w:ascii="Arial" w:hAnsi="Arial" w:cs="Arial"/>
        </w:rPr>
        <w:tab/>
        <w:t>Azonnal</w:t>
      </w:r>
    </w:p>
    <w:p w:rsidR="00A45E22" w:rsidRPr="003D1500" w:rsidRDefault="00A45E22" w:rsidP="00A45E22">
      <w:pPr>
        <w:jc w:val="both"/>
        <w:rPr>
          <w:rFonts w:ascii="Arial" w:hAnsi="Arial" w:cs="Arial"/>
        </w:rPr>
      </w:pPr>
    </w:p>
    <w:p w:rsidR="003D69D7" w:rsidRPr="00B00C50" w:rsidRDefault="003D69D7" w:rsidP="00726137"/>
    <w:sectPr w:rsidR="003D69D7" w:rsidRPr="00B00C50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D59" w:rsidRDefault="007A7D59" w:rsidP="00492410">
      <w:r>
        <w:separator/>
      </w:r>
    </w:p>
  </w:endnote>
  <w:endnote w:type="continuationSeparator" w:id="0">
    <w:p w:rsidR="007A7D59" w:rsidRDefault="007A7D5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A7D59">
    <w:pPr>
      <w:pStyle w:val="llb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ABA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0B51E5">
      <w:rPr>
        <w:noProof/>
        <w:sz w:val="20"/>
        <w:szCs w:val="20"/>
      </w:rPr>
      <w:t>4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0B51E5">
      <w:rPr>
        <w:noProof/>
        <w:sz w:val="20"/>
        <w:szCs w:val="20"/>
      </w:rPr>
      <w:t>4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548D2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="00456950">
      <w:rPr>
        <w:rFonts w:cs="Arial"/>
        <w:sz w:val="20"/>
        <w:szCs w:val="20"/>
      </w:rPr>
      <w:t>6 94/328-148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D59" w:rsidRDefault="007A7D59" w:rsidP="00492410">
      <w:r>
        <w:separator/>
      </w:r>
    </w:p>
  </w:footnote>
  <w:footnote w:type="continuationSeparator" w:id="0">
    <w:p w:rsidR="007A7D59" w:rsidRDefault="007A7D5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A7D59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826F63" w:rsidRPr="002C0ED9" w:rsidRDefault="00492410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</w:rPr>
      <w:tab/>
    </w:r>
    <w:r w:rsidR="006D1504">
      <w:rPr>
        <w:rFonts w:cs="Arial"/>
        <w:b/>
        <w:smallCaps/>
        <w:szCs w:val="22"/>
      </w:rPr>
      <w:t>Közgyűlésének</w:t>
    </w:r>
  </w:p>
  <w:p w:rsidR="006D1504" w:rsidRPr="006D1504" w:rsidRDefault="00826F63" w:rsidP="00826F63">
    <w:pPr>
      <w:tabs>
        <w:tab w:val="left" w:pos="1134"/>
      </w:tabs>
      <w:rPr>
        <w:rFonts w:cs="Arial"/>
        <w:b/>
        <w:smallCaps/>
        <w:sz w:val="20"/>
        <w:szCs w:val="20"/>
      </w:rPr>
    </w:pPr>
    <w:r w:rsidRPr="00826F63">
      <w:rPr>
        <w:rFonts w:cs="Arial"/>
        <w:smallCaps/>
        <w:sz w:val="20"/>
        <w:szCs w:val="20"/>
      </w:rPr>
      <w:tab/>
    </w:r>
    <w:r w:rsidR="006D1504" w:rsidRPr="006D1504">
      <w:rPr>
        <w:rFonts w:cs="Arial"/>
        <w:b/>
        <w:smallCaps/>
        <w:sz w:val="20"/>
        <w:szCs w:val="20"/>
      </w:rPr>
      <w:t xml:space="preserve">A gázfelülvizsgálattal összefüggő ügyek </w:t>
    </w:r>
  </w:p>
  <w:p w:rsidR="002C0ED9" w:rsidRPr="006D1504" w:rsidRDefault="006D1504" w:rsidP="00826F63">
    <w:pPr>
      <w:tabs>
        <w:tab w:val="left" w:pos="1134"/>
      </w:tabs>
      <w:rPr>
        <w:rFonts w:cs="Arial"/>
        <w:b/>
        <w:smallCaps/>
        <w:sz w:val="20"/>
        <w:szCs w:val="20"/>
      </w:rPr>
    </w:pPr>
    <w:r w:rsidRPr="006D1504">
      <w:rPr>
        <w:rFonts w:cs="Arial"/>
        <w:b/>
        <w:smallCaps/>
        <w:sz w:val="20"/>
        <w:szCs w:val="20"/>
      </w:rPr>
      <w:tab/>
    </w:r>
    <w:proofErr w:type="gramStart"/>
    <w:r w:rsidRPr="006D1504">
      <w:rPr>
        <w:rFonts w:cs="Arial"/>
        <w:b/>
        <w:smallCaps/>
        <w:sz w:val="20"/>
        <w:szCs w:val="20"/>
      </w:rPr>
      <w:t>vizsgálatára</w:t>
    </w:r>
    <w:proofErr w:type="gramEnd"/>
    <w:r w:rsidRPr="006D1504">
      <w:rPr>
        <w:rFonts w:cs="Arial"/>
        <w:b/>
        <w:smallCaps/>
        <w:sz w:val="20"/>
        <w:szCs w:val="20"/>
      </w:rPr>
      <w:t xml:space="preserve"> létrehozott ideiglenes bizottsága</w:t>
    </w:r>
  </w:p>
  <w:p w:rsidR="00826F63" w:rsidRPr="006D1504" w:rsidRDefault="00826F63" w:rsidP="00826F63">
    <w:pPr>
      <w:tabs>
        <w:tab w:val="left" w:pos="1134"/>
      </w:tabs>
      <w:rPr>
        <w:b/>
        <w:sz w:val="16"/>
        <w:szCs w:val="16"/>
      </w:rPr>
    </w:pPr>
    <w:r w:rsidRPr="006D1504">
      <w:rPr>
        <w:rFonts w:cs="Arial"/>
        <w:b/>
        <w:smallCaps/>
      </w:rPr>
      <w:tab/>
    </w:r>
    <w:r w:rsidRPr="006D1504">
      <w:rPr>
        <w:rFonts w:cs="Arial"/>
        <w:b/>
        <w:sz w:val="16"/>
        <w:szCs w:val="16"/>
      </w:rPr>
      <w:t>9700 Szombathely, Kossuth L. u. 1-3.</w:t>
    </w:r>
  </w:p>
  <w:p w:rsidR="00492410" w:rsidRDefault="009B7B11" w:rsidP="009B7B11">
    <w:pPr>
      <w:tabs>
        <w:tab w:val="left" w:pos="2160"/>
      </w:tabs>
      <w:ind w:firstLine="993"/>
    </w:pPr>
    <w:r>
      <w:tab/>
    </w:r>
  </w:p>
  <w:p w:rsidR="00E2573E" w:rsidRDefault="00E2573E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486D"/>
    <w:multiLevelType w:val="hybridMultilevel"/>
    <w:tmpl w:val="DA08E2BE"/>
    <w:lvl w:ilvl="0" w:tplc="9BDCE536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 w15:restartNumberingAfterBreak="0">
    <w:nsid w:val="0A3A7489"/>
    <w:multiLevelType w:val="hybridMultilevel"/>
    <w:tmpl w:val="147C5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22214"/>
    <w:multiLevelType w:val="singleLevel"/>
    <w:tmpl w:val="D5107EC2"/>
    <w:lvl w:ilvl="0">
      <w:start w:val="6"/>
      <w:numFmt w:val="decimal"/>
      <w:lvlText w:val="(%1)"/>
      <w:lvlJc w:val="left"/>
      <w:pPr>
        <w:tabs>
          <w:tab w:val="num" w:pos="705"/>
        </w:tabs>
        <w:ind w:left="705" w:hanging="420"/>
      </w:pPr>
      <w:rPr>
        <w:rFonts w:hint="default"/>
      </w:rPr>
    </w:lvl>
  </w:abstractNum>
  <w:abstractNum w:abstractNumId="3" w15:restartNumberingAfterBreak="0">
    <w:nsid w:val="254A3034"/>
    <w:multiLevelType w:val="singleLevel"/>
    <w:tmpl w:val="DB944F9A"/>
    <w:lvl w:ilvl="0">
      <w:start w:val="3"/>
      <w:numFmt w:val="bullet"/>
      <w:lvlText w:val="-"/>
      <w:lvlJc w:val="left"/>
      <w:pPr>
        <w:tabs>
          <w:tab w:val="num" w:pos="1275"/>
        </w:tabs>
        <w:ind w:left="1275" w:hanging="420"/>
      </w:pPr>
      <w:rPr>
        <w:rFonts w:hint="default"/>
      </w:rPr>
    </w:lvl>
  </w:abstractNum>
  <w:abstractNum w:abstractNumId="4" w15:restartNumberingAfterBreak="0">
    <w:nsid w:val="457F694F"/>
    <w:multiLevelType w:val="hybridMultilevel"/>
    <w:tmpl w:val="AA9008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15F16"/>
    <w:multiLevelType w:val="hybridMultilevel"/>
    <w:tmpl w:val="307EC0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436C"/>
    <w:multiLevelType w:val="hybridMultilevel"/>
    <w:tmpl w:val="63A2AF14"/>
    <w:lvl w:ilvl="0" w:tplc="07C0C926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59"/>
    <w:rsid w:val="00051153"/>
    <w:rsid w:val="00057934"/>
    <w:rsid w:val="000716FA"/>
    <w:rsid w:val="00082CC7"/>
    <w:rsid w:val="000875FF"/>
    <w:rsid w:val="000B51E5"/>
    <w:rsid w:val="000D73F1"/>
    <w:rsid w:val="0013698A"/>
    <w:rsid w:val="00174946"/>
    <w:rsid w:val="001B0091"/>
    <w:rsid w:val="001C74D6"/>
    <w:rsid w:val="00261BAE"/>
    <w:rsid w:val="002B70F4"/>
    <w:rsid w:val="002C0ED9"/>
    <w:rsid w:val="002D7C35"/>
    <w:rsid w:val="00342FC9"/>
    <w:rsid w:val="003D69D7"/>
    <w:rsid w:val="003E7B16"/>
    <w:rsid w:val="0042673D"/>
    <w:rsid w:val="00446A66"/>
    <w:rsid w:val="00456950"/>
    <w:rsid w:val="004611F7"/>
    <w:rsid w:val="00492410"/>
    <w:rsid w:val="004A0DF8"/>
    <w:rsid w:val="004C62DD"/>
    <w:rsid w:val="004F6894"/>
    <w:rsid w:val="004F718B"/>
    <w:rsid w:val="00522626"/>
    <w:rsid w:val="005457B7"/>
    <w:rsid w:val="00552DE0"/>
    <w:rsid w:val="00594C36"/>
    <w:rsid w:val="005B2466"/>
    <w:rsid w:val="005B71C8"/>
    <w:rsid w:val="005D01F0"/>
    <w:rsid w:val="005F1588"/>
    <w:rsid w:val="006511BF"/>
    <w:rsid w:val="006548D2"/>
    <w:rsid w:val="00670CD7"/>
    <w:rsid w:val="00683342"/>
    <w:rsid w:val="006D1504"/>
    <w:rsid w:val="00726137"/>
    <w:rsid w:val="007261CB"/>
    <w:rsid w:val="007377EC"/>
    <w:rsid w:val="007A3401"/>
    <w:rsid w:val="007A734E"/>
    <w:rsid w:val="007A7D59"/>
    <w:rsid w:val="007F52EA"/>
    <w:rsid w:val="008049F4"/>
    <w:rsid w:val="008108B0"/>
    <w:rsid w:val="00826F63"/>
    <w:rsid w:val="00860A16"/>
    <w:rsid w:val="00862376"/>
    <w:rsid w:val="008857DB"/>
    <w:rsid w:val="008A76F4"/>
    <w:rsid w:val="008B38A5"/>
    <w:rsid w:val="00922C08"/>
    <w:rsid w:val="00960705"/>
    <w:rsid w:val="00986AEF"/>
    <w:rsid w:val="009A04EC"/>
    <w:rsid w:val="009B7B11"/>
    <w:rsid w:val="009F479E"/>
    <w:rsid w:val="009F7CF5"/>
    <w:rsid w:val="00A23D02"/>
    <w:rsid w:val="00A36CF1"/>
    <w:rsid w:val="00A45E22"/>
    <w:rsid w:val="00A64BF1"/>
    <w:rsid w:val="00A86FF4"/>
    <w:rsid w:val="00AB0B62"/>
    <w:rsid w:val="00B00C50"/>
    <w:rsid w:val="00B25B85"/>
    <w:rsid w:val="00B373A2"/>
    <w:rsid w:val="00B47E97"/>
    <w:rsid w:val="00B80E78"/>
    <w:rsid w:val="00B92D9E"/>
    <w:rsid w:val="00BA1A69"/>
    <w:rsid w:val="00BC5B33"/>
    <w:rsid w:val="00BC5E15"/>
    <w:rsid w:val="00BD5A7C"/>
    <w:rsid w:val="00C009DC"/>
    <w:rsid w:val="00C020CE"/>
    <w:rsid w:val="00C67517"/>
    <w:rsid w:val="00C96CEB"/>
    <w:rsid w:val="00CA2C54"/>
    <w:rsid w:val="00CE0277"/>
    <w:rsid w:val="00D111CD"/>
    <w:rsid w:val="00D37B30"/>
    <w:rsid w:val="00D46BD9"/>
    <w:rsid w:val="00DB54D0"/>
    <w:rsid w:val="00DC09E6"/>
    <w:rsid w:val="00DE3510"/>
    <w:rsid w:val="00E2573E"/>
    <w:rsid w:val="00E67113"/>
    <w:rsid w:val="00EB6C72"/>
    <w:rsid w:val="00ED5E0E"/>
    <w:rsid w:val="00EF266E"/>
    <w:rsid w:val="00F24F00"/>
    <w:rsid w:val="00F55E92"/>
    <w:rsid w:val="00F62A24"/>
    <w:rsid w:val="00F966D3"/>
    <w:rsid w:val="00FA6FAA"/>
    <w:rsid w:val="00FC58B1"/>
    <w:rsid w:val="00FC773C"/>
    <w:rsid w:val="00FC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3C28DE9-1E53-464E-A1A0-A489F1A2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5E2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A45E22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A45E22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keringer.klaudia\asztal\megh&#237;v&#243;%200204_gazbiz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16B3F-ABF3-4DC2-BB38-747615AD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meghívó 0204_gazbiz.</Template>
  <TotalTime>9</TotalTime>
  <Pages>4</Pages>
  <Words>1014</Words>
  <Characters>7391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Keringer Klaudia</dc:creator>
  <cp:keywords/>
  <dc:description/>
  <cp:lastModifiedBy>Keringer Klaudia</cp:lastModifiedBy>
  <cp:revision>7</cp:revision>
  <cp:lastPrinted>2017-01-17T09:29:00Z</cp:lastPrinted>
  <dcterms:created xsi:type="dcterms:W3CDTF">2017-01-17T09:27:00Z</dcterms:created>
  <dcterms:modified xsi:type="dcterms:W3CDTF">2017-01-17T10:38:00Z</dcterms:modified>
</cp:coreProperties>
</file>