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55" w:rsidRPr="006D024A" w:rsidRDefault="00066455" w:rsidP="00066455">
      <w:pPr>
        <w:pStyle w:val="Cm"/>
        <w:rPr>
          <w:rFonts w:ascii="Arial" w:hAnsi="Arial" w:cs="Arial"/>
          <w:szCs w:val="24"/>
        </w:rPr>
      </w:pPr>
      <w:r w:rsidRPr="006D024A">
        <w:rPr>
          <w:rFonts w:ascii="Arial" w:hAnsi="Arial" w:cs="Arial"/>
          <w:szCs w:val="24"/>
        </w:rPr>
        <w:t>ELŐTERJESZTÉS</w:t>
      </w:r>
    </w:p>
    <w:p w:rsidR="00066455" w:rsidRPr="006D024A" w:rsidRDefault="00066455" w:rsidP="00066455">
      <w:pPr>
        <w:pStyle w:val="Cm"/>
        <w:rPr>
          <w:rFonts w:ascii="Arial" w:hAnsi="Arial" w:cs="Arial"/>
          <w:szCs w:val="24"/>
        </w:rPr>
      </w:pPr>
    </w:p>
    <w:p w:rsidR="00066455" w:rsidRPr="006D024A" w:rsidRDefault="00066455" w:rsidP="00066455">
      <w:pPr>
        <w:jc w:val="center"/>
        <w:rPr>
          <w:rFonts w:ascii="Arial" w:hAnsi="Arial" w:cs="Arial"/>
          <w:b/>
        </w:rPr>
      </w:pPr>
      <w:proofErr w:type="gramStart"/>
      <w:r w:rsidRPr="006D024A">
        <w:rPr>
          <w:rFonts w:ascii="Arial" w:hAnsi="Arial" w:cs="Arial"/>
          <w:b/>
        </w:rPr>
        <w:t>a</w:t>
      </w:r>
      <w:proofErr w:type="gramEnd"/>
      <w:r w:rsidRPr="006D024A">
        <w:rPr>
          <w:rFonts w:ascii="Arial" w:hAnsi="Arial" w:cs="Arial"/>
          <w:b/>
        </w:rPr>
        <w:t xml:space="preserve"> Gazdasági és Városstratégiai Bizottság  201</w:t>
      </w:r>
      <w:r w:rsidR="003F7AAA">
        <w:rPr>
          <w:rFonts w:ascii="Arial" w:hAnsi="Arial" w:cs="Arial"/>
          <w:b/>
        </w:rPr>
        <w:t>7</w:t>
      </w:r>
      <w:r w:rsidRPr="006D024A">
        <w:rPr>
          <w:rFonts w:ascii="Arial" w:hAnsi="Arial" w:cs="Arial"/>
          <w:b/>
        </w:rPr>
        <w:t xml:space="preserve">. </w:t>
      </w:r>
      <w:r w:rsidR="003F7AAA">
        <w:rPr>
          <w:rFonts w:ascii="Arial" w:hAnsi="Arial" w:cs="Arial"/>
          <w:b/>
        </w:rPr>
        <w:t>január 30-i</w:t>
      </w:r>
      <w:r w:rsidRPr="006D024A">
        <w:rPr>
          <w:rFonts w:ascii="Arial" w:hAnsi="Arial" w:cs="Arial"/>
          <w:b/>
        </w:rPr>
        <w:t xml:space="preserve"> ülésére</w:t>
      </w:r>
    </w:p>
    <w:p w:rsidR="00066455" w:rsidRPr="006D024A" w:rsidRDefault="00066455" w:rsidP="00066455">
      <w:pPr>
        <w:jc w:val="center"/>
        <w:rPr>
          <w:rFonts w:ascii="Arial" w:hAnsi="Arial" w:cs="Arial"/>
          <w:b/>
          <w:u w:val="single"/>
        </w:rPr>
      </w:pPr>
    </w:p>
    <w:p w:rsidR="00066455" w:rsidRPr="006D024A" w:rsidRDefault="00066455" w:rsidP="00066455">
      <w:pPr>
        <w:jc w:val="center"/>
        <w:rPr>
          <w:rFonts w:ascii="Arial" w:hAnsi="Arial" w:cs="Arial"/>
          <w:b/>
        </w:rPr>
      </w:pPr>
      <w:r w:rsidRPr="006D024A">
        <w:rPr>
          <w:rFonts w:ascii="Arial" w:hAnsi="Arial" w:cs="Arial"/>
          <w:b/>
        </w:rPr>
        <w:t>Javaslat az önkormányzat tulajdonában álló helyiségek bérbeadás útján történő hasznosítására</w:t>
      </w:r>
    </w:p>
    <w:p w:rsidR="00066455" w:rsidRPr="006D024A" w:rsidRDefault="00066455" w:rsidP="00066455">
      <w:pPr>
        <w:jc w:val="center"/>
        <w:rPr>
          <w:rFonts w:ascii="Arial" w:hAnsi="Arial" w:cs="Arial"/>
          <w:b/>
          <w:u w:val="single"/>
        </w:rPr>
      </w:pPr>
    </w:p>
    <w:p w:rsidR="00066455" w:rsidRPr="006D024A" w:rsidRDefault="00066455" w:rsidP="00066455">
      <w:pPr>
        <w:jc w:val="both"/>
        <w:rPr>
          <w:rFonts w:ascii="Arial" w:hAnsi="Arial" w:cs="Arial"/>
          <w:b/>
          <w:u w:val="single"/>
        </w:rPr>
      </w:pPr>
    </w:p>
    <w:p w:rsidR="00066455" w:rsidRPr="006D024A" w:rsidRDefault="00066455" w:rsidP="00066455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hogy a helyiségbérlet szabályairól szóló 17/2006. (V. 25.) önkormányzati rendelet 8. § (1) bekezdése alapján a pályázati feltételeket személygépkocsi-tárolók, életvédelmi célra épített, vagy ilyen célra kijelölt helyiségek, valamint csak tárolás céljára alkalmas pincében vagy alagsorban lévő helyiségek esetében polgármester, minden más esetben a bizottság határozza meg. </w:t>
      </w:r>
    </w:p>
    <w:p w:rsidR="00066455" w:rsidRPr="006D024A" w:rsidRDefault="00066455" w:rsidP="00066455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A fent jelölt rendeletre hivatkozva az alábbi helyiségek pályázati kiírását javaslom</w:t>
      </w:r>
      <w:r w:rsidR="003F7AAA">
        <w:rPr>
          <w:rFonts w:ascii="Arial" w:hAnsi="Arial" w:cs="Arial"/>
        </w:rPr>
        <w:t xml:space="preserve"> a 2017</w:t>
      </w:r>
      <w:r w:rsidRPr="006D024A">
        <w:rPr>
          <w:rFonts w:ascii="Arial" w:hAnsi="Arial" w:cs="Arial"/>
        </w:rPr>
        <w:t>.</w:t>
      </w:r>
      <w:r w:rsidR="003F7AAA">
        <w:rPr>
          <w:rFonts w:ascii="Arial" w:hAnsi="Arial" w:cs="Arial"/>
        </w:rPr>
        <w:t xml:space="preserve"> évre vonatkozóan.</w:t>
      </w:r>
      <w:r w:rsidRPr="006D024A">
        <w:rPr>
          <w:rFonts w:ascii="Arial" w:hAnsi="Arial" w:cs="Arial"/>
        </w:rPr>
        <w:t xml:space="preserve"> </w:t>
      </w:r>
    </w:p>
    <w:p w:rsidR="00066455" w:rsidRPr="006D024A" w:rsidRDefault="00066455" w:rsidP="00066455">
      <w:pPr>
        <w:jc w:val="both"/>
        <w:rPr>
          <w:rFonts w:ascii="Arial" w:hAnsi="Arial" w:cs="Arial"/>
          <w:b/>
          <w:u w:val="single"/>
        </w:rPr>
      </w:pPr>
    </w:p>
    <w:p w:rsidR="00066455" w:rsidRPr="00C00904" w:rsidRDefault="00066455" w:rsidP="00066455">
      <w:pPr>
        <w:jc w:val="both"/>
        <w:rPr>
          <w:rFonts w:ascii="Arial" w:hAnsi="Arial" w:cs="Arial"/>
          <w:highlight w:val="yellow"/>
        </w:rPr>
      </w:pPr>
    </w:p>
    <w:tbl>
      <w:tblPr>
        <w:tblW w:w="99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265"/>
        <w:gridCol w:w="1842"/>
        <w:gridCol w:w="1023"/>
        <w:gridCol w:w="2142"/>
      </w:tblGrid>
      <w:tr w:rsidR="00066455" w:rsidRPr="00376B33" w:rsidTr="008B5A48">
        <w:trPr>
          <w:trHeight w:val="5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/>
                <w:bCs/>
              </w:rPr>
            </w:pPr>
            <w:r w:rsidRPr="00376B33">
              <w:rPr>
                <w:rFonts w:ascii="Arial" w:hAnsi="Arial"/>
                <w:b/>
                <w:bCs/>
              </w:rPr>
              <w:t>Hrsz.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/>
                <w:bCs/>
              </w:rPr>
            </w:pPr>
            <w:r w:rsidRPr="00376B33">
              <w:rPr>
                <w:rFonts w:ascii="Arial" w:hAnsi="Arial"/>
                <w:b/>
                <w:bCs/>
              </w:rPr>
              <w:t>Elhelyezkedés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/>
                <w:bCs/>
              </w:rPr>
            </w:pPr>
            <w:r w:rsidRPr="00376B33">
              <w:rPr>
                <w:rFonts w:ascii="Arial" w:hAnsi="Arial"/>
                <w:b/>
                <w:bCs/>
              </w:rPr>
              <w:t>Rendeltetés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</w:t>
            </w:r>
            <w:r w:rsidRPr="00376B33">
              <w:rPr>
                <w:rFonts w:ascii="Arial" w:hAnsi="Arial"/>
                <w:b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/>
                <w:bCs/>
              </w:rPr>
            </w:pPr>
            <w:r w:rsidRPr="00376B33">
              <w:rPr>
                <w:rFonts w:ascii="Arial" w:hAnsi="Arial"/>
                <w:b/>
                <w:bCs/>
              </w:rPr>
              <w:t>Havi bérleti díj</w:t>
            </w:r>
          </w:p>
        </w:tc>
      </w:tr>
      <w:tr w:rsidR="00066455" w:rsidRPr="00376B33" w:rsidTr="008B5A48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 w:rsidRPr="00376B33">
              <w:rPr>
                <w:rFonts w:ascii="Arial" w:hAnsi="Arial"/>
                <w:bCs/>
              </w:rPr>
              <w:t>2260/2/A</w:t>
            </w:r>
            <w:r>
              <w:rPr>
                <w:rFonts w:ascii="Arial" w:hAnsi="Arial"/>
                <w:bCs/>
              </w:rPr>
              <w:t>/43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11-es Huszár út 6. ép: A fszt.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üzlethelyiség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376 m</w:t>
            </w:r>
            <w:r w:rsidRPr="00376B33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55" w:rsidRPr="00376B33" w:rsidRDefault="00AC5B16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300.800</w:t>
            </w:r>
            <w:r w:rsidR="00066455">
              <w:rPr>
                <w:rFonts w:ascii="Arial" w:hAnsi="Arial"/>
                <w:bCs/>
              </w:rPr>
              <w:t>,- Ft + áfa</w:t>
            </w:r>
          </w:p>
        </w:tc>
      </w:tr>
      <w:tr w:rsidR="00DB268A" w:rsidRPr="00376B33" w:rsidTr="008B5A48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8A" w:rsidRPr="00376B33" w:rsidRDefault="00DB268A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2260/2/A/45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8A" w:rsidRDefault="00DB268A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11-es Huszár út 6. fszt.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8A" w:rsidRDefault="00DB268A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üzlethelyiség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8A" w:rsidRDefault="00DB268A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387 m</w:t>
            </w:r>
            <w:r w:rsidRPr="00DB268A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8A" w:rsidRDefault="00DB268A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387.000,- Ft + áfa</w:t>
            </w:r>
          </w:p>
        </w:tc>
      </w:tr>
      <w:tr w:rsidR="007179CC" w:rsidRPr="00376B33" w:rsidTr="008B5A48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6247/2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Fő tér 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üzlethelyiség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23 m</w:t>
            </w:r>
            <w:r w:rsidRPr="007179CC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Default="0010474A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27.600</w:t>
            </w:r>
            <w:r w:rsidR="007179CC">
              <w:rPr>
                <w:rFonts w:ascii="Arial" w:hAnsi="Arial"/>
                <w:bCs/>
              </w:rPr>
              <w:t>,- Ft + áfa</w:t>
            </w:r>
          </w:p>
        </w:tc>
      </w:tr>
      <w:tr w:rsidR="007179CC" w:rsidRPr="00376B33" w:rsidTr="008B5A48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6247/2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Fő tér 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üzlethelyiség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30 m</w:t>
            </w:r>
            <w:r w:rsidRPr="007179CC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Default="0010474A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30.000</w:t>
            </w:r>
            <w:r w:rsidR="007179CC">
              <w:rPr>
                <w:rFonts w:ascii="Arial" w:hAnsi="Arial"/>
                <w:bCs/>
              </w:rPr>
              <w:t>,- Ft + áfa</w:t>
            </w:r>
          </w:p>
        </w:tc>
      </w:tr>
      <w:tr w:rsidR="007179CC" w:rsidRPr="00376B33" w:rsidTr="008B5A48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6247/2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Fő tér 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üzlethelyiség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CC" w:rsidRDefault="007179CC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33 m</w:t>
            </w:r>
            <w:r w:rsidRPr="007179CC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9CC" w:rsidRDefault="0010474A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39.600</w:t>
            </w:r>
            <w:r w:rsidR="007179CC">
              <w:rPr>
                <w:rFonts w:ascii="Arial" w:hAnsi="Arial"/>
                <w:bCs/>
              </w:rPr>
              <w:t>,- Ft + áfa</w:t>
            </w:r>
          </w:p>
        </w:tc>
      </w:tr>
      <w:tr w:rsidR="00066455" w:rsidRPr="00376B33" w:rsidTr="008B5A48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6825/A/4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Széll K. u. 21. fszt. 4.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üzlethelyiség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69 m</w:t>
            </w:r>
            <w:r w:rsidRPr="00376B33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55" w:rsidRPr="00376B33" w:rsidRDefault="00AC5B16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55.200</w:t>
            </w:r>
            <w:r w:rsidR="00066455">
              <w:rPr>
                <w:rFonts w:ascii="Arial" w:hAnsi="Arial"/>
                <w:bCs/>
              </w:rPr>
              <w:t>,- Ft + áfa</w:t>
            </w:r>
          </w:p>
        </w:tc>
      </w:tr>
      <w:tr w:rsidR="00C14D8D" w:rsidRPr="00376B33" w:rsidTr="008B5A48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D" w:rsidRDefault="00C14D8D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6788/A/12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D" w:rsidRDefault="00C14D8D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Széll K. u. 35. fszt.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D" w:rsidRDefault="00C14D8D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üzlethelyiség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D" w:rsidRDefault="00C14D8D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72 m</w:t>
            </w:r>
            <w:r w:rsidRPr="00C14D8D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D" w:rsidRDefault="00AC5B16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50.400,- Ft + áfa</w:t>
            </w:r>
          </w:p>
        </w:tc>
      </w:tr>
      <w:tr w:rsidR="00066455" w:rsidRPr="00376B33" w:rsidTr="008B5A48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6614/36/A/112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Szt. Márton u. 20. fszt. 2.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üzlethelyiség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Pr="00376B33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16 m</w:t>
            </w:r>
            <w:r w:rsidRPr="00376B33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55" w:rsidRPr="00376B33" w:rsidRDefault="00AC5B16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19.200</w:t>
            </w:r>
            <w:r w:rsidR="00066455">
              <w:rPr>
                <w:rFonts w:ascii="Arial" w:hAnsi="Arial"/>
                <w:bCs/>
              </w:rPr>
              <w:t>,- Ft + áfa</w:t>
            </w:r>
          </w:p>
        </w:tc>
      </w:tr>
      <w:tr w:rsidR="00066455" w:rsidRPr="00376B33" w:rsidTr="007179CC">
        <w:trPr>
          <w:trHeight w:val="7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2759/8/A/81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Váci M. u. 68. </w:t>
            </w:r>
            <w:proofErr w:type="spellStart"/>
            <w:r>
              <w:rPr>
                <w:rFonts w:ascii="Arial" w:hAnsi="Arial"/>
                <w:bCs/>
              </w:rPr>
              <w:t>al</w:t>
            </w:r>
            <w:proofErr w:type="spellEnd"/>
            <w:r>
              <w:rPr>
                <w:rFonts w:ascii="Arial" w:hAnsi="Arial"/>
                <w:bCs/>
              </w:rPr>
              <w:t xml:space="preserve">. 2.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egyéb helyiség</w:t>
            </w:r>
          </w:p>
          <w:p w:rsidR="007179CC" w:rsidRDefault="007179CC" w:rsidP="007179C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(üzlethelyiség)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37 m</w:t>
            </w:r>
            <w:r w:rsidRPr="00376B33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55" w:rsidRDefault="00AC5B16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29.600</w:t>
            </w:r>
            <w:r w:rsidR="00066455">
              <w:rPr>
                <w:rFonts w:ascii="Arial" w:hAnsi="Arial"/>
                <w:bCs/>
              </w:rPr>
              <w:t>,- Ft + áfa</w:t>
            </w:r>
          </w:p>
        </w:tc>
      </w:tr>
      <w:tr w:rsidR="00066455" w:rsidRPr="00376B33" w:rsidTr="007179CC">
        <w:trPr>
          <w:trHeight w:val="69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2759/8/A/83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55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Váci M. u. 70. </w:t>
            </w:r>
            <w:proofErr w:type="spellStart"/>
            <w:r>
              <w:rPr>
                <w:rFonts w:ascii="Arial" w:hAnsi="Arial"/>
                <w:bCs/>
              </w:rPr>
              <w:t>al</w:t>
            </w:r>
            <w:proofErr w:type="spellEnd"/>
            <w:r>
              <w:rPr>
                <w:rFonts w:ascii="Arial" w:hAnsi="Arial"/>
                <w:bCs/>
              </w:rPr>
              <w:t xml:space="preserve">. 4.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egyéb helyiség</w:t>
            </w:r>
          </w:p>
          <w:p w:rsidR="007179CC" w:rsidRDefault="007179CC" w:rsidP="007179C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(üzlethelyiség)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55" w:rsidRDefault="00066455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37 m</w:t>
            </w:r>
            <w:r w:rsidRPr="00376B33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55" w:rsidRDefault="00AC5B16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29.600</w:t>
            </w:r>
            <w:r w:rsidR="00066455">
              <w:rPr>
                <w:rFonts w:ascii="Arial" w:hAnsi="Arial"/>
                <w:bCs/>
              </w:rPr>
              <w:t>,- Ft + áfa</w:t>
            </w:r>
          </w:p>
        </w:tc>
      </w:tr>
      <w:tr w:rsidR="00C14D8D" w:rsidRPr="00376B33" w:rsidTr="008B5A48">
        <w:trPr>
          <w:trHeight w:val="5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D" w:rsidRDefault="00C14D8D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6788/A/15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8D" w:rsidRPr="004351FA" w:rsidRDefault="00C14D8D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Széll K. u. 35. fszt. 4.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D" w:rsidRPr="004351FA" w:rsidRDefault="00C14D8D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műhely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8D" w:rsidRPr="004351FA" w:rsidRDefault="00C14D8D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24 m</w:t>
            </w:r>
            <w:r w:rsidRPr="00C14D8D">
              <w:rPr>
                <w:rFonts w:ascii="Arial" w:hAnsi="Arial"/>
                <w:bCs/>
                <w:vertAlign w:val="superscript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8D" w:rsidRPr="004351FA" w:rsidRDefault="00AC5B16" w:rsidP="008B5A4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12.000,- Ft + áfa</w:t>
            </w:r>
          </w:p>
        </w:tc>
      </w:tr>
    </w:tbl>
    <w:p w:rsidR="00066455" w:rsidRPr="00C00904" w:rsidRDefault="00066455" w:rsidP="00066455">
      <w:pPr>
        <w:jc w:val="both"/>
        <w:rPr>
          <w:rFonts w:ascii="Arial" w:hAnsi="Arial" w:cs="Arial"/>
          <w:highlight w:val="yellow"/>
        </w:rPr>
      </w:pPr>
    </w:p>
    <w:p w:rsidR="00066455" w:rsidRDefault="00066455" w:rsidP="000664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helyiségek bérleti díjaira 201</w:t>
      </w:r>
      <w:r w:rsidR="000A3070">
        <w:rPr>
          <w:rFonts w:ascii="Arial" w:hAnsi="Arial" w:cs="Arial"/>
        </w:rPr>
        <w:t>7 januárjában</w:t>
      </w:r>
      <w:r>
        <w:rPr>
          <w:rFonts w:ascii="Arial" w:hAnsi="Arial" w:cs="Arial"/>
        </w:rPr>
        <w:t xml:space="preserve"> értékbecslést készítettünk. </w:t>
      </w:r>
      <w:r w:rsidR="0010474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</w:t>
      </w:r>
      <w:r w:rsidR="0010474A">
        <w:rPr>
          <w:rFonts w:ascii="Arial" w:hAnsi="Arial" w:cs="Arial"/>
        </w:rPr>
        <w:t xml:space="preserve">a </w:t>
      </w:r>
      <w:r w:rsidR="00FB6180">
        <w:rPr>
          <w:rFonts w:ascii="Arial" w:hAnsi="Arial" w:cs="Arial"/>
        </w:rPr>
        <w:t xml:space="preserve">helyszíni szemléket követően </w:t>
      </w:r>
      <w:r w:rsidR="0010474A">
        <w:rPr>
          <w:rFonts w:ascii="Arial" w:hAnsi="Arial" w:cs="Arial"/>
        </w:rPr>
        <w:t xml:space="preserve">azon </w:t>
      </w:r>
      <w:r w:rsidR="00FB6180">
        <w:rPr>
          <w:rFonts w:ascii="Arial" w:hAnsi="Arial" w:cs="Arial"/>
        </w:rPr>
        <w:t>javaslatra</w:t>
      </w:r>
      <w:r w:rsidR="0010474A">
        <w:rPr>
          <w:rFonts w:ascii="Arial" w:hAnsi="Arial" w:cs="Arial"/>
        </w:rPr>
        <w:t xml:space="preserve"> jutott, hogy a Fő téri ingatlanok</w:t>
      </w:r>
      <w:r w:rsidR="00FB6180">
        <w:rPr>
          <w:rFonts w:ascii="Arial" w:hAnsi="Arial" w:cs="Arial"/>
        </w:rPr>
        <w:t>nál</w:t>
      </w:r>
      <w:r w:rsidR="0010474A">
        <w:rPr>
          <w:rFonts w:ascii="Arial" w:hAnsi="Arial" w:cs="Arial"/>
        </w:rPr>
        <w:t xml:space="preserve"> a leromlott műszaki állapotuk miatt csökkentette a bérleti díjat, a helyiségek évek óta használaton kívül vannak, állaguk erősen leromlott. A volt paletta üzlet</w:t>
      </w:r>
      <w:r w:rsidR="00FB6180">
        <w:rPr>
          <w:rFonts w:ascii="Arial" w:hAnsi="Arial" w:cs="Arial"/>
        </w:rPr>
        <w:t xml:space="preserve"> (30 m</w:t>
      </w:r>
      <w:r w:rsidR="00FB6180" w:rsidRPr="00FB6180">
        <w:rPr>
          <w:rFonts w:ascii="Arial" w:hAnsi="Arial" w:cs="Arial"/>
          <w:vertAlign w:val="superscript"/>
        </w:rPr>
        <w:t>2</w:t>
      </w:r>
      <w:r w:rsidR="00FB6180">
        <w:rPr>
          <w:rFonts w:ascii="Arial" w:hAnsi="Arial" w:cs="Arial"/>
        </w:rPr>
        <w:t xml:space="preserve"> területű)</w:t>
      </w:r>
      <w:r w:rsidR="0010474A">
        <w:rPr>
          <w:rFonts w:ascii="Arial" w:hAnsi="Arial" w:cs="Arial"/>
        </w:rPr>
        <w:t xml:space="preserve"> csak a társasház udvaráról közelíthető meg, üzleti szempontból nem szerencsés. </w:t>
      </w:r>
    </w:p>
    <w:p w:rsidR="0010474A" w:rsidRPr="006D024A" w:rsidRDefault="0010474A" w:rsidP="000664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többi ingatlannál a bérleti díj csökkentését a kereslet hiánya miatt javasolja. </w:t>
      </w:r>
    </w:p>
    <w:p w:rsidR="00066455" w:rsidRPr="006D024A" w:rsidRDefault="00066455" w:rsidP="00066455">
      <w:pPr>
        <w:jc w:val="both"/>
        <w:rPr>
          <w:rFonts w:ascii="Arial" w:hAnsi="Arial" w:cs="Arial"/>
        </w:rPr>
      </w:pPr>
    </w:p>
    <w:p w:rsidR="00066455" w:rsidRDefault="00066455" w:rsidP="00066455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Kérem a Tisztelt Bizottságot, hogy</w:t>
      </w:r>
      <w:r w:rsidR="003F7AAA">
        <w:rPr>
          <w:rFonts w:ascii="Arial" w:hAnsi="Arial" w:cs="Arial"/>
        </w:rPr>
        <w:t xml:space="preserve"> az előterjesztést megtárgyalni, és a határozati javaslatot elfogadni szíveskedjenek. </w:t>
      </w:r>
      <w:r w:rsidRPr="006D024A">
        <w:rPr>
          <w:rFonts w:ascii="Arial" w:hAnsi="Arial" w:cs="Arial"/>
        </w:rPr>
        <w:t xml:space="preserve"> </w:t>
      </w:r>
    </w:p>
    <w:p w:rsidR="003F7AAA" w:rsidRPr="006D024A" w:rsidRDefault="003F7AAA" w:rsidP="00066455">
      <w:pPr>
        <w:jc w:val="both"/>
        <w:rPr>
          <w:rFonts w:ascii="Arial" w:hAnsi="Arial" w:cs="Arial"/>
        </w:rPr>
      </w:pPr>
    </w:p>
    <w:p w:rsidR="00066455" w:rsidRPr="006D024A" w:rsidRDefault="00066455" w:rsidP="00066455">
      <w:pPr>
        <w:pStyle w:val="lfej"/>
        <w:tabs>
          <w:tab w:val="left" w:pos="0"/>
          <w:tab w:val="left" w:pos="540"/>
        </w:tabs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Szombathely, </w:t>
      </w:r>
      <w:r w:rsidR="003F7AAA">
        <w:rPr>
          <w:rFonts w:ascii="Arial" w:hAnsi="Arial" w:cs="Arial"/>
        </w:rPr>
        <w:t xml:space="preserve">2017. január </w:t>
      </w:r>
      <w:r w:rsidR="0018647F">
        <w:rPr>
          <w:rFonts w:ascii="Arial" w:hAnsi="Arial" w:cs="Arial"/>
        </w:rPr>
        <w:t>27.</w:t>
      </w:r>
      <w:bookmarkStart w:id="0" w:name="_GoBack"/>
      <w:bookmarkEnd w:id="0"/>
      <w:r w:rsidRPr="006D024A">
        <w:rPr>
          <w:rFonts w:ascii="Arial" w:hAnsi="Arial" w:cs="Arial"/>
        </w:rPr>
        <w:tab/>
      </w:r>
    </w:p>
    <w:p w:rsidR="00066455" w:rsidRPr="006D024A" w:rsidRDefault="00066455" w:rsidP="00066455">
      <w:pPr>
        <w:tabs>
          <w:tab w:val="left" w:pos="540"/>
        </w:tabs>
        <w:jc w:val="center"/>
        <w:rPr>
          <w:rFonts w:ascii="Arial" w:hAnsi="Arial" w:cs="Arial"/>
        </w:rPr>
      </w:pPr>
      <w:r w:rsidRPr="006D024A">
        <w:rPr>
          <w:rFonts w:ascii="Arial" w:hAnsi="Arial" w:cs="Arial"/>
        </w:rPr>
        <w:tab/>
      </w:r>
      <w:r w:rsidRPr="006D024A">
        <w:rPr>
          <w:rFonts w:ascii="Arial" w:hAnsi="Arial" w:cs="Arial"/>
        </w:rPr>
        <w:tab/>
        <w:t xml:space="preserve">                   </w:t>
      </w:r>
    </w:p>
    <w:p w:rsidR="00066455" w:rsidRPr="006D024A" w:rsidRDefault="00066455" w:rsidP="00066455">
      <w:pPr>
        <w:tabs>
          <w:tab w:val="left" w:pos="540"/>
        </w:tabs>
        <w:jc w:val="center"/>
        <w:rPr>
          <w:rFonts w:ascii="Arial" w:hAnsi="Arial" w:cs="Arial"/>
        </w:rPr>
      </w:pPr>
    </w:p>
    <w:p w:rsidR="00066455" w:rsidRPr="006D024A" w:rsidRDefault="00066455" w:rsidP="00066455">
      <w:pPr>
        <w:tabs>
          <w:tab w:val="left" w:pos="540"/>
        </w:tabs>
        <w:jc w:val="center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                                 </w:t>
      </w:r>
    </w:p>
    <w:p w:rsidR="00066455" w:rsidRDefault="00066455" w:rsidP="00066455">
      <w:pPr>
        <w:tabs>
          <w:tab w:val="left" w:pos="540"/>
        </w:tabs>
        <w:jc w:val="center"/>
        <w:rPr>
          <w:rFonts w:ascii="Arial" w:hAnsi="Arial" w:cs="Arial"/>
          <w:b/>
          <w:bCs/>
        </w:rPr>
      </w:pPr>
      <w:r w:rsidRPr="006D024A">
        <w:rPr>
          <w:rFonts w:ascii="Arial" w:hAnsi="Arial" w:cs="Arial"/>
        </w:rPr>
        <w:t xml:space="preserve">                                                                         </w:t>
      </w:r>
      <w:r w:rsidRPr="006D024A">
        <w:rPr>
          <w:rFonts w:ascii="Arial" w:hAnsi="Arial" w:cs="Arial"/>
          <w:b/>
          <w:bCs/>
        </w:rPr>
        <w:t xml:space="preserve">/: Dr. Puskás </w:t>
      </w:r>
      <w:proofErr w:type="gramStart"/>
      <w:r w:rsidRPr="006D024A">
        <w:rPr>
          <w:rFonts w:ascii="Arial" w:hAnsi="Arial" w:cs="Arial"/>
          <w:b/>
          <w:bCs/>
        </w:rPr>
        <w:t>Tivadar :</w:t>
      </w:r>
      <w:proofErr w:type="gramEnd"/>
      <w:r w:rsidRPr="006D024A">
        <w:rPr>
          <w:rFonts w:ascii="Arial" w:hAnsi="Arial" w:cs="Arial"/>
          <w:b/>
          <w:bCs/>
        </w:rPr>
        <w:t>/</w:t>
      </w:r>
      <w:r w:rsidRPr="006D024A">
        <w:rPr>
          <w:rFonts w:ascii="Arial" w:hAnsi="Arial" w:cs="Arial"/>
          <w:b/>
          <w:bCs/>
        </w:rPr>
        <w:br/>
      </w:r>
    </w:p>
    <w:p w:rsidR="00066455" w:rsidRDefault="00066455" w:rsidP="00066455">
      <w:pPr>
        <w:tabs>
          <w:tab w:val="left" w:pos="540"/>
        </w:tabs>
        <w:jc w:val="center"/>
        <w:rPr>
          <w:rFonts w:ascii="Arial" w:hAnsi="Arial" w:cs="Arial"/>
          <w:b/>
          <w:bCs/>
        </w:rPr>
      </w:pPr>
    </w:p>
    <w:p w:rsidR="00066455" w:rsidRDefault="00066455" w:rsidP="00066455">
      <w:pPr>
        <w:pStyle w:val="Cmsor1"/>
        <w:rPr>
          <w:sz w:val="24"/>
          <w:szCs w:val="24"/>
        </w:rPr>
      </w:pPr>
    </w:p>
    <w:p w:rsidR="00066455" w:rsidRDefault="00066455" w:rsidP="00066455"/>
    <w:p w:rsidR="00066455" w:rsidRPr="00E96B31" w:rsidRDefault="00066455" w:rsidP="00066455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066455" w:rsidRPr="00E96B31" w:rsidRDefault="003F7AAA" w:rsidP="0006645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…./2017</w:t>
      </w:r>
      <w:r w:rsidR="00066455" w:rsidRPr="00BC6A3E">
        <w:rPr>
          <w:rFonts w:ascii="Arial" w:hAnsi="Arial" w:cs="Arial"/>
          <w:b/>
          <w:u w:val="single"/>
        </w:rPr>
        <w:t xml:space="preserve">. (I. </w:t>
      </w:r>
      <w:r>
        <w:rPr>
          <w:rFonts w:ascii="Arial" w:hAnsi="Arial" w:cs="Arial"/>
          <w:b/>
          <w:u w:val="single"/>
        </w:rPr>
        <w:t>30</w:t>
      </w:r>
      <w:r w:rsidR="00066455" w:rsidRPr="00BC6A3E">
        <w:rPr>
          <w:rFonts w:ascii="Arial" w:hAnsi="Arial" w:cs="Arial"/>
          <w:b/>
          <w:u w:val="single"/>
        </w:rPr>
        <w:t>.) GVB határozat</w:t>
      </w:r>
    </w:p>
    <w:p w:rsidR="00066455" w:rsidRPr="006D024A" w:rsidRDefault="00066455" w:rsidP="00066455">
      <w:pPr>
        <w:jc w:val="center"/>
        <w:rPr>
          <w:rFonts w:ascii="Arial" w:hAnsi="Arial" w:cs="Arial"/>
          <w:b/>
          <w:u w:val="single"/>
        </w:rPr>
      </w:pPr>
    </w:p>
    <w:p w:rsidR="00066455" w:rsidRDefault="00066455" w:rsidP="0006645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6D024A">
        <w:rPr>
          <w:rFonts w:ascii="Arial" w:hAnsi="Arial" w:cs="Arial"/>
          <w:bCs/>
        </w:rPr>
        <w:t xml:space="preserve">A </w:t>
      </w:r>
      <w:r w:rsidR="007C148F">
        <w:rPr>
          <w:rFonts w:ascii="Arial" w:hAnsi="Arial" w:cs="Arial"/>
          <w:bCs/>
        </w:rPr>
        <w:t xml:space="preserve">Gazdasági és Városstratégiai </w:t>
      </w:r>
      <w:r w:rsidRPr="006D024A">
        <w:rPr>
          <w:rFonts w:ascii="Arial" w:hAnsi="Arial" w:cs="Arial"/>
          <w:bCs/>
        </w:rPr>
        <w:t xml:space="preserve">Bizottság </w:t>
      </w:r>
      <w:r w:rsidR="007C148F">
        <w:rPr>
          <w:rFonts w:ascii="Arial" w:hAnsi="Arial" w:cs="Arial"/>
          <w:bCs/>
        </w:rPr>
        <w:t xml:space="preserve">a helyiségbérlet szabályairól szóló 17/2006. (V. 25.) önkormányzati rendelet 8. § (1) bekezdésben foglaltak alapján felkéri a polgármestert, </w:t>
      </w:r>
      <w:r w:rsidRPr="006D024A">
        <w:rPr>
          <w:rFonts w:ascii="Arial" w:hAnsi="Arial" w:cs="Arial"/>
          <w:bCs/>
        </w:rPr>
        <w:t>hogy a</w:t>
      </w:r>
      <w:r>
        <w:rPr>
          <w:rFonts w:ascii="Arial" w:hAnsi="Arial" w:cs="Arial"/>
          <w:bCs/>
        </w:rPr>
        <w:t xml:space="preserve">z előterjesztésben foglalt </w:t>
      </w:r>
      <w:r w:rsidR="007C148F">
        <w:rPr>
          <w:rFonts w:ascii="Arial" w:hAnsi="Arial" w:cs="Arial"/>
          <w:bCs/>
        </w:rPr>
        <w:t xml:space="preserve">önkormányzati tulajdonban álló </w:t>
      </w:r>
      <w:r>
        <w:rPr>
          <w:rFonts w:ascii="Arial" w:hAnsi="Arial" w:cs="Arial"/>
          <w:bCs/>
        </w:rPr>
        <w:t>helyiségek bérbeadás útján történő hasznosítására az alábbiakban meghatározott feltételekkel pályázatot írjon ki:</w:t>
      </w:r>
    </w:p>
    <w:p w:rsidR="00066455" w:rsidRDefault="00066455" w:rsidP="00066455">
      <w:pPr>
        <w:pStyle w:val="lfej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fizetendő bérleti díj alsó határának megállapítása az előterjesztésben foglalt helyiségek „Havi bérleti díj” oszlopa szerint történik. </w:t>
      </w:r>
    </w:p>
    <w:p w:rsidR="00066455" w:rsidRDefault="00066455" w:rsidP="00066455">
      <w:pPr>
        <w:pStyle w:val="lfej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:rsidR="00066455" w:rsidRDefault="00066455" w:rsidP="00066455">
      <w:pPr>
        <w:pStyle w:val="lfej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D024A">
        <w:rPr>
          <w:rFonts w:ascii="Arial" w:hAnsi="Arial" w:cs="Arial"/>
        </w:rPr>
        <w:t xml:space="preserve"> bérbeadás időtartama határozott, 1</w:t>
      </w:r>
      <w:r>
        <w:rPr>
          <w:rFonts w:ascii="Arial" w:hAnsi="Arial" w:cs="Arial"/>
        </w:rPr>
        <w:t xml:space="preserve">0 évig terjedő időtartamra szól. </w:t>
      </w:r>
    </w:p>
    <w:p w:rsidR="00066455" w:rsidRPr="006D024A" w:rsidRDefault="00066455" w:rsidP="00066455">
      <w:pPr>
        <w:pStyle w:val="lfej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D024A">
        <w:rPr>
          <w:rFonts w:ascii="Arial" w:hAnsi="Arial" w:cs="Arial"/>
        </w:rPr>
        <w:t xml:space="preserve"> helyiséget az abban folytatni kívánt tevékenység gyakorlásához szükséges módon az új bérlő a saját költségén, bérbeszámítási igény nélkül köteles kialakítani, berendezni és felszerelni, az ehhez és a tevékenysége gyakorlásához szükséges h</w:t>
      </w:r>
      <w:r>
        <w:rPr>
          <w:rFonts w:ascii="Arial" w:hAnsi="Arial" w:cs="Arial"/>
        </w:rPr>
        <w:t xml:space="preserve">atósági engedélyeket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:rsidR="00066455" w:rsidRDefault="00066455" w:rsidP="00066455">
      <w:pPr>
        <w:pStyle w:val="lfej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 használati jogát a pályázati tárgyaláson résztvevők közül az szerzi meg, aki a pályázati feltételeknek megfelel és a legmagasabb összegű bérleti díj megfizetésére tett ajánlatot. </w:t>
      </w:r>
    </w:p>
    <w:p w:rsidR="00066455" w:rsidRDefault="00066455" w:rsidP="00066455">
      <w:pPr>
        <w:pStyle w:val="lfej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 xml:space="preserve">Az önkormányzat a helyiség bérleti díját minden évben megváltoztathatja. A pályázaton elnyert helyiség bére a bérleti szerződés megkötését követő egy éven </w:t>
      </w:r>
      <w:r w:rsidRPr="00E751A6">
        <w:rPr>
          <w:rFonts w:ascii="Arial" w:hAnsi="Arial" w:cs="Arial"/>
        </w:rPr>
        <w:lastRenderedPageBreak/>
        <w:t xml:space="preserve">belül nem változtatható meg. </w:t>
      </w:r>
      <w:r>
        <w:rPr>
          <w:rFonts w:ascii="Arial" w:hAnsi="Arial" w:cs="Arial"/>
        </w:rPr>
        <w:t xml:space="preserve">A változtatás mértékét évente az önkormányzat költségvetési rendeletének elfogadásával egy időben kell megállapítani. </w:t>
      </w:r>
    </w:p>
    <w:p w:rsidR="00066455" w:rsidRPr="00E751A6" w:rsidRDefault="00066455" w:rsidP="00066455">
      <w:pPr>
        <w:pStyle w:val="lfej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</w:t>
      </w:r>
      <w:proofErr w:type="spellStart"/>
      <w:r w:rsidRPr="00E751A6">
        <w:rPr>
          <w:rFonts w:ascii="Arial" w:hAnsi="Arial" w:cs="Arial"/>
        </w:rPr>
        <w:t>Zrt</w:t>
      </w:r>
      <w:proofErr w:type="spellEnd"/>
      <w:proofErr w:type="gramStart"/>
      <w:r w:rsidRPr="00E751A6">
        <w:rPr>
          <w:rFonts w:ascii="Arial" w:hAnsi="Arial" w:cs="Arial"/>
        </w:rPr>
        <w:t>.,</w:t>
      </w:r>
      <w:proofErr w:type="gramEnd"/>
      <w:r w:rsidRPr="00E751A6">
        <w:rPr>
          <w:rFonts w:ascii="Arial" w:hAnsi="Arial" w:cs="Arial"/>
        </w:rPr>
        <w:t xml:space="preserve"> mint az ingatlan kezelője részére megfizetni. </w:t>
      </w:r>
    </w:p>
    <w:p w:rsidR="00066455" w:rsidRDefault="00066455" w:rsidP="00066455">
      <w:pPr>
        <w:pStyle w:val="lfej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A felhívásban nem szabályozott kérdésekben a helyiségbérlet szabályairól szóló 17/2006. (V. 25.) számú önkormányzati rendelet rendelkezései az irányadók.</w:t>
      </w:r>
    </w:p>
    <w:p w:rsidR="00066455" w:rsidRDefault="00066455" w:rsidP="0006645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066455" w:rsidRDefault="00066455" w:rsidP="00066455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</w:t>
      </w:r>
      <w:r w:rsidR="007C148F">
        <w:rPr>
          <w:rFonts w:ascii="Arial" w:hAnsi="Arial" w:cs="Arial"/>
        </w:rPr>
        <w:t>felkéri a polgármestert</w:t>
      </w:r>
      <w:r>
        <w:rPr>
          <w:rFonts w:ascii="Arial" w:hAnsi="Arial" w:cs="Arial"/>
        </w:rPr>
        <w:t xml:space="preserve">, amennyiben a pályázati eljárás eredménytelen marad – nem érkezik be érvényes pályázat -, gondoskodjon az újbóli pályázatok kiírásáról. </w:t>
      </w:r>
    </w:p>
    <w:p w:rsidR="00066455" w:rsidRPr="006D024A" w:rsidRDefault="00066455" w:rsidP="00066455">
      <w:pPr>
        <w:tabs>
          <w:tab w:val="left" w:pos="540"/>
        </w:tabs>
        <w:ind w:hanging="180"/>
        <w:jc w:val="both"/>
        <w:rPr>
          <w:rFonts w:ascii="Arial" w:hAnsi="Arial" w:cs="Arial"/>
        </w:rPr>
      </w:pPr>
    </w:p>
    <w:p w:rsidR="007C148F" w:rsidRDefault="003F7AAA" w:rsidP="003F7AA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="007C148F">
        <w:rPr>
          <w:rFonts w:ascii="Arial" w:hAnsi="Arial" w:cs="Arial"/>
        </w:rPr>
        <w:t>Dr. Puskás Tivadar, polgármester</w:t>
      </w:r>
    </w:p>
    <w:p w:rsidR="003F7AAA" w:rsidRPr="009D5559" w:rsidRDefault="003F7AAA" w:rsidP="007C148F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3F7AAA" w:rsidRPr="009D5559" w:rsidRDefault="003F7AAA" w:rsidP="003F7AA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3F7AAA" w:rsidRDefault="003F7AAA" w:rsidP="003F7AAA">
      <w:pPr>
        <w:jc w:val="both"/>
        <w:rPr>
          <w:rFonts w:ascii="Arial" w:hAnsi="Arial" w:cs="Arial"/>
          <w:b/>
          <w:u w:val="single"/>
        </w:rPr>
      </w:pPr>
    </w:p>
    <w:p w:rsidR="003F7AAA" w:rsidRPr="00E63957" w:rsidRDefault="003F7AAA" w:rsidP="003F7AAA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folyamatos</w:t>
      </w:r>
    </w:p>
    <w:p w:rsidR="003F7AAA" w:rsidRPr="007C40AF" w:rsidRDefault="003F7AAA" w:rsidP="003F7AAA">
      <w:pPr>
        <w:rPr>
          <w:rFonts w:ascii="Arial" w:hAnsi="Arial" w:cs="Arial"/>
        </w:rPr>
      </w:pPr>
    </w:p>
    <w:p w:rsidR="00066455" w:rsidRPr="006D024A" w:rsidRDefault="00066455" w:rsidP="00066455"/>
    <w:p w:rsidR="00066455" w:rsidRPr="006D024A" w:rsidRDefault="00066455" w:rsidP="00066455"/>
    <w:p w:rsidR="00066455" w:rsidRPr="006D024A" w:rsidRDefault="00066455" w:rsidP="00066455">
      <w:pPr>
        <w:tabs>
          <w:tab w:val="left" w:pos="540"/>
        </w:tabs>
        <w:jc w:val="center"/>
        <w:rPr>
          <w:rFonts w:ascii="Arial" w:hAnsi="Arial" w:cs="Arial"/>
          <w:b/>
          <w:bCs/>
        </w:rPr>
      </w:pPr>
    </w:p>
    <w:p w:rsidR="00066455" w:rsidRPr="003E6B64" w:rsidRDefault="00066455" w:rsidP="00066455">
      <w:pPr>
        <w:jc w:val="center"/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55" w:rsidRDefault="00066455">
      <w:r>
        <w:separator/>
      </w:r>
    </w:p>
  </w:endnote>
  <w:endnote w:type="continuationSeparator" w:id="0">
    <w:p w:rsidR="00066455" w:rsidRDefault="0006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6645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966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8647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8647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066455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066455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82F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55" w:rsidRDefault="00066455">
      <w:r>
        <w:separator/>
      </w:r>
    </w:p>
  </w:footnote>
  <w:footnote w:type="continuationSeparator" w:id="0">
    <w:p w:rsidR="00066455" w:rsidRDefault="0006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66455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55"/>
    <w:rsid w:val="00025FEC"/>
    <w:rsid w:val="0002621E"/>
    <w:rsid w:val="00053D7A"/>
    <w:rsid w:val="00066455"/>
    <w:rsid w:val="000A3070"/>
    <w:rsid w:val="000C7E06"/>
    <w:rsid w:val="000D5554"/>
    <w:rsid w:val="0010474A"/>
    <w:rsid w:val="00132161"/>
    <w:rsid w:val="00184160"/>
    <w:rsid w:val="0018647F"/>
    <w:rsid w:val="001A4648"/>
    <w:rsid w:val="00325973"/>
    <w:rsid w:val="0032649B"/>
    <w:rsid w:val="0034130E"/>
    <w:rsid w:val="00356256"/>
    <w:rsid w:val="00387E79"/>
    <w:rsid w:val="003F7AAA"/>
    <w:rsid w:val="00420791"/>
    <w:rsid w:val="004E76F7"/>
    <w:rsid w:val="00564B2C"/>
    <w:rsid w:val="005F19FE"/>
    <w:rsid w:val="00673677"/>
    <w:rsid w:val="006B5218"/>
    <w:rsid w:val="006C40DD"/>
    <w:rsid w:val="007179CC"/>
    <w:rsid w:val="00727354"/>
    <w:rsid w:val="00753697"/>
    <w:rsid w:val="007860BA"/>
    <w:rsid w:val="007B2FF9"/>
    <w:rsid w:val="007B333F"/>
    <w:rsid w:val="007C148F"/>
    <w:rsid w:val="007C40AF"/>
    <w:rsid w:val="007F2F31"/>
    <w:rsid w:val="00842C93"/>
    <w:rsid w:val="008728D0"/>
    <w:rsid w:val="008B19CD"/>
    <w:rsid w:val="009348EA"/>
    <w:rsid w:val="0096279B"/>
    <w:rsid w:val="009A606E"/>
    <w:rsid w:val="00A7633E"/>
    <w:rsid w:val="00AB7B31"/>
    <w:rsid w:val="00AC5B16"/>
    <w:rsid w:val="00AD08CD"/>
    <w:rsid w:val="00AE58CD"/>
    <w:rsid w:val="00B103B4"/>
    <w:rsid w:val="00B610E8"/>
    <w:rsid w:val="00BC46F6"/>
    <w:rsid w:val="00BE370B"/>
    <w:rsid w:val="00C14D8D"/>
    <w:rsid w:val="00C869B9"/>
    <w:rsid w:val="00CB7CAA"/>
    <w:rsid w:val="00D06E59"/>
    <w:rsid w:val="00D22A4E"/>
    <w:rsid w:val="00D54DF8"/>
    <w:rsid w:val="00D713B0"/>
    <w:rsid w:val="00DA14B3"/>
    <w:rsid w:val="00DB268A"/>
    <w:rsid w:val="00E30D6E"/>
    <w:rsid w:val="00E82F69"/>
    <w:rsid w:val="00E950D2"/>
    <w:rsid w:val="00EB52DB"/>
    <w:rsid w:val="00EC7B6C"/>
    <w:rsid w:val="00EC7C11"/>
    <w:rsid w:val="00F64005"/>
    <w:rsid w:val="00FB6180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40E0742-C2C4-4DE7-BC75-567FD42D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645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664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066455"/>
    <w:rPr>
      <w:rFonts w:ascii="Arial" w:hAnsi="Arial" w:cs="Arial"/>
      <w:b/>
      <w:bCs/>
      <w:kern w:val="32"/>
      <w:sz w:val="32"/>
      <w:szCs w:val="32"/>
    </w:rPr>
  </w:style>
  <w:style w:type="character" w:customStyle="1" w:styleId="lfejChar">
    <w:name w:val="Élőfej Char"/>
    <w:aliases w:val=" Char2 Char,Char2 Char"/>
    <w:link w:val="lfej"/>
    <w:rsid w:val="00066455"/>
    <w:rPr>
      <w:sz w:val="24"/>
      <w:szCs w:val="24"/>
    </w:rPr>
  </w:style>
  <w:style w:type="paragraph" w:styleId="Cm">
    <w:name w:val="Title"/>
    <w:basedOn w:val="Norml"/>
    <w:link w:val="CmChar"/>
    <w:qFormat/>
    <w:rsid w:val="0006645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6645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Fejl&#233;cek\polgarmester%20uj%20cimer%20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8B378-A069-4E81-BF03-7B8271C717EE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D691C-3C53-4F47-8920-A508B875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 1</Template>
  <TotalTime>35</TotalTime>
  <Pages>3</Pages>
  <Words>668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13</cp:revision>
  <cp:lastPrinted>2016-12-06T11:11:00Z</cp:lastPrinted>
  <dcterms:created xsi:type="dcterms:W3CDTF">2017-01-13T07:37:00Z</dcterms:created>
  <dcterms:modified xsi:type="dcterms:W3CDTF">2017-01-27T09:17:00Z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