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F4" w:rsidRDefault="00F337F4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961CFF" w:rsidRDefault="00961CFF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F337F4" w:rsidRPr="00307D9E" w:rsidRDefault="00F337F4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961CFF" w:rsidRDefault="00961CFF" w:rsidP="00961CFF">
      <w:pPr>
        <w:jc w:val="center"/>
        <w:rPr>
          <w:rFonts w:ascii="Arial" w:hAnsi="Arial" w:cs="Arial"/>
          <w:b/>
          <w:bCs/>
          <w:u w:val="single"/>
        </w:rPr>
      </w:pPr>
    </w:p>
    <w:p w:rsidR="00C72BC6" w:rsidRPr="00A23250" w:rsidRDefault="00961CFF" w:rsidP="00961CFF">
      <w:pPr>
        <w:jc w:val="center"/>
        <w:rPr>
          <w:rFonts w:ascii="Arial" w:hAnsi="Arial" w:cs="Arial"/>
          <w:b/>
          <w:bCs/>
        </w:rPr>
      </w:pPr>
      <w:r w:rsidRPr="00A23250">
        <w:rPr>
          <w:rFonts w:ascii="Arial" w:hAnsi="Arial" w:cs="Arial"/>
          <w:b/>
          <w:bCs/>
        </w:rPr>
        <w:t>Szombathely Megyei J</w:t>
      </w:r>
      <w:r w:rsidR="00E3683F" w:rsidRPr="00A23250">
        <w:rPr>
          <w:rFonts w:ascii="Arial" w:hAnsi="Arial" w:cs="Arial"/>
          <w:b/>
          <w:bCs/>
        </w:rPr>
        <w:t>ogú Város Közgyűlés</w:t>
      </w:r>
      <w:r w:rsidR="00C72BC6" w:rsidRPr="00A23250">
        <w:rPr>
          <w:rFonts w:ascii="Arial" w:hAnsi="Arial" w:cs="Arial"/>
          <w:b/>
          <w:bCs/>
        </w:rPr>
        <w:t>e Gazdasági és Városstratégiai Bizottságának</w:t>
      </w:r>
    </w:p>
    <w:p w:rsidR="00C72BC6" w:rsidRPr="00A23250" w:rsidRDefault="00C72BC6" w:rsidP="00961CFF">
      <w:pPr>
        <w:jc w:val="center"/>
        <w:rPr>
          <w:rFonts w:ascii="Arial" w:hAnsi="Arial" w:cs="Arial"/>
          <w:b/>
          <w:bCs/>
        </w:rPr>
      </w:pPr>
    </w:p>
    <w:p w:rsidR="00961CFF" w:rsidRPr="00A23250" w:rsidRDefault="00282A79" w:rsidP="00961CFF">
      <w:pPr>
        <w:jc w:val="center"/>
        <w:rPr>
          <w:rFonts w:ascii="Arial" w:hAnsi="Arial" w:cs="Arial"/>
          <w:b/>
          <w:bCs/>
        </w:rPr>
      </w:pPr>
      <w:r w:rsidRPr="00A23250">
        <w:rPr>
          <w:rFonts w:ascii="Arial" w:hAnsi="Arial" w:cs="Arial"/>
          <w:b/>
          <w:bCs/>
        </w:rPr>
        <w:t>2017</w:t>
      </w:r>
      <w:r w:rsidR="00D120AD" w:rsidRPr="00A23250">
        <w:rPr>
          <w:rFonts w:ascii="Arial" w:hAnsi="Arial" w:cs="Arial"/>
          <w:b/>
          <w:bCs/>
        </w:rPr>
        <w:t xml:space="preserve">. </w:t>
      </w:r>
      <w:r w:rsidRPr="00A23250">
        <w:rPr>
          <w:rFonts w:ascii="Arial" w:hAnsi="Arial" w:cs="Arial"/>
          <w:b/>
          <w:bCs/>
        </w:rPr>
        <w:t>január 30</w:t>
      </w:r>
      <w:r w:rsidR="004E33C0" w:rsidRPr="00A23250">
        <w:rPr>
          <w:rFonts w:ascii="Arial" w:hAnsi="Arial" w:cs="Arial"/>
          <w:b/>
          <w:bCs/>
        </w:rPr>
        <w:t>-</w:t>
      </w:r>
      <w:r w:rsidR="00D6007F" w:rsidRPr="00A23250">
        <w:rPr>
          <w:rFonts w:ascii="Arial" w:hAnsi="Arial" w:cs="Arial"/>
          <w:b/>
          <w:bCs/>
        </w:rPr>
        <w:t>a</w:t>
      </w:r>
      <w:r w:rsidR="004E33C0" w:rsidRPr="00A23250">
        <w:rPr>
          <w:rFonts w:ascii="Arial" w:hAnsi="Arial" w:cs="Arial"/>
          <w:b/>
          <w:bCs/>
        </w:rPr>
        <w:t>i</w:t>
      </w:r>
      <w:r w:rsidR="00C72BC6" w:rsidRPr="00A23250">
        <w:rPr>
          <w:rFonts w:ascii="Arial" w:hAnsi="Arial" w:cs="Arial"/>
          <w:b/>
          <w:bCs/>
        </w:rPr>
        <w:t xml:space="preserve"> </w:t>
      </w:r>
      <w:r w:rsidR="00961CFF" w:rsidRPr="00A23250">
        <w:rPr>
          <w:rFonts w:ascii="Arial" w:hAnsi="Arial" w:cs="Arial"/>
          <w:b/>
          <w:bCs/>
        </w:rPr>
        <w:t>ülésére</w:t>
      </w:r>
    </w:p>
    <w:p w:rsidR="003545FC" w:rsidRPr="00A23250" w:rsidRDefault="003545FC" w:rsidP="00961CFF">
      <w:pPr>
        <w:jc w:val="center"/>
        <w:rPr>
          <w:rFonts w:ascii="Arial" w:hAnsi="Arial" w:cs="Arial"/>
          <w:b/>
          <w:bCs/>
        </w:rPr>
      </w:pPr>
    </w:p>
    <w:p w:rsidR="00D6007F" w:rsidRPr="00A23250" w:rsidRDefault="00D6007F" w:rsidP="00D6007F">
      <w:pPr>
        <w:jc w:val="center"/>
        <w:rPr>
          <w:rFonts w:ascii="Arial" w:hAnsi="Arial" w:cs="Arial"/>
          <w:b/>
          <w:color w:val="000000"/>
        </w:rPr>
      </w:pPr>
      <w:r w:rsidRPr="00A23250">
        <w:rPr>
          <w:rFonts w:ascii="Arial" w:hAnsi="Arial" w:cs="Arial"/>
          <w:b/>
          <w:color w:val="000000"/>
        </w:rPr>
        <w:t xml:space="preserve">Javaslat </w:t>
      </w:r>
    </w:p>
    <w:p w:rsidR="00D6007F" w:rsidRPr="00A23250" w:rsidRDefault="00D6007F" w:rsidP="00D6007F">
      <w:pPr>
        <w:jc w:val="center"/>
        <w:rPr>
          <w:rFonts w:ascii="Arial" w:hAnsi="Arial" w:cs="Arial"/>
          <w:b/>
          <w:color w:val="000000"/>
        </w:rPr>
      </w:pPr>
      <w:proofErr w:type="gramStart"/>
      <w:r w:rsidRPr="00A23250">
        <w:rPr>
          <w:rFonts w:ascii="Arial" w:hAnsi="Arial" w:cs="Arial"/>
          <w:b/>
          <w:color w:val="000000"/>
        </w:rPr>
        <w:t>a</w:t>
      </w:r>
      <w:proofErr w:type="gramEnd"/>
      <w:r w:rsidRPr="00A23250">
        <w:rPr>
          <w:rFonts w:ascii="Arial" w:hAnsi="Arial" w:cs="Arial"/>
          <w:b/>
          <w:color w:val="000000"/>
        </w:rPr>
        <w:t xml:space="preserve"> </w:t>
      </w:r>
      <w:r w:rsidR="000003CB" w:rsidRPr="00A23250">
        <w:rPr>
          <w:rFonts w:ascii="Arial" w:hAnsi="Arial" w:cs="Arial"/>
          <w:b/>
          <w:color w:val="000000"/>
        </w:rPr>
        <w:t xml:space="preserve">TOP-6.1.5-15-SH1-2016-00001 </w:t>
      </w:r>
      <w:r w:rsidR="00282A79" w:rsidRPr="00A23250">
        <w:rPr>
          <w:rFonts w:ascii="Arial" w:hAnsi="Arial" w:cs="Arial"/>
          <w:b/>
          <w:color w:val="000000"/>
        </w:rPr>
        <w:t>számú</w:t>
      </w:r>
      <w:r w:rsidR="000003CB" w:rsidRPr="00A23250">
        <w:rPr>
          <w:rFonts w:ascii="Arial" w:hAnsi="Arial" w:cs="Arial"/>
          <w:b/>
          <w:color w:val="000000"/>
        </w:rPr>
        <w:t>,</w:t>
      </w:r>
      <w:r w:rsidR="000003CB" w:rsidRPr="00A23250">
        <w:rPr>
          <w:rFonts w:ascii="Arial" w:hAnsi="Arial" w:cs="Arial"/>
          <w:b/>
          <w:bCs/>
        </w:rPr>
        <w:t xml:space="preserve"> „Szombathely Megyei Jogú Város közúthálózati elemeinek gazdaságfejlesztési célú megújítása”című projekt</w:t>
      </w:r>
      <w:r w:rsidR="004326FF">
        <w:rPr>
          <w:rFonts w:ascii="Arial" w:hAnsi="Arial" w:cs="Arial"/>
          <w:b/>
          <w:bCs/>
        </w:rPr>
        <w:t xml:space="preserve"> műszaki tartalmának módosítására</w:t>
      </w:r>
      <w:r w:rsidRPr="00A23250">
        <w:rPr>
          <w:rFonts w:ascii="Arial" w:hAnsi="Arial" w:cs="Arial"/>
          <w:b/>
          <w:color w:val="000000"/>
        </w:rPr>
        <w:t xml:space="preserve"> </w:t>
      </w:r>
    </w:p>
    <w:p w:rsidR="00D6007F" w:rsidRPr="00A23250" w:rsidRDefault="00D6007F" w:rsidP="00D6007F">
      <w:pPr>
        <w:jc w:val="both"/>
        <w:rPr>
          <w:rFonts w:ascii="Arial" w:hAnsi="Arial" w:cs="Arial"/>
          <w:bCs/>
        </w:rPr>
      </w:pPr>
    </w:p>
    <w:p w:rsidR="00D6007F" w:rsidRPr="00A23250" w:rsidRDefault="000003CB" w:rsidP="00D6007F">
      <w:pPr>
        <w:jc w:val="both"/>
        <w:rPr>
          <w:rFonts w:ascii="Arial" w:hAnsi="Arial" w:cs="Arial"/>
        </w:rPr>
      </w:pPr>
      <w:r w:rsidRPr="00A23250">
        <w:rPr>
          <w:rFonts w:ascii="Arial" w:hAnsi="Arial" w:cs="Arial"/>
        </w:rPr>
        <w:t>Szombathely M</w:t>
      </w:r>
      <w:r w:rsidR="00524697">
        <w:rPr>
          <w:rFonts w:ascii="Arial" w:hAnsi="Arial" w:cs="Arial"/>
        </w:rPr>
        <w:t xml:space="preserve">egyei Jogú Város </w:t>
      </w:r>
      <w:proofErr w:type="gramStart"/>
      <w:r w:rsidR="00524697">
        <w:rPr>
          <w:rFonts w:ascii="Arial" w:hAnsi="Arial" w:cs="Arial"/>
        </w:rPr>
        <w:t xml:space="preserve">Közgyűlése </w:t>
      </w:r>
      <w:r w:rsidRPr="00A23250">
        <w:rPr>
          <w:rFonts w:ascii="Arial" w:hAnsi="Arial" w:cs="Arial"/>
        </w:rPr>
        <w:t xml:space="preserve"> 12</w:t>
      </w:r>
      <w:proofErr w:type="gramEnd"/>
      <w:r w:rsidRPr="00A23250">
        <w:rPr>
          <w:rFonts w:ascii="Arial" w:hAnsi="Arial" w:cs="Arial"/>
        </w:rPr>
        <w:t xml:space="preserve">/2016.(I.28.) </w:t>
      </w:r>
      <w:proofErr w:type="spellStart"/>
      <w:r w:rsidRPr="00A23250">
        <w:rPr>
          <w:rFonts w:ascii="Arial" w:hAnsi="Arial" w:cs="Arial"/>
        </w:rPr>
        <w:t>Kgy.sz</w:t>
      </w:r>
      <w:proofErr w:type="spellEnd"/>
      <w:r w:rsidRPr="00A23250">
        <w:rPr>
          <w:rFonts w:ascii="Arial" w:hAnsi="Arial" w:cs="Arial"/>
        </w:rPr>
        <w:t xml:space="preserve">. </w:t>
      </w:r>
      <w:proofErr w:type="gramStart"/>
      <w:r w:rsidRPr="00A23250">
        <w:rPr>
          <w:rFonts w:ascii="Arial" w:hAnsi="Arial" w:cs="Arial"/>
        </w:rPr>
        <w:t>határozatában</w:t>
      </w:r>
      <w:proofErr w:type="gramEnd"/>
      <w:r w:rsidRPr="00A23250">
        <w:rPr>
          <w:rFonts w:ascii="Arial" w:hAnsi="Arial" w:cs="Arial"/>
        </w:rPr>
        <w:t xml:space="preserve"> hagyta jóvá Szombathely közúthálózatának fejlesztését cél</w:t>
      </w:r>
      <w:r w:rsidR="00524697">
        <w:rPr>
          <w:rFonts w:ascii="Arial" w:hAnsi="Arial" w:cs="Arial"/>
        </w:rPr>
        <w:t>ul kitűző pályázat</w:t>
      </w:r>
      <w:r w:rsidRPr="00A23250">
        <w:rPr>
          <w:rFonts w:ascii="Arial" w:hAnsi="Arial" w:cs="Arial"/>
        </w:rPr>
        <w:t xml:space="preserve"> műszaki tartalmát. Az önkormányzatnak módjában állt – engedélyes tervek hiányában - a megjelentetett pályázati felhívásra </w:t>
      </w:r>
      <w:r w:rsidR="0042132F" w:rsidRPr="00A23250">
        <w:rPr>
          <w:rFonts w:ascii="Arial" w:hAnsi="Arial" w:cs="Arial"/>
        </w:rPr>
        <w:t xml:space="preserve">2016 áprilisában egy 8 utca felújítását tartalmazó </w:t>
      </w:r>
      <w:r w:rsidRPr="00A23250">
        <w:rPr>
          <w:rFonts w:ascii="Arial" w:hAnsi="Arial" w:cs="Arial"/>
          <w:b/>
        </w:rPr>
        <w:t>projektötletet</w:t>
      </w:r>
      <w:r w:rsidRPr="00A23250">
        <w:rPr>
          <w:rFonts w:ascii="Arial" w:hAnsi="Arial" w:cs="Arial"/>
        </w:rPr>
        <w:t xml:space="preserve"> benyújtani, amely a </w:t>
      </w:r>
      <w:r w:rsidR="0042132F" w:rsidRPr="00A23250">
        <w:rPr>
          <w:rFonts w:ascii="Arial" w:hAnsi="Arial" w:cs="Arial"/>
        </w:rPr>
        <w:t xml:space="preserve">fejlesztéssel </w:t>
      </w:r>
      <w:r w:rsidRPr="00A23250">
        <w:rPr>
          <w:rFonts w:ascii="Arial" w:hAnsi="Arial" w:cs="Arial"/>
        </w:rPr>
        <w:t xml:space="preserve">érintett utcák megnevezésén és a tervezett rekonstrukciós szakaszhosszakon kívül </w:t>
      </w:r>
      <w:r w:rsidR="0042132F" w:rsidRPr="00A23250">
        <w:rPr>
          <w:rFonts w:ascii="Arial" w:hAnsi="Arial" w:cs="Arial"/>
        </w:rPr>
        <w:t xml:space="preserve">minimális </w:t>
      </w:r>
      <w:r w:rsidRPr="00A23250">
        <w:rPr>
          <w:rFonts w:ascii="Arial" w:hAnsi="Arial" w:cs="Arial"/>
        </w:rPr>
        <w:t xml:space="preserve">műszaki </w:t>
      </w:r>
      <w:r w:rsidR="0042132F" w:rsidRPr="00A23250">
        <w:rPr>
          <w:rFonts w:ascii="Arial" w:hAnsi="Arial" w:cs="Arial"/>
        </w:rPr>
        <w:t>adatokkal került a bírálók elé.</w:t>
      </w:r>
    </w:p>
    <w:p w:rsidR="0042132F" w:rsidRPr="00A23250" w:rsidRDefault="0042132F" w:rsidP="00D6007F">
      <w:pPr>
        <w:jc w:val="both"/>
        <w:rPr>
          <w:rFonts w:ascii="Arial" w:hAnsi="Arial" w:cs="Arial"/>
        </w:rPr>
      </w:pPr>
    </w:p>
    <w:p w:rsidR="0042132F" w:rsidRPr="00A23250" w:rsidRDefault="0042132F" w:rsidP="00D6007F">
      <w:pPr>
        <w:jc w:val="both"/>
        <w:rPr>
          <w:rFonts w:ascii="Arial" w:hAnsi="Arial" w:cs="Arial"/>
        </w:rPr>
      </w:pPr>
      <w:r w:rsidRPr="00A23250">
        <w:rPr>
          <w:rFonts w:ascii="Arial" w:hAnsi="Arial" w:cs="Arial"/>
        </w:rPr>
        <w:t>A támogatási kérelemben szereplő utcák:</w:t>
      </w:r>
    </w:p>
    <w:p w:rsidR="0042132F" w:rsidRPr="00A23250" w:rsidRDefault="0042132F" w:rsidP="0042132F">
      <w:pPr>
        <w:pStyle w:val="Listaszerbekezds"/>
        <w:ind w:left="0"/>
        <w:jc w:val="both"/>
        <w:rPr>
          <w:rFonts w:ascii="Arial" w:hAnsi="Arial" w:cs="Arial"/>
        </w:rPr>
      </w:pP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268"/>
        <w:gridCol w:w="2268"/>
        <w:gridCol w:w="2410"/>
        <w:gridCol w:w="850"/>
      </w:tblGrid>
      <w:tr w:rsidR="00A23250" w:rsidRPr="00A23250" w:rsidTr="00A23250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50" w:rsidRPr="00A23250" w:rsidRDefault="00A23250" w:rsidP="003606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50" w:rsidRPr="00A23250" w:rsidRDefault="00A23250" w:rsidP="003606E6">
            <w:pPr>
              <w:rPr>
                <w:rFonts w:ascii="Arial" w:hAnsi="Arial" w:cs="Arial"/>
                <w:b/>
              </w:rPr>
            </w:pPr>
            <w:r w:rsidRPr="00A23250">
              <w:rPr>
                <w:rFonts w:ascii="Arial" w:hAnsi="Arial" w:cs="Arial"/>
                <w:b/>
              </w:rPr>
              <w:t>Útszakasz megnevezése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50" w:rsidRPr="00A23250" w:rsidRDefault="00A23250" w:rsidP="003606E6">
            <w:pPr>
              <w:rPr>
                <w:rFonts w:ascii="Arial" w:hAnsi="Arial" w:cs="Arial"/>
                <w:b/>
              </w:rPr>
            </w:pPr>
            <w:r w:rsidRPr="00A23250">
              <w:rPr>
                <w:rFonts w:ascii="Arial" w:hAnsi="Arial" w:cs="Arial"/>
                <w:b/>
              </w:rPr>
              <w:t>Útszakasz kezdete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50" w:rsidRPr="00A23250" w:rsidRDefault="00A23250" w:rsidP="003606E6">
            <w:pPr>
              <w:rPr>
                <w:rFonts w:ascii="Arial" w:hAnsi="Arial" w:cs="Arial"/>
                <w:b/>
              </w:rPr>
            </w:pPr>
            <w:r w:rsidRPr="00A23250">
              <w:rPr>
                <w:rFonts w:ascii="Arial" w:hAnsi="Arial" w:cs="Arial"/>
                <w:b/>
              </w:rPr>
              <w:t>Útszakasz vége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50" w:rsidRPr="00A23250" w:rsidRDefault="00A23250" w:rsidP="003606E6">
            <w:pPr>
              <w:jc w:val="center"/>
              <w:rPr>
                <w:rFonts w:ascii="Arial" w:hAnsi="Arial" w:cs="Arial"/>
                <w:b/>
              </w:rPr>
            </w:pPr>
            <w:r w:rsidRPr="00A23250">
              <w:rPr>
                <w:rFonts w:ascii="Arial" w:hAnsi="Arial" w:cs="Arial"/>
                <w:b/>
              </w:rPr>
              <w:t xml:space="preserve">Teljes hossz (m) </w:t>
            </w:r>
          </w:p>
        </w:tc>
      </w:tr>
      <w:tr w:rsidR="00A23250" w:rsidRPr="00A23250" w:rsidTr="00A23250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Dózsa György utca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Kálvária utcától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Magyar László utcáig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 xml:space="preserve">400 </w:t>
            </w:r>
          </w:p>
        </w:tc>
      </w:tr>
      <w:tr w:rsidR="00A23250" w:rsidRPr="00A23250" w:rsidTr="00A23250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Jókai Mór utca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 xml:space="preserve">Kálvária utcától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Gagarin utcáig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 xml:space="preserve">500 </w:t>
            </w:r>
          </w:p>
        </w:tc>
      </w:tr>
      <w:tr w:rsidR="00A23250" w:rsidRPr="00A23250" w:rsidTr="00A23250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 xml:space="preserve">Újvilág utca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Rumi úttól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Körmendi útig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 xml:space="preserve">900 </w:t>
            </w:r>
          </w:p>
        </w:tc>
      </w:tr>
      <w:tr w:rsidR="00A23250" w:rsidRPr="00A23250" w:rsidTr="00A23250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proofErr w:type="spellStart"/>
            <w:r w:rsidRPr="00A23250">
              <w:rPr>
                <w:rFonts w:ascii="Arial" w:hAnsi="Arial" w:cs="Arial"/>
              </w:rPr>
              <w:t>Ernuszt</w:t>
            </w:r>
            <w:proofErr w:type="spellEnd"/>
            <w:r w:rsidRPr="00A23250">
              <w:rPr>
                <w:rFonts w:ascii="Arial" w:hAnsi="Arial" w:cs="Arial"/>
              </w:rPr>
              <w:t xml:space="preserve"> Kelemen utca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Dolgozók úti körforgalomtól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Aranypatak hídig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 xml:space="preserve">700 </w:t>
            </w:r>
          </w:p>
        </w:tc>
      </w:tr>
      <w:tr w:rsidR="00A23250" w:rsidRPr="00A23250" w:rsidTr="00A23250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 xml:space="preserve">Márton Áron utca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Buszfordulótól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411D8E" w:rsidP="00360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Márton Á. u. 2. </w:t>
            </w:r>
            <w:proofErr w:type="spellStart"/>
            <w:r>
              <w:rPr>
                <w:rFonts w:ascii="Arial" w:hAnsi="Arial" w:cs="Arial"/>
              </w:rPr>
              <w:t>sz-ig</w:t>
            </w:r>
            <w:proofErr w:type="spellEnd"/>
            <w:r w:rsidR="00A23250" w:rsidRPr="00A2325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 xml:space="preserve">450 </w:t>
            </w:r>
          </w:p>
        </w:tc>
      </w:tr>
      <w:tr w:rsidR="00A23250" w:rsidRPr="00A23250" w:rsidTr="00A23250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 xml:space="preserve">Vépi út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proofErr w:type="spellStart"/>
            <w:r w:rsidRPr="00A23250">
              <w:rPr>
                <w:rFonts w:ascii="Arial" w:hAnsi="Arial" w:cs="Arial"/>
              </w:rPr>
              <w:t>Zanati</w:t>
            </w:r>
            <w:proofErr w:type="spellEnd"/>
            <w:r w:rsidRPr="00A23250">
              <w:rPr>
                <w:rFonts w:ascii="Arial" w:hAnsi="Arial" w:cs="Arial"/>
              </w:rPr>
              <w:t xml:space="preserve"> úttól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86-os körforgalomig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 xml:space="preserve">1600 </w:t>
            </w:r>
          </w:p>
        </w:tc>
      </w:tr>
      <w:tr w:rsidR="00A23250" w:rsidRPr="00A23250" w:rsidTr="00A23250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Írottkő utca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 xml:space="preserve">Alsóőr úttól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Szófia utcáig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 xml:space="preserve">320 </w:t>
            </w:r>
          </w:p>
        </w:tc>
      </w:tr>
      <w:tr w:rsidR="00A23250" w:rsidRPr="00A23250" w:rsidTr="00A23250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proofErr w:type="gramStart"/>
            <w:r w:rsidRPr="00A23250">
              <w:rPr>
                <w:rFonts w:ascii="Arial" w:hAnsi="Arial" w:cs="Arial"/>
              </w:rPr>
              <w:t>Sugár út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Horváth Boldizsár körúttól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Eperjes utcáig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50" w:rsidRPr="00A23250" w:rsidRDefault="00A23250" w:rsidP="003606E6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 xml:space="preserve">230 </w:t>
            </w:r>
          </w:p>
        </w:tc>
      </w:tr>
      <w:tr w:rsidR="00A23250" w:rsidRPr="00A23250" w:rsidTr="00A23250">
        <w:trPr>
          <w:trHeight w:val="295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250" w:rsidRPr="00A23250" w:rsidRDefault="00A23250" w:rsidP="003606E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250" w:rsidRPr="00A23250" w:rsidRDefault="00A23250" w:rsidP="003606E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250" w:rsidRPr="00A23250" w:rsidRDefault="00A23250" w:rsidP="003606E6">
            <w:pPr>
              <w:rPr>
                <w:rFonts w:ascii="Arial" w:hAnsi="Arial" w:cs="Arial"/>
                <w:b/>
              </w:rPr>
            </w:pPr>
            <w:r w:rsidRPr="00A23250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250" w:rsidRPr="00A23250" w:rsidRDefault="00A23250" w:rsidP="003606E6">
            <w:pPr>
              <w:jc w:val="right"/>
              <w:rPr>
                <w:rFonts w:ascii="Arial" w:hAnsi="Arial" w:cs="Arial"/>
                <w:b/>
              </w:rPr>
            </w:pPr>
            <w:r w:rsidRPr="00A23250">
              <w:rPr>
                <w:rFonts w:ascii="Arial" w:hAnsi="Arial" w:cs="Arial"/>
                <w:b/>
              </w:rPr>
              <w:t xml:space="preserve">5100 </w:t>
            </w:r>
          </w:p>
        </w:tc>
      </w:tr>
    </w:tbl>
    <w:p w:rsidR="0042132F" w:rsidRPr="00A23250" w:rsidRDefault="0042132F" w:rsidP="00D6007F">
      <w:pPr>
        <w:jc w:val="both"/>
        <w:rPr>
          <w:rFonts w:ascii="Arial" w:hAnsi="Arial" w:cs="Arial"/>
        </w:rPr>
      </w:pPr>
    </w:p>
    <w:p w:rsidR="0042132F" w:rsidRPr="00A23250" w:rsidRDefault="0042132F" w:rsidP="00D6007F">
      <w:pPr>
        <w:jc w:val="both"/>
        <w:rPr>
          <w:rFonts w:ascii="Arial" w:hAnsi="Arial" w:cs="Arial"/>
        </w:rPr>
      </w:pPr>
    </w:p>
    <w:p w:rsidR="00E10A8E" w:rsidRDefault="004F5633" w:rsidP="004F5633">
      <w:pPr>
        <w:jc w:val="both"/>
        <w:rPr>
          <w:rFonts w:ascii="Arial" w:hAnsi="Arial" w:cs="Arial"/>
        </w:rPr>
      </w:pPr>
      <w:r w:rsidRPr="0042132F">
        <w:rPr>
          <w:rFonts w:ascii="Arial" w:hAnsi="Arial" w:cs="Arial"/>
        </w:rPr>
        <w:t>A projektötlet benyújtásakor – tekintett</w:t>
      </w:r>
      <w:r w:rsidRPr="00297299">
        <w:rPr>
          <w:rFonts w:ascii="Arial" w:hAnsi="Arial" w:cs="Arial"/>
        </w:rPr>
        <w:t xml:space="preserve">el arra, hogy a támogató nem </w:t>
      </w:r>
      <w:r w:rsidRPr="0042132F">
        <w:rPr>
          <w:rFonts w:ascii="Arial" w:hAnsi="Arial" w:cs="Arial"/>
        </w:rPr>
        <w:t xml:space="preserve">várta el a kész műszaki tervdokumentáció elkészítését és benyújtását - nem állhatott még rendelkezésre információ arra vonatkozóan, hogy </w:t>
      </w:r>
      <w:r w:rsidRPr="00297299">
        <w:rPr>
          <w:rFonts w:ascii="Arial" w:hAnsi="Arial" w:cs="Arial"/>
        </w:rPr>
        <w:t xml:space="preserve">az Írottkő utcában </w:t>
      </w:r>
      <w:r w:rsidRPr="0042132F">
        <w:rPr>
          <w:rFonts w:ascii="Arial" w:hAnsi="Arial" w:cs="Arial"/>
        </w:rPr>
        <w:t xml:space="preserve">az úttest felújításakor </w:t>
      </w:r>
      <w:r w:rsidRPr="00E81D18">
        <w:rPr>
          <w:rFonts w:ascii="Arial" w:hAnsi="Arial" w:cs="Arial"/>
        </w:rPr>
        <w:t xml:space="preserve">elkerülhetetlen lenne a </w:t>
      </w:r>
      <w:r w:rsidRPr="00E81D18">
        <w:rPr>
          <w:rFonts w:ascii="Arial" w:hAnsi="Arial" w:cs="Arial"/>
        </w:rPr>
        <w:lastRenderedPageBreak/>
        <w:t>járda felújítása</w:t>
      </w:r>
      <w:r w:rsidRPr="0042132F">
        <w:rPr>
          <w:rFonts w:ascii="Arial" w:hAnsi="Arial" w:cs="Arial"/>
        </w:rPr>
        <w:t xml:space="preserve"> is</w:t>
      </w:r>
      <w:r w:rsidRPr="00297299">
        <w:rPr>
          <w:rFonts w:ascii="Arial" w:hAnsi="Arial" w:cs="Arial"/>
        </w:rPr>
        <w:t xml:space="preserve">. </w:t>
      </w:r>
      <w:r w:rsidRPr="0042132F">
        <w:rPr>
          <w:rFonts w:ascii="Arial" w:hAnsi="Arial" w:cs="Arial"/>
        </w:rPr>
        <w:t>A járda és az utca szintje egybeesik, ezért a köztük lévő szegély megbontása nélkül nem javítható az út, a szegély megbontásával a járda felújítása is elkerülhetetlen.</w:t>
      </w:r>
      <w:r w:rsidR="00774C98">
        <w:rPr>
          <w:rFonts w:ascii="Arial" w:hAnsi="Arial" w:cs="Arial"/>
        </w:rPr>
        <w:t xml:space="preserve"> </w:t>
      </w:r>
      <w:r w:rsidRPr="0042132F">
        <w:rPr>
          <w:rFonts w:ascii="Arial" w:hAnsi="Arial" w:cs="Arial"/>
        </w:rPr>
        <w:t>A pályázatból azonban a járda felújítása nem támogatható, ezért minden k</w:t>
      </w:r>
      <w:r w:rsidRPr="00297299">
        <w:rPr>
          <w:rFonts w:ascii="Arial" w:hAnsi="Arial" w:cs="Arial"/>
        </w:rPr>
        <w:t>öltség a</w:t>
      </w:r>
      <w:r>
        <w:rPr>
          <w:rFonts w:ascii="Arial" w:hAnsi="Arial" w:cs="Arial"/>
        </w:rPr>
        <w:t>z</w:t>
      </w:r>
      <w:r w:rsidRPr="00297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önkormányzatot </w:t>
      </w:r>
      <w:r w:rsidRPr="00297299">
        <w:rPr>
          <w:rFonts w:ascii="Arial" w:hAnsi="Arial" w:cs="Arial"/>
        </w:rPr>
        <w:t>terhel</w:t>
      </w:r>
      <w:r>
        <w:rPr>
          <w:rFonts w:ascii="Arial" w:hAnsi="Arial" w:cs="Arial"/>
        </w:rPr>
        <w:t>te volna</w:t>
      </w:r>
      <w:r w:rsidRPr="00297299">
        <w:rPr>
          <w:rFonts w:ascii="Arial" w:hAnsi="Arial" w:cs="Arial"/>
        </w:rPr>
        <w:t>.</w:t>
      </w:r>
      <w:r w:rsidRPr="004213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Újvilág utca esetében a fejlesztendő szakasz hossza csökkentésre került, mivel az </w:t>
      </w:r>
      <w:proofErr w:type="spellStart"/>
      <w:r>
        <w:rPr>
          <w:rFonts w:ascii="Arial" w:hAnsi="Arial" w:cs="Arial"/>
        </w:rPr>
        <w:t>InterSpar</w:t>
      </w:r>
      <w:proofErr w:type="spellEnd"/>
      <w:r>
        <w:rPr>
          <w:rFonts w:ascii="Arial" w:hAnsi="Arial" w:cs="Arial"/>
        </w:rPr>
        <w:t xml:space="preserve"> Áruház parkolójának bejárata és a Körmendi út közötti szakasz már felújításra került. </w:t>
      </w:r>
      <w:r w:rsidR="00B279DC" w:rsidRPr="006E618B">
        <w:rPr>
          <w:rFonts w:ascii="Arial" w:hAnsi="Arial" w:cs="Arial"/>
        </w:rPr>
        <w:t>A projekt keretében a megvalósításhoz szükséges kivitelezési munkák finanszírozására bruttó 780 millió forint áll rendelkezésre, amely összeg nem növelhető.</w:t>
      </w:r>
      <w:r w:rsidR="00E10A8E">
        <w:rPr>
          <w:rFonts w:ascii="Arial" w:hAnsi="Arial" w:cs="Arial"/>
        </w:rPr>
        <w:t xml:space="preserve"> </w:t>
      </w:r>
    </w:p>
    <w:p w:rsidR="00A01471" w:rsidRDefault="00E10A8E" w:rsidP="004F5633">
      <w:pPr>
        <w:jc w:val="both"/>
        <w:rPr>
          <w:rFonts w:ascii="Arial" w:eastAsia="Calibri" w:hAnsi="Arial" w:cs="Arial"/>
          <w:lang w:eastAsia="en-US"/>
        </w:rPr>
      </w:pPr>
      <w:r w:rsidRPr="006E618B">
        <w:rPr>
          <w:rFonts w:ascii="Arial" w:hAnsi="Arial" w:cs="Arial"/>
        </w:rPr>
        <w:t>A rendelkezésre álló keretösszeg felső határának, valamint a támogatási szerződésben rögzített 5110 méter felújítandó úthossz indikátor teljesítési kötelezettségének ismeretében</w:t>
      </w:r>
      <w:r w:rsidR="00A01471">
        <w:rPr>
          <w:rFonts w:ascii="Arial" w:hAnsi="Arial" w:cs="Arial"/>
        </w:rPr>
        <w:t xml:space="preserve"> </w:t>
      </w:r>
      <w:r w:rsidR="00A01471" w:rsidRPr="00E10A8E">
        <w:rPr>
          <w:rFonts w:ascii="Arial" w:hAnsi="Arial" w:cs="Arial"/>
        </w:rPr>
        <w:t>a projekt műszaki tartalmát érintő egyeztetés</w:t>
      </w:r>
      <w:r w:rsidR="00A01471">
        <w:rPr>
          <w:rFonts w:ascii="Arial" w:hAnsi="Arial" w:cs="Arial"/>
        </w:rPr>
        <w:t xml:space="preserve">ek </w:t>
      </w:r>
      <w:r w:rsidR="00A01471" w:rsidRPr="00E10A8E">
        <w:rPr>
          <w:rFonts w:ascii="Arial" w:hAnsi="Arial" w:cs="Arial"/>
        </w:rPr>
        <w:t xml:space="preserve">alkalmával a tervezett műszaki </w:t>
      </w:r>
      <w:r w:rsidR="00A01471" w:rsidRPr="0025202F">
        <w:rPr>
          <w:rFonts w:ascii="Arial" w:hAnsi="Arial" w:cs="Arial"/>
        </w:rPr>
        <w:t>tartal</w:t>
      </w:r>
      <w:r w:rsidR="005B636D" w:rsidRPr="0025202F">
        <w:rPr>
          <w:rFonts w:ascii="Arial" w:hAnsi="Arial" w:cs="Arial"/>
        </w:rPr>
        <w:t>om</w:t>
      </w:r>
      <w:r w:rsidR="00A01471" w:rsidRPr="0025202F">
        <w:rPr>
          <w:rFonts w:ascii="Arial" w:hAnsi="Arial" w:cs="Arial"/>
        </w:rPr>
        <w:t xml:space="preserve"> a pályázati felhívás elvárásaival</w:t>
      </w:r>
      <w:r w:rsidR="005B636D" w:rsidRPr="0025202F">
        <w:rPr>
          <w:rFonts w:ascii="Arial" w:hAnsi="Arial" w:cs="Arial"/>
        </w:rPr>
        <w:t xml:space="preserve"> összevetésre került</w:t>
      </w:r>
      <w:r w:rsidR="00A01471" w:rsidRPr="0025202F">
        <w:rPr>
          <w:rFonts w:ascii="Arial" w:hAnsi="Arial" w:cs="Arial"/>
        </w:rPr>
        <w:t>, vizsgálva az azoknak való megfelelést</w:t>
      </w:r>
      <w:r w:rsidR="005B636D" w:rsidRPr="0025202F">
        <w:rPr>
          <w:rFonts w:ascii="Arial" w:hAnsi="Arial" w:cs="Arial"/>
        </w:rPr>
        <w:t>. Ennek megfelelően az</w:t>
      </w:r>
      <w:r w:rsidR="00A01471" w:rsidRPr="0025202F">
        <w:rPr>
          <w:rFonts w:ascii="Arial" w:hAnsi="Arial" w:cs="Arial"/>
        </w:rPr>
        <w:t xml:space="preserve"> Írottkő utca műszaki tartalma, valamint az Újvilág utca kisebb szakasza a Márton Áron utcára került átcsoportosításra.</w:t>
      </w:r>
      <w:r w:rsidR="007C0784" w:rsidRPr="0025202F">
        <w:rPr>
          <w:rFonts w:ascii="Arial" w:hAnsi="Arial" w:cs="Arial"/>
        </w:rPr>
        <w:t xml:space="preserve"> </w:t>
      </w:r>
      <w:r w:rsidR="007C0784" w:rsidRPr="0025202F">
        <w:rPr>
          <w:rFonts w:ascii="Arial" w:eastAsia="Calibri" w:hAnsi="Arial" w:cs="Arial"/>
          <w:lang w:eastAsia="en-US"/>
        </w:rPr>
        <w:t>A Márton Áron utca 78. számig</w:t>
      </w:r>
      <w:r w:rsidR="007C0784" w:rsidRPr="006E618B">
        <w:rPr>
          <w:rFonts w:ascii="Arial" w:eastAsia="Calibri" w:hAnsi="Arial" w:cs="Arial"/>
          <w:lang w:eastAsia="en-US"/>
        </w:rPr>
        <w:t xml:space="preserve"> történő szakasz hosszabbítását az </w:t>
      </w:r>
      <w:proofErr w:type="spellStart"/>
      <w:r w:rsidR="007C0784" w:rsidRPr="006E618B">
        <w:rPr>
          <w:rFonts w:ascii="Arial" w:eastAsia="Calibri" w:hAnsi="Arial" w:cs="Arial"/>
          <w:lang w:eastAsia="en-US"/>
        </w:rPr>
        <w:t>Olad</w:t>
      </w:r>
      <w:proofErr w:type="spellEnd"/>
      <w:r w:rsidR="007C0784" w:rsidRPr="006E618B">
        <w:rPr>
          <w:rFonts w:ascii="Arial" w:eastAsia="Calibri" w:hAnsi="Arial" w:cs="Arial"/>
          <w:lang w:eastAsia="en-US"/>
        </w:rPr>
        <w:t xml:space="preserve"> városrész egyetlen közúti kapcsolatát biztosító Márton Á. </w:t>
      </w:r>
      <w:proofErr w:type="gramStart"/>
      <w:r w:rsidR="007C0784" w:rsidRPr="006E618B">
        <w:rPr>
          <w:rFonts w:ascii="Arial" w:eastAsia="Calibri" w:hAnsi="Arial" w:cs="Arial"/>
          <w:lang w:eastAsia="en-US"/>
        </w:rPr>
        <w:t>utcai</w:t>
      </w:r>
      <w:proofErr w:type="gramEnd"/>
      <w:r w:rsidR="007C0784" w:rsidRPr="006E618B">
        <w:rPr>
          <w:rFonts w:ascii="Arial" w:eastAsia="Calibri" w:hAnsi="Arial" w:cs="Arial"/>
          <w:lang w:eastAsia="en-US"/>
        </w:rPr>
        <w:t xml:space="preserve"> burkolatszélesítés, ívkorrekció</w:t>
      </w:r>
      <w:r w:rsidR="00D7484A" w:rsidRPr="006E618B">
        <w:rPr>
          <w:rFonts w:ascii="Arial" w:eastAsia="Calibri" w:hAnsi="Arial" w:cs="Arial"/>
          <w:lang w:eastAsia="en-US"/>
        </w:rPr>
        <w:t xml:space="preserve">, a Kárpáti K. </w:t>
      </w:r>
      <w:proofErr w:type="gramStart"/>
      <w:r w:rsidR="00D7484A" w:rsidRPr="006E618B">
        <w:rPr>
          <w:rFonts w:ascii="Arial" w:eastAsia="Calibri" w:hAnsi="Arial" w:cs="Arial"/>
          <w:lang w:eastAsia="en-US"/>
        </w:rPr>
        <w:t>u-i</w:t>
      </w:r>
      <w:proofErr w:type="gramEnd"/>
      <w:r w:rsidR="00D7484A" w:rsidRPr="006E618B">
        <w:rPr>
          <w:rFonts w:ascii="Arial" w:eastAsia="Calibri" w:hAnsi="Arial" w:cs="Arial"/>
          <w:lang w:eastAsia="en-US"/>
        </w:rPr>
        <w:t xml:space="preserve"> szakasz növelését a közúthálózatban betöltött szerepe és a hiányzó gyalogos kapcsolata</w:t>
      </w:r>
      <w:r w:rsidR="007C0784" w:rsidRPr="006E618B">
        <w:rPr>
          <w:rFonts w:ascii="Arial" w:eastAsia="Calibri" w:hAnsi="Arial" w:cs="Arial"/>
          <w:lang w:eastAsia="en-US"/>
        </w:rPr>
        <w:t xml:space="preserve"> indokolja.</w:t>
      </w:r>
    </w:p>
    <w:p w:rsidR="0042132F" w:rsidRPr="00A23250" w:rsidRDefault="0042132F" w:rsidP="00D6007F">
      <w:pPr>
        <w:jc w:val="both"/>
        <w:rPr>
          <w:rFonts w:ascii="Arial" w:eastAsia="Calibri" w:hAnsi="Arial" w:cs="Arial"/>
          <w:lang w:eastAsia="en-US"/>
        </w:rPr>
      </w:pPr>
      <w:r w:rsidRPr="00A23250">
        <w:rPr>
          <w:rFonts w:ascii="Arial" w:eastAsia="Calibri" w:hAnsi="Arial" w:cs="Arial"/>
          <w:lang w:eastAsia="en-US"/>
        </w:rPr>
        <w:t xml:space="preserve">A módosítás során a </w:t>
      </w:r>
      <w:r w:rsidRPr="00E81D18">
        <w:rPr>
          <w:rFonts w:ascii="Arial" w:eastAsia="Calibri" w:hAnsi="Arial" w:cs="Arial"/>
          <w:lang w:eastAsia="en-US"/>
        </w:rPr>
        <w:t>projekt műszaki tartalma nem csökken, a vállalt indikátor teljesítésre kerül,</w:t>
      </w:r>
      <w:r w:rsidRPr="00A23250">
        <w:rPr>
          <w:rFonts w:ascii="Arial" w:eastAsia="Calibri" w:hAnsi="Arial" w:cs="Arial"/>
          <w:lang w:eastAsia="en-US"/>
        </w:rPr>
        <w:t xml:space="preserve"> kisebb mértékben növekszik is. Az indikátor az 5110 m helyett 5112,1 m lesz az elkészült engedélyes tervek alapján.</w:t>
      </w:r>
    </w:p>
    <w:p w:rsidR="00A23250" w:rsidRPr="00A23250" w:rsidRDefault="00D7484A" w:rsidP="00D600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Savaria Városfejlesztési Nonprofit Kft. </w:t>
      </w:r>
      <w:r w:rsidR="00A23250" w:rsidRPr="00A23250">
        <w:rPr>
          <w:rFonts w:ascii="Arial" w:hAnsi="Arial" w:cs="Arial"/>
        </w:rPr>
        <w:t xml:space="preserve">az engedélyes tervdokumentációt az alábbi hét utcára készítette el, </w:t>
      </w:r>
      <w:r>
        <w:rPr>
          <w:rFonts w:ascii="Arial" w:hAnsi="Arial" w:cs="Arial"/>
        </w:rPr>
        <w:t>a</w:t>
      </w:r>
      <w:r w:rsidR="00A23250" w:rsidRPr="00A23250">
        <w:rPr>
          <w:rFonts w:ascii="Arial" w:hAnsi="Arial" w:cs="Arial"/>
        </w:rPr>
        <w:t xml:space="preserve">mely műszaki tartalom változás Támogató felé történő </w:t>
      </w:r>
      <w:r w:rsidR="00CA1439">
        <w:rPr>
          <w:rFonts w:ascii="Arial" w:hAnsi="Arial" w:cs="Arial"/>
        </w:rPr>
        <w:t>bejelentésére a Bizottság elfogadó döntését követően kerül sor</w:t>
      </w:r>
      <w:r w:rsidR="00A23250" w:rsidRPr="00A23250">
        <w:rPr>
          <w:rFonts w:ascii="Arial" w:hAnsi="Arial" w:cs="Arial"/>
        </w:rPr>
        <w:t>:</w:t>
      </w:r>
    </w:p>
    <w:p w:rsidR="00A23250" w:rsidRPr="00A23250" w:rsidRDefault="00A23250" w:rsidP="00A23250">
      <w:pPr>
        <w:pStyle w:val="Listaszerbekezds"/>
        <w:ind w:left="0"/>
        <w:jc w:val="both"/>
        <w:rPr>
          <w:rFonts w:ascii="Arial" w:hAnsi="Arial" w:cs="Arial"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2268"/>
        <w:gridCol w:w="2410"/>
        <w:gridCol w:w="1559"/>
      </w:tblGrid>
      <w:tr w:rsidR="00A23250" w:rsidRPr="00A23250" w:rsidTr="00D7484A"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250" w:rsidRPr="00A23250" w:rsidRDefault="00A23250" w:rsidP="003606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250" w:rsidRPr="00A23250" w:rsidRDefault="00A23250" w:rsidP="003606E6">
            <w:pPr>
              <w:rPr>
                <w:rFonts w:ascii="Arial" w:hAnsi="Arial" w:cs="Arial"/>
                <w:b/>
              </w:rPr>
            </w:pPr>
            <w:r w:rsidRPr="00A23250">
              <w:rPr>
                <w:rFonts w:ascii="Arial" w:hAnsi="Arial" w:cs="Arial"/>
                <w:b/>
              </w:rPr>
              <w:t>Útszakasz megnevezése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250" w:rsidRPr="00A23250" w:rsidRDefault="00A23250" w:rsidP="003606E6">
            <w:pPr>
              <w:rPr>
                <w:rFonts w:ascii="Arial" w:hAnsi="Arial" w:cs="Arial"/>
                <w:b/>
              </w:rPr>
            </w:pPr>
            <w:r w:rsidRPr="00A23250">
              <w:rPr>
                <w:rFonts w:ascii="Arial" w:hAnsi="Arial" w:cs="Arial"/>
                <w:b/>
              </w:rPr>
              <w:t>Útszakasz kezdete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250" w:rsidRPr="00A23250" w:rsidRDefault="00A23250" w:rsidP="003606E6">
            <w:pPr>
              <w:rPr>
                <w:rFonts w:ascii="Arial" w:hAnsi="Arial" w:cs="Arial"/>
                <w:b/>
              </w:rPr>
            </w:pPr>
            <w:r w:rsidRPr="00A23250">
              <w:rPr>
                <w:rFonts w:ascii="Arial" w:hAnsi="Arial" w:cs="Arial"/>
                <w:b/>
              </w:rPr>
              <w:t>Útszakasz vége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250" w:rsidRPr="00A23250" w:rsidRDefault="00A23250" w:rsidP="003606E6">
            <w:pPr>
              <w:jc w:val="center"/>
              <w:rPr>
                <w:rFonts w:ascii="Arial" w:hAnsi="Arial" w:cs="Arial"/>
                <w:b/>
              </w:rPr>
            </w:pPr>
            <w:r w:rsidRPr="00A23250">
              <w:rPr>
                <w:rFonts w:ascii="Arial" w:hAnsi="Arial" w:cs="Arial"/>
                <w:b/>
              </w:rPr>
              <w:t xml:space="preserve">Teljes hossz (m) </w:t>
            </w:r>
          </w:p>
        </w:tc>
      </w:tr>
      <w:tr w:rsidR="00D7484A" w:rsidRPr="00A23250" w:rsidTr="00D7484A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Dózsa György utca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Kálvária utcától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Magyar László utcáig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361,8</w:t>
            </w:r>
            <w:r w:rsidRPr="00A23250">
              <w:rPr>
                <w:rFonts w:ascii="Arial" w:hAnsi="Arial" w:cs="Arial"/>
              </w:rPr>
              <w:t xml:space="preserve"> </w:t>
            </w:r>
          </w:p>
        </w:tc>
      </w:tr>
      <w:tr w:rsidR="00D7484A" w:rsidRPr="00A23250" w:rsidTr="00D7484A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Jókai Mór utca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 xml:space="preserve">Kálvária utcától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Gagarin utcáig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Pr="00A23250">
              <w:rPr>
                <w:rFonts w:ascii="Arial" w:hAnsi="Arial" w:cs="Arial"/>
              </w:rPr>
              <w:t xml:space="preserve">0 </w:t>
            </w:r>
          </w:p>
        </w:tc>
      </w:tr>
      <w:tr w:rsidR="00D7484A" w:rsidRPr="00A23250" w:rsidTr="00D7484A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 xml:space="preserve">Újvilág utca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Rumi úttól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Interspar</w:t>
            </w:r>
            <w:proofErr w:type="spellEnd"/>
            <w:r>
              <w:rPr>
                <w:rFonts w:ascii="Arial" w:hAnsi="Arial" w:cs="Arial"/>
              </w:rPr>
              <w:t xml:space="preserve"> Áruház parkoló bejárat</w:t>
            </w:r>
            <w:r w:rsidR="00411D8E">
              <w:rPr>
                <w:rFonts w:ascii="Arial" w:hAnsi="Arial" w:cs="Arial"/>
              </w:rPr>
              <w:t>ig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825,4</w:t>
            </w:r>
            <w:r w:rsidRPr="00A23250">
              <w:rPr>
                <w:rFonts w:ascii="Arial" w:hAnsi="Arial" w:cs="Arial"/>
              </w:rPr>
              <w:t xml:space="preserve"> </w:t>
            </w:r>
          </w:p>
        </w:tc>
      </w:tr>
      <w:tr w:rsidR="00D7484A" w:rsidRPr="00A23250" w:rsidTr="00D7484A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proofErr w:type="spellStart"/>
            <w:r w:rsidRPr="00A23250">
              <w:rPr>
                <w:rFonts w:ascii="Arial" w:hAnsi="Arial" w:cs="Arial"/>
              </w:rPr>
              <w:t>Ernuszt</w:t>
            </w:r>
            <w:proofErr w:type="spellEnd"/>
            <w:r w:rsidRPr="00A23250">
              <w:rPr>
                <w:rFonts w:ascii="Arial" w:hAnsi="Arial" w:cs="Arial"/>
              </w:rPr>
              <w:t xml:space="preserve"> Kelemen utca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Dolgozók úti körforgalomtól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Aranypatak hídig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686,5</w:t>
            </w:r>
            <w:r w:rsidRPr="00A23250">
              <w:rPr>
                <w:rFonts w:ascii="Arial" w:hAnsi="Arial" w:cs="Arial"/>
              </w:rPr>
              <w:t xml:space="preserve"> </w:t>
            </w:r>
          </w:p>
        </w:tc>
      </w:tr>
      <w:tr w:rsidR="00D7484A" w:rsidRPr="00A23250" w:rsidTr="00D7484A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 xml:space="preserve">Márton Áron utca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Márton Á. u. 78.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Kilátó u</w:t>
            </w:r>
            <w:r w:rsidR="00411D8E">
              <w:rPr>
                <w:rFonts w:ascii="Arial" w:hAnsi="Arial" w:cs="Arial"/>
              </w:rPr>
              <w:t>tcáig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  <w:r w:rsidRPr="00A23250">
              <w:rPr>
                <w:rFonts w:ascii="Arial" w:hAnsi="Arial" w:cs="Arial"/>
              </w:rPr>
              <w:t xml:space="preserve"> </w:t>
            </w:r>
          </w:p>
        </w:tc>
      </w:tr>
      <w:tr w:rsidR="00D7484A" w:rsidRPr="00A23250" w:rsidTr="00D7484A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jc w:val="right"/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 xml:space="preserve">Vépi út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proofErr w:type="spellStart"/>
            <w:r w:rsidRPr="00A23250">
              <w:rPr>
                <w:rFonts w:ascii="Arial" w:hAnsi="Arial" w:cs="Arial"/>
              </w:rPr>
              <w:t>Zanati</w:t>
            </w:r>
            <w:proofErr w:type="spellEnd"/>
            <w:r w:rsidRPr="00A23250">
              <w:rPr>
                <w:rFonts w:ascii="Arial" w:hAnsi="Arial" w:cs="Arial"/>
              </w:rPr>
              <w:t xml:space="preserve"> úttól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86-os körforgalomig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1561</w:t>
            </w:r>
          </w:p>
        </w:tc>
      </w:tr>
      <w:tr w:rsidR="00D7484A" w:rsidRPr="00A23250" w:rsidTr="00D7484A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proofErr w:type="gramStart"/>
            <w:r w:rsidRPr="00A23250">
              <w:rPr>
                <w:rFonts w:ascii="Arial" w:hAnsi="Arial" w:cs="Arial"/>
              </w:rPr>
              <w:t>Sugár út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Horváth Boldizsár körúttól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r w:rsidRPr="00A23250">
              <w:rPr>
                <w:rFonts w:ascii="Arial" w:hAnsi="Arial" w:cs="Arial"/>
              </w:rPr>
              <w:t>Eperjes utcáig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4A" w:rsidRPr="00A23250" w:rsidRDefault="00D7484A" w:rsidP="00D748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217,4</w:t>
            </w:r>
            <w:r w:rsidRPr="00A23250">
              <w:rPr>
                <w:rFonts w:ascii="Arial" w:hAnsi="Arial" w:cs="Arial"/>
              </w:rPr>
              <w:t xml:space="preserve"> </w:t>
            </w:r>
          </w:p>
        </w:tc>
      </w:tr>
      <w:tr w:rsidR="00D7484A" w:rsidRPr="00A23250" w:rsidTr="00D7484A">
        <w:trPr>
          <w:trHeight w:val="29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484A" w:rsidRPr="00A23250" w:rsidRDefault="00D7484A" w:rsidP="00D748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484A" w:rsidRPr="00A23250" w:rsidRDefault="00D7484A" w:rsidP="00D74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Összesen: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484A" w:rsidRPr="00A23250" w:rsidRDefault="00D7484A" w:rsidP="00D748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5112,1</w:t>
            </w:r>
            <w:r w:rsidRPr="00A2325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A23250" w:rsidRDefault="00A23250" w:rsidP="00D6007F">
      <w:pPr>
        <w:jc w:val="both"/>
        <w:rPr>
          <w:rFonts w:ascii="Arial" w:hAnsi="Arial" w:cs="Arial"/>
        </w:rPr>
      </w:pPr>
    </w:p>
    <w:p w:rsidR="004005EF" w:rsidRPr="006E618B" w:rsidRDefault="004005EF" w:rsidP="00D6007F">
      <w:pPr>
        <w:jc w:val="both"/>
        <w:rPr>
          <w:rFonts w:ascii="Arial" w:hAnsi="Arial" w:cs="Arial"/>
        </w:rPr>
      </w:pPr>
      <w:r w:rsidRPr="006E618B">
        <w:rPr>
          <w:rFonts w:ascii="Arial" w:hAnsi="Arial" w:cs="Arial"/>
        </w:rPr>
        <w:t>Az elkészült tervdokumentációk terjedelme miatt azok papír alapú megküldésére nem</w:t>
      </w:r>
      <w:r w:rsidR="00E81D18" w:rsidRPr="006E618B">
        <w:rPr>
          <w:rFonts w:ascii="Arial" w:hAnsi="Arial" w:cs="Arial"/>
        </w:rPr>
        <w:t xml:space="preserve"> kerül sor, a műszaki leírások, helyszínrajzok és a mintakeresztszelvények</w:t>
      </w:r>
      <w:r w:rsidRPr="006E618B">
        <w:rPr>
          <w:rFonts w:ascii="Arial" w:hAnsi="Arial" w:cs="Arial"/>
        </w:rPr>
        <w:t xml:space="preserve"> elektronikus úton </w:t>
      </w:r>
      <w:proofErr w:type="spellStart"/>
      <w:r w:rsidRPr="006E618B">
        <w:rPr>
          <w:rFonts w:ascii="Arial" w:hAnsi="Arial" w:cs="Arial"/>
        </w:rPr>
        <w:t>pdf</w:t>
      </w:r>
      <w:proofErr w:type="spellEnd"/>
      <w:r w:rsidRPr="006E618B">
        <w:rPr>
          <w:rFonts w:ascii="Arial" w:hAnsi="Arial" w:cs="Arial"/>
        </w:rPr>
        <w:t xml:space="preserve">. formátumú fájlként kerülnek megküldésre, illetve biztosított az elérhetőségük a </w:t>
      </w:r>
      <w:r w:rsidR="006B2D52" w:rsidRPr="006E618B">
        <w:rPr>
          <w:rFonts w:ascii="Arial" w:hAnsi="Arial" w:cs="Arial"/>
        </w:rPr>
        <w:t>szombathely.hu honlapon</w:t>
      </w:r>
      <w:r w:rsidRPr="006E618B">
        <w:rPr>
          <w:rFonts w:ascii="Arial" w:hAnsi="Arial" w:cs="Arial"/>
        </w:rPr>
        <w:t>.</w:t>
      </w:r>
      <w:r w:rsidR="008F41AA" w:rsidRPr="006E618B">
        <w:rPr>
          <w:rFonts w:ascii="Arial" w:hAnsi="Arial" w:cs="Arial"/>
        </w:rPr>
        <w:t xml:space="preserve"> Az egyes útszakaszok tervezett felújításáról az alábbi összefoglaló tájékoztatót adom:</w:t>
      </w:r>
    </w:p>
    <w:p w:rsidR="001A166C" w:rsidRPr="000607BC" w:rsidRDefault="001A166C" w:rsidP="00D6007F">
      <w:pPr>
        <w:jc w:val="both"/>
        <w:rPr>
          <w:rFonts w:ascii="Arial" w:hAnsi="Arial" w:cs="Arial"/>
          <w:highlight w:val="yellow"/>
        </w:rPr>
      </w:pPr>
    </w:p>
    <w:p w:rsidR="008F41AA" w:rsidRPr="006E618B" w:rsidRDefault="008F41AA" w:rsidP="00E81D18">
      <w:pPr>
        <w:jc w:val="both"/>
        <w:rPr>
          <w:rFonts w:ascii="Arial" w:hAnsi="Arial" w:cs="Arial"/>
          <w:u w:val="single"/>
        </w:rPr>
      </w:pPr>
      <w:r w:rsidRPr="006E618B">
        <w:rPr>
          <w:rFonts w:ascii="Arial" w:hAnsi="Arial" w:cs="Arial"/>
          <w:u w:val="single"/>
        </w:rPr>
        <w:t>Dózsa György utca</w:t>
      </w:r>
    </w:p>
    <w:p w:rsidR="001A166C" w:rsidRPr="006E618B" w:rsidRDefault="00E81D18" w:rsidP="00E81D18">
      <w:pPr>
        <w:jc w:val="both"/>
        <w:rPr>
          <w:rFonts w:ascii="Arial" w:hAnsi="Arial" w:cs="Arial"/>
          <w:color w:val="000000"/>
        </w:rPr>
      </w:pPr>
      <w:r w:rsidRPr="006E618B">
        <w:rPr>
          <w:rFonts w:ascii="Arial" w:hAnsi="Arial" w:cs="Arial"/>
        </w:rPr>
        <w:t xml:space="preserve">A </w:t>
      </w:r>
      <w:r w:rsidR="001A166C" w:rsidRPr="006E618B">
        <w:rPr>
          <w:rFonts w:ascii="Arial" w:hAnsi="Arial" w:cs="Arial"/>
          <w:color w:val="000000"/>
        </w:rPr>
        <w:t>Kálvária u-tól a Magyar L. u</w:t>
      </w:r>
      <w:r w:rsidRPr="006E618B">
        <w:rPr>
          <w:rFonts w:ascii="Arial" w:hAnsi="Arial" w:cs="Arial"/>
          <w:color w:val="000000"/>
        </w:rPr>
        <w:t>-ig</w:t>
      </w:r>
      <w:r w:rsidR="001A166C" w:rsidRPr="006E618B">
        <w:rPr>
          <w:rFonts w:ascii="Arial" w:hAnsi="Arial" w:cs="Arial"/>
          <w:color w:val="000000"/>
        </w:rPr>
        <w:t xml:space="preserve"> tartó szakasz felújítása</w:t>
      </w:r>
      <w:r w:rsidRPr="006E618B">
        <w:rPr>
          <w:rFonts w:ascii="Arial" w:hAnsi="Arial" w:cs="Arial"/>
          <w:color w:val="000000"/>
        </w:rPr>
        <w:t xml:space="preserve"> történik</w:t>
      </w:r>
      <w:r w:rsidR="001A166C" w:rsidRPr="006E618B">
        <w:rPr>
          <w:rFonts w:ascii="Arial" w:hAnsi="Arial" w:cs="Arial"/>
          <w:color w:val="000000"/>
        </w:rPr>
        <w:t xml:space="preserve"> aszfaltos burkolater</w:t>
      </w:r>
      <w:r w:rsidRPr="006E618B">
        <w:rPr>
          <w:rFonts w:ascii="Arial" w:hAnsi="Arial" w:cs="Arial"/>
          <w:color w:val="000000"/>
        </w:rPr>
        <w:t>ősítéssel, REMIX technológiával, 361,8 m hosszban. A jelenlegi forgalomtechnikai kialakítás nem változik.</w:t>
      </w:r>
    </w:p>
    <w:p w:rsidR="001A166C" w:rsidRPr="006E618B" w:rsidRDefault="001A166C" w:rsidP="001A166C">
      <w:pPr>
        <w:rPr>
          <w:rFonts w:ascii="Arial" w:hAnsi="Arial" w:cs="Arial"/>
        </w:rPr>
      </w:pPr>
    </w:p>
    <w:p w:rsidR="008F41AA" w:rsidRPr="006E618B" w:rsidRDefault="008F41AA" w:rsidP="006A5334">
      <w:pPr>
        <w:jc w:val="both"/>
        <w:rPr>
          <w:rFonts w:ascii="Arial" w:hAnsi="Arial" w:cs="Arial"/>
          <w:u w:val="single"/>
        </w:rPr>
      </w:pPr>
      <w:r w:rsidRPr="006E618B">
        <w:rPr>
          <w:rFonts w:ascii="Arial" w:hAnsi="Arial" w:cs="Arial"/>
          <w:u w:val="single"/>
        </w:rPr>
        <w:t>Jókai Mór utca</w:t>
      </w:r>
    </w:p>
    <w:p w:rsidR="001A166C" w:rsidRPr="006E618B" w:rsidRDefault="00E81D18" w:rsidP="006A5334">
      <w:pPr>
        <w:jc w:val="both"/>
        <w:rPr>
          <w:rFonts w:ascii="Arial" w:hAnsi="Arial" w:cs="Arial"/>
          <w:color w:val="000000"/>
        </w:rPr>
      </w:pPr>
      <w:r w:rsidRPr="006E618B">
        <w:rPr>
          <w:rFonts w:ascii="Arial" w:hAnsi="Arial" w:cs="Arial"/>
          <w:color w:val="000000"/>
        </w:rPr>
        <w:t xml:space="preserve">A </w:t>
      </w:r>
      <w:r w:rsidR="001A166C" w:rsidRPr="006E618B">
        <w:rPr>
          <w:rFonts w:ascii="Arial" w:hAnsi="Arial" w:cs="Arial"/>
          <w:color w:val="000000"/>
        </w:rPr>
        <w:t>Kálvária u-tól a Gagarin u</w:t>
      </w:r>
      <w:r w:rsidRPr="006E618B">
        <w:rPr>
          <w:rFonts w:ascii="Arial" w:hAnsi="Arial" w:cs="Arial"/>
          <w:color w:val="000000"/>
        </w:rPr>
        <w:t xml:space="preserve">-ig </w:t>
      </w:r>
      <w:r w:rsidR="001A166C" w:rsidRPr="006E618B">
        <w:rPr>
          <w:rFonts w:ascii="Arial" w:hAnsi="Arial" w:cs="Arial"/>
          <w:color w:val="000000"/>
        </w:rPr>
        <w:t>tartó szakasz felújítása</w:t>
      </w:r>
      <w:r w:rsidRPr="006E618B">
        <w:rPr>
          <w:rFonts w:ascii="Arial" w:hAnsi="Arial" w:cs="Arial"/>
          <w:color w:val="000000"/>
        </w:rPr>
        <w:t xml:space="preserve"> történik</w:t>
      </w:r>
      <w:r w:rsidR="001A166C" w:rsidRPr="006E618B">
        <w:rPr>
          <w:rFonts w:ascii="Arial" w:hAnsi="Arial" w:cs="Arial"/>
          <w:color w:val="000000"/>
        </w:rPr>
        <w:t xml:space="preserve"> aszfaltos burkolaterősítés</w:t>
      </w:r>
      <w:r w:rsidRPr="006E618B">
        <w:rPr>
          <w:rFonts w:ascii="Arial" w:hAnsi="Arial" w:cs="Arial"/>
          <w:color w:val="000000"/>
        </w:rPr>
        <w:t>sel,</w:t>
      </w:r>
      <w:r w:rsidR="001A166C" w:rsidRPr="006E618B">
        <w:rPr>
          <w:rFonts w:ascii="Arial" w:hAnsi="Arial" w:cs="Arial"/>
          <w:color w:val="000000"/>
        </w:rPr>
        <w:t xml:space="preserve"> REMIX technológiával, </w:t>
      </w:r>
      <w:r w:rsidRPr="006E618B">
        <w:rPr>
          <w:rFonts w:ascii="Arial" w:hAnsi="Arial" w:cs="Arial"/>
          <w:color w:val="000000"/>
        </w:rPr>
        <w:t xml:space="preserve">510 m hosszban. </w:t>
      </w:r>
      <w:r w:rsidRPr="0025202F">
        <w:rPr>
          <w:rFonts w:ascii="Arial" w:hAnsi="Arial" w:cs="Arial"/>
          <w:color w:val="000000"/>
        </w:rPr>
        <w:t xml:space="preserve">Kétoldali kerékpárút létesül, a Szent István </w:t>
      </w:r>
      <w:r w:rsidRPr="0025202F">
        <w:rPr>
          <w:rFonts w:ascii="Arial" w:hAnsi="Arial" w:cs="Arial"/>
          <w:color w:val="000000"/>
        </w:rPr>
        <w:lastRenderedPageBreak/>
        <w:t>parkban önálló kerékpárút</w:t>
      </w:r>
      <w:r w:rsidR="0025202F" w:rsidRPr="0025202F">
        <w:rPr>
          <w:rFonts w:ascii="Arial" w:hAnsi="Arial" w:cs="Arial"/>
          <w:color w:val="000000"/>
        </w:rPr>
        <w:t xml:space="preserve"> a TOP-6.4.1 – kerékpárút fejlesztéses projekt keretében</w:t>
      </w:r>
      <w:r w:rsidRPr="0025202F">
        <w:rPr>
          <w:rFonts w:ascii="Arial" w:hAnsi="Arial" w:cs="Arial"/>
          <w:color w:val="000000"/>
        </w:rPr>
        <w:t>, ellenirányban</w:t>
      </w:r>
      <w:r w:rsidRPr="006E618B">
        <w:rPr>
          <w:rFonts w:ascii="Arial" w:hAnsi="Arial" w:cs="Arial"/>
          <w:color w:val="000000"/>
        </w:rPr>
        <w:t xml:space="preserve"> a K-i oldalon a lakóépületek előtti szakaszon</w:t>
      </w:r>
      <w:r w:rsidR="0025202F">
        <w:rPr>
          <w:rFonts w:ascii="Arial" w:hAnsi="Arial" w:cs="Arial"/>
          <w:color w:val="000000"/>
        </w:rPr>
        <w:t>,</w:t>
      </w:r>
      <w:r w:rsidRPr="006E618B">
        <w:rPr>
          <w:rFonts w:ascii="Arial" w:hAnsi="Arial" w:cs="Arial"/>
          <w:color w:val="000000"/>
        </w:rPr>
        <w:t xml:space="preserve"> a közút burkolatán kerékpársáv kialakításával.</w:t>
      </w:r>
    </w:p>
    <w:p w:rsidR="001A166C" w:rsidRPr="006E618B" w:rsidRDefault="001A166C" w:rsidP="006A5334">
      <w:pPr>
        <w:jc w:val="both"/>
        <w:rPr>
          <w:rFonts w:ascii="Arial" w:hAnsi="Arial" w:cs="Arial"/>
        </w:rPr>
      </w:pPr>
    </w:p>
    <w:p w:rsidR="008F41AA" w:rsidRPr="006E618B" w:rsidRDefault="008F41AA" w:rsidP="006A5334">
      <w:pPr>
        <w:jc w:val="both"/>
        <w:rPr>
          <w:rFonts w:ascii="Arial" w:hAnsi="Arial" w:cs="Arial"/>
          <w:u w:val="single"/>
        </w:rPr>
      </w:pPr>
      <w:r w:rsidRPr="006E618B">
        <w:rPr>
          <w:rFonts w:ascii="Arial" w:hAnsi="Arial" w:cs="Arial"/>
          <w:u w:val="single"/>
        </w:rPr>
        <w:t xml:space="preserve">Újvilág utca </w:t>
      </w:r>
    </w:p>
    <w:p w:rsidR="00376E00" w:rsidRPr="006E618B" w:rsidRDefault="00E81D18" w:rsidP="006A5334">
      <w:pPr>
        <w:jc w:val="both"/>
        <w:rPr>
          <w:rFonts w:ascii="Arial" w:hAnsi="Arial" w:cs="Arial"/>
          <w:color w:val="000000"/>
        </w:rPr>
      </w:pPr>
      <w:r w:rsidRPr="006E618B">
        <w:rPr>
          <w:rFonts w:ascii="Arial" w:hAnsi="Arial" w:cs="Arial"/>
          <w:color w:val="000000"/>
        </w:rPr>
        <w:t xml:space="preserve">A </w:t>
      </w:r>
      <w:r w:rsidR="00376E00" w:rsidRPr="006E618B">
        <w:rPr>
          <w:rFonts w:ascii="Arial" w:hAnsi="Arial" w:cs="Arial"/>
          <w:color w:val="000000"/>
        </w:rPr>
        <w:t xml:space="preserve">Rumi út és az </w:t>
      </w:r>
      <w:proofErr w:type="spellStart"/>
      <w:r w:rsidR="00376E00" w:rsidRPr="006E618B">
        <w:rPr>
          <w:rFonts w:ascii="Arial" w:hAnsi="Arial" w:cs="Arial"/>
          <w:color w:val="000000"/>
        </w:rPr>
        <w:t>InterSpar</w:t>
      </w:r>
      <w:proofErr w:type="spellEnd"/>
      <w:r w:rsidR="00376E00" w:rsidRPr="006E618B">
        <w:rPr>
          <w:rFonts w:ascii="Arial" w:hAnsi="Arial" w:cs="Arial"/>
          <w:color w:val="000000"/>
        </w:rPr>
        <w:t xml:space="preserve"> áruház parkoló bejárat közötti szakasz felújítása</w:t>
      </w:r>
      <w:r w:rsidRPr="006E618B">
        <w:rPr>
          <w:rFonts w:ascii="Arial" w:hAnsi="Arial" w:cs="Arial"/>
          <w:color w:val="000000"/>
        </w:rPr>
        <w:t xml:space="preserve"> történik</w:t>
      </w:r>
      <w:r w:rsidR="00376E00" w:rsidRPr="006E618B">
        <w:rPr>
          <w:rFonts w:ascii="Arial" w:hAnsi="Arial" w:cs="Arial"/>
          <w:color w:val="000000"/>
        </w:rPr>
        <w:t xml:space="preserve"> aszfaltos burkolaterősítés</w:t>
      </w:r>
      <w:r w:rsidRPr="006E618B">
        <w:rPr>
          <w:rFonts w:ascii="Arial" w:hAnsi="Arial" w:cs="Arial"/>
          <w:color w:val="000000"/>
        </w:rPr>
        <w:t>sel,</w:t>
      </w:r>
      <w:r w:rsidR="00376E00" w:rsidRPr="006E618B">
        <w:rPr>
          <w:rFonts w:ascii="Arial" w:hAnsi="Arial" w:cs="Arial"/>
          <w:color w:val="000000"/>
        </w:rPr>
        <w:t xml:space="preserve"> REMIX technológiával, </w:t>
      </w:r>
      <w:r w:rsidRPr="006E618B">
        <w:rPr>
          <w:rFonts w:ascii="Arial" w:hAnsi="Arial" w:cs="Arial"/>
          <w:color w:val="000000"/>
        </w:rPr>
        <w:t>csapadékvíz elvezetés rendezésével 825,4 m hosszban. A jelenlegi forgalomtechnikai kialakítás nem változik.</w:t>
      </w:r>
    </w:p>
    <w:p w:rsidR="001A166C" w:rsidRPr="006E618B" w:rsidRDefault="001A166C" w:rsidP="006A5334">
      <w:pPr>
        <w:jc w:val="both"/>
        <w:rPr>
          <w:rFonts w:ascii="Arial" w:hAnsi="Arial" w:cs="Arial"/>
        </w:rPr>
      </w:pPr>
    </w:p>
    <w:p w:rsidR="008F41AA" w:rsidRPr="006E618B" w:rsidRDefault="008F41AA" w:rsidP="006A5334">
      <w:pPr>
        <w:jc w:val="both"/>
        <w:rPr>
          <w:rFonts w:ascii="Arial" w:hAnsi="Arial" w:cs="Arial"/>
          <w:u w:val="single"/>
        </w:rPr>
      </w:pPr>
      <w:proofErr w:type="spellStart"/>
      <w:r w:rsidRPr="006E618B">
        <w:rPr>
          <w:rFonts w:ascii="Arial" w:hAnsi="Arial" w:cs="Arial"/>
          <w:u w:val="single"/>
        </w:rPr>
        <w:t>Ernuszt</w:t>
      </w:r>
      <w:proofErr w:type="spellEnd"/>
      <w:r w:rsidRPr="006E618B">
        <w:rPr>
          <w:rFonts w:ascii="Arial" w:hAnsi="Arial" w:cs="Arial"/>
          <w:u w:val="single"/>
        </w:rPr>
        <w:t xml:space="preserve"> Kelemen utca</w:t>
      </w:r>
    </w:p>
    <w:p w:rsidR="00376E00" w:rsidRPr="006E618B" w:rsidRDefault="00E81D18" w:rsidP="006A5334">
      <w:pPr>
        <w:jc w:val="both"/>
        <w:rPr>
          <w:rFonts w:ascii="Arial" w:hAnsi="Arial" w:cs="Arial"/>
          <w:color w:val="000000"/>
        </w:rPr>
      </w:pPr>
      <w:r w:rsidRPr="006E618B">
        <w:rPr>
          <w:rFonts w:ascii="Arial" w:hAnsi="Arial" w:cs="Arial"/>
          <w:color w:val="000000"/>
        </w:rPr>
        <w:t xml:space="preserve">A </w:t>
      </w:r>
      <w:r w:rsidR="00376E00" w:rsidRPr="006E618B">
        <w:rPr>
          <w:rFonts w:ascii="Arial" w:hAnsi="Arial" w:cs="Arial"/>
          <w:color w:val="000000"/>
        </w:rPr>
        <w:t>Dolgozók u-i körforgalomtól az Aranypatak hídjáig tartó szakasz felújítása</w:t>
      </w:r>
      <w:r w:rsidRPr="006E618B">
        <w:rPr>
          <w:rFonts w:ascii="Arial" w:hAnsi="Arial" w:cs="Arial"/>
          <w:color w:val="000000"/>
        </w:rPr>
        <w:t xml:space="preserve"> történik a</w:t>
      </w:r>
      <w:r w:rsidR="00376E00" w:rsidRPr="006E618B">
        <w:rPr>
          <w:rFonts w:ascii="Arial" w:hAnsi="Arial" w:cs="Arial"/>
          <w:color w:val="000000"/>
        </w:rPr>
        <w:t>szfaltos burkolaterősítés</w:t>
      </w:r>
      <w:r w:rsidRPr="006E618B">
        <w:rPr>
          <w:rFonts w:ascii="Arial" w:hAnsi="Arial" w:cs="Arial"/>
          <w:color w:val="000000"/>
        </w:rPr>
        <w:t>sel,</w:t>
      </w:r>
      <w:r w:rsidR="00376E00" w:rsidRPr="006E618B">
        <w:rPr>
          <w:rFonts w:ascii="Arial" w:hAnsi="Arial" w:cs="Arial"/>
          <w:color w:val="000000"/>
        </w:rPr>
        <w:t xml:space="preserve"> szerkezet</w:t>
      </w:r>
      <w:r w:rsidRPr="006E618B">
        <w:rPr>
          <w:rFonts w:ascii="Arial" w:hAnsi="Arial" w:cs="Arial"/>
          <w:color w:val="000000"/>
        </w:rPr>
        <w:t>cserével, 686,5 m hosszban. A jelenlegi forgalomtechnikai kialakítás nem változik.</w:t>
      </w:r>
    </w:p>
    <w:p w:rsidR="00376E00" w:rsidRPr="006E618B" w:rsidRDefault="00376E00" w:rsidP="006A5334">
      <w:pPr>
        <w:jc w:val="both"/>
        <w:rPr>
          <w:rFonts w:ascii="Arial" w:hAnsi="Arial" w:cs="Arial"/>
        </w:rPr>
      </w:pPr>
    </w:p>
    <w:p w:rsidR="008F41AA" w:rsidRPr="006E618B" w:rsidRDefault="008F41AA" w:rsidP="006A5334">
      <w:pPr>
        <w:jc w:val="both"/>
        <w:rPr>
          <w:rFonts w:ascii="Arial" w:hAnsi="Arial" w:cs="Arial"/>
          <w:u w:val="single"/>
        </w:rPr>
      </w:pPr>
      <w:r w:rsidRPr="006E618B">
        <w:rPr>
          <w:rFonts w:ascii="Arial" w:hAnsi="Arial" w:cs="Arial"/>
          <w:u w:val="single"/>
        </w:rPr>
        <w:t xml:space="preserve">Márton Áron utca </w:t>
      </w:r>
    </w:p>
    <w:p w:rsidR="00376E00" w:rsidRPr="006E618B" w:rsidRDefault="00E81D18" w:rsidP="006A5334">
      <w:pPr>
        <w:jc w:val="both"/>
        <w:rPr>
          <w:rFonts w:ascii="Arial" w:hAnsi="Arial" w:cs="Arial"/>
          <w:color w:val="000000"/>
        </w:rPr>
      </w:pPr>
      <w:r w:rsidRPr="006E618B">
        <w:rPr>
          <w:rFonts w:ascii="Arial" w:hAnsi="Arial" w:cs="Arial"/>
          <w:color w:val="000000"/>
        </w:rPr>
        <w:t xml:space="preserve">A </w:t>
      </w:r>
      <w:r w:rsidR="00376E00" w:rsidRPr="006E618B">
        <w:rPr>
          <w:rFonts w:ascii="Arial" w:hAnsi="Arial" w:cs="Arial"/>
          <w:color w:val="000000"/>
        </w:rPr>
        <w:t>Márton Áron u. 78. sz</w:t>
      </w:r>
      <w:r w:rsidR="006A5334" w:rsidRPr="006E618B">
        <w:rPr>
          <w:rFonts w:ascii="Arial" w:hAnsi="Arial" w:cs="Arial"/>
          <w:color w:val="000000"/>
        </w:rPr>
        <w:t>.</w:t>
      </w:r>
      <w:r w:rsidR="00376E00" w:rsidRPr="006E618B">
        <w:rPr>
          <w:rFonts w:ascii="Arial" w:hAnsi="Arial" w:cs="Arial"/>
          <w:color w:val="000000"/>
        </w:rPr>
        <w:t xml:space="preserve"> ingatlan és a Kilátó utca közötti szakaszon</w:t>
      </w:r>
      <w:r w:rsidRPr="006E618B">
        <w:rPr>
          <w:rFonts w:ascii="Arial" w:hAnsi="Arial" w:cs="Arial"/>
          <w:color w:val="000000"/>
        </w:rPr>
        <w:t xml:space="preserve"> történik</w:t>
      </w:r>
      <w:r w:rsidR="00376E00" w:rsidRPr="006E618B">
        <w:rPr>
          <w:rFonts w:ascii="Arial" w:hAnsi="Arial" w:cs="Arial"/>
          <w:color w:val="000000"/>
        </w:rPr>
        <w:t xml:space="preserve"> aszfaltos burkolat</w:t>
      </w:r>
      <w:r w:rsidR="006A5334" w:rsidRPr="006E618B">
        <w:rPr>
          <w:rFonts w:ascii="Arial" w:hAnsi="Arial" w:cs="Arial"/>
          <w:color w:val="000000"/>
        </w:rPr>
        <w:t>er</w:t>
      </w:r>
      <w:r w:rsidR="00376E00" w:rsidRPr="006E618B">
        <w:rPr>
          <w:rFonts w:ascii="Arial" w:hAnsi="Arial" w:cs="Arial"/>
          <w:color w:val="000000"/>
        </w:rPr>
        <w:t>ősítéssel és REMIX technológiával</w:t>
      </w:r>
      <w:r w:rsidR="00255F8E" w:rsidRPr="006E618B">
        <w:rPr>
          <w:rFonts w:ascii="Arial" w:hAnsi="Arial" w:cs="Arial"/>
          <w:color w:val="000000"/>
        </w:rPr>
        <w:t xml:space="preserve"> 950 m hosszban</w:t>
      </w:r>
      <w:r w:rsidR="004E7953" w:rsidRPr="006E618B">
        <w:rPr>
          <w:rFonts w:ascii="Arial" w:hAnsi="Arial" w:cs="Arial"/>
          <w:color w:val="000000"/>
        </w:rPr>
        <w:t>, csapadékvíz elvezetés kiépítésével, 300 méter hosszban</w:t>
      </w:r>
      <w:r w:rsidR="00376E00" w:rsidRPr="006E618B">
        <w:rPr>
          <w:rFonts w:ascii="Arial" w:hAnsi="Arial" w:cs="Arial"/>
          <w:color w:val="000000"/>
        </w:rPr>
        <w:t xml:space="preserve"> </w:t>
      </w:r>
      <w:r w:rsidR="004E7953" w:rsidRPr="006E618B">
        <w:rPr>
          <w:rFonts w:ascii="Arial" w:hAnsi="Arial" w:cs="Arial"/>
          <w:color w:val="000000"/>
        </w:rPr>
        <w:t>j</w:t>
      </w:r>
      <w:r w:rsidR="00376E00" w:rsidRPr="006E618B">
        <w:rPr>
          <w:rFonts w:ascii="Arial" w:hAnsi="Arial" w:cs="Arial"/>
          <w:color w:val="000000"/>
        </w:rPr>
        <w:t>árdaépítés</w:t>
      </w:r>
      <w:r w:rsidR="004E7953" w:rsidRPr="006E618B">
        <w:rPr>
          <w:rFonts w:ascii="Arial" w:hAnsi="Arial" w:cs="Arial"/>
          <w:color w:val="000000"/>
        </w:rPr>
        <w:t>sel</w:t>
      </w:r>
      <w:r w:rsidR="00376E00" w:rsidRPr="006E618B">
        <w:rPr>
          <w:rFonts w:ascii="Arial" w:hAnsi="Arial" w:cs="Arial"/>
          <w:color w:val="000000"/>
        </w:rPr>
        <w:t>.</w:t>
      </w:r>
      <w:r w:rsidR="001C2E59" w:rsidRPr="006E618B">
        <w:rPr>
          <w:rFonts w:ascii="Arial" w:hAnsi="Arial" w:cs="Arial"/>
          <w:color w:val="000000"/>
        </w:rPr>
        <w:t xml:space="preserve"> A jelenlegi forgalomtechnikai kialakítás nem változik.</w:t>
      </w:r>
    </w:p>
    <w:p w:rsidR="001C2E59" w:rsidRPr="006E618B" w:rsidRDefault="001C2E59" w:rsidP="001C2E59">
      <w:pPr>
        <w:jc w:val="both"/>
        <w:rPr>
          <w:rFonts w:ascii="Arial" w:hAnsi="Arial" w:cs="Arial"/>
          <w:color w:val="000000"/>
        </w:rPr>
      </w:pPr>
      <w:r w:rsidRPr="006E618B">
        <w:rPr>
          <w:rFonts w:ascii="Arial" w:hAnsi="Arial" w:cs="Arial"/>
          <w:color w:val="000000"/>
        </w:rPr>
        <w:t xml:space="preserve">A Márton Áron utca 78. számig történő szakasz hosszabbítását az </w:t>
      </w:r>
      <w:proofErr w:type="spellStart"/>
      <w:r w:rsidRPr="006E618B">
        <w:rPr>
          <w:rFonts w:ascii="Arial" w:hAnsi="Arial" w:cs="Arial"/>
          <w:color w:val="000000"/>
        </w:rPr>
        <w:t>Olad</w:t>
      </w:r>
      <w:proofErr w:type="spellEnd"/>
      <w:r w:rsidRPr="006E618B">
        <w:rPr>
          <w:rFonts w:ascii="Arial" w:hAnsi="Arial" w:cs="Arial"/>
          <w:color w:val="000000"/>
        </w:rPr>
        <w:t xml:space="preserve"> városrész egyetlen közúti kapcsolatát biztosító Márton Á. utcai burkolatszélesítés, ívkorrekció indokolja. A Weöres Sándor Óvoda feltáró út </w:t>
      </w:r>
      <w:proofErr w:type="spellStart"/>
      <w:r w:rsidRPr="006E618B">
        <w:rPr>
          <w:rFonts w:ascii="Arial" w:hAnsi="Arial" w:cs="Arial"/>
          <w:color w:val="000000"/>
        </w:rPr>
        <w:t>Olad</w:t>
      </w:r>
      <w:proofErr w:type="spellEnd"/>
      <w:r w:rsidRPr="006E618B">
        <w:rPr>
          <w:rFonts w:ascii="Arial" w:hAnsi="Arial" w:cs="Arial"/>
          <w:color w:val="000000"/>
        </w:rPr>
        <w:t xml:space="preserve"> falu Szentháromság Templom melletti csatlakozásának átalakításával, járda építésével a közúti forgalom biztonság növelése érhető el.</w:t>
      </w:r>
    </w:p>
    <w:p w:rsidR="00376E00" w:rsidRPr="006E618B" w:rsidRDefault="00376E00" w:rsidP="008F41AA">
      <w:pPr>
        <w:jc w:val="both"/>
        <w:rPr>
          <w:rFonts w:ascii="Arial" w:hAnsi="Arial" w:cs="Arial"/>
        </w:rPr>
      </w:pPr>
    </w:p>
    <w:p w:rsidR="008F41AA" w:rsidRPr="006E618B" w:rsidRDefault="008F41AA" w:rsidP="008F41AA">
      <w:pPr>
        <w:jc w:val="both"/>
        <w:rPr>
          <w:rFonts w:ascii="Arial" w:hAnsi="Arial" w:cs="Arial"/>
          <w:u w:val="single"/>
        </w:rPr>
      </w:pPr>
      <w:r w:rsidRPr="006E618B">
        <w:rPr>
          <w:rFonts w:ascii="Arial" w:hAnsi="Arial" w:cs="Arial"/>
          <w:u w:val="single"/>
        </w:rPr>
        <w:t xml:space="preserve">Vépi út </w:t>
      </w:r>
    </w:p>
    <w:p w:rsidR="006A5334" w:rsidRPr="006E618B" w:rsidRDefault="001C2E59" w:rsidP="006A5334">
      <w:pPr>
        <w:jc w:val="both"/>
        <w:rPr>
          <w:rFonts w:ascii="Arial" w:hAnsi="Arial" w:cs="Arial"/>
          <w:color w:val="000000"/>
        </w:rPr>
      </w:pPr>
      <w:r w:rsidRPr="006E618B">
        <w:rPr>
          <w:rFonts w:ascii="Arial" w:hAnsi="Arial" w:cs="Arial"/>
          <w:color w:val="000000"/>
        </w:rPr>
        <w:t xml:space="preserve">A </w:t>
      </w:r>
      <w:proofErr w:type="spellStart"/>
      <w:r w:rsidR="006A5334" w:rsidRPr="006E618B">
        <w:rPr>
          <w:rFonts w:ascii="Arial" w:hAnsi="Arial" w:cs="Arial"/>
          <w:color w:val="000000"/>
        </w:rPr>
        <w:t>Zanati</w:t>
      </w:r>
      <w:proofErr w:type="spellEnd"/>
      <w:r w:rsidR="006A5334" w:rsidRPr="006E618B">
        <w:rPr>
          <w:rFonts w:ascii="Arial" w:hAnsi="Arial" w:cs="Arial"/>
          <w:color w:val="000000"/>
        </w:rPr>
        <w:t xml:space="preserve"> úttól a 86. </w:t>
      </w:r>
      <w:r w:rsidRPr="006E618B">
        <w:rPr>
          <w:rFonts w:ascii="Arial" w:hAnsi="Arial" w:cs="Arial"/>
          <w:color w:val="000000"/>
        </w:rPr>
        <w:t>sz. körforgalomig tartó szakasz felújítása történik</w:t>
      </w:r>
      <w:r w:rsidR="006A5334" w:rsidRPr="006E618B">
        <w:rPr>
          <w:rFonts w:ascii="Arial" w:hAnsi="Arial" w:cs="Arial"/>
          <w:color w:val="000000"/>
        </w:rPr>
        <w:t xml:space="preserve"> aszfaltos burkolaterősítéssel, marással, REMIX technológiával</w:t>
      </w:r>
      <w:r w:rsidRPr="006E618B">
        <w:rPr>
          <w:rFonts w:ascii="Arial" w:hAnsi="Arial" w:cs="Arial"/>
          <w:color w:val="000000"/>
        </w:rPr>
        <w:t xml:space="preserve"> 1561 m hosszban</w:t>
      </w:r>
      <w:r w:rsidR="006A5334" w:rsidRPr="006E618B">
        <w:rPr>
          <w:rFonts w:ascii="Arial" w:hAnsi="Arial" w:cs="Arial"/>
          <w:color w:val="000000"/>
        </w:rPr>
        <w:t xml:space="preserve">. Csapadékvíz elvezetés kiépítése. </w:t>
      </w:r>
      <w:r w:rsidRPr="006E618B">
        <w:rPr>
          <w:rFonts w:ascii="Arial" w:hAnsi="Arial" w:cs="Arial"/>
          <w:color w:val="000000"/>
        </w:rPr>
        <w:t xml:space="preserve">A </w:t>
      </w:r>
      <w:proofErr w:type="spellStart"/>
      <w:r w:rsidRPr="006E618B">
        <w:rPr>
          <w:rFonts w:ascii="Arial" w:hAnsi="Arial" w:cs="Arial"/>
          <w:color w:val="000000"/>
        </w:rPr>
        <w:t>Zanati</w:t>
      </w:r>
      <w:proofErr w:type="spellEnd"/>
      <w:r w:rsidRPr="006E618B">
        <w:rPr>
          <w:rFonts w:ascii="Arial" w:hAnsi="Arial" w:cs="Arial"/>
          <w:color w:val="000000"/>
        </w:rPr>
        <w:t xml:space="preserve"> út és a Sági út között kerékpársáv létesül, míg a Vásártér utca és a 86-os körforgalom közötti szakaszon kerékpárút épül.</w:t>
      </w:r>
    </w:p>
    <w:p w:rsidR="006A5334" w:rsidRPr="006E618B" w:rsidRDefault="006A5334" w:rsidP="008F41AA">
      <w:pPr>
        <w:jc w:val="both"/>
        <w:rPr>
          <w:rFonts w:ascii="Arial" w:hAnsi="Arial" w:cs="Arial"/>
        </w:rPr>
      </w:pPr>
    </w:p>
    <w:p w:rsidR="008F41AA" w:rsidRPr="006E618B" w:rsidRDefault="008F41AA" w:rsidP="008F41AA">
      <w:pPr>
        <w:jc w:val="both"/>
        <w:rPr>
          <w:rFonts w:ascii="Arial" w:hAnsi="Arial" w:cs="Arial"/>
          <w:u w:val="single"/>
        </w:rPr>
      </w:pPr>
      <w:proofErr w:type="gramStart"/>
      <w:r w:rsidRPr="006E618B">
        <w:rPr>
          <w:rFonts w:ascii="Arial" w:hAnsi="Arial" w:cs="Arial"/>
          <w:u w:val="single"/>
        </w:rPr>
        <w:t>Sugár út</w:t>
      </w:r>
      <w:proofErr w:type="gramEnd"/>
    </w:p>
    <w:p w:rsidR="006A5334" w:rsidRPr="006A5334" w:rsidRDefault="001C2E59" w:rsidP="006A5334">
      <w:pPr>
        <w:jc w:val="both"/>
        <w:rPr>
          <w:rFonts w:ascii="Arial" w:hAnsi="Arial" w:cs="Arial"/>
          <w:color w:val="000000"/>
        </w:rPr>
      </w:pPr>
      <w:r w:rsidRPr="006E618B">
        <w:rPr>
          <w:rFonts w:ascii="Arial" w:hAnsi="Arial" w:cs="Arial"/>
          <w:color w:val="000000"/>
        </w:rPr>
        <w:t xml:space="preserve">A </w:t>
      </w:r>
      <w:r w:rsidR="006A5334" w:rsidRPr="006E618B">
        <w:rPr>
          <w:rFonts w:ascii="Arial" w:hAnsi="Arial" w:cs="Arial"/>
          <w:color w:val="000000"/>
        </w:rPr>
        <w:t>Horváth Boldizsár körúttól az Eperjes u-ig tartó szakasz felújítása</w:t>
      </w:r>
      <w:r w:rsidRPr="006E618B">
        <w:rPr>
          <w:rFonts w:ascii="Arial" w:hAnsi="Arial" w:cs="Arial"/>
          <w:color w:val="000000"/>
        </w:rPr>
        <w:t xml:space="preserve"> történik</w:t>
      </w:r>
      <w:r w:rsidR="006A5334" w:rsidRPr="006E618B">
        <w:rPr>
          <w:rFonts w:ascii="Arial" w:hAnsi="Arial" w:cs="Arial"/>
          <w:color w:val="000000"/>
        </w:rPr>
        <w:t xml:space="preserve"> aszfaltos burkolaterősítés</w:t>
      </w:r>
      <w:r w:rsidRPr="006E618B">
        <w:rPr>
          <w:rFonts w:ascii="Arial" w:hAnsi="Arial" w:cs="Arial"/>
          <w:color w:val="000000"/>
        </w:rPr>
        <w:t>sel,</w:t>
      </w:r>
      <w:r w:rsidR="006A5334" w:rsidRPr="006E618B">
        <w:rPr>
          <w:rFonts w:ascii="Arial" w:hAnsi="Arial" w:cs="Arial"/>
          <w:color w:val="000000"/>
        </w:rPr>
        <w:t xml:space="preserve"> szerkezetcserével, szegély építé</w:t>
      </w:r>
      <w:r w:rsidRPr="006E618B">
        <w:rPr>
          <w:rFonts w:ascii="Arial" w:hAnsi="Arial" w:cs="Arial"/>
          <w:color w:val="000000"/>
        </w:rPr>
        <w:t>ssel, víznyelő akna építésekkel 217,4 m hosszban. A jelenlegi forgalomtechnikai kialakítás nem változik.</w:t>
      </w:r>
    </w:p>
    <w:p w:rsidR="006B2D52" w:rsidRDefault="006B2D52" w:rsidP="00D6007F">
      <w:pPr>
        <w:jc w:val="both"/>
        <w:rPr>
          <w:rFonts w:ascii="Arial" w:hAnsi="Arial" w:cs="Arial"/>
        </w:rPr>
      </w:pPr>
    </w:p>
    <w:p w:rsidR="003940FC" w:rsidRPr="00C2425B" w:rsidRDefault="003940FC" w:rsidP="003940FC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</w:t>
      </w:r>
      <w:r w:rsidR="00C72BC6">
        <w:rPr>
          <w:rFonts w:ascii="Arial" w:hAnsi="Arial" w:cs="Arial"/>
          <w:bCs/>
        </w:rPr>
        <w:t>Bizottságo</w:t>
      </w:r>
      <w:r w:rsidRPr="00C2425B">
        <w:rPr>
          <w:rFonts w:ascii="Arial" w:hAnsi="Arial" w:cs="Arial"/>
          <w:bCs/>
        </w:rPr>
        <w:t>t, hogy</w:t>
      </w:r>
      <w:r w:rsidR="00C72BC6">
        <w:rPr>
          <w:rFonts w:ascii="Arial" w:hAnsi="Arial" w:cs="Arial"/>
          <w:bCs/>
        </w:rPr>
        <w:t xml:space="preserve"> az előterjesztést megtárgyalni</w:t>
      </w:r>
      <w:r w:rsidRPr="00C2425B">
        <w:rPr>
          <w:rFonts w:ascii="Arial" w:hAnsi="Arial" w:cs="Arial"/>
          <w:bCs/>
        </w:rPr>
        <w:t xml:space="preserve"> és a határozati javaslatot elfogadni szíveskedjék. </w:t>
      </w:r>
    </w:p>
    <w:p w:rsidR="00B91A4F" w:rsidRPr="00132FD6" w:rsidRDefault="00B91A4F" w:rsidP="00132FD6">
      <w:pPr>
        <w:jc w:val="both"/>
        <w:rPr>
          <w:rFonts w:ascii="Arial" w:hAnsi="Arial" w:cs="Arial"/>
          <w:bCs/>
        </w:rPr>
      </w:pPr>
    </w:p>
    <w:p w:rsidR="008309E8" w:rsidRDefault="008309E8" w:rsidP="008309E8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 w:rsidR="003D431C">
        <w:rPr>
          <w:rFonts w:ascii="Arial" w:hAnsi="Arial" w:cs="Arial"/>
          <w:b/>
          <w:bCs/>
        </w:rPr>
        <w:t>2017</w:t>
      </w:r>
      <w:r w:rsidR="002F0713">
        <w:rPr>
          <w:rFonts w:ascii="Arial" w:hAnsi="Arial" w:cs="Arial"/>
          <w:b/>
          <w:bCs/>
        </w:rPr>
        <w:t xml:space="preserve">. </w:t>
      </w:r>
      <w:r w:rsidR="003D431C">
        <w:rPr>
          <w:rFonts w:ascii="Arial" w:hAnsi="Arial" w:cs="Arial"/>
          <w:b/>
          <w:bCs/>
        </w:rPr>
        <w:t xml:space="preserve">január </w:t>
      </w:r>
      <w:proofErr w:type="gramStart"/>
      <w:r w:rsidR="004E33C0">
        <w:rPr>
          <w:rFonts w:ascii="Arial" w:hAnsi="Arial" w:cs="Arial"/>
          <w:b/>
          <w:bCs/>
        </w:rPr>
        <w:t>„</w:t>
      </w:r>
      <w:r w:rsidR="0038734B">
        <w:rPr>
          <w:rFonts w:ascii="Arial" w:hAnsi="Arial" w:cs="Arial"/>
          <w:b/>
          <w:bCs/>
        </w:rPr>
        <w:t xml:space="preserve"> </w:t>
      </w:r>
      <w:r w:rsidR="00A255F3">
        <w:rPr>
          <w:rFonts w:ascii="Arial" w:hAnsi="Arial" w:cs="Arial"/>
          <w:b/>
          <w:bCs/>
        </w:rPr>
        <w:t xml:space="preserve">    </w:t>
      </w:r>
      <w:r w:rsidR="0038734B">
        <w:rPr>
          <w:rFonts w:ascii="Arial" w:hAnsi="Arial" w:cs="Arial"/>
          <w:b/>
          <w:bCs/>
        </w:rPr>
        <w:t xml:space="preserve">  </w:t>
      </w:r>
      <w:r w:rsidR="004E33C0">
        <w:rPr>
          <w:rFonts w:ascii="Arial" w:hAnsi="Arial" w:cs="Arial"/>
          <w:b/>
          <w:bCs/>
        </w:rPr>
        <w:t>”</w:t>
      </w:r>
      <w:proofErr w:type="gramEnd"/>
    </w:p>
    <w:p w:rsidR="00A255F3" w:rsidRPr="005D4CD1" w:rsidRDefault="00A255F3" w:rsidP="008309E8">
      <w:pPr>
        <w:jc w:val="both"/>
        <w:rPr>
          <w:rFonts w:ascii="Arial" w:hAnsi="Arial" w:cs="Arial"/>
          <w:b/>
          <w:bCs/>
          <w:u w:val="single"/>
        </w:rPr>
      </w:pPr>
    </w:p>
    <w:p w:rsidR="00A255F3" w:rsidRPr="001D4188" w:rsidRDefault="00A255F3" w:rsidP="008309E8">
      <w:pPr>
        <w:jc w:val="both"/>
        <w:rPr>
          <w:rFonts w:ascii="Arial" w:hAnsi="Arial" w:cs="Arial"/>
          <w:b/>
          <w:bCs/>
        </w:rPr>
      </w:pPr>
    </w:p>
    <w:p w:rsidR="008309E8" w:rsidRPr="00307D9E" w:rsidRDefault="008309E8" w:rsidP="0068306C">
      <w:pPr>
        <w:jc w:val="both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 xml:space="preserve">/: Dr. Puskás </w:t>
      </w:r>
      <w:proofErr w:type="gramStart"/>
      <w:r w:rsidRPr="00307D9E">
        <w:rPr>
          <w:rFonts w:ascii="Arial" w:hAnsi="Arial" w:cs="Arial"/>
          <w:b/>
          <w:bCs/>
        </w:rPr>
        <w:t>Tivadar :</w:t>
      </w:r>
      <w:proofErr w:type="gramEnd"/>
      <w:r w:rsidRPr="00307D9E">
        <w:rPr>
          <w:rFonts w:ascii="Arial" w:hAnsi="Arial" w:cs="Arial"/>
          <w:b/>
          <w:bCs/>
        </w:rPr>
        <w:t>/</w:t>
      </w:r>
    </w:p>
    <w:p w:rsidR="00A255F3" w:rsidRDefault="00A255F3" w:rsidP="00AB13F4">
      <w:pPr>
        <w:jc w:val="center"/>
        <w:rPr>
          <w:rFonts w:ascii="Arial" w:hAnsi="Arial" w:cs="Arial"/>
          <w:b/>
          <w:bCs/>
        </w:rPr>
      </w:pPr>
    </w:p>
    <w:p w:rsidR="00A255F3" w:rsidRDefault="00A255F3" w:rsidP="00AB13F4">
      <w:pPr>
        <w:jc w:val="center"/>
        <w:rPr>
          <w:rFonts w:ascii="Arial" w:hAnsi="Arial" w:cs="Arial"/>
          <w:b/>
          <w:bCs/>
        </w:rPr>
      </w:pPr>
    </w:p>
    <w:p w:rsidR="006A3EA6" w:rsidRDefault="006A3EA6" w:rsidP="006A3EA6">
      <w:pPr>
        <w:jc w:val="center"/>
        <w:rPr>
          <w:rFonts w:ascii="Arial" w:hAnsi="Arial" w:cs="Arial"/>
          <w:b/>
          <w:bCs/>
          <w:u w:val="single"/>
        </w:rPr>
      </w:pPr>
    </w:p>
    <w:p w:rsidR="003D431C" w:rsidRDefault="003D431C" w:rsidP="006A3EA6">
      <w:pPr>
        <w:jc w:val="center"/>
        <w:rPr>
          <w:rFonts w:ascii="Arial" w:hAnsi="Arial" w:cs="Arial"/>
          <w:b/>
          <w:bCs/>
          <w:u w:val="single"/>
        </w:rPr>
      </w:pPr>
    </w:p>
    <w:p w:rsidR="006A5334" w:rsidRDefault="006A5334" w:rsidP="006A3EA6">
      <w:pPr>
        <w:jc w:val="center"/>
        <w:rPr>
          <w:rFonts w:ascii="Arial" w:hAnsi="Arial" w:cs="Arial"/>
          <w:b/>
          <w:bCs/>
          <w:u w:val="single"/>
        </w:rPr>
      </w:pPr>
    </w:p>
    <w:p w:rsidR="004E7953" w:rsidRDefault="004E7953" w:rsidP="006A3EA6">
      <w:pPr>
        <w:jc w:val="center"/>
        <w:rPr>
          <w:rFonts w:ascii="Arial" w:hAnsi="Arial" w:cs="Arial"/>
          <w:b/>
          <w:bCs/>
          <w:u w:val="single"/>
        </w:rPr>
      </w:pPr>
    </w:p>
    <w:p w:rsidR="004E7953" w:rsidRDefault="004E7953" w:rsidP="006A3EA6">
      <w:pPr>
        <w:jc w:val="center"/>
        <w:rPr>
          <w:rFonts w:ascii="Arial" w:hAnsi="Arial" w:cs="Arial"/>
          <w:b/>
          <w:bCs/>
          <w:u w:val="single"/>
        </w:rPr>
      </w:pPr>
    </w:p>
    <w:p w:rsidR="004E7953" w:rsidRDefault="004E7953" w:rsidP="006A3EA6">
      <w:pPr>
        <w:jc w:val="center"/>
        <w:rPr>
          <w:rFonts w:ascii="Arial" w:hAnsi="Arial" w:cs="Arial"/>
          <w:b/>
          <w:bCs/>
          <w:u w:val="single"/>
        </w:rPr>
      </w:pPr>
    </w:p>
    <w:p w:rsidR="006A5334" w:rsidRDefault="006A5334" w:rsidP="006A3EA6">
      <w:pPr>
        <w:jc w:val="center"/>
        <w:rPr>
          <w:rFonts w:ascii="Arial" w:hAnsi="Arial" w:cs="Arial"/>
          <w:b/>
          <w:bCs/>
          <w:u w:val="single"/>
        </w:rPr>
      </w:pPr>
    </w:p>
    <w:p w:rsidR="006A5334" w:rsidRDefault="006A5334" w:rsidP="006A3EA6">
      <w:pPr>
        <w:jc w:val="center"/>
        <w:rPr>
          <w:rFonts w:ascii="Arial" w:hAnsi="Arial" w:cs="Arial"/>
          <w:b/>
          <w:bCs/>
          <w:u w:val="single"/>
        </w:rPr>
      </w:pPr>
    </w:p>
    <w:p w:rsidR="003D431C" w:rsidRDefault="003D431C" w:rsidP="006A3EA6">
      <w:pPr>
        <w:jc w:val="center"/>
        <w:rPr>
          <w:rFonts w:ascii="Arial" w:hAnsi="Arial" w:cs="Arial"/>
          <w:b/>
          <w:bCs/>
          <w:u w:val="single"/>
        </w:rPr>
      </w:pPr>
    </w:p>
    <w:p w:rsidR="006A3EA6" w:rsidRPr="00F05D4D" w:rsidRDefault="006A3EA6" w:rsidP="006A3EA6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t>Határozati javaslat</w:t>
      </w:r>
    </w:p>
    <w:p w:rsidR="006A3EA6" w:rsidRDefault="003D431C" w:rsidP="006A3EA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……../2017</w:t>
      </w:r>
      <w:r w:rsidR="006A3EA6">
        <w:rPr>
          <w:rFonts w:ascii="Arial" w:hAnsi="Arial" w:cs="Arial"/>
          <w:b/>
          <w:bCs/>
          <w:u w:val="single"/>
        </w:rPr>
        <w:t xml:space="preserve">. (I. </w:t>
      </w:r>
      <w:r>
        <w:rPr>
          <w:rFonts w:ascii="Arial" w:hAnsi="Arial" w:cs="Arial"/>
          <w:b/>
          <w:bCs/>
          <w:u w:val="single"/>
        </w:rPr>
        <w:t>30</w:t>
      </w:r>
      <w:r w:rsidR="006A3EA6" w:rsidRPr="00F05D4D">
        <w:rPr>
          <w:rFonts w:ascii="Arial" w:hAnsi="Arial" w:cs="Arial"/>
          <w:b/>
          <w:bCs/>
          <w:u w:val="single"/>
        </w:rPr>
        <w:t xml:space="preserve">.) </w:t>
      </w:r>
      <w:r w:rsidR="006A3EA6">
        <w:rPr>
          <w:rFonts w:ascii="Arial" w:hAnsi="Arial" w:cs="Arial"/>
          <w:b/>
          <w:bCs/>
          <w:u w:val="single"/>
        </w:rPr>
        <w:t>GVB</w:t>
      </w:r>
      <w:r w:rsidR="006A3EA6" w:rsidRPr="00F05D4D">
        <w:rPr>
          <w:rFonts w:ascii="Arial" w:hAnsi="Arial" w:cs="Arial"/>
          <w:b/>
          <w:bCs/>
          <w:u w:val="single"/>
        </w:rPr>
        <w:t xml:space="preserve"> sz. határozat</w:t>
      </w:r>
    </w:p>
    <w:p w:rsidR="006A3EA6" w:rsidRDefault="006A3EA6" w:rsidP="006A3EA6">
      <w:pPr>
        <w:jc w:val="center"/>
        <w:rPr>
          <w:rFonts w:ascii="Arial" w:hAnsi="Arial" w:cs="Arial"/>
          <w:b/>
          <w:bCs/>
          <w:u w:val="single"/>
        </w:rPr>
      </w:pPr>
    </w:p>
    <w:p w:rsidR="006A3EA6" w:rsidRDefault="006A3EA6" w:rsidP="006A3EA6">
      <w:pPr>
        <w:rPr>
          <w:rFonts w:ascii="Arial" w:hAnsi="Arial" w:cs="Arial"/>
          <w:b/>
          <w:bCs/>
          <w:u w:val="single"/>
        </w:rPr>
      </w:pPr>
    </w:p>
    <w:p w:rsidR="00524697" w:rsidRDefault="00524697" w:rsidP="00740506">
      <w:pPr>
        <w:jc w:val="both"/>
        <w:rPr>
          <w:rFonts w:ascii="Arial" w:hAnsi="Arial" w:cs="Arial"/>
        </w:rPr>
      </w:pPr>
    </w:p>
    <w:p w:rsidR="00524697" w:rsidRDefault="00524697" w:rsidP="00740506">
      <w:pPr>
        <w:jc w:val="both"/>
        <w:rPr>
          <w:rFonts w:ascii="Arial" w:hAnsi="Arial" w:cs="Arial"/>
        </w:rPr>
      </w:pPr>
    </w:p>
    <w:p w:rsidR="006A3EA6" w:rsidRPr="004326FF" w:rsidRDefault="006A3EA6" w:rsidP="00740506">
      <w:pPr>
        <w:jc w:val="both"/>
        <w:rPr>
          <w:rFonts w:ascii="Arial" w:hAnsi="Arial" w:cs="Arial"/>
          <w:b/>
          <w:color w:val="000000"/>
        </w:rPr>
      </w:pPr>
      <w:r w:rsidRPr="00740506">
        <w:rPr>
          <w:rFonts w:ascii="Arial" w:hAnsi="Arial" w:cs="Arial"/>
        </w:rPr>
        <w:t>Szombathely Megyei Jogú Város Közgyűlése Gazdasági és Városstratégiai Bizottsága a</w:t>
      </w:r>
      <w:r w:rsidRPr="00740506">
        <w:rPr>
          <w:rFonts w:ascii="Arial" w:hAnsi="Arial" w:cs="Arial"/>
          <w:iCs/>
        </w:rPr>
        <w:t xml:space="preserve"> „</w:t>
      </w:r>
      <w:r w:rsidR="004326FF" w:rsidRPr="00A23250">
        <w:rPr>
          <w:rFonts w:ascii="Arial" w:hAnsi="Arial" w:cs="Arial"/>
          <w:b/>
          <w:color w:val="000000"/>
        </w:rPr>
        <w:t>Javaslat a TOP-6.1.5-15-SH1-2016-00001 számú,</w:t>
      </w:r>
      <w:r w:rsidR="004326FF" w:rsidRPr="00A23250">
        <w:rPr>
          <w:rFonts w:ascii="Arial" w:hAnsi="Arial" w:cs="Arial"/>
          <w:b/>
          <w:bCs/>
        </w:rPr>
        <w:t xml:space="preserve"> „Szombathely Megyei Jogú Város közúthálózati elemeinek gazdaságfejlesztési célú megújítása”című projekt</w:t>
      </w:r>
      <w:r w:rsidR="004326FF">
        <w:rPr>
          <w:rFonts w:ascii="Arial" w:hAnsi="Arial" w:cs="Arial"/>
          <w:b/>
          <w:bCs/>
        </w:rPr>
        <w:t xml:space="preserve"> műszaki tartalmának módosítására</w:t>
      </w:r>
      <w:r w:rsidR="004326FF" w:rsidRPr="00A23250">
        <w:rPr>
          <w:rFonts w:ascii="Arial" w:hAnsi="Arial" w:cs="Arial"/>
          <w:b/>
          <w:color w:val="000000"/>
        </w:rPr>
        <w:t xml:space="preserve"> </w:t>
      </w:r>
      <w:r w:rsidRPr="00740506">
        <w:rPr>
          <w:rFonts w:ascii="Arial" w:hAnsi="Arial" w:cs="Arial"/>
        </w:rPr>
        <w:t xml:space="preserve">című előterjesztést megtárgyalta, és a </w:t>
      </w:r>
      <w:r w:rsidR="004326FF">
        <w:rPr>
          <w:rFonts w:ascii="Arial" w:hAnsi="Arial" w:cs="Arial"/>
        </w:rPr>
        <w:t>12/2016</w:t>
      </w:r>
      <w:r w:rsidR="00E4437D" w:rsidRPr="00740506">
        <w:rPr>
          <w:rFonts w:ascii="Arial" w:hAnsi="Arial" w:cs="Arial"/>
        </w:rPr>
        <w:t>.(</w:t>
      </w:r>
      <w:r w:rsidR="00740506">
        <w:rPr>
          <w:rFonts w:ascii="Arial" w:hAnsi="Arial" w:cs="Arial"/>
        </w:rPr>
        <w:t>I</w:t>
      </w:r>
      <w:r w:rsidR="00E4437D" w:rsidRPr="00740506">
        <w:rPr>
          <w:rFonts w:ascii="Arial" w:hAnsi="Arial" w:cs="Arial"/>
        </w:rPr>
        <w:t>.2</w:t>
      </w:r>
      <w:r w:rsidR="004326FF">
        <w:rPr>
          <w:rFonts w:ascii="Arial" w:hAnsi="Arial" w:cs="Arial"/>
        </w:rPr>
        <w:t>8</w:t>
      </w:r>
      <w:r w:rsidR="00E4437D" w:rsidRPr="00740506">
        <w:rPr>
          <w:rFonts w:ascii="Arial" w:hAnsi="Arial" w:cs="Arial"/>
        </w:rPr>
        <w:t xml:space="preserve">.) </w:t>
      </w:r>
      <w:r w:rsidRPr="00740506">
        <w:rPr>
          <w:rFonts w:ascii="Arial" w:hAnsi="Arial" w:cs="Arial"/>
        </w:rPr>
        <w:t xml:space="preserve">Kgy. </w:t>
      </w:r>
      <w:proofErr w:type="gramStart"/>
      <w:r w:rsidRPr="00740506">
        <w:rPr>
          <w:rFonts w:ascii="Arial" w:hAnsi="Arial" w:cs="Arial"/>
        </w:rPr>
        <w:t>sz.</w:t>
      </w:r>
      <w:proofErr w:type="gramEnd"/>
      <w:r w:rsidRPr="00740506">
        <w:rPr>
          <w:rFonts w:ascii="Arial" w:hAnsi="Arial" w:cs="Arial"/>
        </w:rPr>
        <w:t xml:space="preserve"> határozat </w:t>
      </w:r>
      <w:r w:rsidR="00CA1439">
        <w:rPr>
          <w:rFonts w:ascii="Arial" w:hAnsi="Arial" w:cs="Arial"/>
        </w:rPr>
        <w:t>2</w:t>
      </w:r>
      <w:r w:rsidRPr="00740506">
        <w:rPr>
          <w:rFonts w:ascii="Arial" w:hAnsi="Arial" w:cs="Arial"/>
        </w:rPr>
        <w:t>. pontjában foglalt felhatalmazás alapján a következő döntéseket hozta:</w:t>
      </w:r>
    </w:p>
    <w:p w:rsidR="006A3EA6" w:rsidRPr="00740506" w:rsidRDefault="006A3EA6" w:rsidP="00740506">
      <w:pPr>
        <w:jc w:val="both"/>
        <w:rPr>
          <w:rFonts w:ascii="Arial" w:hAnsi="Arial" w:cs="Arial"/>
        </w:rPr>
      </w:pPr>
    </w:p>
    <w:p w:rsidR="006A3EA6" w:rsidRPr="00740506" w:rsidRDefault="006A3EA6" w:rsidP="00740506">
      <w:pPr>
        <w:jc w:val="both"/>
        <w:rPr>
          <w:rFonts w:ascii="Arial" w:hAnsi="Arial" w:cs="Arial"/>
          <w:bCs/>
          <w:u w:val="single"/>
        </w:rPr>
      </w:pPr>
    </w:p>
    <w:p w:rsidR="006A3EA6" w:rsidRDefault="006A3EA6" w:rsidP="00E4437D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Bizottság </w:t>
      </w:r>
      <w:r w:rsidR="00E4437D">
        <w:rPr>
          <w:rFonts w:ascii="Arial" w:hAnsi="Arial" w:cs="Arial"/>
          <w:szCs w:val="22"/>
        </w:rPr>
        <w:t xml:space="preserve">a </w:t>
      </w:r>
      <w:r w:rsidR="00CA1439">
        <w:rPr>
          <w:rFonts w:ascii="Arial" w:hAnsi="Arial" w:cs="Arial"/>
          <w:bCs/>
        </w:rPr>
        <w:t>„</w:t>
      </w:r>
      <w:r w:rsidR="00CA1439" w:rsidRPr="00CA1439">
        <w:rPr>
          <w:rFonts w:ascii="Arial" w:hAnsi="Arial" w:cs="Arial"/>
          <w:bCs/>
        </w:rPr>
        <w:t>Szombathely Megyei Jogú Város közúthálózati elemeinek gazd</w:t>
      </w:r>
      <w:r w:rsidR="00CA1439">
        <w:rPr>
          <w:rFonts w:ascii="Arial" w:hAnsi="Arial" w:cs="Arial"/>
          <w:bCs/>
        </w:rPr>
        <w:t xml:space="preserve">aságfejlesztési célú megújítása” </w:t>
      </w:r>
      <w:r w:rsidR="00CA1439" w:rsidRPr="00CA1439">
        <w:rPr>
          <w:rFonts w:ascii="Arial" w:hAnsi="Arial" w:cs="Arial"/>
          <w:bCs/>
        </w:rPr>
        <w:t>című projekt műszaki tartalmának előterjesztésben foglaltak szerinti módosítását elfogadja.</w:t>
      </w:r>
    </w:p>
    <w:p w:rsidR="00E4437D" w:rsidRDefault="00E4437D" w:rsidP="00CA1439">
      <w:pPr>
        <w:jc w:val="both"/>
        <w:rPr>
          <w:rFonts w:ascii="Arial" w:hAnsi="Arial" w:cs="Arial"/>
          <w:szCs w:val="22"/>
        </w:rPr>
      </w:pPr>
    </w:p>
    <w:p w:rsidR="00CA1439" w:rsidRDefault="00CA1439" w:rsidP="00CA1439">
      <w:pPr>
        <w:jc w:val="both"/>
        <w:rPr>
          <w:rFonts w:ascii="Arial" w:hAnsi="Arial" w:cs="Arial"/>
          <w:szCs w:val="22"/>
        </w:rPr>
      </w:pPr>
    </w:p>
    <w:p w:rsidR="006A3EA6" w:rsidRPr="0005323C" w:rsidRDefault="006A3EA6" w:rsidP="00CA1439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  <w:szCs w:val="22"/>
        </w:rPr>
      </w:pPr>
      <w:r w:rsidRPr="0005323C">
        <w:rPr>
          <w:rFonts w:ascii="Arial" w:hAnsi="Arial" w:cs="Arial"/>
          <w:szCs w:val="22"/>
        </w:rPr>
        <w:t xml:space="preserve">A Bizottság </w:t>
      </w:r>
      <w:r w:rsidR="00E4437D" w:rsidRPr="0005323C">
        <w:rPr>
          <w:rFonts w:ascii="Arial" w:hAnsi="Arial" w:cs="Arial"/>
          <w:szCs w:val="22"/>
        </w:rPr>
        <w:t>f</w:t>
      </w:r>
      <w:r w:rsidR="00CA1439">
        <w:rPr>
          <w:rFonts w:ascii="Arial" w:hAnsi="Arial" w:cs="Arial"/>
          <w:szCs w:val="22"/>
        </w:rPr>
        <w:t>elkéri a polgármestert, hogy a projekt műszaki tartalmának előterjesztésben foglaltak szerinti változását a Támogató felé jelentse be.</w:t>
      </w:r>
    </w:p>
    <w:p w:rsidR="006A3EA6" w:rsidRPr="00FA62A7" w:rsidRDefault="006A3EA6" w:rsidP="006A3EA6">
      <w:pPr>
        <w:ind w:left="1068"/>
        <w:jc w:val="both"/>
        <w:rPr>
          <w:rFonts w:ascii="Arial" w:hAnsi="Arial" w:cs="Arial"/>
          <w:szCs w:val="22"/>
        </w:rPr>
      </w:pPr>
    </w:p>
    <w:p w:rsidR="006A5334" w:rsidRPr="0025202F" w:rsidRDefault="006A5334" w:rsidP="006A5334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  <w:szCs w:val="22"/>
        </w:rPr>
      </w:pPr>
      <w:r w:rsidRPr="0025202F">
        <w:rPr>
          <w:rFonts w:ascii="Arial" w:hAnsi="Arial" w:cs="Arial"/>
          <w:szCs w:val="22"/>
        </w:rPr>
        <w:t xml:space="preserve">A Bizottság </w:t>
      </w:r>
      <w:r w:rsidR="00583227">
        <w:rPr>
          <w:rFonts w:ascii="Arial" w:hAnsi="Arial" w:cs="Arial"/>
          <w:szCs w:val="22"/>
        </w:rPr>
        <w:t xml:space="preserve">a Jókai Mór utca, Márton Áron utca és a Vépi út vonatkozásában </w:t>
      </w:r>
      <w:r w:rsidRPr="0025202F">
        <w:rPr>
          <w:rFonts w:ascii="Arial" w:hAnsi="Arial" w:cs="Arial"/>
          <w:szCs w:val="22"/>
        </w:rPr>
        <w:t>egyetért a</w:t>
      </w:r>
      <w:r w:rsidR="00583227">
        <w:rPr>
          <w:rFonts w:ascii="Arial" w:hAnsi="Arial" w:cs="Arial"/>
          <w:szCs w:val="22"/>
        </w:rPr>
        <w:t xml:space="preserve"> forgalmi rend változtatásokkal az előterjesztésben foglaltak szerint.</w:t>
      </w:r>
      <w:bookmarkStart w:id="0" w:name="_GoBack"/>
      <w:bookmarkEnd w:id="0"/>
    </w:p>
    <w:p w:rsidR="006A3EA6" w:rsidRDefault="006A3EA6" w:rsidP="006A3EA6">
      <w:pPr>
        <w:ind w:left="720"/>
        <w:jc w:val="both"/>
        <w:rPr>
          <w:rFonts w:ascii="Arial" w:hAnsi="Arial" w:cs="Arial"/>
          <w:szCs w:val="22"/>
        </w:rPr>
      </w:pPr>
    </w:p>
    <w:p w:rsidR="006A3EA6" w:rsidRDefault="006A3EA6" w:rsidP="006A3EA6">
      <w:pPr>
        <w:jc w:val="both"/>
        <w:rPr>
          <w:rFonts w:ascii="Arial" w:hAnsi="Arial" w:cs="Arial"/>
          <w:bCs/>
        </w:rPr>
      </w:pPr>
    </w:p>
    <w:p w:rsidR="006A3EA6" w:rsidRPr="00FB099B" w:rsidRDefault="006A3EA6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 xml:space="preserve">Felelős: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 w:rsidRPr="00FB099B">
        <w:rPr>
          <w:rFonts w:ascii="Arial" w:hAnsi="Arial" w:cs="Arial"/>
        </w:rPr>
        <w:t>Dr. Puskás Tivadar polgármester</w:t>
      </w:r>
    </w:p>
    <w:p w:rsidR="006A3EA6" w:rsidRDefault="006A3EA6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</w:r>
      <w:smartTag w:uri="urn:schemas-microsoft-com:office:smarttags" w:element="PersonName">
        <w:r w:rsidRPr="00FB099B">
          <w:rPr>
            <w:rFonts w:ascii="Arial" w:hAnsi="Arial" w:cs="Arial"/>
          </w:rPr>
          <w:t>Illés Károly</w:t>
        </w:r>
      </w:smartTag>
      <w:r w:rsidRPr="00FB099B">
        <w:rPr>
          <w:rFonts w:ascii="Arial" w:hAnsi="Arial" w:cs="Arial"/>
        </w:rPr>
        <w:t xml:space="preserve"> alpolgármester</w:t>
      </w:r>
    </w:p>
    <w:p w:rsidR="006A3EA6" w:rsidRPr="00FB099B" w:rsidRDefault="006A3EA6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 w:rsidRPr="00FB099B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6A3EA6" w:rsidRPr="00CD3DAB" w:rsidRDefault="006A3EA6" w:rsidP="006A3EA6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:rsidR="00CA1439" w:rsidRDefault="006A3EA6" w:rsidP="006A3EA6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Városfejlesztési Kabinet vezetője</w:t>
      </w:r>
    </w:p>
    <w:p w:rsidR="006A3EA6" w:rsidRPr="00CD3DAB" w:rsidRDefault="00CA1439" w:rsidP="006A3EA6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Lakézi Gábor, a Városüzemeltetési Osztály vezetője</w:t>
      </w:r>
      <w:r w:rsidR="006A3EA6" w:rsidRPr="00CD3DAB">
        <w:rPr>
          <w:rFonts w:ascii="Arial" w:hAnsi="Arial" w:cs="Arial"/>
          <w:bCs/>
        </w:rPr>
        <w:t>)</w:t>
      </w:r>
    </w:p>
    <w:p w:rsidR="006A3EA6" w:rsidRDefault="006A3EA6" w:rsidP="006A3EA6">
      <w:pPr>
        <w:jc w:val="both"/>
        <w:rPr>
          <w:rFonts w:ascii="Arial" w:hAnsi="Arial" w:cs="Arial"/>
          <w:bCs/>
        </w:rPr>
      </w:pPr>
    </w:p>
    <w:p w:rsidR="006A3EA6" w:rsidRDefault="006A3EA6" w:rsidP="006A3EA6">
      <w:pPr>
        <w:jc w:val="both"/>
        <w:rPr>
          <w:rFonts w:ascii="Arial" w:hAnsi="Arial" w:cs="Arial"/>
          <w:b/>
          <w:bCs/>
          <w:u w:val="single"/>
        </w:rPr>
      </w:pPr>
    </w:p>
    <w:p w:rsidR="006A3EA6" w:rsidRPr="002537A8" w:rsidRDefault="006A3EA6" w:rsidP="006A3EA6">
      <w:pPr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1.</w:t>
      </w:r>
      <w:r w:rsidRPr="002537A8">
        <w:rPr>
          <w:rFonts w:ascii="Arial" w:hAnsi="Arial" w:cs="Arial"/>
        </w:rPr>
        <w:t xml:space="preserve"> pont esetében: </w:t>
      </w:r>
      <w:r>
        <w:rPr>
          <w:rFonts w:ascii="Arial" w:hAnsi="Arial" w:cs="Arial"/>
        </w:rPr>
        <w:tab/>
      </w:r>
      <w:r w:rsidR="00CA1439">
        <w:rPr>
          <w:rFonts w:ascii="Arial" w:hAnsi="Arial" w:cs="Arial"/>
        </w:rPr>
        <w:t>azonnal</w:t>
      </w:r>
      <w:r w:rsidR="00E4437D">
        <w:rPr>
          <w:rFonts w:ascii="Arial" w:hAnsi="Arial" w:cs="Arial"/>
        </w:rPr>
        <w:t xml:space="preserve"> </w:t>
      </w:r>
    </w:p>
    <w:p w:rsidR="006A3EA6" w:rsidRDefault="006A3EA6" w:rsidP="006A3EA6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>2. pont esetében:</w:t>
      </w:r>
      <w:r>
        <w:rPr>
          <w:rFonts w:ascii="Arial" w:hAnsi="Arial" w:cs="Arial"/>
        </w:rPr>
        <w:tab/>
      </w:r>
      <w:r w:rsidR="00CA1439">
        <w:rPr>
          <w:rFonts w:ascii="Arial" w:hAnsi="Arial" w:cs="Arial"/>
        </w:rPr>
        <w:t>azonnal</w:t>
      </w:r>
    </w:p>
    <w:p w:rsidR="00AC1340" w:rsidRDefault="00AC1340" w:rsidP="00AC1340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>3. pont esetében:</w:t>
      </w:r>
      <w:r>
        <w:rPr>
          <w:rFonts w:ascii="Arial" w:hAnsi="Arial" w:cs="Arial"/>
        </w:rPr>
        <w:tab/>
        <w:t>azonnal</w:t>
      </w:r>
    </w:p>
    <w:p w:rsidR="006A3EA6" w:rsidRPr="002537A8" w:rsidRDefault="006A3EA6" w:rsidP="006A3EA6">
      <w:pPr>
        <w:jc w:val="both"/>
        <w:rPr>
          <w:rFonts w:ascii="Arial" w:hAnsi="Arial" w:cs="Arial"/>
        </w:rPr>
      </w:pPr>
    </w:p>
    <w:p w:rsidR="006A3EA6" w:rsidRDefault="006A3EA6">
      <w:pPr>
        <w:rPr>
          <w:rFonts w:ascii="Arial" w:hAnsi="Arial" w:cs="Arial"/>
          <w:b/>
          <w:bCs/>
          <w:u w:val="single"/>
        </w:rPr>
      </w:pPr>
    </w:p>
    <w:sectPr w:rsidR="006A3EA6" w:rsidSect="00041070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A16" w:rsidRDefault="009C5A16">
      <w:r>
        <w:separator/>
      </w:r>
    </w:p>
  </w:endnote>
  <w:endnote w:type="continuationSeparator" w:id="0">
    <w:p w:rsidR="009C5A16" w:rsidRDefault="009C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4130E" w:rsidRDefault="0080690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42C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C343B0">
      <w:rPr>
        <w:rFonts w:ascii="Arial" w:hAnsi="Arial" w:cs="Arial"/>
        <w:sz w:val="20"/>
        <w:szCs w:val="20"/>
      </w:rPr>
      <w:t xml:space="preserve">Oldalszám: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PAGE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583227">
      <w:rPr>
        <w:rFonts w:ascii="Arial" w:hAnsi="Arial" w:cs="Arial"/>
        <w:noProof/>
        <w:sz w:val="20"/>
        <w:szCs w:val="20"/>
      </w:rPr>
      <w:t>3</w:t>
    </w:r>
    <w:r w:rsidR="00C343B0">
      <w:rPr>
        <w:rFonts w:ascii="Arial" w:hAnsi="Arial" w:cs="Arial"/>
        <w:sz w:val="20"/>
        <w:szCs w:val="20"/>
      </w:rPr>
      <w:fldChar w:fldCharType="end"/>
    </w:r>
    <w:r w:rsidR="00C343B0">
      <w:rPr>
        <w:rFonts w:ascii="Arial" w:hAnsi="Arial" w:cs="Arial"/>
        <w:sz w:val="20"/>
        <w:szCs w:val="20"/>
      </w:rPr>
      <w:t xml:space="preserve"> /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NUMPAGES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583227">
      <w:rPr>
        <w:rFonts w:ascii="Arial" w:hAnsi="Arial" w:cs="Arial"/>
        <w:noProof/>
        <w:sz w:val="20"/>
        <w:szCs w:val="20"/>
      </w:rPr>
      <w:t>4</w:t>
    </w:r>
    <w:r w:rsidR="00C343B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56256" w:rsidRDefault="00C343B0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C343B0" w:rsidRPr="00356256" w:rsidRDefault="00C343B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A16" w:rsidRDefault="009C5A16">
      <w:r>
        <w:separator/>
      </w:r>
    </w:p>
  </w:footnote>
  <w:footnote w:type="continuationSeparator" w:id="0">
    <w:p w:rsidR="009C5A16" w:rsidRDefault="009C5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361" w:rsidRPr="00EC7B6C" w:rsidRDefault="00185361" w:rsidP="00185361">
    <w:pPr>
      <w:pStyle w:val="lfej"/>
      <w:tabs>
        <w:tab w:val="clear" w:pos="4536"/>
        <w:tab w:val="center" w:pos="1800"/>
        <w:tab w:val="center" w:pos="7020"/>
      </w:tabs>
      <w:ind w:firstLine="1080"/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Pr="00EC7B6C">
      <w:rPr>
        <w:rFonts w:ascii="Arial" w:hAnsi="Arial" w:cs="Arial"/>
        <w:noProof/>
        <w:sz w:val="22"/>
        <w:szCs w:val="22"/>
        <w:lang w:val="hu-HU" w:eastAsia="hu-HU"/>
      </w:rPr>
      <w:drawing>
        <wp:inline distT="0" distB="0" distL="0" distR="0">
          <wp:extent cx="755650" cy="1144905"/>
          <wp:effectExtent l="0" t="0" r="6350" b="0"/>
          <wp:docPr id="3" name="Kép 3" descr="Szt_Marton_cimer_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arton_cimer_fek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5361" w:rsidRPr="00EC7B6C" w:rsidRDefault="00185361" w:rsidP="00185361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185361" w:rsidRPr="00EC7B6C" w:rsidRDefault="00185361" w:rsidP="00185361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57E3"/>
    <w:multiLevelType w:val="hybridMultilevel"/>
    <w:tmpl w:val="F34E89C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41F8F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55A1D"/>
    <w:multiLevelType w:val="hybridMultilevel"/>
    <w:tmpl w:val="C8D671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D6A75"/>
    <w:multiLevelType w:val="hybridMultilevel"/>
    <w:tmpl w:val="C16268FC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7" w15:restartNumberingAfterBreak="0">
    <w:nsid w:val="5C404207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D03C22"/>
    <w:multiLevelType w:val="hybridMultilevel"/>
    <w:tmpl w:val="4D286AE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83"/>
    <w:rsid w:val="000003CB"/>
    <w:rsid w:val="00000611"/>
    <w:rsid w:val="00001B5D"/>
    <w:rsid w:val="00007194"/>
    <w:rsid w:val="00014EA9"/>
    <w:rsid w:val="00020096"/>
    <w:rsid w:val="0002453A"/>
    <w:rsid w:val="0002793C"/>
    <w:rsid w:val="00030E98"/>
    <w:rsid w:val="00033DE3"/>
    <w:rsid w:val="00036BFB"/>
    <w:rsid w:val="00036EF1"/>
    <w:rsid w:val="00041070"/>
    <w:rsid w:val="00043464"/>
    <w:rsid w:val="0005323C"/>
    <w:rsid w:val="000559C6"/>
    <w:rsid w:val="00055CFB"/>
    <w:rsid w:val="00057E1A"/>
    <w:rsid w:val="000607BC"/>
    <w:rsid w:val="00060F99"/>
    <w:rsid w:val="00061941"/>
    <w:rsid w:val="00067C99"/>
    <w:rsid w:val="00072ADE"/>
    <w:rsid w:val="000754F7"/>
    <w:rsid w:val="00081BF5"/>
    <w:rsid w:val="00083A99"/>
    <w:rsid w:val="0008577A"/>
    <w:rsid w:val="00093677"/>
    <w:rsid w:val="000A0519"/>
    <w:rsid w:val="000A2CC8"/>
    <w:rsid w:val="000A2D97"/>
    <w:rsid w:val="000A7C58"/>
    <w:rsid w:val="000C06AC"/>
    <w:rsid w:val="000C3A2D"/>
    <w:rsid w:val="000C43B1"/>
    <w:rsid w:val="000C5C22"/>
    <w:rsid w:val="000C705B"/>
    <w:rsid w:val="000D1940"/>
    <w:rsid w:val="000D5554"/>
    <w:rsid w:val="000D5C70"/>
    <w:rsid w:val="000D6605"/>
    <w:rsid w:val="000E3FED"/>
    <w:rsid w:val="000E4FF0"/>
    <w:rsid w:val="000F2371"/>
    <w:rsid w:val="000F64A7"/>
    <w:rsid w:val="00105DD1"/>
    <w:rsid w:val="00105EA5"/>
    <w:rsid w:val="001247EC"/>
    <w:rsid w:val="00124B7C"/>
    <w:rsid w:val="00132161"/>
    <w:rsid w:val="00132FD6"/>
    <w:rsid w:val="0013505F"/>
    <w:rsid w:val="0013572F"/>
    <w:rsid w:val="00145E37"/>
    <w:rsid w:val="00152CA1"/>
    <w:rsid w:val="00162785"/>
    <w:rsid w:val="001667E1"/>
    <w:rsid w:val="00167D44"/>
    <w:rsid w:val="00180183"/>
    <w:rsid w:val="001803B7"/>
    <w:rsid w:val="00181BBD"/>
    <w:rsid w:val="00185361"/>
    <w:rsid w:val="00185531"/>
    <w:rsid w:val="0019789B"/>
    <w:rsid w:val="001A166C"/>
    <w:rsid w:val="001A3B72"/>
    <w:rsid w:val="001A4648"/>
    <w:rsid w:val="001A7554"/>
    <w:rsid w:val="001A79CC"/>
    <w:rsid w:val="001B29F4"/>
    <w:rsid w:val="001B2EA7"/>
    <w:rsid w:val="001C1CC7"/>
    <w:rsid w:val="001C2191"/>
    <w:rsid w:val="001C2E59"/>
    <w:rsid w:val="001D32E3"/>
    <w:rsid w:val="001D4188"/>
    <w:rsid w:val="001D47D1"/>
    <w:rsid w:val="001D548A"/>
    <w:rsid w:val="001D5BDD"/>
    <w:rsid w:val="001E1CFA"/>
    <w:rsid w:val="001E6C1F"/>
    <w:rsid w:val="001F0E19"/>
    <w:rsid w:val="001F2AF1"/>
    <w:rsid w:val="001F397A"/>
    <w:rsid w:val="001F3BAF"/>
    <w:rsid w:val="0020107B"/>
    <w:rsid w:val="00202AE3"/>
    <w:rsid w:val="00207B0B"/>
    <w:rsid w:val="002106F3"/>
    <w:rsid w:val="002125BD"/>
    <w:rsid w:val="00220708"/>
    <w:rsid w:val="002207EC"/>
    <w:rsid w:val="00224AF8"/>
    <w:rsid w:val="00225E3A"/>
    <w:rsid w:val="002304F5"/>
    <w:rsid w:val="00234C13"/>
    <w:rsid w:val="0024003F"/>
    <w:rsid w:val="002424F4"/>
    <w:rsid w:val="00247D87"/>
    <w:rsid w:val="00251D14"/>
    <w:rsid w:val="0025202F"/>
    <w:rsid w:val="00252D20"/>
    <w:rsid w:val="002537A8"/>
    <w:rsid w:val="002537BF"/>
    <w:rsid w:val="0025534B"/>
    <w:rsid w:val="00255F8E"/>
    <w:rsid w:val="00256F81"/>
    <w:rsid w:val="00266466"/>
    <w:rsid w:val="002665E3"/>
    <w:rsid w:val="0027498D"/>
    <w:rsid w:val="002759A6"/>
    <w:rsid w:val="00277F1B"/>
    <w:rsid w:val="00282A79"/>
    <w:rsid w:val="00286039"/>
    <w:rsid w:val="00286F4B"/>
    <w:rsid w:val="00287999"/>
    <w:rsid w:val="00295C0C"/>
    <w:rsid w:val="00295E32"/>
    <w:rsid w:val="00297299"/>
    <w:rsid w:val="0029743B"/>
    <w:rsid w:val="00297F00"/>
    <w:rsid w:val="002A4742"/>
    <w:rsid w:val="002A6F3D"/>
    <w:rsid w:val="002C312D"/>
    <w:rsid w:val="002C3BC4"/>
    <w:rsid w:val="002C4DC6"/>
    <w:rsid w:val="002C7148"/>
    <w:rsid w:val="002D378E"/>
    <w:rsid w:val="002D4068"/>
    <w:rsid w:val="002D6BAA"/>
    <w:rsid w:val="002E0333"/>
    <w:rsid w:val="002E77F0"/>
    <w:rsid w:val="002F0713"/>
    <w:rsid w:val="002F0896"/>
    <w:rsid w:val="00305A14"/>
    <w:rsid w:val="00307D9E"/>
    <w:rsid w:val="0031044C"/>
    <w:rsid w:val="00312816"/>
    <w:rsid w:val="00315D13"/>
    <w:rsid w:val="0031796C"/>
    <w:rsid w:val="00320C79"/>
    <w:rsid w:val="003214B9"/>
    <w:rsid w:val="003231FC"/>
    <w:rsid w:val="0032499F"/>
    <w:rsid w:val="00324B68"/>
    <w:rsid w:val="00324BC0"/>
    <w:rsid w:val="00325973"/>
    <w:rsid w:val="0032649B"/>
    <w:rsid w:val="00330713"/>
    <w:rsid w:val="00336280"/>
    <w:rsid w:val="00340D50"/>
    <w:rsid w:val="0034130E"/>
    <w:rsid w:val="0034170B"/>
    <w:rsid w:val="00341AE1"/>
    <w:rsid w:val="00347861"/>
    <w:rsid w:val="00347AF8"/>
    <w:rsid w:val="0035008B"/>
    <w:rsid w:val="00350128"/>
    <w:rsid w:val="0035049C"/>
    <w:rsid w:val="00352966"/>
    <w:rsid w:val="003543C9"/>
    <w:rsid w:val="003545FC"/>
    <w:rsid w:val="00356256"/>
    <w:rsid w:val="00365158"/>
    <w:rsid w:val="003713AE"/>
    <w:rsid w:val="0037526A"/>
    <w:rsid w:val="00376E00"/>
    <w:rsid w:val="0038734B"/>
    <w:rsid w:val="00387E79"/>
    <w:rsid w:val="003940FC"/>
    <w:rsid w:val="00394617"/>
    <w:rsid w:val="003A0005"/>
    <w:rsid w:val="003A40B6"/>
    <w:rsid w:val="003A51F3"/>
    <w:rsid w:val="003A6941"/>
    <w:rsid w:val="003A6F1B"/>
    <w:rsid w:val="003B0CF4"/>
    <w:rsid w:val="003C0BF8"/>
    <w:rsid w:val="003C0D87"/>
    <w:rsid w:val="003C5045"/>
    <w:rsid w:val="003D2475"/>
    <w:rsid w:val="003D3018"/>
    <w:rsid w:val="003D431C"/>
    <w:rsid w:val="003D4C66"/>
    <w:rsid w:val="003D7178"/>
    <w:rsid w:val="003D7319"/>
    <w:rsid w:val="003D7F0D"/>
    <w:rsid w:val="003E56FA"/>
    <w:rsid w:val="004005EF"/>
    <w:rsid w:val="0040486B"/>
    <w:rsid w:val="004060F8"/>
    <w:rsid w:val="00406D44"/>
    <w:rsid w:val="00411D8E"/>
    <w:rsid w:val="004139C6"/>
    <w:rsid w:val="00413A04"/>
    <w:rsid w:val="004172DE"/>
    <w:rsid w:val="004211DD"/>
    <w:rsid w:val="0042132F"/>
    <w:rsid w:val="004326FF"/>
    <w:rsid w:val="0043295A"/>
    <w:rsid w:val="00437297"/>
    <w:rsid w:val="004377CE"/>
    <w:rsid w:val="004420C8"/>
    <w:rsid w:val="00451A8B"/>
    <w:rsid w:val="0045268D"/>
    <w:rsid w:val="004567FE"/>
    <w:rsid w:val="004571DF"/>
    <w:rsid w:val="004620A4"/>
    <w:rsid w:val="00464CBB"/>
    <w:rsid w:val="004659E6"/>
    <w:rsid w:val="00473013"/>
    <w:rsid w:val="00480A03"/>
    <w:rsid w:val="00480F0A"/>
    <w:rsid w:val="00490173"/>
    <w:rsid w:val="00490ADF"/>
    <w:rsid w:val="00495F10"/>
    <w:rsid w:val="00496E5E"/>
    <w:rsid w:val="004A0FA9"/>
    <w:rsid w:val="004B0BF5"/>
    <w:rsid w:val="004B6A79"/>
    <w:rsid w:val="004C0D83"/>
    <w:rsid w:val="004C38F1"/>
    <w:rsid w:val="004C57E1"/>
    <w:rsid w:val="004C6047"/>
    <w:rsid w:val="004C7C0F"/>
    <w:rsid w:val="004E33C0"/>
    <w:rsid w:val="004E5360"/>
    <w:rsid w:val="004E7953"/>
    <w:rsid w:val="004F1377"/>
    <w:rsid w:val="004F4D9B"/>
    <w:rsid w:val="004F4FCE"/>
    <w:rsid w:val="004F5633"/>
    <w:rsid w:val="005017D3"/>
    <w:rsid w:val="00504EAB"/>
    <w:rsid w:val="0052101E"/>
    <w:rsid w:val="00522EA0"/>
    <w:rsid w:val="00524697"/>
    <w:rsid w:val="005345C8"/>
    <w:rsid w:val="00540093"/>
    <w:rsid w:val="00541D06"/>
    <w:rsid w:val="00543CAD"/>
    <w:rsid w:val="00557687"/>
    <w:rsid w:val="00561299"/>
    <w:rsid w:val="00563BDE"/>
    <w:rsid w:val="0056787C"/>
    <w:rsid w:val="00576043"/>
    <w:rsid w:val="00576C98"/>
    <w:rsid w:val="00577829"/>
    <w:rsid w:val="00580091"/>
    <w:rsid w:val="00580DD7"/>
    <w:rsid w:val="00583227"/>
    <w:rsid w:val="00586DA7"/>
    <w:rsid w:val="00591920"/>
    <w:rsid w:val="00591DDA"/>
    <w:rsid w:val="00595433"/>
    <w:rsid w:val="0059638D"/>
    <w:rsid w:val="005A014A"/>
    <w:rsid w:val="005A1F97"/>
    <w:rsid w:val="005A2F97"/>
    <w:rsid w:val="005A4167"/>
    <w:rsid w:val="005A4E39"/>
    <w:rsid w:val="005A53FB"/>
    <w:rsid w:val="005A7861"/>
    <w:rsid w:val="005B636D"/>
    <w:rsid w:val="005B670B"/>
    <w:rsid w:val="005C5193"/>
    <w:rsid w:val="005C5BE6"/>
    <w:rsid w:val="005C6D6E"/>
    <w:rsid w:val="005D1365"/>
    <w:rsid w:val="005D3EE0"/>
    <w:rsid w:val="005D4CD1"/>
    <w:rsid w:val="005E3538"/>
    <w:rsid w:val="005F19FE"/>
    <w:rsid w:val="005F2C4D"/>
    <w:rsid w:val="00601A19"/>
    <w:rsid w:val="006028A1"/>
    <w:rsid w:val="0060753A"/>
    <w:rsid w:val="00614777"/>
    <w:rsid w:val="0062496E"/>
    <w:rsid w:val="00632B1A"/>
    <w:rsid w:val="00635345"/>
    <w:rsid w:val="00642831"/>
    <w:rsid w:val="00647503"/>
    <w:rsid w:val="00650E2B"/>
    <w:rsid w:val="006511E7"/>
    <w:rsid w:val="00652939"/>
    <w:rsid w:val="006652C9"/>
    <w:rsid w:val="00667E2C"/>
    <w:rsid w:val="00672F26"/>
    <w:rsid w:val="00673677"/>
    <w:rsid w:val="006737A8"/>
    <w:rsid w:val="00681A66"/>
    <w:rsid w:val="0068306C"/>
    <w:rsid w:val="00683E96"/>
    <w:rsid w:val="00687568"/>
    <w:rsid w:val="00693C62"/>
    <w:rsid w:val="006942EC"/>
    <w:rsid w:val="006978DB"/>
    <w:rsid w:val="006A0DA4"/>
    <w:rsid w:val="006A1D1C"/>
    <w:rsid w:val="006A3EA6"/>
    <w:rsid w:val="006A5334"/>
    <w:rsid w:val="006A605C"/>
    <w:rsid w:val="006B2D52"/>
    <w:rsid w:val="006B2FA8"/>
    <w:rsid w:val="006B3ECD"/>
    <w:rsid w:val="006B5218"/>
    <w:rsid w:val="006B5FE0"/>
    <w:rsid w:val="006C048D"/>
    <w:rsid w:val="006E618B"/>
    <w:rsid w:val="006E6738"/>
    <w:rsid w:val="006F06AB"/>
    <w:rsid w:val="006F1F5F"/>
    <w:rsid w:val="006F305F"/>
    <w:rsid w:val="006F5862"/>
    <w:rsid w:val="006F7C42"/>
    <w:rsid w:val="00700F57"/>
    <w:rsid w:val="00704DBD"/>
    <w:rsid w:val="00707415"/>
    <w:rsid w:val="007161C9"/>
    <w:rsid w:val="007219AC"/>
    <w:rsid w:val="0072237D"/>
    <w:rsid w:val="00726B89"/>
    <w:rsid w:val="00731352"/>
    <w:rsid w:val="00731B67"/>
    <w:rsid w:val="00732BE5"/>
    <w:rsid w:val="00735E88"/>
    <w:rsid w:val="00740506"/>
    <w:rsid w:val="007529A0"/>
    <w:rsid w:val="00752CE3"/>
    <w:rsid w:val="00753F6A"/>
    <w:rsid w:val="00754066"/>
    <w:rsid w:val="00756BC9"/>
    <w:rsid w:val="007605EF"/>
    <w:rsid w:val="0076074D"/>
    <w:rsid w:val="00760E1D"/>
    <w:rsid w:val="0076573C"/>
    <w:rsid w:val="007667C3"/>
    <w:rsid w:val="00771D7A"/>
    <w:rsid w:val="00773480"/>
    <w:rsid w:val="007739FB"/>
    <w:rsid w:val="00774C98"/>
    <w:rsid w:val="00780ACD"/>
    <w:rsid w:val="00782C03"/>
    <w:rsid w:val="0078305F"/>
    <w:rsid w:val="00785080"/>
    <w:rsid w:val="007937E1"/>
    <w:rsid w:val="007A4A44"/>
    <w:rsid w:val="007B086A"/>
    <w:rsid w:val="007B22D0"/>
    <w:rsid w:val="007B2FF9"/>
    <w:rsid w:val="007B346C"/>
    <w:rsid w:val="007C0784"/>
    <w:rsid w:val="007C26D9"/>
    <w:rsid w:val="007C40AF"/>
    <w:rsid w:val="007D0335"/>
    <w:rsid w:val="007D1712"/>
    <w:rsid w:val="007E1794"/>
    <w:rsid w:val="007E7720"/>
    <w:rsid w:val="007F27A5"/>
    <w:rsid w:val="007F2F31"/>
    <w:rsid w:val="007F410B"/>
    <w:rsid w:val="008047CC"/>
    <w:rsid w:val="0080690C"/>
    <w:rsid w:val="008115B6"/>
    <w:rsid w:val="00812AFE"/>
    <w:rsid w:val="00814A81"/>
    <w:rsid w:val="00816F10"/>
    <w:rsid w:val="008309E8"/>
    <w:rsid w:val="00830F6C"/>
    <w:rsid w:val="00831D7A"/>
    <w:rsid w:val="00837FB4"/>
    <w:rsid w:val="0084088B"/>
    <w:rsid w:val="008428BB"/>
    <w:rsid w:val="00845598"/>
    <w:rsid w:val="0084718E"/>
    <w:rsid w:val="00847B7C"/>
    <w:rsid w:val="00850025"/>
    <w:rsid w:val="0085034F"/>
    <w:rsid w:val="00850EC5"/>
    <w:rsid w:val="00851876"/>
    <w:rsid w:val="008571D8"/>
    <w:rsid w:val="00857DD1"/>
    <w:rsid w:val="008667A6"/>
    <w:rsid w:val="008728D0"/>
    <w:rsid w:val="00875733"/>
    <w:rsid w:val="00876AE2"/>
    <w:rsid w:val="00876C71"/>
    <w:rsid w:val="00887413"/>
    <w:rsid w:val="00890126"/>
    <w:rsid w:val="00892A52"/>
    <w:rsid w:val="00896C05"/>
    <w:rsid w:val="008A2890"/>
    <w:rsid w:val="008A7883"/>
    <w:rsid w:val="008B2995"/>
    <w:rsid w:val="008B4D48"/>
    <w:rsid w:val="008B5195"/>
    <w:rsid w:val="008B779F"/>
    <w:rsid w:val="008C456D"/>
    <w:rsid w:val="008D338A"/>
    <w:rsid w:val="008D528C"/>
    <w:rsid w:val="008D73A1"/>
    <w:rsid w:val="008D756C"/>
    <w:rsid w:val="008E0946"/>
    <w:rsid w:val="008E4FA3"/>
    <w:rsid w:val="008F16D2"/>
    <w:rsid w:val="008F3528"/>
    <w:rsid w:val="008F36BC"/>
    <w:rsid w:val="008F41AA"/>
    <w:rsid w:val="008F5E62"/>
    <w:rsid w:val="00900DE1"/>
    <w:rsid w:val="00907FA1"/>
    <w:rsid w:val="00920F7A"/>
    <w:rsid w:val="009273D9"/>
    <w:rsid w:val="0093404E"/>
    <w:rsid w:val="009348EA"/>
    <w:rsid w:val="009361C4"/>
    <w:rsid w:val="00940DD6"/>
    <w:rsid w:val="00945616"/>
    <w:rsid w:val="00950864"/>
    <w:rsid w:val="00950B6E"/>
    <w:rsid w:val="0095521C"/>
    <w:rsid w:val="009559F8"/>
    <w:rsid w:val="009602E2"/>
    <w:rsid w:val="00961CFF"/>
    <w:rsid w:val="00962742"/>
    <w:rsid w:val="0096279B"/>
    <w:rsid w:val="0096457A"/>
    <w:rsid w:val="00964D94"/>
    <w:rsid w:val="0096588C"/>
    <w:rsid w:val="00966464"/>
    <w:rsid w:val="00966777"/>
    <w:rsid w:val="00986494"/>
    <w:rsid w:val="0099203F"/>
    <w:rsid w:val="00992315"/>
    <w:rsid w:val="00993D3C"/>
    <w:rsid w:val="00997E97"/>
    <w:rsid w:val="009A364C"/>
    <w:rsid w:val="009A7C22"/>
    <w:rsid w:val="009B0C20"/>
    <w:rsid w:val="009B5D2E"/>
    <w:rsid w:val="009C084E"/>
    <w:rsid w:val="009C1496"/>
    <w:rsid w:val="009C374E"/>
    <w:rsid w:val="009C5A16"/>
    <w:rsid w:val="009C6B35"/>
    <w:rsid w:val="009C72F9"/>
    <w:rsid w:val="009D2F89"/>
    <w:rsid w:val="009E1165"/>
    <w:rsid w:val="009E2CBC"/>
    <w:rsid w:val="009F34CD"/>
    <w:rsid w:val="009F4470"/>
    <w:rsid w:val="009F6C51"/>
    <w:rsid w:val="00A0075D"/>
    <w:rsid w:val="00A01471"/>
    <w:rsid w:val="00A05D93"/>
    <w:rsid w:val="00A079EC"/>
    <w:rsid w:val="00A07C5E"/>
    <w:rsid w:val="00A07FE7"/>
    <w:rsid w:val="00A15E7C"/>
    <w:rsid w:val="00A16289"/>
    <w:rsid w:val="00A23250"/>
    <w:rsid w:val="00A234FF"/>
    <w:rsid w:val="00A255F3"/>
    <w:rsid w:val="00A27D1E"/>
    <w:rsid w:val="00A33B38"/>
    <w:rsid w:val="00A35CE8"/>
    <w:rsid w:val="00A35CF4"/>
    <w:rsid w:val="00A4221D"/>
    <w:rsid w:val="00A42733"/>
    <w:rsid w:val="00A43B23"/>
    <w:rsid w:val="00A465A8"/>
    <w:rsid w:val="00A60628"/>
    <w:rsid w:val="00A67439"/>
    <w:rsid w:val="00A70208"/>
    <w:rsid w:val="00A70342"/>
    <w:rsid w:val="00A70FD7"/>
    <w:rsid w:val="00A7178F"/>
    <w:rsid w:val="00A71BB7"/>
    <w:rsid w:val="00A7633E"/>
    <w:rsid w:val="00A80A2B"/>
    <w:rsid w:val="00A81B47"/>
    <w:rsid w:val="00A82E49"/>
    <w:rsid w:val="00A872B6"/>
    <w:rsid w:val="00A9014D"/>
    <w:rsid w:val="00A902A6"/>
    <w:rsid w:val="00A95F51"/>
    <w:rsid w:val="00AA5414"/>
    <w:rsid w:val="00AB00A9"/>
    <w:rsid w:val="00AB13F4"/>
    <w:rsid w:val="00AB36CA"/>
    <w:rsid w:val="00AB56E8"/>
    <w:rsid w:val="00AB7B31"/>
    <w:rsid w:val="00AC1340"/>
    <w:rsid w:val="00AC3446"/>
    <w:rsid w:val="00AD08CD"/>
    <w:rsid w:val="00AD168F"/>
    <w:rsid w:val="00AD4CDB"/>
    <w:rsid w:val="00AD505B"/>
    <w:rsid w:val="00AD77D7"/>
    <w:rsid w:val="00AE1A4D"/>
    <w:rsid w:val="00AF4CE3"/>
    <w:rsid w:val="00AF5282"/>
    <w:rsid w:val="00B02641"/>
    <w:rsid w:val="00B0397F"/>
    <w:rsid w:val="00B04667"/>
    <w:rsid w:val="00B06580"/>
    <w:rsid w:val="00B103B4"/>
    <w:rsid w:val="00B103DA"/>
    <w:rsid w:val="00B13101"/>
    <w:rsid w:val="00B16CE1"/>
    <w:rsid w:val="00B16FF8"/>
    <w:rsid w:val="00B2765E"/>
    <w:rsid w:val="00B279DC"/>
    <w:rsid w:val="00B32211"/>
    <w:rsid w:val="00B35C99"/>
    <w:rsid w:val="00B36230"/>
    <w:rsid w:val="00B37BF3"/>
    <w:rsid w:val="00B41D93"/>
    <w:rsid w:val="00B47A1B"/>
    <w:rsid w:val="00B52E55"/>
    <w:rsid w:val="00B532DC"/>
    <w:rsid w:val="00B53C4F"/>
    <w:rsid w:val="00B60C7D"/>
    <w:rsid w:val="00B610E8"/>
    <w:rsid w:val="00B61147"/>
    <w:rsid w:val="00B65E62"/>
    <w:rsid w:val="00B7748A"/>
    <w:rsid w:val="00B82AF0"/>
    <w:rsid w:val="00B90C23"/>
    <w:rsid w:val="00B91A4F"/>
    <w:rsid w:val="00B9254F"/>
    <w:rsid w:val="00BA328C"/>
    <w:rsid w:val="00BA3BAE"/>
    <w:rsid w:val="00BA4AF6"/>
    <w:rsid w:val="00BA4EFC"/>
    <w:rsid w:val="00BC07C4"/>
    <w:rsid w:val="00BC1479"/>
    <w:rsid w:val="00BC1C12"/>
    <w:rsid w:val="00BC46F6"/>
    <w:rsid w:val="00BC6A70"/>
    <w:rsid w:val="00BD5FA5"/>
    <w:rsid w:val="00BD7E43"/>
    <w:rsid w:val="00BE370B"/>
    <w:rsid w:val="00BE3A3F"/>
    <w:rsid w:val="00BE45EC"/>
    <w:rsid w:val="00BE6839"/>
    <w:rsid w:val="00BF024B"/>
    <w:rsid w:val="00BF2851"/>
    <w:rsid w:val="00C010C8"/>
    <w:rsid w:val="00C02B78"/>
    <w:rsid w:val="00C16E3E"/>
    <w:rsid w:val="00C1784A"/>
    <w:rsid w:val="00C2425B"/>
    <w:rsid w:val="00C343B0"/>
    <w:rsid w:val="00C46792"/>
    <w:rsid w:val="00C5306B"/>
    <w:rsid w:val="00C54603"/>
    <w:rsid w:val="00C56053"/>
    <w:rsid w:val="00C57409"/>
    <w:rsid w:val="00C62190"/>
    <w:rsid w:val="00C65D2D"/>
    <w:rsid w:val="00C67742"/>
    <w:rsid w:val="00C72BC6"/>
    <w:rsid w:val="00C740B2"/>
    <w:rsid w:val="00C824F7"/>
    <w:rsid w:val="00C866C1"/>
    <w:rsid w:val="00C976D9"/>
    <w:rsid w:val="00CA1439"/>
    <w:rsid w:val="00CA43C3"/>
    <w:rsid w:val="00CA4B54"/>
    <w:rsid w:val="00CD00DA"/>
    <w:rsid w:val="00CD3DAB"/>
    <w:rsid w:val="00CD4800"/>
    <w:rsid w:val="00CE3A53"/>
    <w:rsid w:val="00CE6B4E"/>
    <w:rsid w:val="00CE6D49"/>
    <w:rsid w:val="00CF044E"/>
    <w:rsid w:val="00CF52BD"/>
    <w:rsid w:val="00D0335D"/>
    <w:rsid w:val="00D0337C"/>
    <w:rsid w:val="00D069A7"/>
    <w:rsid w:val="00D11624"/>
    <w:rsid w:val="00D120AD"/>
    <w:rsid w:val="00D20F74"/>
    <w:rsid w:val="00D27AF7"/>
    <w:rsid w:val="00D37A9A"/>
    <w:rsid w:val="00D43A99"/>
    <w:rsid w:val="00D4723D"/>
    <w:rsid w:val="00D47AFE"/>
    <w:rsid w:val="00D54DF8"/>
    <w:rsid w:val="00D551A1"/>
    <w:rsid w:val="00D6007F"/>
    <w:rsid w:val="00D6158B"/>
    <w:rsid w:val="00D63A36"/>
    <w:rsid w:val="00D64335"/>
    <w:rsid w:val="00D66EEC"/>
    <w:rsid w:val="00D713B0"/>
    <w:rsid w:val="00D71A7A"/>
    <w:rsid w:val="00D71C52"/>
    <w:rsid w:val="00D72664"/>
    <w:rsid w:val="00D7484A"/>
    <w:rsid w:val="00D76D55"/>
    <w:rsid w:val="00D84F2C"/>
    <w:rsid w:val="00D9414E"/>
    <w:rsid w:val="00DA14B3"/>
    <w:rsid w:val="00DA186B"/>
    <w:rsid w:val="00DB362A"/>
    <w:rsid w:val="00DB4C7E"/>
    <w:rsid w:val="00DB51DA"/>
    <w:rsid w:val="00DC0B0F"/>
    <w:rsid w:val="00DC0CEB"/>
    <w:rsid w:val="00DC29AB"/>
    <w:rsid w:val="00DC3765"/>
    <w:rsid w:val="00DC5730"/>
    <w:rsid w:val="00DC77FC"/>
    <w:rsid w:val="00DD2D80"/>
    <w:rsid w:val="00DD2F28"/>
    <w:rsid w:val="00DD7008"/>
    <w:rsid w:val="00DD7509"/>
    <w:rsid w:val="00DE0D46"/>
    <w:rsid w:val="00DE2176"/>
    <w:rsid w:val="00DE3D16"/>
    <w:rsid w:val="00DE5771"/>
    <w:rsid w:val="00DE68FA"/>
    <w:rsid w:val="00DE7A00"/>
    <w:rsid w:val="00DE7D9B"/>
    <w:rsid w:val="00DF3DDB"/>
    <w:rsid w:val="00DF573E"/>
    <w:rsid w:val="00DF6E44"/>
    <w:rsid w:val="00DF6FE8"/>
    <w:rsid w:val="00E03964"/>
    <w:rsid w:val="00E066CC"/>
    <w:rsid w:val="00E104D0"/>
    <w:rsid w:val="00E10A8E"/>
    <w:rsid w:val="00E17C2F"/>
    <w:rsid w:val="00E22F42"/>
    <w:rsid w:val="00E2754B"/>
    <w:rsid w:val="00E30543"/>
    <w:rsid w:val="00E356B3"/>
    <w:rsid w:val="00E3683F"/>
    <w:rsid w:val="00E4437D"/>
    <w:rsid w:val="00E57DDB"/>
    <w:rsid w:val="00E57F4D"/>
    <w:rsid w:val="00E61F9D"/>
    <w:rsid w:val="00E64522"/>
    <w:rsid w:val="00E65278"/>
    <w:rsid w:val="00E6713C"/>
    <w:rsid w:val="00E67ECC"/>
    <w:rsid w:val="00E67ED2"/>
    <w:rsid w:val="00E80690"/>
    <w:rsid w:val="00E81492"/>
    <w:rsid w:val="00E81D18"/>
    <w:rsid w:val="00E823A1"/>
    <w:rsid w:val="00E82F69"/>
    <w:rsid w:val="00E83929"/>
    <w:rsid w:val="00E85E92"/>
    <w:rsid w:val="00E87AA2"/>
    <w:rsid w:val="00E92CA8"/>
    <w:rsid w:val="00E94CF5"/>
    <w:rsid w:val="00E950D2"/>
    <w:rsid w:val="00EA407A"/>
    <w:rsid w:val="00EA45A1"/>
    <w:rsid w:val="00EB2FA9"/>
    <w:rsid w:val="00EB54AF"/>
    <w:rsid w:val="00EB6613"/>
    <w:rsid w:val="00EC0AE9"/>
    <w:rsid w:val="00EC125F"/>
    <w:rsid w:val="00EC1631"/>
    <w:rsid w:val="00EC297C"/>
    <w:rsid w:val="00EC535E"/>
    <w:rsid w:val="00EC7C11"/>
    <w:rsid w:val="00EE236C"/>
    <w:rsid w:val="00EE31F5"/>
    <w:rsid w:val="00EE4783"/>
    <w:rsid w:val="00EF4FDA"/>
    <w:rsid w:val="00EF747E"/>
    <w:rsid w:val="00F01D6E"/>
    <w:rsid w:val="00F036D5"/>
    <w:rsid w:val="00F04620"/>
    <w:rsid w:val="00F05D4D"/>
    <w:rsid w:val="00F1589B"/>
    <w:rsid w:val="00F1645A"/>
    <w:rsid w:val="00F3116A"/>
    <w:rsid w:val="00F337F4"/>
    <w:rsid w:val="00F33E9B"/>
    <w:rsid w:val="00F50301"/>
    <w:rsid w:val="00F53883"/>
    <w:rsid w:val="00F540C9"/>
    <w:rsid w:val="00F56A7F"/>
    <w:rsid w:val="00F630E2"/>
    <w:rsid w:val="00F66C66"/>
    <w:rsid w:val="00F7018C"/>
    <w:rsid w:val="00F81ACF"/>
    <w:rsid w:val="00F90257"/>
    <w:rsid w:val="00F92563"/>
    <w:rsid w:val="00F9268C"/>
    <w:rsid w:val="00F943C8"/>
    <w:rsid w:val="00F94F80"/>
    <w:rsid w:val="00F97A81"/>
    <w:rsid w:val="00FA0950"/>
    <w:rsid w:val="00FA62A7"/>
    <w:rsid w:val="00FA7C37"/>
    <w:rsid w:val="00FB0DBF"/>
    <w:rsid w:val="00FB1886"/>
    <w:rsid w:val="00FD3097"/>
    <w:rsid w:val="00FD686C"/>
    <w:rsid w:val="00FE4C11"/>
    <w:rsid w:val="00FE56F1"/>
    <w:rsid w:val="00FE59B2"/>
    <w:rsid w:val="00FE6AD4"/>
    <w:rsid w:val="00FE6C55"/>
    <w:rsid w:val="00FE70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0C71237-0B79-4FD0-8074-AC26D321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4BC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E94CF5"/>
    <w:rPr>
      <w:sz w:val="24"/>
      <w:szCs w:val="24"/>
    </w:rPr>
  </w:style>
  <w:style w:type="character" w:customStyle="1" w:styleId="apple-converted-space">
    <w:name w:val="apple-converted-space"/>
    <w:rsid w:val="00A35CE8"/>
  </w:style>
  <w:style w:type="table" w:styleId="Rcsostblzat">
    <w:name w:val="Table Grid"/>
    <w:basedOn w:val="Normltblzat"/>
    <w:uiPriority w:val="39"/>
    <w:rsid w:val="001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CD3DAB"/>
    <w:pPr>
      <w:ind w:left="708"/>
    </w:pPr>
  </w:style>
  <w:style w:type="paragraph" w:styleId="Szvegtrzs">
    <w:name w:val="Body Text"/>
    <w:basedOn w:val="Norml"/>
    <w:link w:val="SzvegtrzsChar"/>
    <w:rsid w:val="001F2AF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SzvegtrzsChar">
    <w:name w:val="Szövegtörzs Char"/>
    <w:link w:val="Szvegtrzs"/>
    <w:rsid w:val="001F2AF1"/>
    <w:rPr>
      <w:rFonts w:ascii="Arial" w:hAnsi="Arial"/>
    </w:rPr>
  </w:style>
  <w:style w:type="paragraph" w:customStyle="1" w:styleId="mlers">
    <w:name w:val="műleírás"/>
    <w:basedOn w:val="Szvegtrzs3"/>
    <w:rsid w:val="00C57409"/>
  </w:style>
  <w:style w:type="paragraph" w:customStyle="1" w:styleId="kiscm">
    <w:name w:val="kiscím"/>
    <w:basedOn w:val="mlers"/>
    <w:rsid w:val="00C57409"/>
    <w:pPr>
      <w:keepNext/>
      <w:spacing w:before="120" w:after="0" w:line="276" w:lineRule="auto"/>
      <w:jc w:val="both"/>
    </w:pPr>
    <w:rPr>
      <w:rFonts w:ascii="Tahoma" w:hAnsi="Tahoma"/>
      <w:b/>
      <w:sz w:val="20"/>
      <w:szCs w:val="20"/>
      <w:u w:val="single"/>
    </w:rPr>
  </w:style>
  <w:style w:type="paragraph" w:styleId="Szvegtrzs3">
    <w:name w:val="Body Text 3"/>
    <w:basedOn w:val="Norml"/>
    <w:link w:val="Szvegtrzs3Char"/>
    <w:rsid w:val="00C57409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rsid w:val="00C57409"/>
    <w:rPr>
      <w:sz w:val="16"/>
      <w:szCs w:val="16"/>
    </w:rPr>
  </w:style>
  <w:style w:type="character" w:styleId="Jegyzethivatkozs">
    <w:name w:val="annotation reference"/>
    <w:rsid w:val="00EC0AE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C0A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C0AE9"/>
  </w:style>
  <w:style w:type="paragraph" w:styleId="Megjegyzstrgya">
    <w:name w:val="annotation subject"/>
    <w:basedOn w:val="Jegyzetszveg"/>
    <w:next w:val="Jegyzetszveg"/>
    <w:link w:val="MegjegyzstrgyaChar"/>
    <w:rsid w:val="00EC0AE9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EC0AE9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F943C8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rsid w:val="000C06AC"/>
    <w:rPr>
      <w:sz w:val="24"/>
      <w:szCs w:val="24"/>
    </w:rPr>
  </w:style>
  <w:style w:type="character" w:styleId="Hiperhivatkozs">
    <w:name w:val="Hyperlink"/>
    <w:rsid w:val="00DC57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UT29DC2E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5C91-EA9E-49E2-A172-5331183B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8</TotalTime>
  <Pages>4</Pages>
  <Words>1051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8292</CharactersWithSpaces>
  <SharedDoc>false</SharedDoc>
  <HLinks>
    <vt:vector size="6" baseType="variant"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http://www.szombathely.hu/Közgyűlés/e-Közgyűlés/2015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 jog</dc:creator>
  <cp:keywords/>
  <cp:lastModifiedBy>Kusztor György</cp:lastModifiedBy>
  <cp:revision>4</cp:revision>
  <cp:lastPrinted>2017-01-24T10:19:00Z</cp:lastPrinted>
  <dcterms:created xsi:type="dcterms:W3CDTF">2017-01-24T14:53:00Z</dcterms:created>
  <dcterms:modified xsi:type="dcterms:W3CDTF">2017-01-25T09:16:00Z</dcterms:modified>
</cp:coreProperties>
</file>