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73" w:rsidRDefault="00210473" w:rsidP="00210473"/>
    <w:p w:rsidR="00137398" w:rsidRPr="00414077" w:rsidRDefault="006F0193" w:rsidP="00137398">
      <w:pPr>
        <w:jc w:val="center"/>
        <w:rPr>
          <w:rFonts w:ascii="Arial" w:hAnsi="Arial" w:cs="Arial"/>
          <w:b/>
          <w:bCs/>
          <w:spacing w:val="30"/>
          <w:u w:val="single"/>
        </w:rPr>
      </w:pPr>
      <w:r>
        <w:rPr>
          <w:rFonts w:cs="Arial"/>
          <w:bCs/>
        </w:rPr>
        <w:tab/>
      </w:r>
      <w:r w:rsidR="00137398" w:rsidRPr="00414077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137398" w:rsidRPr="00414077" w:rsidRDefault="00137398" w:rsidP="00137398">
      <w:pPr>
        <w:jc w:val="center"/>
        <w:rPr>
          <w:rFonts w:ascii="Arial" w:hAnsi="Arial" w:cs="Arial"/>
          <w:b/>
          <w:bCs/>
          <w:u w:val="single"/>
        </w:rPr>
      </w:pPr>
    </w:p>
    <w:p w:rsidR="00137398" w:rsidRPr="00414077" w:rsidRDefault="00137398" w:rsidP="00137398">
      <w:pPr>
        <w:jc w:val="center"/>
        <w:rPr>
          <w:rFonts w:ascii="Arial" w:hAnsi="Arial" w:cs="Arial"/>
          <w:b/>
        </w:rPr>
      </w:pPr>
      <w:r w:rsidRPr="00414077">
        <w:rPr>
          <w:rFonts w:ascii="Arial" w:hAnsi="Arial" w:cs="Arial"/>
          <w:b/>
          <w:bCs/>
        </w:rPr>
        <w:t xml:space="preserve">Szombathely Megyei Jogú Város Közgyűlésének </w:t>
      </w:r>
      <w:r w:rsidRPr="00414077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7</w:t>
      </w:r>
      <w:r w:rsidRPr="0041407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február 02</w:t>
      </w:r>
      <w:r w:rsidRPr="00414077">
        <w:rPr>
          <w:rFonts w:ascii="Arial" w:hAnsi="Arial" w:cs="Arial"/>
          <w:b/>
        </w:rPr>
        <w:t>-i ülésére</w:t>
      </w:r>
    </w:p>
    <w:p w:rsidR="00137398" w:rsidRPr="00414077" w:rsidRDefault="00137398" w:rsidP="00137398">
      <w:pPr>
        <w:jc w:val="center"/>
        <w:rPr>
          <w:rFonts w:ascii="Arial" w:hAnsi="Arial" w:cs="Arial"/>
          <w:b/>
          <w:bCs/>
        </w:rPr>
      </w:pPr>
    </w:p>
    <w:p w:rsidR="00137398" w:rsidRPr="00C478A1" w:rsidRDefault="00137398" w:rsidP="00137398">
      <w:pPr>
        <w:pStyle w:val="Listaszerbekezds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C478A1">
        <w:rPr>
          <w:rFonts w:ascii="Arial" w:hAnsi="Arial" w:cs="Arial"/>
          <w:b/>
          <w:bCs/>
        </w:rPr>
        <w:t xml:space="preserve">Javaslat a „Nemzeti </w:t>
      </w:r>
      <w:proofErr w:type="spellStart"/>
      <w:r w:rsidRPr="00C478A1">
        <w:rPr>
          <w:rFonts w:ascii="Arial" w:hAnsi="Arial" w:cs="Arial"/>
          <w:b/>
          <w:bCs/>
        </w:rPr>
        <w:t>Ovi-Foci</w:t>
      </w:r>
      <w:proofErr w:type="spellEnd"/>
      <w:r w:rsidRPr="00C478A1">
        <w:rPr>
          <w:rFonts w:ascii="Arial" w:hAnsi="Arial" w:cs="Arial"/>
          <w:b/>
          <w:bCs/>
        </w:rPr>
        <w:t xml:space="preserve">, </w:t>
      </w:r>
      <w:proofErr w:type="spellStart"/>
      <w:r w:rsidRPr="00C478A1">
        <w:rPr>
          <w:rFonts w:ascii="Arial" w:hAnsi="Arial" w:cs="Arial"/>
          <w:b/>
          <w:bCs/>
        </w:rPr>
        <w:t>Ovi-Sport</w:t>
      </w:r>
      <w:proofErr w:type="spellEnd"/>
      <w:r w:rsidRPr="00C478A1">
        <w:rPr>
          <w:rFonts w:ascii="Arial" w:hAnsi="Arial" w:cs="Arial"/>
          <w:b/>
          <w:bCs/>
        </w:rPr>
        <w:t xml:space="preserve"> Program” keretében </w:t>
      </w:r>
      <w:r>
        <w:rPr>
          <w:rFonts w:ascii="Arial" w:hAnsi="Arial" w:cs="Arial"/>
          <w:b/>
          <w:bCs/>
        </w:rPr>
        <w:t>elnyert</w:t>
      </w:r>
      <w:r w:rsidRPr="00C478A1">
        <w:rPr>
          <w:rFonts w:ascii="Arial" w:hAnsi="Arial" w:cs="Arial"/>
          <w:b/>
          <w:bCs/>
        </w:rPr>
        <w:t xml:space="preserve"> pályázatokkal</w:t>
      </w:r>
      <w:r>
        <w:rPr>
          <w:rFonts w:ascii="Arial" w:hAnsi="Arial" w:cs="Arial"/>
          <w:b/>
          <w:bCs/>
        </w:rPr>
        <w:t xml:space="preserve"> </w:t>
      </w:r>
      <w:r w:rsidRPr="00C478A1">
        <w:rPr>
          <w:rFonts w:ascii="Arial" w:hAnsi="Arial" w:cs="Arial"/>
          <w:b/>
          <w:bCs/>
        </w:rPr>
        <w:t>kapcsolatos döntések meghozatalára</w:t>
      </w:r>
    </w:p>
    <w:p w:rsidR="00137398" w:rsidRDefault="00137398" w:rsidP="00137398">
      <w:pPr>
        <w:rPr>
          <w:rFonts w:ascii="Arial" w:hAnsi="Arial" w:cs="Arial"/>
          <w:bCs/>
        </w:rPr>
      </w:pPr>
    </w:p>
    <w:p w:rsidR="00821EC8" w:rsidRDefault="00821EC8" w:rsidP="00821EC8">
      <w:pPr>
        <w:spacing w:after="120"/>
        <w:rPr>
          <w:rFonts w:ascii="Arial" w:hAnsi="Arial" w:cs="Arial"/>
        </w:rPr>
      </w:pPr>
      <w:r>
        <w:rPr>
          <w:rFonts w:ascii="Arial" w:hAnsi="Arial" w:cs="Arial"/>
          <w:iCs/>
        </w:rPr>
        <w:t>2016. február 23-án az</w:t>
      </w:r>
      <w:r w:rsidRPr="00742A73">
        <w:rPr>
          <w:rFonts w:ascii="Arial" w:hAnsi="Arial" w:cs="Arial"/>
          <w:iCs/>
        </w:rPr>
        <w:t xml:space="preserve"> </w:t>
      </w:r>
      <w:proofErr w:type="spellStart"/>
      <w:r w:rsidRPr="00742A73">
        <w:rPr>
          <w:rFonts w:ascii="Arial" w:hAnsi="Arial" w:cs="Arial"/>
          <w:iCs/>
        </w:rPr>
        <w:t>Ovi-Foci</w:t>
      </w:r>
      <w:proofErr w:type="spellEnd"/>
      <w:r w:rsidRPr="00742A73">
        <w:rPr>
          <w:rFonts w:ascii="Arial" w:hAnsi="Arial" w:cs="Arial"/>
          <w:iCs/>
        </w:rPr>
        <w:t xml:space="preserve"> Közhasznú </w:t>
      </w:r>
      <w:r>
        <w:rPr>
          <w:rFonts w:ascii="Arial" w:hAnsi="Arial" w:cs="Arial"/>
          <w:iCs/>
        </w:rPr>
        <w:t>Alapítvány 5. alkalommal hirdet</w:t>
      </w:r>
      <w:r w:rsidRPr="00742A73">
        <w:rPr>
          <w:rFonts w:ascii="Arial" w:hAnsi="Arial" w:cs="Arial"/>
          <w:iCs/>
        </w:rPr>
        <w:t>t</w:t>
      </w:r>
      <w:r>
        <w:rPr>
          <w:rFonts w:ascii="Arial" w:hAnsi="Arial" w:cs="Arial"/>
          <w:iCs/>
        </w:rPr>
        <w:t>e meg a</w:t>
      </w:r>
      <w:r w:rsidRPr="00742A73">
        <w:rPr>
          <w:rFonts w:ascii="Arial" w:hAnsi="Arial" w:cs="Arial"/>
          <w:iCs/>
        </w:rPr>
        <w:t xml:space="preserve"> „Nemzeti </w:t>
      </w:r>
      <w:proofErr w:type="spellStart"/>
      <w:r w:rsidRPr="00742A73">
        <w:rPr>
          <w:rFonts w:ascii="Arial" w:hAnsi="Arial" w:cs="Arial"/>
          <w:iCs/>
        </w:rPr>
        <w:t>Ovi-Foci</w:t>
      </w:r>
      <w:proofErr w:type="spellEnd"/>
      <w:r w:rsidRPr="00742A73">
        <w:rPr>
          <w:rFonts w:ascii="Arial" w:hAnsi="Arial" w:cs="Arial"/>
          <w:iCs/>
        </w:rPr>
        <w:t xml:space="preserve">, </w:t>
      </w:r>
      <w:proofErr w:type="spellStart"/>
      <w:r w:rsidRPr="00742A73">
        <w:rPr>
          <w:rFonts w:ascii="Arial" w:hAnsi="Arial" w:cs="Arial"/>
          <w:iCs/>
        </w:rPr>
        <w:t>Ovi-Sport</w:t>
      </w:r>
      <w:proofErr w:type="spellEnd"/>
      <w:r w:rsidRPr="00742A73">
        <w:rPr>
          <w:rFonts w:ascii="Arial" w:hAnsi="Arial" w:cs="Arial"/>
          <w:iCs/>
        </w:rPr>
        <w:t xml:space="preserve"> Program”</w:t>
      </w:r>
      <w:r w:rsidRPr="00742A73">
        <w:rPr>
          <w:rFonts w:ascii="Arial" w:hAnsi="Arial" w:cs="Arial"/>
        </w:rPr>
        <w:t xml:space="preserve"> 201</w:t>
      </w:r>
      <w:r w:rsidR="00AB4622">
        <w:rPr>
          <w:rFonts w:ascii="Arial" w:hAnsi="Arial" w:cs="Arial"/>
        </w:rPr>
        <w:t>6</w:t>
      </w:r>
      <w:r w:rsidRPr="00742A73">
        <w:rPr>
          <w:rFonts w:ascii="Arial" w:hAnsi="Arial" w:cs="Arial"/>
        </w:rPr>
        <w:t>/1</w:t>
      </w:r>
      <w:r w:rsidR="00AB4622">
        <w:rPr>
          <w:rFonts w:ascii="Arial" w:hAnsi="Arial" w:cs="Arial"/>
        </w:rPr>
        <w:t>7</w:t>
      </w:r>
      <w:r w:rsidRPr="00742A73">
        <w:rPr>
          <w:rFonts w:ascii="Arial" w:hAnsi="Arial" w:cs="Arial"/>
        </w:rPr>
        <w:t xml:space="preserve">. évi </w:t>
      </w:r>
      <w:r w:rsidRPr="00742A73">
        <w:rPr>
          <w:rFonts w:ascii="Arial" w:hAnsi="Arial" w:cs="Arial"/>
          <w:iCs/>
        </w:rPr>
        <w:t>pályázatát</w:t>
      </w:r>
      <w:r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</w:rPr>
        <w:t>A pályázat előfeltétele</w:t>
      </w:r>
      <w:r w:rsidR="000401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hogy a végső kedvezményezett óvoda rendelkezzen egy 7x13 méter nagyságú, megtisztított földterülettel valamint a program megvalósításához szükséges önkormányzati önrész biztosításával. </w:t>
      </w:r>
    </w:p>
    <w:p w:rsidR="00821EC8" w:rsidRDefault="00821EC8" w:rsidP="00821EC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fenntartásában működő óvodák közül a Szombathelyi Mesevár (9700 Szombathely, Gagarin u. 10.), a Szombathelyi Pipitér (9700 Szombathely, Bem József u. 9/c.) és a Szombathelyi Kőrösi Csoma Sándor Utcai Óvoda (9700 Szombathely, Kőrösi </w:t>
      </w:r>
      <w:proofErr w:type="spellStart"/>
      <w:r>
        <w:rPr>
          <w:rFonts w:ascii="Arial" w:hAnsi="Arial" w:cs="Arial"/>
        </w:rPr>
        <w:t>Cs</w:t>
      </w:r>
      <w:proofErr w:type="spellEnd"/>
      <w:r>
        <w:rPr>
          <w:rFonts w:ascii="Arial" w:hAnsi="Arial" w:cs="Arial"/>
        </w:rPr>
        <w:t xml:space="preserve">. S. </w:t>
      </w:r>
      <w:proofErr w:type="gramStart"/>
      <w:r>
        <w:rPr>
          <w:rFonts w:ascii="Arial" w:hAnsi="Arial" w:cs="Arial"/>
        </w:rPr>
        <w:t>u.</w:t>
      </w:r>
      <w:proofErr w:type="gramEnd"/>
      <w:r>
        <w:rPr>
          <w:rFonts w:ascii="Arial" w:hAnsi="Arial" w:cs="Arial"/>
        </w:rPr>
        <w:t xml:space="preserve"> 7.) jelezte pályázati szándékát. A Szombathelyi Művelődési </w:t>
      </w:r>
      <w:proofErr w:type="spellStart"/>
      <w:r>
        <w:rPr>
          <w:rFonts w:ascii="Arial" w:hAnsi="Arial" w:cs="Arial"/>
        </w:rPr>
        <w:t>Gamesz</w:t>
      </w:r>
      <w:proofErr w:type="spellEnd"/>
      <w:r>
        <w:rPr>
          <w:rFonts w:ascii="Arial" w:hAnsi="Arial" w:cs="Arial"/>
        </w:rPr>
        <w:t xml:space="preserve"> helyszíni bejárás keretében ellenőrizte és megfelelőnek találta mindhárom óvodában a pályázati kiírásban meghatározott területet.</w:t>
      </w:r>
    </w:p>
    <w:p w:rsidR="00097C22" w:rsidRPr="004E3978" w:rsidRDefault="00097C22" w:rsidP="00097C22">
      <w:pPr>
        <w:spacing w:after="120"/>
        <w:rPr>
          <w:rFonts w:ascii="Arial" w:hAnsi="Arial" w:cs="Arial"/>
        </w:rPr>
      </w:pPr>
      <w:r w:rsidRPr="004E3978">
        <w:rPr>
          <w:rFonts w:ascii="Arial" w:hAnsi="Arial" w:cs="Arial"/>
        </w:rPr>
        <w:t xml:space="preserve">Szombathely Megyei Jogú Város Önkormányzata az </w:t>
      </w:r>
      <w:proofErr w:type="spellStart"/>
      <w:r w:rsidRPr="004E3978">
        <w:rPr>
          <w:rFonts w:ascii="Arial" w:hAnsi="Arial" w:cs="Arial"/>
        </w:rPr>
        <w:t>Ovi-Foci</w:t>
      </w:r>
      <w:proofErr w:type="spellEnd"/>
      <w:r w:rsidRPr="004E3978">
        <w:rPr>
          <w:rFonts w:ascii="Arial" w:hAnsi="Arial" w:cs="Arial"/>
        </w:rPr>
        <w:t xml:space="preserve"> Közhasznú Alapítvány „Nemzeti </w:t>
      </w:r>
      <w:proofErr w:type="spellStart"/>
      <w:r w:rsidRPr="004E3978">
        <w:rPr>
          <w:rFonts w:ascii="Arial" w:hAnsi="Arial" w:cs="Arial"/>
        </w:rPr>
        <w:t>Ovi-Foci</w:t>
      </w:r>
      <w:proofErr w:type="spellEnd"/>
      <w:r w:rsidRPr="004E3978">
        <w:rPr>
          <w:rFonts w:ascii="Arial" w:hAnsi="Arial" w:cs="Arial"/>
        </w:rPr>
        <w:t xml:space="preserve">, </w:t>
      </w:r>
      <w:proofErr w:type="spellStart"/>
      <w:r w:rsidRPr="004E3978">
        <w:rPr>
          <w:rFonts w:ascii="Arial" w:hAnsi="Arial" w:cs="Arial"/>
        </w:rPr>
        <w:t>Ovi-Sport</w:t>
      </w:r>
      <w:proofErr w:type="spellEnd"/>
      <w:r w:rsidRPr="004E3978">
        <w:rPr>
          <w:rFonts w:ascii="Arial" w:hAnsi="Arial" w:cs="Arial"/>
        </w:rPr>
        <w:t xml:space="preserve"> Program” 2014/15. évi pályázatára kilenc önkormányzati óvoda vonatkozásában nyújtotta be pályázatát. A kilenc óvoda közül kettő óvodában (Szombathelyi Maros és Mocorgó Óvodákban) a 2013/2014-es pályázati megvalósítás során megüresedett helyek közül két hely kihasználásával a program 2015. június 30-ig</w:t>
      </w:r>
      <w:r>
        <w:rPr>
          <w:rFonts w:ascii="Arial" w:hAnsi="Arial" w:cs="Arial"/>
        </w:rPr>
        <w:t xml:space="preserve"> megvalósult. </w:t>
      </w:r>
    </w:p>
    <w:p w:rsidR="00097C22" w:rsidRPr="004E3978" w:rsidRDefault="00097C22" w:rsidP="00097C22">
      <w:pPr>
        <w:spacing w:after="120"/>
        <w:rPr>
          <w:rFonts w:ascii="Arial" w:hAnsi="Arial" w:cs="Arial"/>
        </w:rPr>
      </w:pPr>
      <w:r w:rsidRPr="004E3978">
        <w:rPr>
          <w:rFonts w:ascii="Arial" w:hAnsi="Arial" w:cs="Arial"/>
        </w:rPr>
        <w:lastRenderedPageBreak/>
        <w:t>A</w:t>
      </w:r>
      <w:r>
        <w:rPr>
          <w:rFonts w:ascii="Arial" w:hAnsi="Arial" w:cs="Arial"/>
        </w:rPr>
        <w:t xml:space="preserve"> fennmaradó hét óvodában </w:t>
      </w:r>
      <w:r w:rsidRPr="004E3978">
        <w:rPr>
          <w:rFonts w:ascii="Arial" w:hAnsi="Arial" w:cs="Arial"/>
        </w:rPr>
        <w:t xml:space="preserve">- a Szombathelyi Szűrcsapó, </w:t>
      </w:r>
      <w:proofErr w:type="spellStart"/>
      <w:r w:rsidRPr="004E3978">
        <w:rPr>
          <w:rFonts w:ascii="Arial" w:hAnsi="Arial" w:cs="Arial"/>
        </w:rPr>
        <w:t>Hétszínvirág</w:t>
      </w:r>
      <w:proofErr w:type="spellEnd"/>
      <w:r w:rsidRPr="004E3978">
        <w:rPr>
          <w:rFonts w:ascii="Arial" w:hAnsi="Arial" w:cs="Arial"/>
        </w:rPr>
        <w:t xml:space="preserve">, Benczúr Gyula Utcai, Barátság, Gazdag Erzsi, Aréna és a Weöres Sándor Óvoda – </w:t>
      </w:r>
      <w:r>
        <w:rPr>
          <w:rFonts w:ascii="Arial" w:hAnsi="Arial" w:cs="Arial"/>
        </w:rPr>
        <w:t xml:space="preserve">2016. június 24-ével kerültek használatba és üzemeltetésbe a program keretében megvalósult </w:t>
      </w:r>
      <w:proofErr w:type="spellStart"/>
      <w:r>
        <w:rPr>
          <w:rFonts w:ascii="Arial" w:hAnsi="Arial" w:cs="Arial"/>
        </w:rPr>
        <w:t>Ovi-Foci</w:t>
      </w:r>
      <w:proofErr w:type="spellEnd"/>
      <w:r>
        <w:rPr>
          <w:rFonts w:ascii="Arial" w:hAnsi="Arial" w:cs="Arial"/>
        </w:rPr>
        <w:t xml:space="preserve"> pályák.</w:t>
      </w:r>
    </w:p>
    <w:p w:rsidR="000401C1" w:rsidRDefault="000401C1" w:rsidP="00821EC8">
      <w:pPr>
        <w:spacing w:after="120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SZMJV Közgyűlése a 113/2016. (IV.20.)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határozatával támogatta, hogy a </w:t>
      </w:r>
      <w:r w:rsidR="00097C22">
        <w:rPr>
          <w:rFonts w:ascii="Arial" w:hAnsi="Arial" w:cs="Arial"/>
        </w:rPr>
        <w:t>Szombathelyi Mesevár, Pipitér és Kőrösi</w:t>
      </w:r>
      <w:r>
        <w:rPr>
          <w:rFonts w:ascii="Arial" w:hAnsi="Arial" w:cs="Arial"/>
        </w:rPr>
        <w:t xml:space="preserve"> óvodák pályázatot nyújtsanak be és felhatalmazta a Polgármestert a pályázatok benyújtásához szükséges szándéknyilatkozatok aláírására. Egyúttal határozatával nyertes pályázatok esetén biztosította az óvodánkénti 2.850.000 Ft önkormányzati önrészt.</w:t>
      </w:r>
    </w:p>
    <w:p w:rsidR="00F06780" w:rsidRPr="004E3978" w:rsidRDefault="00F06780" w:rsidP="00F06780">
      <w:pPr>
        <w:spacing w:after="120"/>
        <w:rPr>
          <w:rFonts w:ascii="Arial" w:hAnsi="Arial" w:cs="Arial"/>
        </w:rPr>
      </w:pPr>
      <w:r w:rsidRPr="004E3978">
        <w:rPr>
          <w:rFonts w:ascii="Arial" w:hAnsi="Arial" w:cs="Arial"/>
        </w:rPr>
        <w:t>Az Alapítvány 201</w:t>
      </w:r>
      <w:r w:rsidR="00451C35">
        <w:rPr>
          <w:rFonts w:ascii="Arial" w:hAnsi="Arial" w:cs="Arial"/>
        </w:rPr>
        <w:t>7</w:t>
      </w:r>
      <w:r w:rsidRPr="004E3978">
        <w:rPr>
          <w:rFonts w:ascii="Arial" w:hAnsi="Arial" w:cs="Arial"/>
        </w:rPr>
        <w:t xml:space="preserve">. </w:t>
      </w:r>
      <w:r w:rsidR="005656CB">
        <w:rPr>
          <w:rFonts w:ascii="Arial" w:hAnsi="Arial" w:cs="Arial"/>
        </w:rPr>
        <w:t>január</w:t>
      </w:r>
      <w:r w:rsidR="0010627F">
        <w:rPr>
          <w:rFonts w:ascii="Arial" w:hAnsi="Arial" w:cs="Arial"/>
        </w:rPr>
        <w:t xml:space="preserve"> 06-á</w:t>
      </w:r>
      <w:bookmarkStart w:id="0" w:name="_GoBack"/>
      <w:bookmarkEnd w:id="0"/>
      <w:r w:rsidRPr="004E3978">
        <w:rPr>
          <w:rFonts w:ascii="Arial" w:hAnsi="Arial" w:cs="Arial"/>
        </w:rPr>
        <w:t>n jelezte Önkormányzatunknak, hogy a benyújtott pályázatok pozitív elbírálásban részesültek.</w:t>
      </w:r>
    </w:p>
    <w:p w:rsidR="00137398" w:rsidRDefault="00097C22" w:rsidP="0013739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37398" w:rsidRPr="004E3978">
        <w:rPr>
          <w:rFonts w:ascii="Arial" w:hAnsi="Arial" w:cs="Arial"/>
        </w:rPr>
        <w:t xml:space="preserve">z óvodákban történő sport-fejlesztési program megvalósítására az </w:t>
      </w:r>
      <w:proofErr w:type="spellStart"/>
      <w:r w:rsidR="00137398" w:rsidRPr="004E3978">
        <w:rPr>
          <w:rFonts w:ascii="Arial" w:hAnsi="Arial" w:cs="Arial"/>
        </w:rPr>
        <w:t>Ovi-Foci</w:t>
      </w:r>
      <w:proofErr w:type="spellEnd"/>
      <w:r w:rsidR="00137398" w:rsidRPr="004E3978">
        <w:rPr>
          <w:rFonts w:ascii="Arial" w:hAnsi="Arial" w:cs="Arial"/>
        </w:rPr>
        <w:t xml:space="preserve"> Közhasznú Alapítvány támogatási szerződést kíván kötni Önkormányzatunkkal. A Támogatási Szerződés értelmében Önkormányzatunk </w:t>
      </w:r>
      <w:r w:rsidR="00137398">
        <w:rPr>
          <w:rFonts w:ascii="Arial" w:hAnsi="Arial" w:cs="Arial"/>
        </w:rPr>
        <w:t xml:space="preserve">önrészként óvodánként </w:t>
      </w:r>
      <w:r w:rsidR="00137398" w:rsidRPr="004E3978">
        <w:rPr>
          <w:rFonts w:ascii="Arial" w:hAnsi="Arial" w:cs="Arial"/>
        </w:rPr>
        <w:t xml:space="preserve">bruttó 2.850.000-, Ft vissza nem térítendő önkormányzati támogatást nyújt az Alapítvány részére a program megvalósításához szükséges tárgyi és személyi feltételek megteremtéséhez és fejlesztéséhez (1. sz. melléklet). </w:t>
      </w:r>
    </w:p>
    <w:p w:rsidR="00137398" w:rsidRPr="00F06780" w:rsidRDefault="00137398" w:rsidP="00F06780">
      <w:pPr>
        <w:spacing w:after="120"/>
        <w:rPr>
          <w:rFonts w:ascii="Arial" w:hAnsi="Arial" w:cs="Arial"/>
        </w:rPr>
      </w:pPr>
      <w:r w:rsidRPr="004E3978">
        <w:rPr>
          <w:rFonts w:ascii="Arial" w:hAnsi="Arial" w:cs="Arial"/>
        </w:rPr>
        <w:t>A Támogatási Szerződésben szükséges rögzíteni a program részét képező pálya és eszközkészlet tulajdoni viszonyait. Amennyiben Önkormányzatunk tulajdonában marad az óvodák</w:t>
      </w:r>
      <w:r w:rsidRPr="004E3978">
        <w:rPr>
          <w:rFonts w:ascii="Arial" w:hAnsi="Arial" w:cs="Arial"/>
          <w:iCs/>
        </w:rPr>
        <w:t xml:space="preserve"> területén megvalósult beruházás, úgy az Önkormányzatnak tulajdon fenntartási </w:t>
      </w:r>
      <w:r w:rsidRPr="00F06780">
        <w:rPr>
          <w:rFonts w:ascii="Arial" w:hAnsi="Arial" w:cs="Arial"/>
        </w:rPr>
        <w:t xml:space="preserve">nyilatkozatot kell tennie arról, hogy a megvalósult pályát - a műszaki átadás-átvétel napját követő </w:t>
      </w:r>
      <w:r w:rsidR="00097C22">
        <w:rPr>
          <w:rFonts w:ascii="Arial" w:hAnsi="Arial" w:cs="Arial"/>
        </w:rPr>
        <w:t>1</w:t>
      </w:r>
      <w:r w:rsidRPr="00F06780">
        <w:rPr>
          <w:rFonts w:ascii="Arial" w:hAnsi="Arial" w:cs="Arial"/>
        </w:rPr>
        <w:t>5 évig - nem idegeníti el, valamint 1</w:t>
      </w:r>
      <w:r w:rsidR="00097C22">
        <w:rPr>
          <w:rFonts w:ascii="Arial" w:hAnsi="Arial" w:cs="Arial"/>
        </w:rPr>
        <w:t>5 éven át sportcéllal működteti</w:t>
      </w:r>
      <w:r w:rsidRPr="00F06780">
        <w:rPr>
          <w:rFonts w:ascii="Arial" w:hAnsi="Arial" w:cs="Arial"/>
        </w:rPr>
        <w:t xml:space="preserve"> (2. sz. melléklet).</w:t>
      </w:r>
    </w:p>
    <w:p w:rsidR="00137398" w:rsidRDefault="00137398" w:rsidP="00F06780">
      <w:pPr>
        <w:spacing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 Támogatási Szerződés szerinti óvodánkénti bruttó 2.850.000,</w:t>
      </w:r>
      <w:proofErr w:type="spellStart"/>
      <w:r>
        <w:rPr>
          <w:rFonts w:ascii="Arial" w:hAnsi="Arial" w:cs="Arial"/>
          <w:iCs/>
        </w:rPr>
        <w:t>-Ft</w:t>
      </w:r>
      <w:proofErr w:type="spellEnd"/>
      <w:r>
        <w:rPr>
          <w:rFonts w:ascii="Arial" w:hAnsi="Arial" w:cs="Arial"/>
          <w:iCs/>
        </w:rPr>
        <w:t xml:space="preserve"> az önkormányzat költségvetésében biztosított.</w:t>
      </w:r>
    </w:p>
    <w:p w:rsidR="00821EC8" w:rsidRDefault="00821EC8" w:rsidP="00137398">
      <w:pPr>
        <w:rPr>
          <w:rFonts w:ascii="Arial" w:hAnsi="Arial" w:cs="Arial"/>
          <w:bCs/>
        </w:rPr>
      </w:pPr>
    </w:p>
    <w:p w:rsidR="00137398" w:rsidRDefault="00137398" w:rsidP="0013739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előterjesztés melléklete a terjedelmére való tekintettel elektronikusan kerül kiküldésre. Elérhetősége: </w:t>
      </w:r>
      <w:hyperlink r:id="rId8" w:history="1">
        <w:r>
          <w:rPr>
            <w:rStyle w:val="Hiperhivatkozs"/>
            <w:rFonts w:ascii="Arial" w:hAnsi="Arial" w:cs="Arial"/>
            <w:bCs/>
          </w:rPr>
          <w:t>www.szombathely.hu/Közgyűlés/e-Közgyűlés/2016</w:t>
        </w:r>
      </w:hyperlink>
      <w:r>
        <w:rPr>
          <w:rFonts w:ascii="Arial" w:hAnsi="Arial" w:cs="Arial"/>
          <w:bCs/>
        </w:rPr>
        <w:t>.</w:t>
      </w:r>
    </w:p>
    <w:p w:rsidR="00137398" w:rsidRDefault="00137398" w:rsidP="00137398">
      <w:pPr>
        <w:rPr>
          <w:rFonts w:ascii="Arial" w:hAnsi="Arial" w:cs="Arial"/>
          <w:bCs/>
        </w:rPr>
      </w:pPr>
    </w:p>
    <w:p w:rsidR="00137398" w:rsidRPr="004E3978" w:rsidRDefault="00137398" w:rsidP="00137398">
      <w:pPr>
        <w:rPr>
          <w:rFonts w:ascii="Arial" w:hAnsi="Arial" w:cs="Arial"/>
          <w:bCs/>
        </w:rPr>
      </w:pPr>
      <w:r w:rsidRPr="004E3978">
        <w:rPr>
          <w:rFonts w:ascii="Arial" w:hAnsi="Arial" w:cs="Arial"/>
        </w:rPr>
        <w:t xml:space="preserve">Magyarország helyi önkormányzatairól szóló </w:t>
      </w:r>
      <w:r>
        <w:rPr>
          <w:rFonts w:ascii="Arial" w:hAnsi="Arial" w:cs="Arial"/>
        </w:rPr>
        <w:t xml:space="preserve">2011. évi CLXXXIX. </w:t>
      </w:r>
      <w:r w:rsidRPr="004E3978">
        <w:rPr>
          <w:rFonts w:ascii="Arial" w:hAnsi="Arial" w:cs="Arial"/>
        </w:rPr>
        <w:t xml:space="preserve">törvény 42. §. 4. pontjában foglaltakra valamint az </w:t>
      </w:r>
      <w:r>
        <w:rPr>
          <w:rFonts w:ascii="Arial" w:hAnsi="Arial" w:cs="Arial"/>
        </w:rPr>
        <w:t>ö</w:t>
      </w:r>
      <w:r w:rsidRPr="004E3978">
        <w:rPr>
          <w:rFonts w:ascii="Arial" w:hAnsi="Arial" w:cs="Arial"/>
        </w:rPr>
        <w:t>nkormányzati forrásátadásról szóló 47/2013. (XII.04.) önkormányzati rendelet 1.§. (5) bekezdésében foglaltakra hivatkozva kérem a Tisztelt Közgyűlést, hogy az előterjesztést megtárgyalni, és a határozati javaslatot elfogadni szíveskedjék.</w:t>
      </w:r>
    </w:p>
    <w:p w:rsidR="00137398" w:rsidRDefault="00137398" w:rsidP="00137398">
      <w:pPr>
        <w:rPr>
          <w:rFonts w:ascii="Arial" w:hAnsi="Arial" w:cs="Arial"/>
          <w:bCs/>
        </w:rPr>
      </w:pPr>
    </w:p>
    <w:p w:rsidR="00137398" w:rsidRPr="004E3978" w:rsidRDefault="00137398" w:rsidP="00137398">
      <w:pPr>
        <w:rPr>
          <w:rFonts w:ascii="Arial" w:hAnsi="Arial" w:cs="Arial"/>
          <w:bCs/>
        </w:rPr>
      </w:pPr>
    </w:p>
    <w:p w:rsidR="00137398" w:rsidRPr="004E3978" w:rsidRDefault="00137398" w:rsidP="00137398">
      <w:pPr>
        <w:rPr>
          <w:rFonts w:ascii="Arial" w:hAnsi="Arial" w:cs="Arial"/>
          <w:b/>
          <w:bCs/>
        </w:rPr>
      </w:pPr>
      <w:r w:rsidRPr="004E3978">
        <w:rPr>
          <w:rFonts w:ascii="Arial" w:hAnsi="Arial" w:cs="Arial"/>
          <w:b/>
          <w:bCs/>
        </w:rPr>
        <w:t>Szombathely, 201</w:t>
      </w:r>
      <w:r w:rsidR="005223E3">
        <w:rPr>
          <w:rFonts w:ascii="Arial" w:hAnsi="Arial" w:cs="Arial"/>
          <w:b/>
          <w:bCs/>
        </w:rPr>
        <w:t>7</w:t>
      </w:r>
      <w:r w:rsidRPr="004E3978">
        <w:rPr>
          <w:rFonts w:ascii="Arial" w:hAnsi="Arial" w:cs="Arial"/>
          <w:b/>
          <w:bCs/>
        </w:rPr>
        <w:t xml:space="preserve">. </w:t>
      </w:r>
      <w:r w:rsidR="005223E3">
        <w:rPr>
          <w:rFonts w:ascii="Arial" w:hAnsi="Arial" w:cs="Arial"/>
          <w:b/>
          <w:bCs/>
        </w:rPr>
        <w:t>január</w:t>
      </w:r>
      <w:r w:rsidRPr="004E3978">
        <w:rPr>
          <w:rFonts w:ascii="Arial" w:hAnsi="Arial" w:cs="Arial"/>
          <w:b/>
          <w:bCs/>
        </w:rPr>
        <w:t xml:space="preserve"> </w:t>
      </w:r>
      <w:proofErr w:type="gramStart"/>
      <w:r w:rsidRPr="004E3978">
        <w:rPr>
          <w:rFonts w:ascii="Arial" w:hAnsi="Arial" w:cs="Arial"/>
          <w:b/>
          <w:bCs/>
        </w:rPr>
        <w:t>„       ”</w:t>
      </w:r>
      <w:proofErr w:type="gramEnd"/>
    </w:p>
    <w:p w:rsidR="00137398" w:rsidRPr="004E3978" w:rsidRDefault="00137398" w:rsidP="00137398">
      <w:pPr>
        <w:rPr>
          <w:rFonts w:ascii="Arial" w:hAnsi="Arial" w:cs="Arial"/>
          <w:b/>
          <w:bCs/>
        </w:rPr>
      </w:pPr>
    </w:p>
    <w:p w:rsidR="00137398" w:rsidRDefault="00137398" w:rsidP="00137398">
      <w:pPr>
        <w:rPr>
          <w:rFonts w:ascii="Arial" w:hAnsi="Arial" w:cs="Arial"/>
          <w:b/>
          <w:bCs/>
        </w:rPr>
      </w:pPr>
    </w:p>
    <w:p w:rsidR="00137398" w:rsidRPr="004E3978" w:rsidRDefault="00137398" w:rsidP="00137398">
      <w:pPr>
        <w:rPr>
          <w:rFonts w:ascii="Arial" w:hAnsi="Arial" w:cs="Arial"/>
          <w:b/>
          <w:bCs/>
        </w:rPr>
      </w:pPr>
    </w:p>
    <w:p w:rsidR="00137398" w:rsidRPr="004E3978" w:rsidRDefault="00137398" w:rsidP="00137398">
      <w:pPr>
        <w:rPr>
          <w:rFonts w:ascii="Arial" w:hAnsi="Arial" w:cs="Arial"/>
          <w:b/>
          <w:bCs/>
        </w:rPr>
      </w:pPr>
      <w:r w:rsidRPr="004E3978">
        <w:rPr>
          <w:rFonts w:ascii="Arial" w:hAnsi="Arial" w:cs="Arial"/>
          <w:bCs/>
        </w:rPr>
        <w:tab/>
      </w:r>
      <w:r w:rsidRPr="004E3978">
        <w:rPr>
          <w:rFonts w:ascii="Arial" w:hAnsi="Arial" w:cs="Arial"/>
          <w:bCs/>
        </w:rPr>
        <w:tab/>
      </w:r>
      <w:r w:rsidRPr="004E3978">
        <w:rPr>
          <w:rFonts w:ascii="Arial" w:hAnsi="Arial" w:cs="Arial"/>
          <w:bCs/>
        </w:rPr>
        <w:tab/>
      </w:r>
      <w:r w:rsidRPr="004E3978">
        <w:rPr>
          <w:rFonts w:ascii="Arial" w:hAnsi="Arial" w:cs="Arial"/>
          <w:bCs/>
        </w:rPr>
        <w:tab/>
      </w:r>
      <w:r w:rsidRPr="004E3978">
        <w:rPr>
          <w:rFonts w:ascii="Arial" w:hAnsi="Arial" w:cs="Arial"/>
          <w:bCs/>
        </w:rPr>
        <w:tab/>
      </w:r>
      <w:r w:rsidRPr="004E3978">
        <w:rPr>
          <w:rFonts w:ascii="Arial" w:hAnsi="Arial" w:cs="Arial"/>
          <w:bCs/>
        </w:rPr>
        <w:tab/>
      </w:r>
      <w:r w:rsidRPr="004E3978">
        <w:rPr>
          <w:rFonts w:ascii="Arial" w:hAnsi="Arial" w:cs="Arial"/>
          <w:bCs/>
        </w:rPr>
        <w:tab/>
      </w:r>
      <w:r w:rsidRPr="004E3978">
        <w:rPr>
          <w:rFonts w:ascii="Arial" w:hAnsi="Arial" w:cs="Arial"/>
          <w:bCs/>
        </w:rPr>
        <w:tab/>
      </w:r>
      <w:r w:rsidRPr="004E3978">
        <w:rPr>
          <w:rFonts w:ascii="Arial" w:hAnsi="Arial" w:cs="Arial"/>
          <w:bCs/>
        </w:rPr>
        <w:tab/>
      </w:r>
      <w:r w:rsidRPr="004E3978">
        <w:rPr>
          <w:rFonts w:ascii="Arial" w:hAnsi="Arial" w:cs="Arial"/>
          <w:b/>
          <w:bCs/>
        </w:rPr>
        <w:t xml:space="preserve">/: Dr. Puskás </w:t>
      </w:r>
      <w:proofErr w:type="gramStart"/>
      <w:r w:rsidRPr="004E3978">
        <w:rPr>
          <w:rFonts w:ascii="Arial" w:hAnsi="Arial" w:cs="Arial"/>
          <w:b/>
          <w:bCs/>
        </w:rPr>
        <w:t>Tivadar :</w:t>
      </w:r>
      <w:proofErr w:type="gramEnd"/>
      <w:r w:rsidRPr="004E3978">
        <w:rPr>
          <w:rFonts w:ascii="Arial" w:hAnsi="Arial" w:cs="Arial"/>
          <w:b/>
          <w:bCs/>
        </w:rPr>
        <w:t>/</w:t>
      </w:r>
    </w:p>
    <w:p w:rsidR="00137398" w:rsidRDefault="00137398" w:rsidP="00137398">
      <w:pPr>
        <w:rPr>
          <w:rFonts w:ascii="Arial" w:hAnsi="Arial" w:cs="Arial"/>
        </w:rPr>
      </w:pPr>
    </w:p>
    <w:p w:rsidR="005223E3" w:rsidRDefault="005223E3" w:rsidP="00137398">
      <w:pPr>
        <w:rPr>
          <w:rFonts w:ascii="Arial" w:hAnsi="Arial" w:cs="Arial"/>
        </w:rPr>
      </w:pPr>
    </w:p>
    <w:p w:rsidR="005223E3" w:rsidRDefault="005223E3" w:rsidP="00137398">
      <w:pPr>
        <w:rPr>
          <w:rFonts w:ascii="Arial" w:hAnsi="Arial" w:cs="Arial"/>
        </w:rPr>
      </w:pPr>
    </w:p>
    <w:p w:rsidR="005223E3" w:rsidRDefault="005223E3" w:rsidP="00137398">
      <w:pPr>
        <w:rPr>
          <w:rFonts w:ascii="Arial" w:hAnsi="Arial" w:cs="Arial"/>
        </w:rPr>
      </w:pPr>
    </w:p>
    <w:p w:rsidR="00AB4622" w:rsidRDefault="00AB4622" w:rsidP="00137398">
      <w:pPr>
        <w:rPr>
          <w:rFonts w:ascii="Arial" w:hAnsi="Arial" w:cs="Arial"/>
        </w:rPr>
      </w:pPr>
    </w:p>
    <w:p w:rsidR="00AB4622" w:rsidRDefault="00AB4622" w:rsidP="00137398">
      <w:pPr>
        <w:rPr>
          <w:rFonts w:ascii="Arial" w:hAnsi="Arial" w:cs="Arial"/>
        </w:rPr>
      </w:pPr>
    </w:p>
    <w:p w:rsidR="00AB4622" w:rsidRDefault="00AB4622" w:rsidP="00137398">
      <w:pPr>
        <w:rPr>
          <w:rFonts w:ascii="Arial" w:hAnsi="Arial" w:cs="Arial"/>
        </w:rPr>
      </w:pPr>
    </w:p>
    <w:p w:rsidR="00AB4622" w:rsidRDefault="00AB4622" w:rsidP="00137398">
      <w:pPr>
        <w:rPr>
          <w:rFonts w:ascii="Arial" w:hAnsi="Arial" w:cs="Arial"/>
        </w:rPr>
      </w:pPr>
    </w:p>
    <w:p w:rsidR="00AB4622" w:rsidRDefault="00AB4622" w:rsidP="00137398">
      <w:pPr>
        <w:rPr>
          <w:rFonts w:ascii="Arial" w:hAnsi="Arial" w:cs="Arial"/>
        </w:rPr>
      </w:pPr>
    </w:p>
    <w:p w:rsidR="00AB4622" w:rsidRDefault="00AB4622" w:rsidP="00137398">
      <w:pPr>
        <w:rPr>
          <w:rFonts w:ascii="Arial" w:hAnsi="Arial" w:cs="Arial"/>
        </w:rPr>
      </w:pPr>
    </w:p>
    <w:p w:rsidR="00AB4622" w:rsidRDefault="00AB4622" w:rsidP="00137398">
      <w:pPr>
        <w:rPr>
          <w:rFonts w:ascii="Arial" w:hAnsi="Arial" w:cs="Arial"/>
        </w:rPr>
      </w:pPr>
    </w:p>
    <w:p w:rsidR="00137398" w:rsidRPr="004E3978" w:rsidRDefault="00137398" w:rsidP="00137398">
      <w:pPr>
        <w:pStyle w:val="Cm"/>
        <w:rPr>
          <w:rFonts w:ascii="Arial" w:hAnsi="Arial" w:cs="Arial"/>
        </w:rPr>
      </w:pPr>
      <w:r w:rsidRPr="004E3978">
        <w:rPr>
          <w:rFonts w:ascii="Arial" w:hAnsi="Arial" w:cs="Arial"/>
        </w:rPr>
        <w:lastRenderedPageBreak/>
        <w:t>HATÁROZATI JAVASLAT</w:t>
      </w:r>
    </w:p>
    <w:p w:rsidR="00137398" w:rsidRPr="004E3978" w:rsidRDefault="00137398" w:rsidP="00137398">
      <w:pPr>
        <w:rPr>
          <w:rFonts w:ascii="Arial" w:hAnsi="Arial" w:cs="Arial"/>
          <w:b/>
          <w:u w:val="single"/>
        </w:rPr>
      </w:pPr>
    </w:p>
    <w:p w:rsidR="00137398" w:rsidRPr="004E3978" w:rsidRDefault="00AB4622" w:rsidP="0013739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…../2017</w:t>
      </w:r>
      <w:r w:rsidR="00137398" w:rsidRPr="004E3978">
        <w:rPr>
          <w:rFonts w:ascii="Arial" w:hAnsi="Arial" w:cs="Arial"/>
          <w:b/>
          <w:u w:val="single"/>
        </w:rPr>
        <w:t>. (I</w:t>
      </w:r>
      <w:r>
        <w:rPr>
          <w:rFonts w:ascii="Arial" w:hAnsi="Arial" w:cs="Arial"/>
          <w:b/>
          <w:u w:val="single"/>
        </w:rPr>
        <w:t>I</w:t>
      </w:r>
      <w:r w:rsidR="00137398" w:rsidRPr="004E3978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02</w:t>
      </w:r>
      <w:r w:rsidR="00137398" w:rsidRPr="004E3978">
        <w:rPr>
          <w:rFonts w:ascii="Arial" w:hAnsi="Arial" w:cs="Arial"/>
          <w:b/>
          <w:u w:val="single"/>
        </w:rPr>
        <w:t xml:space="preserve">.) Kgy. </w:t>
      </w:r>
      <w:proofErr w:type="gramStart"/>
      <w:r w:rsidR="00137398" w:rsidRPr="004E3978">
        <w:rPr>
          <w:rFonts w:ascii="Arial" w:hAnsi="Arial" w:cs="Arial"/>
          <w:b/>
          <w:u w:val="single"/>
        </w:rPr>
        <w:t>számú</w:t>
      </w:r>
      <w:proofErr w:type="gramEnd"/>
      <w:r w:rsidR="00137398" w:rsidRPr="004E3978">
        <w:rPr>
          <w:rFonts w:ascii="Arial" w:hAnsi="Arial" w:cs="Arial"/>
          <w:b/>
          <w:u w:val="single"/>
        </w:rPr>
        <w:t xml:space="preserve"> határozat</w:t>
      </w:r>
    </w:p>
    <w:p w:rsidR="00137398" w:rsidRPr="004E3978" w:rsidRDefault="00137398" w:rsidP="00137398">
      <w:pPr>
        <w:rPr>
          <w:rFonts w:ascii="Arial" w:hAnsi="Arial" w:cs="Arial"/>
        </w:rPr>
      </w:pPr>
    </w:p>
    <w:p w:rsidR="00137398" w:rsidRDefault="00137398" w:rsidP="00137398">
      <w:pPr>
        <w:pStyle w:val="Listaszerbekezds"/>
        <w:ind w:left="0"/>
        <w:rPr>
          <w:rFonts w:ascii="Arial" w:hAnsi="Arial" w:cs="Arial"/>
        </w:rPr>
      </w:pPr>
      <w:r w:rsidRPr="004E3978">
        <w:rPr>
          <w:rFonts w:ascii="Arial" w:hAnsi="Arial" w:cs="Arial"/>
        </w:rPr>
        <w:t>Szombathely Megyei Jogú Város Közgyűlése a</w:t>
      </w:r>
      <w:r w:rsidRPr="004E3978">
        <w:rPr>
          <w:rFonts w:ascii="Arial" w:hAnsi="Arial" w:cs="Arial"/>
          <w:iCs/>
        </w:rPr>
        <w:t xml:space="preserve"> „</w:t>
      </w:r>
      <w:r w:rsidRPr="004E3978">
        <w:rPr>
          <w:rFonts w:ascii="Arial" w:hAnsi="Arial" w:cs="Arial"/>
          <w:bCs/>
        </w:rPr>
        <w:t xml:space="preserve">Javaslat a „Nemzeti </w:t>
      </w:r>
      <w:proofErr w:type="spellStart"/>
      <w:r w:rsidRPr="004E3978">
        <w:rPr>
          <w:rFonts w:ascii="Arial" w:hAnsi="Arial" w:cs="Arial"/>
          <w:bCs/>
        </w:rPr>
        <w:t>Ovi-Foci</w:t>
      </w:r>
      <w:proofErr w:type="spellEnd"/>
      <w:r w:rsidRPr="004E3978">
        <w:rPr>
          <w:rFonts w:ascii="Arial" w:hAnsi="Arial" w:cs="Arial"/>
          <w:bCs/>
        </w:rPr>
        <w:t xml:space="preserve">, </w:t>
      </w:r>
      <w:proofErr w:type="spellStart"/>
      <w:r w:rsidRPr="004E3978">
        <w:rPr>
          <w:rFonts w:ascii="Arial" w:hAnsi="Arial" w:cs="Arial"/>
          <w:bCs/>
        </w:rPr>
        <w:t>Ovi-Sport</w:t>
      </w:r>
      <w:proofErr w:type="spellEnd"/>
      <w:r w:rsidRPr="004E3978">
        <w:rPr>
          <w:rFonts w:ascii="Arial" w:hAnsi="Arial" w:cs="Arial"/>
          <w:bCs/>
        </w:rPr>
        <w:t xml:space="preserve"> Program” keretében </w:t>
      </w:r>
      <w:r>
        <w:rPr>
          <w:rFonts w:ascii="Arial" w:hAnsi="Arial" w:cs="Arial"/>
          <w:bCs/>
        </w:rPr>
        <w:t>elnyert</w:t>
      </w:r>
      <w:r w:rsidRPr="004E3978">
        <w:rPr>
          <w:rFonts w:ascii="Arial" w:hAnsi="Arial" w:cs="Arial"/>
          <w:bCs/>
        </w:rPr>
        <w:t xml:space="preserve"> pályázatokkal kapcsolatos döntések meghozatalára”</w:t>
      </w:r>
      <w:r w:rsidRPr="004E3978">
        <w:rPr>
          <w:rFonts w:ascii="Arial" w:hAnsi="Arial" w:cs="Arial"/>
        </w:rPr>
        <w:t xml:space="preserve"> című előterjesztést megtárgyalta, és a következő döntéseket hozta:</w:t>
      </w:r>
    </w:p>
    <w:p w:rsidR="0051079B" w:rsidRDefault="0051079B" w:rsidP="00137398">
      <w:pPr>
        <w:pStyle w:val="Listaszerbekezds"/>
        <w:ind w:left="0"/>
        <w:rPr>
          <w:rFonts w:ascii="Arial" w:hAnsi="Arial" w:cs="Arial"/>
        </w:rPr>
      </w:pPr>
    </w:p>
    <w:p w:rsidR="00137398" w:rsidRPr="0050679C" w:rsidRDefault="00137398" w:rsidP="00137398">
      <w:pPr>
        <w:numPr>
          <w:ilvl w:val="0"/>
          <w:numId w:val="15"/>
        </w:numPr>
        <w:rPr>
          <w:rFonts w:ascii="Arial" w:hAnsi="Arial" w:cs="Arial"/>
        </w:rPr>
      </w:pPr>
      <w:r w:rsidRPr="0050679C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 xml:space="preserve">egyetért azzal, hogy Szombathely Megyei Jogú Város Önkormányzata által </w:t>
      </w:r>
      <w:r w:rsidR="00AB4622">
        <w:rPr>
          <w:rFonts w:ascii="Arial" w:hAnsi="Arial" w:cs="Arial"/>
        </w:rPr>
        <w:t xml:space="preserve">fenntartott </w:t>
      </w:r>
      <w:r w:rsidR="00AB4622" w:rsidRPr="00E92C4B">
        <w:rPr>
          <w:rFonts w:ascii="Arial" w:hAnsi="Arial" w:cs="Arial"/>
        </w:rPr>
        <w:t>Szombathelyi Mesevár Óvod</w:t>
      </w:r>
      <w:r w:rsidR="00AB4622">
        <w:rPr>
          <w:rFonts w:ascii="Arial" w:hAnsi="Arial" w:cs="Arial"/>
        </w:rPr>
        <w:t>ában</w:t>
      </w:r>
      <w:r w:rsidR="00AB4622" w:rsidRPr="00E92C4B">
        <w:rPr>
          <w:rFonts w:ascii="Arial" w:hAnsi="Arial" w:cs="Arial"/>
        </w:rPr>
        <w:t xml:space="preserve"> (9700 Szombathely, Gagarin u. 10.), a Szombathelyi Pipitér Óvod</w:t>
      </w:r>
      <w:r w:rsidR="00AB4622">
        <w:rPr>
          <w:rFonts w:ascii="Arial" w:hAnsi="Arial" w:cs="Arial"/>
        </w:rPr>
        <w:t>ában</w:t>
      </w:r>
      <w:r w:rsidR="00AB4622" w:rsidRPr="00E92C4B">
        <w:rPr>
          <w:rFonts w:ascii="Arial" w:hAnsi="Arial" w:cs="Arial"/>
        </w:rPr>
        <w:t xml:space="preserve"> (9700 Szombathely, Bem József u. 9/c.) és a Szombathelyi Kőrösi Csoma Sándor Utcai Óvod</w:t>
      </w:r>
      <w:r w:rsidR="00AB4622">
        <w:rPr>
          <w:rFonts w:ascii="Arial" w:hAnsi="Arial" w:cs="Arial"/>
        </w:rPr>
        <w:t>ában</w:t>
      </w:r>
      <w:r w:rsidR="00AB4622" w:rsidRPr="00E92C4B">
        <w:rPr>
          <w:rFonts w:ascii="Arial" w:hAnsi="Arial" w:cs="Arial"/>
        </w:rPr>
        <w:t xml:space="preserve"> (9700 Szombathely, Kőrösi </w:t>
      </w:r>
      <w:proofErr w:type="spellStart"/>
      <w:r w:rsidR="00AB4622" w:rsidRPr="00E92C4B">
        <w:rPr>
          <w:rFonts w:ascii="Arial" w:hAnsi="Arial" w:cs="Arial"/>
        </w:rPr>
        <w:t>Cs</w:t>
      </w:r>
      <w:proofErr w:type="spellEnd"/>
      <w:r w:rsidR="00AB4622" w:rsidRPr="00E92C4B">
        <w:rPr>
          <w:rFonts w:ascii="Arial" w:hAnsi="Arial" w:cs="Arial"/>
        </w:rPr>
        <w:t xml:space="preserve">. S. u. 7.) </w:t>
      </w:r>
      <w:r>
        <w:rPr>
          <w:rFonts w:ascii="Arial" w:hAnsi="Arial" w:cs="Arial"/>
        </w:rPr>
        <w:t>multifunkcionális pályák létesüljenek.</w:t>
      </w:r>
      <w:r w:rsidRPr="0050679C">
        <w:rPr>
          <w:rFonts w:ascii="Arial" w:hAnsi="Arial" w:cs="Arial"/>
        </w:rPr>
        <w:t xml:space="preserve"> </w:t>
      </w:r>
    </w:p>
    <w:p w:rsidR="00137398" w:rsidRPr="0050679C" w:rsidRDefault="00137398" w:rsidP="00137398">
      <w:pPr>
        <w:ind w:left="360"/>
        <w:rPr>
          <w:rFonts w:ascii="Arial" w:hAnsi="Arial" w:cs="Arial"/>
        </w:rPr>
      </w:pPr>
    </w:p>
    <w:p w:rsidR="00137398" w:rsidRPr="00546D6A" w:rsidRDefault="00137398" w:rsidP="00137398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program megvalósításához szükséges óvodánkénti bruttó 2.850.000 Ft önkormányzati önrészt </w:t>
      </w:r>
      <w:r w:rsidRPr="008769CB">
        <w:rPr>
          <w:rFonts w:ascii="Arial" w:hAnsi="Arial" w:cs="Arial"/>
        </w:rPr>
        <w:t>költségvetésében</w:t>
      </w:r>
      <w:r w:rsidRPr="00546D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„Nemzeti ovi foci – ovi sport program pályázati önrész” soron </w:t>
      </w:r>
      <w:r w:rsidRPr="00546D6A">
        <w:rPr>
          <w:rFonts w:ascii="Arial" w:hAnsi="Arial" w:cs="Arial"/>
        </w:rPr>
        <w:t xml:space="preserve">biztosítja.  </w:t>
      </w:r>
    </w:p>
    <w:p w:rsidR="00137398" w:rsidRDefault="00137398" w:rsidP="00137398">
      <w:pPr>
        <w:ind w:left="360"/>
        <w:rPr>
          <w:rFonts w:ascii="Arial" w:hAnsi="Arial" w:cs="Arial"/>
          <w:color w:val="FF0000"/>
        </w:rPr>
      </w:pPr>
    </w:p>
    <w:p w:rsidR="00137398" w:rsidRDefault="00137398" w:rsidP="00137398">
      <w:pPr>
        <w:numPr>
          <w:ilvl w:val="0"/>
          <w:numId w:val="15"/>
        </w:numPr>
        <w:rPr>
          <w:rFonts w:ascii="Arial" w:hAnsi="Arial" w:cs="Arial"/>
        </w:rPr>
      </w:pPr>
      <w:r w:rsidRPr="00435D80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Ovi-Foci</w:t>
      </w:r>
      <w:proofErr w:type="spellEnd"/>
      <w:r>
        <w:rPr>
          <w:rFonts w:ascii="Arial" w:hAnsi="Arial" w:cs="Arial"/>
        </w:rPr>
        <w:t xml:space="preserve"> Közhasznú Alapítvány és Szombathely Megyei Jogú Város Önkormányzata közötti „Sport-fejlesztési Program megvalósítására” szóló Támogatási Szerződést – az előterjesztés mellékletében foglaltak szerint - jóváhagyja és felhatalmazza a Polgármestert annak aláírására.</w:t>
      </w:r>
    </w:p>
    <w:p w:rsidR="00137398" w:rsidRDefault="00137398" w:rsidP="00137398">
      <w:pPr>
        <w:ind w:left="720"/>
        <w:rPr>
          <w:rFonts w:ascii="Arial" w:hAnsi="Arial" w:cs="Arial"/>
        </w:rPr>
      </w:pPr>
    </w:p>
    <w:p w:rsidR="00137398" w:rsidRPr="00915694" w:rsidRDefault="00137398" w:rsidP="00137398">
      <w:pPr>
        <w:numPr>
          <w:ilvl w:val="0"/>
          <w:numId w:val="15"/>
        </w:numPr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A Közgyűlés </w:t>
      </w:r>
    </w:p>
    <w:p w:rsidR="00137398" w:rsidRDefault="00137398" w:rsidP="00137398">
      <w:pPr>
        <w:numPr>
          <w:ilvl w:val="0"/>
          <w:numId w:val="16"/>
        </w:numPr>
        <w:rPr>
          <w:rFonts w:ascii="Arial" w:hAnsi="Arial" w:cs="Arial"/>
          <w:iCs/>
        </w:rPr>
      </w:pPr>
      <w:r>
        <w:rPr>
          <w:rFonts w:ascii="Arial" w:hAnsi="Arial" w:cs="Arial"/>
        </w:rPr>
        <w:t>a</w:t>
      </w:r>
      <w:r w:rsidR="00AB4622">
        <w:rPr>
          <w:rFonts w:ascii="Arial" w:hAnsi="Arial" w:cs="Arial"/>
        </w:rPr>
        <w:t>z 5660.</w:t>
      </w:r>
      <w:r w:rsidRPr="00915694">
        <w:rPr>
          <w:rFonts w:ascii="Arial" w:hAnsi="Arial" w:cs="Arial"/>
        </w:rPr>
        <w:t xml:space="preserve"> helyrajzi számon nyilvántartott és bejegyzett, természetben S</w:t>
      </w:r>
      <w:r w:rsidRPr="00915694">
        <w:rPr>
          <w:rFonts w:ascii="Arial" w:hAnsi="Arial" w:cs="Arial"/>
          <w:iCs/>
        </w:rPr>
        <w:t xml:space="preserve">zombathely, </w:t>
      </w:r>
      <w:r w:rsidR="00AB4622">
        <w:rPr>
          <w:rFonts w:ascii="Arial" w:hAnsi="Arial" w:cs="Arial"/>
          <w:iCs/>
        </w:rPr>
        <w:t>Gagarin u. 10.</w:t>
      </w:r>
      <w:r w:rsidRPr="00915694">
        <w:rPr>
          <w:rFonts w:ascii="Arial" w:hAnsi="Arial" w:cs="Arial"/>
          <w:iCs/>
        </w:rPr>
        <w:t xml:space="preserve"> szám alatt található Szombathelyi </w:t>
      </w:r>
      <w:r w:rsidR="00AB4622">
        <w:rPr>
          <w:rFonts w:ascii="Arial" w:hAnsi="Arial" w:cs="Arial"/>
          <w:iCs/>
        </w:rPr>
        <w:t>Mesevár</w:t>
      </w:r>
      <w:r w:rsidRPr="00915694">
        <w:rPr>
          <w:rFonts w:ascii="Arial" w:hAnsi="Arial" w:cs="Arial"/>
          <w:iCs/>
        </w:rPr>
        <w:t xml:space="preserve"> Óvoda területén, </w:t>
      </w:r>
    </w:p>
    <w:p w:rsidR="00137398" w:rsidRDefault="00137398" w:rsidP="00137398">
      <w:pPr>
        <w:numPr>
          <w:ilvl w:val="0"/>
          <w:numId w:val="16"/>
        </w:numPr>
        <w:rPr>
          <w:rFonts w:ascii="Arial" w:hAnsi="Arial" w:cs="Arial"/>
          <w:iCs/>
        </w:rPr>
      </w:pPr>
      <w:r w:rsidRPr="00915694">
        <w:rPr>
          <w:rFonts w:ascii="Arial" w:hAnsi="Arial" w:cs="Arial"/>
          <w:iCs/>
        </w:rPr>
        <w:t xml:space="preserve">a </w:t>
      </w:r>
      <w:r w:rsidR="00AB4622">
        <w:rPr>
          <w:rFonts w:ascii="Arial" w:hAnsi="Arial" w:cs="Arial"/>
          <w:iCs/>
        </w:rPr>
        <w:t>9510.</w:t>
      </w:r>
      <w:r w:rsidRPr="00915694">
        <w:rPr>
          <w:rFonts w:ascii="Arial" w:hAnsi="Arial" w:cs="Arial"/>
          <w:iCs/>
        </w:rPr>
        <w:t xml:space="preserve"> helyrajzi számon nyilvántartott és bejegyzett, természetben Szombathely, </w:t>
      </w:r>
      <w:r w:rsidR="00AB4622">
        <w:rPr>
          <w:rFonts w:ascii="Arial" w:hAnsi="Arial" w:cs="Arial"/>
          <w:iCs/>
        </w:rPr>
        <w:t>Kőrösi Csoma Sándor utca 7.</w:t>
      </w:r>
      <w:r w:rsidRPr="00915694">
        <w:rPr>
          <w:rFonts w:ascii="Arial" w:hAnsi="Arial" w:cs="Arial"/>
          <w:iCs/>
        </w:rPr>
        <w:t xml:space="preserve"> szám alatt található Szombathelyi </w:t>
      </w:r>
      <w:r w:rsidR="00AB4622">
        <w:rPr>
          <w:rFonts w:ascii="Arial" w:hAnsi="Arial" w:cs="Arial"/>
          <w:iCs/>
        </w:rPr>
        <w:t>Kőrösi Csoma Sándor Utcai</w:t>
      </w:r>
      <w:r>
        <w:rPr>
          <w:rFonts w:ascii="Arial" w:hAnsi="Arial" w:cs="Arial"/>
          <w:iCs/>
        </w:rPr>
        <w:t xml:space="preserve"> Óvoda területén</w:t>
      </w:r>
      <w:r w:rsidR="0051079B">
        <w:rPr>
          <w:rFonts w:ascii="Arial" w:hAnsi="Arial" w:cs="Arial"/>
          <w:iCs/>
        </w:rPr>
        <w:t xml:space="preserve"> és</w:t>
      </w:r>
    </w:p>
    <w:p w:rsidR="00137398" w:rsidRPr="00AB4622" w:rsidRDefault="00137398" w:rsidP="00AB4622">
      <w:pPr>
        <w:numPr>
          <w:ilvl w:val="0"/>
          <w:numId w:val="16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</w:t>
      </w:r>
      <w:r w:rsidR="00AB4622">
        <w:rPr>
          <w:rFonts w:ascii="Arial" w:hAnsi="Arial" w:cs="Arial"/>
          <w:iCs/>
        </w:rPr>
        <w:t>2786/2. helyr</w:t>
      </w:r>
      <w:r>
        <w:rPr>
          <w:rFonts w:ascii="Arial" w:hAnsi="Arial" w:cs="Arial"/>
          <w:iCs/>
        </w:rPr>
        <w:t xml:space="preserve">ajzi számon nyilvántartott és bejegyzett, természetben Szombathely, </w:t>
      </w:r>
      <w:r w:rsidR="00AB4622">
        <w:rPr>
          <w:rFonts w:ascii="Arial" w:hAnsi="Arial" w:cs="Arial"/>
          <w:iCs/>
        </w:rPr>
        <w:t xml:space="preserve">Bem József utca 9/c. </w:t>
      </w:r>
      <w:r>
        <w:rPr>
          <w:rFonts w:ascii="Arial" w:hAnsi="Arial" w:cs="Arial"/>
          <w:iCs/>
        </w:rPr>
        <w:t>szám alatt található</w:t>
      </w:r>
      <w:r w:rsidRPr="00915694">
        <w:rPr>
          <w:rFonts w:ascii="Arial" w:hAnsi="Arial" w:cs="Arial"/>
          <w:iCs/>
        </w:rPr>
        <w:t xml:space="preserve"> Szombathelyi </w:t>
      </w:r>
      <w:r w:rsidR="00AB4622">
        <w:rPr>
          <w:rFonts w:ascii="Arial" w:hAnsi="Arial" w:cs="Arial"/>
          <w:iCs/>
        </w:rPr>
        <w:t xml:space="preserve">Pipitér Óvoda </w:t>
      </w:r>
      <w:r w:rsidRPr="00AB4622">
        <w:rPr>
          <w:rFonts w:ascii="Arial" w:hAnsi="Arial" w:cs="Arial"/>
          <w:iCs/>
        </w:rPr>
        <w:t xml:space="preserve">területén </w:t>
      </w:r>
      <w:proofErr w:type="spellStart"/>
      <w:r w:rsidRPr="00AB4622">
        <w:rPr>
          <w:rFonts w:ascii="Arial" w:hAnsi="Arial" w:cs="Arial"/>
          <w:iCs/>
        </w:rPr>
        <w:t>TAO-pályázati</w:t>
      </w:r>
      <w:proofErr w:type="spellEnd"/>
      <w:r w:rsidRPr="00AB4622">
        <w:rPr>
          <w:rFonts w:ascii="Arial" w:hAnsi="Arial" w:cs="Arial"/>
          <w:iCs/>
        </w:rPr>
        <w:t xml:space="preserve"> forrásból történő fejlesztés keretében megvalósuló a Szombathely Megyei Jogú Város Önkormányzata tulajdonába kerülő beruházás vonatkozásában, a műszaki átadás-átvétel napját követő 15 év időtartamig az Önkormányzat a tulajdonjogát fenntartja, nem idegeníti el, valamint 15 éven át sportcéllal működteti. </w:t>
      </w:r>
    </w:p>
    <w:p w:rsidR="00137398" w:rsidRDefault="00137398" w:rsidP="00137398">
      <w:pPr>
        <w:pStyle w:val="Listaszerbekezds"/>
        <w:rPr>
          <w:rFonts w:ascii="Arial" w:hAnsi="Arial" w:cs="Arial"/>
          <w:iCs/>
        </w:rPr>
      </w:pPr>
    </w:p>
    <w:p w:rsidR="00137398" w:rsidRPr="00414077" w:rsidRDefault="00137398" w:rsidP="00137398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</w:rPr>
      </w:pPr>
      <w:r w:rsidRPr="00414077">
        <w:rPr>
          <w:rFonts w:ascii="Arial" w:hAnsi="Arial" w:cs="Arial"/>
          <w:b/>
          <w:u w:val="single"/>
        </w:rPr>
        <w:t>Felelősök:</w:t>
      </w:r>
      <w:r w:rsidRPr="00414077">
        <w:rPr>
          <w:rFonts w:ascii="Arial" w:hAnsi="Arial" w:cs="Arial"/>
          <w:bCs/>
        </w:rPr>
        <w:tab/>
      </w:r>
      <w:r w:rsidRPr="00414077">
        <w:rPr>
          <w:rFonts w:ascii="Arial" w:hAnsi="Arial" w:cs="Arial"/>
        </w:rPr>
        <w:t>Dr. Puskás Tivadar polgármester</w:t>
      </w:r>
    </w:p>
    <w:p w:rsidR="00137398" w:rsidRDefault="00137398" w:rsidP="00137398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Illés Károly alpolgármester</w:t>
      </w:r>
    </w:p>
    <w:p w:rsidR="00137398" w:rsidRDefault="00137398" w:rsidP="00137398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  <w:lang w:val="hu-HU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hu-HU"/>
        </w:rPr>
        <w:t>Molnár Miklós alpolgármester</w:t>
      </w:r>
    </w:p>
    <w:p w:rsidR="00137398" w:rsidRPr="00414077" w:rsidRDefault="00137398" w:rsidP="00137398">
      <w:pPr>
        <w:pStyle w:val="lfej"/>
        <w:tabs>
          <w:tab w:val="left" w:pos="0"/>
          <w:tab w:val="left" w:pos="540"/>
          <w:tab w:val="left" w:pos="1440"/>
        </w:tabs>
        <w:rPr>
          <w:rFonts w:ascii="Arial" w:hAnsi="Arial" w:cs="Arial"/>
        </w:rPr>
      </w:pPr>
      <w:r w:rsidRPr="00414077">
        <w:rPr>
          <w:rFonts w:ascii="Arial" w:hAnsi="Arial" w:cs="Arial"/>
        </w:rPr>
        <w:tab/>
      </w:r>
      <w:r w:rsidRPr="00414077">
        <w:rPr>
          <w:rFonts w:ascii="Arial" w:hAnsi="Arial" w:cs="Arial"/>
        </w:rPr>
        <w:tab/>
        <w:t>Dr. Károlyi Ákos jegyző</w:t>
      </w:r>
    </w:p>
    <w:p w:rsidR="00137398" w:rsidRPr="00414077" w:rsidRDefault="00137398" w:rsidP="00137398">
      <w:pPr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                     (A végrehajtásért felelős:</w:t>
      </w:r>
    </w:p>
    <w:p w:rsidR="00137398" w:rsidRPr="00414077" w:rsidRDefault="00137398" w:rsidP="00137398">
      <w:pPr>
        <w:ind w:left="1416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 xml:space="preserve">Szakály Szabolcs, </w:t>
      </w:r>
      <w:r>
        <w:rPr>
          <w:rFonts w:ascii="Arial" w:hAnsi="Arial" w:cs="Arial"/>
          <w:bCs/>
        </w:rPr>
        <w:t xml:space="preserve">a </w:t>
      </w:r>
      <w:r w:rsidRPr="00414077">
        <w:rPr>
          <w:rFonts w:ascii="Arial" w:hAnsi="Arial" w:cs="Arial"/>
          <w:bCs/>
        </w:rPr>
        <w:t>Városfejlesztési Kabinet vezetője</w:t>
      </w:r>
    </w:p>
    <w:p w:rsidR="00137398" w:rsidRPr="00414077" w:rsidRDefault="00137398" w:rsidP="00137398">
      <w:pPr>
        <w:ind w:left="1416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>Stéger Gábor, a Közgazdasági és Adó Osztály vezetője</w:t>
      </w:r>
    </w:p>
    <w:p w:rsidR="00137398" w:rsidRDefault="00137398" w:rsidP="00137398">
      <w:pPr>
        <w:ind w:left="1414" w:firstLine="4"/>
        <w:rPr>
          <w:rFonts w:ascii="Arial" w:hAnsi="Arial" w:cs="Arial"/>
          <w:bCs/>
        </w:rPr>
      </w:pPr>
      <w:r w:rsidRPr="00414077">
        <w:rPr>
          <w:rFonts w:ascii="Arial" w:hAnsi="Arial" w:cs="Arial"/>
          <w:bCs/>
        </w:rPr>
        <w:t>Lakézi Gábor</w:t>
      </w:r>
      <w:r>
        <w:rPr>
          <w:rFonts w:ascii="Arial" w:hAnsi="Arial" w:cs="Arial"/>
          <w:bCs/>
        </w:rPr>
        <w:t>,</w:t>
      </w:r>
      <w:r w:rsidRPr="00414077">
        <w:rPr>
          <w:rFonts w:ascii="Arial" w:hAnsi="Arial" w:cs="Arial"/>
          <w:bCs/>
        </w:rPr>
        <w:t xml:space="preserve"> a Városüzemeltetési Osztály vezetője</w:t>
      </w:r>
    </w:p>
    <w:p w:rsidR="00137398" w:rsidRPr="00414077" w:rsidRDefault="00137398" w:rsidP="00137398">
      <w:pPr>
        <w:ind w:left="1414" w:firstLine="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Bencsics Enikő, az Egészségügyi és Közszolgálati Osztály vezetője</w:t>
      </w:r>
      <w:r w:rsidRPr="00414077">
        <w:rPr>
          <w:rFonts w:ascii="Arial" w:hAnsi="Arial" w:cs="Arial"/>
          <w:bCs/>
        </w:rPr>
        <w:t>)</w:t>
      </w:r>
    </w:p>
    <w:p w:rsidR="00137398" w:rsidRDefault="00137398" w:rsidP="00137398">
      <w:pPr>
        <w:ind w:left="705" w:hanging="705"/>
        <w:rPr>
          <w:rFonts w:ascii="Arial" w:hAnsi="Arial" w:cs="Arial"/>
          <w:b/>
          <w:bCs/>
          <w:color w:val="000000"/>
          <w:u w:val="single"/>
        </w:rPr>
      </w:pPr>
    </w:p>
    <w:p w:rsidR="00137398" w:rsidRDefault="00137398" w:rsidP="00137398">
      <w:pPr>
        <w:rPr>
          <w:rFonts w:ascii="Arial" w:hAnsi="Arial" w:cs="Arial"/>
          <w:bCs/>
          <w:color w:val="000000"/>
        </w:rPr>
      </w:pPr>
      <w:r w:rsidRPr="00C973AC">
        <w:rPr>
          <w:rFonts w:ascii="Arial" w:hAnsi="Arial" w:cs="Arial"/>
          <w:b/>
          <w:bCs/>
          <w:color w:val="000000"/>
          <w:u w:val="single"/>
        </w:rPr>
        <w:t>Határidő:</w:t>
      </w:r>
      <w:r w:rsidRPr="00C973AC">
        <w:rPr>
          <w:rFonts w:ascii="Arial" w:hAnsi="Arial" w:cs="Arial"/>
          <w:bCs/>
          <w:color w:val="000000"/>
        </w:rPr>
        <w:t xml:space="preserve"> </w:t>
      </w:r>
      <w:r w:rsidRPr="00C973AC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1. pont: támogatási szerződését aláírását követően</w:t>
      </w:r>
    </w:p>
    <w:p w:rsidR="00137398" w:rsidRDefault="00137398" w:rsidP="00137398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2. pont: azonnal</w:t>
      </w:r>
    </w:p>
    <w:p w:rsidR="00137398" w:rsidRDefault="00137398" w:rsidP="00137398">
      <w:pPr>
        <w:ind w:left="708" w:firstLine="70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3. pont: azonnal</w:t>
      </w:r>
    </w:p>
    <w:p w:rsidR="00210473" w:rsidRPr="001324F2" w:rsidRDefault="00137398" w:rsidP="00097C22">
      <w:pPr>
        <w:ind w:left="708" w:firstLine="708"/>
        <w:rPr>
          <w:rFonts w:cs="Arial"/>
          <w:bCs/>
        </w:rPr>
      </w:pPr>
      <w:r>
        <w:rPr>
          <w:rFonts w:ascii="Arial" w:hAnsi="Arial" w:cs="Arial"/>
          <w:bCs/>
          <w:color w:val="000000"/>
        </w:rPr>
        <w:t>4. pont: azonnal</w:t>
      </w:r>
    </w:p>
    <w:sectPr w:rsidR="00210473" w:rsidRPr="001324F2" w:rsidSect="00041070">
      <w:footerReference w:type="default" r:id="rId9"/>
      <w:headerReference w:type="first" r:id="rId10"/>
      <w:footerReference w:type="first" r:id="rId11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E3" w:rsidRDefault="00E966E3">
      <w:r>
        <w:separator/>
      </w:r>
    </w:p>
  </w:endnote>
  <w:endnote w:type="continuationSeparator" w:id="0">
    <w:p w:rsidR="00E966E3" w:rsidRDefault="00E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4130E" w:rsidRDefault="0080690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35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10627F">
      <w:rPr>
        <w:rFonts w:ascii="Arial" w:hAnsi="Arial" w:cs="Arial"/>
        <w:noProof/>
        <w:sz w:val="20"/>
        <w:szCs w:val="20"/>
      </w:rPr>
      <w:t>3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10627F">
      <w:rPr>
        <w:rFonts w:ascii="Arial" w:hAnsi="Arial" w:cs="Arial"/>
        <w:noProof/>
        <w:sz w:val="20"/>
        <w:szCs w:val="20"/>
      </w:rPr>
      <w:t>3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56256" w:rsidRDefault="00C343B0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E3" w:rsidRDefault="00E966E3">
      <w:r>
        <w:separator/>
      </w:r>
    </w:p>
  </w:footnote>
  <w:footnote w:type="continuationSeparator" w:id="0">
    <w:p w:rsidR="00E966E3" w:rsidRDefault="00E9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0E" w:rsidRPr="00482156" w:rsidRDefault="00C343B0" w:rsidP="00E0010E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="Arial" w:hAnsi="Arial" w:cs="Arial"/>
        <w:sz w:val="22"/>
        <w:szCs w:val="22"/>
      </w:rPr>
    </w:pPr>
    <w:r>
      <w:rPr>
        <w:rFonts w:ascii="Arial" w:hAnsi="Arial" w:cs="Arial"/>
      </w:rPr>
      <w:tab/>
    </w:r>
    <w:r w:rsidR="00E0010E" w:rsidRPr="00482156">
      <w:rPr>
        <w:rFonts w:ascii="Arial" w:hAnsi="Arial" w:cs="Arial"/>
        <w:noProof/>
        <w:sz w:val="22"/>
        <w:szCs w:val="22"/>
        <w:lang w:val="hu-HU" w:eastAsia="hu-HU"/>
      </w:rPr>
      <w:drawing>
        <wp:inline distT="0" distB="0" distL="0" distR="0">
          <wp:extent cx="752475" cy="1143000"/>
          <wp:effectExtent l="0" t="0" r="9525" b="0"/>
          <wp:docPr id="3" name="Kép 3" descr="Szt_Marton_cimer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arton_cimer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010E" w:rsidRPr="00482156">
      <w:rPr>
        <w:rFonts w:ascii="Arial" w:hAnsi="Arial" w:cs="Arial"/>
        <w:sz w:val="22"/>
        <w:szCs w:val="22"/>
      </w:rPr>
      <w:tab/>
    </w:r>
  </w:p>
  <w:p w:rsidR="00E0010E" w:rsidRPr="00482156" w:rsidRDefault="00E0010E" w:rsidP="00E0010E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482156">
      <w:rPr>
        <w:rFonts w:ascii="Arial" w:hAnsi="Arial" w:cs="Arial"/>
        <w:sz w:val="22"/>
        <w:szCs w:val="22"/>
      </w:rPr>
      <w:tab/>
    </w:r>
    <w:r w:rsidRPr="00482156">
      <w:rPr>
        <w:rFonts w:ascii="Arial" w:hAnsi="Arial" w:cs="Arial"/>
        <w:smallCaps/>
        <w:sz w:val="22"/>
        <w:szCs w:val="22"/>
      </w:rPr>
      <w:t>Szombathely Megyei Jogú Város</w:t>
    </w:r>
  </w:p>
  <w:p w:rsidR="00E0010E" w:rsidRPr="00482156" w:rsidRDefault="00E0010E" w:rsidP="00E0010E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482156">
      <w:rPr>
        <w:rFonts w:ascii="Arial" w:hAnsi="Arial" w:cs="Arial"/>
        <w:smallCaps/>
        <w:sz w:val="22"/>
        <w:szCs w:val="22"/>
      </w:rPr>
      <w:tab/>
    </w:r>
    <w:r w:rsidRPr="00482156">
      <w:rPr>
        <w:rFonts w:ascii="Arial" w:hAnsi="Arial" w:cs="Arial"/>
        <w:bCs/>
        <w:smallCaps/>
        <w:sz w:val="22"/>
        <w:szCs w:val="22"/>
      </w:rPr>
      <w:t>Polgármestere</w:t>
    </w:r>
  </w:p>
  <w:p w:rsidR="00C343B0" w:rsidRDefault="00C343B0" w:rsidP="00E0010E">
    <w:pPr>
      <w:pStyle w:val="lfej"/>
      <w:tabs>
        <w:tab w:val="clear" w:pos="4536"/>
        <w:tab w:val="center" w:pos="1800"/>
        <w:tab w:val="center" w:pos="7020"/>
      </w:tabs>
      <w:ind w:firstLine="1080"/>
      <w:rPr>
        <w:rFonts w:ascii="Arial" w:hAnsi="Arial" w:cs="Arial"/>
        <w:bCs/>
        <w:smallCaps/>
        <w:sz w:val="22"/>
      </w:rPr>
    </w:pP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Pr="006B1497" w:rsidRDefault="00C343B0" w:rsidP="000A2D97">
    <w:pPr>
      <w:tabs>
        <w:tab w:val="center" w:pos="1843"/>
        <w:tab w:val="left" w:pos="4860"/>
        <w:tab w:val="left" w:pos="5040"/>
        <w:tab w:val="center" w:pos="7020"/>
        <w:tab w:val="right" w:pos="9072"/>
      </w:tabs>
      <w:rPr>
        <w:rFonts w:ascii="Arial" w:hAnsi="Arial"/>
        <w:b/>
        <w:sz w:val="22"/>
        <w:szCs w:val="22"/>
      </w:rPr>
    </w:pPr>
    <w:r w:rsidRPr="00D20F68">
      <w:rPr>
        <w:rFonts w:ascii="Arial" w:hAnsi="Arial"/>
        <w:b/>
        <w:sz w:val="22"/>
        <w:szCs w:val="22"/>
      </w:rPr>
      <w:tab/>
    </w:r>
    <w:r w:rsidRPr="00D20F68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  <w:u w:val="single"/>
      </w:rPr>
      <w:t>Az előterjesztést megtárgyalta</w:t>
    </w:r>
    <w:r w:rsidRPr="006F25DC">
      <w:rPr>
        <w:rFonts w:ascii="Arial" w:hAnsi="Arial"/>
        <w:b/>
        <w:sz w:val="22"/>
        <w:szCs w:val="22"/>
      </w:rPr>
      <w:t xml:space="preserve">: </w:t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</w:p>
  <w:p w:rsidR="00C343B0" w:rsidRDefault="00C343B0" w:rsidP="00591DDA">
    <w:pPr>
      <w:numPr>
        <w:ilvl w:val="0"/>
        <w:numId w:val="1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rPr>
        <w:rFonts w:ascii="Arial" w:hAnsi="Arial" w:cs="Arial"/>
        <w:sz w:val="22"/>
        <w:szCs w:val="22"/>
      </w:rPr>
    </w:pPr>
    <w:r w:rsidRPr="006F25DC">
      <w:rPr>
        <w:rFonts w:ascii="Arial" w:hAnsi="Arial" w:cs="Arial"/>
        <w:sz w:val="22"/>
        <w:szCs w:val="22"/>
      </w:rPr>
      <w:t>Gazdasági és Városstratégiai Bizottság</w:t>
    </w:r>
  </w:p>
  <w:p w:rsidR="005223E3" w:rsidRPr="00946250" w:rsidRDefault="005223E3" w:rsidP="005223E3">
    <w:pPr>
      <w:numPr>
        <w:ilvl w:val="0"/>
        <w:numId w:val="1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rPr>
        <w:rFonts w:ascii="Arial" w:hAnsi="Arial"/>
        <w:sz w:val="22"/>
        <w:szCs w:val="22"/>
        <w:u w:val="single"/>
      </w:rPr>
    </w:pPr>
    <w:r>
      <w:rPr>
        <w:rFonts w:ascii="Arial" w:hAnsi="Arial" w:cs="Arial"/>
        <w:sz w:val="22"/>
        <w:szCs w:val="22"/>
      </w:rPr>
      <w:t>Oktatási és Szociális Bizottság</w:t>
    </w:r>
  </w:p>
  <w:p w:rsidR="005223E3" w:rsidRPr="00A1006E" w:rsidRDefault="005223E3" w:rsidP="005223E3">
    <w:pPr>
      <w:numPr>
        <w:ilvl w:val="0"/>
        <w:numId w:val="1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rPr>
        <w:rFonts w:ascii="Arial" w:hAnsi="Arial"/>
        <w:sz w:val="22"/>
        <w:szCs w:val="22"/>
        <w:u w:val="single"/>
      </w:rPr>
    </w:pPr>
    <w:r>
      <w:rPr>
        <w:rFonts w:ascii="Arial" w:hAnsi="Arial" w:cs="Arial"/>
        <w:sz w:val="22"/>
        <w:szCs w:val="22"/>
      </w:rPr>
      <w:t>Jogi és Társadalmi Kapcsolatok Bizottsága</w:t>
    </w:r>
  </w:p>
  <w:p w:rsidR="005223E3" w:rsidRPr="007850C3" w:rsidRDefault="005223E3" w:rsidP="005223E3">
    <w:pPr>
      <w:tabs>
        <w:tab w:val="center" w:pos="1843"/>
        <w:tab w:val="left" w:pos="4860"/>
        <w:tab w:val="left" w:pos="5040"/>
        <w:tab w:val="center" w:pos="7020"/>
        <w:tab w:val="right" w:pos="9072"/>
      </w:tabs>
      <w:ind w:left="4860"/>
      <w:rPr>
        <w:rFonts w:ascii="Arial" w:hAnsi="Arial"/>
        <w:sz w:val="22"/>
        <w:szCs w:val="22"/>
        <w:u w:val="single"/>
      </w:rPr>
    </w:pPr>
  </w:p>
  <w:p w:rsidR="00C343B0" w:rsidRPr="007850C3" w:rsidRDefault="00C343B0" w:rsidP="000E3FED">
    <w:pPr>
      <w:tabs>
        <w:tab w:val="center" w:pos="1843"/>
        <w:tab w:val="left" w:pos="4860"/>
        <w:tab w:val="left" w:pos="5040"/>
        <w:tab w:val="center" w:pos="7020"/>
        <w:tab w:val="right" w:pos="9072"/>
      </w:tabs>
      <w:rPr>
        <w:rFonts w:ascii="Arial" w:hAnsi="Arial"/>
        <w:sz w:val="22"/>
        <w:szCs w:val="22"/>
        <w:u w:val="single"/>
      </w:rPr>
    </w:pPr>
  </w:p>
  <w:p w:rsidR="00C343B0" w:rsidRPr="00DB46AC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sz w:val="22"/>
        <w:szCs w:val="22"/>
        <w:u w:val="single"/>
      </w:rPr>
    </w:pPr>
    <w:r w:rsidRPr="00DB46AC">
      <w:rPr>
        <w:rFonts w:ascii="Arial" w:hAnsi="Arial"/>
        <w:b/>
        <w:sz w:val="22"/>
        <w:szCs w:val="22"/>
        <w:u w:val="single"/>
      </w:rPr>
      <w:t xml:space="preserve">A határozati javaslatot törvényességi </w:t>
    </w:r>
  </w:p>
  <w:p w:rsidR="00C343B0" w:rsidRPr="00DB46AC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sz w:val="22"/>
        <w:szCs w:val="22"/>
      </w:rPr>
    </w:pPr>
    <w:r w:rsidRPr="00DB46AC">
      <w:rPr>
        <w:rFonts w:ascii="Arial" w:hAnsi="Arial"/>
        <w:b/>
        <w:sz w:val="22"/>
        <w:szCs w:val="22"/>
      </w:rPr>
      <w:t xml:space="preserve">                                                                               </w:t>
    </w:r>
    <w:r>
      <w:rPr>
        <w:rFonts w:ascii="Arial" w:hAnsi="Arial"/>
        <w:b/>
        <w:sz w:val="22"/>
        <w:szCs w:val="22"/>
      </w:rPr>
      <w:t xml:space="preserve"> </w:t>
    </w:r>
    <w:r w:rsidRPr="00DB46AC">
      <w:rPr>
        <w:rFonts w:ascii="Arial" w:hAnsi="Arial"/>
        <w:b/>
        <w:sz w:val="22"/>
        <w:szCs w:val="22"/>
        <w:u w:val="single"/>
      </w:rPr>
      <w:t>szempontból megvizsgáltam:</w:t>
    </w:r>
    <w:r w:rsidRPr="00DB46AC">
      <w:rPr>
        <w:rFonts w:ascii="Arial" w:hAnsi="Arial"/>
        <w:b/>
        <w:sz w:val="22"/>
        <w:szCs w:val="22"/>
      </w:rPr>
      <w:t xml:space="preserve"> </w:t>
    </w:r>
  </w:p>
  <w:p w:rsidR="00C343B0" w:rsidRPr="007850C3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sz w:val="22"/>
        <w:szCs w:val="22"/>
      </w:rPr>
    </w:pPr>
  </w:p>
  <w:p w:rsidR="00C343B0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C343B0" w:rsidRPr="007850C3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C343B0" w:rsidRPr="007850C3" w:rsidRDefault="00C343B0" w:rsidP="0025534B">
    <w:pPr>
      <w:pStyle w:val="lfej"/>
      <w:tabs>
        <w:tab w:val="clear" w:pos="4536"/>
        <w:tab w:val="center" w:pos="1843"/>
        <w:tab w:val="center" w:pos="7797"/>
      </w:tabs>
      <w:rPr>
        <w:rFonts w:ascii="Arial" w:hAnsi="Arial"/>
        <w:sz w:val="22"/>
        <w:szCs w:val="22"/>
      </w:rPr>
    </w:pPr>
    <w:r w:rsidRPr="007850C3">
      <w:rPr>
        <w:rFonts w:ascii="Arial" w:hAnsi="Arial"/>
        <w:sz w:val="22"/>
        <w:szCs w:val="22"/>
      </w:rPr>
      <w:tab/>
      <w:t xml:space="preserve">      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</w:t>
    </w:r>
    <w:r w:rsidR="0025534B"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 xml:space="preserve"> /: D</w:t>
    </w:r>
    <w:r w:rsidRPr="007850C3">
      <w:rPr>
        <w:rFonts w:ascii="Arial" w:hAnsi="Arial"/>
        <w:sz w:val="22"/>
        <w:szCs w:val="22"/>
      </w:rPr>
      <w:t xml:space="preserve">r. </w:t>
    </w:r>
    <w:r>
      <w:rPr>
        <w:rFonts w:ascii="Arial" w:hAnsi="Arial"/>
        <w:sz w:val="22"/>
        <w:szCs w:val="22"/>
      </w:rPr>
      <w:t xml:space="preserve">Károlyi Ákos </w:t>
    </w:r>
    <w:r w:rsidRPr="007850C3">
      <w:rPr>
        <w:rFonts w:ascii="Arial" w:hAnsi="Arial"/>
        <w:sz w:val="22"/>
        <w:szCs w:val="22"/>
      </w:rPr>
      <w:t xml:space="preserve">:/        </w:t>
    </w:r>
  </w:p>
  <w:p w:rsidR="00C343B0" w:rsidRPr="00FD345D" w:rsidRDefault="00C343B0" w:rsidP="0025534B">
    <w:pPr>
      <w:pStyle w:val="lfej"/>
      <w:tabs>
        <w:tab w:val="clear" w:pos="9072"/>
        <w:tab w:val="left" w:pos="0"/>
        <w:tab w:val="left" w:pos="540"/>
        <w:tab w:val="left" w:pos="1440"/>
        <w:tab w:val="right" w:pos="8789"/>
      </w:tabs>
      <w:rPr>
        <w:rFonts w:ascii="Arial" w:hAnsi="Arial"/>
        <w:i/>
        <w:sz w:val="22"/>
        <w:szCs w:val="22"/>
      </w:rPr>
    </w:pPr>
    <w:r w:rsidRPr="007850C3">
      <w:rPr>
        <w:rFonts w:ascii="Arial" w:hAnsi="Arial"/>
        <w:sz w:val="22"/>
        <w:szCs w:val="22"/>
      </w:rPr>
      <w:t xml:space="preserve">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                </w:t>
    </w:r>
    <w:r w:rsidR="0025534B"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 xml:space="preserve"> jegyző</w:t>
    </w:r>
  </w:p>
  <w:p w:rsidR="00C343B0" w:rsidRPr="00E94CF5" w:rsidRDefault="00C343B0" w:rsidP="000A2D97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rPr>
        <w:rFonts w:ascii="Arial" w:hAnsi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7FCC"/>
    <w:multiLevelType w:val="hybridMultilevel"/>
    <w:tmpl w:val="4F54B506"/>
    <w:lvl w:ilvl="0" w:tplc="60224B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5D2F"/>
    <w:multiLevelType w:val="hybridMultilevel"/>
    <w:tmpl w:val="59AA608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34062"/>
    <w:multiLevelType w:val="hybridMultilevel"/>
    <w:tmpl w:val="2D988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33B7A"/>
    <w:multiLevelType w:val="hybridMultilevel"/>
    <w:tmpl w:val="DD549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61A2"/>
    <w:multiLevelType w:val="hybridMultilevel"/>
    <w:tmpl w:val="99B89D1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B57E3"/>
    <w:multiLevelType w:val="hybridMultilevel"/>
    <w:tmpl w:val="F34E8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D207C"/>
    <w:multiLevelType w:val="hybridMultilevel"/>
    <w:tmpl w:val="C278E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D0EF4"/>
    <w:multiLevelType w:val="hybridMultilevel"/>
    <w:tmpl w:val="BA64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214BF"/>
    <w:multiLevelType w:val="hybridMultilevel"/>
    <w:tmpl w:val="CDEEB07A"/>
    <w:lvl w:ilvl="0" w:tplc="BD4A59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32253C"/>
    <w:multiLevelType w:val="hybridMultilevel"/>
    <w:tmpl w:val="0FB600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4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3F6DC1"/>
    <w:multiLevelType w:val="hybridMultilevel"/>
    <w:tmpl w:val="34E6BA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01D42"/>
    <w:multiLevelType w:val="hybridMultilevel"/>
    <w:tmpl w:val="A37EA8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0"/>
  </w:num>
  <w:num w:numId="12">
    <w:abstractNumId w:val="16"/>
  </w:num>
  <w:num w:numId="13">
    <w:abstractNumId w:val="15"/>
  </w:num>
  <w:num w:numId="14">
    <w:abstractNumId w:val="7"/>
  </w:num>
  <w:num w:numId="15">
    <w:abstractNumId w:val="2"/>
  </w:num>
  <w:num w:numId="16">
    <w:abstractNumId w:val="9"/>
  </w:num>
  <w:num w:numId="1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3"/>
    <w:rsid w:val="00000611"/>
    <w:rsid w:val="00001B5D"/>
    <w:rsid w:val="00007194"/>
    <w:rsid w:val="000129CE"/>
    <w:rsid w:val="00014EA9"/>
    <w:rsid w:val="00020096"/>
    <w:rsid w:val="0002453A"/>
    <w:rsid w:val="0002793C"/>
    <w:rsid w:val="00030E98"/>
    <w:rsid w:val="00033DE3"/>
    <w:rsid w:val="00036EF1"/>
    <w:rsid w:val="000401C1"/>
    <w:rsid w:val="00041070"/>
    <w:rsid w:val="00043464"/>
    <w:rsid w:val="000559C6"/>
    <w:rsid w:val="00055CFB"/>
    <w:rsid w:val="00057E1A"/>
    <w:rsid w:val="00060F99"/>
    <w:rsid w:val="00061941"/>
    <w:rsid w:val="000659E9"/>
    <w:rsid w:val="00066705"/>
    <w:rsid w:val="00067C99"/>
    <w:rsid w:val="00072ADE"/>
    <w:rsid w:val="00074744"/>
    <w:rsid w:val="000754F7"/>
    <w:rsid w:val="00081BF5"/>
    <w:rsid w:val="00083A99"/>
    <w:rsid w:val="0008476F"/>
    <w:rsid w:val="0008577A"/>
    <w:rsid w:val="00093677"/>
    <w:rsid w:val="00097C22"/>
    <w:rsid w:val="000A0519"/>
    <w:rsid w:val="000A2CC8"/>
    <w:rsid w:val="000A2D97"/>
    <w:rsid w:val="000C06AC"/>
    <w:rsid w:val="000C09A0"/>
    <w:rsid w:val="000C3061"/>
    <w:rsid w:val="000C3A2D"/>
    <w:rsid w:val="000C43B1"/>
    <w:rsid w:val="000C5C22"/>
    <w:rsid w:val="000C705B"/>
    <w:rsid w:val="000D0CB2"/>
    <w:rsid w:val="000D0E98"/>
    <w:rsid w:val="000D1940"/>
    <w:rsid w:val="000D2023"/>
    <w:rsid w:val="000D392C"/>
    <w:rsid w:val="000D5554"/>
    <w:rsid w:val="000D5C70"/>
    <w:rsid w:val="000E20DA"/>
    <w:rsid w:val="000E2F9E"/>
    <w:rsid w:val="000E3FED"/>
    <w:rsid w:val="000E4FF0"/>
    <w:rsid w:val="000F2371"/>
    <w:rsid w:val="000F64A7"/>
    <w:rsid w:val="00105DD1"/>
    <w:rsid w:val="0010627F"/>
    <w:rsid w:val="001129FE"/>
    <w:rsid w:val="001208F4"/>
    <w:rsid w:val="001247EC"/>
    <w:rsid w:val="00124B7C"/>
    <w:rsid w:val="00130F02"/>
    <w:rsid w:val="00132161"/>
    <w:rsid w:val="001324F2"/>
    <w:rsid w:val="00132FD6"/>
    <w:rsid w:val="00134C35"/>
    <w:rsid w:val="0013505F"/>
    <w:rsid w:val="0013572F"/>
    <w:rsid w:val="00137398"/>
    <w:rsid w:val="00141E22"/>
    <w:rsid w:val="00145E37"/>
    <w:rsid w:val="00152CA1"/>
    <w:rsid w:val="00154173"/>
    <w:rsid w:val="001611C2"/>
    <w:rsid w:val="00162785"/>
    <w:rsid w:val="001634DD"/>
    <w:rsid w:val="001667E1"/>
    <w:rsid w:val="00167D44"/>
    <w:rsid w:val="001703E1"/>
    <w:rsid w:val="00176324"/>
    <w:rsid w:val="00180183"/>
    <w:rsid w:val="001803B7"/>
    <w:rsid w:val="00181BBD"/>
    <w:rsid w:val="00185531"/>
    <w:rsid w:val="001924DE"/>
    <w:rsid w:val="00194C3C"/>
    <w:rsid w:val="0019789B"/>
    <w:rsid w:val="001A0AE0"/>
    <w:rsid w:val="001A14CE"/>
    <w:rsid w:val="001A3B72"/>
    <w:rsid w:val="001A4648"/>
    <w:rsid w:val="001A79CC"/>
    <w:rsid w:val="001B29F4"/>
    <w:rsid w:val="001B2EA7"/>
    <w:rsid w:val="001B5915"/>
    <w:rsid w:val="001C1CC7"/>
    <w:rsid w:val="001C1E53"/>
    <w:rsid w:val="001C2191"/>
    <w:rsid w:val="001C3CB3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20107B"/>
    <w:rsid w:val="00202AE3"/>
    <w:rsid w:val="002048C8"/>
    <w:rsid w:val="00207B0B"/>
    <w:rsid w:val="00210473"/>
    <w:rsid w:val="002106F3"/>
    <w:rsid w:val="00210B1F"/>
    <w:rsid w:val="002125BD"/>
    <w:rsid w:val="00220708"/>
    <w:rsid w:val="002207EC"/>
    <w:rsid w:val="00221660"/>
    <w:rsid w:val="00224AF8"/>
    <w:rsid w:val="00225E3A"/>
    <w:rsid w:val="00227761"/>
    <w:rsid w:val="002304F5"/>
    <w:rsid w:val="00234C13"/>
    <w:rsid w:val="0024003F"/>
    <w:rsid w:val="002424F4"/>
    <w:rsid w:val="00247D87"/>
    <w:rsid w:val="00251D14"/>
    <w:rsid w:val="00252D20"/>
    <w:rsid w:val="002537A8"/>
    <w:rsid w:val="002537BF"/>
    <w:rsid w:val="0025534B"/>
    <w:rsid w:val="00256F81"/>
    <w:rsid w:val="00266466"/>
    <w:rsid w:val="002665E3"/>
    <w:rsid w:val="0027498D"/>
    <w:rsid w:val="002759A6"/>
    <w:rsid w:val="00277F1B"/>
    <w:rsid w:val="00284CB2"/>
    <w:rsid w:val="00286039"/>
    <w:rsid w:val="00286F4B"/>
    <w:rsid w:val="00287999"/>
    <w:rsid w:val="00295C0C"/>
    <w:rsid w:val="00295E32"/>
    <w:rsid w:val="0029743B"/>
    <w:rsid w:val="00297F00"/>
    <w:rsid w:val="002A4742"/>
    <w:rsid w:val="002A5BB7"/>
    <w:rsid w:val="002A674A"/>
    <w:rsid w:val="002A6F3D"/>
    <w:rsid w:val="002B66FD"/>
    <w:rsid w:val="002C312D"/>
    <w:rsid w:val="002C3BC4"/>
    <w:rsid w:val="002C4DC6"/>
    <w:rsid w:val="002C7148"/>
    <w:rsid w:val="002D378E"/>
    <w:rsid w:val="002D4068"/>
    <w:rsid w:val="002E0333"/>
    <w:rsid w:val="002E77F0"/>
    <w:rsid w:val="002F0713"/>
    <w:rsid w:val="002F0896"/>
    <w:rsid w:val="00305A14"/>
    <w:rsid w:val="00307D9E"/>
    <w:rsid w:val="0031044C"/>
    <w:rsid w:val="00312816"/>
    <w:rsid w:val="00315D13"/>
    <w:rsid w:val="0031796C"/>
    <w:rsid w:val="003214B9"/>
    <w:rsid w:val="003231FC"/>
    <w:rsid w:val="0032499F"/>
    <w:rsid w:val="00324B68"/>
    <w:rsid w:val="00324BC0"/>
    <w:rsid w:val="00325973"/>
    <w:rsid w:val="0032649B"/>
    <w:rsid w:val="003271A2"/>
    <w:rsid w:val="00330713"/>
    <w:rsid w:val="00330F0D"/>
    <w:rsid w:val="00336280"/>
    <w:rsid w:val="0033672E"/>
    <w:rsid w:val="00340D50"/>
    <w:rsid w:val="0034130E"/>
    <w:rsid w:val="0034170B"/>
    <w:rsid w:val="00341AE1"/>
    <w:rsid w:val="0034395A"/>
    <w:rsid w:val="00347861"/>
    <w:rsid w:val="00347AF8"/>
    <w:rsid w:val="00347BDA"/>
    <w:rsid w:val="0035008B"/>
    <w:rsid w:val="00350128"/>
    <w:rsid w:val="0035049C"/>
    <w:rsid w:val="00352966"/>
    <w:rsid w:val="0035353A"/>
    <w:rsid w:val="003543C9"/>
    <w:rsid w:val="003545FC"/>
    <w:rsid w:val="00356256"/>
    <w:rsid w:val="00360549"/>
    <w:rsid w:val="00365158"/>
    <w:rsid w:val="00367F7E"/>
    <w:rsid w:val="00370759"/>
    <w:rsid w:val="003713AE"/>
    <w:rsid w:val="0037526A"/>
    <w:rsid w:val="00377F08"/>
    <w:rsid w:val="0038734B"/>
    <w:rsid w:val="00387E79"/>
    <w:rsid w:val="003940FC"/>
    <w:rsid w:val="00394617"/>
    <w:rsid w:val="003A0005"/>
    <w:rsid w:val="003A40B6"/>
    <w:rsid w:val="003A51F3"/>
    <w:rsid w:val="003A6941"/>
    <w:rsid w:val="003A6F1B"/>
    <w:rsid w:val="003B0CF4"/>
    <w:rsid w:val="003C0BF8"/>
    <w:rsid w:val="003C0D87"/>
    <w:rsid w:val="003C5045"/>
    <w:rsid w:val="003D2475"/>
    <w:rsid w:val="003D3018"/>
    <w:rsid w:val="003D4C66"/>
    <w:rsid w:val="003D7178"/>
    <w:rsid w:val="003D724C"/>
    <w:rsid w:val="003D7319"/>
    <w:rsid w:val="003D7F0D"/>
    <w:rsid w:val="003F1D64"/>
    <w:rsid w:val="003F78D1"/>
    <w:rsid w:val="004039F9"/>
    <w:rsid w:val="0040486B"/>
    <w:rsid w:val="004060F8"/>
    <w:rsid w:val="00406D44"/>
    <w:rsid w:val="004139C6"/>
    <w:rsid w:val="00415468"/>
    <w:rsid w:val="004172DE"/>
    <w:rsid w:val="004211DD"/>
    <w:rsid w:val="0042435B"/>
    <w:rsid w:val="0042521C"/>
    <w:rsid w:val="0043295A"/>
    <w:rsid w:val="0043609C"/>
    <w:rsid w:val="00437297"/>
    <w:rsid w:val="004377CE"/>
    <w:rsid w:val="004420C8"/>
    <w:rsid w:val="00451A8B"/>
    <w:rsid w:val="00451C35"/>
    <w:rsid w:val="0045268D"/>
    <w:rsid w:val="00452F5B"/>
    <w:rsid w:val="004567FE"/>
    <w:rsid w:val="004571DF"/>
    <w:rsid w:val="004620A4"/>
    <w:rsid w:val="00464CBB"/>
    <w:rsid w:val="004659E6"/>
    <w:rsid w:val="00473013"/>
    <w:rsid w:val="00480A03"/>
    <w:rsid w:val="00480F0A"/>
    <w:rsid w:val="00490173"/>
    <w:rsid w:val="00490ADF"/>
    <w:rsid w:val="00495F10"/>
    <w:rsid w:val="00496E5E"/>
    <w:rsid w:val="004A0FA9"/>
    <w:rsid w:val="004B551E"/>
    <w:rsid w:val="004B6A79"/>
    <w:rsid w:val="004C0D83"/>
    <w:rsid w:val="004C38F1"/>
    <w:rsid w:val="004C57E1"/>
    <w:rsid w:val="004C6047"/>
    <w:rsid w:val="004C66DA"/>
    <w:rsid w:val="004C7C0F"/>
    <w:rsid w:val="004E2C7C"/>
    <w:rsid w:val="004E33C0"/>
    <w:rsid w:val="004E3DA8"/>
    <w:rsid w:val="004E5360"/>
    <w:rsid w:val="004E747C"/>
    <w:rsid w:val="004F4D9B"/>
    <w:rsid w:val="004F4FCE"/>
    <w:rsid w:val="005017D3"/>
    <w:rsid w:val="00504EAB"/>
    <w:rsid w:val="0051079B"/>
    <w:rsid w:val="0052101E"/>
    <w:rsid w:val="005223E3"/>
    <w:rsid w:val="00522EA0"/>
    <w:rsid w:val="00532B72"/>
    <w:rsid w:val="005345C8"/>
    <w:rsid w:val="00540093"/>
    <w:rsid w:val="00541D06"/>
    <w:rsid w:val="00543CAD"/>
    <w:rsid w:val="00557687"/>
    <w:rsid w:val="00561299"/>
    <w:rsid w:val="00563BDE"/>
    <w:rsid w:val="005656CB"/>
    <w:rsid w:val="0056787C"/>
    <w:rsid w:val="00576043"/>
    <w:rsid w:val="00576C98"/>
    <w:rsid w:val="00577829"/>
    <w:rsid w:val="00580091"/>
    <w:rsid w:val="00586DA7"/>
    <w:rsid w:val="00591920"/>
    <w:rsid w:val="00591DDA"/>
    <w:rsid w:val="00592667"/>
    <w:rsid w:val="00595433"/>
    <w:rsid w:val="0059638D"/>
    <w:rsid w:val="005A014A"/>
    <w:rsid w:val="005A1F97"/>
    <w:rsid w:val="005A2F97"/>
    <w:rsid w:val="005A4167"/>
    <w:rsid w:val="005A4E39"/>
    <w:rsid w:val="005A53FB"/>
    <w:rsid w:val="005C0759"/>
    <w:rsid w:val="005C3517"/>
    <w:rsid w:val="005C5193"/>
    <w:rsid w:val="005C5BE6"/>
    <w:rsid w:val="005C6D6E"/>
    <w:rsid w:val="005D1365"/>
    <w:rsid w:val="005D3EE0"/>
    <w:rsid w:val="005D4CD1"/>
    <w:rsid w:val="005E3538"/>
    <w:rsid w:val="005F19FE"/>
    <w:rsid w:val="005F2C4D"/>
    <w:rsid w:val="006028A1"/>
    <w:rsid w:val="0060753A"/>
    <w:rsid w:val="00613C49"/>
    <w:rsid w:val="00614777"/>
    <w:rsid w:val="00622EF2"/>
    <w:rsid w:val="006244AE"/>
    <w:rsid w:val="0062496E"/>
    <w:rsid w:val="00632B1A"/>
    <w:rsid w:val="00635345"/>
    <w:rsid w:val="00642831"/>
    <w:rsid w:val="00647503"/>
    <w:rsid w:val="00650E2B"/>
    <w:rsid w:val="006511E7"/>
    <w:rsid w:val="00652939"/>
    <w:rsid w:val="006652C9"/>
    <w:rsid w:val="00667E2C"/>
    <w:rsid w:val="00671CC3"/>
    <w:rsid w:val="00672F26"/>
    <w:rsid w:val="00673677"/>
    <w:rsid w:val="006737A8"/>
    <w:rsid w:val="00681A66"/>
    <w:rsid w:val="0068306C"/>
    <w:rsid w:val="00683E96"/>
    <w:rsid w:val="00687568"/>
    <w:rsid w:val="00693C62"/>
    <w:rsid w:val="006942EC"/>
    <w:rsid w:val="00694367"/>
    <w:rsid w:val="006978DB"/>
    <w:rsid w:val="006A0DA4"/>
    <w:rsid w:val="006A1D1C"/>
    <w:rsid w:val="006A4558"/>
    <w:rsid w:val="006A605C"/>
    <w:rsid w:val="006B2FA8"/>
    <w:rsid w:val="006B3ECD"/>
    <w:rsid w:val="006B5218"/>
    <w:rsid w:val="006B5FE0"/>
    <w:rsid w:val="006C048D"/>
    <w:rsid w:val="006C0E37"/>
    <w:rsid w:val="006C2C91"/>
    <w:rsid w:val="006E74A2"/>
    <w:rsid w:val="006F0193"/>
    <w:rsid w:val="006F06AB"/>
    <w:rsid w:val="006F1F5F"/>
    <w:rsid w:val="006F305F"/>
    <w:rsid w:val="006F5862"/>
    <w:rsid w:val="006F7C42"/>
    <w:rsid w:val="00700F57"/>
    <w:rsid w:val="00701B5E"/>
    <w:rsid w:val="00704DBD"/>
    <w:rsid w:val="00707415"/>
    <w:rsid w:val="007161C9"/>
    <w:rsid w:val="007211EC"/>
    <w:rsid w:val="007219AC"/>
    <w:rsid w:val="0072237D"/>
    <w:rsid w:val="007247C2"/>
    <w:rsid w:val="00726B89"/>
    <w:rsid w:val="00731352"/>
    <w:rsid w:val="00731B67"/>
    <w:rsid w:val="00732074"/>
    <w:rsid w:val="00735E88"/>
    <w:rsid w:val="0074036A"/>
    <w:rsid w:val="00740AAD"/>
    <w:rsid w:val="007529A0"/>
    <w:rsid w:val="00752CE3"/>
    <w:rsid w:val="00753F6A"/>
    <w:rsid w:val="00754066"/>
    <w:rsid w:val="00756BC9"/>
    <w:rsid w:val="007605EF"/>
    <w:rsid w:val="0076074D"/>
    <w:rsid w:val="00760914"/>
    <w:rsid w:val="00760E1D"/>
    <w:rsid w:val="0076573C"/>
    <w:rsid w:val="007667C3"/>
    <w:rsid w:val="00771D7A"/>
    <w:rsid w:val="00773480"/>
    <w:rsid w:val="007739FB"/>
    <w:rsid w:val="00776BCD"/>
    <w:rsid w:val="00780ACD"/>
    <w:rsid w:val="00782C03"/>
    <w:rsid w:val="0078305F"/>
    <w:rsid w:val="00785080"/>
    <w:rsid w:val="007937E1"/>
    <w:rsid w:val="007A4A44"/>
    <w:rsid w:val="007B086A"/>
    <w:rsid w:val="007B22D0"/>
    <w:rsid w:val="007B2FF9"/>
    <w:rsid w:val="007B346C"/>
    <w:rsid w:val="007B35C0"/>
    <w:rsid w:val="007B3740"/>
    <w:rsid w:val="007C26D9"/>
    <w:rsid w:val="007C3756"/>
    <w:rsid w:val="007C40AF"/>
    <w:rsid w:val="007C667E"/>
    <w:rsid w:val="007D0335"/>
    <w:rsid w:val="007E1794"/>
    <w:rsid w:val="007E7720"/>
    <w:rsid w:val="007F27A5"/>
    <w:rsid w:val="007F2F31"/>
    <w:rsid w:val="007F410B"/>
    <w:rsid w:val="008047CC"/>
    <w:rsid w:val="0080690C"/>
    <w:rsid w:val="008115B6"/>
    <w:rsid w:val="00812AFE"/>
    <w:rsid w:val="00813E0B"/>
    <w:rsid w:val="00814A81"/>
    <w:rsid w:val="00816F10"/>
    <w:rsid w:val="00821EC8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34F"/>
    <w:rsid w:val="00850EC5"/>
    <w:rsid w:val="00851876"/>
    <w:rsid w:val="008571D8"/>
    <w:rsid w:val="00857DD1"/>
    <w:rsid w:val="008667A6"/>
    <w:rsid w:val="008728D0"/>
    <w:rsid w:val="00875733"/>
    <w:rsid w:val="00876AE2"/>
    <w:rsid w:val="00876C71"/>
    <w:rsid w:val="00887413"/>
    <w:rsid w:val="00890126"/>
    <w:rsid w:val="00892A52"/>
    <w:rsid w:val="00896C05"/>
    <w:rsid w:val="008A2890"/>
    <w:rsid w:val="008A7883"/>
    <w:rsid w:val="008B2627"/>
    <w:rsid w:val="008B2995"/>
    <w:rsid w:val="008B36AF"/>
    <w:rsid w:val="008B4D48"/>
    <w:rsid w:val="008B5195"/>
    <w:rsid w:val="008B779F"/>
    <w:rsid w:val="008B79AD"/>
    <w:rsid w:val="008C456D"/>
    <w:rsid w:val="008C60B9"/>
    <w:rsid w:val="008D338A"/>
    <w:rsid w:val="008D528C"/>
    <w:rsid w:val="008D5849"/>
    <w:rsid w:val="008D73A1"/>
    <w:rsid w:val="008D756C"/>
    <w:rsid w:val="008D7C15"/>
    <w:rsid w:val="008E0946"/>
    <w:rsid w:val="008E4FA3"/>
    <w:rsid w:val="008F16D2"/>
    <w:rsid w:val="008F3528"/>
    <w:rsid w:val="008F36BC"/>
    <w:rsid w:val="008F5E62"/>
    <w:rsid w:val="00900DE1"/>
    <w:rsid w:val="00915518"/>
    <w:rsid w:val="00917B12"/>
    <w:rsid w:val="00920F7A"/>
    <w:rsid w:val="009273D9"/>
    <w:rsid w:val="0093404E"/>
    <w:rsid w:val="009348EA"/>
    <w:rsid w:val="009361C4"/>
    <w:rsid w:val="009367E8"/>
    <w:rsid w:val="00940DD6"/>
    <w:rsid w:val="00941A2A"/>
    <w:rsid w:val="00944AB6"/>
    <w:rsid w:val="00945616"/>
    <w:rsid w:val="00950B6E"/>
    <w:rsid w:val="00950D0A"/>
    <w:rsid w:val="00953F2E"/>
    <w:rsid w:val="0095521C"/>
    <w:rsid w:val="009559F8"/>
    <w:rsid w:val="009602E2"/>
    <w:rsid w:val="00961CFF"/>
    <w:rsid w:val="00962742"/>
    <w:rsid w:val="0096279B"/>
    <w:rsid w:val="0096457A"/>
    <w:rsid w:val="009648B9"/>
    <w:rsid w:val="00964D94"/>
    <w:rsid w:val="0096588C"/>
    <w:rsid w:val="00966464"/>
    <w:rsid w:val="00966777"/>
    <w:rsid w:val="00977EAC"/>
    <w:rsid w:val="00986494"/>
    <w:rsid w:val="0099203F"/>
    <w:rsid w:val="00992315"/>
    <w:rsid w:val="00993D3C"/>
    <w:rsid w:val="00996757"/>
    <w:rsid w:val="00996B7B"/>
    <w:rsid w:val="009A09AC"/>
    <w:rsid w:val="009A364C"/>
    <w:rsid w:val="009A7C22"/>
    <w:rsid w:val="009B5D2E"/>
    <w:rsid w:val="009C084E"/>
    <w:rsid w:val="009C1496"/>
    <w:rsid w:val="009C374E"/>
    <w:rsid w:val="009C6B35"/>
    <w:rsid w:val="009C72F9"/>
    <w:rsid w:val="009D2F89"/>
    <w:rsid w:val="009E0C12"/>
    <w:rsid w:val="009E1165"/>
    <w:rsid w:val="009E2CBC"/>
    <w:rsid w:val="009F34CD"/>
    <w:rsid w:val="009F4470"/>
    <w:rsid w:val="009F6C51"/>
    <w:rsid w:val="00A0075D"/>
    <w:rsid w:val="00A05D93"/>
    <w:rsid w:val="00A079EC"/>
    <w:rsid w:val="00A07C5E"/>
    <w:rsid w:val="00A07FE7"/>
    <w:rsid w:val="00A15E7C"/>
    <w:rsid w:val="00A16289"/>
    <w:rsid w:val="00A234FF"/>
    <w:rsid w:val="00A255F3"/>
    <w:rsid w:val="00A27D1E"/>
    <w:rsid w:val="00A33B38"/>
    <w:rsid w:val="00A35CE8"/>
    <w:rsid w:val="00A35CF4"/>
    <w:rsid w:val="00A4221D"/>
    <w:rsid w:val="00A42733"/>
    <w:rsid w:val="00A465A8"/>
    <w:rsid w:val="00A60628"/>
    <w:rsid w:val="00A66247"/>
    <w:rsid w:val="00A70208"/>
    <w:rsid w:val="00A70342"/>
    <w:rsid w:val="00A70FD7"/>
    <w:rsid w:val="00A7178F"/>
    <w:rsid w:val="00A71BB7"/>
    <w:rsid w:val="00A7633E"/>
    <w:rsid w:val="00A80A2B"/>
    <w:rsid w:val="00A81B47"/>
    <w:rsid w:val="00A82E49"/>
    <w:rsid w:val="00A8572F"/>
    <w:rsid w:val="00A872B6"/>
    <w:rsid w:val="00A9014D"/>
    <w:rsid w:val="00A902A6"/>
    <w:rsid w:val="00A95F51"/>
    <w:rsid w:val="00AA5414"/>
    <w:rsid w:val="00AB00A9"/>
    <w:rsid w:val="00AB13F4"/>
    <w:rsid w:val="00AB36CA"/>
    <w:rsid w:val="00AB4622"/>
    <w:rsid w:val="00AB56E8"/>
    <w:rsid w:val="00AB7B31"/>
    <w:rsid w:val="00AC3446"/>
    <w:rsid w:val="00AC7F0B"/>
    <w:rsid w:val="00AD08CD"/>
    <w:rsid w:val="00AD0BDE"/>
    <w:rsid w:val="00AD168F"/>
    <w:rsid w:val="00AD4CDB"/>
    <w:rsid w:val="00AD505B"/>
    <w:rsid w:val="00AD77D7"/>
    <w:rsid w:val="00AE1A4D"/>
    <w:rsid w:val="00AF1F74"/>
    <w:rsid w:val="00AF5282"/>
    <w:rsid w:val="00B0397F"/>
    <w:rsid w:val="00B04667"/>
    <w:rsid w:val="00B06580"/>
    <w:rsid w:val="00B103B4"/>
    <w:rsid w:val="00B103DA"/>
    <w:rsid w:val="00B11195"/>
    <w:rsid w:val="00B13101"/>
    <w:rsid w:val="00B16CE1"/>
    <w:rsid w:val="00B16FF8"/>
    <w:rsid w:val="00B2015F"/>
    <w:rsid w:val="00B24B0C"/>
    <w:rsid w:val="00B2765E"/>
    <w:rsid w:val="00B35C99"/>
    <w:rsid w:val="00B36230"/>
    <w:rsid w:val="00B37BF3"/>
    <w:rsid w:val="00B400FF"/>
    <w:rsid w:val="00B422D8"/>
    <w:rsid w:val="00B47A1B"/>
    <w:rsid w:val="00B52C89"/>
    <w:rsid w:val="00B52E55"/>
    <w:rsid w:val="00B532DC"/>
    <w:rsid w:val="00B53C4F"/>
    <w:rsid w:val="00B606C3"/>
    <w:rsid w:val="00B60C7D"/>
    <w:rsid w:val="00B610E8"/>
    <w:rsid w:val="00B61147"/>
    <w:rsid w:val="00B65E62"/>
    <w:rsid w:val="00B739E2"/>
    <w:rsid w:val="00B7748A"/>
    <w:rsid w:val="00B82AF0"/>
    <w:rsid w:val="00B90C23"/>
    <w:rsid w:val="00B91A4F"/>
    <w:rsid w:val="00B9254F"/>
    <w:rsid w:val="00BA086B"/>
    <w:rsid w:val="00BA328C"/>
    <w:rsid w:val="00BA3BAE"/>
    <w:rsid w:val="00BA4AF6"/>
    <w:rsid w:val="00BA4EFC"/>
    <w:rsid w:val="00BA69A5"/>
    <w:rsid w:val="00BC07C4"/>
    <w:rsid w:val="00BC1479"/>
    <w:rsid w:val="00BC1685"/>
    <w:rsid w:val="00BC1C12"/>
    <w:rsid w:val="00BC46F6"/>
    <w:rsid w:val="00BC6A70"/>
    <w:rsid w:val="00BD5FA5"/>
    <w:rsid w:val="00BD629A"/>
    <w:rsid w:val="00BD70E5"/>
    <w:rsid w:val="00BD7E43"/>
    <w:rsid w:val="00BE370B"/>
    <w:rsid w:val="00BE3A3F"/>
    <w:rsid w:val="00BE45EC"/>
    <w:rsid w:val="00BE6839"/>
    <w:rsid w:val="00BF024B"/>
    <w:rsid w:val="00BF2851"/>
    <w:rsid w:val="00BF31C5"/>
    <w:rsid w:val="00C010C8"/>
    <w:rsid w:val="00C02B78"/>
    <w:rsid w:val="00C079F6"/>
    <w:rsid w:val="00C1351C"/>
    <w:rsid w:val="00C16E3E"/>
    <w:rsid w:val="00C1784A"/>
    <w:rsid w:val="00C2425B"/>
    <w:rsid w:val="00C343B0"/>
    <w:rsid w:val="00C46792"/>
    <w:rsid w:val="00C5306B"/>
    <w:rsid w:val="00C54603"/>
    <w:rsid w:val="00C56053"/>
    <w:rsid w:val="00C57409"/>
    <w:rsid w:val="00C62190"/>
    <w:rsid w:val="00C65D2D"/>
    <w:rsid w:val="00C67742"/>
    <w:rsid w:val="00C740B2"/>
    <w:rsid w:val="00C815F2"/>
    <w:rsid w:val="00C824F7"/>
    <w:rsid w:val="00C866C1"/>
    <w:rsid w:val="00C976D9"/>
    <w:rsid w:val="00C97F9B"/>
    <w:rsid w:val="00CA43C3"/>
    <w:rsid w:val="00CA4B54"/>
    <w:rsid w:val="00CC47F5"/>
    <w:rsid w:val="00CC57E5"/>
    <w:rsid w:val="00CD00DA"/>
    <w:rsid w:val="00CD3DAB"/>
    <w:rsid w:val="00CD4800"/>
    <w:rsid w:val="00CE2656"/>
    <w:rsid w:val="00CE3A53"/>
    <w:rsid w:val="00CE6B4E"/>
    <w:rsid w:val="00CE6D49"/>
    <w:rsid w:val="00CF044E"/>
    <w:rsid w:val="00CF52BD"/>
    <w:rsid w:val="00CF5E10"/>
    <w:rsid w:val="00D0335D"/>
    <w:rsid w:val="00D0337C"/>
    <w:rsid w:val="00D069A7"/>
    <w:rsid w:val="00D11624"/>
    <w:rsid w:val="00D120AD"/>
    <w:rsid w:val="00D20F74"/>
    <w:rsid w:val="00D21C1C"/>
    <w:rsid w:val="00D22D8D"/>
    <w:rsid w:val="00D27AF7"/>
    <w:rsid w:val="00D30822"/>
    <w:rsid w:val="00D37A9A"/>
    <w:rsid w:val="00D43A99"/>
    <w:rsid w:val="00D43D9A"/>
    <w:rsid w:val="00D4723D"/>
    <w:rsid w:val="00D47AFE"/>
    <w:rsid w:val="00D54DF8"/>
    <w:rsid w:val="00D55CDD"/>
    <w:rsid w:val="00D57144"/>
    <w:rsid w:val="00D6158B"/>
    <w:rsid w:val="00D63A36"/>
    <w:rsid w:val="00D66EEC"/>
    <w:rsid w:val="00D713B0"/>
    <w:rsid w:val="00D71A7A"/>
    <w:rsid w:val="00D71C52"/>
    <w:rsid w:val="00D72664"/>
    <w:rsid w:val="00D76D55"/>
    <w:rsid w:val="00D82753"/>
    <w:rsid w:val="00D84F2C"/>
    <w:rsid w:val="00D9414E"/>
    <w:rsid w:val="00DA14B3"/>
    <w:rsid w:val="00DA186B"/>
    <w:rsid w:val="00DB362A"/>
    <w:rsid w:val="00DB4C7E"/>
    <w:rsid w:val="00DB51DA"/>
    <w:rsid w:val="00DC29AB"/>
    <w:rsid w:val="00DC3765"/>
    <w:rsid w:val="00DC5730"/>
    <w:rsid w:val="00DC77FC"/>
    <w:rsid w:val="00DD2F28"/>
    <w:rsid w:val="00DD7008"/>
    <w:rsid w:val="00DD7509"/>
    <w:rsid w:val="00DE0D46"/>
    <w:rsid w:val="00DE2176"/>
    <w:rsid w:val="00DE3D16"/>
    <w:rsid w:val="00DE5771"/>
    <w:rsid w:val="00DE6ADB"/>
    <w:rsid w:val="00DF3DDB"/>
    <w:rsid w:val="00DF573E"/>
    <w:rsid w:val="00DF6E44"/>
    <w:rsid w:val="00DF6FE8"/>
    <w:rsid w:val="00E0010E"/>
    <w:rsid w:val="00E001E0"/>
    <w:rsid w:val="00E03964"/>
    <w:rsid w:val="00E066CC"/>
    <w:rsid w:val="00E104D0"/>
    <w:rsid w:val="00E17C2F"/>
    <w:rsid w:val="00E22F42"/>
    <w:rsid w:val="00E2754B"/>
    <w:rsid w:val="00E30543"/>
    <w:rsid w:val="00E356B3"/>
    <w:rsid w:val="00E3683F"/>
    <w:rsid w:val="00E418BC"/>
    <w:rsid w:val="00E57879"/>
    <w:rsid w:val="00E57DDB"/>
    <w:rsid w:val="00E57F4D"/>
    <w:rsid w:val="00E61F9D"/>
    <w:rsid w:val="00E64522"/>
    <w:rsid w:val="00E64CA8"/>
    <w:rsid w:val="00E65278"/>
    <w:rsid w:val="00E655C2"/>
    <w:rsid w:val="00E6713C"/>
    <w:rsid w:val="00E67ECC"/>
    <w:rsid w:val="00E67ED2"/>
    <w:rsid w:val="00E80690"/>
    <w:rsid w:val="00E81492"/>
    <w:rsid w:val="00E823A1"/>
    <w:rsid w:val="00E82F69"/>
    <w:rsid w:val="00E83929"/>
    <w:rsid w:val="00E85E92"/>
    <w:rsid w:val="00E87AA2"/>
    <w:rsid w:val="00E94CF5"/>
    <w:rsid w:val="00E950D2"/>
    <w:rsid w:val="00E966E3"/>
    <w:rsid w:val="00EA407A"/>
    <w:rsid w:val="00EA650D"/>
    <w:rsid w:val="00EB2FA9"/>
    <w:rsid w:val="00EB54AF"/>
    <w:rsid w:val="00EB6613"/>
    <w:rsid w:val="00EC0AE9"/>
    <w:rsid w:val="00EC125F"/>
    <w:rsid w:val="00EC1631"/>
    <w:rsid w:val="00EC297C"/>
    <w:rsid w:val="00EC535E"/>
    <w:rsid w:val="00EC7C11"/>
    <w:rsid w:val="00EE236C"/>
    <w:rsid w:val="00EE269F"/>
    <w:rsid w:val="00EE31F5"/>
    <w:rsid w:val="00EE4783"/>
    <w:rsid w:val="00EE526C"/>
    <w:rsid w:val="00EE7418"/>
    <w:rsid w:val="00EF4FDA"/>
    <w:rsid w:val="00EF5BC8"/>
    <w:rsid w:val="00EF747E"/>
    <w:rsid w:val="00F01D6E"/>
    <w:rsid w:val="00F036D5"/>
    <w:rsid w:val="00F04620"/>
    <w:rsid w:val="00F05D4D"/>
    <w:rsid w:val="00F06780"/>
    <w:rsid w:val="00F1589B"/>
    <w:rsid w:val="00F1645A"/>
    <w:rsid w:val="00F24E17"/>
    <w:rsid w:val="00F30AAD"/>
    <w:rsid w:val="00F3116A"/>
    <w:rsid w:val="00F33E9B"/>
    <w:rsid w:val="00F432BA"/>
    <w:rsid w:val="00F459B4"/>
    <w:rsid w:val="00F50301"/>
    <w:rsid w:val="00F53883"/>
    <w:rsid w:val="00F540C9"/>
    <w:rsid w:val="00F56A7F"/>
    <w:rsid w:val="00F630E2"/>
    <w:rsid w:val="00F66C66"/>
    <w:rsid w:val="00F7018C"/>
    <w:rsid w:val="00F81ACF"/>
    <w:rsid w:val="00F92563"/>
    <w:rsid w:val="00F943C8"/>
    <w:rsid w:val="00F94F80"/>
    <w:rsid w:val="00F97A81"/>
    <w:rsid w:val="00FA0950"/>
    <w:rsid w:val="00FA1E93"/>
    <w:rsid w:val="00FA3970"/>
    <w:rsid w:val="00FA62A7"/>
    <w:rsid w:val="00FA7C37"/>
    <w:rsid w:val="00FB0DBF"/>
    <w:rsid w:val="00FB1886"/>
    <w:rsid w:val="00FD3097"/>
    <w:rsid w:val="00FD686C"/>
    <w:rsid w:val="00FE46BC"/>
    <w:rsid w:val="00FE4C11"/>
    <w:rsid w:val="00FE56F1"/>
    <w:rsid w:val="00FE59B2"/>
    <w:rsid w:val="00FE6AD4"/>
    <w:rsid w:val="00FE6C55"/>
    <w:rsid w:val="00FE700B"/>
    <w:rsid w:val="00FF13CF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0C71237-0B79-4FD0-8074-AC26D32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  <w:style w:type="paragraph" w:styleId="Cm">
    <w:name w:val="Title"/>
    <w:basedOn w:val="Norml"/>
    <w:link w:val="CmChar"/>
    <w:qFormat/>
    <w:rsid w:val="00137398"/>
    <w:pPr>
      <w:jc w:val="center"/>
    </w:pPr>
    <w:rPr>
      <w:b/>
      <w:u w:val="single"/>
      <w:lang w:val="x-none" w:eastAsia="x-none"/>
    </w:rPr>
  </w:style>
  <w:style w:type="character" w:customStyle="1" w:styleId="CmChar">
    <w:name w:val="Cím Char"/>
    <w:basedOn w:val="Bekezdsalapbettpusa"/>
    <w:link w:val="Cm"/>
    <w:rsid w:val="00137398"/>
    <w:rPr>
      <w:b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&#246;zgy&#369;l&#233;s/e-K&#246;zgy&#369;l&#233;s/20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288E-06D7-4F5D-96B2-9D2C2A5F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58</TotalTime>
  <Pages>3</Pages>
  <Words>810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6391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 jog</dc:creator>
  <cp:keywords/>
  <cp:lastModifiedBy>Vari Orsolya</cp:lastModifiedBy>
  <cp:revision>15</cp:revision>
  <cp:lastPrinted>2017-01-12T14:28:00Z</cp:lastPrinted>
  <dcterms:created xsi:type="dcterms:W3CDTF">2017-01-12T13:23:00Z</dcterms:created>
  <dcterms:modified xsi:type="dcterms:W3CDTF">2017-01-19T13:59:00Z</dcterms:modified>
</cp:coreProperties>
</file>