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62D0B" w14:textId="77777777" w:rsidR="00D72368" w:rsidRPr="00D72368" w:rsidRDefault="00D72368" w:rsidP="00D72368">
      <w:pPr>
        <w:ind w:left="4248" w:firstLine="708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Az előterjesztést megtárgyalta:</w:t>
      </w:r>
    </w:p>
    <w:p w14:paraId="1B2AEE0B" w14:textId="77777777" w:rsidR="00D72368" w:rsidRPr="00D72368" w:rsidRDefault="00D72368" w:rsidP="00D72368">
      <w:pPr>
        <w:ind w:left="4248" w:firstLine="708"/>
        <w:rPr>
          <w:rFonts w:ascii="Arial" w:hAnsi="Arial" w:cs="Arial"/>
          <w:u w:val="single"/>
        </w:rPr>
      </w:pPr>
    </w:p>
    <w:p w14:paraId="58FAD6D0" w14:textId="77777777" w:rsidR="00D72368" w:rsidRPr="00D72368" w:rsidRDefault="00D72368" w:rsidP="00D72368">
      <w:pPr>
        <w:ind w:left="5400"/>
        <w:rPr>
          <w:rFonts w:ascii="Arial" w:hAnsi="Arial" w:cs="Arial"/>
        </w:rPr>
      </w:pPr>
    </w:p>
    <w:p w14:paraId="2A0FD9F5" w14:textId="77777777"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Oktatási és Szociális Bizottság</w:t>
      </w:r>
    </w:p>
    <w:p w14:paraId="3D29512A" w14:textId="77777777"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Jogi és Társadalmi Kapcsolatok Bizottsága</w:t>
      </w:r>
    </w:p>
    <w:p w14:paraId="751B84D5" w14:textId="77777777" w:rsidR="00D72368" w:rsidRPr="00D72368" w:rsidRDefault="00D72368" w:rsidP="00D72368">
      <w:pPr>
        <w:numPr>
          <w:ilvl w:val="0"/>
          <w:numId w:val="1"/>
        </w:numPr>
        <w:tabs>
          <w:tab w:val="num" w:pos="5400"/>
        </w:tabs>
        <w:ind w:left="5400"/>
        <w:rPr>
          <w:rFonts w:ascii="Arial" w:hAnsi="Arial" w:cs="Arial"/>
        </w:rPr>
      </w:pPr>
      <w:r w:rsidRPr="00D72368">
        <w:rPr>
          <w:rFonts w:ascii="Arial" w:hAnsi="Arial" w:cs="Arial"/>
        </w:rPr>
        <w:t>Gazdasági és Városstratégiai Bizottság</w:t>
      </w:r>
    </w:p>
    <w:p w14:paraId="3BC3D1A5" w14:textId="77777777" w:rsidR="00D72368" w:rsidRPr="00D72368" w:rsidRDefault="00D72368" w:rsidP="00D72368">
      <w:pPr>
        <w:ind w:left="4965"/>
        <w:rPr>
          <w:rFonts w:ascii="Arial" w:hAnsi="Arial" w:cs="Arial"/>
        </w:rPr>
      </w:pPr>
    </w:p>
    <w:p w14:paraId="624E80EE" w14:textId="77777777" w:rsidR="00D72368" w:rsidRPr="00D72368" w:rsidRDefault="00D72368" w:rsidP="00D72368">
      <w:pPr>
        <w:ind w:left="4965"/>
        <w:rPr>
          <w:rFonts w:ascii="Arial" w:hAnsi="Arial" w:cs="Arial"/>
        </w:rPr>
      </w:pPr>
    </w:p>
    <w:p w14:paraId="78B50A11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i/>
        </w:rPr>
        <w:t xml:space="preserve">A határozati javaslatot törvényességi </w:t>
      </w:r>
    </w:p>
    <w:p w14:paraId="545025AF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  <w:t>szempontból megvizsgáltam:</w:t>
      </w:r>
    </w:p>
    <w:p w14:paraId="21C29FFD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</w:p>
    <w:p w14:paraId="42807897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14:paraId="559EFDDD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</w:rPr>
      </w:pPr>
    </w:p>
    <w:p w14:paraId="4F7DEC4A" w14:textId="77777777" w:rsidR="00D72368" w:rsidRPr="00D72368" w:rsidRDefault="00D72368" w:rsidP="00D72368">
      <w:pPr>
        <w:ind w:left="4962" w:hanging="4962"/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  <w:t xml:space="preserve">         /: Dr. Károlyi Ákos :/</w:t>
      </w:r>
    </w:p>
    <w:p w14:paraId="2CDEA707" w14:textId="77777777" w:rsidR="00D72368" w:rsidRPr="00D72368" w:rsidRDefault="00D72368" w:rsidP="00D72368">
      <w:pPr>
        <w:tabs>
          <w:tab w:val="left" w:pos="4253"/>
        </w:tabs>
        <w:rPr>
          <w:rFonts w:ascii="Arial" w:hAnsi="Arial" w:cs="Arial"/>
          <w:i/>
        </w:rPr>
      </w:pP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</w:r>
      <w:r w:rsidRPr="00D72368">
        <w:rPr>
          <w:rFonts w:ascii="Arial" w:hAnsi="Arial" w:cs="Arial"/>
          <w:i/>
        </w:rPr>
        <w:tab/>
        <w:t xml:space="preserve">        jegyző</w:t>
      </w:r>
    </w:p>
    <w:p w14:paraId="74BA90B4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14:paraId="344E4F70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</w:p>
    <w:p w14:paraId="3B4A53E1" w14:textId="77777777" w:rsidR="00D72368" w:rsidRPr="00D72368" w:rsidRDefault="00D72368" w:rsidP="00D72368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14:paraId="2D80B090" w14:textId="77777777" w:rsidR="00D72368" w:rsidRPr="00D72368" w:rsidRDefault="00D72368" w:rsidP="00D72368">
      <w:pPr>
        <w:spacing w:after="120"/>
        <w:jc w:val="center"/>
        <w:rPr>
          <w:rFonts w:ascii="Arial" w:hAnsi="Arial" w:cs="Arial"/>
          <w:b/>
        </w:rPr>
      </w:pPr>
    </w:p>
    <w:p w14:paraId="3D024547" w14:textId="77777777" w:rsidR="00D72368" w:rsidRDefault="00D72368" w:rsidP="00D72368">
      <w:pPr>
        <w:spacing w:after="120"/>
        <w:jc w:val="center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 Megyei Jogú Város Közgyűlésének 2016. december 15-i ülésére</w:t>
      </w:r>
    </w:p>
    <w:p w14:paraId="1B287AC7" w14:textId="77777777" w:rsidR="00D72368" w:rsidRPr="00D72368" w:rsidRDefault="00345B82" w:rsidP="006B634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Javaslat az „Infokommunikációs modellprogram az idősek otthoni </w:t>
      </w:r>
      <w:r w:rsidR="00A832B2">
        <w:rPr>
          <w:rFonts w:ascii="Arial" w:hAnsi="Arial" w:cs="Arial"/>
          <w:b/>
        </w:rPr>
        <w:t xml:space="preserve">biztonságáért”   </w:t>
      </w:r>
      <w:r w:rsidR="00B17EA4">
        <w:rPr>
          <w:rFonts w:ascii="Arial" w:hAnsi="Arial" w:cs="Arial"/>
          <w:b/>
        </w:rPr>
        <w:t xml:space="preserve"> </w:t>
      </w:r>
      <w:r w:rsidR="00442DD1">
        <w:rPr>
          <w:rFonts w:ascii="Arial" w:hAnsi="Arial" w:cs="Arial"/>
          <w:b/>
        </w:rPr>
        <w:t xml:space="preserve">elnevezésű </w:t>
      </w:r>
      <w:r w:rsidR="00A832B2">
        <w:rPr>
          <w:rFonts w:ascii="Arial" w:hAnsi="Arial" w:cs="Arial"/>
          <w:b/>
        </w:rPr>
        <w:t>program folytatására</w:t>
      </w:r>
    </w:p>
    <w:p w14:paraId="7AFAF0CB" w14:textId="77777777" w:rsidR="00D72368" w:rsidRDefault="00D72368" w:rsidP="00D72368">
      <w:pPr>
        <w:jc w:val="both"/>
        <w:rPr>
          <w:rFonts w:ascii="Arial" w:hAnsi="Arial" w:cs="Arial"/>
        </w:rPr>
      </w:pPr>
    </w:p>
    <w:p w14:paraId="07F4870C" w14:textId="77777777" w:rsidR="0093768B" w:rsidRDefault="0093768B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4AED8F08" w14:textId="77777777" w:rsidR="0093768B" w:rsidRDefault="0093768B" w:rsidP="003B2B16">
      <w:pPr>
        <w:jc w:val="both"/>
        <w:rPr>
          <w:rFonts w:ascii="Arial" w:hAnsi="Arial" w:cs="Arial"/>
        </w:rPr>
      </w:pPr>
    </w:p>
    <w:p w14:paraId="105BAD23" w14:textId="02D374AF" w:rsidR="00A832B2" w:rsidRDefault="00B17EA4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a 125/2013. (III.28.) Kgy. határozatában kinyilvánította, hogy Budapest V. kerületével, valamint Kisvárda Város Önkormányzatával együttműködve Szombathely részt vesz az „</w:t>
      </w:r>
      <w:r w:rsidR="00AF670B">
        <w:rPr>
          <w:rFonts w:ascii="Arial" w:hAnsi="Arial" w:cs="Arial"/>
        </w:rPr>
        <w:t>É</w:t>
      </w:r>
      <w:r>
        <w:rPr>
          <w:rFonts w:ascii="Arial" w:hAnsi="Arial" w:cs="Arial"/>
        </w:rPr>
        <w:t>rtékteremtő közfoglalkoztatás és önkéntesség az idősek szociális biztonságáért’’ elnevezésű mintaprojektben.</w:t>
      </w:r>
      <w:r w:rsidR="003B2B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projekt megvalósítója</w:t>
      </w:r>
      <w:r w:rsidR="003B2B16">
        <w:rPr>
          <w:rFonts w:ascii="Arial" w:hAnsi="Arial" w:cs="Arial"/>
        </w:rPr>
        <w:t xml:space="preserve"> Szombathelyen</w:t>
      </w:r>
      <w:r>
        <w:rPr>
          <w:rFonts w:ascii="Arial" w:hAnsi="Arial" w:cs="Arial"/>
        </w:rPr>
        <w:t xml:space="preserve"> a Pálos Károly Szociális Szolgáltató Központ és Gyermekjóléti Szolgálat. </w:t>
      </w:r>
      <w:r w:rsidR="0093768B">
        <w:rPr>
          <w:rFonts w:ascii="Arial" w:hAnsi="Arial" w:cs="Arial"/>
        </w:rPr>
        <w:t xml:space="preserve">Az intézmény </w:t>
      </w:r>
      <w:r w:rsidR="00A832B2">
        <w:rPr>
          <w:rFonts w:ascii="Arial" w:hAnsi="Arial" w:cs="Arial"/>
        </w:rPr>
        <w:t>mintegy 3</w:t>
      </w:r>
      <w:r w:rsidR="0091036E">
        <w:rPr>
          <w:rFonts w:ascii="Arial" w:hAnsi="Arial" w:cs="Arial"/>
        </w:rPr>
        <w:t>.</w:t>
      </w:r>
      <w:r w:rsidR="00A832B2">
        <w:rPr>
          <w:rFonts w:ascii="Arial" w:hAnsi="Arial" w:cs="Arial"/>
        </w:rPr>
        <w:t>000 fő 80 é</w:t>
      </w:r>
      <w:r w:rsidR="0093768B">
        <w:rPr>
          <w:rFonts w:ascii="Arial" w:hAnsi="Arial" w:cs="Arial"/>
        </w:rPr>
        <w:t>v feletti idős személyt kereset</w:t>
      </w:r>
      <w:r w:rsidR="00AF670B">
        <w:rPr>
          <w:rFonts w:ascii="Arial" w:hAnsi="Arial" w:cs="Arial"/>
        </w:rPr>
        <w:t>t</w:t>
      </w:r>
      <w:r w:rsidR="00A832B2">
        <w:rPr>
          <w:rFonts w:ascii="Arial" w:hAnsi="Arial" w:cs="Arial"/>
        </w:rPr>
        <w:t xml:space="preserve"> fel, szükséglet- és igényfelmérés céljából.</w:t>
      </w:r>
    </w:p>
    <w:p w14:paraId="138B7FCC" w14:textId="77777777" w:rsidR="00A832B2" w:rsidRDefault="00A832B2" w:rsidP="003B2B16">
      <w:p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 célja: </w:t>
      </w:r>
    </w:p>
    <w:p w14:paraId="69B26EA7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speciális jelzőrendszer kialakítása és a projekt céljainak megfelelő működtetése, </w:t>
      </w:r>
    </w:p>
    <w:p w14:paraId="7D4BE9AF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célcsoport fizikai és mentális állapotának figyelemmel kísérése, </w:t>
      </w:r>
    </w:p>
    <w:p w14:paraId="6450E9CA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önálló életvitelük segítése információnyújtással, szolgáltatások biztosításával,</w:t>
      </w:r>
    </w:p>
    <w:p w14:paraId="0F25D71B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szegregálódásuk elkerülésének elősegítése, </w:t>
      </w:r>
    </w:p>
    <w:p w14:paraId="39B9EFCA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krízishelyzetek megelőzése, </w:t>
      </w:r>
    </w:p>
    <w:p w14:paraId="2D30EF14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kialakult krízishelyzetek elhárítása, megoldása,</w:t>
      </w:r>
    </w:p>
    <w:p w14:paraId="49508BCF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generációk közötti kapcsolat erősítése,</w:t>
      </w:r>
    </w:p>
    <w:p w14:paraId="32107139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az önkéntes munka minél szélesebb körben történő elterjesztése, a lakosság szemléletformálása,</w:t>
      </w:r>
    </w:p>
    <w:p w14:paraId="3BD45633" w14:textId="77777777" w:rsidR="00A832B2" w:rsidRDefault="00A832B2" w:rsidP="003B2B16">
      <w:pPr>
        <w:numPr>
          <w:ilvl w:val="0"/>
          <w:numId w:val="5"/>
        </w:num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önkéntességre épülő innovatív program kidolgozása.</w:t>
      </w:r>
    </w:p>
    <w:p w14:paraId="5BFBA8BC" w14:textId="77777777" w:rsidR="00A832B2" w:rsidRDefault="00A832B2" w:rsidP="003B2B16">
      <w:pPr>
        <w:pStyle w:val="Listaszerbekezds"/>
        <w:ind w:left="0"/>
        <w:jc w:val="both"/>
        <w:rPr>
          <w:rFonts w:ascii="Arial" w:hAnsi="Arial" w:cs="Arial"/>
          <w:lang w:eastAsia="hu-HU"/>
        </w:rPr>
      </w:pPr>
      <w:r>
        <w:rPr>
          <w:rFonts w:ascii="Arial" w:hAnsi="Arial" w:cs="Arial"/>
          <w:lang w:eastAsia="hu-HU"/>
        </w:rPr>
        <w:t xml:space="preserve">Az összes felkeresett idős közül 271 fő kért segítséget. </w:t>
      </w:r>
    </w:p>
    <w:p w14:paraId="608515B4" w14:textId="77777777" w:rsidR="00A832B2" w:rsidRDefault="00A832B2" w:rsidP="003B2B16">
      <w:pPr>
        <w:tabs>
          <w:tab w:val="left" w:pos="631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kapcsán 10 fő önkéntes személy és 175 fő közösségi szolgálatot teljesítő diák nyújtott segítséget az idősek számára. Az önkéntes segítők az Önkéntes Centrumon, míg a diákok a Vasi Diák Közösségi Szolgálaton keresztül kerültek kapcsolatba az intézménnyel. Rajtuk kívül 6 fő közfoglalkoztatott és 4 fő foglalkoztatást helyettesítő támogatásban részesülő személy is vállalt segítő munkát.</w:t>
      </w:r>
    </w:p>
    <w:p w14:paraId="6C9E7953" w14:textId="77777777" w:rsidR="00A832B2" w:rsidRDefault="00A832B2" w:rsidP="003B2B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eddig eltelt időszakban 114 fő 80 év feletti idős személy kapott segítséget a projekt keretében. 44 főnél takarítás, 25 főnél kerti munka /hólapátolás/, 18 esetben magány oldása, beszélgetés, 17 esetben közös séta, 8 esetben közös bevásárlás, míg 2 főnél felolvasás történt. A látogatások többsége természetesen nem egyszeri alkalmat jelentett, több esetben tartós segítő kapcsolat alakult ki az idős és az önkéntes között.</w:t>
      </w:r>
    </w:p>
    <w:p w14:paraId="16A14450" w14:textId="77777777" w:rsidR="00A832B2" w:rsidRDefault="00A832B2" w:rsidP="003B2B16"/>
    <w:p w14:paraId="43C67EEA" w14:textId="77777777" w:rsidR="00A832B2" w:rsidRDefault="0036029C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II.</w:t>
      </w:r>
    </w:p>
    <w:p w14:paraId="30FFA648" w14:textId="77777777" w:rsidR="0036029C" w:rsidRDefault="0036029C" w:rsidP="003B2B16">
      <w:pPr>
        <w:jc w:val="both"/>
        <w:rPr>
          <w:rFonts w:ascii="Arial" w:hAnsi="Arial" w:cs="Arial"/>
          <w:shd w:val="clear" w:color="auto" w:fill="FFFFFF"/>
        </w:rPr>
      </w:pPr>
    </w:p>
    <w:p w14:paraId="064549AC" w14:textId="0D867AFC" w:rsidR="000C5327" w:rsidRDefault="0036029C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program folytatásaként időszerűvé vált a bővítése, különböző infokommunikációs eszközök, innovációk alkalmazása. Így az idősügyi mintaprogram folytatásaként a 9/2015. (III.26.) NFM utasítás alapján miniszteri biztos </w:t>
      </w:r>
      <w:r w:rsidR="006B5020">
        <w:rPr>
          <w:rFonts w:ascii="Arial" w:hAnsi="Arial" w:cs="Arial"/>
          <w:shd w:val="clear" w:color="auto" w:fill="FFFFFF"/>
        </w:rPr>
        <w:t>kinevezésére került sor.</w:t>
      </w:r>
      <w:bookmarkStart w:id="0" w:name="_GoBack"/>
      <w:bookmarkEnd w:id="0"/>
    </w:p>
    <w:p w14:paraId="3A445FD5" w14:textId="77777777" w:rsidR="000C5327" w:rsidRDefault="000C5327" w:rsidP="003B2B16">
      <w:pPr>
        <w:jc w:val="both"/>
        <w:rPr>
          <w:rFonts w:ascii="Arial" w:hAnsi="Arial" w:cs="Arial"/>
          <w:shd w:val="clear" w:color="auto" w:fill="FFFFFF"/>
        </w:rPr>
      </w:pPr>
    </w:p>
    <w:p w14:paraId="6C1D3017" w14:textId="4A935519" w:rsidR="00A832B2" w:rsidRDefault="000C5327" w:rsidP="003B2B16">
      <w:pPr>
        <w:jc w:val="both"/>
        <w:rPr>
          <w:rFonts w:ascii="Arial" w:hAnsi="Arial" w:cs="Arial"/>
        </w:rPr>
      </w:pPr>
      <w:r w:rsidRPr="000C5327">
        <w:rPr>
          <w:rFonts w:ascii="Arial" w:hAnsi="Arial" w:cs="Arial"/>
          <w:shd w:val="clear" w:color="auto" w:fill="FFFFFF"/>
        </w:rPr>
        <w:t>Ennek megfelelően a program</w:t>
      </w:r>
      <w:r>
        <w:rPr>
          <w:rFonts w:ascii="Arial" w:hAnsi="Arial" w:cs="Arial"/>
          <w:b/>
          <w:shd w:val="clear" w:color="auto" w:fill="FFFFFF"/>
        </w:rPr>
        <w:t xml:space="preserve"> </w:t>
      </w:r>
      <w:r w:rsidR="00F44396">
        <w:rPr>
          <w:rFonts w:ascii="Arial" w:hAnsi="Arial" w:cs="Arial"/>
          <w:b/>
          <w:shd w:val="clear" w:color="auto" w:fill="FFFFFF"/>
        </w:rPr>
        <w:t>„</w:t>
      </w:r>
      <w:r w:rsidR="00A832B2" w:rsidRPr="000C5327">
        <w:rPr>
          <w:rFonts w:ascii="Arial" w:hAnsi="Arial" w:cs="Arial"/>
          <w:b/>
          <w:shd w:val="clear" w:color="auto" w:fill="FFFFFF"/>
        </w:rPr>
        <w:t>Segítő</w:t>
      </w:r>
      <w:r w:rsidR="00A832B2">
        <w:rPr>
          <w:rFonts w:ascii="Arial" w:hAnsi="Arial" w:cs="Arial"/>
          <w:b/>
          <w:shd w:val="clear" w:color="auto" w:fill="FFFFFF"/>
        </w:rPr>
        <w:t xml:space="preserve"> Kezek I</w:t>
      </w:r>
      <w:r w:rsidR="00F44396">
        <w:rPr>
          <w:rFonts w:ascii="Arial" w:hAnsi="Arial" w:cs="Arial"/>
          <w:b/>
          <w:shd w:val="clear" w:color="auto" w:fill="FFFFFF"/>
        </w:rPr>
        <w:t>nfokommunikációs Modellprogram’’</w:t>
      </w:r>
      <w:r w:rsidR="00A832B2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néven folytatódott tovább, s tart jelenleg is.</w:t>
      </w:r>
      <w:r w:rsidR="00A832B2">
        <w:rPr>
          <w:rFonts w:ascii="Arial" w:hAnsi="Arial" w:cs="Arial"/>
        </w:rPr>
        <w:t xml:space="preserve"> </w:t>
      </w:r>
    </w:p>
    <w:p w14:paraId="36CAC7A9" w14:textId="77777777" w:rsidR="00A832B2" w:rsidRDefault="00A832B2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A program célja az idősek életének, mindennapjainak megkönnyítése az infokommunikáció eszközeivel. </w:t>
      </w:r>
      <w:r>
        <w:rPr>
          <w:rFonts w:ascii="Arial" w:hAnsi="Arial" w:cs="Arial"/>
          <w:shd w:val="clear" w:color="auto" w:fill="FFFFFF"/>
        </w:rPr>
        <w:t xml:space="preserve">A kihelyezett eszközök mindennapos használata növeli az idősek otthoni biztonságát, ösztönzi a generációk közötti minél élénkebb kommunikációt és támogatja a családokat idősödő tagjaik ellátásában. </w:t>
      </w:r>
    </w:p>
    <w:p w14:paraId="1C5A680D" w14:textId="089C7DBE" w:rsidR="00A832B2" w:rsidRDefault="00A832B2" w:rsidP="003B2B1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digitális eszközök beszerzése a projekt megvalósításához rendelkezésre álló forrásból, valamint Szombathely Megyei Jogú Város Önkormányzata által biztosított </w:t>
      </w:r>
      <w:r w:rsidR="009929BE">
        <w:rPr>
          <w:rFonts w:ascii="Arial" w:hAnsi="Arial" w:cs="Arial"/>
          <w:color w:val="000000"/>
        </w:rPr>
        <w:t xml:space="preserve">2.093.722 Ft összegű </w:t>
      </w:r>
      <w:r>
        <w:rPr>
          <w:rFonts w:ascii="Arial" w:hAnsi="Arial" w:cs="Arial"/>
          <w:color w:val="000000"/>
        </w:rPr>
        <w:t xml:space="preserve">támogatásból valósult meg. </w:t>
      </w:r>
    </w:p>
    <w:p w14:paraId="53568367" w14:textId="77777777" w:rsidR="00A832B2" w:rsidRDefault="00A832B2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Szombathelyen 15 fő 75 év feletti olyan idős ember ve</w:t>
      </w:r>
      <w:r w:rsidR="000C5327">
        <w:rPr>
          <w:rFonts w:ascii="Arial" w:hAnsi="Arial" w:cs="Arial"/>
        </w:rPr>
        <w:t>sz</w:t>
      </w:r>
      <w:r>
        <w:rPr>
          <w:rFonts w:ascii="Arial" w:hAnsi="Arial" w:cs="Arial"/>
        </w:rPr>
        <w:t xml:space="preserve"> részt a programban, akik házi segítségnyújtásban részesülnek. Közülük 5 fő kapott térítésmentesen csuklós vérnyomásmérővel összekapcsolt okos telefont, számítógépet internet-szolgáltatással és skype alkalmazással és egy vészjelző karperecet, 5 fő</w:t>
      </w:r>
      <w:r>
        <w:rPr>
          <w:rFonts w:ascii="Arial" w:hAnsi="Arial" w:cs="Arial"/>
          <w:shd w:val="clear" w:color="auto" w:fill="FFFFFF"/>
        </w:rPr>
        <w:t xml:space="preserve"> kapott </w:t>
      </w:r>
      <w:r>
        <w:rPr>
          <w:rFonts w:ascii="Arial" w:hAnsi="Arial" w:cs="Arial"/>
        </w:rPr>
        <w:t>számítógépet internet-szolgáltatással és skype alkalmazással</w:t>
      </w:r>
      <w:r>
        <w:rPr>
          <w:rFonts w:ascii="Arial" w:hAnsi="Arial" w:cs="Arial"/>
          <w:shd w:val="clear" w:color="auto" w:fill="FFFFFF"/>
        </w:rPr>
        <w:t xml:space="preserve"> és 5 fő </w:t>
      </w:r>
      <w:r>
        <w:rPr>
          <w:rFonts w:ascii="Arial" w:hAnsi="Arial" w:cs="Arial"/>
        </w:rPr>
        <w:t>vészjelző karperecet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38FBE79A" w14:textId="77777777" w:rsidR="00A832B2" w:rsidRDefault="00A832B2" w:rsidP="0091036E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vérnyomásmérő a mért adatot az okos telefon segítségével továbbítja egy központi szerverre, amely ha rendellenességet észlel, értesíti az ügyeletes szociális gondozót.</w:t>
      </w:r>
    </w:p>
    <w:p w14:paraId="32F0C8FA" w14:textId="77777777" w:rsidR="00A832B2" w:rsidRDefault="00A832B2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vészjelző karperec méri az idős aktivitását, ha inaktivitást észlel az idős napi életritmusában, önmaga küld vészjelzést. A karperecen lévő segélyhívó gombbal vészhelyzet esetén az idős önmaga is tud segítséget kérni.</w:t>
      </w:r>
    </w:p>
    <w:p w14:paraId="5A5AE3FA" w14:textId="2E4116CD" w:rsidR="00A832B2" w:rsidRDefault="00A832B2" w:rsidP="003B2B16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riasztások a diszpécserközpontba futnak be, ahol széleskörű tapasztalatokkal rendelkező szociális szakemberek fogadják a vészhívásokat, majd azonnal kapcsolatba lépnek az idősekkel, vagy szükség esetén szak</w:t>
      </w:r>
      <w:r w:rsidR="002F7E4C">
        <w:rPr>
          <w:rFonts w:ascii="Arial" w:hAnsi="Arial" w:cs="Arial"/>
          <w:shd w:val="clear" w:color="auto" w:fill="FFFFFF"/>
        </w:rPr>
        <w:t xml:space="preserve">szerű segítséget hívhatnak (pl: </w:t>
      </w:r>
      <w:r>
        <w:rPr>
          <w:rFonts w:ascii="Arial" w:hAnsi="Arial" w:cs="Arial"/>
          <w:shd w:val="clear" w:color="auto" w:fill="FFFFFF"/>
        </w:rPr>
        <w:t>mentők, rendőrség).</w:t>
      </w:r>
    </w:p>
    <w:p w14:paraId="6BE8E0C2" w14:textId="77777777" w:rsidR="00A832B2" w:rsidRDefault="00A832B2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házi segítségnyújtásban részesülő idősek nagy része egyedül élő, ezért náluk a gondozási feladatokon túl nagyon fontos a magány enyhítése. A programban ezt a célt szolgálta a skype alkalmazás, melyen keresztül folyamatos kapcsolatot tarthattak a projektben résztvevő segítőkkel. </w:t>
      </w:r>
    </w:p>
    <w:p w14:paraId="600364BE" w14:textId="77777777" w:rsidR="00A832B2" w:rsidRDefault="00A832B2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programban a humán erőforrást a Pálos Károly Szociális Szolgáltató Központ és Gyermekjóléti Szolgálat munkatársai, valamint 5 fő közfoglalkoztatott személy és 40 fő közösségi szolgálatot teljesítő diák alkot</w:t>
      </w:r>
      <w:r w:rsidR="000C532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</w:p>
    <w:p w14:paraId="7D3CA702" w14:textId="77777777" w:rsidR="00A832B2" w:rsidRDefault="00A832B2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diákok feladata a skype használatának megtanítása, segítése volt az idősek számára. </w:t>
      </w:r>
    </w:p>
    <w:p w14:paraId="1ADFFDB3" w14:textId="77777777" w:rsidR="00A832B2" w:rsidRDefault="00A832B2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Jelenlétük azért volt fontos, mert hidat építettek a generációk között, elősegítve a társadalmi szolidaritást, illetve a párbeszédet. A fiatalok számára az infokommunikációs eszközök, illetve az internet használata már a mindennapok részének tekinthető, így rendelkeznek az idősek tanításához, segítéséhez elengedhetetlenül szükséges praktikus tudással.</w:t>
      </w:r>
    </w:p>
    <w:p w14:paraId="1E148D2D" w14:textId="3705C05C" w:rsidR="00A832B2" w:rsidRDefault="00A832B2" w:rsidP="003B2B16">
      <w:pPr>
        <w:pStyle w:val="Norm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programba bevont 5 fő közfoglalkoztatott közül: 1 fő felsőfokú végzettségű informatikus, aki a program műszaki hátterének működését és folyamatos kontrollját biztosítja; valamint 4 fő kö</w:t>
      </w:r>
      <w:r w:rsidR="002F7E4C">
        <w:rPr>
          <w:rFonts w:ascii="Arial" w:hAnsi="Arial" w:cs="Arial"/>
        </w:rPr>
        <w:t>zép és felsőfokú szociális, illetve</w:t>
      </w:r>
      <w:r>
        <w:rPr>
          <w:rFonts w:ascii="Arial" w:hAnsi="Arial" w:cs="Arial"/>
        </w:rPr>
        <w:t xml:space="preserve"> humán végzettségű segítő, akik időslátogatóként rendszeres kapcsolatot tartanak a programban résztvevő idősekkel.</w:t>
      </w:r>
    </w:p>
    <w:p w14:paraId="555D22DC" w14:textId="6AD0CC64" w:rsidR="00442DD1" w:rsidRDefault="00442DD1" w:rsidP="003B2B16">
      <w:pPr>
        <w:jc w:val="both"/>
        <w:rPr>
          <w:rFonts w:ascii="Arial" w:hAnsi="Arial" w:cs="Arial"/>
        </w:rPr>
      </w:pPr>
      <w:r w:rsidRPr="00442DD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program további folytatásához szükséges az előterjesztés mellékletében szereplő együttműködési megállapodás aláírása.</w:t>
      </w:r>
    </w:p>
    <w:p w14:paraId="710F416A" w14:textId="72B1601C" w:rsidR="00442DD1" w:rsidRPr="00442DD1" w:rsidRDefault="00442DD1" w:rsidP="003B2B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Kérem a Tisztelt Közgyűlést az előterjesztést megtárgyalni, </w:t>
      </w:r>
      <w:r w:rsidR="002F7E4C">
        <w:rPr>
          <w:rFonts w:ascii="Arial" w:hAnsi="Arial" w:cs="Arial"/>
        </w:rPr>
        <w:t>é</w:t>
      </w:r>
      <w:r>
        <w:rPr>
          <w:rFonts w:ascii="Arial" w:hAnsi="Arial" w:cs="Arial"/>
        </w:rPr>
        <w:t>s a határozati javaslatot elfogadni szíveskedjék.</w:t>
      </w:r>
    </w:p>
    <w:p w14:paraId="140EE94D" w14:textId="77777777" w:rsidR="00D72368" w:rsidRPr="00D72368" w:rsidRDefault="00D72368" w:rsidP="003B2B16">
      <w:pPr>
        <w:jc w:val="both"/>
        <w:rPr>
          <w:rFonts w:ascii="Arial" w:hAnsi="Arial" w:cs="Arial"/>
          <w:b/>
        </w:rPr>
      </w:pPr>
    </w:p>
    <w:p w14:paraId="1B18EE97" w14:textId="77777777" w:rsidR="00D72368" w:rsidRPr="00D72368" w:rsidRDefault="00D72368" w:rsidP="003B2B16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Szombathely, 2016. december   „       ”</w:t>
      </w:r>
    </w:p>
    <w:p w14:paraId="2685D280" w14:textId="77777777" w:rsidR="00D72368" w:rsidRPr="00D72368" w:rsidRDefault="00D72368" w:rsidP="003B2B16">
      <w:pPr>
        <w:jc w:val="both"/>
        <w:rPr>
          <w:rFonts w:ascii="Arial" w:hAnsi="Arial" w:cs="Arial"/>
          <w:b/>
        </w:rPr>
      </w:pPr>
    </w:p>
    <w:p w14:paraId="6DA740B1" w14:textId="77777777" w:rsidR="00D72368" w:rsidRPr="00D72368" w:rsidRDefault="00D72368" w:rsidP="003B2B16">
      <w:pPr>
        <w:jc w:val="both"/>
        <w:rPr>
          <w:rFonts w:ascii="Arial" w:hAnsi="Arial" w:cs="Arial"/>
        </w:rPr>
      </w:pPr>
    </w:p>
    <w:p w14:paraId="4469BD83" w14:textId="77777777" w:rsidR="00D72368" w:rsidRPr="00D72368" w:rsidRDefault="00D72368" w:rsidP="003B2B16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b/>
        </w:rPr>
        <w:t>/: Dr. Puskás Tivadar :/</w:t>
      </w:r>
    </w:p>
    <w:p w14:paraId="27982422" w14:textId="77777777" w:rsidR="00D72368" w:rsidRPr="00D72368" w:rsidRDefault="00D72368" w:rsidP="003B2B16">
      <w:pPr>
        <w:rPr>
          <w:rFonts w:ascii="Arial" w:hAnsi="Arial" w:cs="Arial"/>
          <w:b/>
        </w:rPr>
      </w:pPr>
    </w:p>
    <w:p w14:paraId="12AEE227" w14:textId="77777777" w:rsidR="00D72368" w:rsidRPr="00D72368" w:rsidRDefault="00D72368" w:rsidP="003B2B16">
      <w:pPr>
        <w:rPr>
          <w:rFonts w:ascii="Arial" w:hAnsi="Arial" w:cs="Arial"/>
          <w:b/>
        </w:rPr>
      </w:pPr>
    </w:p>
    <w:p w14:paraId="246EF107" w14:textId="77777777" w:rsidR="00D72368" w:rsidRDefault="00D72368" w:rsidP="003B2B16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HATÁROZATI JAVASLAT</w:t>
      </w:r>
    </w:p>
    <w:p w14:paraId="2BD6C879" w14:textId="1ED4FBDC" w:rsidR="006B634B" w:rsidRPr="00D72368" w:rsidRDefault="006B634B" w:rsidP="003B2B1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…/2016. (XII.15.) Kgy. sz. határozat</w:t>
      </w:r>
    </w:p>
    <w:p w14:paraId="4F216B37" w14:textId="77777777" w:rsidR="00540BC7" w:rsidRDefault="00540BC7" w:rsidP="003B2B16">
      <w:pPr>
        <w:jc w:val="both"/>
        <w:rPr>
          <w:rFonts w:ascii="Arial" w:hAnsi="Arial" w:cs="Arial"/>
        </w:rPr>
      </w:pPr>
    </w:p>
    <w:p w14:paraId="501AF65F" w14:textId="7AB130EA" w:rsidR="00442DD1" w:rsidRDefault="00540BC7" w:rsidP="003B2B1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540BC7">
        <w:rPr>
          <w:rFonts w:ascii="Arial" w:hAnsi="Arial" w:cs="Arial"/>
        </w:rPr>
        <w:t xml:space="preserve">A Közgyűlés a „Segítő kezek infokommunikációs modellprogram” című mintaprojektről szóló előterjesztést megtárgyalta, és kinyilvánítja, hogy Szombathely Megyei </w:t>
      </w:r>
      <w:r w:rsidR="00A956BF">
        <w:rPr>
          <w:rFonts w:ascii="Arial" w:hAnsi="Arial" w:cs="Arial"/>
        </w:rPr>
        <w:t>J</w:t>
      </w:r>
      <w:r w:rsidRPr="00540BC7">
        <w:rPr>
          <w:rFonts w:ascii="Arial" w:hAnsi="Arial" w:cs="Arial"/>
        </w:rPr>
        <w:t>ogú Város Önkormányzata továbbra is részt kíván venni a mintaprojektben.</w:t>
      </w:r>
    </w:p>
    <w:p w14:paraId="356A68BD" w14:textId="77777777" w:rsidR="00773C46" w:rsidRDefault="00773C46" w:rsidP="003B2B16">
      <w:pPr>
        <w:pStyle w:val="Listaszerbekezds"/>
        <w:ind w:left="720"/>
        <w:jc w:val="both"/>
        <w:rPr>
          <w:rFonts w:ascii="Arial" w:hAnsi="Arial" w:cs="Arial"/>
        </w:rPr>
      </w:pPr>
    </w:p>
    <w:p w14:paraId="4E40E66A" w14:textId="77777777" w:rsidR="00773C46" w:rsidRDefault="00773C46" w:rsidP="003B2B1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együttműködési megállapodást az előterjesztés </w:t>
      </w:r>
      <w:r w:rsidR="00332D3B">
        <w:rPr>
          <w:rFonts w:ascii="Arial" w:hAnsi="Arial" w:cs="Arial"/>
        </w:rPr>
        <w:t xml:space="preserve">melléklete szerinti tartalommal jóváhagyja, és </w:t>
      </w:r>
      <w:r>
        <w:rPr>
          <w:rFonts w:ascii="Arial" w:hAnsi="Arial" w:cs="Arial"/>
        </w:rPr>
        <w:t xml:space="preserve">felhatalmazza a polgármestert az együttműködési megállapodás </w:t>
      </w:r>
      <w:r w:rsidR="00332D3B">
        <w:rPr>
          <w:rFonts w:ascii="Arial" w:hAnsi="Arial" w:cs="Arial"/>
        </w:rPr>
        <w:t>aláírására.</w:t>
      </w:r>
    </w:p>
    <w:p w14:paraId="2AD43C7D" w14:textId="77777777" w:rsidR="00332D3B" w:rsidRPr="00332D3B" w:rsidRDefault="00332D3B" w:rsidP="003B2B16">
      <w:pPr>
        <w:pStyle w:val="Listaszerbekezds"/>
        <w:rPr>
          <w:rFonts w:ascii="Arial" w:hAnsi="Arial" w:cs="Arial"/>
        </w:rPr>
      </w:pPr>
    </w:p>
    <w:p w14:paraId="35EB1BFB" w14:textId="55981209" w:rsidR="00540BC7" w:rsidRDefault="00332D3B" w:rsidP="003B2B16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3C4433">
        <w:rPr>
          <w:rFonts w:ascii="Arial" w:hAnsi="Arial" w:cs="Arial"/>
        </w:rPr>
        <w:t>A Közgyűlés az infokommunikációs eszközök üzemeltetésének szolgáltatási</w:t>
      </w:r>
      <w:r w:rsidR="00A956BF" w:rsidRPr="003C4433">
        <w:rPr>
          <w:rFonts w:ascii="Arial" w:hAnsi="Arial" w:cs="Arial"/>
        </w:rPr>
        <w:t xml:space="preserve"> költségeihez szükséges </w:t>
      </w:r>
      <w:r w:rsidR="003C4433" w:rsidRPr="003C4433">
        <w:rPr>
          <w:rFonts w:ascii="Arial" w:hAnsi="Arial" w:cs="Arial"/>
        </w:rPr>
        <w:t>évi 811.080 Ft összegű forrást.</w:t>
      </w:r>
      <w:r w:rsidR="00A956BF" w:rsidRPr="003C4433">
        <w:rPr>
          <w:rFonts w:ascii="Arial" w:hAnsi="Arial" w:cs="Arial"/>
        </w:rPr>
        <w:t xml:space="preserve"> </w:t>
      </w:r>
    </w:p>
    <w:p w14:paraId="72986B8C" w14:textId="77777777" w:rsidR="003C4433" w:rsidRPr="003C4433" w:rsidRDefault="003C4433" w:rsidP="003C4433">
      <w:pPr>
        <w:pStyle w:val="Listaszerbekezds"/>
        <w:rPr>
          <w:rFonts w:ascii="Arial" w:hAnsi="Arial" w:cs="Arial"/>
        </w:rPr>
      </w:pPr>
    </w:p>
    <w:p w14:paraId="45F8BDDC" w14:textId="77777777" w:rsidR="003C4433" w:rsidRPr="003C4433" w:rsidRDefault="003C4433" w:rsidP="003C4433">
      <w:pPr>
        <w:pStyle w:val="Listaszerbekezds"/>
        <w:ind w:left="720"/>
        <w:jc w:val="both"/>
        <w:rPr>
          <w:rFonts w:ascii="Arial" w:hAnsi="Arial" w:cs="Arial"/>
        </w:rPr>
      </w:pPr>
    </w:p>
    <w:p w14:paraId="3A15CBB5" w14:textId="6B2E1B5F" w:rsidR="00D72368" w:rsidRPr="00D72368" w:rsidRDefault="00D72368" w:rsidP="003B2B16">
      <w:pPr>
        <w:jc w:val="both"/>
        <w:rPr>
          <w:rFonts w:ascii="Arial" w:hAnsi="Arial" w:cs="Arial"/>
        </w:rPr>
      </w:pPr>
      <w:r w:rsidRPr="00D72368">
        <w:rPr>
          <w:rFonts w:ascii="Arial" w:hAnsi="Arial" w:cs="Arial"/>
          <w:b/>
          <w:u w:val="single"/>
        </w:rPr>
        <w:t>Felelős:</w:t>
      </w:r>
      <w:r w:rsidRPr="00D72368">
        <w:rPr>
          <w:rFonts w:ascii="Arial" w:hAnsi="Arial" w:cs="Arial"/>
          <w:b/>
        </w:rPr>
        <w:t xml:space="preserve"> </w:t>
      </w:r>
      <w:r w:rsidR="00424D74">
        <w:rPr>
          <w:rFonts w:ascii="Arial" w:hAnsi="Arial" w:cs="Arial"/>
          <w:b/>
        </w:rPr>
        <w:tab/>
      </w:r>
      <w:r w:rsidRPr="00D72368">
        <w:rPr>
          <w:rFonts w:ascii="Arial" w:hAnsi="Arial" w:cs="Arial"/>
        </w:rPr>
        <w:t>Dr. Puskás Tivadar polgármester</w:t>
      </w:r>
    </w:p>
    <w:p w14:paraId="7134BE5C" w14:textId="51236AC0" w:rsidR="00D72368" w:rsidRDefault="00D72368" w:rsidP="003B2B1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="00424D74">
        <w:rPr>
          <w:rFonts w:ascii="Arial" w:hAnsi="Arial" w:cs="Arial"/>
        </w:rPr>
        <w:tab/>
      </w:r>
      <w:r w:rsidRPr="00D72368">
        <w:rPr>
          <w:rFonts w:ascii="Arial" w:hAnsi="Arial" w:cs="Arial"/>
        </w:rPr>
        <w:t xml:space="preserve">Koczka Tibor alpolgármester </w:t>
      </w:r>
    </w:p>
    <w:p w14:paraId="19C11872" w14:textId="1FD39413" w:rsidR="002F7E4C" w:rsidRPr="00D72368" w:rsidRDefault="002F7E4C" w:rsidP="003B2B1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Molnár Miklós alpolgármester</w:t>
      </w:r>
    </w:p>
    <w:p w14:paraId="0F77C6F0" w14:textId="77777777" w:rsidR="00D72368" w:rsidRPr="00D72368" w:rsidRDefault="00D72368" w:rsidP="003B2B1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>Dr. Károlyi Ákos jegyző</w:t>
      </w:r>
    </w:p>
    <w:p w14:paraId="01178DE1" w14:textId="77777777" w:rsidR="00D72368" w:rsidRPr="00D72368" w:rsidRDefault="00D72368" w:rsidP="003B2B16">
      <w:pPr>
        <w:tabs>
          <w:tab w:val="left" w:pos="284"/>
        </w:tabs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  <w:t xml:space="preserve">/a végrehajtás előkészítéséért: </w:t>
      </w:r>
    </w:p>
    <w:p w14:paraId="7FAA960D" w14:textId="77777777" w:rsidR="00D72368" w:rsidRPr="00D72368" w:rsidRDefault="00D72368" w:rsidP="003B2B1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 xml:space="preserve">                   </w:t>
      </w:r>
      <w:r w:rsidRPr="00D72368">
        <w:rPr>
          <w:rFonts w:ascii="Arial" w:hAnsi="Arial" w:cs="Arial"/>
        </w:rPr>
        <w:tab/>
        <w:t>dr. Bencsics Enikő, az Egészségügyi és Közszolgálati Osztály vezetője,</w:t>
      </w:r>
    </w:p>
    <w:p w14:paraId="4E4B5C18" w14:textId="77777777" w:rsidR="00D72368" w:rsidRPr="00D72368" w:rsidRDefault="00D72368" w:rsidP="003B2B1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="00332D3B">
        <w:rPr>
          <w:rFonts w:ascii="Arial" w:hAnsi="Arial" w:cs="Arial"/>
        </w:rPr>
        <w:t>Stéger Gábor</w:t>
      </w:r>
      <w:r w:rsidRPr="00D72368">
        <w:rPr>
          <w:rFonts w:ascii="Arial" w:hAnsi="Arial" w:cs="Arial"/>
        </w:rPr>
        <w:t>, a</w:t>
      </w:r>
      <w:r w:rsidR="00332D3B">
        <w:rPr>
          <w:rFonts w:ascii="Arial" w:hAnsi="Arial" w:cs="Arial"/>
        </w:rPr>
        <w:t xml:space="preserve"> Közgazdasági és Adó Osztály vezetője</w:t>
      </w:r>
      <w:r w:rsidR="00332D3B" w:rsidRPr="00D72368">
        <w:rPr>
          <w:rFonts w:ascii="Arial" w:hAnsi="Arial" w:cs="Arial"/>
        </w:rPr>
        <w:t xml:space="preserve"> </w:t>
      </w:r>
      <w:r w:rsidRPr="00D72368">
        <w:rPr>
          <w:rFonts w:ascii="Arial" w:hAnsi="Arial" w:cs="Arial"/>
        </w:rPr>
        <w:t>/</w:t>
      </w:r>
    </w:p>
    <w:p w14:paraId="3C18F556" w14:textId="77777777" w:rsidR="00D72368" w:rsidRPr="00D72368" w:rsidRDefault="00D72368" w:rsidP="003B2B1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2488BE4F" w14:textId="7F7D6554" w:rsidR="00D72368" w:rsidRDefault="00D72368" w:rsidP="003B2B1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D72368">
        <w:rPr>
          <w:rFonts w:ascii="Arial" w:hAnsi="Arial" w:cs="Arial"/>
          <w:b/>
          <w:bCs/>
          <w:u w:val="single"/>
        </w:rPr>
        <w:t>Határidő:</w:t>
      </w:r>
      <w:r w:rsidRPr="00D72368">
        <w:rPr>
          <w:rFonts w:ascii="Arial" w:hAnsi="Arial" w:cs="Arial"/>
          <w:b/>
          <w:bCs/>
        </w:rPr>
        <w:t xml:space="preserve"> </w:t>
      </w:r>
      <w:r w:rsidR="00424D74">
        <w:rPr>
          <w:rFonts w:ascii="Arial" w:hAnsi="Arial" w:cs="Arial"/>
          <w:b/>
          <w:bCs/>
        </w:rPr>
        <w:tab/>
      </w:r>
      <w:r w:rsidR="00424D74">
        <w:rPr>
          <w:rFonts w:ascii="Arial" w:hAnsi="Arial" w:cs="Arial"/>
          <w:bCs/>
        </w:rPr>
        <w:t>a</w:t>
      </w:r>
      <w:r w:rsidRPr="00D72368">
        <w:rPr>
          <w:rFonts w:ascii="Arial" w:hAnsi="Arial" w:cs="Arial"/>
          <w:bCs/>
        </w:rPr>
        <w:t>zonnal</w:t>
      </w:r>
      <w:r w:rsidR="00424D74">
        <w:rPr>
          <w:rFonts w:ascii="Arial" w:hAnsi="Arial" w:cs="Arial"/>
          <w:bCs/>
        </w:rPr>
        <w:t xml:space="preserve"> /1. és 2. pont vonatkozásában/</w:t>
      </w:r>
    </w:p>
    <w:p w14:paraId="7ACA8DF3" w14:textId="09AD97CB" w:rsidR="00424D74" w:rsidRPr="00D72368" w:rsidRDefault="00424D74" w:rsidP="003B2B16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2017. február 28. /3. pont vonatkozásában/</w:t>
      </w:r>
    </w:p>
    <w:p w14:paraId="128D4A9F" w14:textId="77777777" w:rsidR="00D54DF8" w:rsidRPr="007C40AF" w:rsidRDefault="00D54DF8" w:rsidP="003B2B16">
      <w:pPr>
        <w:rPr>
          <w:rFonts w:ascii="Arial" w:hAnsi="Arial" w:cs="Arial"/>
        </w:rPr>
      </w:pPr>
    </w:p>
    <w:sectPr w:rsidR="00D54DF8" w:rsidRPr="007C40AF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ED311" w14:textId="77777777" w:rsidR="00D72368" w:rsidRDefault="00D72368">
      <w:r>
        <w:separator/>
      </w:r>
    </w:p>
  </w:endnote>
  <w:endnote w:type="continuationSeparator" w:id="0">
    <w:p w14:paraId="7BFB1289" w14:textId="77777777" w:rsidR="00D72368" w:rsidRDefault="00D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29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3855" w14:textId="77777777" w:rsidR="005F19FE" w:rsidRPr="0034130E" w:rsidRDefault="00D723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E264E" wp14:editId="41D06B9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2E2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558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AD558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E633D" w14:textId="77777777" w:rsidR="00356256" w:rsidRPr="00356256" w:rsidRDefault="00D72368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36E4100" wp14:editId="37C04B0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11D9E1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14:paraId="5EE0417C" w14:textId="77777777"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14:paraId="5C3D2D74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1A865" w14:textId="77777777" w:rsidR="00D72368" w:rsidRDefault="00D72368">
      <w:r>
        <w:separator/>
      </w:r>
    </w:p>
  </w:footnote>
  <w:footnote w:type="continuationSeparator" w:id="0">
    <w:p w14:paraId="12A42690" w14:textId="77777777" w:rsidR="00D72368" w:rsidRDefault="00D72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CE6E0" w14:textId="77777777"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D72368">
      <w:rPr>
        <w:rFonts w:ascii="Arial" w:hAnsi="Arial" w:cs="Arial"/>
        <w:noProof/>
      </w:rPr>
      <w:drawing>
        <wp:inline distT="0" distB="0" distL="0" distR="0" wp14:anchorId="73BC0685" wp14:editId="0F5322E4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14:paraId="4431F2D8" w14:textId="77777777"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B3E2FA5" w14:textId="77777777"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2BB6AB5A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62AA"/>
    <w:multiLevelType w:val="hybridMultilevel"/>
    <w:tmpl w:val="EC424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F0514"/>
    <w:multiLevelType w:val="hybridMultilevel"/>
    <w:tmpl w:val="0A466A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6" w15:restartNumberingAfterBreak="0">
    <w:nsid w:val="772C312C"/>
    <w:multiLevelType w:val="hybridMultilevel"/>
    <w:tmpl w:val="3F9C9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70540"/>
    <w:multiLevelType w:val="hybridMultilevel"/>
    <w:tmpl w:val="3CDE5F26"/>
    <w:lvl w:ilvl="0" w:tplc="8DB6203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68"/>
    <w:rsid w:val="000C5327"/>
    <w:rsid w:val="000D5554"/>
    <w:rsid w:val="001128B9"/>
    <w:rsid w:val="00132161"/>
    <w:rsid w:val="001A4648"/>
    <w:rsid w:val="002F7E4C"/>
    <w:rsid w:val="00325973"/>
    <w:rsid w:val="0032649B"/>
    <w:rsid w:val="00332D3B"/>
    <w:rsid w:val="0034130E"/>
    <w:rsid w:val="00345B82"/>
    <w:rsid w:val="00356256"/>
    <w:rsid w:val="0036029C"/>
    <w:rsid w:val="00387E79"/>
    <w:rsid w:val="003B2B16"/>
    <w:rsid w:val="003C4433"/>
    <w:rsid w:val="003F3E83"/>
    <w:rsid w:val="00424D74"/>
    <w:rsid w:val="00442DD1"/>
    <w:rsid w:val="00540BC7"/>
    <w:rsid w:val="005C2C6C"/>
    <w:rsid w:val="005F19FE"/>
    <w:rsid w:val="00646C31"/>
    <w:rsid w:val="00665C3D"/>
    <w:rsid w:val="00673677"/>
    <w:rsid w:val="006A73A5"/>
    <w:rsid w:val="006B5020"/>
    <w:rsid w:val="006B5218"/>
    <w:rsid w:val="006B634B"/>
    <w:rsid w:val="007326FF"/>
    <w:rsid w:val="00755E52"/>
    <w:rsid w:val="007728F9"/>
    <w:rsid w:val="00773C46"/>
    <w:rsid w:val="007B2FF9"/>
    <w:rsid w:val="007C40AF"/>
    <w:rsid w:val="007D485F"/>
    <w:rsid w:val="007F2F31"/>
    <w:rsid w:val="008728D0"/>
    <w:rsid w:val="008C4D8C"/>
    <w:rsid w:val="0091036E"/>
    <w:rsid w:val="00930943"/>
    <w:rsid w:val="009348EA"/>
    <w:rsid w:val="0093768B"/>
    <w:rsid w:val="0096279B"/>
    <w:rsid w:val="009929BE"/>
    <w:rsid w:val="009B5040"/>
    <w:rsid w:val="00A7633E"/>
    <w:rsid w:val="00A832B2"/>
    <w:rsid w:val="00A956BF"/>
    <w:rsid w:val="00AB7B31"/>
    <w:rsid w:val="00AD08CD"/>
    <w:rsid w:val="00AD558B"/>
    <w:rsid w:val="00AF670B"/>
    <w:rsid w:val="00B103B4"/>
    <w:rsid w:val="00B17EA4"/>
    <w:rsid w:val="00B368D6"/>
    <w:rsid w:val="00B610E8"/>
    <w:rsid w:val="00BC46F6"/>
    <w:rsid w:val="00BE370B"/>
    <w:rsid w:val="00D54DF8"/>
    <w:rsid w:val="00D70E17"/>
    <w:rsid w:val="00D713B0"/>
    <w:rsid w:val="00D72368"/>
    <w:rsid w:val="00DA14B3"/>
    <w:rsid w:val="00E05BAB"/>
    <w:rsid w:val="00E82F69"/>
    <w:rsid w:val="00E950D2"/>
    <w:rsid w:val="00EC7C11"/>
    <w:rsid w:val="00F44396"/>
    <w:rsid w:val="00FA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22F9CA6"/>
  <w15:chartTrackingRefBased/>
  <w15:docId w15:val="{C08D93F2-BF20-4384-B17A-028CD598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A832B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832B2"/>
    <w:pPr>
      <w:suppressAutoHyphens/>
      <w:ind w:left="708"/>
    </w:pPr>
    <w:rPr>
      <w:lang w:eastAsia="ar-SA"/>
    </w:rPr>
  </w:style>
  <w:style w:type="paragraph" w:customStyle="1" w:styleId="Standard">
    <w:name w:val="Standard"/>
    <w:uiPriority w:val="99"/>
    <w:rsid w:val="00A832B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Listaszerbekezds1">
    <w:name w:val="Listaszerű bekezdés1"/>
    <w:basedOn w:val="Norml"/>
    <w:uiPriority w:val="99"/>
    <w:rsid w:val="00A832B2"/>
    <w:pPr>
      <w:spacing w:after="160" w:line="256" w:lineRule="auto"/>
      <w:ind w:left="720"/>
    </w:pPr>
    <w:rPr>
      <w:rFonts w:ascii="Calibri" w:eastAsia="SimSun" w:hAnsi="Calibri" w:cs="font292"/>
      <w:sz w:val="22"/>
      <w:szCs w:val="22"/>
      <w:lang w:eastAsia="ar-SA"/>
    </w:rPr>
  </w:style>
  <w:style w:type="character" w:styleId="Jegyzethivatkozs">
    <w:name w:val="annotation reference"/>
    <w:basedOn w:val="Bekezdsalapbettpusa"/>
    <w:rsid w:val="00332D3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32D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32D3B"/>
  </w:style>
  <w:style w:type="paragraph" w:styleId="Megjegyzstrgya">
    <w:name w:val="annotation subject"/>
    <w:basedOn w:val="Jegyzetszveg"/>
    <w:next w:val="Jegyzetszveg"/>
    <w:link w:val="MegjegyzstrgyaChar"/>
    <w:rsid w:val="00332D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33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ESZCS\bencsics.eniko\asztal\polgarmester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39060-82D8-4DF3-B9D7-BBD65F66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</Template>
  <TotalTime>352</TotalTime>
  <Pages>3</Pages>
  <Words>861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Bencsics Enikő dr.</cp:lastModifiedBy>
  <cp:revision>20</cp:revision>
  <cp:lastPrinted>2016-12-01T13:30:00Z</cp:lastPrinted>
  <dcterms:created xsi:type="dcterms:W3CDTF">2016-12-01T08:01:00Z</dcterms:created>
  <dcterms:modified xsi:type="dcterms:W3CDTF">2016-12-05T10:35:00Z</dcterms:modified>
</cp:coreProperties>
</file>