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D" w:rsidRPr="0048133D" w:rsidRDefault="0048133D" w:rsidP="0048133D">
      <w:pPr>
        <w:ind w:left="4956" w:firstLine="708"/>
        <w:rPr>
          <w:rFonts w:ascii="Arial" w:hAnsi="Arial" w:cs="Arial"/>
          <w:b/>
          <w:sz w:val="20"/>
          <w:szCs w:val="20"/>
          <w:u w:val="single"/>
        </w:rPr>
      </w:pPr>
      <w:r w:rsidRPr="0048133D">
        <w:rPr>
          <w:rFonts w:ascii="Arial" w:hAnsi="Arial" w:cs="Arial"/>
          <w:b/>
          <w:sz w:val="20"/>
          <w:szCs w:val="20"/>
          <w:u w:val="single"/>
        </w:rPr>
        <w:t>Az előterjesztést megtárgyalta:</w:t>
      </w:r>
    </w:p>
    <w:p w:rsidR="0048133D" w:rsidRPr="0048133D" w:rsidRDefault="0048133D" w:rsidP="0048133D">
      <w:pPr>
        <w:rPr>
          <w:rFonts w:ascii="Arial" w:hAnsi="Arial" w:cs="Arial"/>
          <w:sz w:val="20"/>
          <w:szCs w:val="20"/>
        </w:rPr>
      </w:pPr>
    </w:p>
    <w:p w:rsidR="0048133D" w:rsidRPr="0048133D" w:rsidRDefault="0048133D" w:rsidP="0048133D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133D">
        <w:rPr>
          <w:rFonts w:ascii="Arial" w:hAnsi="Arial" w:cs="Arial"/>
          <w:sz w:val="20"/>
          <w:szCs w:val="20"/>
        </w:rPr>
        <w:t>Jogi és Társadalmi Kapcsolatok Bizottsága</w:t>
      </w:r>
    </w:p>
    <w:p w:rsidR="0048133D" w:rsidRPr="0048133D" w:rsidRDefault="0048133D" w:rsidP="0048133D">
      <w:pPr>
        <w:ind w:left="5670"/>
        <w:rPr>
          <w:rFonts w:ascii="Arial" w:hAnsi="Arial" w:cs="Arial"/>
          <w:sz w:val="20"/>
          <w:szCs w:val="20"/>
        </w:rPr>
      </w:pPr>
    </w:p>
    <w:p w:rsidR="0048133D" w:rsidRPr="0048133D" w:rsidRDefault="0048133D" w:rsidP="0048133D">
      <w:pPr>
        <w:ind w:left="5670"/>
        <w:rPr>
          <w:rFonts w:ascii="Arial" w:hAnsi="Arial" w:cs="Arial"/>
          <w:sz w:val="20"/>
          <w:szCs w:val="20"/>
        </w:rPr>
      </w:pPr>
      <w:r w:rsidRPr="0048133D">
        <w:rPr>
          <w:rFonts w:ascii="Arial" w:hAnsi="Arial" w:cs="Arial"/>
          <w:sz w:val="20"/>
          <w:szCs w:val="20"/>
        </w:rPr>
        <w:t>A rendelet tervezetét törvényességi szempontból megvizsgáltam:</w:t>
      </w:r>
    </w:p>
    <w:p w:rsidR="0048133D" w:rsidRPr="0048133D" w:rsidRDefault="0048133D" w:rsidP="0048133D">
      <w:pPr>
        <w:ind w:left="5670"/>
        <w:rPr>
          <w:rFonts w:ascii="Arial" w:hAnsi="Arial" w:cs="Arial"/>
          <w:sz w:val="20"/>
          <w:szCs w:val="20"/>
        </w:rPr>
      </w:pPr>
    </w:p>
    <w:p w:rsidR="0048133D" w:rsidRPr="0048133D" w:rsidRDefault="0048133D" w:rsidP="0048133D">
      <w:pPr>
        <w:ind w:left="5670"/>
        <w:rPr>
          <w:rFonts w:ascii="Arial" w:hAnsi="Arial" w:cs="Arial"/>
          <w:sz w:val="20"/>
          <w:szCs w:val="20"/>
        </w:rPr>
      </w:pPr>
      <w:r w:rsidRPr="0048133D">
        <w:rPr>
          <w:rFonts w:ascii="Arial" w:hAnsi="Arial" w:cs="Arial"/>
          <w:sz w:val="20"/>
          <w:szCs w:val="20"/>
        </w:rPr>
        <w:tab/>
      </w:r>
      <w:r w:rsidRPr="0048133D">
        <w:rPr>
          <w:rFonts w:ascii="Arial" w:hAnsi="Arial" w:cs="Arial"/>
          <w:sz w:val="20"/>
          <w:szCs w:val="20"/>
        </w:rPr>
        <w:tab/>
        <w:t xml:space="preserve">/: Dr. Károlyi </w:t>
      </w:r>
      <w:proofErr w:type="gramStart"/>
      <w:r w:rsidRPr="0048133D">
        <w:rPr>
          <w:rFonts w:ascii="Arial" w:hAnsi="Arial" w:cs="Arial"/>
          <w:sz w:val="20"/>
          <w:szCs w:val="20"/>
        </w:rPr>
        <w:t>Ákos :</w:t>
      </w:r>
      <w:proofErr w:type="gramEnd"/>
      <w:r w:rsidRPr="0048133D">
        <w:rPr>
          <w:rFonts w:ascii="Arial" w:hAnsi="Arial" w:cs="Arial"/>
          <w:sz w:val="20"/>
          <w:szCs w:val="20"/>
        </w:rPr>
        <w:t>/</w:t>
      </w:r>
    </w:p>
    <w:p w:rsidR="0048133D" w:rsidRPr="0048133D" w:rsidRDefault="0048133D" w:rsidP="0048133D">
      <w:pPr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proofErr w:type="gramStart"/>
      <w:r w:rsidRPr="0048133D">
        <w:rPr>
          <w:rFonts w:ascii="Arial" w:hAnsi="Arial" w:cs="Arial"/>
          <w:sz w:val="20"/>
          <w:szCs w:val="20"/>
        </w:rPr>
        <w:t>jegyző</w:t>
      </w:r>
      <w:proofErr w:type="gramEnd"/>
    </w:p>
    <w:p w:rsidR="0048133D" w:rsidRPr="0048133D" w:rsidRDefault="0048133D" w:rsidP="0048133D">
      <w:pPr>
        <w:ind w:left="6030"/>
        <w:rPr>
          <w:rFonts w:ascii="Arial" w:hAnsi="Arial" w:cs="Arial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  <w:u w:val="single"/>
        </w:rPr>
      </w:pPr>
      <w:r w:rsidRPr="00D62D64">
        <w:rPr>
          <w:rFonts w:ascii="Arial" w:hAnsi="Arial" w:cs="Arial"/>
          <w:b/>
          <w:u w:val="single"/>
        </w:rPr>
        <w:t>E L Ő T E R J E S Z T É S</w:t>
      </w:r>
    </w:p>
    <w:p w:rsidR="0048133D" w:rsidRPr="00D62D64" w:rsidRDefault="0048133D" w:rsidP="0048133D">
      <w:pPr>
        <w:jc w:val="center"/>
        <w:rPr>
          <w:rFonts w:ascii="Arial" w:hAnsi="Arial" w:cs="Arial"/>
          <w:b/>
          <w:u w:val="single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</w:rPr>
      </w:pPr>
      <w:r w:rsidRPr="00D62D64">
        <w:rPr>
          <w:rFonts w:ascii="Arial" w:hAnsi="Arial" w:cs="Arial"/>
          <w:b/>
        </w:rPr>
        <w:t>Szombathely Megyei Jogú Vá</w:t>
      </w:r>
      <w:r>
        <w:rPr>
          <w:rFonts w:ascii="Arial" w:hAnsi="Arial" w:cs="Arial"/>
          <w:b/>
        </w:rPr>
        <w:t>ros Közgyűlésének 2016. december 1</w:t>
      </w:r>
      <w:r w:rsidRPr="00D62D64">
        <w:rPr>
          <w:rFonts w:ascii="Arial" w:hAnsi="Arial" w:cs="Arial"/>
          <w:b/>
        </w:rPr>
        <w:t>5-i ülésére</w:t>
      </w:r>
    </w:p>
    <w:p w:rsidR="0048133D" w:rsidRPr="00D62D64" w:rsidRDefault="0048133D" w:rsidP="0048133D">
      <w:pPr>
        <w:rPr>
          <w:rFonts w:ascii="Arial" w:hAnsi="Arial" w:cs="Arial"/>
        </w:rPr>
      </w:pPr>
    </w:p>
    <w:p w:rsidR="0048133D" w:rsidRPr="00D62D64" w:rsidRDefault="0048133D" w:rsidP="004813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S</w:t>
      </w:r>
      <w:r w:rsidRPr="00D62D64">
        <w:rPr>
          <w:rFonts w:ascii="Arial" w:hAnsi="Arial" w:cs="Arial"/>
          <w:b/>
        </w:rPr>
        <w:t>zombathely Megyei Jogú Város Önkormányzata ál</w:t>
      </w:r>
      <w:r>
        <w:rPr>
          <w:rFonts w:ascii="Arial" w:hAnsi="Arial" w:cs="Arial"/>
          <w:b/>
        </w:rPr>
        <w:t>tal adományozható kitüntetésekről szóló 7/2016. (III.1.) számú rendelet módosítására</w:t>
      </w:r>
    </w:p>
    <w:p w:rsidR="0048133D" w:rsidRPr="00D62D64" w:rsidRDefault="0048133D" w:rsidP="0048133D">
      <w:pPr>
        <w:jc w:val="center"/>
        <w:rPr>
          <w:rFonts w:ascii="Arial" w:hAnsi="Arial" w:cs="Arial"/>
          <w:b/>
        </w:rPr>
      </w:pPr>
    </w:p>
    <w:p w:rsidR="0048133D" w:rsidRDefault="0048133D" w:rsidP="0048133D">
      <w:pPr>
        <w:jc w:val="both"/>
        <w:rPr>
          <w:rFonts w:ascii="Arial" w:hAnsi="Arial" w:cs="Arial"/>
        </w:rPr>
      </w:pPr>
    </w:p>
    <w:p w:rsidR="0048133D" w:rsidRDefault="0048133D" w:rsidP="004813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 Megyei Jogú Város Önkormányzata által adományozható kitüntetésekről szóló 7/2016. (III.1.) rendelet (a továbbiakban: Rendelet) értelmében </w:t>
      </w:r>
    </w:p>
    <w:p w:rsidR="0048133D" w:rsidRDefault="0048133D" w:rsidP="0048133D">
      <w:pPr>
        <w:jc w:val="both"/>
        <w:rPr>
          <w:rFonts w:ascii="Arial" w:hAnsi="Arial" w:cs="Arial"/>
        </w:rPr>
      </w:pPr>
    </w:p>
    <w:p w:rsidR="0048133D" w:rsidRDefault="0048133D" w:rsidP="0048133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„Weöres Sándor-díj” adományozható annak a művészeti tevékenységet folytatható személynek, csoportnak vagy alkotóközösségnek, aki, vagy amely Szombathely város művészeti életében végzett kiemelkedő munkájával környezetében megbecsülést szerzett, vagy Szombathely város hírnevét gyarapítja. A díj a Magyar Kultúra Napján kerül átadásra.</w:t>
      </w:r>
    </w:p>
    <w:p w:rsidR="0048133D" w:rsidRDefault="0048133D" w:rsidP="0048133D">
      <w:pPr>
        <w:jc w:val="both"/>
        <w:rPr>
          <w:rFonts w:ascii="Arial" w:hAnsi="Arial" w:cs="Arial"/>
        </w:rPr>
      </w:pPr>
    </w:p>
    <w:p w:rsidR="0048133D" w:rsidRDefault="0048133D" w:rsidP="0048133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„Tóth Géza-díj” adományozható annak a személynek, aki a szombathelyi versenysport, élsport területén több éven át tartó kiemelkedő tevékenységet végzett. A díj átadására a „Sportkarácsony” elnevezésű rendezvényen kerül sor.</w:t>
      </w:r>
    </w:p>
    <w:p w:rsidR="00FE34AD" w:rsidRDefault="00FE34AD" w:rsidP="00FE34AD">
      <w:pPr>
        <w:ind w:left="360"/>
        <w:jc w:val="both"/>
        <w:rPr>
          <w:rFonts w:ascii="Arial" w:hAnsi="Arial" w:cs="Arial"/>
        </w:rPr>
      </w:pPr>
    </w:p>
    <w:p w:rsidR="00FE34AD" w:rsidRPr="00FE34AD" w:rsidRDefault="00FE34AD" w:rsidP="00FE34AD">
      <w:pPr>
        <w:jc w:val="both"/>
        <w:rPr>
          <w:rFonts w:ascii="Arial" w:hAnsi="Arial" w:cs="Arial"/>
        </w:rPr>
      </w:pPr>
      <w:r w:rsidRPr="00FE34AD">
        <w:rPr>
          <w:rFonts w:ascii="Arial" w:hAnsi="Arial" w:cs="Arial"/>
        </w:rPr>
        <w:t>Tekintettel arra, hogy a fent említett díjak a szakmai munka elismerése mellett Szombathely város hírnevét is gyarapítják, javasolt azoknak a Szent Márton Nap keretében történő ünnepélyes átadása. A szóban forgó változtatáshoz szükséges a Rendelet módosítása.</w:t>
      </w:r>
    </w:p>
    <w:p w:rsidR="00FE34AD" w:rsidRPr="00FE34AD" w:rsidRDefault="00FE34AD" w:rsidP="00FE34AD">
      <w:pPr>
        <w:ind w:left="360"/>
        <w:jc w:val="both"/>
        <w:rPr>
          <w:rFonts w:ascii="Arial" w:hAnsi="Arial" w:cs="Arial"/>
        </w:rPr>
      </w:pPr>
    </w:p>
    <w:p w:rsidR="0048133D" w:rsidRDefault="006E36D1" w:rsidP="0048133D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Kérem</w:t>
      </w:r>
      <w:r w:rsidR="0048133D">
        <w:rPr>
          <w:rFonts w:ascii="Arial" w:eastAsia="Calibri" w:hAnsi="Arial" w:cs="Calibri"/>
          <w:szCs w:val="22"/>
          <w:lang w:eastAsia="en-US"/>
        </w:rPr>
        <w:t xml:space="preserve"> a Tisztelt Közgyűlést, hogy a rendeletmódosítás tervezetét megtárgyalni, és a rendeletet megalkotni szíveskedjék.</w:t>
      </w:r>
      <w:r w:rsidR="0048133D" w:rsidRPr="00C21275">
        <w:rPr>
          <w:rFonts w:ascii="Arial" w:eastAsia="Calibri" w:hAnsi="Arial" w:cs="Calibri"/>
          <w:szCs w:val="22"/>
          <w:lang w:eastAsia="en-US"/>
        </w:rPr>
        <w:t xml:space="preserve"> </w:t>
      </w:r>
    </w:p>
    <w:p w:rsidR="0048133D" w:rsidRDefault="0048133D" w:rsidP="0048133D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48133D" w:rsidRPr="00C21275" w:rsidRDefault="0048133D" w:rsidP="0048133D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48133D" w:rsidRPr="00315D32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 w:rsidRPr="00315D32">
        <w:rPr>
          <w:rFonts w:ascii="Arial" w:eastAsia="Calibri" w:hAnsi="Arial" w:cs="Calibri"/>
          <w:b/>
          <w:szCs w:val="22"/>
          <w:lang w:eastAsia="en-US"/>
        </w:rPr>
        <w:t>Szombathely, 201</w:t>
      </w:r>
      <w:r>
        <w:rPr>
          <w:rFonts w:ascii="Arial" w:eastAsia="Calibri" w:hAnsi="Arial" w:cs="Calibri"/>
          <w:b/>
          <w:szCs w:val="22"/>
          <w:lang w:eastAsia="en-US"/>
        </w:rPr>
        <w:t>6</w:t>
      </w:r>
      <w:r w:rsidRPr="00315D32">
        <w:rPr>
          <w:rFonts w:ascii="Arial" w:eastAsia="Calibri" w:hAnsi="Arial" w:cs="Calibri"/>
          <w:b/>
          <w:szCs w:val="22"/>
          <w:lang w:eastAsia="en-US"/>
        </w:rPr>
        <w:t xml:space="preserve">. </w:t>
      </w:r>
      <w:r>
        <w:rPr>
          <w:rFonts w:ascii="Arial" w:eastAsia="Calibri" w:hAnsi="Arial" w:cs="Calibri"/>
          <w:b/>
          <w:szCs w:val="22"/>
          <w:lang w:eastAsia="en-US"/>
        </w:rPr>
        <w:t xml:space="preserve">december </w:t>
      </w:r>
      <w:proofErr w:type="gramStart"/>
      <w:r>
        <w:rPr>
          <w:rFonts w:ascii="Arial" w:eastAsia="Calibri" w:hAnsi="Arial" w:cs="Calibri"/>
          <w:b/>
          <w:szCs w:val="22"/>
          <w:lang w:eastAsia="en-US"/>
        </w:rPr>
        <w:t>„      ”</w:t>
      </w:r>
      <w:proofErr w:type="gramEnd"/>
    </w:p>
    <w:p w:rsidR="0048133D" w:rsidRPr="00315D32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48133D" w:rsidRPr="00315D32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48133D" w:rsidRPr="00315D32" w:rsidRDefault="006E36D1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  <w:t>/: Dr. Puskás Tivadar :/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133D" w:rsidRPr="00315D32" w:rsidTr="00AD1A70">
        <w:tc>
          <w:tcPr>
            <w:tcW w:w="4606" w:type="dxa"/>
            <w:shd w:val="clear" w:color="auto" w:fill="auto"/>
          </w:tcPr>
          <w:p w:rsidR="0048133D" w:rsidRPr="00315D32" w:rsidRDefault="0048133D" w:rsidP="006E36D1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48133D" w:rsidRPr="00315D32" w:rsidRDefault="0048133D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  <w:tr w:rsidR="0048133D" w:rsidRPr="00315D32" w:rsidTr="00AD1A70">
        <w:tc>
          <w:tcPr>
            <w:tcW w:w="4606" w:type="dxa"/>
            <w:shd w:val="clear" w:color="auto" w:fill="auto"/>
          </w:tcPr>
          <w:p w:rsidR="0048133D" w:rsidRPr="00315D32" w:rsidRDefault="0048133D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48133D" w:rsidRPr="00315D32" w:rsidRDefault="0048133D" w:rsidP="006E36D1">
            <w:pPr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  <w:tr w:rsidR="006E36D1" w:rsidRPr="00315D32" w:rsidTr="00AD1A70">
        <w:tc>
          <w:tcPr>
            <w:tcW w:w="4606" w:type="dxa"/>
            <w:shd w:val="clear" w:color="auto" w:fill="auto"/>
          </w:tcPr>
          <w:p w:rsidR="006E36D1" w:rsidRPr="00315D32" w:rsidRDefault="006E36D1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6E36D1" w:rsidRPr="00315D32" w:rsidRDefault="006E36D1" w:rsidP="006E36D1">
            <w:pPr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  <w:tr w:rsidR="006E36D1" w:rsidRPr="00315D32" w:rsidTr="00AD1A70">
        <w:tc>
          <w:tcPr>
            <w:tcW w:w="4606" w:type="dxa"/>
            <w:shd w:val="clear" w:color="auto" w:fill="auto"/>
          </w:tcPr>
          <w:p w:rsidR="006E36D1" w:rsidRPr="00315D32" w:rsidRDefault="006E36D1" w:rsidP="00B719DD">
            <w:pPr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4606" w:type="dxa"/>
            <w:shd w:val="clear" w:color="auto" w:fill="auto"/>
          </w:tcPr>
          <w:p w:rsidR="006E36D1" w:rsidRPr="00315D32" w:rsidRDefault="006E36D1" w:rsidP="006E36D1">
            <w:pPr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</w:tbl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19D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19D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8C2D3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D5554"/>
    <w:rsid w:val="00132161"/>
    <w:rsid w:val="001A4648"/>
    <w:rsid w:val="00325973"/>
    <w:rsid w:val="0032649B"/>
    <w:rsid w:val="0034130E"/>
    <w:rsid w:val="00356256"/>
    <w:rsid w:val="00387E79"/>
    <w:rsid w:val="0048133D"/>
    <w:rsid w:val="005C2C6C"/>
    <w:rsid w:val="005F19FE"/>
    <w:rsid w:val="00673677"/>
    <w:rsid w:val="006A73A5"/>
    <w:rsid w:val="006B5218"/>
    <w:rsid w:val="006E36D1"/>
    <w:rsid w:val="007326FF"/>
    <w:rsid w:val="007B2FF9"/>
    <w:rsid w:val="007C40AF"/>
    <w:rsid w:val="007F2F31"/>
    <w:rsid w:val="008728D0"/>
    <w:rsid w:val="008C2D39"/>
    <w:rsid w:val="008C4D8C"/>
    <w:rsid w:val="009348EA"/>
    <w:rsid w:val="0096279B"/>
    <w:rsid w:val="009B5040"/>
    <w:rsid w:val="00A7633E"/>
    <w:rsid w:val="00AB7B31"/>
    <w:rsid w:val="00AD08CD"/>
    <w:rsid w:val="00B103B4"/>
    <w:rsid w:val="00B610E8"/>
    <w:rsid w:val="00B719DD"/>
    <w:rsid w:val="00BC46F6"/>
    <w:rsid w:val="00BE370B"/>
    <w:rsid w:val="00D54DF8"/>
    <w:rsid w:val="00D713B0"/>
    <w:rsid w:val="00DA14B3"/>
    <w:rsid w:val="00E05BAB"/>
    <w:rsid w:val="00E82F69"/>
    <w:rsid w:val="00E950D2"/>
    <w:rsid w:val="00EC7C1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16\PM.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PM. fejléc</Template>
  <TotalTime>13</TotalTime>
  <Pages>2</Pages>
  <Words>201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2016-10-18T14:09:00Z</cp:lastPrinted>
  <dcterms:created xsi:type="dcterms:W3CDTF">2016-11-25T08:15:00Z</dcterms:created>
  <dcterms:modified xsi:type="dcterms:W3CDTF">2016-11-25T09:04:00Z</dcterms:modified>
</cp:coreProperties>
</file>