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895820">
        <w:rPr>
          <w:rFonts w:ascii="Arial" w:hAnsi="Arial" w:cs="Arial"/>
          <w:b/>
        </w:rPr>
        <w:t>december 12</w:t>
      </w:r>
      <w:r>
        <w:rPr>
          <w:rFonts w:ascii="Arial" w:hAnsi="Arial" w:cs="Arial"/>
          <w:b/>
        </w:rPr>
        <w:t>-i ülésére</w:t>
      </w:r>
    </w:p>
    <w:p w:rsidR="00AA4EDB" w:rsidRDefault="00AA4EDB" w:rsidP="00E96B31">
      <w:pPr>
        <w:jc w:val="center"/>
        <w:rPr>
          <w:rFonts w:ascii="Arial" w:hAnsi="Arial" w:cs="Arial"/>
          <w:b/>
        </w:rPr>
      </w:pPr>
    </w:p>
    <w:p w:rsidR="00B67E69" w:rsidRDefault="00B67E69" w:rsidP="00E96B31">
      <w:pPr>
        <w:jc w:val="center"/>
        <w:rPr>
          <w:rFonts w:ascii="Arial" w:hAnsi="Arial" w:cs="Arial"/>
          <w:b/>
        </w:rPr>
      </w:pPr>
    </w:p>
    <w:p w:rsidR="00AA4EDB" w:rsidRPr="00F21428" w:rsidRDefault="00AA4EDB" w:rsidP="00E96B31">
      <w:pPr>
        <w:jc w:val="center"/>
        <w:rPr>
          <w:rFonts w:ascii="Arial" w:hAnsi="Arial" w:cs="Arial"/>
          <w:b/>
        </w:rPr>
      </w:pPr>
      <w:r w:rsidRPr="00F21428">
        <w:rPr>
          <w:rFonts w:ascii="Arial" w:hAnsi="Arial" w:cs="Arial"/>
          <w:b/>
        </w:rPr>
        <w:t xml:space="preserve">Javaslat </w:t>
      </w:r>
      <w:r w:rsidR="00F21428" w:rsidRPr="00F21428">
        <w:rPr>
          <w:rFonts w:ascii="Arial" w:hAnsi="Arial" w:cs="Arial"/>
          <w:b/>
        </w:rPr>
        <w:t xml:space="preserve">a </w:t>
      </w:r>
      <w:r w:rsidR="00B6499D">
        <w:rPr>
          <w:rFonts w:ascii="Arial" w:hAnsi="Arial" w:cs="Arial"/>
          <w:b/>
        </w:rPr>
        <w:t>Szent László Király u. 6. szám alatti ingatlanon bázisállomás létesítésére</w:t>
      </w:r>
    </w:p>
    <w:p w:rsidR="00B333A2" w:rsidRDefault="00B333A2" w:rsidP="00E96B31">
      <w:pPr>
        <w:jc w:val="center"/>
        <w:rPr>
          <w:rFonts w:ascii="Arial" w:hAnsi="Arial" w:cs="Arial"/>
          <w:b/>
        </w:rPr>
      </w:pPr>
    </w:p>
    <w:p w:rsidR="003F71DF" w:rsidRPr="00E96B31" w:rsidRDefault="003F71DF" w:rsidP="00E96B31">
      <w:pPr>
        <w:jc w:val="center"/>
        <w:rPr>
          <w:rFonts w:ascii="Arial" w:hAnsi="Arial" w:cs="Arial"/>
          <w:b/>
        </w:rPr>
      </w:pPr>
    </w:p>
    <w:p w:rsidR="0038683E" w:rsidRPr="003F71DF" w:rsidRDefault="00B333A2" w:rsidP="00E96B31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Tájékoztatom a Tisztelt Bizottságot</w:t>
      </w:r>
      <w:r>
        <w:rPr>
          <w:rFonts w:ascii="Arial" w:hAnsi="Arial" w:cs="Arial"/>
        </w:rPr>
        <w:t xml:space="preserve">, hogy a </w:t>
      </w:r>
      <w:r w:rsidR="00B6499D">
        <w:rPr>
          <w:rFonts w:ascii="Arial" w:hAnsi="Arial" w:cs="Arial"/>
        </w:rPr>
        <w:t>DIGI Távközlési és Szolgáltató Kft. (1134 Budapest, Váci út 35. cégjegyzékszám:</w:t>
      </w:r>
      <w:r w:rsidR="00F337BB">
        <w:rPr>
          <w:rFonts w:ascii="Arial" w:hAnsi="Arial" w:cs="Arial"/>
        </w:rPr>
        <w:t>01-09-667975</w:t>
      </w:r>
      <w:r w:rsidR="00B6499D">
        <w:rPr>
          <w:rFonts w:ascii="Arial" w:hAnsi="Arial" w:cs="Arial"/>
        </w:rPr>
        <w:t xml:space="preserve">) azzal </w:t>
      </w:r>
      <w:r w:rsidR="003F71DF">
        <w:rPr>
          <w:rFonts w:ascii="Arial" w:hAnsi="Arial" w:cs="Arial"/>
        </w:rPr>
        <w:t xml:space="preserve">a kéréssel fordult hozzám, hogy </w:t>
      </w:r>
      <w:r w:rsidR="003F71DF" w:rsidRPr="003F71DF">
        <w:rPr>
          <w:rFonts w:ascii="Arial" w:hAnsi="Arial" w:cs="Arial"/>
        </w:rPr>
        <w:t>a</w:t>
      </w:r>
      <w:r w:rsidR="003F71DF">
        <w:rPr>
          <w:rFonts w:ascii="Arial" w:hAnsi="Arial" w:cs="Arial"/>
        </w:rPr>
        <w:t>z önkormányzat biztosítson az</w:t>
      </w:r>
      <w:r w:rsidR="003F71DF" w:rsidRPr="003F71DF">
        <w:rPr>
          <w:rFonts w:ascii="Arial" w:hAnsi="Arial" w:cs="Arial"/>
        </w:rPr>
        <w:t xml:space="preserve"> 5487/28 hrsz</w:t>
      </w:r>
      <w:r w:rsidR="00142061">
        <w:rPr>
          <w:rFonts w:ascii="Arial" w:hAnsi="Arial" w:cs="Arial"/>
        </w:rPr>
        <w:t>.</w:t>
      </w:r>
      <w:r w:rsidR="003F71DF" w:rsidRPr="003F71DF">
        <w:rPr>
          <w:rFonts w:ascii="Arial" w:hAnsi="Arial" w:cs="Arial"/>
        </w:rPr>
        <w:t xml:space="preserve">-on fekvő, volt </w:t>
      </w:r>
      <w:proofErr w:type="spellStart"/>
      <w:r w:rsidR="003F71DF" w:rsidRPr="003F71DF">
        <w:rPr>
          <w:rFonts w:ascii="Arial" w:hAnsi="Arial" w:cs="Arial"/>
        </w:rPr>
        <w:t>Epcos</w:t>
      </w:r>
      <w:proofErr w:type="spellEnd"/>
      <w:r w:rsidR="003F71DF" w:rsidRPr="003F71DF">
        <w:rPr>
          <w:rFonts w:ascii="Arial" w:hAnsi="Arial" w:cs="Arial"/>
        </w:rPr>
        <w:t xml:space="preserve"> terület</w:t>
      </w:r>
      <w:r w:rsidR="00B6499D">
        <w:rPr>
          <w:rFonts w:ascii="Arial" w:hAnsi="Arial" w:cs="Arial"/>
        </w:rPr>
        <w:t xml:space="preserve">en található kéményre bázisállomás telepítésének lehetőségét. A Kft. 6 db 1,4 méteres rádióantennát, 3 db 0,3 méteres </w:t>
      </w:r>
      <w:proofErr w:type="spellStart"/>
      <w:r w:rsidR="00B6499D">
        <w:rPr>
          <w:rFonts w:ascii="Arial" w:hAnsi="Arial" w:cs="Arial"/>
        </w:rPr>
        <w:t>mikróantennát</w:t>
      </w:r>
      <w:proofErr w:type="spellEnd"/>
      <w:r w:rsidR="00B6499D">
        <w:rPr>
          <w:rFonts w:ascii="Arial" w:hAnsi="Arial" w:cs="Arial"/>
        </w:rPr>
        <w:t>, 1 db kiszolgáló berendezést kíván telepíteni, melyhez a szükséges terül</w:t>
      </w:r>
      <w:r w:rsidR="00F337BB">
        <w:rPr>
          <w:rFonts w:ascii="Arial" w:hAnsi="Arial" w:cs="Arial"/>
        </w:rPr>
        <w:t>e</w:t>
      </w:r>
      <w:r w:rsidR="00B6499D">
        <w:rPr>
          <w:rFonts w:ascii="Arial" w:hAnsi="Arial" w:cs="Arial"/>
        </w:rPr>
        <w:t>t</w:t>
      </w:r>
      <w:r w:rsidR="00F337BB">
        <w:rPr>
          <w:rFonts w:ascii="Arial" w:hAnsi="Arial" w:cs="Arial"/>
        </w:rPr>
        <w:t xml:space="preserve"> (mintegy 15 m</w:t>
      </w:r>
      <w:r w:rsidR="00F337BB" w:rsidRPr="00142061">
        <w:rPr>
          <w:rFonts w:ascii="Arial" w:hAnsi="Arial" w:cs="Arial"/>
          <w:vertAlign w:val="superscript"/>
        </w:rPr>
        <w:t>2</w:t>
      </w:r>
      <w:r w:rsidR="00F337BB">
        <w:rPr>
          <w:rFonts w:ascii="Arial" w:hAnsi="Arial" w:cs="Arial"/>
        </w:rPr>
        <w:t>)</w:t>
      </w:r>
      <w:r w:rsidR="00B6499D">
        <w:rPr>
          <w:rFonts w:ascii="Arial" w:hAnsi="Arial" w:cs="Arial"/>
        </w:rPr>
        <w:t xml:space="preserve"> bérbevételét kezdeményezte. </w:t>
      </w:r>
    </w:p>
    <w:p w:rsidR="00A3143D" w:rsidRDefault="00A3143D" w:rsidP="0038683E">
      <w:pPr>
        <w:jc w:val="both"/>
        <w:rPr>
          <w:rFonts w:ascii="Arial" w:hAnsi="Arial" w:cs="Arial"/>
        </w:rPr>
      </w:pPr>
    </w:p>
    <w:p w:rsidR="00A3143D" w:rsidRDefault="009E3DED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volt EPCOS területének fejlesztésére a TOP pályázat keretében</w:t>
      </w:r>
      <w:r w:rsidR="00A31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kerül sor, azonban a tervezett telekmegosztás alapján a szóban forgó épület kívül esik a fejlesztendő területen, így bérbeadás útján történő hasznosításának emiatt </w:t>
      </w:r>
      <w:r w:rsidR="00F21428">
        <w:rPr>
          <w:rFonts w:ascii="Arial" w:hAnsi="Arial" w:cs="Arial"/>
        </w:rPr>
        <w:t xml:space="preserve">elvileg </w:t>
      </w:r>
      <w:r>
        <w:rPr>
          <w:rFonts w:ascii="Arial" w:hAnsi="Arial" w:cs="Arial"/>
        </w:rPr>
        <w:t xml:space="preserve">akadálya nincs. </w:t>
      </w:r>
    </w:p>
    <w:p w:rsidR="009E3DED" w:rsidRDefault="00B6499D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kezelője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kezelői állásfoglalásában az alábbi kikötéseket, megállapításokat tette: </w:t>
      </w:r>
    </w:p>
    <w:p w:rsidR="00B6499D" w:rsidRDefault="00B6499D" w:rsidP="0038683E">
      <w:pPr>
        <w:jc w:val="both"/>
        <w:rPr>
          <w:rFonts w:ascii="Arial" w:hAnsi="Arial" w:cs="Arial"/>
        </w:rPr>
      </w:pP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B67E69">
        <w:rPr>
          <w:rFonts w:ascii="Arial" w:hAnsi="Arial" w:cs="Arial"/>
        </w:rPr>
        <w:t>i</w:t>
      </w:r>
      <w:r>
        <w:rPr>
          <w:rFonts w:ascii="Arial" w:hAnsi="Arial" w:cs="Arial"/>
        </w:rPr>
        <w:t>ngatlan területén, a 15. sz. épület tetőfelület</w:t>
      </w:r>
      <w:r w:rsidR="00B67E6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 jelenleg a </w:t>
      </w:r>
      <w:proofErr w:type="spellStart"/>
      <w:r>
        <w:rPr>
          <w:rFonts w:ascii="Arial" w:hAnsi="Arial" w:cs="Arial"/>
        </w:rPr>
        <w:t>Telenor</w:t>
      </w:r>
      <w:proofErr w:type="spellEnd"/>
      <w:r>
        <w:rPr>
          <w:rFonts w:ascii="Arial" w:hAnsi="Arial" w:cs="Arial"/>
        </w:rPr>
        <w:t xml:space="preserve"> Magyarország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bázisállomást üzemeltet. A bérleti szerződésük alapján hozzájárulásukat kell kérni újabb bázisállomás létesítése előtt.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állomás működéséhez szükséges energiavételezéshez főmérő kiépítése a kivitelező feladata.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kivitelezés kizárólag saját költségen végezhető.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kivitelezés során az épületen, kéményen esetlegesen okozott károkat a kivitelezőnek saját költségének helyre kell állítani. </w:t>
      </w:r>
    </w:p>
    <w:p w:rsidR="00B6499D" w:rsidRDefault="00B6499D" w:rsidP="00B6499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terület fejlesztése keretében még nem eldöntött, hogy a központi kazánház és a hozzá tartozó kémény mikor kerül elbontásra. Ezért a bérleti szerződést határozatlan időre, 6 hónapos felmondási idővel, vagy határozott időre, de legfeljebb a kémény fennmaradásáig szólóan célszerű megkötni. </w:t>
      </w:r>
    </w:p>
    <w:p w:rsidR="00B6499D" w:rsidRDefault="00B6499D" w:rsidP="0038683E">
      <w:pPr>
        <w:jc w:val="both"/>
        <w:rPr>
          <w:rFonts w:ascii="Arial" w:hAnsi="Arial" w:cs="Arial"/>
        </w:rPr>
      </w:pPr>
    </w:p>
    <w:p w:rsidR="0039429B" w:rsidRDefault="00B67E69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DIGI Kft. ajánlatában a bázisállomáshoz szükséges területért 1.000.000.-FT + Áfa/év,  azaz bruttó 1.270.000.- Ft/év összegű bérleti díjat jelölt meg.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a bérleti díjat a piaci árnak megfelelőnek minősítette. </w:t>
      </w:r>
    </w:p>
    <w:p w:rsidR="00B67E69" w:rsidRDefault="00B67E69" w:rsidP="00E96B31">
      <w:pPr>
        <w:jc w:val="both"/>
        <w:rPr>
          <w:rFonts w:ascii="Arial" w:hAnsi="Arial" w:cs="Arial"/>
        </w:rPr>
      </w:pPr>
    </w:p>
    <w:p w:rsidR="00A74A3E" w:rsidRDefault="003D7F0A" w:rsidP="001403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</w:t>
      </w:r>
      <w:r w:rsidR="00B333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 Megyei Jogú Város Önkormányzata vagyonáról szóló 40/2014. (XII. 23.) önkormányzati rendelet </w:t>
      </w:r>
      <w:r w:rsidR="0014034D">
        <w:rPr>
          <w:rFonts w:ascii="Arial" w:hAnsi="Arial" w:cs="Arial"/>
        </w:rPr>
        <w:t xml:space="preserve">16. § </w:t>
      </w:r>
      <w:r w:rsidR="008D2FD7">
        <w:rPr>
          <w:rFonts w:ascii="Arial" w:hAnsi="Arial" w:cs="Arial"/>
        </w:rPr>
        <w:t>(</w:t>
      </w:r>
      <w:r w:rsidR="0014034D">
        <w:rPr>
          <w:rFonts w:ascii="Arial" w:hAnsi="Arial" w:cs="Arial"/>
        </w:rPr>
        <w:t>2) bekezdése</w:t>
      </w:r>
      <w:r>
        <w:rPr>
          <w:rFonts w:ascii="Arial" w:hAnsi="Arial" w:cs="Arial"/>
        </w:rPr>
        <w:t xml:space="preserve"> szerint </w:t>
      </w:r>
      <w:r w:rsidR="0014034D" w:rsidRPr="0014034D">
        <w:rPr>
          <w:rFonts w:ascii="Arial" w:hAnsi="Arial" w:cs="Arial"/>
        </w:rPr>
        <w:t xml:space="preserve">az önkormányzati vagyon kezelője a gazdasági ügyekkel foglalkozó </w:t>
      </w:r>
      <w:r w:rsidR="0014034D" w:rsidRPr="0014034D">
        <w:rPr>
          <w:rFonts w:ascii="Arial" w:hAnsi="Arial" w:cs="Arial"/>
        </w:rPr>
        <w:lastRenderedPageBreak/>
        <w:t>bizottság előzetes hozzájárulásával dönt ingatlan, ingatlanrész, ingóság egyszeri és további előjogot nem biztosító, 1 évet meghaladó vagy határozatlan időre szóló használatba, bérbe adásáról illetve bérbe vételéről.</w:t>
      </w:r>
    </w:p>
    <w:p w:rsidR="00883F28" w:rsidRDefault="00883F28" w:rsidP="0014034D">
      <w:pPr>
        <w:jc w:val="both"/>
        <w:rPr>
          <w:rFonts w:ascii="Arial" w:hAnsi="Arial" w:cs="Arial"/>
        </w:rPr>
      </w:pPr>
    </w:p>
    <w:p w:rsidR="00CA0BF7" w:rsidRDefault="00F21428" w:rsidP="001403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tekintettel a Szent László </w:t>
      </w:r>
      <w:proofErr w:type="spellStart"/>
      <w:r>
        <w:rPr>
          <w:rFonts w:ascii="Arial" w:hAnsi="Arial" w:cs="Arial"/>
        </w:rPr>
        <w:t>kir</w:t>
      </w:r>
      <w:proofErr w:type="spellEnd"/>
      <w:r>
        <w:rPr>
          <w:rFonts w:ascii="Arial" w:hAnsi="Arial" w:cs="Arial"/>
        </w:rPr>
        <w:t xml:space="preserve">. u. 6. szám alatti ingatlan 15. </w:t>
      </w:r>
      <w:r w:rsidR="00B67E69">
        <w:rPr>
          <w:rFonts w:ascii="Arial" w:hAnsi="Arial" w:cs="Arial"/>
        </w:rPr>
        <w:t>számú épületén mintegy 15 m</w:t>
      </w:r>
      <w:r w:rsidR="00B67E69" w:rsidRPr="00142061">
        <w:rPr>
          <w:rFonts w:ascii="Arial" w:hAnsi="Arial" w:cs="Arial"/>
          <w:vertAlign w:val="superscript"/>
        </w:rPr>
        <w:t>2</w:t>
      </w:r>
      <w:r w:rsidR="00B67E69">
        <w:rPr>
          <w:rFonts w:ascii="Arial" w:hAnsi="Arial" w:cs="Arial"/>
        </w:rPr>
        <w:t xml:space="preserve"> területű i</w:t>
      </w:r>
      <w:r w:rsidR="00CA0BF7">
        <w:rPr>
          <w:rFonts w:ascii="Arial" w:hAnsi="Arial" w:cs="Arial"/>
        </w:rPr>
        <w:t>ngatlanrészt bér</w:t>
      </w:r>
      <w:r w:rsidR="00B67E69">
        <w:rPr>
          <w:rFonts w:ascii="Arial" w:hAnsi="Arial" w:cs="Arial"/>
        </w:rPr>
        <w:t>beadását javasolom a kezelői állásfoglalás alapján határozatlan időre, 6 hónapos felmondási idő kikötésével.</w:t>
      </w:r>
      <w:r w:rsidR="00F337BB">
        <w:rPr>
          <w:rFonts w:ascii="Arial" w:hAnsi="Arial" w:cs="Arial"/>
        </w:rPr>
        <w:t xml:space="preserve"> </w:t>
      </w:r>
    </w:p>
    <w:p w:rsidR="00F337BB" w:rsidRPr="00CA0BF7" w:rsidRDefault="00F337BB" w:rsidP="0014034D">
      <w:pPr>
        <w:jc w:val="both"/>
        <w:rPr>
          <w:rFonts w:ascii="Arial" w:hAnsi="Arial" w:cs="Arial"/>
        </w:rPr>
      </w:pPr>
    </w:p>
    <w:p w:rsidR="00AA4EDB" w:rsidRPr="00E96B31" w:rsidRDefault="00CA0BF7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A4EDB" w:rsidRPr="00E96B31">
        <w:rPr>
          <w:rFonts w:ascii="Arial" w:hAnsi="Arial" w:cs="Arial"/>
        </w:rPr>
        <w:t>érem a Tisztelt Bizottságot, hogy az előterjesztést megtárgya</w:t>
      </w:r>
      <w:r w:rsidR="004B6C27">
        <w:rPr>
          <w:rFonts w:ascii="Arial" w:hAnsi="Arial" w:cs="Arial"/>
        </w:rPr>
        <w:t xml:space="preserve">lni, és a határozati javaslatot elfogadni </w:t>
      </w:r>
      <w:r w:rsidR="00AA4EDB" w:rsidRPr="00E96B31">
        <w:rPr>
          <w:rFonts w:ascii="Arial" w:hAnsi="Arial" w:cs="Arial"/>
        </w:rPr>
        <w:t>szívesked</w:t>
      </w:r>
      <w:r w:rsidR="004B6C27">
        <w:rPr>
          <w:rFonts w:ascii="Arial" w:hAnsi="Arial" w:cs="Arial"/>
        </w:rPr>
        <w:t>jen</w:t>
      </w:r>
      <w:r w:rsidR="00AA4EDB" w:rsidRPr="00E96B31">
        <w:rPr>
          <w:rFonts w:ascii="Arial" w:hAnsi="Arial" w:cs="Arial"/>
        </w:rPr>
        <w:t xml:space="preserve">. </w:t>
      </w:r>
    </w:p>
    <w:p w:rsidR="00883F28" w:rsidRDefault="00883F28" w:rsidP="00E96B31">
      <w:pPr>
        <w:jc w:val="both"/>
        <w:rPr>
          <w:rFonts w:ascii="Arial" w:hAnsi="Arial" w:cs="Arial"/>
        </w:rPr>
      </w:pPr>
    </w:p>
    <w:p w:rsidR="00C065E5" w:rsidRPr="00E96B31" w:rsidRDefault="00C065E5" w:rsidP="00E96B31">
      <w:pPr>
        <w:jc w:val="both"/>
        <w:rPr>
          <w:rFonts w:ascii="Arial" w:hAnsi="Arial" w:cs="Arial"/>
        </w:rPr>
      </w:pPr>
    </w:p>
    <w:p w:rsidR="00AA4EDB" w:rsidRPr="0014034D" w:rsidRDefault="00AA4EDB" w:rsidP="00E96B31">
      <w:pPr>
        <w:jc w:val="both"/>
        <w:rPr>
          <w:rFonts w:ascii="Arial" w:hAnsi="Arial" w:cs="Arial"/>
          <w:b/>
        </w:rPr>
      </w:pPr>
      <w:r w:rsidRPr="0014034D">
        <w:rPr>
          <w:rFonts w:ascii="Arial" w:hAnsi="Arial" w:cs="Arial"/>
          <w:b/>
        </w:rPr>
        <w:t>S</w:t>
      </w:r>
      <w:r w:rsidR="00100A87">
        <w:rPr>
          <w:rFonts w:ascii="Arial" w:hAnsi="Arial" w:cs="Arial"/>
          <w:b/>
        </w:rPr>
        <w:t xml:space="preserve">zombathely, 2016. </w:t>
      </w:r>
      <w:r w:rsidR="00821C85">
        <w:rPr>
          <w:rFonts w:ascii="Arial" w:hAnsi="Arial" w:cs="Arial"/>
          <w:b/>
        </w:rPr>
        <w:t>dec</w:t>
      </w:r>
      <w:r w:rsidR="00B67E69">
        <w:rPr>
          <w:rFonts w:ascii="Arial" w:hAnsi="Arial" w:cs="Arial"/>
          <w:b/>
        </w:rPr>
        <w:t xml:space="preserve">ember </w:t>
      </w:r>
      <w:r w:rsidR="00764049">
        <w:rPr>
          <w:rFonts w:ascii="Arial" w:hAnsi="Arial" w:cs="Arial"/>
          <w:b/>
        </w:rPr>
        <w:t>8.</w:t>
      </w:r>
      <w:bookmarkStart w:id="0" w:name="_GoBack"/>
      <w:bookmarkEnd w:id="0"/>
    </w:p>
    <w:p w:rsidR="00AA4EDB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883F28" w:rsidP="00E96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0A87">
        <w:rPr>
          <w:rFonts w:ascii="Arial" w:hAnsi="Arial" w:cs="Arial"/>
        </w:rPr>
        <w:t xml:space="preserve">                             </w:t>
      </w:r>
      <w:r w:rsidR="00AA4EDB" w:rsidRPr="00E96B31">
        <w:rPr>
          <w:rFonts w:ascii="Arial" w:hAnsi="Arial" w:cs="Arial"/>
          <w:b/>
        </w:rPr>
        <w:t xml:space="preserve">/: Dr. Puskás Tivadar :/  </w:t>
      </w:r>
    </w:p>
    <w:p w:rsidR="00882FAE" w:rsidRPr="00E96B31" w:rsidRDefault="00882FAE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="00895820">
        <w:rPr>
          <w:rFonts w:ascii="Arial" w:hAnsi="Arial" w:cs="Arial"/>
          <w:b/>
          <w:u w:val="single"/>
        </w:rPr>
        <w:t>. (XII</w:t>
      </w:r>
      <w:r w:rsidR="00FB126D">
        <w:rPr>
          <w:rFonts w:ascii="Arial" w:hAnsi="Arial" w:cs="Arial"/>
          <w:b/>
          <w:u w:val="single"/>
        </w:rPr>
        <w:t>.</w:t>
      </w:r>
      <w:r w:rsidR="00895820">
        <w:rPr>
          <w:rFonts w:ascii="Arial" w:hAnsi="Arial" w:cs="Arial"/>
          <w:b/>
          <w:u w:val="single"/>
        </w:rPr>
        <w:t>12.</w:t>
      </w:r>
      <w:r w:rsidRPr="00E96B31">
        <w:rPr>
          <w:rFonts w:ascii="Arial" w:hAnsi="Arial" w:cs="Arial"/>
          <w:b/>
          <w:u w:val="single"/>
        </w:rPr>
        <w:t>) GVB határozat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8D173B" w:rsidRDefault="008D173B" w:rsidP="00E96B31">
      <w:pPr>
        <w:jc w:val="both"/>
        <w:rPr>
          <w:rFonts w:ascii="Arial" w:hAnsi="Arial" w:cs="Arial"/>
        </w:rPr>
      </w:pPr>
    </w:p>
    <w:p w:rsidR="000C2DFF" w:rsidRPr="00C065E5" w:rsidRDefault="008D173B" w:rsidP="00570E76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</w:t>
      </w:r>
      <w:r w:rsidR="008D2FD7">
        <w:rPr>
          <w:rFonts w:ascii="Arial" w:hAnsi="Arial" w:cs="Arial"/>
        </w:rPr>
        <w:t xml:space="preserve">Gazdasági és Városstratégiai </w:t>
      </w:r>
      <w:r w:rsidRPr="00570E76">
        <w:rPr>
          <w:rFonts w:ascii="Arial" w:hAnsi="Arial" w:cs="Arial"/>
        </w:rPr>
        <w:t>Bizottság</w:t>
      </w:r>
      <w:r w:rsidR="008D2FD7">
        <w:rPr>
          <w:rFonts w:ascii="Arial" w:hAnsi="Arial" w:cs="Arial"/>
        </w:rPr>
        <w:t xml:space="preserve"> az Önkormányzat vagyonáról szóló 40/2014. (XII.23.) önkormányzati rendelet 16. § (2) bekezdésében foglaltak szerint</w:t>
      </w:r>
      <w:r w:rsidRPr="00570E76">
        <w:rPr>
          <w:rFonts w:ascii="Arial" w:hAnsi="Arial" w:cs="Arial"/>
        </w:rPr>
        <w:t xml:space="preserve"> </w:t>
      </w:r>
      <w:r w:rsidR="0014034D">
        <w:rPr>
          <w:rFonts w:ascii="Arial" w:hAnsi="Arial" w:cs="Arial"/>
        </w:rPr>
        <w:t>hozzájárul</w:t>
      </w:r>
      <w:r w:rsidR="008D2FD7">
        <w:rPr>
          <w:rFonts w:ascii="Arial" w:hAnsi="Arial" w:cs="Arial"/>
        </w:rPr>
        <w:t xml:space="preserve"> ahhoz</w:t>
      </w:r>
      <w:r w:rsidR="00D0691F" w:rsidRPr="00570E76">
        <w:rPr>
          <w:rFonts w:ascii="Arial" w:hAnsi="Arial" w:cs="Arial"/>
        </w:rPr>
        <w:t xml:space="preserve">, hogy </w:t>
      </w:r>
      <w:r w:rsidR="0014034D">
        <w:rPr>
          <w:rFonts w:ascii="Arial" w:hAnsi="Arial" w:cs="Arial"/>
        </w:rPr>
        <w:t xml:space="preserve">a SZOVA Szombathelyi Vagyonhasznosító és Városgazdálkodási </w:t>
      </w:r>
      <w:proofErr w:type="spellStart"/>
      <w:r w:rsidR="0014034D">
        <w:rPr>
          <w:rFonts w:ascii="Arial" w:hAnsi="Arial" w:cs="Arial"/>
        </w:rPr>
        <w:t>Zrt</w:t>
      </w:r>
      <w:proofErr w:type="spellEnd"/>
      <w:r w:rsidR="0014034D">
        <w:rPr>
          <w:rFonts w:ascii="Arial" w:hAnsi="Arial" w:cs="Arial"/>
        </w:rPr>
        <w:t xml:space="preserve">. - mint </w:t>
      </w:r>
      <w:r w:rsidR="00F337BB">
        <w:rPr>
          <w:rFonts w:ascii="Arial" w:hAnsi="Arial" w:cs="Arial"/>
        </w:rPr>
        <w:t xml:space="preserve">a </w:t>
      </w:r>
      <w:r w:rsidR="00F7590F">
        <w:rPr>
          <w:rFonts w:ascii="Arial" w:hAnsi="Arial" w:cs="Arial"/>
        </w:rPr>
        <w:t xml:space="preserve">Szombathely Megyei Jogú Város Önkormányzata </w:t>
      </w:r>
      <w:r w:rsidR="0014034D">
        <w:rPr>
          <w:rFonts w:ascii="Arial" w:hAnsi="Arial" w:cs="Arial"/>
        </w:rPr>
        <w:t xml:space="preserve">kizárólagos tulajdonában álló ingatlan vagyonkezelője – a szombathelyi </w:t>
      </w:r>
      <w:r w:rsidR="0014034D" w:rsidRPr="00C065E5">
        <w:rPr>
          <w:rFonts w:ascii="Arial" w:hAnsi="Arial" w:cs="Arial"/>
        </w:rPr>
        <w:t>5487/28 hrsz</w:t>
      </w:r>
      <w:r w:rsidR="00142061">
        <w:rPr>
          <w:rFonts w:ascii="Arial" w:hAnsi="Arial" w:cs="Arial"/>
        </w:rPr>
        <w:t>.</w:t>
      </w:r>
      <w:r w:rsidR="0014034D" w:rsidRPr="00C065E5">
        <w:rPr>
          <w:rFonts w:ascii="Arial" w:hAnsi="Arial" w:cs="Arial"/>
        </w:rPr>
        <w:t>-ú, volt EPCOS terület 15. számú épületén</w:t>
      </w:r>
      <w:r w:rsidR="00B67E69">
        <w:rPr>
          <w:rFonts w:ascii="Arial" w:hAnsi="Arial" w:cs="Arial"/>
        </w:rPr>
        <w:t xml:space="preserve"> mintegy 15 m</w:t>
      </w:r>
      <w:r w:rsidR="00B67E69" w:rsidRPr="00142061">
        <w:rPr>
          <w:rFonts w:ascii="Arial" w:hAnsi="Arial" w:cs="Arial"/>
          <w:vertAlign w:val="superscript"/>
        </w:rPr>
        <w:t>2</w:t>
      </w:r>
      <w:r w:rsidR="00B67E69">
        <w:rPr>
          <w:rFonts w:ascii="Arial" w:hAnsi="Arial" w:cs="Arial"/>
        </w:rPr>
        <w:t xml:space="preserve"> területű ingatlanrészt a DIGI Távközlési és Szolgáltató Kft. </w:t>
      </w:r>
      <w:r w:rsidR="00465796" w:rsidRPr="00C065E5">
        <w:rPr>
          <w:rFonts w:ascii="Arial" w:hAnsi="Arial" w:cs="Arial"/>
        </w:rPr>
        <w:t>részére határoz</w:t>
      </w:r>
      <w:r w:rsidR="00B67E69">
        <w:rPr>
          <w:rFonts w:ascii="Arial" w:hAnsi="Arial" w:cs="Arial"/>
        </w:rPr>
        <w:t xml:space="preserve">atlan </w:t>
      </w:r>
      <w:r w:rsidR="00465796" w:rsidRPr="00C065E5">
        <w:rPr>
          <w:rFonts w:ascii="Arial" w:hAnsi="Arial" w:cs="Arial"/>
        </w:rPr>
        <w:t>időtartamra bérbe adj</w:t>
      </w:r>
      <w:r w:rsidR="00F337BB">
        <w:rPr>
          <w:rFonts w:ascii="Arial" w:hAnsi="Arial" w:cs="Arial"/>
        </w:rPr>
        <w:t>on</w:t>
      </w:r>
      <w:r w:rsidR="00465796" w:rsidRPr="00C065E5">
        <w:rPr>
          <w:rFonts w:ascii="Arial" w:hAnsi="Arial" w:cs="Arial"/>
        </w:rPr>
        <w:t>.</w:t>
      </w:r>
      <w:r w:rsidR="00C065E5" w:rsidRPr="00C065E5">
        <w:rPr>
          <w:rFonts w:ascii="Arial" w:hAnsi="Arial" w:cs="Arial"/>
        </w:rPr>
        <w:t xml:space="preserve"> </w:t>
      </w:r>
      <w:r w:rsidR="00465796" w:rsidRPr="00C065E5">
        <w:rPr>
          <w:rFonts w:ascii="Arial" w:hAnsi="Arial" w:cs="Arial"/>
        </w:rPr>
        <w:t xml:space="preserve">A bérleti díj mértéke </w:t>
      </w:r>
      <w:r w:rsidR="00B67E69">
        <w:rPr>
          <w:rFonts w:ascii="Arial" w:hAnsi="Arial" w:cs="Arial"/>
        </w:rPr>
        <w:t>1.000.00</w:t>
      </w:r>
      <w:r w:rsidR="00C065E5" w:rsidRPr="00C065E5">
        <w:rPr>
          <w:rFonts w:ascii="Arial" w:hAnsi="Arial" w:cs="Arial"/>
        </w:rPr>
        <w:t>0</w:t>
      </w:r>
      <w:r w:rsidR="000C2DFF" w:rsidRPr="00C065E5">
        <w:rPr>
          <w:rFonts w:ascii="Arial" w:hAnsi="Arial" w:cs="Arial"/>
        </w:rPr>
        <w:t>.- Ft +</w:t>
      </w:r>
      <w:r w:rsidR="007E7870" w:rsidRPr="00C065E5">
        <w:rPr>
          <w:rFonts w:ascii="Arial" w:hAnsi="Arial" w:cs="Arial"/>
        </w:rPr>
        <w:t xml:space="preserve"> </w:t>
      </w:r>
      <w:r w:rsidR="000C2DFF" w:rsidRPr="00C065E5">
        <w:rPr>
          <w:rFonts w:ascii="Arial" w:hAnsi="Arial" w:cs="Arial"/>
        </w:rPr>
        <w:t>Áfa</w:t>
      </w:r>
      <w:r w:rsidR="009D6F62" w:rsidRPr="00C065E5">
        <w:rPr>
          <w:rFonts w:ascii="Arial" w:hAnsi="Arial" w:cs="Arial"/>
        </w:rPr>
        <w:t>/</w:t>
      </w:r>
      <w:r w:rsidR="00B67E69">
        <w:rPr>
          <w:rFonts w:ascii="Arial" w:hAnsi="Arial" w:cs="Arial"/>
        </w:rPr>
        <w:t>év</w:t>
      </w:r>
      <w:r w:rsidR="00465796" w:rsidRPr="00C065E5">
        <w:rPr>
          <w:rFonts w:ascii="Arial" w:hAnsi="Arial" w:cs="Arial"/>
        </w:rPr>
        <w:t>.</w:t>
      </w:r>
      <w:r w:rsidR="00C065E5" w:rsidRPr="00C065E5">
        <w:rPr>
          <w:rFonts w:ascii="Arial" w:hAnsi="Arial" w:cs="Arial"/>
        </w:rPr>
        <w:t xml:space="preserve"> </w:t>
      </w:r>
    </w:p>
    <w:p w:rsidR="00C065E5" w:rsidRPr="00C065E5" w:rsidRDefault="00C065E5" w:rsidP="00570E76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 xml:space="preserve">A Bizottság felkéri a SZOVA </w:t>
      </w:r>
      <w:proofErr w:type="spellStart"/>
      <w:r w:rsidRPr="00C065E5">
        <w:rPr>
          <w:rFonts w:ascii="Arial" w:hAnsi="Arial" w:cs="Arial"/>
        </w:rPr>
        <w:t>Zrt</w:t>
      </w:r>
      <w:proofErr w:type="spellEnd"/>
      <w:r w:rsidR="001D4AD6">
        <w:rPr>
          <w:rFonts w:ascii="Arial" w:hAnsi="Arial" w:cs="Arial"/>
        </w:rPr>
        <w:t>. képviselőjét</w:t>
      </w:r>
      <w:r w:rsidRPr="00C065E5">
        <w:rPr>
          <w:rFonts w:ascii="Arial" w:hAnsi="Arial" w:cs="Arial"/>
        </w:rPr>
        <w:t xml:space="preserve">, hogy a bérleti szerződést </w:t>
      </w:r>
      <w:r w:rsidR="00B67E69">
        <w:rPr>
          <w:rFonts w:ascii="Arial" w:hAnsi="Arial" w:cs="Arial"/>
        </w:rPr>
        <w:t xml:space="preserve">a bizottság döntésének és </w:t>
      </w:r>
      <w:r w:rsidR="00EC4029">
        <w:rPr>
          <w:rFonts w:ascii="Arial" w:hAnsi="Arial" w:cs="Arial"/>
        </w:rPr>
        <w:t xml:space="preserve">a </w:t>
      </w:r>
      <w:proofErr w:type="spellStart"/>
      <w:r w:rsidR="00EC4029">
        <w:rPr>
          <w:rFonts w:ascii="Arial" w:hAnsi="Arial" w:cs="Arial"/>
        </w:rPr>
        <w:t>Zrt</w:t>
      </w:r>
      <w:proofErr w:type="spellEnd"/>
      <w:r w:rsidR="00EC4029">
        <w:rPr>
          <w:rFonts w:ascii="Arial" w:hAnsi="Arial" w:cs="Arial"/>
        </w:rPr>
        <w:t xml:space="preserve">. </w:t>
      </w:r>
      <w:r w:rsidR="00B67E69">
        <w:rPr>
          <w:rFonts w:ascii="Arial" w:hAnsi="Arial" w:cs="Arial"/>
        </w:rPr>
        <w:t xml:space="preserve">kezelői állásfoglalásának </w:t>
      </w:r>
      <w:r w:rsidRPr="00C065E5">
        <w:rPr>
          <w:rFonts w:ascii="Arial" w:hAnsi="Arial" w:cs="Arial"/>
        </w:rPr>
        <w:t xml:space="preserve">megfelelően kösse meg. </w:t>
      </w:r>
    </w:p>
    <w:p w:rsidR="00675D70" w:rsidRPr="00675D70" w:rsidRDefault="00675D70" w:rsidP="00CE751C">
      <w:pPr>
        <w:ind w:left="426" w:hanging="426"/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 w:rsidR="00465796">
        <w:rPr>
          <w:rFonts w:ascii="Arial" w:hAnsi="Arial" w:cs="Arial"/>
        </w:rPr>
        <w:t>Lendvai Ferenc, a Bizottság elnöke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100A87" w:rsidRDefault="00AA4EDB" w:rsidP="00E96B31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AA4EDB" w:rsidRPr="00E96B31" w:rsidRDefault="00100A87" w:rsidP="00E96B3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="00AA4EDB" w:rsidRPr="00E96B31">
        <w:rPr>
          <w:rFonts w:ascii="Arial" w:hAnsi="Arial" w:cs="Arial"/>
        </w:rPr>
        <w:t xml:space="preserve">) </w:t>
      </w: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B67E69">
        <w:rPr>
          <w:rFonts w:ascii="Arial" w:hAnsi="Arial" w:cs="Arial"/>
        </w:rPr>
        <w:t xml:space="preserve">2017. január 31. 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Pr="00E96B31" w:rsidRDefault="00AA4EDB" w:rsidP="009371A0">
      <w:pPr>
        <w:jc w:val="both"/>
        <w:rPr>
          <w:rFonts w:ascii="Arial" w:hAnsi="Arial" w:cs="Arial"/>
        </w:rPr>
      </w:pPr>
    </w:p>
    <w:sectPr w:rsidR="00AA4EDB" w:rsidRPr="00E96B3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764049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r w:rsidR="00764049">
      <w:fldChar w:fldCharType="begin"/>
    </w:r>
    <w:r w:rsidR="00764049">
      <w:instrText xml:space="preserve"> NUMPAGES  \* Arabic  \* MERGEFORMAT </w:instrText>
    </w:r>
    <w:r w:rsidR="00764049">
      <w:fldChar w:fldCharType="separate"/>
    </w:r>
    <w:r w:rsidR="00764049" w:rsidRPr="00764049">
      <w:rPr>
        <w:rFonts w:ascii="Arial" w:hAnsi="Arial" w:cs="Arial"/>
        <w:noProof/>
        <w:sz w:val="20"/>
        <w:szCs w:val="20"/>
      </w:rPr>
      <w:t>2</w:t>
    </w:r>
    <w:r w:rsidR="00764049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77BF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4" name="Kép 4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polgármestere</w:t>
    </w:r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B1D"/>
    <w:multiLevelType w:val="hybridMultilevel"/>
    <w:tmpl w:val="172EB6A8"/>
    <w:lvl w:ilvl="0" w:tplc="5C18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71F5F"/>
    <w:rsid w:val="000920BF"/>
    <w:rsid w:val="000C2434"/>
    <w:rsid w:val="000C2DFF"/>
    <w:rsid w:val="000D5554"/>
    <w:rsid w:val="000F4D9D"/>
    <w:rsid w:val="00100A87"/>
    <w:rsid w:val="00115E41"/>
    <w:rsid w:val="00132161"/>
    <w:rsid w:val="0014034D"/>
    <w:rsid w:val="00142061"/>
    <w:rsid w:val="001816B2"/>
    <w:rsid w:val="001A4648"/>
    <w:rsid w:val="001A5C44"/>
    <w:rsid w:val="001D4AD6"/>
    <w:rsid w:val="002145DE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7F0A"/>
    <w:rsid w:val="003F71DF"/>
    <w:rsid w:val="0041068B"/>
    <w:rsid w:val="0041793B"/>
    <w:rsid w:val="004607C0"/>
    <w:rsid w:val="00465796"/>
    <w:rsid w:val="004B6C27"/>
    <w:rsid w:val="004C3174"/>
    <w:rsid w:val="00570E76"/>
    <w:rsid w:val="0057272F"/>
    <w:rsid w:val="00576981"/>
    <w:rsid w:val="00576AC0"/>
    <w:rsid w:val="005E4D97"/>
    <w:rsid w:val="005F19FE"/>
    <w:rsid w:val="00616A00"/>
    <w:rsid w:val="00625A10"/>
    <w:rsid w:val="00675D70"/>
    <w:rsid w:val="006A326E"/>
    <w:rsid w:val="006B5218"/>
    <w:rsid w:val="006D4032"/>
    <w:rsid w:val="006D5D3D"/>
    <w:rsid w:val="007329BE"/>
    <w:rsid w:val="00764049"/>
    <w:rsid w:val="00770852"/>
    <w:rsid w:val="0078699D"/>
    <w:rsid w:val="00786AA8"/>
    <w:rsid w:val="007B2FF9"/>
    <w:rsid w:val="007B7578"/>
    <w:rsid w:val="007C21F4"/>
    <w:rsid w:val="007E7870"/>
    <w:rsid w:val="007F2F31"/>
    <w:rsid w:val="007F32FF"/>
    <w:rsid w:val="00821C85"/>
    <w:rsid w:val="00846D55"/>
    <w:rsid w:val="00870975"/>
    <w:rsid w:val="008728D0"/>
    <w:rsid w:val="00874138"/>
    <w:rsid w:val="00882FAE"/>
    <w:rsid w:val="00883F28"/>
    <w:rsid w:val="00895820"/>
    <w:rsid w:val="00897605"/>
    <w:rsid w:val="008B3C17"/>
    <w:rsid w:val="008D173B"/>
    <w:rsid w:val="008D2FD7"/>
    <w:rsid w:val="00905B93"/>
    <w:rsid w:val="0093220E"/>
    <w:rsid w:val="009348EA"/>
    <w:rsid w:val="00936F2A"/>
    <w:rsid w:val="009371A0"/>
    <w:rsid w:val="00942FFD"/>
    <w:rsid w:val="00962531"/>
    <w:rsid w:val="0096279B"/>
    <w:rsid w:val="00996691"/>
    <w:rsid w:val="009D6F62"/>
    <w:rsid w:val="009E3DED"/>
    <w:rsid w:val="009F5502"/>
    <w:rsid w:val="00A3143D"/>
    <w:rsid w:val="00A64653"/>
    <w:rsid w:val="00A74A3E"/>
    <w:rsid w:val="00A7633E"/>
    <w:rsid w:val="00AA4EDB"/>
    <w:rsid w:val="00AB7B31"/>
    <w:rsid w:val="00AC3D7B"/>
    <w:rsid w:val="00AD08CD"/>
    <w:rsid w:val="00B3254C"/>
    <w:rsid w:val="00B333A2"/>
    <w:rsid w:val="00B610E8"/>
    <w:rsid w:val="00B6499D"/>
    <w:rsid w:val="00B67E69"/>
    <w:rsid w:val="00B87A72"/>
    <w:rsid w:val="00BC46F6"/>
    <w:rsid w:val="00BE370B"/>
    <w:rsid w:val="00C02501"/>
    <w:rsid w:val="00C065E5"/>
    <w:rsid w:val="00C136D8"/>
    <w:rsid w:val="00C33982"/>
    <w:rsid w:val="00C37846"/>
    <w:rsid w:val="00C4755E"/>
    <w:rsid w:val="00C47CF6"/>
    <w:rsid w:val="00C9577B"/>
    <w:rsid w:val="00CA0BF7"/>
    <w:rsid w:val="00CE751C"/>
    <w:rsid w:val="00D04317"/>
    <w:rsid w:val="00D0691F"/>
    <w:rsid w:val="00D122C1"/>
    <w:rsid w:val="00D54DF8"/>
    <w:rsid w:val="00D643AF"/>
    <w:rsid w:val="00D9123E"/>
    <w:rsid w:val="00DB77BF"/>
    <w:rsid w:val="00E42553"/>
    <w:rsid w:val="00E82F69"/>
    <w:rsid w:val="00E83C8E"/>
    <w:rsid w:val="00E96B31"/>
    <w:rsid w:val="00EC4029"/>
    <w:rsid w:val="00EC7C11"/>
    <w:rsid w:val="00F05B55"/>
    <w:rsid w:val="00F21428"/>
    <w:rsid w:val="00F337BB"/>
    <w:rsid w:val="00F7590F"/>
    <w:rsid w:val="00FA3493"/>
    <w:rsid w:val="00FB126D"/>
    <w:rsid w:val="00FB4425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52</TotalTime>
  <Pages>2</Pages>
  <Words>510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Simon Andrea</cp:lastModifiedBy>
  <cp:revision>12</cp:revision>
  <cp:lastPrinted>2016-08-11T10:48:00Z</cp:lastPrinted>
  <dcterms:created xsi:type="dcterms:W3CDTF">2016-11-29T14:38:00Z</dcterms:created>
  <dcterms:modified xsi:type="dcterms:W3CDTF">2016-12-08T14:36:00Z</dcterms:modified>
</cp:coreProperties>
</file>