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3" w:rsidRDefault="00210473" w:rsidP="00210473"/>
    <w:p w:rsidR="00210473" w:rsidRPr="001611C2" w:rsidRDefault="00210473" w:rsidP="00210473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1611C2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210473" w:rsidRPr="001611C2" w:rsidRDefault="00210473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210473" w:rsidRPr="001611C2" w:rsidRDefault="00210473" w:rsidP="00210473">
      <w:pPr>
        <w:jc w:val="center"/>
        <w:rPr>
          <w:rFonts w:ascii="Arial" w:hAnsi="Arial" w:cs="Arial"/>
          <w:b/>
          <w:bCs/>
        </w:rPr>
      </w:pPr>
      <w:r w:rsidRPr="001611C2">
        <w:rPr>
          <w:rFonts w:ascii="Arial" w:hAnsi="Arial" w:cs="Arial"/>
          <w:b/>
          <w:bCs/>
        </w:rPr>
        <w:t>Szombathely Megyei Jogú Város Közgyűlésének</w:t>
      </w:r>
    </w:p>
    <w:p w:rsidR="00210473" w:rsidRPr="001611C2" w:rsidRDefault="00210473" w:rsidP="00210473">
      <w:pPr>
        <w:jc w:val="center"/>
        <w:rPr>
          <w:rFonts w:ascii="Arial" w:hAnsi="Arial" w:cs="Arial"/>
          <w:b/>
          <w:bCs/>
        </w:rPr>
      </w:pPr>
      <w:r w:rsidRPr="001611C2">
        <w:rPr>
          <w:rFonts w:ascii="Arial" w:hAnsi="Arial" w:cs="Arial"/>
          <w:b/>
          <w:bCs/>
        </w:rPr>
        <w:t>2016. december 15-i ülésére</w:t>
      </w:r>
    </w:p>
    <w:p w:rsidR="00210473" w:rsidRPr="001611C2" w:rsidRDefault="00210473" w:rsidP="00210473">
      <w:pPr>
        <w:jc w:val="center"/>
        <w:rPr>
          <w:rFonts w:ascii="Arial" w:hAnsi="Arial" w:cs="Arial"/>
          <w:b/>
          <w:bCs/>
        </w:rPr>
      </w:pPr>
    </w:p>
    <w:p w:rsidR="00210473" w:rsidRPr="001611C2" w:rsidRDefault="00210473" w:rsidP="00210473">
      <w:pPr>
        <w:jc w:val="center"/>
        <w:rPr>
          <w:rFonts w:ascii="Arial" w:hAnsi="Arial" w:cs="Arial"/>
          <w:b/>
          <w:spacing w:val="2"/>
        </w:rPr>
      </w:pPr>
      <w:r w:rsidRPr="001611C2">
        <w:rPr>
          <w:rFonts w:ascii="Arial" w:hAnsi="Arial" w:cs="Arial"/>
          <w:b/>
          <w:spacing w:val="2"/>
        </w:rPr>
        <w:t xml:space="preserve">Javaslat a TOP keretében </w:t>
      </w:r>
      <w:r w:rsidRPr="001611C2">
        <w:rPr>
          <w:rFonts w:ascii="Arial" w:hAnsi="Arial" w:cs="Arial"/>
          <w:b/>
          <w:color w:val="000000"/>
        </w:rPr>
        <w:t>benyújtott egyes pályázatokkal kapcsolatos döntések meghozatalára</w:t>
      </w:r>
    </w:p>
    <w:p w:rsidR="00210473" w:rsidRPr="001324F2" w:rsidRDefault="00210473" w:rsidP="00210473">
      <w:pPr>
        <w:jc w:val="center"/>
        <w:rPr>
          <w:rFonts w:cs="Arial"/>
          <w:b/>
          <w:spacing w:val="2"/>
        </w:rPr>
      </w:pPr>
    </w:p>
    <w:p w:rsidR="00210473" w:rsidRPr="001324F2" w:rsidRDefault="006F0193" w:rsidP="006F0193">
      <w:pPr>
        <w:tabs>
          <w:tab w:val="left" w:pos="3090"/>
        </w:tabs>
        <w:jc w:val="both"/>
        <w:rPr>
          <w:rFonts w:cs="Arial"/>
          <w:bCs/>
        </w:rPr>
      </w:pPr>
      <w:r>
        <w:rPr>
          <w:rFonts w:cs="Arial"/>
          <w:bCs/>
        </w:rPr>
        <w:tab/>
      </w:r>
    </w:p>
    <w:p w:rsidR="00210473" w:rsidRPr="00210473" w:rsidRDefault="00210473" w:rsidP="00210473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 xml:space="preserve">Szombathely Megyei Jogú Város </w:t>
      </w:r>
      <w:r w:rsidR="0033672E">
        <w:rPr>
          <w:rFonts w:ascii="Arial" w:hAnsi="Arial" w:cs="Arial"/>
        </w:rPr>
        <w:t xml:space="preserve">Önkormányzatának </w:t>
      </w:r>
      <w:r w:rsidRPr="00210473">
        <w:rPr>
          <w:rFonts w:ascii="Arial" w:hAnsi="Arial" w:cs="Arial"/>
        </w:rPr>
        <w:t xml:space="preserve">a Terület- és Településfejlesztési Operatív Program keretében </w:t>
      </w:r>
      <w:r w:rsidR="0033672E">
        <w:rPr>
          <w:rFonts w:ascii="Arial" w:hAnsi="Arial" w:cs="Arial"/>
        </w:rPr>
        <w:t>benyújtott pályázatok közül az alábbiak</w:t>
      </w:r>
      <w:r w:rsidR="005C0759">
        <w:rPr>
          <w:rFonts w:ascii="Arial" w:hAnsi="Arial" w:cs="Arial"/>
        </w:rPr>
        <w:t xml:space="preserve"> vonatkozásában szükséges további</w:t>
      </w:r>
      <w:r w:rsidR="0033672E">
        <w:rPr>
          <w:rFonts w:ascii="Arial" w:hAnsi="Arial" w:cs="Arial"/>
        </w:rPr>
        <w:t xml:space="preserve"> forrás bevonásáról döntést hozni</w:t>
      </w:r>
      <w:r w:rsidR="007211EC">
        <w:rPr>
          <w:rFonts w:ascii="Arial" w:hAnsi="Arial" w:cs="Arial"/>
        </w:rPr>
        <w:t>:</w:t>
      </w:r>
    </w:p>
    <w:p w:rsidR="00210473" w:rsidRDefault="00210473" w:rsidP="00210473">
      <w:pPr>
        <w:jc w:val="both"/>
        <w:rPr>
          <w:rFonts w:cs="Arial"/>
          <w:bCs/>
        </w:rPr>
      </w:pPr>
    </w:p>
    <w:p w:rsidR="007211EC" w:rsidRDefault="007211EC" w:rsidP="00210473">
      <w:pPr>
        <w:jc w:val="both"/>
        <w:rPr>
          <w:rFonts w:ascii="Arial" w:hAnsi="Arial" w:cs="Arial"/>
          <w:b/>
          <w:bCs/>
        </w:rPr>
      </w:pPr>
    </w:p>
    <w:p w:rsidR="00210473" w:rsidRPr="007211EC" w:rsidRDefault="00210473" w:rsidP="00210473">
      <w:pPr>
        <w:jc w:val="both"/>
        <w:rPr>
          <w:rFonts w:ascii="Arial" w:hAnsi="Arial" w:cs="Arial"/>
          <w:b/>
          <w:bCs/>
        </w:rPr>
      </w:pPr>
      <w:r w:rsidRPr="007211EC">
        <w:rPr>
          <w:rFonts w:ascii="Arial" w:hAnsi="Arial" w:cs="Arial"/>
          <w:b/>
          <w:bCs/>
        </w:rPr>
        <w:t>1.</w:t>
      </w:r>
      <w:r w:rsidR="0033672E" w:rsidRPr="007211EC">
        <w:rPr>
          <w:rFonts w:ascii="Arial" w:hAnsi="Arial" w:cs="Arial"/>
          <w:b/>
          <w:bCs/>
        </w:rPr>
        <w:t xml:space="preserve"> </w:t>
      </w:r>
      <w:r w:rsidR="0033672E" w:rsidRPr="007211EC">
        <w:rPr>
          <w:rFonts w:ascii="Arial" w:hAnsi="Arial" w:cs="Arial"/>
          <w:b/>
        </w:rPr>
        <w:t>Gazdag Erzsi Óvoda fejlesztése</w:t>
      </w:r>
    </w:p>
    <w:p w:rsidR="007211EC" w:rsidRDefault="007211EC" w:rsidP="00210473">
      <w:pPr>
        <w:jc w:val="both"/>
        <w:rPr>
          <w:rFonts w:ascii="Arial" w:hAnsi="Arial" w:cs="Arial"/>
        </w:rPr>
      </w:pPr>
    </w:p>
    <w:p w:rsidR="00210473" w:rsidRDefault="00210473" w:rsidP="002104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a TOP-6.2.1-15 kódszámú, a „Családbarát, munkába állást segítő intézmények, közszolgáltatások fejlesztése” című pályázati felhívás keretében pályázatot nyújtott be „Óvod</w:t>
      </w:r>
      <w:r w:rsidR="00A662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fejlesztése</w:t>
      </w:r>
      <w:r w:rsidR="00A662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Szombathelyen” címmel, 6 szombathelyi óvoda fejlesztésére vonatkozóan. A TOP.6.2.1-15-SH1-2016-00002 kódszámú nyertes projektből megvalósuló fejlesztések között szerepel a Szombathelyi Gazdag Erzsi Óvoda tornaszoba építése. </w:t>
      </w:r>
    </w:p>
    <w:p w:rsidR="0033672E" w:rsidRPr="00210473" w:rsidRDefault="0033672E" w:rsidP="0033672E">
      <w:pPr>
        <w:jc w:val="both"/>
        <w:rPr>
          <w:rFonts w:ascii="Arial" w:hAnsi="Arial" w:cs="Arial"/>
        </w:rPr>
      </w:pPr>
      <w:r w:rsidRPr="001703E1">
        <w:rPr>
          <w:rFonts w:ascii="Arial" w:hAnsi="Arial" w:cs="Arial"/>
        </w:rPr>
        <w:t xml:space="preserve">Szombathely Megyei Jogú Városa </w:t>
      </w:r>
      <w:r w:rsidR="007211EC" w:rsidRPr="001703E1">
        <w:rPr>
          <w:rFonts w:ascii="Arial" w:hAnsi="Arial" w:cs="Arial"/>
        </w:rPr>
        <w:t xml:space="preserve">Önkormányzata </w:t>
      </w:r>
      <w:r w:rsidRPr="001703E1">
        <w:rPr>
          <w:rFonts w:ascii="Arial" w:hAnsi="Arial" w:cs="Arial"/>
        </w:rPr>
        <w:t>„</w:t>
      </w:r>
      <w:r w:rsidR="007211EC" w:rsidRPr="001703E1">
        <w:rPr>
          <w:rFonts w:ascii="Arial" w:hAnsi="Arial" w:cs="Arial"/>
        </w:rPr>
        <w:t xml:space="preserve">Óvoda </w:t>
      </w:r>
      <w:r w:rsidR="003271A2">
        <w:rPr>
          <w:rFonts w:ascii="Arial" w:hAnsi="Arial" w:cs="Arial"/>
        </w:rPr>
        <w:t>f</w:t>
      </w:r>
      <w:r w:rsidR="007211EC" w:rsidRPr="001703E1">
        <w:rPr>
          <w:rFonts w:ascii="Arial" w:hAnsi="Arial" w:cs="Arial"/>
        </w:rPr>
        <w:t>ejlesztések” címmel</w:t>
      </w:r>
      <w:r w:rsidRPr="001703E1">
        <w:rPr>
          <w:rFonts w:ascii="Arial" w:hAnsi="Arial" w:cs="Arial"/>
        </w:rPr>
        <w:t xml:space="preserve"> </w:t>
      </w:r>
      <w:r w:rsidR="007211EC" w:rsidRPr="001703E1">
        <w:rPr>
          <w:rFonts w:ascii="Arial" w:hAnsi="Arial" w:cs="Arial"/>
        </w:rPr>
        <w:t>2016.</w:t>
      </w:r>
      <w:r w:rsidR="001703E1" w:rsidRPr="001703E1">
        <w:rPr>
          <w:rFonts w:ascii="Arial" w:hAnsi="Arial" w:cs="Arial"/>
        </w:rPr>
        <w:t>04. 20</w:t>
      </w:r>
      <w:r w:rsidR="00CC57E5">
        <w:rPr>
          <w:rFonts w:ascii="Arial" w:hAnsi="Arial" w:cs="Arial"/>
        </w:rPr>
        <w:t>.</w:t>
      </w:r>
      <w:r w:rsidR="007211EC" w:rsidRPr="001703E1">
        <w:rPr>
          <w:rFonts w:ascii="Arial" w:hAnsi="Arial" w:cs="Arial"/>
        </w:rPr>
        <w:t xml:space="preserve"> napon </w:t>
      </w:r>
      <w:r w:rsidRPr="001703E1">
        <w:rPr>
          <w:rFonts w:ascii="Arial" w:hAnsi="Arial" w:cs="Arial"/>
        </w:rPr>
        <w:t>támogatási kérelmet nyújtott be</w:t>
      </w:r>
      <w:r w:rsidR="000C3061">
        <w:rPr>
          <w:rFonts w:ascii="Arial" w:hAnsi="Arial" w:cs="Arial"/>
        </w:rPr>
        <w:t xml:space="preserve"> és nyert el </w:t>
      </w:r>
      <w:r w:rsidR="000C3061" w:rsidRPr="00210473">
        <w:rPr>
          <w:rFonts w:ascii="Arial" w:hAnsi="Arial" w:cs="Arial"/>
        </w:rPr>
        <w:t>a Támogató 2016.</w:t>
      </w:r>
      <w:r w:rsidR="000C3061">
        <w:rPr>
          <w:rFonts w:ascii="Arial" w:hAnsi="Arial" w:cs="Arial"/>
        </w:rPr>
        <w:t xml:space="preserve"> 11</w:t>
      </w:r>
      <w:r w:rsidR="000C3061" w:rsidRPr="00210473">
        <w:rPr>
          <w:rFonts w:ascii="Arial" w:hAnsi="Arial" w:cs="Arial"/>
        </w:rPr>
        <w:t>.</w:t>
      </w:r>
      <w:r w:rsidR="000C3061">
        <w:rPr>
          <w:rFonts w:ascii="Arial" w:hAnsi="Arial" w:cs="Arial"/>
        </w:rPr>
        <w:t xml:space="preserve"> 25.</w:t>
      </w:r>
      <w:r w:rsidR="000C3061" w:rsidRPr="00210473">
        <w:rPr>
          <w:rFonts w:ascii="Arial" w:hAnsi="Arial" w:cs="Arial"/>
        </w:rPr>
        <w:t xml:space="preserve"> napon kelt döntés</w:t>
      </w:r>
      <w:r w:rsidR="000C3061">
        <w:rPr>
          <w:rFonts w:ascii="Arial" w:hAnsi="Arial" w:cs="Arial"/>
        </w:rPr>
        <w:t>e</w:t>
      </w:r>
      <w:r w:rsidR="000C3061" w:rsidRPr="00210473">
        <w:rPr>
          <w:rFonts w:ascii="Arial" w:hAnsi="Arial" w:cs="Arial"/>
        </w:rPr>
        <w:t xml:space="preserve"> szerint.</w:t>
      </w:r>
    </w:p>
    <w:p w:rsidR="007211EC" w:rsidRDefault="007211EC" w:rsidP="00210473">
      <w:pPr>
        <w:pStyle w:val="Szvegtrzs"/>
        <w:spacing w:before="120"/>
        <w:rPr>
          <w:sz w:val="24"/>
          <w:szCs w:val="24"/>
        </w:rPr>
      </w:pPr>
    </w:p>
    <w:p w:rsidR="007211EC" w:rsidRDefault="007211EC" w:rsidP="00210473">
      <w:pPr>
        <w:pStyle w:val="Szvegtrzs"/>
        <w:spacing w:before="120"/>
        <w:rPr>
          <w:sz w:val="24"/>
          <w:szCs w:val="24"/>
        </w:rPr>
      </w:pPr>
    </w:p>
    <w:p w:rsidR="00EF5BC8" w:rsidRDefault="00210473" w:rsidP="00210473">
      <w:pPr>
        <w:pStyle w:val="Szvegtrzs"/>
        <w:spacing w:before="120"/>
        <w:rPr>
          <w:sz w:val="24"/>
          <w:szCs w:val="24"/>
          <w:lang w:val="hu-HU"/>
        </w:rPr>
      </w:pPr>
      <w:r>
        <w:rPr>
          <w:sz w:val="24"/>
          <w:szCs w:val="24"/>
        </w:rPr>
        <w:lastRenderedPageBreak/>
        <w:t xml:space="preserve">A projekt tervezési feladataival önkormányzatunk a Savaria Városfejlesztési Nonprofit Kft-t bízta meg. </w:t>
      </w:r>
      <w:r w:rsidR="00EF5BC8">
        <w:rPr>
          <w:sz w:val="24"/>
          <w:szCs w:val="24"/>
          <w:lang w:val="hu-HU"/>
        </w:rPr>
        <w:t xml:space="preserve">A </w:t>
      </w:r>
      <w:r w:rsidR="007211EC">
        <w:rPr>
          <w:sz w:val="24"/>
          <w:szCs w:val="24"/>
          <w:lang w:val="hu-HU"/>
        </w:rPr>
        <w:t>V</w:t>
      </w:r>
      <w:r w:rsidR="00EF5BC8">
        <w:rPr>
          <w:sz w:val="24"/>
          <w:szCs w:val="24"/>
          <w:lang w:val="hu-HU"/>
        </w:rPr>
        <w:t xml:space="preserve">árosfejlesztési Kft az alábbi szakmai indoklást nyújtotta be az önkormányzat részére: </w:t>
      </w:r>
    </w:p>
    <w:p w:rsidR="00210473" w:rsidRDefault="00BD70E5" w:rsidP="004E2C7C">
      <w:pPr>
        <w:pStyle w:val="Szvegtrzs"/>
        <w:spacing w:before="120"/>
        <w:ind w:left="708"/>
        <w:rPr>
          <w:rFonts w:cs="Arial"/>
          <w:sz w:val="24"/>
          <w:szCs w:val="24"/>
        </w:rPr>
      </w:pPr>
      <w:r>
        <w:rPr>
          <w:sz w:val="24"/>
          <w:szCs w:val="24"/>
          <w:lang w:val="hu-HU"/>
        </w:rPr>
        <w:t>„</w:t>
      </w:r>
      <w:r w:rsidR="00210473">
        <w:rPr>
          <w:sz w:val="24"/>
          <w:szCs w:val="24"/>
        </w:rPr>
        <w:t xml:space="preserve">A  tervezői költségbecslés alapján a tervezett beruházási költségek meghaladják a </w:t>
      </w:r>
      <w:r w:rsidR="0033672E">
        <w:rPr>
          <w:sz w:val="24"/>
          <w:szCs w:val="24"/>
          <w:lang w:val="hu-HU"/>
        </w:rPr>
        <w:t xml:space="preserve">benyújtott </w:t>
      </w:r>
      <w:r w:rsidR="00210473">
        <w:rPr>
          <w:sz w:val="24"/>
          <w:szCs w:val="24"/>
        </w:rPr>
        <w:t>támogatási kérelemben szereplő költségeket.</w:t>
      </w:r>
    </w:p>
    <w:p w:rsidR="00210473" w:rsidRDefault="00210473" w:rsidP="004E2C7C">
      <w:pPr>
        <w:pStyle w:val="Szvegtrzs"/>
        <w:spacing w:before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Az eltérés abból adódik, hogy a tornaszoba nem az épület földszinti, hanem emeleti részén fog megépülni, melyhez igazodva kell a beruházást a pályázati felhívás akadálymentesítési feltételeinek megfeleltetni, az építmény bővítést tervezni. A tervezői költségbecslés alapján az akadálymentes megközelíthetőséget biztosító lift beszerelési költsége valamint az emeleti elhelyezéssel járó egyéb építési többletköltségek és a földszinten megvalósuló új, zárt kerti tárolók kialakítása okozzák a fennálló különbséget. </w:t>
      </w:r>
    </w:p>
    <w:p w:rsidR="00210473" w:rsidRDefault="00210473" w:rsidP="00210473">
      <w:pPr>
        <w:jc w:val="both"/>
        <w:rPr>
          <w:rFonts w:ascii="Arial" w:hAnsi="Arial" w:cs="Arial"/>
          <w:strike/>
          <w:highlight w:val="yellow"/>
        </w:rPr>
      </w:pPr>
    </w:p>
    <w:p w:rsidR="00210473" w:rsidRDefault="00210473" w:rsidP="004E2C7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Gazdag Erzsi Óvoda tornaszoba építéséhez kapcsolódó, a projekt támogatási kérelmében szereplő költség: bruttó 35.300.000 Ft, a tervezett bruttó kivitelezési költség: bruttó 52.322.921 Ft.</w:t>
      </w:r>
      <w:r w:rsidR="00BD70E5">
        <w:rPr>
          <w:rFonts w:ascii="Arial" w:hAnsi="Arial" w:cs="Arial"/>
        </w:rPr>
        <w:t>”</w:t>
      </w:r>
    </w:p>
    <w:p w:rsidR="000E20DA" w:rsidRDefault="000E20DA" w:rsidP="00210473">
      <w:pPr>
        <w:jc w:val="both"/>
        <w:rPr>
          <w:rFonts w:ascii="Arial" w:hAnsi="Arial" w:cs="Arial"/>
        </w:rPr>
      </w:pPr>
    </w:p>
    <w:p w:rsidR="00210473" w:rsidRDefault="00210473" w:rsidP="002104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tornaszoba építéséhez szükséges különbözet, azaz a támogatást igénylő önkormányzat nem elszámolható hozzájárulásának összege: 17.000.8</w:t>
      </w:r>
      <w:r w:rsidRPr="00C97F9B">
        <w:rPr>
          <w:rFonts w:ascii="Arial" w:hAnsi="Arial" w:cs="Arial"/>
        </w:rPr>
        <w:t xml:space="preserve">29 Ft, </w:t>
      </w:r>
      <w:r w:rsidR="00BD70E5">
        <w:rPr>
          <w:rFonts w:ascii="Arial" w:hAnsi="Arial" w:cs="Arial"/>
        </w:rPr>
        <w:t>a</w:t>
      </w:r>
      <w:r w:rsidRPr="00C97F9B">
        <w:rPr>
          <w:rFonts w:ascii="Arial" w:hAnsi="Arial" w:cs="Arial"/>
        </w:rPr>
        <w:t>melyet javaslom, hogy a K</w:t>
      </w:r>
      <w:r>
        <w:rPr>
          <w:rFonts w:ascii="Arial" w:hAnsi="Arial" w:cs="Arial"/>
        </w:rPr>
        <w:t>özgyűlés a 2017. évi költségvetésben biztosítson.</w:t>
      </w:r>
    </w:p>
    <w:p w:rsidR="00210473" w:rsidRDefault="00210473" w:rsidP="00210473">
      <w:pPr>
        <w:jc w:val="both"/>
        <w:rPr>
          <w:rFonts w:cs="Arial"/>
          <w:bCs/>
        </w:rPr>
      </w:pPr>
    </w:p>
    <w:p w:rsidR="008A2B38" w:rsidRDefault="008A2B38" w:rsidP="00210473">
      <w:pPr>
        <w:jc w:val="both"/>
        <w:rPr>
          <w:rFonts w:cs="Arial"/>
          <w:bCs/>
        </w:rPr>
      </w:pPr>
    </w:p>
    <w:p w:rsidR="00694367" w:rsidRDefault="009F460C" w:rsidP="002104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10473" w:rsidRPr="00452F5B">
        <w:rPr>
          <w:rFonts w:ascii="Arial" w:hAnsi="Arial" w:cs="Arial"/>
          <w:b/>
        </w:rPr>
        <w:t>.</w:t>
      </w:r>
      <w:r w:rsidR="00EF5BC8" w:rsidRPr="00452F5B">
        <w:rPr>
          <w:rFonts w:ascii="Arial" w:hAnsi="Arial" w:cs="Arial"/>
          <w:b/>
        </w:rPr>
        <w:t xml:space="preserve"> A szombathelyi Északi Iparterület fejlesztése </w:t>
      </w:r>
    </w:p>
    <w:p w:rsidR="001924DE" w:rsidRDefault="001924DE" w:rsidP="00694367">
      <w:pPr>
        <w:jc w:val="both"/>
        <w:rPr>
          <w:rFonts w:ascii="Arial" w:hAnsi="Arial" w:cs="Arial"/>
        </w:rPr>
      </w:pPr>
    </w:p>
    <w:p w:rsidR="00694367" w:rsidRDefault="00694367" w:rsidP="00694367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 xml:space="preserve">Szombathely Megyei Jogú Város Önkormányzata a TOP-6.1.1-15 kódszámú, „Ipari parkok, iparterületek fejlesztése” című pályázati felhívás keretében </w:t>
      </w:r>
      <w:r w:rsidR="005C0759">
        <w:rPr>
          <w:rFonts w:ascii="Arial" w:hAnsi="Arial" w:cs="Arial"/>
        </w:rPr>
        <w:t>támogatási kérelmet nyújtott be</w:t>
      </w:r>
      <w:r w:rsidRPr="00210473">
        <w:rPr>
          <w:rFonts w:ascii="Arial" w:hAnsi="Arial" w:cs="Arial"/>
        </w:rPr>
        <w:t xml:space="preserve"> </w:t>
      </w:r>
    </w:p>
    <w:p w:rsidR="00694367" w:rsidRPr="00210473" w:rsidRDefault="00694367" w:rsidP="00694367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>„A szombathelyi Észa</w:t>
      </w:r>
      <w:r w:rsidR="005C0759">
        <w:rPr>
          <w:rFonts w:ascii="Arial" w:hAnsi="Arial" w:cs="Arial"/>
        </w:rPr>
        <w:t xml:space="preserve">ki Iparterület fejlesztése” címmel, </w:t>
      </w:r>
      <w:r w:rsidR="00BD70E5">
        <w:rPr>
          <w:rFonts w:ascii="Arial" w:hAnsi="Arial" w:cs="Arial"/>
        </w:rPr>
        <w:t>a</w:t>
      </w:r>
      <w:r w:rsidR="005C0759">
        <w:rPr>
          <w:rFonts w:ascii="Arial" w:hAnsi="Arial" w:cs="Arial"/>
        </w:rPr>
        <w:t>mellyel</w:t>
      </w:r>
      <w:r w:rsidRPr="00210473">
        <w:rPr>
          <w:rFonts w:ascii="Arial" w:hAnsi="Arial" w:cs="Arial"/>
        </w:rPr>
        <w:t xml:space="preserve"> ka</w:t>
      </w:r>
      <w:r w:rsidR="005C0759">
        <w:rPr>
          <w:rFonts w:ascii="Arial" w:hAnsi="Arial" w:cs="Arial"/>
        </w:rPr>
        <w:t>pcsolatban 2016. november 11</w:t>
      </w:r>
      <w:r w:rsidRPr="00210473">
        <w:rPr>
          <w:rFonts w:ascii="Arial" w:hAnsi="Arial" w:cs="Arial"/>
        </w:rPr>
        <w:t xml:space="preserve">-én támogatói </w:t>
      </w:r>
      <w:r>
        <w:rPr>
          <w:rFonts w:ascii="Arial" w:hAnsi="Arial" w:cs="Arial"/>
        </w:rPr>
        <w:t>döntésről kaptunk hírt.</w:t>
      </w:r>
      <w:r w:rsidRPr="00210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210473">
        <w:rPr>
          <w:rFonts w:ascii="Arial" w:hAnsi="Arial" w:cs="Arial"/>
        </w:rPr>
        <w:t xml:space="preserve">TOP-6.1.1-15-SH1-2016-00001 azonosító számú </w:t>
      </w:r>
      <w:r w:rsidR="005C0759">
        <w:rPr>
          <w:rFonts w:ascii="Arial" w:hAnsi="Arial" w:cs="Arial"/>
        </w:rPr>
        <w:t xml:space="preserve">projekt </w:t>
      </w:r>
      <w:r w:rsidRPr="00210473">
        <w:rPr>
          <w:rFonts w:ascii="Arial" w:hAnsi="Arial" w:cs="Arial"/>
        </w:rPr>
        <w:t>támogatási szerződés</w:t>
      </w:r>
      <w:r w:rsidR="005C0759">
        <w:rPr>
          <w:rFonts w:ascii="Arial" w:hAnsi="Arial" w:cs="Arial"/>
        </w:rPr>
        <w:t>ének</w:t>
      </w:r>
      <w:r w:rsidRPr="00210473">
        <w:rPr>
          <w:rFonts w:ascii="Arial" w:hAnsi="Arial" w:cs="Arial"/>
        </w:rPr>
        <w:t xml:space="preserve"> előkészítése folyamatban van. </w:t>
      </w:r>
    </w:p>
    <w:p w:rsidR="00694367" w:rsidRPr="00210473" w:rsidRDefault="00694367" w:rsidP="00694367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>A Közgyűlés 189/2016.(VI.9.)</w:t>
      </w:r>
      <w:r>
        <w:rPr>
          <w:rFonts w:ascii="Arial" w:hAnsi="Arial" w:cs="Arial"/>
        </w:rPr>
        <w:t xml:space="preserve">. </w:t>
      </w:r>
      <w:r w:rsidR="005C0759">
        <w:rPr>
          <w:rFonts w:ascii="Arial" w:hAnsi="Arial" w:cs="Arial"/>
        </w:rPr>
        <w:t xml:space="preserve">Kgy. </w:t>
      </w:r>
      <w:proofErr w:type="gramStart"/>
      <w:r w:rsidR="005C0759"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</w:t>
      </w:r>
      <w:r w:rsidRPr="00210473">
        <w:rPr>
          <w:rFonts w:ascii="Arial" w:hAnsi="Arial" w:cs="Arial"/>
        </w:rPr>
        <w:t xml:space="preserve"> úgy döntött, hogy </w:t>
      </w:r>
      <w:r>
        <w:rPr>
          <w:rFonts w:ascii="Arial" w:hAnsi="Arial" w:cs="Arial"/>
        </w:rPr>
        <w:t>nyertes pályázat esetén hozzájárul a</w:t>
      </w:r>
      <w:r w:rsidRPr="00210473">
        <w:rPr>
          <w:rFonts w:ascii="Arial" w:hAnsi="Arial" w:cs="Arial"/>
        </w:rPr>
        <w:t xml:space="preserve"> projekt megvalósításához</w:t>
      </w:r>
      <w:r>
        <w:rPr>
          <w:rFonts w:ascii="Arial" w:hAnsi="Arial" w:cs="Arial"/>
        </w:rPr>
        <w:t xml:space="preserve"> szükséges többlet forrás biztosításához. </w:t>
      </w:r>
    </w:p>
    <w:p w:rsidR="00694367" w:rsidRDefault="00694367" w:rsidP="00210473">
      <w:pPr>
        <w:jc w:val="both"/>
        <w:rPr>
          <w:rFonts w:ascii="Arial" w:hAnsi="Arial" w:cs="Arial"/>
          <w:b/>
        </w:rPr>
      </w:pPr>
    </w:p>
    <w:p w:rsidR="00694367" w:rsidRPr="001C1E53" w:rsidRDefault="00694367" w:rsidP="00694367">
      <w:pPr>
        <w:jc w:val="both"/>
        <w:rPr>
          <w:rFonts w:ascii="Arial" w:hAnsi="Arial" w:cs="Arial"/>
        </w:rPr>
      </w:pPr>
      <w:r w:rsidRPr="001C1E53">
        <w:rPr>
          <w:rFonts w:ascii="Arial" w:hAnsi="Arial" w:cs="Arial"/>
        </w:rPr>
        <w:t xml:space="preserve">A pályázat összköltsége: </w:t>
      </w:r>
      <w:r w:rsidR="00284CB2">
        <w:rPr>
          <w:rFonts w:ascii="Arial" w:hAnsi="Arial" w:cs="Arial"/>
        </w:rPr>
        <w:t>474.999.082</w:t>
      </w:r>
      <w:r w:rsidRPr="001C1E53">
        <w:rPr>
          <w:rFonts w:ascii="Arial" w:hAnsi="Arial" w:cs="Arial"/>
        </w:rPr>
        <w:t xml:space="preserve"> Ft.</w:t>
      </w:r>
    </w:p>
    <w:p w:rsidR="00694367" w:rsidRPr="001C1E53" w:rsidRDefault="00694367" w:rsidP="00694367">
      <w:pPr>
        <w:jc w:val="both"/>
        <w:rPr>
          <w:rFonts w:ascii="Arial" w:hAnsi="Arial" w:cs="Arial"/>
        </w:rPr>
      </w:pPr>
      <w:r w:rsidRPr="001C1E53">
        <w:rPr>
          <w:rFonts w:ascii="Arial" w:hAnsi="Arial" w:cs="Arial"/>
        </w:rPr>
        <w:t xml:space="preserve">A projekt elszámolható </w:t>
      </w:r>
      <w:r w:rsidR="00134C35" w:rsidRPr="001C1E53">
        <w:rPr>
          <w:rFonts w:ascii="Arial" w:hAnsi="Arial" w:cs="Arial"/>
        </w:rPr>
        <w:t>összköltsége: 456.000.000</w:t>
      </w:r>
      <w:r w:rsidRPr="001C1E53">
        <w:rPr>
          <w:rFonts w:ascii="Arial" w:hAnsi="Arial" w:cs="Arial"/>
        </w:rPr>
        <w:t xml:space="preserve"> Ft.</w:t>
      </w:r>
    </w:p>
    <w:p w:rsidR="00694367" w:rsidRDefault="00694367" w:rsidP="00694367">
      <w:pPr>
        <w:jc w:val="both"/>
        <w:rPr>
          <w:rFonts w:ascii="Arial" w:hAnsi="Arial" w:cs="Arial"/>
        </w:rPr>
      </w:pPr>
    </w:p>
    <w:p w:rsidR="00694367" w:rsidRPr="00210473" w:rsidRDefault="00694367" w:rsidP="00694367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>A különbözetből adódóan a fennmaradó összeg a támogatást igénylő nem elszámolható hozzájárulása:</w:t>
      </w:r>
      <w:r>
        <w:rPr>
          <w:rFonts w:ascii="Arial" w:hAnsi="Arial" w:cs="Arial"/>
        </w:rPr>
        <w:t xml:space="preserve"> </w:t>
      </w:r>
      <w:r w:rsidR="00284CB2">
        <w:rPr>
          <w:rFonts w:ascii="Arial" w:hAnsi="Arial" w:cs="Arial"/>
        </w:rPr>
        <w:t>18.999.082</w:t>
      </w:r>
      <w:r w:rsidRPr="00210473">
        <w:rPr>
          <w:rFonts w:ascii="Arial" w:hAnsi="Arial" w:cs="Arial"/>
        </w:rPr>
        <w:t xml:space="preserve"> Ft, </w:t>
      </w:r>
      <w:r w:rsidR="00BD70E5">
        <w:rPr>
          <w:rFonts w:ascii="Arial" w:hAnsi="Arial" w:cs="Arial"/>
        </w:rPr>
        <w:t>a</w:t>
      </w:r>
      <w:r w:rsidRPr="00210473">
        <w:rPr>
          <w:rFonts w:ascii="Arial" w:hAnsi="Arial" w:cs="Arial"/>
        </w:rPr>
        <w:t>mely összeget javaslom, biztosítson a Közgyűlés a 2017. évi költségvetésben a projekt eredményes megvalósítása érdekében.</w:t>
      </w:r>
    </w:p>
    <w:p w:rsidR="00694367" w:rsidRDefault="00694367" w:rsidP="00694367">
      <w:pPr>
        <w:jc w:val="both"/>
        <w:rPr>
          <w:rFonts w:ascii="Arial" w:hAnsi="Arial" w:cs="Arial"/>
        </w:rPr>
      </w:pPr>
    </w:p>
    <w:p w:rsidR="008A2B38" w:rsidRDefault="008A2B38" w:rsidP="00210473">
      <w:pPr>
        <w:jc w:val="both"/>
        <w:rPr>
          <w:rFonts w:ascii="Arial" w:hAnsi="Arial" w:cs="Arial"/>
          <w:b/>
        </w:rPr>
      </w:pPr>
    </w:p>
    <w:p w:rsidR="00210473" w:rsidRPr="00452F5B" w:rsidRDefault="009F460C" w:rsidP="002104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94367">
        <w:rPr>
          <w:rFonts w:ascii="Arial" w:hAnsi="Arial" w:cs="Arial"/>
          <w:b/>
        </w:rPr>
        <w:t xml:space="preserve">. </w:t>
      </w:r>
      <w:r w:rsidR="00EF5BC8" w:rsidRPr="00452F5B">
        <w:rPr>
          <w:rFonts w:ascii="Arial" w:hAnsi="Arial" w:cs="Arial"/>
          <w:b/>
        </w:rPr>
        <w:t>Szombathely, Sárdi-ér úti terület alapinfrastruktúrájának kiépítése</w:t>
      </w:r>
    </w:p>
    <w:p w:rsidR="001924DE" w:rsidRDefault="001924DE" w:rsidP="00694367">
      <w:pPr>
        <w:jc w:val="both"/>
        <w:rPr>
          <w:rFonts w:ascii="Arial" w:hAnsi="Arial" w:cs="Arial"/>
        </w:rPr>
      </w:pPr>
    </w:p>
    <w:p w:rsidR="00452F5B" w:rsidRDefault="00694367" w:rsidP="00210473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 xml:space="preserve">Szombathely Megyei Jogú Város Önkormányzata a TOP-6.1.1-15 kódszámú, „Ipari parkok, iparterületek fejlesztése” című pályázati felhívás keretében </w:t>
      </w:r>
      <w:r w:rsidR="005C0759">
        <w:rPr>
          <w:rFonts w:ascii="Arial" w:hAnsi="Arial" w:cs="Arial"/>
        </w:rPr>
        <w:t xml:space="preserve">támogatási kérelmet nyújtott be a SZOVA </w:t>
      </w:r>
      <w:proofErr w:type="spellStart"/>
      <w:r w:rsidR="005C0759">
        <w:rPr>
          <w:rFonts w:ascii="Arial" w:hAnsi="Arial" w:cs="Arial"/>
        </w:rPr>
        <w:t>Z</w:t>
      </w:r>
      <w:r w:rsidR="00BD70E5">
        <w:rPr>
          <w:rFonts w:ascii="Arial" w:hAnsi="Arial" w:cs="Arial"/>
        </w:rPr>
        <w:t>r</w:t>
      </w:r>
      <w:r w:rsidR="005C0759">
        <w:rPr>
          <w:rFonts w:ascii="Arial" w:hAnsi="Arial" w:cs="Arial"/>
        </w:rPr>
        <w:t>t-vel</w:t>
      </w:r>
      <w:proofErr w:type="spellEnd"/>
      <w:r w:rsidR="005C0759">
        <w:rPr>
          <w:rFonts w:ascii="Arial" w:hAnsi="Arial" w:cs="Arial"/>
        </w:rPr>
        <w:t xml:space="preserve"> közösen konzorciumi formában. </w:t>
      </w:r>
      <w:r>
        <w:rPr>
          <w:rFonts w:ascii="Arial" w:hAnsi="Arial" w:cs="Arial"/>
        </w:rPr>
        <w:t>A</w:t>
      </w:r>
      <w:r w:rsidR="004C66DA">
        <w:rPr>
          <w:rFonts w:ascii="Arial" w:hAnsi="Arial" w:cs="Arial"/>
        </w:rPr>
        <w:t xml:space="preserve"> </w:t>
      </w:r>
      <w:r w:rsidR="00452F5B" w:rsidRPr="00210473">
        <w:rPr>
          <w:rFonts w:ascii="Arial" w:hAnsi="Arial" w:cs="Arial"/>
        </w:rPr>
        <w:t>„Szombathely, Sárdi-ér úti terület alapinfrastruktúrájának kiépítése” című támogatási kérelem</w:t>
      </w:r>
      <w:r w:rsidR="00944AB6">
        <w:rPr>
          <w:rFonts w:ascii="Arial" w:hAnsi="Arial" w:cs="Arial"/>
        </w:rPr>
        <w:t>me</w:t>
      </w:r>
      <w:r w:rsidR="005C0759">
        <w:rPr>
          <w:rFonts w:ascii="Arial" w:hAnsi="Arial" w:cs="Arial"/>
        </w:rPr>
        <w:t>l kapcsolatban 2016. november 10</w:t>
      </w:r>
      <w:r w:rsidR="00944AB6">
        <w:rPr>
          <w:rFonts w:ascii="Arial" w:hAnsi="Arial" w:cs="Arial"/>
        </w:rPr>
        <w:t>-én támogatói döntésről kaptunk hírt. A</w:t>
      </w:r>
      <w:r w:rsidR="00944AB6" w:rsidRPr="00944AB6">
        <w:rPr>
          <w:rFonts w:ascii="Arial" w:hAnsi="Arial" w:cs="Arial"/>
        </w:rPr>
        <w:t xml:space="preserve"> </w:t>
      </w:r>
      <w:r w:rsidR="00944AB6" w:rsidRPr="00210473">
        <w:rPr>
          <w:rFonts w:ascii="Arial" w:hAnsi="Arial" w:cs="Arial"/>
        </w:rPr>
        <w:t>TOP-6.1.1-15-SH1-2016-00002</w:t>
      </w:r>
      <w:r w:rsidR="00944AB6">
        <w:rPr>
          <w:rFonts w:ascii="Arial" w:hAnsi="Arial" w:cs="Arial"/>
        </w:rPr>
        <w:t xml:space="preserve"> azonosító számú </w:t>
      </w:r>
      <w:r w:rsidR="005C0759">
        <w:rPr>
          <w:rFonts w:ascii="Arial" w:hAnsi="Arial" w:cs="Arial"/>
        </w:rPr>
        <w:t xml:space="preserve">projekt </w:t>
      </w:r>
      <w:r w:rsidR="00944AB6">
        <w:rPr>
          <w:rFonts w:ascii="Arial" w:hAnsi="Arial" w:cs="Arial"/>
        </w:rPr>
        <w:t>támogatási szerződés</w:t>
      </w:r>
      <w:r w:rsidR="005C0759">
        <w:rPr>
          <w:rFonts w:ascii="Arial" w:hAnsi="Arial" w:cs="Arial"/>
        </w:rPr>
        <w:t>ének</w:t>
      </w:r>
      <w:r w:rsidR="00944AB6">
        <w:rPr>
          <w:rFonts w:ascii="Arial" w:hAnsi="Arial" w:cs="Arial"/>
        </w:rPr>
        <w:t xml:space="preserve"> előkészítése folyamatban van. </w:t>
      </w:r>
    </w:p>
    <w:p w:rsidR="00944AB6" w:rsidRPr="00210473" w:rsidRDefault="00944AB6" w:rsidP="00944AB6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lastRenderedPageBreak/>
        <w:t>A Közgyűlés 1</w:t>
      </w:r>
      <w:r>
        <w:rPr>
          <w:rFonts w:ascii="Arial" w:hAnsi="Arial" w:cs="Arial"/>
        </w:rPr>
        <w:t>90</w:t>
      </w:r>
      <w:r w:rsidRPr="00210473">
        <w:rPr>
          <w:rFonts w:ascii="Arial" w:hAnsi="Arial" w:cs="Arial"/>
        </w:rPr>
        <w:t>/2016.(VI.9.)</w:t>
      </w:r>
      <w:r>
        <w:rPr>
          <w:rFonts w:ascii="Arial" w:hAnsi="Arial" w:cs="Arial"/>
        </w:rPr>
        <w:t xml:space="preserve">. </w:t>
      </w:r>
      <w:proofErr w:type="spellStart"/>
      <w:r w:rsidR="005C0759">
        <w:rPr>
          <w:rFonts w:ascii="Arial" w:hAnsi="Arial" w:cs="Arial"/>
        </w:rPr>
        <w:t>Kgy.számú</w:t>
      </w:r>
      <w:proofErr w:type="spellEnd"/>
      <w:r>
        <w:rPr>
          <w:rFonts w:ascii="Arial" w:hAnsi="Arial" w:cs="Arial"/>
        </w:rPr>
        <w:t xml:space="preserve"> határozatában</w:t>
      </w:r>
      <w:r w:rsidR="00B2015F">
        <w:rPr>
          <w:rFonts w:ascii="Arial" w:hAnsi="Arial" w:cs="Arial"/>
        </w:rPr>
        <w:t xml:space="preserve"> úgy döntött, hogy nyertes pályázat esetén a SZOVA </w:t>
      </w:r>
      <w:proofErr w:type="spellStart"/>
      <w:r w:rsidR="00B2015F">
        <w:rPr>
          <w:rFonts w:ascii="Arial" w:hAnsi="Arial" w:cs="Arial"/>
        </w:rPr>
        <w:t>Zrt</w:t>
      </w:r>
      <w:proofErr w:type="spellEnd"/>
      <w:r w:rsidR="00B2015F">
        <w:rPr>
          <w:rFonts w:ascii="Arial" w:hAnsi="Arial" w:cs="Arial"/>
        </w:rPr>
        <w:t>. projektjének önerejéhez hozzájárul.</w:t>
      </w:r>
    </w:p>
    <w:p w:rsidR="00944AB6" w:rsidRDefault="00944AB6" w:rsidP="00210473">
      <w:pPr>
        <w:jc w:val="both"/>
        <w:rPr>
          <w:rFonts w:ascii="Arial" w:hAnsi="Arial" w:cs="Arial"/>
        </w:rPr>
      </w:pPr>
    </w:p>
    <w:p w:rsidR="00694367" w:rsidRPr="001C1E53" w:rsidRDefault="00694367" w:rsidP="00694367">
      <w:pPr>
        <w:jc w:val="both"/>
        <w:rPr>
          <w:rFonts w:ascii="Arial" w:hAnsi="Arial" w:cs="Arial"/>
        </w:rPr>
      </w:pPr>
      <w:r w:rsidRPr="001C1E53">
        <w:rPr>
          <w:rFonts w:ascii="Arial" w:hAnsi="Arial" w:cs="Arial"/>
        </w:rPr>
        <w:t xml:space="preserve">A pályázat összköltsége: </w:t>
      </w:r>
      <w:r w:rsidR="00134C35" w:rsidRPr="001C1E53">
        <w:rPr>
          <w:rFonts w:ascii="Arial" w:hAnsi="Arial" w:cs="Arial"/>
        </w:rPr>
        <w:t>602.081.190</w:t>
      </w:r>
      <w:r w:rsidRPr="001C1E53">
        <w:rPr>
          <w:rFonts w:ascii="Arial" w:hAnsi="Arial" w:cs="Arial"/>
        </w:rPr>
        <w:t xml:space="preserve"> Ft.</w:t>
      </w:r>
    </w:p>
    <w:p w:rsidR="00694367" w:rsidRPr="001C1E53" w:rsidRDefault="00694367" w:rsidP="00694367">
      <w:pPr>
        <w:jc w:val="both"/>
        <w:rPr>
          <w:rFonts w:ascii="Arial" w:hAnsi="Arial" w:cs="Arial"/>
        </w:rPr>
      </w:pPr>
      <w:r w:rsidRPr="001C1E53">
        <w:rPr>
          <w:rFonts w:ascii="Arial" w:hAnsi="Arial" w:cs="Arial"/>
        </w:rPr>
        <w:t xml:space="preserve">A projekt elszámolható összköltsége: </w:t>
      </w:r>
      <w:r w:rsidR="00B11195">
        <w:rPr>
          <w:rFonts w:ascii="Arial" w:hAnsi="Arial" w:cs="Arial"/>
        </w:rPr>
        <w:t>544</w:t>
      </w:r>
      <w:r w:rsidR="00134C35" w:rsidRPr="001C1E53">
        <w:rPr>
          <w:rFonts w:ascii="Arial" w:hAnsi="Arial" w:cs="Arial"/>
        </w:rPr>
        <w:t>.0</w:t>
      </w:r>
      <w:r w:rsidR="00B11195">
        <w:rPr>
          <w:rFonts w:ascii="Arial" w:hAnsi="Arial" w:cs="Arial"/>
        </w:rPr>
        <w:t>00</w:t>
      </w:r>
      <w:r w:rsidR="00134C35" w:rsidRPr="001C1E53">
        <w:rPr>
          <w:rFonts w:ascii="Arial" w:hAnsi="Arial" w:cs="Arial"/>
        </w:rPr>
        <w:t>.</w:t>
      </w:r>
      <w:r w:rsidR="00B11195">
        <w:rPr>
          <w:rFonts w:ascii="Arial" w:hAnsi="Arial" w:cs="Arial"/>
        </w:rPr>
        <w:t>00</w:t>
      </w:r>
      <w:r w:rsidR="00134C35" w:rsidRPr="001C1E53">
        <w:rPr>
          <w:rFonts w:ascii="Arial" w:hAnsi="Arial" w:cs="Arial"/>
        </w:rPr>
        <w:t>0</w:t>
      </w:r>
      <w:r w:rsidRPr="001C1E53">
        <w:rPr>
          <w:rFonts w:ascii="Arial" w:hAnsi="Arial" w:cs="Arial"/>
        </w:rPr>
        <w:t>Ft.</w:t>
      </w:r>
    </w:p>
    <w:p w:rsidR="00210473" w:rsidRPr="00210473" w:rsidRDefault="00210473" w:rsidP="00210473">
      <w:pPr>
        <w:jc w:val="both"/>
        <w:rPr>
          <w:rFonts w:ascii="Arial" w:hAnsi="Arial" w:cs="Arial"/>
        </w:rPr>
      </w:pPr>
    </w:p>
    <w:p w:rsidR="00210473" w:rsidRDefault="00210473" w:rsidP="00210473">
      <w:pPr>
        <w:jc w:val="both"/>
        <w:rPr>
          <w:rFonts w:ascii="Arial" w:hAnsi="Arial" w:cs="Arial"/>
        </w:rPr>
      </w:pPr>
      <w:r w:rsidRPr="00210473">
        <w:rPr>
          <w:rFonts w:ascii="Arial" w:hAnsi="Arial" w:cs="Arial"/>
        </w:rPr>
        <w:t>A különbözetből adódóan a fennmaradó összeg a támogatást igénylő nem elszámolható hozzájárulása:</w:t>
      </w:r>
      <w:r w:rsidR="00CC57E5">
        <w:rPr>
          <w:rFonts w:ascii="Arial" w:hAnsi="Arial" w:cs="Arial"/>
        </w:rPr>
        <w:t xml:space="preserve"> </w:t>
      </w:r>
      <w:r w:rsidR="00B11195">
        <w:rPr>
          <w:rFonts w:ascii="Arial" w:hAnsi="Arial" w:cs="Arial"/>
        </w:rPr>
        <w:t>58</w:t>
      </w:r>
      <w:r w:rsidR="000E20DA">
        <w:rPr>
          <w:rFonts w:ascii="Arial" w:hAnsi="Arial" w:cs="Arial"/>
        </w:rPr>
        <w:t>.</w:t>
      </w:r>
      <w:r w:rsidR="00B11195">
        <w:rPr>
          <w:rFonts w:ascii="Arial" w:hAnsi="Arial" w:cs="Arial"/>
        </w:rPr>
        <w:t>081</w:t>
      </w:r>
      <w:r w:rsidR="000E20DA">
        <w:rPr>
          <w:rFonts w:ascii="Arial" w:hAnsi="Arial" w:cs="Arial"/>
        </w:rPr>
        <w:t>.</w:t>
      </w:r>
      <w:r w:rsidR="00B11195">
        <w:rPr>
          <w:rFonts w:ascii="Arial" w:hAnsi="Arial" w:cs="Arial"/>
        </w:rPr>
        <w:t>190</w:t>
      </w:r>
      <w:r w:rsidRPr="00210473">
        <w:rPr>
          <w:rFonts w:ascii="Arial" w:hAnsi="Arial" w:cs="Arial"/>
        </w:rPr>
        <w:t xml:space="preserve"> Ft, </w:t>
      </w:r>
      <w:r w:rsidR="00BD70E5">
        <w:rPr>
          <w:rFonts w:ascii="Arial" w:hAnsi="Arial" w:cs="Arial"/>
        </w:rPr>
        <w:t>a</w:t>
      </w:r>
      <w:r w:rsidRPr="00210473">
        <w:rPr>
          <w:rFonts w:ascii="Arial" w:hAnsi="Arial" w:cs="Arial"/>
        </w:rPr>
        <w:t>mely összeget javaslom, biztosítson a Közgyűlés a 2017. évi költségvetésben a projekt eredményes megvalósítása érdekében.</w:t>
      </w:r>
    </w:p>
    <w:p w:rsidR="00E001E0" w:rsidRDefault="00E001E0" w:rsidP="00210473">
      <w:pPr>
        <w:jc w:val="both"/>
        <w:rPr>
          <w:rFonts w:ascii="Arial" w:hAnsi="Arial" w:cs="Arial"/>
        </w:rPr>
      </w:pPr>
    </w:p>
    <w:p w:rsidR="008A2B38" w:rsidRDefault="008A2B38" w:rsidP="00210473">
      <w:pPr>
        <w:jc w:val="both"/>
        <w:rPr>
          <w:rFonts w:ascii="Arial" w:hAnsi="Arial" w:cs="Arial"/>
        </w:rPr>
      </w:pPr>
    </w:p>
    <w:p w:rsidR="00E001E0" w:rsidRDefault="009F460C" w:rsidP="002104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001E0">
        <w:rPr>
          <w:rFonts w:ascii="Arial" w:hAnsi="Arial" w:cs="Arial"/>
          <w:b/>
        </w:rPr>
        <w:t>. A Városháza épületének felújítása</w:t>
      </w:r>
    </w:p>
    <w:p w:rsidR="00E001E0" w:rsidRDefault="00E001E0" w:rsidP="00210473">
      <w:pPr>
        <w:jc w:val="both"/>
        <w:rPr>
          <w:rFonts w:ascii="Arial" w:hAnsi="Arial" w:cs="Arial"/>
          <w:b/>
        </w:rPr>
      </w:pPr>
    </w:p>
    <w:p w:rsidR="00210B1F" w:rsidRDefault="00F432BA" w:rsidP="00210B1F">
      <w:pPr>
        <w:jc w:val="both"/>
        <w:rPr>
          <w:rFonts w:ascii="Arial" w:hAnsi="Arial" w:cs="Arial"/>
          <w:spacing w:val="2"/>
        </w:rPr>
      </w:pPr>
      <w:r w:rsidRPr="00F432BA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Önkormányzata a </w:t>
      </w:r>
      <w:r w:rsidRPr="00D30822">
        <w:rPr>
          <w:rFonts w:ascii="Arial" w:hAnsi="Arial" w:cs="Arial"/>
          <w:spacing w:val="2"/>
        </w:rPr>
        <w:t>TOP-6.</w:t>
      </w:r>
      <w:r>
        <w:rPr>
          <w:rFonts w:ascii="Arial" w:hAnsi="Arial" w:cs="Arial"/>
          <w:spacing w:val="2"/>
        </w:rPr>
        <w:t>5</w:t>
      </w:r>
      <w:r w:rsidRPr="00D30822">
        <w:rPr>
          <w:rFonts w:ascii="Arial" w:hAnsi="Arial" w:cs="Arial"/>
          <w:spacing w:val="2"/>
        </w:rPr>
        <w:t>.1-15</w:t>
      </w:r>
      <w:r>
        <w:rPr>
          <w:rFonts w:ascii="Arial" w:hAnsi="Arial" w:cs="Arial"/>
          <w:spacing w:val="2"/>
        </w:rPr>
        <w:t xml:space="preserve"> kódszámú, „Önkormányzati épületek energetikai korszerűsítése” című pályázati felhívás keretében támogatási kérelmet nyújtott be a Városháza épületének </w:t>
      </w:r>
      <w:r w:rsidR="006F0193">
        <w:rPr>
          <w:rFonts w:ascii="Arial" w:hAnsi="Arial" w:cs="Arial"/>
          <w:spacing w:val="2"/>
        </w:rPr>
        <w:t>fel</w:t>
      </w:r>
      <w:r>
        <w:rPr>
          <w:rFonts w:ascii="Arial" w:hAnsi="Arial" w:cs="Arial"/>
          <w:spacing w:val="2"/>
        </w:rPr>
        <w:t>újítására vonatkozóan. A „Városháza épületének felújítása” című támogatási kérelem</w:t>
      </w:r>
      <w:r w:rsidR="006F0193">
        <w:rPr>
          <w:rFonts w:ascii="Arial" w:hAnsi="Arial" w:cs="Arial"/>
          <w:spacing w:val="2"/>
        </w:rPr>
        <w:t>re</w:t>
      </w:r>
      <w:r>
        <w:rPr>
          <w:rFonts w:ascii="Arial" w:hAnsi="Arial" w:cs="Arial"/>
          <w:spacing w:val="2"/>
        </w:rPr>
        <w:t xml:space="preserve"> 2016. november 08. napján </w:t>
      </w:r>
      <w:r w:rsidR="006F0193">
        <w:rPr>
          <w:rFonts w:ascii="Arial" w:hAnsi="Arial" w:cs="Arial"/>
          <w:spacing w:val="2"/>
        </w:rPr>
        <w:t>kelt támogatói döntés alapján folyamatban van a projekt támogatási szerződésének előkészítése.</w:t>
      </w:r>
      <w:r>
        <w:rPr>
          <w:rFonts w:ascii="Arial" w:hAnsi="Arial" w:cs="Arial"/>
          <w:spacing w:val="2"/>
        </w:rPr>
        <w:t xml:space="preserve"> </w:t>
      </w:r>
    </w:p>
    <w:p w:rsidR="00532B72" w:rsidRDefault="00532B72" w:rsidP="00210B1F">
      <w:pPr>
        <w:jc w:val="both"/>
        <w:rPr>
          <w:rFonts w:ascii="Arial" w:hAnsi="Arial" w:cs="Arial"/>
          <w:color w:val="000000"/>
        </w:rPr>
      </w:pPr>
    </w:p>
    <w:p w:rsidR="00210B1F" w:rsidRPr="00210B1F" w:rsidRDefault="00210B1F" w:rsidP="00210B1F">
      <w:pPr>
        <w:jc w:val="both"/>
        <w:rPr>
          <w:rFonts w:ascii="Arial" w:hAnsi="Arial" w:cs="Arial"/>
          <w:color w:val="000000"/>
        </w:rPr>
      </w:pPr>
      <w:r w:rsidRPr="00210B1F">
        <w:rPr>
          <w:rFonts w:ascii="Arial" w:hAnsi="Arial" w:cs="Arial"/>
          <w:color w:val="000000"/>
        </w:rPr>
        <w:t xml:space="preserve">A Városháza felújítása kapcsán az energetikai projektben támogatható tevékenységeken felül további igények merültek fel. </w:t>
      </w:r>
      <w:r w:rsidRPr="00210B1F">
        <w:rPr>
          <w:rFonts w:ascii="Arial" w:hAnsi="Arial" w:cs="Arial"/>
          <w:iCs/>
          <w:color w:val="000000"/>
        </w:rPr>
        <w:t xml:space="preserve">A megbeszélések során a minőségi nyílászáró csere, valamint hőszigetelés mellett felmerült a Városháza földszinti helyiségeinek (aula, </w:t>
      </w:r>
      <w:r w:rsidR="00671CC3">
        <w:rPr>
          <w:rFonts w:ascii="Arial" w:hAnsi="Arial" w:cs="Arial"/>
          <w:iCs/>
          <w:color w:val="000000"/>
        </w:rPr>
        <w:t>k</w:t>
      </w:r>
      <w:r>
        <w:rPr>
          <w:rFonts w:ascii="Arial" w:hAnsi="Arial" w:cs="Arial"/>
          <w:iCs/>
          <w:color w:val="000000"/>
        </w:rPr>
        <w:t>occintó</w:t>
      </w:r>
      <w:r w:rsidR="003F1D64">
        <w:rPr>
          <w:rFonts w:ascii="Arial" w:hAnsi="Arial" w:cs="Arial"/>
          <w:iCs/>
          <w:color w:val="000000"/>
        </w:rPr>
        <w:t>, nagyterem</w:t>
      </w:r>
      <w:r w:rsidR="00671CC3">
        <w:rPr>
          <w:rFonts w:ascii="Arial" w:hAnsi="Arial" w:cs="Arial"/>
          <w:iCs/>
          <w:color w:val="000000"/>
        </w:rPr>
        <w:t>, házasságkötő terem és az előtér felújítása</w:t>
      </w:r>
      <w:r w:rsidRPr="00210B1F">
        <w:rPr>
          <w:rFonts w:ascii="Arial" w:hAnsi="Arial" w:cs="Arial"/>
          <w:iCs/>
          <w:color w:val="000000"/>
        </w:rPr>
        <w:t xml:space="preserve">) </w:t>
      </w:r>
      <w:r>
        <w:rPr>
          <w:rFonts w:ascii="Arial" w:hAnsi="Arial" w:cs="Arial"/>
          <w:iCs/>
          <w:color w:val="000000"/>
        </w:rPr>
        <w:t xml:space="preserve">illetve </w:t>
      </w:r>
      <w:r w:rsidRPr="00210B1F">
        <w:rPr>
          <w:rFonts w:ascii="Arial" w:hAnsi="Arial" w:cs="Arial"/>
          <w:iCs/>
          <w:color w:val="000000"/>
        </w:rPr>
        <w:t xml:space="preserve">a </w:t>
      </w:r>
      <w:proofErr w:type="spellStart"/>
      <w:r w:rsidRPr="00210B1F">
        <w:rPr>
          <w:rFonts w:ascii="Arial" w:hAnsi="Arial" w:cs="Arial"/>
          <w:iCs/>
          <w:color w:val="000000"/>
        </w:rPr>
        <w:t>Bejczy</w:t>
      </w:r>
      <w:proofErr w:type="spellEnd"/>
      <w:r w:rsidRPr="00210B1F">
        <w:rPr>
          <w:rFonts w:ascii="Arial" w:hAnsi="Arial" w:cs="Arial"/>
          <w:iCs/>
          <w:color w:val="000000"/>
        </w:rPr>
        <w:t xml:space="preserve"> utcai oldalon </w:t>
      </w:r>
      <w:r w:rsidR="00671CC3">
        <w:rPr>
          <w:rFonts w:ascii="Arial" w:hAnsi="Arial" w:cs="Arial"/>
          <w:iCs/>
          <w:color w:val="000000"/>
        </w:rPr>
        <w:t xml:space="preserve">a </w:t>
      </w:r>
      <w:r w:rsidRPr="00210B1F">
        <w:rPr>
          <w:rFonts w:ascii="Arial" w:hAnsi="Arial" w:cs="Arial"/>
          <w:iCs/>
          <w:color w:val="000000"/>
        </w:rPr>
        <w:t>mellvéd elbontásának kérdése</w:t>
      </w:r>
      <w:r w:rsidR="00671CC3">
        <w:rPr>
          <w:rFonts w:ascii="Arial" w:hAnsi="Arial" w:cs="Arial"/>
          <w:iCs/>
          <w:color w:val="000000"/>
        </w:rPr>
        <w:t xml:space="preserve">, </w:t>
      </w:r>
      <w:r w:rsidR="00FA3970">
        <w:rPr>
          <w:rFonts w:ascii="Arial" w:hAnsi="Arial" w:cs="Arial"/>
          <w:iCs/>
          <w:color w:val="000000"/>
        </w:rPr>
        <w:t xml:space="preserve">a </w:t>
      </w:r>
      <w:proofErr w:type="spellStart"/>
      <w:r w:rsidR="00671CC3">
        <w:rPr>
          <w:rFonts w:ascii="Arial" w:hAnsi="Arial" w:cs="Arial"/>
          <w:iCs/>
          <w:color w:val="000000"/>
        </w:rPr>
        <w:t>magasjárda</w:t>
      </w:r>
      <w:proofErr w:type="spellEnd"/>
      <w:r w:rsidR="00671CC3">
        <w:rPr>
          <w:rFonts w:ascii="Arial" w:hAnsi="Arial" w:cs="Arial"/>
          <w:iCs/>
          <w:color w:val="000000"/>
        </w:rPr>
        <w:t xml:space="preserve"> átalakítása.</w:t>
      </w:r>
    </w:p>
    <w:p w:rsidR="00210B1F" w:rsidRDefault="00210B1F" w:rsidP="00671CC3">
      <w:pPr>
        <w:jc w:val="both"/>
        <w:rPr>
          <w:rFonts w:ascii="Arial" w:hAnsi="Arial" w:cs="Arial"/>
        </w:rPr>
      </w:pPr>
      <w:r w:rsidRPr="00210B1F">
        <w:rPr>
          <w:rFonts w:ascii="Arial" w:hAnsi="Arial" w:cs="Arial"/>
        </w:rPr>
        <w:t>A projekt tervezési feladataival önkormányzatunk a Savaria Városfejlesztési Nonprofit Kft-t bízta meg.</w:t>
      </w:r>
      <w:r w:rsidR="00671CC3">
        <w:rPr>
          <w:rFonts w:ascii="Arial" w:hAnsi="Arial" w:cs="Arial"/>
        </w:rPr>
        <w:t xml:space="preserve"> </w:t>
      </w:r>
    </w:p>
    <w:p w:rsidR="00AD0BDE" w:rsidRDefault="00AD0BDE" w:rsidP="00671CC3">
      <w:pPr>
        <w:jc w:val="both"/>
        <w:rPr>
          <w:rFonts w:ascii="Arial" w:hAnsi="Arial" w:cs="Arial"/>
        </w:rPr>
      </w:pPr>
    </w:p>
    <w:p w:rsidR="001208F4" w:rsidRDefault="001208F4" w:rsidP="00120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Városháza többlet műszaki fejlesztés</w:t>
      </w:r>
      <w:r w:rsidR="008B2627">
        <w:rPr>
          <w:rFonts w:ascii="Arial" w:hAnsi="Arial" w:cs="Arial"/>
        </w:rPr>
        <w:t>ének</w:t>
      </w:r>
      <w:r>
        <w:rPr>
          <w:rFonts w:ascii="Arial" w:hAnsi="Arial" w:cs="Arial"/>
        </w:rPr>
        <w:t xml:space="preserve"> tervezési </w:t>
      </w:r>
      <w:r w:rsidR="008B2627">
        <w:rPr>
          <w:rFonts w:ascii="Arial" w:hAnsi="Arial" w:cs="Arial"/>
        </w:rPr>
        <w:t>költség</w:t>
      </w:r>
      <w:r w:rsidR="00AD0BDE">
        <w:rPr>
          <w:rFonts w:ascii="Arial" w:hAnsi="Arial" w:cs="Arial"/>
        </w:rPr>
        <w:t>e</w:t>
      </w:r>
      <w:r w:rsidR="008B26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D0BDE">
        <w:rPr>
          <w:rFonts w:ascii="Arial" w:hAnsi="Arial" w:cs="Arial"/>
        </w:rPr>
        <w:t>azaz a</w:t>
      </w:r>
      <w:r>
        <w:rPr>
          <w:rFonts w:ascii="Arial" w:hAnsi="Arial" w:cs="Arial"/>
        </w:rPr>
        <w:t xml:space="preserve"> támogatást igénylő önkormányzat nem elszámolható hozzájárulásának összege: 16.367.500</w:t>
      </w:r>
      <w:r w:rsidRPr="00C97F9B">
        <w:rPr>
          <w:rFonts w:ascii="Arial" w:hAnsi="Arial" w:cs="Arial"/>
        </w:rPr>
        <w:t xml:space="preserve"> Ft, </w:t>
      </w:r>
      <w:r>
        <w:rPr>
          <w:rFonts w:ascii="Arial" w:hAnsi="Arial" w:cs="Arial"/>
        </w:rPr>
        <w:t>a</w:t>
      </w:r>
      <w:r w:rsidRPr="00C97F9B">
        <w:rPr>
          <w:rFonts w:ascii="Arial" w:hAnsi="Arial" w:cs="Arial"/>
        </w:rPr>
        <w:t>melyet javaslom, hogy a K</w:t>
      </w:r>
      <w:r>
        <w:rPr>
          <w:rFonts w:ascii="Arial" w:hAnsi="Arial" w:cs="Arial"/>
        </w:rPr>
        <w:t>özgyűlés a 2017. évi költségvetés</w:t>
      </w:r>
      <w:r w:rsidR="00176324">
        <w:rPr>
          <w:rFonts w:ascii="Arial" w:hAnsi="Arial" w:cs="Arial"/>
        </w:rPr>
        <w:t>é</w:t>
      </w:r>
      <w:r>
        <w:rPr>
          <w:rFonts w:ascii="Arial" w:hAnsi="Arial" w:cs="Arial"/>
        </w:rPr>
        <w:t>ben biztosítson.</w:t>
      </w:r>
    </w:p>
    <w:p w:rsidR="00210473" w:rsidRDefault="00210473" w:rsidP="00210473">
      <w:pPr>
        <w:jc w:val="both"/>
        <w:rPr>
          <w:rFonts w:ascii="Arial" w:hAnsi="Arial" w:cs="Arial"/>
          <w:bCs/>
        </w:rPr>
      </w:pPr>
    </w:p>
    <w:p w:rsidR="00210473" w:rsidRPr="001324F2" w:rsidRDefault="00210473" w:rsidP="00210473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>Kérem a Tisztelt Közgyűlést, hogy az előterjesztést megtárgyalni, és a határozati javaslato</w:t>
      </w:r>
      <w:r w:rsidR="00BD70E5">
        <w:rPr>
          <w:rFonts w:ascii="Arial" w:hAnsi="Arial" w:cs="Arial"/>
          <w:bCs/>
        </w:rPr>
        <w:t>ka</w:t>
      </w:r>
      <w:r w:rsidRPr="001324F2">
        <w:rPr>
          <w:rFonts w:ascii="Arial" w:hAnsi="Arial" w:cs="Arial"/>
          <w:bCs/>
        </w:rPr>
        <w:t xml:space="preserve">t elfogadni szíveskedjék. </w:t>
      </w:r>
    </w:p>
    <w:p w:rsidR="00210473" w:rsidRDefault="00210473" w:rsidP="00210473">
      <w:pPr>
        <w:jc w:val="both"/>
        <w:rPr>
          <w:rFonts w:ascii="Arial" w:hAnsi="Arial" w:cs="Arial"/>
          <w:b/>
          <w:bCs/>
        </w:rPr>
      </w:pPr>
    </w:p>
    <w:p w:rsidR="009F460C" w:rsidRDefault="009F460C" w:rsidP="001C3CB3">
      <w:pPr>
        <w:jc w:val="both"/>
        <w:rPr>
          <w:rFonts w:ascii="Arial" w:hAnsi="Arial" w:cs="Arial"/>
          <w:b/>
          <w:bCs/>
        </w:rPr>
      </w:pPr>
    </w:p>
    <w:p w:rsidR="00210473" w:rsidRPr="001324F2" w:rsidRDefault="00210473" w:rsidP="001C3CB3">
      <w:pPr>
        <w:jc w:val="both"/>
        <w:rPr>
          <w:rFonts w:ascii="Arial" w:hAnsi="Arial" w:cs="Arial"/>
          <w:b/>
          <w:bCs/>
        </w:rPr>
      </w:pPr>
      <w:r w:rsidRPr="001324F2">
        <w:rPr>
          <w:rFonts w:ascii="Arial" w:hAnsi="Arial" w:cs="Arial"/>
          <w:b/>
          <w:bCs/>
        </w:rPr>
        <w:t xml:space="preserve">Szombathely, 2016. december </w:t>
      </w:r>
      <w:proofErr w:type="gramStart"/>
      <w:r w:rsidRPr="001324F2">
        <w:rPr>
          <w:rFonts w:ascii="Arial" w:hAnsi="Arial" w:cs="Arial"/>
          <w:b/>
          <w:bCs/>
        </w:rPr>
        <w:t>„       ”</w:t>
      </w:r>
      <w:proofErr w:type="gramEnd"/>
    </w:p>
    <w:p w:rsidR="009F460C" w:rsidRDefault="00210473" w:rsidP="00210473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ab/>
      </w:r>
    </w:p>
    <w:p w:rsidR="009F460C" w:rsidRDefault="009F460C" w:rsidP="00210473">
      <w:pPr>
        <w:jc w:val="both"/>
        <w:rPr>
          <w:rFonts w:ascii="Arial" w:hAnsi="Arial" w:cs="Arial"/>
          <w:bCs/>
        </w:rPr>
      </w:pPr>
    </w:p>
    <w:p w:rsidR="001C3CB3" w:rsidRDefault="00210473" w:rsidP="00210473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ab/>
      </w:r>
      <w:r w:rsidRPr="001324F2">
        <w:rPr>
          <w:rFonts w:ascii="Arial" w:hAnsi="Arial" w:cs="Arial"/>
          <w:bCs/>
        </w:rPr>
        <w:tab/>
      </w:r>
      <w:r w:rsidRPr="001324F2">
        <w:rPr>
          <w:rFonts w:ascii="Arial" w:hAnsi="Arial" w:cs="Arial"/>
          <w:bCs/>
        </w:rPr>
        <w:tab/>
      </w:r>
      <w:r w:rsidRPr="001324F2">
        <w:rPr>
          <w:rFonts w:ascii="Arial" w:hAnsi="Arial" w:cs="Arial"/>
          <w:bCs/>
        </w:rPr>
        <w:tab/>
      </w:r>
    </w:p>
    <w:p w:rsidR="001C3CB3" w:rsidRDefault="001C3CB3" w:rsidP="00210473">
      <w:pPr>
        <w:jc w:val="both"/>
        <w:rPr>
          <w:rFonts w:ascii="Arial" w:hAnsi="Arial" w:cs="Arial"/>
          <w:bCs/>
        </w:rPr>
      </w:pPr>
    </w:p>
    <w:p w:rsidR="00210473" w:rsidRDefault="00210473" w:rsidP="001C3CB3">
      <w:pPr>
        <w:ind w:left="4956" w:firstLine="708"/>
        <w:jc w:val="both"/>
        <w:rPr>
          <w:rFonts w:ascii="Arial" w:hAnsi="Arial" w:cs="Arial"/>
          <w:b/>
          <w:bCs/>
        </w:rPr>
      </w:pPr>
      <w:r w:rsidRPr="001324F2">
        <w:rPr>
          <w:rFonts w:ascii="Arial" w:hAnsi="Arial" w:cs="Arial"/>
          <w:b/>
          <w:bCs/>
        </w:rPr>
        <w:t xml:space="preserve">/: Dr. Puskás </w:t>
      </w:r>
      <w:proofErr w:type="gramStart"/>
      <w:r w:rsidRPr="001324F2">
        <w:rPr>
          <w:rFonts w:ascii="Arial" w:hAnsi="Arial" w:cs="Arial"/>
          <w:b/>
          <w:bCs/>
        </w:rPr>
        <w:t>Tivadar :</w:t>
      </w:r>
      <w:proofErr w:type="gramEnd"/>
      <w:r w:rsidRPr="001324F2">
        <w:rPr>
          <w:rFonts w:ascii="Arial" w:hAnsi="Arial" w:cs="Arial"/>
          <w:b/>
          <w:bCs/>
        </w:rPr>
        <w:t>/</w:t>
      </w:r>
    </w:p>
    <w:p w:rsidR="00210473" w:rsidRDefault="00210473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4C66DA" w:rsidRDefault="004C66DA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B11195" w:rsidRDefault="00B11195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387E2C" w:rsidRDefault="00387E2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387E2C" w:rsidRDefault="00387E2C" w:rsidP="00210473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9F460C" w:rsidRDefault="009F460C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3271A2" w:rsidRDefault="003271A2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210473" w:rsidRPr="001611C2" w:rsidRDefault="001611C2" w:rsidP="00210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210473" w:rsidRPr="001611C2">
        <w:rPr>
          <w:rFonts w:ascii="Arial" w:hAnsi="Arial" w:cs="Arial"/>
          <w:b/>
          <w:bCs/>
        </w:rPr>
        <w:t>.</w:t>
      </w:r>
    </w:p>
    <w:p w:rsidR="00210473" w:rsidRPr="001611C2" w:rsidRDefault="00210473" w:rsidP="00210473">
      <w:pPr>
        <w:jc w:val="center"/>
        <w:rPr>
          <w:rFonts w:ascii="Arial" w:hAnsi="Arial" w:cs="Arial"/>
          <w:b/>
          <w:bCs/>
          <w:u w:val="single"/>
        </w:rPr>
      </w:pPr>
      <w:r w:rsidRPr="001611C2">
        <w:rPr>
          <w:rFonts w:ascii="Arial" w:hAnsi="Arial" w:cs="Arial"/>
          <w:b/>
          <w:bCs/>
          <w:u w:val="single"/>
        </w:rPr>
        <w:t>Határozati javaslat</w:t>
      </w:r>
    </w:p>
    <w:p w:rsidR="00210473" w:rsidRPr="001611C2" w:rsidRDefault="00210473" w:rsidP="00210473">
      <w:pPr>
        <w:jc w:val="center"/>
        <w:rPr>
          <w:rFonts w:ascii="Arial" w:hAnsi="Arial" w:cs="Arial"/>
          <w:b/>
          <w:bCs/>
          <w:u w:val="single"/>
        </w:rPr>
      </w:pPr>
      <w:r w:rsidRPr="001611C2">
        <w:rPr>
          <w:rFonts w:ascii="Arial" w:hAnsi="Arial" w:cs="Arial"/>
          <w:b/>
          <w:bCs/>
          <w:u w:val="single"/>
        </w:rPr>
        <w:t xml:space="preserve">……../2016. (XII. 15.) Kgy. </w:t>
      </w:r>
      <w:proofErr w:type="gramStart"/>
      <w:r w:rsidRPr="001611C2">
        <w:rPr>
          <w:rFonts w:ascii="Arial" w:hAnsi="Arial" w:cs="Arial"/>
          <w:b/>
          <w:bCs/>
          <w:u w:val="single"/>
        </w:rPr>
        <w:t>sz.</w:t>
      </w:r>
      <w:proofErr w:type="gramEnd"/>
      <w:r w:rsidRPr="001611C2">
        <w:rPr>
          <w:rFonts w:ascii="Arial" w:hAnsi="Arial" w:cs="Arial"/>
          <w:b/>
          <w:bCs/>
          <w:u w:val="single"/>
        </w:rPr>
        <w:t xml:space="preserve"> határozat</w:t>
      </w:r>
    </w:p>
    <w:p w:rsidR="00210473" w:rsidRDefault="00210473" w:rsidP="00210473">
      <w:pPr>
        <w:jc w:val="center"/>
        <w:rPr>
          <w:rFonts w:ascii="Arial" w:hAnsi="Arial" w:cs="Arial"/>
          <w:b/>
          <w:bCs/>
          <w:u w:val="single"/>
        </w:rPr>
      </w:pPr>
    </w:p>
    <w:p w:rsidR="00210473" w:rsidRDefault="00210473" w:rsidP="00210473">
      <w:pPr>
        <w:rPr>
          <w:rFonts w:ascii="Arial" w:hAnsi="Arial" w:cs="Arial"/>
          <w:b/>
          <w:bCs/>
          <w:u w:val="single"/>
        </w:rPr>
      </w:pPr>
    </w:p>
    <w:p w:rsidR="00210473" w:rsidRDefault="00210473" w:rsidP="00210473">
      <w:pPr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  <w:spacing w:val="2"/>
        </w:rPr>
        <w:t>Javaslat a TOP keretében benyújtott egyes pályázatokkal kapcsolatos döntések meghozatalára</w:t>
      </w:r>
      <w:r>
        <w:rPr>
          <w:rFonts w:ascii="Arial" w:hAnsi="Arial" w:cs="Arial"/>
        </w:rPr>
        <w:t>” című előterjesztést megtárgyalta, és a következő döntést hozta:</w:t>
      </w:r>
    </w:p>
    <w:p w:rsidR="00210473" w:rsidRDefault="00210473" w:rsidP="00210473">
      <w:pPr>
        <w:rPr>
          <w:rFonts w:ascii="Arial" w:hAnsi="Arial" w:cs="Arial"/>
        </w:rPr>
      </w:pPr>
    </w:p>
    <w:p w:rsidR="00210473" w:rsidRDefault="00210473" w:rsidP="002104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TOP-6.2.1-15-SH1-2016-00002 kódszámú „Óvodák fejlesztése Szombathelyen” című pályázat keretében a </w:t>
      </w:r>
      <w:r>
        <w:rPr>
          <w:rFonts w:ascii="Arial" w:hAnsi="Arial" w:cs="Arial"/>
          <w:spacing w:val="2"/>
        </w:rPr>
        <w:t xml:space="preserve">Szombathelyi Gazdag Erzsi Óvoda tornaszoba építéséhez </w:t>
      </w:r>
      <w:r w:rsidR="00977EA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2017. évi költségvetésében </w:t>
      </w:r>
      <w:r w:rsidR="00463C6C">
        <w:rPr>
          <w:rFonts w:ascii="Arial" w:hAnsi="Arial" w:cs="Arial"/>
        </w:rPr>
        <w:t xml:space="preserve">17.000.829 forintot </w:t>
      </w:r>
      <w:r>
        <w:rPr>
          <w:rFonts w:ascii="Arial" w:hAnsi="Arial" w:cs="Arial"/>
        </w:rPr>
        <w:t>biztosít.</w:t>
      </w:r>
    </w:p>
    <w:p w:rsidR="00210473" w:rsidRDefault="00210473" w:rsidP="00210473">
      <w:pPr>
        <w:pStyle w:val="Listaszerbekezds"/>
        <w:ind w:left="720"/>
        <w:jc w:val="both"/>
        <w:rPr>
          <w:rFonts w:ascii="Arial" w:hAnsi="Arial" w:cs="Arial"/>
        </w:rPr>
      </w:pPr>
    </w:p>
    <w:p w:rsidR="00210473" w:rsidRDefault="00210473" w:rsidP="00210473">
      <w:pPr>
        <w:jc w:val="both"/>
        <w:rPr>
          <w:rFonts w:ascii="Arial" w:hAnsi="Arial" w:cs="Arial"/>
        </w:rPr>
      </w:pPr>
    </w:p>
    <w:p w:rsidR="00210473" w:rsidRPr="00210473" w:rsidRDefault="00210473" w:rsidP="00210473">
      <w:pPr>
        <w:pStyle w:val="lfej"/>
        <w:jc w:val="both"/>
        <w:rPr>
          <w:rFonts w:ascii="Arial" w:hAnsi="Arial" w:cs="Arial"/>
          <w:lang w:val="hu-HU" w:eastAsia="hu-HU"/>
        </w:rPr>
      </w:pPr>
      <w:r w:rsidRPr="00210473">
        <w:rPr>
          <w:rFonts w:ascii="Arial" w:hAnsi="Arial" w:cs="Arial"/>
          <w:b/>
          <w:bCs/>
          <w:u w:val="single"/>
        </w:rPr>
        <w:t>Felelős:</w:t>
      </w:r>
      <w:r>
        <w:rPr>
          <w:b/>
          <w:bCs/>
          <w:u w:val="single"/>
        </w:rPr>
        <w:t xml:space="preserve"> </w:t>
      </w:r>
      <w:r>
        <w:t xml:space="preserve">        </w:t>
      </w:r>
      <w:r w:rsidRPr="00210473">
        <w:rPr>
          <w:rFonts w:ascii="Arial" w:hAnsi="Arial" w:cs="Arial"/>
          <w:lang w:val="hu-HU" w:eastAsia="hu-HU"/>
        </w:rPr>
        <w:t>Dr. Puskás Tivadar polgármester</w:t>
      </w:r>
    </w:p>
    <w:p w:rsidR="00210473" w:rsidRPr="00210473" w:rsidRDefault="00210473" w:rsidP="00210473">
      <w:pPr>
        <w:pStyle w:val="lfej"/>
        <w:jc w:val="both"/>
        <w:rPr>
          <w:rFonts w:ascii="Arial" w:hAnsi="Arial" w:cs="Arial"/>
          <w:lang w:val="hu-HU" w:eastAsia="hu-HU"/>
        </w:rPr>
      </w:pPr>
      <w:r w:rsidRPr="00210473">
        <w:rPr>
          <w:rFonts w:ascii="Arial" w:hAnsi="Arial" w:cs="Arial"/>
          <w:lang w:val="hu-HU" w:eastAsia="hu-HU"/>
        </w:rPr>
        <w:t>                      Illés Károly alpolgármester</w:t>
      </w:r>
    </w:p>
    <w:p w:rsidR="00210473" w:rsidRPr="00210473" w:rsidRDefault="00210473" w:rsidP="00210473">
      <w:pPr>
        <w:pStyle w:val="lfej"/>
        <w:jc w:val="both"/>
        <w:rPr>
          <w:rFonts w:ascii="Arial" w:hAnsi="Arial" w:cs="Arial"/>
          <w:lang w:val="hu-HU" w:eastAsia="hu-HU"/>
        </w:rPr>
      </w:pPr>
      <w:r w:rsidRPr="00210473">
        <w:rPr>
          <w:rFonts w:ascii="Arial" w:hAnsi="Arial" w:cs="Arial"/>
          <w:lang w:val="hu-HU" w:eastAsia="hu-HU"/>
        </w:rPr>
        <w:t>                      Molnár Miklós alpolgármester</w:t>
      </w:r>
    </w:p>
    <w:p w:rsidR="00210473" w:rsidRPr="00210473" w:rsidRDefault="003271A2" w:rsidP="00210473">
      <w:pPr>
        <w:pStyle w:val="lfej"/>
        <w:jc w:val="both"/>
        <w:rPr>
          <w:rFonts w:ascii="Arial" w:hAnsi="Arial" w:cs="Arial"/>
          <w:lang w:val="hu-HU" w:eastAsia="hu-HU"/>
        </w:rPr>
      </w:pPr>
      <w:r>
        <w:rPr>
          <w:rFonts w:ascii="Arial" w:hAnsi="Arial" w:cs="Arial"/>
          <w:lang w:val="hu-HU" w:eastAsia="hu-HU"/>
        </w:rPr>
        <w:t>                     </w:t>
      </w:r>
      <w:r w:rsidR="00210473" w:rsidRPr="00210473">
        <w:rPr>
          <w:rFonts w:ascii="Arial" w:hAnsi="Arial" w:cs="Arial"/>
          <w:lang w:val="hu-HU" w:eastAsia="hu-HU"/>
        </w:rPr>
        <w:t xml:space="preserve"> Dr. Károlyi Ákos jegyző</w:t>
      </w:r>
    </w:p>
    <w:p w:rsidR="00210473" w:rsidRPr="00210473" w:rsidRDefault="00210473" w:rsidP="00210473">
      <w:pPr>
        <w:pStyle w:val="lfej"/>
        <w:jc w:val="both"/>
        <w:rPr>
          <w:rFonts w:ascii="Arial" w:hAnsi="Arial" w:cs="Arial"/>
          <w:lang w:val="hu-HU" w:eastAsia="hu-HU"/>
        </w:rPr>
      </w:pPr>
    </w:p>
    <w:p w:rsidR="00210473" w:rsidRDefault="00210473" w:rsidP="002104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           (A végrehajtásért felelős:</w:t>
      </w:r>
    </w:p>
    <w:p w:rsidR="00210473" w:rsidRDefault="00210473" w:rsidP="002104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Stéger Gábor, Közgazdasági és Adó Osztály vezetője,</w:t>
      </w:r>
    </w:p>
    <w:p w:rsidR="00210473" w:rsidRDefault="001611C2" w:rsidP="001611C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0473">
        <w:rPr>
          <w:rFonts w:ascii="Arial" w:hAnsi="Arial" w:cs="Arial"/>
        </w:rPr>
        <w:t>Lakézi Gábor, Városüzemeltetési Osztály vezetője</w:t>
      </w:r>
    </w:p>
    <w:p w:rsidR="00210473" w:rsidRDefault="001611C2" w:rsidP="0021047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0473">
        <w:rPr>
          <w:rFonts w:ascii="Arial" w:hAnsi="Arial" w:cs="Arial"/>
        </w:rPr>
        <w:t>Szakály Szabolcs, Városfejlesztési Kabinet vezetője)</w:t>
      </w:r>
    </w:p>
    <w:p w:rsidR="00210473" w:rsidRDefault="00210473" w:rsidP="00210473">
      <w:pPr>
        <w:jc w:val="both"/>
        <w:rPr>
          <w:rFonts w:ascii="Arial" w:hAnsi="Arial" w:cs="Arial"/>
        </w:rPr>
      </w:pPr>
    </w:p>
    <w:p w:rsidR="009F460C" w:rsidRDefault="00210473" w:rsidP="009F460C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>     </w:t>
      </w:r>
      <w:r w:rsidRPr="001611C2">
        <w:rPr>
          <w:rFonts w:ascii="Arial" w:hAnsi="Arial" w:cs="Arial"/>
        </w:rPr>
        <w:t xml:space="preserve"> a 2017. évi költségvetés megalkotásakor</w:t>
      </w:r>
    </w:p>
    <w:p w:rsidR="009F460C" w:rsidRDefault="009F460C" w:rsidP="009F460C">
      <w:pPr>
        <w:rPr>
          <w:rFonts w:ascii="Arial" w:hAnsi="Arial" w:cs="Arial"/>
        </w:rPr>
      </w:pPr>
    </w:p>
    <w:p w:rsidR="009F460C" w:rsidRDefault="009F460C" w:rsidP="009F460C">
      <w:pPr>
        <w:rPr>
          <w:rFonts w:ascii="Arial" w:hAnsi="Arial" w:cs="Arial"/>
        </w:rPr>
      </w:pPr>
    </w:p>
    <w:p w:rsidR="00210473" w:rsidRDefault="001611C2" w:rsidP="002104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210473" w:rsidRPr="001611C2">
        <w:rPr>
          <w:rFonts w:ascii="Arial" w:hAnsi="Arial" w:cs="Arial"/>
          <w:b/>
        </w:rPr>
        <w:t>.</w:t>
      </w:r>
    </w:p>
    <w:p w:rsidR="00B11195" w:rsidRPr="001611C2" w:rsidRDefault="00B11195" w:rsidP="00B11195">
      <w:pPr>
        <w:jc w:val="center"/>
        <w:rPr>
          <w:rFonts w:ascii="Arial" w:hAnsi="Arial" w:cs="Arial"/>
          <w:b/>
          <w:bCs/>
          <w:u w:val="single"/>
        </w:rPr>
      </w:pPr>
      <w:r w:rsidRPr="001611C2">
        <w:rPr>
          <w:rFonts w:ascii="Arial" w:hAnsi="Arial" w:cs="Arial"/>
          <w:b/>
          <w:bCs/>
          <w:u w:val="single"/>
        </w:rPr>
        <w:t>Határozati javaslat</w:t>
      </w:r>
    </w:p>
    <w:p w:rsidR="00210473" w:rsidRPr="001611C2" w:rsidRDefault="00210473" w:rsidP="00284CB2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 w:rsidRPr="001611C2">
        <w:rPr>
          <w:rFonts w:ascii="Arial" w:hAnsi="Arial" w:cs="Arial"/>
          <w:b/>
          <w:u w:val="single"/>
        </w:rPr>
        <w:t>…./20</w:t>
      </w:r>
      <w:r w:rsidR="00B11195">
        <w:rPr>
          <w:rFonts w:ascii="Arial" w:hAnsi="Arial" w:cs="Arial"/>
          <w:b/>
          <w:u w:val="single"/>
        </w:rPr>
        <w:t xml:space="preserve">16.(XII.15.) Kgy. </w:t>
      </w:r>
      <w:proofErr w:type="gramStart"/>
      <w:r w:rsidR="00B11195">
        <w:rPr>
          <w:rFonts w:ascii="Arial" w:hAnsi="Arial" w:cs="Arial"/>
          <w:b/>
          <w:u w:val="single"/>
        </w:rPr>
        <w:t>sz.</w:t>
      </w:r>
      <w:proofErr w:type="gramEnd"/>
      <w:r w:rsidR="00B11195">
        <w:rPr>
          <w:rFonts w:ascii="Arial" w:hAnsi="Arial" w:cs="Arial"/>
          <w:b/>
          <w:u w:val="single"/>
        </w:rPr>
        <w:t xml:space="preserve"> határozat</w:t>
      </w:r>
    </w:p>
    <w:p w:rsidR="00210473" w:rsidRPr="001611C2" w:rsidRDefault="00210473" w:rsidP="00210473">
      <w:pPr>
        <w:rPr>
          <w:rFonts w:ascii="Arial" w:hAnsi="Arial" w:cs="Arial"/>
          <w:b/>
          <w:bCs/>
          <w:u w:val="single"/>
        </w:rPr>
      </w:pPr>
    </w:p>
    <w:p w:rsidR="00210473" w:rsidRPr="00CC47F5" w:rsidRDefault="00210473" w:rsidP="00210473">
      <w:pPr>
        <w:jc w:val="both"/>
        <w:rPr>
          <w:rFonts w:ascii="Arial" w:hAnsi="Arial" w:cs="Arial"/>
          <w:spacing w:val="2"/>
        </w:rPr>
      </w:pPr>
      <w:r w:rsidRPr="00CC47F5">
        <w:rPr>
          <w:rFonts w:ascii="Arial" w:hAnsi="Arial" w:cs="Arial"/>
        </w:rPr>
        <w:t>Szombathely Megyei Jogú Város Közgyűlése a</w:t>
      </w:r>
      <w:r w:rsidRPr="00CC47F5">
        <w:rPr>
          <w:rFonts w:ascii="Arial" w:hAnsi="Arial" w:cs="Arial"/>
          <w:iCs/>
        </w:rPr>
        <w:t xml:space="preserve"> „</w:t>
      </w:r>
      <w:r w:rsidRPr="00CC47F5">
        <w:rPr>
          <w:rFonts w:ascii="Arial" w:hAnsi="Arial" w:cs="Arial"/>
          <w:spacing w:val="2"/>
        </w:rPr>
        <w:t xml:space="preserve">Javaslat a TOP keretében </w:t>
      </w:r>
      <w:r>
        <w:rPr>
          <w:rFonts w:ascii="Arial" w:hAnsi="Arial" w:cs="Arial"/>
          <w:spacing w:val="2"/>
        </w:rPr>
        <w:t>benyújtott egyes pályázatokkal kapcs</w:t>
      </w:r>
      <w:r w:rsidRPr="00CC47F5">
        <w:rPr>
          <w:rFonts w:ascii="Arial" w:hAnsi="Arial" w:cs="Arial"/>
          <w:spacing w:val="2"/>
        </w:rPr>
        <w:t>olatos döntések meghozatalára</w:t>
      </w:r>
      <w:r w:rsidRPr="00CC47F5">
        <w:rPr>
          <w:rFonts w:ascii="Arial" w:hAnsi="Arial" w:cs="Arial"/>
          <w:iCs/>
        </w:rPr>
        <w:t xml:space="preserve">” </w:t>
      </w:r>
      <w:r w:rsidRPr="00CC47F5">
        <w:rPr>
          <w:rFonts w:ascii="Arial" w:hAnsi="Arial" w:cs="Arial"/>
        </w:rPr>
        <w:t>című előterjesztést megtárgyalta, és a következő döntést hozta:</w:t>
      </w:r>
    </w:p>
    <w:p w:rsidR="00210473" w:rsidRPr="000E20DA" w:rsidRDefault="00210473" w:rsidP="00210473">
      <w:pPr>
        <w:rPr>
          <w:rFonts w:ascii="Arial" w:hAnsi="Arial" w:cs="Arial"/>
          <w:spacing w:val="2"/>
        </w:rPr>
      </w:pPr>
    </w:p>
    <w:p w:rsidR="00210473" w:rsidRPr="00D30822" w:rsidRDefault="00210473" w:rsidP="00D30822">
      <w:pPr>
        <w:jc w:val="both"/>
        <w:rPr>
          <w:rFonts w:ascii="Arial" w:hAnsi="Arial" w:cs="Arial"/>
          <w:spacing w:val="2"/>
        </w:rPr>
      </w:pPr>
      <w:r w:rsidRPr="00D30822">
        <w:rPr>
          <w:rFonts w:ascii="Arial" w:hAnsi="Arial" w:cs="Arial"/>
          <w:spacing w:val="2"/>
        </w:rPr>
        <w:t>A Közgyűlés a TOP-6.1.1-15-SH1-2016-00001 azonosító számú, „A szombathelyi Északi Iparterület fejlesztése”</w:t>
      </w:r>
      <w:r w:rsidR="005C0759">
        <w:rPr>
          <w:rFonts w:ascii="Arial" w:hAnsi="Arial" w:cs="Arial"/>
          <w:spacing w:val="2"/>
        </w:rPr>
        <w:t xml:space="preserve"> című projekt megvalósításához</w:t>
      </w:r>
      <w:r w:rsidRPr="00D30822">
        <w:rPr>
          <w:rFonts w:ascii="Arial" w:hAnsi="Arial" w:cs="Arial"/>
          <w:spacing w:val="2"/>
        </w:rPr>
        <w:t xml:space="preserve"> a 2017. évi költségvetésében </w:t>
      </w:r>
      <w:r w:rsidR="00463C6C">
        <w:rPr>
          <w:rFonts w:ascii="Arial" w:hAnsi="Arial" w:cs="Arial"/>
          <w:spacing w:val="2"/>
        </w:rPr>
        <w:t>18.999.082</w:t>
      </w:r>
      <w:r w:rsidR="00463C6C" w:rsidRPr="00D30822">
        <w:rPr>
          <w:rFonts w:ascii="Arial" w:hAnsi="Arial" w:cs="Arial"/>
          <w:spacing w:val="2"/>
        </w:rPr>
        <w:t xml:space="preserve"> forintot </w:t>
      </w:r>
      <w:r w:rsidRPr="00D30822">
        <w:rPr>
          <w:rFonts w:ascii="Arial" w:hAnsi="Arial" w:cs="Arial"/>
          <w:spacing w:val="2"/>
        </w:rPr>
        <w:t>biztosít.</w:t>
      </w:r>
    </w:p>
    <w:p w:rsidR="00210473" w:rsidRPr="000E20DA" w:rsidRDefault="00210473" w:rsidP="00210473">
      <w:pPr>
        <w:pStyle w:val="Listaszerbekezds"/>
        <w:ind w:left="720"/>
        <w:jc w:val="both"/>
        <w:rPr>
          <w:rFonts w:ascii="Arial" w:hAnsi="Arial" w:cs="Arial"/>
          <w:spacing w:val="2"/>
        </w:rPr>
      </w:pPr>
    </w:p>
    <w:p w:rsidR="00210473" w:rsidRPr="001324F2" w:rsidRDefault="00210473" w:rsidP="00210473">
      <w:pPr>
        <w:jc w:val="both"/>
        <w:rPr>
          <w:rFonts w:ascii="Arial" w:hAnsi="Arial" w:cs="Arial"/>
          <w:bCs/>
        </w:rPr>
      </w:pPr>
    </w:p>
    <w:p w:rsidR="00210473" w:rsidRPr="001324F2" w:rsidRDefault="00210473" w:rsidP="002104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  <w:b/>
          <w:bCs/>
          <w:u w:val="single"/>
        </w:rPr>
        <w:t xml:space="preserve">Felelős: </w:t>
      </w:r>
      <w:r w:rsidRPr="001324F2">
        <w:rPr>
          <w:rFonts w:ascii="Arial" w:hAnsi="Arial" w:cs="Arial"/>
          <w:bCs/>
        </w:rPr>
        <w:t xml:space="preserve">   </w:t>
      </w:r>
      <w:r w:rsidRPr="001324F2">
        <w:rPr>
          <w:rFonts w:ascii="Arial" w:hAnsi="Arial" w:cs="Arial"/>
          <w:bCs/>
        </w:rPr>
        <w:tab/>
      </w:r>
      <w:r w:rsidRPr="001324F2">
        <w:rPr>
          <w:rFonts w:ascii="Arial" w:hAnsi="Arial" w:cs="Arial"/>
        </w:rPr>
        <w:t>Dr. Puskás Tivadar polgármester</w:t>
      </w:r>
    </w:p>
    <w:p w:rsidR="00210473" w:rsidRDefault="00210473" w:rsidP="002104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</w:rPr>
        <w:tab/>
      </w:r>
      <w:r w:rsidRPr="001324F2">
        <w:rPr>
          <w:rFonts w:ascii="Arial" w:hAnsi="Arial" w:cs="Arial"/>
        </w:rPr>
        <w:tab/>
        <w:t>Illés Károly alpolgármester</w:t>
      </w:r>
    </w:p>
    <w:p w:rsidR="00210473" w:rsidRPr="001324F2" w:rsidRDefault="00210473" w:rsidP="002104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:rsidR="00210473" w:rsidRPr="001324F2" w:rsidRDefault="00210473" w:rsidP="002104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</w:rPr>
        <w:tab/>
      </w:r>
      <w:r w:rsidRPr="001324F2">
        <w:rPr>
          <w:rFonts w:ascii="Arial" w:hAnsi="Arial" w:cs="Arial"/>
        </w:rPr>
        <w:tab/>
        <w:t>Dr. Károlyi Ákos jegyző</w:t>
      </w:r>
    </w:p>
    <w:p w:rsidR="00210473" w:rsidRPr="001324F2" w:rsidRDefault="00210473" w:rsidP="002104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210473" w:rsidRDefault="00210473" w:rsidP="00210473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ab/>
        <w:t xml:space="preserve">      </w:t>
      </w:r>
      <w:r w:rsidRPr="001324F2">
        <w:rPr>
          <w:rFonts w:ascii="Arial" w:hAnsi="Arial" w:cs="Arial"/>
          <w:bCs/>
        </w:rPr>
        <w:tab/>
        <w:t>(A végrehajtásért felelős:</w:t>
      </w:r>
    </w:p>
    <w:p w:rsidR="00210473" w:rsidRPr="001324F2" w:rsidRDefault="00210473" w:rsidP="00210473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210473" w:rsidRPr="001324F2" w:rsidRDefault="00210473" w:rsidP="00210473">
      <w:pPr>
        <w:ind w:left="1416"/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1324F2">
        <w:rPr>
          <w:rFonts w:ascii="Arial" w:hAnsi="Arial" w:cs="Arial"/>
          <w:bCs/>
        </w:rPr>
        <w:t>Városfejlesztési Kabinet vezetője)</w:t>
      </w:r>
    </w:p>
    <w:p w:rsidR="00210473" w:rsidRPr="001324F2" w:rsidRDefault="00210473" w:rsidP="00210473">
      <w:pPr>
        <w:jc w:val="both"/>
        <w:rPr>
          <w:rFonts w:ascii="Arial" w:hAnsi="Arial" w:cs="Arial"/>
          <w:bCs/>
        </w:rPr>
      </w:pPr>
    </w:p>
    <w:p w:rsidR="00210473" w:rsidRPr="001324F2" w:rsidRDefault="00210473" w:rsidP="00210473">
      <w:pPr>
        <w:jc w:val="both"/>
        <w:rPr>
          <w:rFonts w:ascii="Arial" w:hAnsi="Arial" w:cs="Arial"/>
          <w:bCs/>
        </w:rPr>
      </w:pPr>
    </w:p>
    <w:p w:rsidR="00210473" w:rsidRPr="00210473" w:rsidRDefault="00210473" w:rsidP="00210473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/>
          <w:bCs/>
          <w:u w:val="single"/>
        </w:rPr>
        <w:t>Határidő:</w:t>
      </w:r>
      <w:r w:rsidRPr="001324F2">
        <w:rPr>
          <w:rFonts w:ascii="Arial" w:hAnsi="Arial" w:cs="Arial"/>
          <w:b/>
          <w:bCs/>
        </w:rPr>
        <w:tab/>
      </w:r>
      <w:r w:rsidRPr="00210473">
        <w:rPr>
          <w:rFonts w:ascii="Arial" w:hAnsi="Arial" w:cs="Arial"/>
          <w:bCs/>
        </w:rPr>
        <w:t>a 2017. évi költségvetés megalkotásakor</w:t>
      </w:r>
    </w:p>
    <w:p w:rsidR="0043609C" w:rsidRDefault="0043609C" w:rsidP="00210473"/>
    <w:p w:rsidR="00330F0D" w:rsidRDefault="00330F0D"/>
    <w:p w:rsidR="00D30822" w:rsidRDefault="00D30822" w:rsidP="00D308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F460C">
        <w:rPr>
          <w:rFonts w:ascii="Arial" w:hAnsi="Arial" w:cs="Arial"/>
          <w:b/>
        </w:rPr>
        <w:t>II</w:t>
      </w:r>
      <w:r w:rsidRPr="001611C2">
        <w:rPr>
          <w:rFonts w:ascii="Arial" w:hAnsi="Arial" w:cs="Arial"/>
          <w:b/>
        </w:rPr>
        <w:t>.</w:t>
      </w:r>
    </w:p>
    <w:p w:rsidR="00BA086B" w:rsidRPr="001611C2" w:rsidRDefault="00BA086B" w:rsidP="00BA086B">
      <w:pPr>
        <w:jc w:val="center"/>
        <w:rPr>
          <w:rFonts w:ascii="Arial" w:hAnsi="Arial" w:cs="Arial"/>
          <w:b/>
          <w:bCs/>
          <w:u w:val="single"/>
        </w:rPr>
      </w:pPr>
      <w:r w:rsidRPr="001611C2">
        <w:rPr>
          <w:rFonts w:ascii="Arial" w:hAnsi="Arial" w:cs="Arial"/>
          <w:b/>
          <w:bCs/>
          <w:u w:val="single"/>
        </w:rPr>
        <w:t>Határozati javaslat</w:t>
      </w:r>
    </w:p>
    <w:p w:rsidR="00D30822" w:rsidRPr="001611C2" w:rsidRDefault="00D30822" w:rsidP="00284CB2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 w:rsidRPr="001611C2">
        <w:rPr>
          <w:rFonts w:ascii="Arial" w:hAnsi="Arial" w:cs="Arial"/>
          <w:b/>
          <w:u w:val="single"/>
        </w:rPr>
        <w:t>…./201</w:t>
      </w:r>
      <w:r w:rsidR="00BA086B">
        <w:rPr>
          <w:rFonts w:ascii="Arial" w:hAnsi="Arial" w:cs="Arial"/>
          <w:b/>
          <w:u w:val="single"/>
        </w:rPr>
        <w:t xml:space="preserve">6.(XII.15.) Kgy. </w:t>
      </w:r>
      <w:proofErr w:type="gramStart"/>
      <w:r w:rsidR="00BA086B">
        <w:rPr>
          <w:rFonts w:ascii="Arial" w:hAnsi="Arial" w:cs="Arial"/>
          <w:b/>
          <w:u w:val="single"/>
        </w:rPr>
        <w:t>sz.</w:t>
      </w:r>
      <w:proofErr w:type="gramEnd"/>
      <w:r w:rsidR="00BA086B">
        <w:rPr>
          <w:rFonts w:ascii="Arial" w:hAnsi="Arial" w:cs="Arial"/>
          <w:b/>
          <w:u w:val="single"/>
        </w:rPr>
        <w:t xml:space="preserve"> határozat</w:t>
      </w:r>
    </w:p>
    <w:p w:rsidR="00D30822" w:rsidRPr="001611C2" w:rsidRDefault="00D30822" w:rsidP="00D30822">
      <w:pPr>
        <w:rPr>
          <w:rFonts w:ascii="Arial" w:hAnsi="Arial" w:cs="Arial"/>
          <w:b/>
          <w:bCs/>
          <w:u w:val="single"/>
        </w:rPr>
      </w:pPr>
    </w:p>
    <w:p w:rsidR="00D30822" w:rsidRPr="00CC47F5" w:rsidRDefault="00D30822" w:rsidP="00D30822">
      <w:pPr>
        <w:jc w:val="both"/>
        <w:rPr>
          <w:rFonts w:ascii="Arial" w:hAnsi="Arial" w:cs="Arial"/>
          <w:spacing w:val="2"/>
        </w:rPr>
      </w:pPr>
      <w:r w:rsidRPr="00CC47F5">
        <w:rPr>
          <w:rFonts w:ascii="Arial" w:hAnsi="Arial" w:cs="Arial"/>
        </w:rPr>
        <w:t>Szombathely Megyei Jogú Város Közgyűlése a</w:t>
      </w:r>
      <w:r w:rsidRPr="00CC47F5">
        <w:rPr>
          <w:rFonts w:ascii="Arial" w:hAnsi="Arial" w:cs="Arial"/>
          <w:iCs/>
        </w:rPr>
        <w:t xml:space="preserve"> „</w:t>
      </w:r>
      <w:r w:rsidRPr="00CC47F5">
        <w:rPr>
          <w:rFonts w:ascii="Arial" w:hAnsi="Arial" w:cs="Arial"/>
          <w:spacing w:val="2"/>
        </w:rPr>
        <w:t xml:space="preserve">Javaslat a TOP keretében </w:t>
      </w:r>
      <w:r>
        <w:rPr>
          <w:rFonts w:ascii="Arial" w:hAnsi="Arial" w:cs="Arial"/>
          <w:spacing w:val="2"/>
        </w:rPr>
        <w:t>benyújtott egyes pályázatokkal kapcs</w:t>
      </w:r>
      <w:r w:rsidRPr="00CC47F5">
        <w:rPr>
          <w:rFonts w:ascii="Arial" w:hAnsi="Arial" w:cs="Arial"/>
          <w:spacing w:val="2"/>
        </w:rPr>
        <w:t>olatos döntések meghozatalára</w:t>
      </w:r>
      <w:r w:rsidRPr="00CC47F5">
        <w:rPr>
          <w:rFonts w:ascii="Arial" w:hAnsi="Arial" w:cs="Arial"/>
          <w:iCs/>
        </w:rPr>
        <w:t xml:space="preserve">” </w:t>
      </w:r>
      <w:r w:rsidRPr="00CC47F5">
        <w:rPr>
          <w:rFonts w:ascii="Arial" w:hAnsi="Arial" w:cs="Arial"/>
        </w:rPr>
        <w:t>című előterjesztést megtárgyalta, és a következő döntést hozta:</w:t>
      </w:r>
    </w:p>
    <w:p w:rsidR="00D30822" w:rsidRDefault="00D30822" w:rsidP="00D30822">
      <w:pPr>
        <w:jc w:val="both"/>
        <w:rPr>
          <w:rFonts w:ascii="Arial" w:hAnsi="Arial" w:cs="Arial"/>
          <w:spacing w:val="2"/>
        </w:rPr>
      </w:pPr>
    </w:p>
    <w:p w:rsidR="00D30822" w:rsidRPr="00D30822" w:rsidRDefault="00D30822" w:rsidP="00D30822">
      <w:pPr>
        <w:jc w:val="both"/>
        <w:rPr>
          <w:rFonts w:ascii="Arial" w:hAnsi="Arial" w:cs="Arial"/>
          <w:spacing w:val="2"/>
        </w:rPr>
      </w:pPr>
      <w:r w:rsidRPr="00D30822">
        <w:rPr>
          <w:rFonts w:ascii="Arial" w:hAnsi="Arial" w:cs="Arial"/>
          <w:spacing w:val="2"/>
        </w:rPr>
        <w:t>A Közgyűlés a TOP-6.1.1-15-SH1-2016-00002 azonosító számú, „Szombathely, Sárdi-ér úti terület alapinfrastruktúrájának kiépítése”</w:t>
      </w:r>
      <w:r w:rsidR="005C0759">
        <w:rPr>
          <w:rFonts w:ascii="Arial" w:hAnsi="Arial" w:cs="Arial"/>
          <w:spacing w:val="2"/>
        </w:rPr>
        <w:t xml:space="preserve"> című projekt megvalósításához</w:t>
      </w:r>
      <w:r w:rsidRPr="00D30822">
        <w:rPr>
          <w:rFonts w:ascii="Arial" w:hAnsi="Arial" w:cs="Arial"/>
          <w:spacing w:val="2"/>
        </w:rPr>
        <w:t xml:space="preserve"> </w:t>
      </w:r>
      <w:r w:rsidR="00FB5806">
        <w:rPr>
          <w:rFonts w:ascii="Arial" w:hAnsi="Arial" w:cs="Arial"/>
          <w:spacing w:val="2"/>
        </w:rPr>
        <w:t>a</w:t>
      </w:r>
      <w:r w:rsidRPr="001C1E53">
        <w:rPr>
          <w:rFonts w:ascii="Arial" w:hAnsi="Arial" w:cs="Arial"/>
          <w:spacing w:val="2"/>
        </w:rPr>
        <w:t xml:space="preserve"> 2017. évi</w:t>
      </w:r>
      <w:r w:rsidRPr="00D30822">
        <w:rPr>
          <w:rFonts w:ascii="Arial" w:hAnsi="Arial" w:cs="Arial"/>
          <w:spacing w:val="2"/>
        </w:rPr>
        <w:t xml:space="preserve"> költségvetésében </w:t>
      </w:r>
      <w:r w:rsidR="00FB5806" w:rsidRPr="001C1E53">
        <w:rPr>
          <w:rFonts w:ascii="Arial" w:hAnsi="Arial" w:cs="Arial"/>
          <w:spacing w:val="2"/>
        </w:rPr>
        <w:t xml:space="preserve">58.081.190 forintot </w:t>
      </w:r>
      <w:r w:rsidRPr="00D30822">
        <w:rPr>
          <w:rFonts w:ascii="Arial" w:hAnsi="Arial" w:cs="Arial"/>
          <w:spacing w:val="2"/>
        </w:rPr>
        <w:t>biztosít.</w:t>
      </w:r>
    </w:p>
    <w:p w:rsidR="00D30822" w:rsidRPr="001324F2" w:rsidRDefault="00D30822" w:rsidP="00D30822">
      <w:pPr>
        <w:jc w:val="both"/>
        <w:rPr>
          <w:rFonts w:ascii="Arial" w:hAnsi="Arial" w:cs="Arial"/>
          <w:bCs/>
        </w:rPr>
      </w:pPr>
    </w:p>
    <w:p w:rsidR="00D30822" w:rsidRPr="001324F2" w:rsidRDefault="00D30822" w:rsidP="00D308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  <w:b/>
          <w:bCs/>
          <w:u w:val="single"/>
        </w:rPr>
        <w:t xml:space="preserve">Felelős: </w:t>
      </w:r>
      <w:r w:rsidRPr="001324F2">
        <w:rPr>
          <w:rFonts w:ascii="Arial" w:hAnsi="Arial" w:cs="Arial"/>
          <w:bCs/>
        </w:rPr>
        <w:t xml:space="preserve">   </w:t>
      </w:r>
      <w:r w:rsidRPr="001324F2">
        <w:rPr>
          <w:rFonts w:ascii="Arial" w:hAnsi="Arial" w:cs="Arial"/>
          <w:bCs/>
        </w:rPr>
        <w:tab/>
      </w:r>
      <w:r w:rsidRPr="001324F2">
        <w:rPr>
          <w:rFonts w:ascii="Arial" w:hAnsi="Arial" w:cs="Arial"/>
        </w:rPr>
        <w:t>Dr. Puskás Tivadar polgármester</w:t>
      </w:r>
    </w:p>
    <w:p w:rsidR="00D30822" w:rsidRDefault="00D30822" w:rsidP="00D308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</w:rPr>
        <w:tab/>
      </w:r>
      <w:r w:rsidRPr="001324F2">
        <w:rPr>
          <w:rFonts w:ascii="Arial" w:hAnsi="Arial" w:cs="Arial"/>
        </w:rPr>
        <w:tab/>
        <w:t>Illés Károly alpolgármester</w:t>
      </w:r>
    </w:p>
    <w:p w:rsidR="00D30822" w:rsidRPr="001324F2" w:rsidRDefault="00D30822" w:rsidP="00D308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:rsidR="00D30822" w:rsidRPr="001324F2" w:rsidRDefault="00D30822" w:rsidP="00D308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</w:rPr>
        <w:tab/>
      </w:r>
      <w:r w:rsidRPr="001324F2">
        <w:rPr>
          <w:rFonts w:ascii="Arial" w:hAnsi="Arial" w:cs="Arial"/>
        </w:rPr>
        <w:tab/>
        <w:t>Dr. Károlyi Ákos jegyző</w:t>
      </w:r>
    </w:p>
    <w:p w:rsidR="00D30822" w:rsidRPr="001324F2" w:rsidRDefault="00D30822" w:rsidP="00D308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D30822" w:rsidRDefault="00D30822" w:rsidP="00D30822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ab/>
        <w:t xml:space="preserve">      </w:t>
      </w:r>
      <w:r w:rsidRPr="001324F2">
        <w:rPr>
          <w:rFonts w:ascii="Arial" w:hAnsi="Arial" w:cs="Arial"/>
          <w:bCs/>
        </w:rPr>
        <w:tab/>
        <w:t>(A végrehajtásért felelős:</w:t>
      </w:r>
    </w:p>
    <w:p w:rsidR="00D30822" w:rsidRPr="001324F2" w:rsidRDefault="00D30822" w:rsidP="00D30822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D30822" w:rsidRPr="001324F2" w:rsidRDefault="00D30822" w:rsidP="00D30822">
      <w:pPr>
        <w:ind w:left="1416"/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1324F2">
        <w:rPr>
          <w:rFonts w:ascii="Arial" w:hAnsi="Arial" w:cs="Arial"/>
          <w:bCs/>
        </w:rPr>
        <w:t>Városfejlesztési Kabinet vezetője)</w:t>
      </w:r>
    </w:p>
    <w:p w:rsidR="00D30822" w:rsidRPr="001324F2" w:rsidRDefault="00D30822" w:rsidP="00D30822">
      <w:pPr>
        <w:jc w:val="both"/>
        <w:rPr>
          <w:rFonts w:ascii="Arial" w:hAnsi="Arial" w:cs="Arial"/>
          <w:bCs/>
        </w:rPr>
      </w:pPr>
    </w:p>
    <w:p w:rsidR="00D30822" w:rsidRPr="001324F2" w:rsidRDefault="00D30822" w:rsidP="00D30822">
      <w:pPr>
        <w:jc w:val="both"/>
        <w:rPr>
          <w:rFonts w:ascii="Arial" w:hAnsi="Arial" w:cs="Arial"/>
          <w:bCs/>
        </w:rPr>
      </w:pPr>
    </w:p>
    <w:p w:rsidR="00D30822" w:rsidRPr="00210473" w:rsidRDefault="00D30822" w:rsidP="00D30822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/>
          <w:bCs/>
          <w:u w:val="single"/>
        </w:rPr>
        <w:t>Határidő:</w:t>
      </w:r>
      <w:r w:rsidRPr="001324F2">
        <w:rPr>
          <w:rFonts w:ascii="Arial" w:hAnsi="Arial" w:cs="Arial"/>
          <w:b/>
          <w:bCs/>
        </w:rPr>
        <w:tab/>
      </w:r>
      <w:r w:rsidRPr="00210473">
        <w:rPr>
          <w:rFonts w:ascii="Arial" w:hAnsi="Arial" w:cs="Arial"/>
          <w:bCs/>
        </w:rPr>
        <w:t>a 2017. évi költségvetés megalkotásakor</w:t>
      </w:r>
    </w:p>
    <w:p w:rsidR="00D30822" w:rsidRPr="00210473" w:rsidRDefault="00D30822" w:rsidP="00D30822"/>
    <w:p w:rsidR="00E001E0" w:rsidRDefault="00E001E0" w:rsidP="00E001E0"/>
    <w:p w:rsidR="00284CB2" w:rsidRDefault="00284CB2" w:rsidP="00E001E0"/>
    <w:p w:rsidR="00E001E0" w:rsidRDefault="009F460C" w:rsidP="00E001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001E0">
        <w:rPr>
          <w:rFonts w:ascii="Arial" w:hAnsi="Arial" w:cs="Arial"/>
          <w:b/>
        </w:rPr>
        <w:t>V</w:t>
      </w:r>
      <w:r w:rsidR="00E001E0" w:rsidRPr="001611C2">
        <w:rPr>
          <w:rFonts w:ascii="Arial" w:hAnsi="Arial" w:cs="Arial"/>
          <w:b/>
        </w:rPr>
        <w:t>.</w:t>
      </w:r>
    </w:p>
    <w:p w:rsidR="00E001E0" w:rsidRPr="001611C2" w:rsidRDefault="00E001E0" w:rsidP="00E001E0">
      <w:pPr>
        <w:jc w:val="center"/>
        <w:rPr>
          <w:rFonts w:ascii="Arial" w:hAnsi="Arial" w:cs="Arial"/>
          <w:b/>
          <w:bCs/>
          <w:u w:val="single"/>
        </w:rPr>
      </w:pPr>
      <w:r w:rsidRPr="001611C2">
        <w:rPr>
          <w:rFonts w:ascii="Arial" w:hAnsi="Arial" w:cs="Arial"/>
          <w:b/>
          <w:bCs/>
          <w:u w:val="single"/>
        </w:rPr>
        <w:t>Határozati javaslat</w:t>
      </w:r>
    </w:p>
    <w:p w:rsidR="00E001E0" w:rsidRPr="001611C2" w:rsidRDefault="00E001E0" w:rsidP="00284CB2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 w:rsidRPr="001611C2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 xml:space="preserve">6.(XII.15.)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001E0" w:rsidRPr="001611C2" w:rsidRDefault="00E001E0" w:rsidP="00E001E0">
      <w:pPr>
        <w:rPr>
          <w:rFonts w:ascii="Arial" w:hAnsi="Arial" w:cs="Arial"/>
          <w:b/>
          <w:bCs/>
          <w:u w:val="single"/>
        </w:rPr>
      </w:pPr>
    </w:p>
    <w:p w:rsidR="00E001E0" w:rsidRPr="00CC47F5" w:rsidRDefault="00E001E0" w:rsidP="00E001E0">
      <w:pPr>
        <w:jc w:val="both"/>
        <w:rPr>
          <w:rFonts w:ascii="Arial" w:hAnsi="Arial" w:cs="Arial"/>
          <w:spacing w:val="2"/>
        </w:rPr>
      </w:pPr>
      <w:r w:rsidRPr="00CC47F5">
        <w:rPr>
          <w:rFonts w:ascii="Arial" w:hAnsi="Arial" w:cs="Arial"/>
        </w:rPr>
        <w:t>Szombathely Megyei Jogú Város Közgyűlése a</w:t>
      </w:r>
      <w:r w:rsidRPr="00CC47F5">
        <w:rPr>
          <w:rFonts w:ascii="Arial" w:hAnsi="Arial" w:cs="Arial"/>
          <w:iCs/>
        </w:rPr>
        <w:t xml:space="preserve"> „</w:t>
      </w:r>
      <w:r w:rsidRPr="00CC47F5">
        <w:rPr>
          <w:rFonts w:ascii="Arial" w:hAnsi="Arial" w:cs="Arial"/>
          <w:spacing w:val="2"/>
        </w:rPr>
        <w:t xml:space="preserve">Javaslat a TOP keretében </w:t>
      </w:r>
      <w:r>
        <w:rPr>
          <w:rFonts w:ascii="Arial" w:hAnsi="Arial" w:cs="Arial"/>
          <w:spacing w:val="2"/>
        </w:rPr>
        <w:t>benyújtott egyes pályázatokkal kapcs</w:t>
      </w:r>
      <w:r w:rsidRPr="00CC47F5">
        <w:rPr>
          <w:rFonts w:ascii="Arial" w:hAnsi="Arial" w:cs="Arial"/>
          <w:spacing w:val="2"/>
        </w:rPr>
        <w:t>olatos döntések meghozatalára</w:t>
      </w:r>
      <w:r w:rsidRPr="00CC47F5">
        <w:rPr>
          <w:rFonts w:ascii="Arial" w:hAnsi="Arial" w:cs="Arial"/>
          <w:iCs/>
        </w:rPr>
        <w:t xml:space="preserve">” </w:t>
      </w:r>
      <w:r w:rsidRPr="00CC47F5">
        <w:rPr>
          <w:rFonts w:ascii="Arial" w:hAnsi="Arial" w:cs="Arial"/>
        </w:rPr>
        <w:t>című előterjesztést megtárgyalta, és a következő döntést hozta:</w:t>
      </w:r>
    </w:p>
    <w:p w:rsidR="00E001E0" w:rsidRDefault="00E001E0" w:rsidP="00E001E0">
      <w:pPr>
        <w:jc w:val="both"/>
        <w:rPr>
          <w:rFonts w:ascii="Arial" w:hAnsi="Arial" w:cs="Arial"/>
          <w:spacing w:val="2"/>
        </w:rPr>
      </w:pPr>
    </w:p>
    <w:p w:rsidR="00E001E0" w:rsidRPr="00D30822" w:rsidRDefault="00E001E0" w:rsidP="00E001E0">
      <w:pPr>
        <w:jc w:val="both"/>
        <w:rPr>
          <w:rFonts w:ascii="Arial" w:hAnsi="Arial" w:cs="Arial"/>
          <w:spacing w:val="2"/>
        </w:rPr>
      </w:pPr>
      <w:r w:rsidRPr="00D30822">
        <w:rPr>
          <w:rFonts w:ascii="Arial" w:hAnsi="Arial" w:cs="Arial"/>
          <w:spacing w:val="2"/>
        </w:rPr>
        <w:t>A Közgyűlés a TOP-6.</w:t>
      </w:r>
      <w:r>
        <w:rPr>
          <w:rFonts w:ascii="Arial" w:hAnsi="Arial" w:cs="Arial"/>
          <w:spacing w:val="2"/>
        </w:rPr>
        <w:t>5</w:t>
      </w:r>
      <w:r w:rsidRPr="00D30822">
        <w:rPr>
          <w:rFonts w:ascii="Arial" w:hAnsi="Arial" w:cs="Arial"/>
          <w:spacing w:val="2"/>
        </w:rPr>
        <w:t>.1-15-SH1-2016-0000</w:t>
      </w:r>
      <w:r>
        <w:rPr>
          <w:rFonts w:ascii="Arial" w:hAnsi="Arial" w:cs="Arial"/>
          <w:spacing w:val="2"/>
        </w:rPr>
        <w:t>1</w:t>
      </w:r>
      <w:r w:rsidRPr="00D30822">
        <w:rPr>
          <w:rFonts w:ascii="Arial" w:hAnsi="Arial" w:cs="Arial"/>
          <w:spacing w:val="2"/>
        </w:rPr>
        <w:t xml:space="preserve"> azonosító számú, „</w:t>
      </w:r>
      <w:r>
        <w:rPr>
          <w:rFonts w:ascii="Arial" w:hAnsi="Arial" w:cs="Arial"/>
          <w:spacing w:val="2"/>
        </w:rPr>
        <w:t>Városháza épületének felújítása</w:t>
      </w:r>
      <w:r w:rsidRPr="00D30822">
        <w:rPr>
          <w:rFonts w:ascii="Arial" w:hAnsi="Arial" w:cs="Arial"/>
          <w:spacing w:val="2"/>
        </w:rPr>
        <w:t>”</w:t>
      </w:r>
      <w:r>
        <w:rPr>
          <w:rFonts w:ascii="Arial" w:hAnsi="Arial" w:cs="Arial"/>
          <w:spacing w:val="2"/>
        </w:rPr>
        <w:t xml:space="preserve"> című projekt megvalósításához</w:t>
      </w:r>
      <w:r w:rsidR="00776BCD">
        <w:rPr>
          <w:rFonts w:ascii="Arial" w:hAnsi="Arial" w:cs="Arial"/>
          <w:spacing w:val="2"/>
        </w:rPr>
        <w:t xml:space="preserve"> </w:t>
      </w:r>
      <w:r w:rsidR="0042435B" w:rsidRPr="001C1E53">
        <w:rPr>
          <w:rFonts w:ascii="Arial" w:hAnsi="Arial" w:cs="Arial"/>
          <w:spacing w:val="2"/>
        </w:rPr>
        <w:t>a 2017. évi</w:t>
      </w:r>
      <w:r w:rsidR="0042435B" w:rsidRPr="00D30822">
        <w:rPr>
          <w:rFonts w:ascii="Arial" w:hAnsi="Arial" w:cs="Arial"/>
          <w:spacing w:val="2"/>
        </w:rPr>
        <w:t xml:space="preserve"> költségvetésében </w:t>
      </w:r>
      <w:r w:rsidR="00FB5806">
        <w:rPr>
          <w:rFonts w:ascii="Arial" w:hAnsi="Arial" w:cs="Arial"/>
          <w:spacing w:val="2"/>
        </w:rPr>
        <w:t xml:space="preserve">16.367.500 </w:t>
      </w:r>
      <w:r w:rsidR="00FB5806" w:rsidRPr="001C1E53">
        <w:rPr>
          <w:rFonts w:ascii="Arial" w:hAnsi="Arial" w:cs="Arial"/>
          <w:spacing w:val="2"/>
        </w:rPr>
        <w:t xml:space="preserve">forintot </w:t>
      </w:r>
      <w:r w:rsidR="0042435B" w:rsidRPr="00D30822">
        <w:rPr>
          <w:rFonts w:ascii="Arial" w:hAnsi="Arial" w:cs="Arial"/>
          <w:spacing w:val="2"/>
        </w:rPr>
        <w:t>biztosít.</w:t>
      </w:r>
    </w:p>
    <w:p w:rsidR="00E001E0" w:rsidRPr="001324F2" w:rsidRDefault="00E001E0" w:rsidP="00E001E0">
      <w:pPr>
        <w:jc w:val="both"/>
        <w:rPr>
          <w:rFonts w:ascii="Arial" w:hAnsi="Arial" w:cs="Arial"/>
          <w:bCs/>
        </w:rPr>
      </w:pPr>
    </w:p>
    <w:p w:rsidR="00E001E0" w:rsidRPr="001324F2" w:rsidRDefault="00E001E0" w:rsidP="00E001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  <w:b/>
          <w:bCs/>
          <w:u w:val="single"/>
        </w:rPr>
        <w:t xml:space="preserve">Felelős: </w:t>
      </w:r>
      <w:r w:rsidRPr="001324F2">
        <w:rPr>
          <w:rFonts w:ascii="Arial" w:hAnsi="Arial" w:cs="Arial"/>
          <w:bCs/>
        </w:rPr>
        <w:t xml:space="preserve">   </w:t>
      </w:r>
      <w:r w:rsidRPr="001324F2">
        <w:rPr>
          <w:rFonts w:ascii="Arial" w:hAnsi="Arial" w:cs="Arial"/>
          <w:bCs/>
        </w:rPr>
        <w:tab/>
      </w:r>
      <w:r w:rsidRPr="001324F2">
        <w:rPr>
          <w:rFonts w:ascii="Arial" w:hAnsi="Arial" w:cs="Arial"/>
        </w:rPr>
        <w:t>Dr. Puskás Tivadar polgármester</w:t>
      </w:r>
    </w:p>
    <w:p w:rsidR="00E001E0" w:rsidRDefault="00E001E0" w:rsidP="00E001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</w:rPr>
        <w:tab/>
      </w:r>
      <w:r w:rsidRPr="001324F2">
        <w:rPr>
          <w:rFonts w:ascii="Arial" w:hAnsi="Arial" w:cs="Arial"/>
        </w:rPr>
        <w:tab/>
        <w:t>Illés Károly alpolgármester</w:t>
      </w:r>
    </w:p>
    <w:p w:rsidR="00E001E0" w:rsidRPr="001324F2" w:rsidRDefault="00E001E0" w:rsidP="00E001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:rsidR="00E001E0" w:rsidRPr="001324F2" w:rsidRDefault="00E001E0" w:rsidP="00E001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324F2">
        <w:rPr>
          <w:rFonts w:ascii="Arial" w:hAnsi="Arial" w:cs="Arial"/>
        </w:rPr>
        <w:tab/>
      </w:r>
      <w:r w:rsidRPr="001324F2">
        <w:rPr>
          <w:rFonts w:ascii="Arial" w:hAnsi="Arial" w:cs="Arial"/>
        </w:rPr>
        <w:tab/>
        <w:t>Dr. Károlyi Ákos jegyző</w:t>
      </w:r>
    </w:p>
    <w:p w:rsidR="00E001E0" w:rsidRPr="001324F2" w:rsidRDefault="00E001E0" w:rsidP="00E001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E001E0" w:rsidRDefault="00E001E0" w:rsidP="00E001E0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ab/>
        <w:t xml:space="preserve">      </w:t>
      </w:r>
      <w:r w:rsidRPr="001324F2">
        <w:rPr>
          <w:rFonts w:ascii="Arial" w:hAnsi="Arial" w:cs="Arial"/>
          <w:bCs/>
        </w:rPr>
        <w:tab/>
        <w:t>(A végrehajtásért felelős:</w:t>
      </w:r>
    </w:p>
    <w:p w:rsidR="00E001E0" w:rsidRPr="001324F2" w:rsidRDefault="00E001E0" w:rsidP="00E001E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E001E0" w:rsidRPr="001324F2" w:rsidRDefault="00E001E0" w:rsidP="00E001E0">
      <w:pPr>
        <w:ind w:left="1416"/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1324F2">
        <w:rPr>
          <w:rFonts w:ascii="Arial" w:hAnsi="Arial" w:cs="Arial"/>
          <w:bCs/>
        </w:rPr>
        <w:t>Városfejlesztési Kabinet vezetője)</w:t>
      </w:r>
    </w:p>
    <w:p w:rsidR="00E001E0" w:rsidRPr="001324F2" w:rsidRDefault="00E001E0" w:rsidP="00E001E0">
      <w:pPr>
        <w:jc w:val="both"/>
        <w:rPr>
          <w:rFonts w:ascii="Arial" w:hAnsi="Arial" w:cs="Arial"/>
          <w:bCs/>
        </w:rPr>
      </w:pPr>
    </w:p>
    <w:p w:rsidR="00E001E0" w:rsidRPr="001324F2" w:rsidRDefault="00E001E0" w:rsidP="00E001E0">
      <w:pPr>
        <w:jc w:val="both"/>
        <w:rPr>
          <w:rFonts w:ascii="Arial" w:hAnsi="Arial" w:cs="Arial"/>
          <w:bCs/>
        </w:rPr>
      </w:pPr>
    </w:p>
    <w:p w:rsidR="0042435B" w:rsidRPr="00210473" w:rsidRDefault="00E001E0" w:rsidP="0042435B">
      <w:pPr>
        <w:jc w:val="both"/>
        <w:rPr>
          <w:rFonts w:ascii="Arial" w:hAnsi="Arial" w:cs="Arial"/>
          <w:bCs/>
        </w:rPr>
      </w:pPr>
      <w:r w:rsidRPr="001324F2">
        <w:rPr>
          <w:rFonts w:ascii="Arial" w:hAnsi="Arial" w:cs="Arial"/>
          <w:b/>
          <w:bCs/>
          <w:u w:val="single"/>
        </w:rPr>
        <w:t>Határidő:</w:t>
      </w:r>
      <w:r w:rsidRPr="001324F2">
        <w:rPr>
          <w:rFonts w:ascii="Arial" w:hAnsi="Arial" w:cs="Arial"/>
          <w:b/>
          <w:bCs/>
        </w:rPr>
        <w:tab/>
      </w:r>
      <w:r w:rsidR="0042435B" w:rsidRPr="00210473">
        <w:rPr>
          <w:rFonts w:ascii="Arial" w:hAnsi="Arial" w:cs="Arial"/>
          <w:bCs/>
        </w:rPr>
        <w:t>a 2017. évi költségvetés megalkotásakor</w:t>
      </w:r>
    </w:p>
    <w:p w:rsidR="00D30822" w:rsidRPr="00210473" w:rsidRDefault="00D30822" w:rsidP="00210473"/>
    <w:sectPr w:rsidR="00D30822" w:rsidRPr="00210473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E3" w:rsidRDefault="00E966E3">
      <w:r>
        <w:separator/>
      </w:r>
    </w:p>
  </w:endnote>
  <w:endnote w:type="continuationSeparator" w:id="0">
    <w:p w:rsidR="00E966E3" w:rsidRDefault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BB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387E2C">
      <w:rPr>
        <w:rFonts w:ascii="Arial" w:hAnsi="Arial" w:cs="Arial"/>
        <w:noProof/>
        <w:sz w:val="20"/>
        <w:szCs w:val="20"/>
      </w:rPr>
      <w:t>5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387E2C">
      <w:rPr>
        <w:rFonts w:ascii="Arial" w:hAnsi="Arial" w:cs="Arial"/>
        <w:noProof/>
        <w:sz w:val="20"/>
        <w:szCs w:val="20"/>
      </w:rPr>
      <w:t>5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E3" w:rsidRDefault="00E966E3">
      <w:r>
        <w:separator/>
      </w:r>
    </w:p>
  </w:footnote>
  <w:footnote w:type="continuationSeparator" w:id="0">
    <w:p w:rsidR="00E966E3" w:rsidRDefault="00E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0E" w:rsidRPr="00482156" w:rsidRDefault="00C343B0" w:rsidP="00E0010E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="00E0010E" w:rsidRPr="00482156">
      <w:rPr>
        <w:rFonts w:ascii="Arial" w:hAnsi="Arial" w:cs="Arial"/>
        <w:noProof/>
        <w:sz w:val="22"/>
        <w:szCs w:val="22"/>
        <w:lang w:val="hu-HU" w:eastAsia="hu-HU"/>
      </w:rPr>
      <w:drawing>
        <wp:inline distT="0" distB="0" distL="0" distR="0">
          <wp:extent cx="752475" cy="1143000"/>
          <wp:effectExtent l="0" t="0" r="9525" b="0"/>
          <wp:docPr id="3" name="Kép 3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10E" w:rsidRPr="00482156">
      <w:rPr>
        <w:rFonts w:ascii="Arial" w:hAnsi="Arial" w:cs="Arial"/>
        <w:sz w:val="22"/>
        <w:szCs w:val="22"/>
      </w:rPr>
      <w:tab/>
    </w:r>
  </w:p>
  <w:p w:rsidR="00E0010E" w:rsidRPr="00482156" w:rsidRDefault="00E0010E" w:rsidP="00E0010E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482156">
      <w:rPr>
        <w:rFonts w:ascii="Arial" w:hAnsi="Arial" w:cs="Arial"/>
        <w:sz w:val="22"/>
        <w:szCs w:val="22"/>
      </w:rPr>
      <w:tab/>
    </w:r>
    <w:r w:rsidRPr="00482156">
      <w:rPr>
        <w:rFonts w:ascii="Arial" w:hAnsi="Arial" w:cs="Arial"/>
        <w:smallCaps/>
        <w:sz w:val="22"/>
        <w:szCs w:val="22"/>
      </w:rPr>
      <w:t>Szombathely Megyei Jogú Város</w:t>
    </w:r>
  </w:p>
  <w:p w:rsidR="00E0010E" w:rsidRPr="00482156" w:rsidRDefault="00E0010E" w:rsidP="00E0010E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482156">
      <w:rPr>
        <w:rFonts w:ascii="Arial" w:hAnsi="Arial" w:cs="Arial"/>
        <w:smallCaps/>
        <w:sz w:val="22"/>
        <w:szCs w:val="22"/>
      </w:rPr>
      <w:tab/>
    </w:r>
    <w:r w:rsidRPr="00482156">
      <w:rPr>
        <w:rFonts w:ascii="Arial" w:hAnsi="Arial" w:cs="Arial"/>
        <w:bCs/>
        <w:smallCaps/>
        <w:sz w:val="22"/>
        <w:szCs w:val="22"/>
      </w:rPr>
      <w:t>Polgármestere</w:t>
    </w:r>
  </w:p>
  <w:p w:rsidR="00C343B0" w:rsidRDefault="00C343B0" w:rsidP="00E0010E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200D55" w:rsidRDefault="00200D55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Oktatási és Szociális Bizottság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FCC"/>
    <w:multiLevelType w:val="hybridMultilevel"/>
    <w:tmpl w:val="4F54B506"/>
    <w:lvl w:ilvl="0" w:tplc="60224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D2F"/>
    <w:multiLevelType w:val="hybridMultilevel"/>
    <w:tmpl w:val="59AA6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B7A"/>
    <w:multiLevelType w:val="hybridMultilevel"/>
    <w:tmpl w:val="DD549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61A2"/>
    <w:multiLevelType w:val="hybridMultilevel"/>
    <w:tmpl w:val="99B89D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207C"/>
    <w:multiLevelType w:val="hybridMultilevel"/>
    <w:tmpl w:val="C278E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0EF4"/>
    <w:multiLevelType w:val="hybridMultilevel"/>
    <w:tmpl w:val="BA64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F6DC1"/>
    <w:multiLevelType w:val="hybridMultilevel"/>
    <w:tmpl w:val="34E6B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01D42"/>
    <w:multiLevelType w:val="hybridMultilevel"/>
    <w:tmpl w:val="A37EA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29CE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59E9"/>
    <w:rsid w:val="00066705"/>
    <w:rsid w:val="00067C99"/>
    <w:rsid w:val="00072ADE"/>
    <w:rsid w:val="00074744"/>
    <w:rsid w:val="000754F7"/>
    <w:rsid w:val="00081BF5"/>
    <w:rsid w:val="00083A99"/>
    <w:rsid w:val="0008476F"/>
    <w:rsid w:val="0008577A"/>
    <w:rsid w:val="00093677"/>
    <w:rsid w:val="000A0519"/>
    <w:rsid w:val="000A2CC8"/>
    <w:rsid w:val="000A2D97"/>
    <w:rsid w:val="000C06AC"/>
    <w:rsid w:val="000C09A0"/>
    <w:rsid w:val="000C3061"/>
    <w:rsid w:val="000C3A2D"/>
    <w:rsid w:val="000C43B1"/>
    <w:rsid w:val="000C5C22"/>
    <w:rsid w:val="000C705B"/>
    <w:rsid w:val="000D0CB2"/>
    <w:rsid w:val="000D0E98"/>
    <w:rsid w:val="000D1940"/>
    <w:rsid w:val="000D2023"/>
    <w:rsid w:val="000D5554"/>
    <w:rsid w:val="000D5C70"/>
    <w:rsid w:val="000E20DA"/>
    <w:rsid w:val="000E2F9E"/>
    <w:rsid w:val="000E3FED"/>
    <w:rsid w:val="000E4FF0"/>
    <w:rsid w:val="000F2371"/>
    <w:rsid w:val="000F64A7"/>
    <w:rsid w:val="00105DD1"/>
    <w:rsid w:val="001129FE"/>
    <w:rsid w:val="001208F4"/>
    <w:rsid w:val="001247EC"/>
    <w:rsid w:val="00124B7C"/>
    <w:rsid w:val="00130F02"/>
    <w:rsid w:val="00132161"/>
    <w:rsid w:val="001324F2"/>
    <w:rsid w:val="00132FD6"/>
    <w:rsid w:val="00134C35"/>
    <w:rsid w:val="0013505F"/>
    <w:rsid w:val="0013572F"/>
    <w:rsid w:val="00141E22"/>
    <w:rsid w:val="00145E37"/>
    <w:rsid w:val="00152CA1"/>
    <w:rsid w:val="00154173"/>
    <w:rsid w:val="001611C2"/>
    <w:rsid w:val="00162785"/>
    <w:rsid w:val="001634DD"/>
    <w:rsid w:val="001667E1"/>
    <w:rsid w:val="00167D44"/>
    <w:rsid w:val="001703E1"/>
    <w:rsid w:val="00176324"/>
    <w:rsid w:val="00180183"/>
    <w:rsid w:val="001803B7"/>
    <w:rsid w:val="00181BBD"/>
    <w:rsid w:val="00185531"/>
    <w:rsid w:val="001924DE"/>
    <w:rsid w:val="00194C3C"/>
    <w:rsid w:val="0019789B"/>
    <w:rsid w:val="001A0AE0"/>
    <w:rsid w:val="001A14CE"/>
    <w:rsid w:val="001A3B72"/>
    <w:rsid w:val="001A4648"/>
    <w:rsid w:val="001A79CC"/>
    <w:rsid w:val="001B29F4"/>
    <w:rsid w:val="001B2EA7"/>
    <w:rsid w:val="001B5915"/>
    <w:rsid w:val="001C1CC7"/>
    <w:rsid w:val="001C1E53"/>
    <w:rsid w:val="001C2191"/>
    <w:rsid w:val="001C3CB3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0D55"/>
    <w:rsid w:val="0020107B"/>
    <w:rsid w:val="00202AE3"/>
    <w:rsid w:val="002048C8"/>
    <w:rsid w:val="00207B0B"/>
    <w:rsid w:val="00210473"/>
    <w:rsid w:val="002106F3"/>
    <w:rsid w:val="00210B1F"/>
    <w:rsid w:val="002125BD"/>
    <w:rsid w:val="00220708"/>
    <w:rsid w:val="002207EC"/>
    <w:rsid w:val="00221660"/>
    <w:rsid w:val="00224AF8"/>
    <w:rsid w:val="00225E3A"/>
    <w:rsid w:val="00227761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4CB2"/>
    <w:rsid w:val="00286039"/>
    <w:rsid w:val="00286F4B"/>
    <w:rsid w:val="00287999"/>
    <w:rsid w:val="00295C0C"/>
    <w:rsid w:val="00295E32"/>
    <w:rsid w:val="0029743B"/>
    <w:rsid w:val="00297F00"/>
    <w:rsid w:val="002A4742"/>
    <w:rsid w:val="002A5BB7"/>
    <w:rsid w:val="002A674A"/>
    <w:rsid w:val="002A6F3D"/>
    <w:rsid w:val="002B66F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271A2"/>
    <w:rsid w:val="00330713"/>
    <w:rsid w:val="00330F0D"/>
    <w:rsid w:val="00336280"/>
    <w:rsid w:val="0033672E"/>
    <w:rsid w:val="00340D50"/>
    <w:rsid w:val="0034130E"/>
    <w:rsid w:val="0034170B"/>
    <w:rsid w:val="00341AE1"/>
    <w:rsid w:val="0034395A"/>
    <w:rsid w:val="00347861"/>
    <w:rsid w:val="00347AF8"/>
    <w:rsid w:val="00347BDA"/>
    <w:rsid w:val="0035008B"/>
    <w:rsid w:val="00350128"/>
    <w:rsid w:val="0035049C"/>
    <w:rsid w:val="00352966"/>
    <w:rsid w:val="0035353A"/>
    <w:rsid w:val="003543C9"/>
    <w:rsid w:val="003545FC"/>
    <w:rsid w:val="00356256"/>
    <w:rsid w:val="00360549"/>
    <w:rsid w:val="00365158"/>
    <w:rsid w:val="00367F7E"/>
    <w:rsid w:val="00370759"/>
    <w:rsid w:val="003713AE"/>
    <w:rsid w:val="0037526A"/>
    <w:rsid w:val="00377F08"/>
    <w:rsid w:val="0038734B"/>
    <w:rsid w:val="00387E2C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24C"/>
    <w:rsid w:val="003D7319"/>
    <w:rsid w:val="003D7F0D"/>
    <w:rsid w:val="003F1D64"/>
    <w:rsid w:val="003F78D1"/>
    <w:rsid w:val="004039F9"/>
    <w:rsid w:val="0040486B"/>
    <w:rsid w:val="004060F8"/>
    <w:rsid w:val="00406D44"/>
    <w:rsid w:val="004139C6"/>
    <w:rsid w:val="00415468"/>
    <w:rsid w:val="004172DE"/>
    <w:rsid w:val="004211DD"/>
    <w:rsid w:val="0042435B"/>
    <w:rsid w:val="0042521C"/>
    <w:rsid w:val="0043295A"/>
    <w:rsid w:val="0043609C"/>
    <w:rsid w:val="00437297"/>
    <w:rsid w:val="004377CE"/>
    <w:rsid w:val="004420C8"/>
    <w:rsid w:val="00451A8B"/>
    <w:rsid w:val="0045268D"/>
    <w:rsid w:val="00452F5B"/>
    <w:rsid w:val="004567FE"/>
    <w:rsid w:val="004571DF"/>
    <w:rsid w:val="004620A4"/>
    <w:rsid w:val="00463C6C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551E"/>
    <w:rsid w:val="004B6A79"/>
    <w:rsid w:val="004C0D83"/>
    <w:rsid w:val="004C38F1"/>
    <w:rsid w:val="004C57E1"/>
    <w:rsid w:val="004C6047"/>
    <w:rsid w:val="004C66DA"/>
    <w:rsid w:val="004C7C0F"/>
    <w:rsid w:val="004E2C7C"/>
    <w:rsid w:val="004E33C0"/>
    <w:rsid w:val="004E3DA8"/>
    <w:rsid w:val="004E5360"/>
    <w:rsid w:val="004E747C"/>
    <w:rsid w:val="004F4D9B"/>
    <w:rsid w:val="004F4FCE"/>
    <w:rsid w:val="005017D3"/>
    <w:rsid w:val="00504EAB"/>
    <w:rsid w:val="0052101E"/>
    <w:rsid w:val="00522EA0"/>
    <w:rsid w:val="00532B72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21C9"/>
    <w:rsid w:val="00586DA7"/>
    <w:rsid w:val="00591920"/>
    <w:rsid w:val="00591DDA"/>
    <w:rsid w:val="00592667"/>
    <w:rsid w:val="00595433"/>
    <w:rsid w:val="0059638D"/>
    <w:rsid w:val="005A014A"/>
    <w:rsid w:val="005A1F97"/>
    <w:rsid w:val="005A2F97"/>
    <w:rsid w:val="005A4167"/>
    <w:rsid w:val="005A4E39"/>
    <w:rsid w:val="005A53FB"/>
    <w:rsid w:val="005C0759"/>
    <w:rsid w:val="005C3517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3C49"/>
    <w:rsid w:val="00614777"/>
    <w:rsid w:val="00622EF2"/>
    <w:rsid w:val="006244AE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1CC3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4367"/>
    <w:rsid w:val="006978DB"/>
    <w:rsid w:val="006A0DA4"/>
    <w:rsid w:val="006A1D1C"/>
    <w:rsid w:val="006A4558"/>
    <w:rsid w:val="006A605C"/>
    <w:rsid w:val="006B2FA8"/>
    <w:rsid w:val="006B3ECD"/>
    <w:rsid w:val="006B5218"/>
    <w:rsid w:val="006B5FE0"/>
    <w:rsid w:val="006C048D"/>
    <w:rsid w:val="006C0E37"/>
    <w:rsid w:val="006C2C91"/>
    <w:rsid w:val="006E74A2"/>
    <w:rsid w:val="006F0193"/>
    <w:rsid w:val="006F06AB"/>
    <w:rsid w:val="006F1F5F"/>
    <w:rsid w:val="006F305F"/>
    <w:rsid w:val="006F5862"/>
    <w:rsid w:val="006F7C42"/>
    <w:rsid w:val="00700F57"/>
    <w:rsid w:val="00701B5E"/>
    <w:rsid w:val="00704DBD"/>
    <w:rsid w:val="00707415"/>
    <w:rsid w:val="007161C9"/>
    <w:rsid w:val="007211EC"/>
    <w:rsid w:val="007219AC"/>
    <w:rsid w:val="0072237D"/>
    <w:rsid w:val="007247C2"/>
    <w:rsid w:val="00726B89"/>
    <w:rsid w:val="00731352"/>
    <w:rsid w:val="00731B67"/>
    <w:rsid w:val="00732074"/>
    <w:rsid w:val="00735E88"/>
    <w:rsid w:val="0074036A"/>
    <w:rsid w:val="00740AAD"/>
    <w:rsid w:val="007529A0"/>
    <w:rsid w:val="00752B0C"/>
    <w:rsid w:val="00752CE3"/>
    <w:rsid w:val="00753F6A"/>
    <w:rsid w:val="00754066"/>
    <w:rsid w:val="00756BC9"/>
    <w:rsid w:val="007605EF"/>
    <w:rsid w:val="0076074D"/>
    <w:rsid w:val="00760914"/>
    <w:rsid w:val="00760E1D"/>
    <w:rsid w:val="0076573C"/>
    <w:rsid w:val="007667C3"/>
    <w:rsid w:val="00771D7A"/>
    <w:rsid w:val="00773480"/>
    <w:rsid w:val="007739FB"/>
    <w:rsid w:val="00776BCD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B35C0"/>
    <w:rsid w:val="007B3740"/>
    <w:rsid w:val="007C26D9"/>
    <w:rsid w:val="007C3756"/>
    <w:rsid w:val="007C40AF"/>
    <w:rsid w:val="007C667E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3E0B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2B38"/>
    <w:rsid w:val="008A7883"/>
    <w:rsid w:val="008B2627"/>
    <w:rsid w:val="008B2995"/>
    <w:rsid w:val="008B36AF"/>
    <w:rsid w:val="008B4D48"/>
    <w:rsid w:val="008B5195"/>
    <w:rsid w:val="008B779F"/>
    <w:rsid w:val="008B79AD"/>
    <w:rsid w:val="008C456D"/>
    <w:rsid w:val="008D338A"/>
    <w:rsid w:val="008D528C"/>
    <w:rsid w:val="008D5849"/>
    <w:rsid w:val="008D73A1"/>
    <w:rsid w:val="008D756C"/>
    <w:rsid w:val="008D7C15"/>
    <w:rsid w:val="008E0946"/>
    <w:rsid w:val="008E4FA3"/>
    <w:rsid w:val="008F16D2"/>
    <w:rsid w:val="008F3528"/>
    <w:rsid w:val="008F36BC"/>
    <w:rsid w:val="008F5E62"/>
    <w:rsid w:val="00900DE1"/>
    <w:rsid w:val="00915518"/>
    <w:rsid w:val="00917B12"/>
    <w:rsid w:val="00920F7A"/>
    <w:rsid w:val="009273D9"/>
    <w:rsid w:val="0093404E"/>
    <w:rsid w:val="009348EA"/>
    <w:rsid w:val="009361C4"/>
    <w:rsid w:val="009367E8"/>
    <w:rsid w:val="00940DD6"/>
    <w:rsid w:val="00941A2A"/>
    <w:rsid w:val="00944AB6"/>
    <w:rsid w:val="00945616"/>
    <w:rsid w:val="00950B6E"/>
    <w:rsid w:val="00950D0A"/>
    <w:rsid w:val="00953F2E"/>
    <w:rsid w:val="0095521C"/>
    <w:rsid w:val="009559F8"/>
    <w:rsid w:val="009602E2"/>
    <w:rsid w:val="00961CFF"/>
    <w:rsid w:val="00962742"/>
    <w:rsid w:val="0096279B"/>
    <w:rsid w:val="0096457A"/>
    <w:rsid w:val="009648B9"/>
    <w:rsid w:val="00964D94"/>
    <w:rsid w:val="0096588C"/>
    <w:rsid w:val="00966464"/>
    <w:rsid w:val="00966777"/>
    <w:rsid w:val="00977EAC"/>
    <w:rsid w:val="00986494"/>
    <w:rsid w:val="0099203F"/>
    <w:rsid w:val="00992315"/>
    <w:rsid w:val="00993D3C"/>
    <w:rsid w:val="00996757"/>
    <w:rsid w:val="00996B7B"/>
    <w:rsid w:val="009A09A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0C12"/>
    <w:rsid w:val="009E1165"/>
    <w:rsid w:val="009E2CBC"/>
    <w:rsid w:val="009F34CD"/>
    <w:rsid w:val="009F4470"/>
    <w:rsid w:val="009F460C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55BB9"/>
    <w:rsid w:val="00A60628"/>
    <w:rsid w:val="00A66247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572F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C7F0B"/>
    <w:rsid w:val="00AD08CD"/>
    <w:rsid w:val="00AD0BDE"/>
    <w:rsid w:val="00AD168F"/>
    <w:rsid w:val="00AD4CDB"/>
    <w:rsid w:val="00AD505B"/>
    <w:rsid w:val="00AD77D7"/>
    <w:rsid w:val="00AE1A4D"/>
    <w:rsid w:val="00AF5282"/>
    <w:rsid w:val="00B0397F"/>
    <w:rsid w:val="00B04667"/>
    <w:rsid w:val="00B06580"/>
    <w:rsid w:val="00B103B4"/>
    <w:rsid w:val="00B103DA"/>
    <w:rsid w:val="00B11195"/>
    <w:rsid w:val="00B13101"/>
    <w:rsid w:val="00B16CE1"/>
    <w:rsid w:val="00B16FF8"/>
    <w:rsid w:val="00B2015F"/>
    <w:rsid w:val="00B24B0C"/>
    <w:rsid w:val="00B2765E"/>
    <w:rsid w:val="00B35C99"/>
    <w:rsid w:val="00B36230"/>
    <w:rsid w:val="00B37BF3"/>
    <w:rsid w:val="00B400FF"/>
    <w:rsid w:val="00B422D8"/>
    <w:rsid w:val="00B47A1B"/>
    <w:rsid w:val="00B52C89"/>
    <w:rsid w:val="00B52E55"/>
    <w:rsid w:val="00B532DC"/>
    <w:rsid w:val="00B53C4F"/>
    <w:rsid w:val="00B606C3"/>
    <w:rsid w:val="00B60C7D"/>
    <w:rsid w:val="00B610E8"/>
    <w:rsid w:val="00B61147"/>
    <w:rsid w:val="00B65E62"/>
    <w:rsid w:val="00B739E2"/>
    <w:rsid w:val="00B7748A"/>
    <w:rsid w:val="00B82AF0"/>
    <w:rsid w:val="00B90C23"/>
    <w:rsid w:val="00B91A4F"/>
    <w:rsid w:val="00B9254F"/>
    <w:rsid w:val="00BA086B"/>
    <w:rsid w:val="00BA328C"/>
    <w:rsid w:val="00BA3BAE"/>
    <w:rsid w:val="00BA4AF6"/>
    <w:rsid w:val="00BA4EFC"/>
    <w:rsid w:val="00BA69A5"/>
    <w:rsid w:val="00BC07C4"/>
    <w:rsid w:val="00BC1479"/>
    <w:rsid w:val="00BC1685"/>
    <w:rsid w:val="00BC1C12"/>
    <w:rsid w:val="00BC46F6"/>
    <w:rsid w:val="00BC6A70"/>
    <w:rsid w:val="00BD5FA5"/>
    <w:rsid w:val="00BD629A"/>
    <w:rsid w:val="00BD70E5"/>
    <w:rsid w:val="00BD7E43"/>
    <w:rsid w:val="00BE370B"/>
    <w:rsid w:val="00BE3A3F"/>
    <w:rsid w:val="00BE45EC"/>
    <w:rsid w:val="00BE6839"/>
    <w:rsid w:val="00BF024B"/>
    <w:rsid w:val="00BF2851"/>
    <w:rsid w:val="00BF31C5"/>
    <w:rsid w:val="00C010C8"/>
    <w:rsid w:val="00C02B78"/>
    <w:rsid w:val="00C079F6"/>
    <w:rsid w:val="00C1351C"/>
    <w:rsid w:val="00C16E3E"/>
    <w:rsid w:val="00C1784A"/>
    <w:rsid w:val="00C2240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15F2"/>
    <w:rsid w:val="00C824F7"/>
    <w:rsid w:val="00C866C1"/>
    <w:rsid w:val="00C976D9"/>
    <w:rsid w:val="00C97F9B"/>
    <w:rsid w:val="00CA43C3"/>
    <w:rsid w:val="00CA4B54"/>
    <w:rsid w:val="00CC47F5"/>
    <w:rsid w:val="00CC57E5"/>
    <w:rsid w:val="00CD00DA"/>
    <w:rsid w:val="00CD3DAB"/>
    <w:rsid w:val="00CD4800"/>
    <w:rsid w:val="00CE2656"/>
    <w:rsid w:val="00CE3A53"/>
    <w:rsid w:val="00CE6B4E"/>
    <w:rsid w:val="00CE6D49"/>
    <w:rsid w:val="00CF044E"/>
    <w:rsid w:val="00CF52BD"/>
    <w:rsid w:val="00CF5E10"/>
    <w:rsid w:val="00D0335D"/>
    <w:rsid w:val="00D0337C"/>
    <w:rsid w:val="00D069A7"/>
    <w:rsid w:val="00D11624"/>
    <w:rsid w:val="00D120AD"/>
    <w:rsid w:val="00D20F74"/>
    <w:rsid w:val="00D21C1C"/>
    <w:rsid w:val="00D22D8D"/>
    <w:rsid w:val="00D27AF7"/>
    <w:rsid w:val="00D30822"/>
    <w:rsid w:val="00D37A9A"/>
    <w:rsid w:val="00D43A99"/>
    <w:rsid w:val="00D43D9A"/>
    <w:rsid w:val="00D4723D"/>
    <w:rsid w:val="00D47AFE"/>
    <w:rsid w:val="00D54DF8"/>
    <w:rsid w:val="00D55CDD"/>
    <w:rsid w:val="00D57144"/>
    <w:rsid w:val="00D6158B"/>
    <w:rsid w:val="00D63A36"/>
    <w:rsid w:val="00D66EEC"/>
    <w:rsid w:val="00D713B0"/>
    <w:rsid w:val="00D71A7A"/>
    <w:rsid w:val="00D71C52"/>
    <w:rsid w:val="00D72664"/>
    <w:rsid w:val="00D76D55"/>
    <w:rsid w:val="00D82753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ADB"/>
    <w:rsid w:val="00DF3DDB"/>
    <w:rsid w:val="00DF573E"/>
    <w:rsid w:val="00DF6E44"/>
    <w:rsid w:val="00DF6FE8"/>
    <w:rsid w:val="00E0010E"/>
    <w:rsid w:val="00E001E0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418BC"/>
    <w:rsid w:val="00E57879"/>
    <w:rsid w:val="00E57DDB"/>
    <w:rsid w:val="00E57F4D"/>
    <w:rsid w:val="00E61F9D"/>
    <w:rsid w:val="00E64522"/>
    <w:rsid w:val="00E64CA8"/>
    <w:rsid w:val="00E65278"/>
    <w:rsid w:val="00E655C2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966E3"/>
    <w:rsid w:val="00EA407A"/>
    <w:rsid w:val="00EA5E67"/>
    <w:rsid w:val="00EA650D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E526C"/>
    <w:rsid w:val="00EE7418"/>
    <w:rsid w:val="00EF4FDA"/>
    <w:rsid w:val="00EF5BC8"/>
    <w:rsid w:val="00EF747E"/>
    <w:rsid w:val="00F01D6E"/>
    <w:rsid w:val="00F036D5"/>
    <w:rsid w:val="00F04620"/>
    <w:rsid w:val="00F05D4D"/>
    <w:rsid w:val="00F1589B"/>
    <w:rsid w:val="00F1645A"/>
    <w:rsid w:val="00F24E17"/>
    <w:rsid w:val="00F30AAD"/>
    <w:rsid w:val="00F3116A"/>
    <w:rsid w:val="00F33E9B"/>
    <w:rsid w:val="00F432BA"/>
    <w:rsid w:val="00F459B4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1E93"/>
    <w:rsid w:val="00FA3970"/>
    <w:rsid w:val="00FA62A7"/>
    <w:rsid w:val="00FA7C37"/>
    <w:rsid w:val="00FB0DBF"/>
    <w:rsid w:val="00FB1886"/>
    <w:rsid w:val="00FB5806"/>
    <w:rsid w:val="00FD3097"/>
    <w:rsid w:val="00FD686C"/>
    <w:rsid w:val="00FE46BC"/>
    <w:rsid w:val="00FE4C11"/>
    <w:rsid w:val="00FE56F1"/>
    <w:rsid w:val="00FE59B2"/>
    <w:rsid w:val="00FE6AD4"/>
    <w:rsid w:val="00FE6C55"/>
    <w:rsid w:val="00FE700B"/>
    <w:rsid w:val="00FF13C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B0456-7DEA-483C-98F2-F23027F8C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06B0B-4CF4-4447-A48C-857CC9B87098}"/>
</file>

<file path=customXml/itemProps3.xml><?xml version="1.0" encoding="utf-8"?>
<ds:datastoreItem xmlns:ds="http://schemas.openxmlformats.org/officeDocument/2006/customXml" ds:itemID="{48DE21D8-4F3E-4262-AE26-E181DC63D6EF}"/>
</file>

<file path=customXml/itemProps4.xml><?xml version="1.0" encoding="utf-8"?>
<ds:datastoreItem xmlns:ds="http://schemas.openxmlformats.org/officeDocument/2006/customXml" ds:itemID="{19D9A2ED-A41D-473A-829B-936B34436535}"/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9</TotalTime>
  <Pages>5</Pages>
  <Words>1159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9141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Vari Orsolya</cp:lastModifiedBy>
  <cp:revision>11</cp:revision>
  <cp:lastPrinted>2016-12-07T06:57:00Z</cp:lastPrinted>
  <dcterms:created xsi:type="dcterms:W3CDTF">2016-12-06T09:29:00Z</dcterms:created>
  <dcterms:modified xsi:type="dcterms:W3CDTF">2016-12-07T06:59:00Z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