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39" w:rsidRPr="00AB3239" w:rsidRDefault="007D37F4" w:rsidP="00AB3239">
      <w:pPr>
        <w:jc w:val="center"/>
        <w:rPr>
          <w:rFonts w:ascii="Arial" w:hAnsi="Arial" w:cs="Arial"/>
          <w:b/>
          <w:spacing w:val="20"/>
          <w:u w:val="single"/>
        </w:rPr>
      </w:pPr>
      <w:r>
        <w:rPr>
          <w:rFonts w:ascii="Arial" w:hAnsi="Arial" w:cs="Arial"/>
          <w:b/>
          <w:spacing w:val="20"/>
          <w:u w:val="single"/>
        </w:rPr>
        <w:t>SÜRGŐSSÉGI INDÍTVÁNY</w:t>
      </w:r>
    </w:p>
    <w:p w:rsidR="00AB3239" w:rsidRDefault="00AB3239" w:rsidP="00AB3239">
      <w:pPr>
        <w:jc w:val="center"/>
        <w:rPr>
          <w:rFonts w:ascii="Arial" w:hAnsi="Arial" w:cs="Arial"/>
          <w:b/>
          <w:spacing w:val="20"/>
        </w:rPr>
      </w:pPr>
    </w:p>
    <w:p w:rsidR="00AB3239" w:rsidRDefault="00AB3239" w:rsidP="00AB32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Gazdasági és Városstratégiai </w:t>
      </w:r>
      <w:r w:rsidR="00371909">
        <w:rPr>
          <w:rFonts w:ascii="Arial" w:hAnsi="Arial" w:cs="Arial"/>
          <w:b/>
        </w:rPr>
        <w:t xml:space="preserve">Bizottság </w:t>
      </w:r>
      <w:r>
        <w:rPr>
          <w:rFonts w:ascii="Arial" w:hAnsi="Arial" w:cs="Arial"/>
          <w:b/>
        </w:rPr>
        <w:t>201</w:t>
      </w:r>
      <w:r w:rsidR="00A9677B">
        <w:rPr>
          <w:rFonts w:ascii="Arial" w:hAnsi="Arial" w:cs="Arial"/>
          <w:b/>
        </w:rPr>
        <w:t>6. december 12</w:t>
      </w:r>
      <w:r>
        <w:rPr>
          <w:rFonts w:ascii="Arial" w:hAnsi="Arial" w:cs="Arial"/>
          <w:b/>
        </w:rPr>
        <w:t>-ei ülésére</w:t>
      </w:r>
    </w:p>
    <w:p w:rsidR="00AB3239" w:rsidRDefault="00AB3239" w:rsidP="00AB3239">
      <w:pPr>
        <w:jc w:val="center"/>
        <w:rPr>
          <w:rFonts w:ascii="Arial" w:hAnsi="Arial" w:cs="Arial"/>
          <w:b/>
        </w:rPr>
      </w:pPr>
    </w:p>
    <w:p w:rsidR="00AB3239" w:rsidRDefault="00AB3239" w:rsidP="00AB32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Vásárcsarnokban lévő üzlethelyiség bérbe adására vonatkozó pályázati </w:t>
      </w:r>
      <w:bookmarkStart w:id="0" w:name="_GoBack"/>
      <w:bookmarkEnd w:id="0"/>
      <w:r>
        <w:rPr>
          <w:rFonts w:ascii="Arial" w:hAnsi="Arial" w:cs="Arial"/>
          <w:b/>
        </w:rPr>
        <w:t>kiírás elfogadására</w:t>
      </w:r>
    </w:p>
    <w:p w:rsidR="00AB3239" w:rsidRDefault="00AB3239" w:rsidP="00AB3239">
      <w:pPr>
        <w:jc w:val="center"/>
        <w:rPr>
          <w:rFonts w:ascii="Arial" w:hAnsi="Arial" w:cs="Arial"/>
          <w:b/>
        </w:rPr>
      </w:pPr>
    </w:p>
    <w:p w:rsidR="00AB3239" w:rsidRDefault="00AB3239" w:rsidP="00AB3239">
      <w:pPr>
        <w:jc w:val="both"/>
        <w:rPr>
          <w:rFonts w:ascii="Arial" w:hAnsi="Arial" w:cs="Arial"/>
        </w:rPr>
      </w:pPr>
    </w:p>
    <w:p w:rsidR="00AB3239" w:rsidRDefault="00A9677B" w:rsidP="00AB3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</w:t>
      </w:r>
      <w:r w:rsidR="00AB3239">
        <w:rPr>
          <w:rFonts w:ascii="Arial" w:hAnsi="Arial" w:cs="Arial"/>
        </w:rPr>
        <w:t xml:space="preserve"> Városi Vásárcsarnok igazgatója</w:t>
      </w:r>
      <w:r>
        <w:rPr>
          <w:rFonts w:ascii="Arial" w:hAnsi="Arial" w:cs="Arial"/>
        </w:rPr>
        <w:t xml:space="preserve"> jelezte, hogy az I. csarnok 10. szám alatti 26</w:t>
      </w:r>
      <w:r w:rsidR="00AB3239">
        <w:rPr>
          <w:rFonts w:ascii="Arial" w:hAnsi="Arial" w:cs="Arial"/>
        </w:rPr>
        <w:t xml:space="preserve"> m</w:t>
      </w:r>
      <w:r w:rsidR="00AB3239">
        <w:rPr>
          <w:rFonts w:ascii="Arial" w:hAnsi="Arial" w:cs="Arial"/>
          <w:vertAlign w:val="superscript"/>
        </w:rPr>
        <w:t>2</w:t>
      </w:r>
      <w:r w:rsidR="00AB3239">
        <w:rPr>
          <w:rFonts w:ascii="Arial" w:hAnsi="Arial" w:cs="Arial"/>
        </w:rPr>
        <w:t xml:space="preserve"> alapterületű </w:t>
      </w:r>
      <w:r w:rsidR="00A114B2">
        <w:rPr>
          <w:rFonts w:ascii="Arial" w:hAnsi="Arial" w:cs="Arial"/>
        </w:rPr>
        <w:t xml:space="preserve">üzlethelyiség </w:t>
      </w:r>
      <w:r w:rsidR="00AB3239">
        <w:rPr>
          <w:rFonts w:ascii="Arial" w:hAnsi="Arial" w:cs="Arial"/>
        </w:rPr>
        <w:t>megüresed</w:t>
      </w:r>
      <w:r w:rsidR="007D37F4">
        <w:rPr>
          <w:rFonts w:ascii="Arial" w:hAnsi="Arial" w:cs="Arial"/>
        </w:rPr>
        <w:t>ik</w:t>
      </w:r>
      <w:r w:rsidR="00AB3239">
        <w:rPr>
          <w:rFonts w:ascii="Arial" w:hAnsi="Arial" w:cs="Arial"/>
        </w:rPr>
        <w:t xml:space="preserve">, és szeretné </w:t>
      </w:r>
      <w:r>
        <w:rPr>
          <w:rFonts w:ascii="Arial" w:hAnsi="Arial" w:cs="Arial"/>
        </w:rPr>
        <w:t>2017. február 1. napjától</w:t>
      </w:r>
      <w:r w:rsidR="00AB3239">
        <w:rPr>
          <w:rFonts w:ascii="Arial" w:hAnsi="Arial" w:cs="Arial"/>
        </w:rPr>
        <w:t xml:space="preserve"> bérbeadás útján hasznosítani. </w:t>
      </w:r>
      <w:r w:rsidR="00B42BCC">
        <w:rPr>
          <w:rFonts w:ascii="Arial" w:hAnsi="Arial" w:cs="Arial"/>
        </w:rPr>
        <w:t>Az üzletben folytatható tevékenység élelmiszer, zöldség-gyümölcs vagy virág értékesítése.</w:t>
      </w:r>
    </w:p>
    <w:p w:rsidR="00B42BCC" w:rsidRDefault="00B42BCC" w:rsidP="00AB3239">
      <w:pPr>
        <w:jc w:val="both"/>
        <w:rPr>
          <w:rFonts w:ascii="Arial" w:hAnsi="Arial" w:cs="Arial"/>
        </w:rPr>
      </w:pPr>
    </w:p>
    <w:p w:rsidR="00AB3239" w:rsidRDefault="00AB3239" w:rsidP="00AB3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vásárok és piacok működéséről szóló 34/1995.</w:t>
      </w:r>
      <w:r w:rsidR="00A11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(X.26.) önkormányzati rendelet 8.</w:t>
      </w:r>
      <w:r w:rsidR="00A11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(3) bekezdése értelmében a megüresedő üzletek hasznosítása pályázat útján történik. A pályázók közül az üzlet bérleti jogát az szerzi meg, aki a pályázati feltételeknek megfelel és a legnagyobb összegű bérleti díj megfizetés</w:t>
      </w:r>
      <w:r w:rsidR="00B42BCC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re tesz ajánlatot. </w:t>
      </w:r>
    </w:p>
    <w:p w:rsidR="00AB3239" w:rsidRDefault="00AB3239" w:rsidP="00AB3239">
      <w:pPr>
        <w:jc w:val="both"/>
        <w:rPr>
          <w:rFonts w:ascii="Arial" w:hAnsi="Arial" w:cs="Arial"/>
        </w:rPr>
      </w:pPr>
    </w:p>
    <w:p w:rsidR="00AB3239" w:rsidRDefault="00AB3239" w:rsidP="00AB3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feltételeket a rendelet 8.</w:t>
      </w:r>
      <w:r w:rsidR="00A11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(4) bekezdése az alábbiakban határozza meg: </w:t>
      </w:r>
    </w:p>
    <w:p w:rsidR="00B42BCC" w:rsidRDefault="00A114B2" w:rsidP="00B42BCC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42BCC">
        <w:rPr>
          <w:rFonts w:ascii="Arial" w:hAnsi="Arial" w:cs="Arial"/>
        </w:rPr>
        <w:t>.</w:t>
      </w:r>
      <w:r w:rsidR="00AB3239">
        <w:rPr>
          <w:rFonts w:ascii="Arial" w:hAnsi="Arial" w:cs="Arial"/>
        </w:rPr>
        <w:t>) bérbeadás időtartama,</w:t>
      </w:r>
    </w:p>
    <w:p w:rsidR="00AB3239" w:rsidRDefault="00A114B2" w:rsidP="00B42BCC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42BCC">
        <w:rPr>
          <w:rFonts w:ascii="Arial" w:hAnsi="Arial" w:cs="Arial"/>
        </w:rPr>
        <w:t>.</w:t>
      </w:r>
      <w:r w:rsidR="00AB3239">
        <w:rPr>
          <w:rFonts w:ascii="Arial" w:hAnsi="Arial" w:cs="Arial"/>
        </w:rPr>
        <w:t>) a bérleti díj legalacsonyabb összege,</w:t>
      </w:r>
    </w:p>
    <w:p w:rsidR="00AB3239" w:rsidRDefault="00A114B2" w:rsidP="00B42BCC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42BCC">
        <w:rPr>
          <w:rFonts w:ascii="Arial" w:hAnsi="Arial" w:cs="Arial"/>
        </w:rPr>
        <w:t>.</w:t>
      </w:r>
      <w:r w:rsidR="00AB3239">
        <w:rPr>
          <w:rFonts w:ascii="Arial" w:hAnsi="Arial" w:cs="Arial"/>
        </w:rPr>
        <w:t>) az üzletben folytatható tevékenység megjelölése,</w:t>
      </w:r>
    </w:p>
    <w:p w:rsidR="00AB3239" w:rsidRDefault="00A114B2" w:rsidP="00B42BCC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42BCC">
        <w:rPr>
          <w:rFonts w:ascii="Arial" w:hAnsi="Arial" w:cs="Arial"/>
        </w:rPr>
        <w:t>.</w:t>
      </w:r>
      <w:r w:rsidR="00AB3239">
        <w:rPr>
          <w:rFonts w:ascii="Arial" w:hAnsi="Arial" w:cs="Arial"/>
        </w:rPr>
        <w:t>) a más célra történő felhasználás tilalmának kimondása</w:t>
      </w:r>
      <w:r>
        <w:rPr>
          <w:rFonts w:ascii="Arial" w:hAnsi="Arial" w:cs="Arial"/>
        </w:rPr>
        <w:t>,</w:t>
      </w:r>
    </w:p>
    <w:p w:rsidR="00AB3239" w:rsidRDefault="00A114B2" w:rsidP="00B42BCC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42BCC">
        <w:rPr>
          <w:rFonts w:ascii="Arial" w:hAnsi="Arial" w:cs="Arial"/>
        </w:rPr>
        <w:t>.</w:t>
      </w:r>
      <w:r w:rsidR="00AB3239">
        <w:rPr>
          <w:rFonts w:ascii="Arial" w:hAnsi="Arial" w:cs="Arial"/>
        </w:rPr>
        <w:t>) a pályázni jogosultak köre,</w:t>
      </w:r>
    </w:p>
    <w:p w:rsidR="00AB3239" w:rsidRDefault="00A114B2" w:rsidP="00B42BCC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42BCC">
        <w:rPr>
          <w:rFonts w:ascii="Arial" w:hAnsi="Arial" w:cs="Arial"/>
        </w:rPr>
        <w:t>.</w:t>
      </w:r>
      <w:r w:rsidR="00AB3239">
        <w:rPr>
          <w:rFonts w:ascii="Arial" w:hAnsi="Arial" w:cs="Arial"/>
        </w:rPr>
        <w:t>) a szerződést biztosító mellékkötelezettséggé átalakuló pályázati biztosíték összege,</w:t>
      </w:r>
    </w:p>
    <w:p w:rsidR="00AB3239" w:rsidRDefault="00A114B2" w:rsidP="00B42BCC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B42BCC">
        <w:rPr>
          <w:rFonts w:ascii="Arial" w:hAnsi="Arial" w:cs="Arial"/>
        </w:rPr>
        <w:t>.</w:t>
      </w:r>
      <w:r w:rsidR="00AB3239">
        <w:rPr>
          <w:rFonts w:ascii="Arial" w:hAnsi="Arial" w:cs="Arial"/>
        </w:rPr>
        <w:t>) az elvégzendő építési munkák és azok költségére vonatkozó rendelkezés.</w:t>
      </w:r>
    </w:p>
    <w:p w:rsidR="00AB3239" w:rsidRDefault="00AB3239" w:rsidP="00AB3239">
      <w:pPr>
        <w:jc w:val="both"/>
        <w:rPr>
          <w:rFonts w:ascii="Arial" w:hAnsi="Arial" w:cs="Arial"/>
        </w:rPr>
      </w:pPr>
    </w:p>
    <w:p w:rsidR="00AB3239" w:rsidRDefault="00AB3239" w:rsidP="00AB3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8.</w:t>
      </w:r>
      <w:r w:rsidR="00A11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(5) bekezdése kimondja, </w:t>
      </w:r>
      <w:r w:rsidR="00A114B2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>a pályázati feltételeket a gazdasági ügyeket ellátó bizottság hagyja jóvá. A pályázatot</w:t>
      </w:r>
      <w:r w:rsidR="007D37F4">
        <w:rPr>
          <w:rFonts w:ascii="Arial" w:hAnsi="Arial" w:cs="Arial"/>
        </w:rPr>
        <w:t xml:space="preserve"> az intézmény vezetője írja ki, lehetőleg a megüresedést megelőző 30 nappal, de legkésőbb a megüresedést követő 30 napon belül. </w:t>
      </w:r>
    </w:p>
    <w:p w:rsidR="00AB3239" w:rsidRDefault="00AB3239" w:rsidP="00AB3239">
      <w:pPr>
        <w:jc w:val="both"/>
        <w:rPr>
          <w:rFonts w:ascii="Arial" w:hAnsi="Arial" w:cs="Arial"/>
        </w:rPr>
      </w:pPr>
    </w:p>
    <w:p w:rsidR="007D37F4" w:rsidRDefault="007D37F4" w:rsidP="007D37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hirdetmény tartalmára vonatkozóan a rendelet az alábbiakat határozza meg:</w:t>
      </w:r>
    </w:p>
    <w:p w:rsidR="007D37F4" w:rsidRDefault="007D37F4" w:rsidP="007D37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bérbeadásra meghirdetett üzlet címe, alapterülete, rendeltetése, felszereltsége, állapota,</w:t>
      </w:r>
    </w:p>
    <w:p w:rsidR="007D37F4" w:rsidRDefault="007D37F4" w:rsidP="007D37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üzletben folytatható tevékenység megjelölése,</w:t>
      </w:r>
    </w:p>
    <w:p w:rsidR="007D37F4" w:rsidRDefault="007D37F4" w:rsidP="007D37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bérbeadás időtartama,</w:t>
      </w:r>
    </w:p>
    <w:p w:rsidR="007D37F4" w:rsidRDefault="007D37F4" w:rsidP="007D37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üzlet használatra alkalmassá tételéhez esetleg szükséges, a leendő bérlő által elvégzendő építési munkák (felújítás, helyreállítás, átalakítás, stb.) és azok elvégzésének határideje, továbbá a használati jog megszüntetésekor az eredeti állapot helyreállításának esetleges kötelezettsége,</w:t>
      </w:r>
    </w:p>
    <w:p w:rsidR="007D37F4" w:rsidRDefault="007D37F4" w:rsidP="007D37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a fizetendő bérleti díj alsó határa</w:t>
      </w:r>
      <w:r w:rsidR="00B42B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azzal a figyelmeztetéssel, hogy az üzlet bérleti jogát – az előírt egyéb feltételek fennállása esetén – az a pályázó </w:t>
      </w:r>
      <w:r w:rsidR="00B42BCC">
        <w:rPr>
          <w:rFonts w:ascii="Arial" w:hAnsi="Arial" w:cs="Arial"/>
        </w:rPr>
        <w:t xml:space="preserve">szerzi </w:t>
      </w:r>
      <w:r>
        <w:rPr>
          <w:rFonts w:ascii="Arial" w:hAnsi="Arial" w:cs="Arial"/>
        </w:rPr>
        <w:t xml:space="preserve">meg, aki a licit során a legmagasabb összegű bérleti díj fizetésére tett ajánlatot, </w:t>
      </w:r>
    </w:p>
    <w:p w:rsidR="007D37F4" w:rsidRDefault="007D37F4" w:rsidP="007D37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ajánlat benyújtásának módja, helye és határideje,</w:t>
      </w:r>
    </w:p>
    <w:p w:rsidR="007D37F4" w:rsidRDefault="005A279D" w:rsidP="007D37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pályázni </w:t>
      </w:r>
      <w:r w:rsidR="007D37F4">
        <w:rPr>
          <w:rFonts w:ascii="Arial" w:hAnsi="Arial" w:cs="Arial"/>
        </w:rPr>
        <w:t>jogosultak köre,</w:t>
      </w:r>
    </w:p>
    <w:p w:rsidR="007D37F4" w:rsidRDefault="005A279D" w:rsidP="007D37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licit megtartásának</w:t>
      </w:r>
      <w:r w:rsidR="007D37F4">
        <w:rPr>
          <w:rFonts w:ascii="Arial" w:hAnsi="Arial" w:cs="Arial"/>
        </w:rPr>
        <w:t xml:space="preserve"> helye és időpontja,</w:t>
      </w:r>
    </w:p>
    <w:p w:rsidR="007D37F4" w:rsidRDefault="007D37F4" w:rsidP="007D37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üzlet megtekintésének időpontja,</w:t>
      </w:r>
    </w:p>
    <w:p w:rsidR="007D37F4" w:rsidRDefault="007D37F4" w:rsidP="007D37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szerződést biztosító mellékkötelezettséggé átalakuló pályázati biztosíték összege.</w:t>
      </w:r>
    </w:p>
    <w:p w:rsidR="007D37F4" w:rsidRDefault="007D37F4" w:rsidP="00AB3239">
      <w:pPr>
        <w:jc w:val="both"/>
        <w:rPr>
          <w:rFonts w:ascii="Arial" w:hAnsi="Arial" w:cs="Arial"/>
        </w:rPr>
      </w:pPr>
    </w:p>
    <w:p w:rsidR="007D37F4" w:rsidRDefault="007D37F4" w:rsidP="00AB3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Fentieknek megfelelően az intézmény vezetője elkészítette a pályázati kiírást, mely az előterjesztés mellékletét képezi.</w:t>
      </w:r>
    </w:p>
    <w:p w:rsidR="007D37F4" w:rsidRDefault="007D37F4" w:rsidP="00AB3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D37F4" w:rsidRDefault="007D37F4" w:rsidP="007D37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a pályázati kiírás szerint a pályázatok beérkezési határideje 2017. január 13. napja, a bérbeadás kezdete pedig 2017. február 1. napja, kérem a Tisztelt Bizottságot, hogy sürgősségi indítványként szíveskedjék a javaslatot napirendjére venni és megtárgyalni. </w:t>
      </w:r>
    </w:p>
    <w:p w:rsidR="007D37F4" w:rsidRDefault="007D37F4" w:rsidP="00AB3239">
      <w:pPr>
        <w:jc w:val="both"/>
        <w:rPr>
          <w:rFonts w:ascii="Arial" w:hAnsi="Arial" w:cs="Arial"/>
        </w:rPr>
      </w:pPr>
    </w:p>
    <w:p w:rsidR="007D37F4" w:rsidRDefault="00AB3239" w:rsidP="007D37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hogy </w:t>
      </w:r>
      <w:r w:rsidR="007D37F4">
        <w:rPr>
          <w:rFonts w:ascii="Arial" w:hAnsi="Arial" w:cs="Arial"/>
        </w:rPr>
        <w:t xml:space="preserve">a pályázati feltételeket és a kiírást az előterjesztés mellékletében foglaltak szerint jóváhagyni szíveskedjék. </w:t>
      </w:r>
    </w:p>
    <w:p w:rsidR="00AB3239" w:rsidRDefault="00AB3239" w:rsidP="00AB3239">
      <w:pPr>
        <w:jc w:val="both"/>
        <w:rPr>
          <w:rFonts w:ascii="Arial" w:hAnsi="Arial" w:cs="Arial"/>
        </w:rPr>
      </w:pPr>
    </w:p>
    <w:p w:rsidR="00AB3239" w:rsidRDefault="00AB3239" w:rsidP="00AB3239">
      <w:pPr>
        <w:jc w:val="both"/>
        <w:rPr>
          <w:rFonts w:ascii="Arial" w:hAnsi="Arial" w:cs="Arial"/>
        </w:rPr>
      </w:pPr>
    </w:p>
    <w:p w:rsidR="00AB3239" w:rsidRPr="00A114B2" w:rsidRDefault="00AB3239" w:rsidP="00AB3239">
      <w:pPr>
        <w:jc w:val="both"/>
        <w:rPr>
          <w:rFonts w:ascii="Arial" w:hAnsi="Arial" w:cs="Arial"/>
          <w:b/>
        </w:rPr>
      </w:pPr>
      <w:r w:rsidRPr="00A114B2">
        <w:rPr>
          <w:rFonts w:ascii="Arial" w:hAnsi="Arial" w:cs="Arial"/>
          <w:b/>
        </w:rPr>
        <w:t>Szombathely, 201</w:t>
      </w:r>
      <w:r w:rsidR="00A114B2" w:rsidRPr="00A114B2">
        <w:rPr>
          <w:rFonts w:ascii="Arial" w:hAnsi="Arial" w:cs="Arial"/>
          <w:b/>
        </w:rPr>
        <w:t>6. december</w:t>
      </w:r>
      <w:r w:rsidRPr="00A114B2">
        <w:rPr>
          <w:rFonts w:ascii="Arial" w:hAnsi="Arial" w:cs="Arial"/>
          <w:b/>
        </w:rPr>
        <w:t xml:space="preserve"> </w:t>
      </w:r>
      <w:r w:rsidR="00A114B2" w:rsidRPr="00A114B2">
        <w:rPr>
          <w:rFonts w:ascii="Arial" w:hAnsi="Arial" w:cs="Arial"/>
          <w:b/>
        </w:rPr>
        <w:t>„     ”</w:t>
      </w:r>
    </w:p>
    <w:p w:rsidR="00AB3239" w:rsidRDefault="00AB3239" w:rsidP="00AB3239">
      <w:pPr>
        <w:jc w:val="both"/>
        <w:rPr>
          <w:rFonts w:ascii="Arial" w:hAnsi="Arial" w:cs="Arial"/>
        </w:rPr>
      </w:pPr>
    </w:p>
    <w:p w:rsidR="00AB3239" w:rsidRDefault="00AB3239" w:rsidP="00AB3239">
      <w:pPr>
        <w:jc w:val="both"/>
        <w:rPr>
          <w:rFonts w:ascii="Arial" w:hAnsi="Arial" w:cs="Arial"/>
        </w:rPr>
      </w:pPr>
    </w:p>
    <w:p w:rsidR="00AB3239" w:rsidRDefault="00AB3239" w:rsidP="00AB3239">
      <w:pPr>
        <w:jc w:val="both"/>
        <w:rPr>
          <w:rFonts w:ascii="Arial" w:hAnsi="Arial" w:cs="Arial"/>
        </w:rPr>
      </w:pPr>
    </w:p>
    <w:p w:rsidR="00AB3239" w:rsidRDefault="00AB3239" w:rsidP="00AB3239">
      <w:p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/: </w:t>
      </w:r>
      <w:r w:rsidRPr="00A114B2">
        <w:rPr>
          <w:rFonts w:ascii="Arial" w:hAnsi="Arial" w:cs="Arial"/>
          <w:b/>
        </w:rPr>
        <w:t>Dr. Puskás Tivadar</w:t>
      </w:r>
      <w:r>
        <w:rPr>
          <w:rFonts w:ascii="Arial" w:hAnsi="Arial" w:cs="Arial"/>
        </w:rPr>
        <w:t xml:space="preserve"> :/</w:t>
      </w:r>
    </w:p>
    <w:p w:rsidR="00AB3239" w:rsidRDefault="00AB3239" w:rsidP="00AB3239">
      <w:p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polgármester</w:t>
      </w:r>
    </w:p>
    <w:p w:rsidR="00AB3239" w:rsidRDefault="00AB3239" w:rsidP="00AB3239">
      <w:pPr>
        <w:tabs>
          <w:tab w:val="center" w:pos="6300"/>
        </w:tabs>
        <w:jc w:val="both"/>
        <w:rPr>
          <w:rFonts w:ascii="Arial" w:hAnsi="Arial" w:cs="Arial"/>
        </w:rPr>
      </w:pPr>
    </w:p>
    <w:p w:rsidR="00AB3239" w:rsidRDefault="00AB3239" w:rsidP="00AB3239">
      <w:pPr>
        <w:tabs>
          <w:tab w:val="center" w:pos="6300"/>
        </w:tabs>
        <w:jc w:val="both"/>
        <w:rPr>
          <w:rFonts w:ascii="Arial" w:hAnsi="Arial" w:cs="Arial"/>
        </w:rPr>
      </w:pPr>
    </w:p>
    <w:p w:rsidR="00AB3239" w:rsidRDefault="00AB3239" w:rsidP="00AB3239">
      <w:pPr>
        <w:tabs>
          <w:tab w:val="center" w:pos="6300"/>
        </w:tabs>
        <w:jc w:val="both"/>
        <w:rPr>
          <w:rFonts w:ascii="Arial" w:hAnsi="Arial" w:cs="Arial"/>
        </w:rPr>
      </w:pPr>
    </w:p>
    <w:p w:rsidR="00AB3239" w:rsidRDefault="00AB3239" w:rsidP="00AB3239">
      <w:pPr>
        <w:tabs>
          <w:tab w:val="center" w:pos="6300"/>
        </w:tabs>
        <w:jc w:val="both"/>
        <w:rPr>
          <w:rFonts w:ascii="Arial" w:hAnsi="Arial" w:cs="Arial"/>
        </w:rPr>
      </w:pPr>
    </w:p>
    <w:p w:rsidR="00AB3239" w:rsidRDefault="00B42BCC" w:rsidP="00AB3239">
      <w:pPr>
        <w:tabs>
          <w:tab w:val="center" w:pos="6300"/>
        </w:tabs>
        <w:jc w:val="center"/>
        <w:rPr>
          <w:rFonts w:ascii="Arial" w:hAnsi="Arial" w:cs="Arial"/>
          <w:b/>
          <w:spacing w:val="20"/>
          <w:u w:val="single"/>
        </w:rPr>
      </w:pPr>
      <w:r>
        <w:rPr>
          <w:rFonts w:ascii="Arial" w:hAnsi="Arial" w:cs="Arial"/>
          <w:b/>
          <w:spacing w:val="20"/>
          <w:u w:val="single"/>
        </w:rPr>
        <w:t>HA</w:t>
      </w:r>
      <w:r w:rsidR="00AB3239">
        <w:rPr>
          <w:rFonts w:ascii="Arial" w:hAnsi="Arial" w:cs="Arial"/>
          <w:b/>
          <w:spacing w:val="20"/>
          <w:u w:val="single"/>
        </w:rPr>
        <w:t>TÁROZATI JAVASLAT</w:t>
      </w:r>
    </w:p>
    <w:p w:rsidR="00AB3239" w:rsidRDefault="00AB3239" w:rsidP="007D37F4">
      <w:pPr>
        <w:tabs>
          <w:tab w:val="center" w:pos="6300"/>
        </w:tabs>
        <w:rPr>
          <w:rFonts w:ascii="Arial" w:hAnsi="Arial" w:cs="Arial"/>
          <w:b/>
          <w:spacing w:val="20"/>
          <w:u w:val="single"/>
        </w:rPr>
      </w:pPr>
    </w:p>
    <w:p w:rsidR="00AB3239" w:rsidRDefault="00A114B2" w:rsidP="00AB3239">
      <w:pPr>
        <w:tabs>
          <w:tab w:val="center" w:pos="630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......./2016</w:t>
      </w:r>
      <w:r w:rsidR="00AB323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="00AB3239">
        <w:rPr>
          <w:rFonts w:ascii="Arial" w:hAnsi="Arial" w:cs="Arial"/>
          <w:b/>
          <w:u w:val="single"/>
        </w:rPr>
        <w:t>(XII</w:t>
      </w:r>
      <w:r>
        <w:rPr>
          <w:rFonts w:ascii="Arial" w:hAnsi="Arial" w:cs="Arial"/>
          <w:b/>
          <w:u w:val="single"/>
        </w:rPr>
        <w:t>.12</w:t>
      </w:r>
      <w:r w:rsidR="00AB3239">
        <w:rPr>
          <w:rFonts w:ascii="Arial" w:hAnsi="Arial" w:cs="Arial"/>
          <w:b/>
          <w:u w:val="single"/>
        </w:rPr>
        <w:t>.) sz. GVB határozat</w:t>
      </w:r>
    </w:p>
    <w:p w:rsidR="00AB3239" w:rsidRDefault="00AB3239" w:rsidP="007D37F4">
      <w:pPr>
        <w:tabs>
          <w:tab w:val="center" w:pos="6300"/>
        </w:tabs>
        <w:rPr>
          <w:rFonts w:ascii="Arial" w:hAnsi="Arial" w:cs="Arial"/>
          <w:b/>
        </w:rPr>
      </w:pPr>
    </w:p>
    <w:p w:rsidR="00AB3239" w:rsidRDefault="00AB3239" w:rsidP="00AB3239">
      <w:p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Gazdasági és Városstratégiai Bizottság a vásárok és piacok működéséről szóló 34/1995.</w:t>
      </w:r>
      <w:r w:rsidR="00F047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(X.26.) önkormányzati rendelet 8.</w:t>
      </w:r>
      <w:r w:rsidR="00F047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(5) bekezdésében foglaltak alapján a </w:t>
      </w:r>
      <w:r w:rsidR="007D37F4">
        <w:rPr>
          <w:rFonts w:ascii="Arial" w:hAnsi="Arial" w:cs="Arial"/>
        </w:rPr>
        <w:t xml:space="preserve">Szombathely </w:t>
      </w:r>
      <w:r>
        <w:rPr>
          <w:rFonts w:ascii="Arial" w:hAnsi="Arial" w:cs="Arial"/>
        </w:rPr>
        <w:t xml:space="preserve">Városi Vásárcsarnok I. csarnok </w:t>
      </w:r>
      <w:r w:rsidR="00F0476B">
        <w:rPr>
          <w:rFonts w:ascii="Arial" w:hAnsi="Arial" w:cs="Arial"/>
        </w:rPr>
        <w:t>10. szám alatti 26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alapterületű </w:t>
      </w:r>
      <w:r w:rsidR="00F0476B">
        <w:rPr>
          <w:rFonts w:ascii="Arial" w:hAnsi="Arial" w:cs="Arial"/>
        </w:rPr>
        <w:t>üzlethelyiség bérbeadás</w:t>
      </w:r>
      <w:r>
        <w:rPr>
          <w:rFonts w:ascii="Arial" w:hAnsi="Arial" w:cs="Arial"/>
        </w:rPr>
        <w:t xml:space="preserve"> útján történő hasznosítására kiírandó pályázat feltételeit az előterjesztés mellékletének megfelelően jóváhagyja. </w:t>
      </w:r>
    </w:p>
    <w:p w:rsidR="00AB3239" w:rsidRDefault="00AB3239" w:rsidP="00AB3239">
      <w:pPr>
        <w:tabs>
          <w:tab w:val="center" w:pos="6300"/>
        </w:tabs>
        <w:jc w:val="both"/>
        <w:rPr>
          <w:rFonts w:ascii="Arial" w:hAnsi="Arial" w:cs="Arial"/>
        </w:rPr>
      </w:pPr>
    </w:p>
    <w:p w:rsidR="00AB3239" w:rsidRDefault="00AB3239" w:rsidP="00AB3239">
      <w:pPr>
        <w:tabs>
          <w:tab w:val="center" w:pos="6300"/>
        </w:tabs>
        <w:jc w:val="both"/>
        <w:rPr>
          <w:rFonts w:ascii="Arial" w:hAnsi="Arial" w:cs="Arial"/>
        </w:rPr>
      </w:pPr>
    </w:p>
    <w:p w:rsidR="00AB3239" w:rsidRDefault="00AB3239" w:rsidP="00AB3239">
      <w:pPr>
        <w:tabs>
          <w:tab w:val="left" w:pos="1080"/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Lendvai Ferenc, a bizottság elnöke</w:t>
      </w:r>
    </w:p>
    <w:p w:rsidR="005A279D" w:rsidRDefault="00AB3239" w:rsidP="00AB3239">
      <w:pPr>
        <w:tabs>
          <w:tab w:val="left" w:pos="1080"/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</w:t>
      </w:r>
      <w:r w:rsidR="005A279D">
        <w:rPr>
          <w:rFonts w:ascii="Arial" w:hAnsi="Arial" w:cs="Arial"/>
        </w:rPr>
        <w:t>ás előkészítéséért</w:t>
      </w:r>
      <w:r w:rsidR="00B42BCC">
        <w:rPr>
          <w:rFonts w:ascii="Arial" w:hAnsi="Arial" w:cs="Arial"/>
        </w:rPr>
        <w:t xml:space="preserve">: </w:t>
      </w:r>
    </w:p>
    <w:p w:rsidR="00AB3239" w:rsidRDefault="005A279D" w:rsidP="00AB3239">
      <w:pPr>
        <w:tabs>
          <w:tab w:val="left" w:pos="1080"/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2BCC">
        <w:rPr>
          <w:rFonts w:ascii="Arial" w:hAnsi="Arial" w:cs="Arial"/>
        </w:rPr>
        <w:t>Tóth Imre, a Szombathely</w:t>
      </w:r>
      <w:r w:rsidR="00AB3239">
        <w:rPr>
          <w:rFonts w:ascii="Arial" w:hAnsi="Arial" w:cs="Arial"/>
        </w:rPr>
        <w:t xml:space="preserve"> Városi Vásárcsarnok </w:t>
      </w:r>
      <w:r>
        <w:rPr>
          <w:rFonts w:ascii="Arial" w:hAnsi="Arial" w:cs="Arial"/>
        </w:rPr>
        <w:t>i</w:t>
      </w:r>
      <w:r w:rsidR="00AB3239">
        <w:rPr>
          <w:rFonts w:ascii="Arial" w:hAnsi="Arial" w:cs="Arial"/>
        </w:rPr>
        <w:t>gazgatója</w:t>
      </w:r>
      <w:r w:rsidR="00B42BCC">
        <w:rPr>
          <w:rFonts w:ascii="Arial" w:hAnsi="Arial" w:cs="Arial"/>
        </w:rPr>
        <w:t>,</w:t>
      </w:r>
    </w:p>
    <w:p w:rsidR="00AB3239" w:rsidRDefault="005A279D" w:rsidP="00AB3239">
      <w:pPr>
        <w:tabs>
          <w:tab w:val="left" w:pos="1080"/>
          <w:tab w:val="left" w:pos="3060"/>
        </w:tabs>
        <w:ind w:left="3060" w:hanging="30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0476B">
        <w:rPr>
          <w:rFonts w:ascii="Arial" w:hAnsi="Arial" w:cs="Arial"/>
        </w:rPr>
        <w:t xml:space="preserve">Nagyné dr. Gats Andrea, a Jogi, Képviselői és </w:t>
      </w:r>
      <w:r w:rsidR="00AB3239">
        <w:rPr>
          <w:rFonts w:ascii="Arial" w:hAnsi="Arial" w:cs="Arial"/>
        </w:rPr>
        <w:t>Hatósági Osztály vezetője</w:t>
      </w:r>
      <w:r w:rsidR="00F0476B">
        <w:rPr>
          <w:rFonts w:ascii="Arial" w:hAnsi="Arial" w:cs="Arial"/>
        </w:rPr>
        <w:t>/</w:t>
      </w:r>
    </w:p>
    <w:p w:rsidR="00AB3239" w:rsidRDefault="00AB3239" w:rsidP="00AB3239">
      <w:pPr>
        <w:tabs>
          <w:tab w:val="left" w:pos="1080"/>
          <w:tab w:val="left" w:pos="3060"/>
          <w:tab w:val="center" w:pos="6300"/>
        </w:tabs>
        <w:jc w:val="both"/>
        <w:rPr>
          <w:rFonts w:ascii="Arial" w:hAnsi="Arial" w:cs="Arial"/>
        </w:rPr>
      </w:pPr>
    </w:p>
    <w:p w:rsidR="00AB3239" w:rsidRDefault="00AB3239" w:rsidP="00AB3239">
      <w:pPr>
        <w:tabs>
          <w:tab w:val="left" w:pos="1080"/>
          <w:tab w:val="left" w:pos="3060"/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:rsidR="00AB3239" w:rsidRDefault="00AB3239" w:rsidP="00AB3239">
      <w:pPr>
        <w:tabs>
          <w:tab w:val="center" w:pos="6300"/>
        </w:tabs>
        <w:jc w:val="both"/>
        <w:rPr>
          <w:rFonts w:ascii="Arial" w:hAnsi="Arial" w:cs="Arial"/>
          <w:spacing w:val="20"/>
        </w:rPr>
      </w:pPr>
    </w:p>
    <w:p w:rsidR="00AB3239" w:rsidRDefault="00AB3239" w:rsidP="00AB3239"/>
    <w:p w:rsidR="00AB3239" w:rsidRPr="000E6D10" w:rsidRDefault="00AB3239" w:rsidP="00AB323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AB3239" w:rsidRPr="007C40AF" w:rsidRDefault="00AB3239" w:rsidP="00AB3239">
      <w:pPr>
        <w:rPr>
          <w:rFonts w:ascii="Arial" w:hAnsi="Arial" w:cs="Arial"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5C" w:rsidRDefault="0077035C">
      <w:r>
        <w:separator/>
      </w:r>
    </w:p>
  </w:endnote>
  <w:endnote w:type="continuationSeparator" w:id="0">
    <w:p w:rsidR="0077035C" w:rsidRDefault="0077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3237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34B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237E5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5C" w:rsidRDefault="0077035C">
      <w:r>
        <w:separator/>
      </w:r>
    </w:p>
  </w:footnote>
  <w:footnote w:type="continuationSeparator" w:id="0">
    <w:p w:rsidR="0077035C" w:rsidRDefault="00770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3237E5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71E45"/>
    <w:multiLevelType w:val="hybridMultilevel"/>
    <w:tmpl w:val="CC6028D2"/>
    <w:lvl w:ilvl="0" w:tplc="771851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D5554"/>
    <w:rsid w:val="00132161"/>
    <w:rsid w:val="00181799"/>
    <w:rsid w:val="001A4648"/>
    <w:rsid w:val="003237E5"/>
    <w:rsid w:val="00325973"/>
    <w:rsid w:val="0032649B"/>
    <w:rsid w:val="0034130E"/>
    <w:rsid w:val="00356256"/>
    <w:rsid w:val="00371909"/>
    <w:rsid w:val="00387E79"/>
    <w:rsid w:val="00512623"/>
    <w:rsid w:val="005321D7"/>
    <w:rsid w:val="005A279D"/>
    <w:rsid w:val="005B3EF7"/>
    <w:rsid w:val="005C2C6C"/>
    <w:rsid w:val="005D0011"/>
    <w:rsid w:val="005F19FE"/>
    <w:rsid w:val="00673677"/>
    <w:rsid w:val="006A73A5"/>
    <w:rsid w:val="006B5218"/>
    <w:rsid w:val="007326FF"/>
    <w:rsid w:val="0077035C"/>
    <w:rsid w:val="007A0E65"/>
    <w:rsid w:val="007B2FF9"/>
    <w:rsid w:val="007B4FA9"/>
    <w:rsid w:val="007C40AF"/>
    <w:rsid w:val="007D37F4"/>
    <w:rsid w:val="007F2F31"/>
    <w:rsid w:val="008728D0"/>
    <w:rsid w:val="008C4D8C"/>
    <w:rsid w:val="009348EA"/>
    <w:rsid w:val="0096279B"/>
    <w:rsid w:val="009B0B46"/>
    <w:rsid w:val="009B5040"/>
    <w:rsid w:val="00A114B2"/>
    <w:rsid w:val="00A7633E"/>
    <w:rsid w:val="00A9677B"/>
    <w:rsid w:val="00AB3239"/>
    <w:rsid w:val="00AB7B31"/>
    <w:rsid w:val="00AD08CD"/>
    <w:rsid w:val="00B103B4"/>
    <w:rsid w:val="00B27192"/>
    <w:rsid w:val="00B42BCC"/>
    <w:rsid w:val="00B610E8"/>
    <w:rsid w:val="00BA710A"/>
    <w:rsid w:val="00BC46F6"/>
    <w:rsid w:val="00BE370B"/>
    <w:rsid w:val="00CA483B"/>
    <w:rsid w:val="00D54DF8"/>
    <w:rsid w:val="00D713B0"/>
    <w:rsid w:val="00D77A22"/>
    <w:rsid w:val="00DA14B3"/>
    <w:rsid w:val="00E05BAB"/>
    <w:rsid w:val="00E542E9"/>
    <w:rsid w:val="00E82F69"/>
    <w:rsid w:val="00E950D2"/>
    <w:rsid w:val="00EC7C11"/>
    <w:rsid w:val="00F0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680DBDE-25B5-43E9-8D56-6903526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4DC83-70DF-4BE4-B465-026892215DE3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piac1</Template>
  <TotalTime>1</TotalTime>
  <Pages>2</Pages>
  <Words>511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Keringer Klaudia</cp:lastModifiedBy>
  <cp:revision>2</cp:revision>
  <cp:lastPrinted>2016-12-08T14:24:00Z</cp:lastPrinted>
  <dcterms:created xsi:type="dcterms:W3CDTF">2017-01-04T13:40:00Z</dcterms:created>
  <dcterms:modified xsi:type="dcterms:W3CDTF">2017-01-04T13:40:00Z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