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87" w:rsidRDefault="001A6787" w:rsidP="00790C77">
      <w:pPr>
        <w:ind w:left="4248" w:firstLine="708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BE1346" w:rsidRDefault="00BE1346" w:rsidP="00790C77">
      <w:pPr>
        <w:ind w:left="4248" w:firstLine="708"/>
        <w:rPr>
          <w:rFonts w:ascii="Arial" w:hAnsi="Arial" w:cs="Arial"/>
          <w:b/>
          <w:u w:val="single"/>
        </w:rPr>
      </w:pPr>
    </w:p>
    <w:p w:rsidR="001A6787" w:rsidRDefault="001A6787" w:rsidP="00790C77">
      <w:pPr>
        <w:ind w:left="4248" w:firstLine="708"/>
        <w:rPr>
          <w:rFonts w:ascii="Arial" w:hAnsi="Arial" w:cs="Arial"/>
          <w:b/>
          <w:u w:val="single"/>
        </w:rPr>
      </w:pPr>
    </w:p>
    <w:p w:rsidR="00883D46" w:rsidRPr="00023E75" w:rsidRDefault="00883D46" w:rsidP="00790C77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023E75">
        <w:rPr>
          <w:rFonts w:ascii="Arial" w:hAnsi="Arial" w:cs="Arial"/>
          <w:b/>
          <w:sz w:val="22"/>
          <w:szCs w:val="22"/>
          <w:u w:val="single"/>
        </w:rPr>
        <w:t>Az előterjesztést megtárgyalta:</w:t>
      </w:r>
    </w:p>
    <w:p w:rsidR="00883D46" w:rsidRDefault="00883D46" w:rsidP="009F4E8D">
      <w:pPr>
        <w:rPr>
          <w:rFonts w:ascii="Arial" w:hAnsi="Arial" w:cs="Arial"/>
          <w:sz w:val="22"/>
          <w:szCs w:val="22"/>
        </w:rPr>
      </w:pPr>
    </w:p>
    <w:p w:rsidR="009F4E8D" w:rsidRDefault="009F4E8D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Gazdasági és Városstratégiai Bizottság</w:t>
      </w:r>
    </w:p>
    <w:p w:rsidR="009F4E8D" w:rsidRDefault="009F4E8D" w:rsidP="009F4E8D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  <w:sz w:val="22"/>
          <w:szCs w:val="22"/>
        </w:rPr>
      </w:pPr>
      <w:r w:rsidRPr="00023E75">
        <w:rPr>
          <w:rFonts w:ascii="Arial" w:hAnsi="Arial" w:cs="Arial"/>
          <w:sz w:val="22"/>
          <w:szCs w:val="22"/>
        </w:rPr>
        <w:t>Jogi és Társadalmi Kapcsolatok Bizottsága</w:t>
      </w:r>
    </w:p>
    <w:p w:rsidR="009F4E8D" w:rsidRPr="00023E75" w:rsidRDefault="009F4E8D" w:rsidP="009F4E8D">
      <w:pPr>
        <w:ind w:left="5040"/>
        <w:rPr>
          <w:rFonts w:ascii="Arial" w:hAnsi="Arial" w:cs="Arial"/>
          <w:sz w:val="22"/>
          <w:szCs w:val="22"/>
        </w:rPr>
      </w:pPr>
    </w:p>
    <w:p w:rsidR="00883D46" w:rsidRPr="00023E75" w:rsidRDefault="00883D46" w:rsidP="00023E75">
      <w:pPr>
        <w:rPr>
          <w:rFonts w:ascii="Arial" w:hAnsi="Arial" w:cs="Arial"/>
          <w:sz w:val="22"/>
          <w:szCs w:val="22"/>
        </w:rPr>
      </w:pPr>
    </w:p>
    <w:p w:rsidR="00883D46" w:rsidRPr="00023E75" w:rsidRDefault="00883D46" w:rsidP="00790C77">
      <w:pPr>
        <w:ind w:left="4962" w:hanging="4962"/>
        <w:rPr>
          <w:rFonts w:ascii="Arial" w:hAnsi="Arial" w:cs="Arial"/>
          <w:b/>
          <w:sz w:val="22"/>
          <w:szCs w:val="22"/>
          <w:u w:val="single"/>
        </w:rPr>
      </w:pPr>
      <w:r w:rsidRPr="00023E75">
        <w:rPr>
          <w:rFonts w:ascii="Arial" w:hAnsi="Arial" w:cs="Arial"/>
          <w:sz w:val="22"/>
          <w:szCs w:val="22"/>
        </w:rPr>
        <w:tab/>
      </w:r>
      <w:r w:rsidRPr="00023E75">
        <w:rPr>
          <w:rFonts w:ascii="Arial" w:hAnsi="Arial" w:cs="Arial"/>
          <w:b/>
          <w:sz w:val="22"/>
          <w:szCs w:val="22"/>
          <w:u w:val="single"/>
        </w:rPr>
        <w:t xml:space="preserve">A határozati javaslatot törvényességi </w:t>
      </w:r>
    </w:p>
    <w:p w:rsidR="00883D46" w:rsidRPr="00023E75" w:rsidRDefault="00883D46" w:rsidP="00790C77">
      <w:pPr>
        <w:ind w:left="4962" w:hanging="4962"/>
        <w:rPr>
          <w:rFonts w:ascii="Arial" w:hAnsi="Arial" w:cs="Arial"/>
          <w:b/>
          <w:sz w:val="22"/>
          <w:szCs w:val="22"/>
          <w:u w:val="single"/>
        </w:rPr>
      </w:pPr>
      <w:r w:rsidRPr="00023E75">
        <w:rPr>
          <w:rFonts w:ascii="Arial" w:hAnsi="Arial" w:cs="Arial"/>
          <w:i/>
          <w:sz w:val="22"/>
          <w:szCs w:val="22"/>
        </w:rPr>
        <w:tab/>
      </w:r>
      <w:r w:rsidRPr="00023E75">
        <w:rPr>
          <w:rFonts w:ascii="Arial" w:hAnsi="Arial" w:cs="Arial"/>
          <w:b/>
          <w:sz w:val="22"/>
          <w:szCs w:val="22"/>
          <w:u w:val="single"/>
        </w:rPr>
        <w:t>szempontból megvizsgáltam:</w:t>
      </w:r>
    </w:p>
    <w:p w:rsidR="00883D46" w:rsidRDefault="00883D46" w:rsidP="00790C77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912D53" w:rsidRPr="00023E75" w:rsidRDefault="00912D53" w:rsidP="00790C77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883D46" w:rsidRPr="00023E75" w:rsidRDefault="00883D46" w:rsidP="00790C77">
      <w:pP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883D46" w:rsidRPr="00023E75" w:rsidRDefault="00883D46" w:rsidP="00790C77">
      <w:pPr>
        <w:ind w:left="4962" w:hanging="4962"/>
        <w:rPr>
          <w:rFonts w:ascii="Arial" w:hAnsi="Arial" w:cs="Arial"/>
          <w:i/>
          <w:sz w:val="22"/>
          <w:szCs w:val="22"/>
        </w:rPr>
      </w:pPr>
      <w:r w:rsidRPr="00023E75">
        <w:rPr>
          <w:rFonts w:ascii="Arial" w:hAnsi="Arial" w:cs="Arial"/>
          <w:i/>
          <w:sz w:val="22"/>
          <w:szCs w:val="22"/>
        </w:rPr>
        <w:tab/>
        <w:t xml:space="preserve">         </w:t>
      </w:r>
      <w:r w:rsidR="00912D53">
        <w:rPr>
          <w:rFonts w:ascii="Arial" w:hAnsi="Arial" w:cs="Arial"/>
          <w:i/>
          <w:sz w:val="22"/>
          <w:szCs w:val="22"/>
        </w:rPr>
        <w:t xml:space="preserve">  </w:t>
      </w:r>
      <w:r w:rsidRPr="00023E75">
        <w:rPr>
          <w:rFonts w:ascii="Arial" w:hAnsi="Arial" w:cs="Arial"/>
          <w:i/>
          <w:sz w:val="22"/>
          <w:szCs w:val="22"/>
        </w:rPr>
        <w:t>/: Dr. Károlyi Ákos :/</w:t>
      </w:r>
    </w:p>
    <w:p w:rsidR="00883D46" w:rsidRPr="00023E75" w:rsidRDefault="00883D46" w:rsidP="00790C77">
      <w:pPr>
        <w:tabs>
          <w:tab w:val="left" w:pos="4253"/>
        </w:tabs>
        <w:rPr>
          <w:rFonts w:ascii="Arial" w:hAnsi="Arial" w:cs="Arial"/>
          <w:i/>
          <w:sz w:val="22"/>
          <w:szCs w:val="22"/>
        </w:rPr>
      </w:pPr>
      <w:r w:rsidRPr="00023E75">
        <w:rPr>
          <w:rFonts w:ascii="Arial" w:hAnsi="Arial" w:cs="Arial"/>
          <w:i/>
          <w:sz w:val="22"/>
          <w:szCs w:val="22"/>
        </w:rPr>
        <w:tab/>
        <w:t xml:space="preserve">      </w:t>
      </w:r>
      <w:r w:rsidR="008C62C5" w:rsidRPr="00023E75">
        <w:rPr>
          <w:rFonts w:ascii="Arial" w:hAnsi="Arial" w:cs="Arial"/>
          <w:i/>
          <w:sz w:val="22"/>
          <w:szCs w:val="22"/>
        </w:rPr>
        <w:t xml:space="preserve">                        </w:t>
      </w:r>
      <w:r w:rsidR="00912D53">
        <w:rPr>
          <w:rFonts w:ascii="Arial" w:hAnsi="Arial" w:cs="Arial"/>
          <w:i/>
          <w:sz w:val="22"/>
          <w:szCs w:val="22"/>
        </w:rPr>
        <w:t xml:space="preserve">   </w:t>
      </w:r>
      <w:r w:rsidRPr="00023E75">
        <w:rPr>
          <w:rFonts w:ascii="Arial" w:hAnsi="Arial" w:cs="Arial"/>
          <w:i/>
          <w:sz w:val="22"/>
          <w:szCs w:val="22"/>
        </w:rPr>
        <w:t>jegyző</w:t>
      </w:r>
    </w:p>
    <w:p w:rsidR="00BE1346" w:rsidRDefault="00BE1346" w:rsidP="00023E75">
      <w:pPr>
        <w:rPr>
          <w:rFonts w:ascii="Arial" w:hAnsi="Arial" w:cs="Arial"/>
          <w:b/>
          <w:sz w:val="22"/>
          <w:szCs w:val="22"/>
          <w:u w:val="single"/>
        </w:rPr>
      </w:pPr>
    </w:p>
    <w:p w:rsidR="00BE1346" w:rsidRDefault="00BE1346" w:rsidP="00023E75">
      <w:pPr>
        <w:rPr>
          <w:rFonts w:ascii="Arial" w:hAnsi="Arial" w:cs="Arial"/>
          <w:b/>
          <w:sz w:val="22"/>
          <w:szCs w:val="22"/>
          <w:u w:val="single"/>
        </w:rPr>
      </w:pPr>
    </w:p>
    <w:p w:rsidR="00BE1346" w:rsidRDefault="00BE1346" w:rsidP="00023E75">
      <w:pPr>
        <w:rPr>
          <w:rFonts w:ascii="Arial" w:hAnsi="Arial" w:cs="Arial"/>
          <w:b/>
          <w:sz w:val="22"/>
          <w:szCs w:val="22"/>
          <w:u w:val="single"/>
        </w:rPr>
      </w:pPr>
    </w:p>
    <w:p w:rsidR="00023E75" w:rsidRPr="00023E75" w:rsidRDefault="00023E75" w:rsidP="00023E75">
      <w:pPr>
        <w:rPr>
          <w:rFonts w:ascii="Arial" w:hAnsi="Arial" w:cs="Arial"/>
          <w:b/>
          <w:sz w:val="22"/>
          <w:szCs w:val="22"/>
          <w:u w:val="single"/>
        </w:rPr>
      </w:pPr>
    </w:p>
    <w:p w:rsidR="00883D46" w:rsidRPr="00572195" w:rsidRDefault="00883D46" w:rsidP="00790C77">
      <w:pPr>
        <w:jc w:val="center"/>
        <w:rPr>
          <w:rFonts w:ascii="Arial" w:hAnsi="Arial" w:cs="Arial"/>
          <w:b/>
          <w:u w:val="single"/>
        </w:rPr>
      </w:pPr>
      <w:r w:rsidRPr="00572195">
        <w:rPr>
          <w:rFonts w:ascii="Arial" w:hAnsi="Arial" w:cs="Arial"/>
          <w:b/>
          <w:u w:val="single"/>
        </w:rPr>
        <w:t>ELŐTERJESZTÉS</w:t>
      </w:r>
    </w:p>
    <w:p w:rsidR="00023E75" w:rsidRPr="00572195" w:rsidRDefault="00023E75" w:rsidP="00790C77">
      <w:pPr>
        <w:spacing w:after="120"/>
        <w:jc w:val="center"/>
        <w:rPr>
          <w:rFonts w:ascii="Arial" w:hAnsi="Arial" w:cs="Arial"/>
          <w:b/>
        </w:rPr>
      </w:pPr>
    </w:p>
    <w:p w:rsidR="00883D46" w:rsidRPr="00572195" w:rsidRDefault="00883D46" w:rsidP="00861F74">
      <w:pPr>
        <w:spacing w:after="120"/>
        <w:jc w:val="center"/>
        <w:rPr>
          <w:rFonts w:ascii="Arial" w:hAnsi="Arial" w:cs="Arial"/>
          <w:b/>
        </w:rPr>
      </w:pPr>
      <w:r w:rsidRPr="00572195">
        <w:rPr>
          <w:rFonts w:ascii="Arial" w:hAnsi="Arial" w:cs="Arial"/>
          <w:b/>
        </w:rPr>
        <w:t>Szombathely Megy</w:t>
      </w:r>
      <w:r w:rsidR="008C62C5" w:rsidRPr="00572195">
        <w:rPr>
          <w:rFonts w:ascii="Arial" w:hAnsi="Arial" w:cs="Arial"/>
          <w:b/>
        </w:rPr>
        <w:t>ei Jogú Város Közgyűlésének 2016</w:t>
      </w:r>
      <w:r w:rsidRPr="00572195">
        <w:rPr>
          <w:rFonts w:ascii="Arial" w:hAnsi="Arial" w:cs="Arial"/>
          <w:b/>
        </w:rPr>
        <w:t xml:space="preserve">. </w:t>
      </w:r>
      <w:r w:rsidR="00731EC6">
        <w:rPr>
          <w:rFonts w:ascii="Arial" w:hAnsi="Arial" w:cs="Arial"/>
          <w:b/>
        </w:rPr>
        <w:t>október 27</w:t>
      </w:r>
      <w:r w:rsidRPr="00572195">
        <w:rPr>
          <w:rFonts w:ascii="Arial" w:hAnsi="Arial" w:cs="Arial"/>
          <w:b/>
        </w:rPr>
        <w:t>-i ülésére</w:t>
      </w:r>
    </w:p>
    <w:p w:rsidR="00861F74" w:rsidRPr="00572195" w:rsidRDefault="00861F74" w:rsidP="008C62C5">
      <w:pPr>
        <w:rPr>
          <w:rFonts w:ascii="Arial" w:hAnsi="Arial" w:cs="Arial"/>
          <w:b/>
        </w:rPr>
      </w:pPr>
    </w:p>
    <w:p w:rsidR="008C62C5" w:rsidRPr="00572195" w:rsidRDefault="008C62C5" w:rsidP="008C62C5">
      <w:pPr>
        <w:jc w:val="center"/>
        <w:rPr>
          <w:rFonts w:ascii="Arial" w:hAnsi="Arial" w:cs="Arial"/>
          <w:b/>
          <w:bCs/>
        </w:rPr>
      </w:pPr>
      <w:r w:rsidRPr="00572195">
        <w:rPr>
          <w:rFonts w:ascii="Arial" w:hAnsi="Arial" w:cs="Arial"/>
          <w:b/>
          <w:bCs/>
        </w:rPr>
        <w:t xml:space="preserve">Javaslat </w:t>
      </w:r>
    </w:p>
    <w:p w:rsidR="00023E75" w:rsidRPr="00731EC6" w:rsidRDefault="00731EC6" w:rsidP="008C62C5">
      <w:pPr>
        <w:jc w:val="center"/>
        <w:rPr>
          <w:rFonts w:ascii="Arial" w:hAnsi="Arial" w:cs="Arial"/>
          <w:b/>
        </w:rPr>
      </w:pPr>
      <w:r w:rsidRPr="00731EC6">
        <w:rPr>
          <w:rFonts w:ascii="Arial" w:hAnsi="Arial" w:cs="Arial"/>
          <w:b/>
        </w:rPr>
        <w:t xml:space="preserve"> </w:t>
      </w:r>
      <w:r w:rsidR="00E8711C">
        <w:rPr>
          <w:rFonts w:ascii="Arial" w:hAnsi="Arial" w:cs="Arial"/>
          <w:b/>
        </w:rPr>
        <w:t xml:space="preserve">B33-as </w:t>
      </w:r>
      <w:r w:rsidRPr="00731EC6">
        <w:rPr>
          <w:rFonts w:ascii="Arial" w:hAnsi="Arial" w:cs="Arial"/>
          <w:b/>
        </w:rPr>
        <w:t>mobil</w:t>
      </w:r>
      <w:r w:rsidR="00F32AF1">
        <w:rPr>
          <w:rFonts w:ascii="Arial" w:hAnsi="Arial" w:cs="Arial"/>
          <w:b/>
        </w:rPr>
        <w:t xml:space="preserve"> szabadtéri kosárlabda</w:t>
      </w:r>
      <w:r w:rsidR="00215295">
        <w:rPr>
          <w:rFonts w:ascii="Arial" w:hAnsi="Arial" w:cs="Arial"/>
          <w:b/>
        </w:rPr>
        <w:t xml:space="preserve"> </w:t>
      </w:r>
      <w:r w:rsidR="00706110">
        <w:rPr>
          <w:rFonts w:ascii="Arial" w:hAnsi="Arial" w:cs="Arial"/>
          <w:b/>
        </w:rPr>
        <w:t>pálya</w:t>
      </w:r>
      <w:r w:rsidRPr="00731EC6">
        <w:rPr>
          <w:rFonts w:ascii="Arial" w:hAnsi="Arial" w:cs="Arial"/>
          <w:b/>
        </w:rPr>
        <w:t xml:space="preserve"> </w:t>
      </w:r>
      <w:r w:rsidR="00F32AF1">
        <w:rPr>
          <w:rFonts w:ascii="Arial" w:hAnsi="Arial" w:cs="Arial"/>
          <w:b/>
        </w:rPr>
        <w:t>kialakítására</w:t>
      </w:r>
    </w:p>
    <w:p w:rsidR="00731EC6" w:rsidRDefault="00731EC6" w:rsidP="00731EC6">
      <w:pPr>
        <w:pStyle w:val="Cm"/>
        <w:jc w:val="left"/>
        <w:rPr>
          <w:rFonts w:ascii="Calibri" w:eastAsiaTheme="minorEastAsia" w:hAnsi="Calibri"/>
          <w:b w:val="0"/>
          <w:sz w:val="20"/>
          <w:szCs w:val="20"/>
          <w:u w:val="none"/>
        </w:rPr>
      </w:pPr>
    </w:p>
    <w:p w:rsidR="00731EC6" w:rsidRDefault="00731EC6" w:rsidP="00731EC6">
      <w:pPr>
        <w:pStyle w:val="Cm"/>
        <w:jc w:val="left"/>
        <w:rPr>
          <w:rFonts w:ascii="Arial" w:hAnsi="Arial" w:cs="Arial"/>
          <w:sz w:val="22"/>
          <w:szCs w:val="22"/>
          <w:u w:val="none"/>
        </w:rPr>
      </w:pPr>
    </w:p>
    <w:p w:rsidR="00731EC6" w:rsidRDefault="00731EC6" w:rsidP="00731EC6">
      <w:pPr>
        <w:ind w:left="-5"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A Magyar Kosárlabdázók Országos Szövetsége 2015/2016-os sportfejlesztési programjának keretein belül 1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db FIBA minősítéssel rendelkező mobil </w:t>
      </w:r>
      <w:r w:rsidR="00E913BB">
        <w:rPr>
          <w:rFonts w:ascii="Arial" w:hAnsi="Arial" w:cs="Arial"/>
        </w:rPr>
        <w:t>szabadtéri kosárlabda félpályát kíván kialakítani Szombathelyen,</w:t>
      </w:r>
      <w:r>
        <w:rPr>
          <w:rFonts w:ascii="Arial" w:hAnsi="Arial" w:cs="Arial"/>
        </w:rPr>
        <w:t xml:space="preserve"> valamint 1 db szabadtéri kosárlabda mobil palánkot a</w:t>
      </w:r>
      <w:r w:rsidR="00E913BB">
        <w:rPr>
          <w:rFonts w:ascii="Arial" w:hAnsi="Arial" w:cs="Arial"/>
        </w:rPr>
        <w:t>jánlott fel Szombathely számára.</w:t>
      </w:r>
    </w:p>
    <w:p w:rsidR="009F13FA" w:rsidRDefault="009F13FA" w:rsidP="00731EC6">
      <w:pPr>
        <w:ind w:left="-5" w:right="-7"/>
        <w:jc w:val="both"/>
        <w:rPr>
          <w:rFonts w:ascii="Arial" w:hAnsi="Arial" w:cs="Arial"/>
          <w:sz w:val="22"/>
          <w:szCs w:val="22"/>
        </w:rPr>
      </w:pPr>
    </w:p>
    <w:p w:rsidR="00731EC6" w:rsidRDefault="00E913BB" w:rsidP="00731E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31EC6">
        <w:rPr>
          <w:rFonts w:ascii="Arial" w:hAnsi="Arial" w:cs="Arial"/>
        </w:rPr>
        <w:t xml:space="preserve">z eszközök az Országos Szövetség tulajdonában maradnak, azokat a települések használatra vehetik át. </w:t>
      </w:r>
    </w:p>
    <w:p w:rsidR="009F13FA" w:rsidRDefault="009F13FA" w:rsidP="00731EC6">
      <w:pPr>
        <w:jc w:val="both"/>
        <w:rPr>
          <w:rFonts w:ascii="Arial" w:hAnsi="Arial" w:cs="Arial"/>
        </w:rPr>
      </w:pPr>
    </w:p>
    <w:p w:rsidR="00731EC6" w:rsidRDefault="00731EC6" w:rsidP="00731E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pályák</w:t>
      </w:r>
      <w:r w:rsidR="00E913BB">
        <w:rPr>
          <w:rFonts w:ascii="Arial" w:hAnsi="Arial" w:cs="Arial"/>
        </w:rPr>
        <w:t xml:space="preserve"> kialakításának</w:t>
      </w:r>
      <w:r>
        <w:rPr>
          <w:rFonts w:ascii="Arial" w:hAnsi="Arial" w:cs="Arial"/>
        </w:rPr>
        <w:t xml:space="preserve"> és </w:t>
      </w:r>
      <w:r w:rsidR="00E913B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palánkok kihelyezésének feltétele, hogy a sportág érdekeit szolgáló helyszínen a fogadófelület előzetesen biztosításra kerül</w:t>
      </w:r>
      <w:r w:rsidR="00DD7CF3">
        <w:rPr>
          <w:rFonts w:ascii="Arial" w:hAnsi="Arial" w:cs="Arial"/>
        </w:rPr>
        <w:t>jön</w:t>
      </w:r>
      <w:r>
        <w:rPr>
          <w:rFonts w:ascii="Arial" w:hAnsi="Arial" w:cs="Arial"/>
        </w:rPr>
        <w:t>. Az eszközök telepítését a Szövetség által megbízott szakemberek végzik el.</w:t>
      </w:r>
    </w:p>
    <w:p w:rsidR="009F13FA" w:rsidRDefault="009F13FA" w:rsidP="00731EC6">
      <w:pPr>
        <w:jc w:val="both"/>
        <w:rPr>
          <w:rFonts w:ascii="Arial" w:hAnsi="Arial" w:cs="Arial"/>
        </w:rPr>
      </w:pPr>
    </w:p>
    <w:p w:rsidR="00731EC6" w:rsidRDefault="00731EC6" w:rsidP="00731E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Szövetség arra kéri Szombathely Megyei Jogú Város Közgyűlését</w:t>
      </w:r>
      <w:r w:rsidR="00F43B96">
        <w:rPr>
          <w:rFonts w:ascii="Arial" w:hAnsi="Arial" w:cs="Arial"/>
        </w:rPr>
        <w:t>, hogy járuljon hozzá</w:t>
      </w:r>
      <w:r>
        <w:rPr>
          <w:rFonts w:ascii="Arial" w:hAnsi="Arial" w:cs="Arial"/>
        </w:rPr>
        <w:t xml:space="preserve"> a tervezett beruházáshoz, illetve biztosítson az előírásoknak megfelelő helyszínt.</w:t>
      </w:r>
    </w:p>
    <w:p w:rsidR="009F13FA" w:rsidRDefault="009F13FA" w:rsidP="00731EC6">
      <w:pPr>
        <w:jc w:val="both"/>
        <w:rPr>
          <w:rFonts w:ascii="Arial" w:hAnsi="Arial" w:cs="Arial"/>
        </w:rPr>
      </w:pPr>
    </w:p>
    <w:p w:rsidR="009F13FA" w:rsidRDefault="009F13FA" w:rsidP="00731EC6">
      <w:pPr>
        <w:jc w:val="both"/>
        <w:rPr>
          <w:rFonts w:ascii="Arial" w:hAnsi="Arial" w:cs="Arial"/>
        </w:rPr>
      </w:pPr>
    </w:p>
    <w:p w:rsidR="009F13FA" w:rsidRDefault="009F13FA" w:rsidP="00731EC6">
      <w:pPr>
        <w:jc w:val="both"/>
        <w:rPr>
          <w:rFonts w:ascii="Arial" w:hAnsi="Arial" w:cs="Arial"/>
        </w:rPr>
      </w:pPr>
    </w:p>
    <w:p w:rsidR="00863A8D" w:rsidRDefault="00863A8D" w:rsidP="00731EC6">
      <w:pPr>
        <w:jc w:val="both"/>
        <w:rPr>
          <w:rFonts w:ascii="Arial" w:hAnsi="Arial" w:cs="Arial"/>
        </w:rPr>
      </w:pPr>
    </w:p>
    <w:p w:rsidR="00863A8D" w:rsidRDefault="00863A8D" w:rsidP="00731EC6">
      <w:pPr>
        <w:jc w:val="both"/>
        <w:rPr>
          <w:rFonts w:ascii="Arial" w:hAnsi="Arial" w:cs="Arial"/>
        </w:rPr>
      </w:pPr>
    </w:p>
    <w:p w:rsidR="00731EC6" w:rsidRDefault="00E913BB" w:rsidP="00731E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31EC6">
        <w:rPr>
          <w:rFonts w:ascii="Arial" w:hAnsi="Arial" w:cs="Arial"/>
        </w:rPr>
        <w:t xml:space="preserve"> Szövetség által meghatározott előírásokat figyelembe véve javaslom, hogy a szabadtéri kosárlabda félpálya a Sugár úti sporttelepen elhelyezkedő volt kosárlabda pályán kerüljön kialakításra. A végleges kialakításhoz azonban szükséges a helyszín felületének</w:t>
      </w:r>
      <w:r w:rsidR="0008068A">
        <w:rPr>
          <w:rFonts w:ascii="Arial" w:hAnsi="Arial" w:cs="Arial"/>
        </w:rPr>
        <w:t>, burkolatának</w:t>
      </w:r>
      <w:r w:rsidR="00731EC6">
        <w:rPr>
          <w:rFonts w:ascii="Arial" w:hAnsi="Arial" w:cs="Arial"/>
        </w:rPr>
        <w:t xml:space="preserve"> felújítása, amelynek költsége – a SZOVA</w:t>
      </w:r>
      <w:r w:rsidR="00467715">
        <w:rPr>
          <w:rFonts w:ascii="Arial" w:hAnsi="Arial" w:cs="Arial"/>
        </w:rPr>
        <w:t xml:space="preserve"> Zrt.</w:t>
      </w:r>
      <w:r w:rsidR="00731EC6">
        <w:rPr>
          <w:rFonts w:ascii="Arial" w:hAnsi="Arial" w:cs="Arial"/>
        </w:rPr>
        <w:t xml:space="preserve"> szakemberének kalkulációja alapján – hozzávetőlegesen 6.00</w:t>
      </w:r>
      <w:r w:rsidR="005D6986">
        <w:rPr>
          <w:rFonts w:ascii="Arial" w:hAnsi="Arial" w:cs="Arial"/>
        </w:rPr>
        <w:t>0.000.- Ft, az alábbiak szerint:</w:t>
      </w:r>
    </w:p>
    <w:p w:rsidR="009F13FA" w:rsidRDefault="009F13FA" w:rsidP="00731EC6">
      <w:pPr>
        <w:jc w:val="both"/>
        <w:rPr>
          <w:rFonts w:ascii="Arial" w:hAnsi="Arial" w:cs="Arial"/>
        </w:rPr>
      </w:pPr>
    </w:p>
    <w:p w:rsidR="00731EC6" w:rsidRPr="00385DED" w:rsidRDefault="00731EC6" w:rsidP="00AD0AD5">
      <w:pPr>
        <w:pStyle w:val="Listaszerbekezds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5DED">
        <w:rPr>
          <w:rFonts w:ascii="Arial" w:hAnsi="Arial" w:cs="Arial"/>
          <w:sz w:val="24"/>
          <w:szCs w:val="24"/>
        </w:rPr>
        <w:t>Kosárlabda pálya körül szegélyek bontása, újraépítése szegélyárok kialakítással, szegélyek betongerendába rakás</w:t>
      </w:r>
      <w:r w:rsidR="00DD7CF3" w:rsidRPr="00385DED">
        <w:rPr>
          <w:rFonts w:ascii="Arial" w:hAnsi="Arial" w:cs="Arial"/>
          <w:sz w:val="24"/>
          <w:szCs w:val="24"/>
        </w:rPr>
        <w:t>a</w:t>
      </w:r>
      <w:r w:rsidRPr="00385DED">
        <w:rPr>
          <w:rFonts w:ascii="Arial" w:hAnsi="Arial" w:cs="Arial"/>
          <w:sz w:val="24"/>
          <w:szCs w:val="24"/>
        </w:rPr>
        <w:t>, fugázás.</w:t>
      </w:r>
    </w:p>
    <w:p w:rsidR="00731EC6" w:rsidRPr="00385DED" w:rsidRDefault="00731EC6" w:rsidP="006C1025">
      <w:pPr>
        <w:pStyle w:val="Listaszerbekezds"/>
        <w:tabs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85DED">
        <w:rPr>
          <w:rFonts w:ascii="Arial" w:hAnsi="Arial" w:cs="Arial"/>
          <w:sz w:val="24"/>
          <w:szCs w:val="24"/>
        </w:rPr>
        <w:t>                      104 fm                 </w:t>
      </w:r>
      <w:r w:rsidR="00AB42AD" w:rsidRPr="00385DED">
        <w:rPr>
          <w:rFonts w:ascii="Arial" w:hAnsi="Arial" w:cs="Arial"/>
          <w:sz w:val="24"/>
          <w:szCs w:val="24"/>
        </w:rPr>
        <w:t xml:space="preserve">    </w:t>
      </w:r>
      <w:r w:rsidRPr="00385DED">
        <w:rPr>
          <w:rFonts w:ascii="Arial" w:hAnsi="Arial" w:cs="Arial"/>
          <w:sz w:val="24"/>
          <w:szCs w:val="24"/>
        </w:rPr>
        <w:t>6</w:t>
      </w:r>
      <w:r w:rsidR="00AB42AD" w:rsidRPr="00385DED">
        <w:rPr>
          <w:rFonts w:ascii="Arial" w:hAnsi="Arial" w:cs="Arial"/>
          <w:sz w:val="24"/>
          <w:szCs w:val="24"/>
        </w:rPr>
        <w:t>.085.- Ft/fm                   </w:t>
      </w:r>
      <w:r w:rsidRPr="00385DED">
        <w:rPr>
          <w:rFonts w:ascii="Arial" w:hAnsi="Arial" w:cs="Arial"/>
          <w:sz w:val="24"/>
          <w:szCs w:val="24"/>
        </w:rPr>
        <w:t>632.840.- Ft</w:t>
      </w:r>
    </w:p>
    <w:p w:rsidR="00731EC6" w:rsidRPr="00385DED" w:rsidRDefault="00731EC6" w:rsidP="006C1025">
      <w:pPr>
        <w:pStyle w:val="Listaszerbekezds"/>
        <w:tabs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1EC6" w:rsidRPr="00385DED" w:rsidRDefault="00731EC6" w:rsidP="00AD0AD5">
      <w:pPr>
        <w:pStyle w:val="Listaszerbekezds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5DED">
        <w:rPr>
          <w:rFonts w:ascii="Arial" w:hAnsi="Arial" w:cs="Arial"/>
          <w:sz w:val="24"/>
          <w:szCs w:val="24"/>
        </w:rPr>
        <w:t>Aszfaltburkolat készítése AC-8 j. keverékből, kézi bedolgozással, átlag 4 cm vastagságban - 32x20=640 m2.</w:t>
      </w:r>
    </w:p>
    <w:p w:rsidR="00731EC6" w:rsidRPr="00385DED" w:rsidRDefault="00731EC6" w:rsidP="006C1025">
      <w:pPr>
        <w:pStyle w:val="Listaszerbekezds"/>
        <w:tabs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85DED">
        <w:rPr>
          <w:rFonts w:ascii="Arial" w:hAnsi="Arial" w:cs="Arial"/>
          <w:sz w:val="24"/>
          <w:szCs w:val="24"/>
        </w:rPr>
        <w:t>             </w:t>
      </w:r>
      <w:r w:rsidR="00AB42AD" w:rsidRPr="00385DED">
        <w:rPr>
          <w:rFonts w:ascii="Arial" w:hAnsi="Arial" w:cs="Arial"/>
          <w:sz w:val="24"/>
          <w:szCs w:val="24"/>
        </w:rPr>
        <w:t xml:space="preserve">          25,6 m3              104.900.- Ft/m3              </w:t>
      </w:r>
      <w:r w:rsidRPr="00385DED">
        <w:rPr>
          <w:rFonts w:ascii="Arial" w:hAnsi="Arial" w:cs="Arial"/>
          <w:sz w:val="24"/>
          <w:szCs w:val="24"/>
        </w:rPr>
        <w:t>2.685.440.- Ft</w:t>
      </w:r>
    </w:p>
    <w:p w:rsidR="00731EC6" w:rsidRPr="00385DED" w:rsidRDefault="00731EC6" w:rsidP="00AD0AD5">
      <w:pPr>
        <w:rPr>
          <w:rFonts w:ascii="Arial" w:hAnsi="Arial" w:cs="Arial"/>
        </w:rPr>
      </w:pPr>
    </w:p>
    <w:p w:rsidR="00731EC6" w:rsidRPr="00385DED" w:rsidRDefault="00731EC6" w:rsidP="00AD0AD5">
      <w:pPr>
        <w:pStyle w:val="Listaszerbekezds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5DED">
        <w:rPr>
          <w:rFonts w:ascii="Arial" w:hAnsi="Arial" w:cs="Arial"/>
          <w:sz w:val="24"/>
          <w:szCs w:val="24"/>
        </w:rPr>
        <w:t>Parkoló kialakítása: föld kitermelése géppel, gépkocsira rakva, elszállítás lerakóra, 20 cm vastagságban - 32x16=512 m2.</w:t>
      </w:r>
    </w:p>
    <w:p w:rsidR="00731EC6" w:rsidRPr="00385DED" w:rsidRDefault="00731EC6" w:rsidP="006C1025">
      <w:pPr>
        <w:pStyle w:val="Listaszerbekezds"/>
        <w:tabs>
          <w:tab w:val="left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385DED">
        <w:rPr>
          <w:rFonts w:ascii="Arial" w:hAnsi="Arial" w:cs="Arial"/>
          <w:sz w:val="24"/>
          <w:szCs w:val="24"/>
        </w:rPr>
        <w:t>              </w:t>
      </w:r>
      <w:r w:rsidR="00AB42AD" w:rsidRPr="00385DED">
        <w:rPr>
          <w:rFonts w:ascii="Arial" w:hAnsi="Arial" w:cs="Arial"/>
          <w:sz w:val="24"/>
          <w:szCs w:val="24"/>
        </w:rPr>
        <w:t xml:space="preserve">        102,4 m3                </w:t>
      </w:r>
      <w:r w:rsidRPr="00385DED">
        <w:rPr>
          <w:rFonts w:ascii="Arial" w:hAnsi="Arial" w:cs="Arial"/>
          <w:sz w:val="24"/>
          <w:szCs w:val="24"/>
        </w:rPr>
        <w:t xml:space="preserve">5.405.- Ft/m3                </w:t>
      </w:r>
      <w:r w:rsidR="00AB42AD" w:rsidRPr="00385DED">
        <w:rPr>
          <w:rFonts w:ascii="Arial" w:hAnsi="Arial" w:cs="Arial"/>
          <w:sz w:val="24"/>
          <w:szCs w:val="24"/>
        </w:rPr>
        <w:t xml:space="preserve">  </w:t>
      </w:r>
      <w:r w:rsidRPr="00385DED">
        <w:rPr>
          <w:rFonts w:ascii="Arial" w:hAnsi="Arial" w:cs="Arial"/>
          <w:sz w:val="24"/>
          <w:szCs w:val="24"/>
        </w:rPr>
        <w:t>553.472.- Ft</w:t>
      </w:r>
    </w:p>
    <w:p w:rsidR="00731EC6" w:rsidRPr="00385DED" w:rsidRDefault="00731EC6" w:rsidP="006C1025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  <w:r w:rsidRPr="00385DED">
        <w:rPr>
          <w:rFonts w:ascii="Arial" w:hAnsi="Arial" w:cs="Arial"/>
          <w:sz w:val="24"/>
          <w:szCs w:val="24"/>
        </w:rPr>
        <w:t> </w:t>
      </w:r>
    </w:p>
    <w:p w:rsidR="00731EC6" w:rsidRPr="00385DED" w:rsidRDefault="00731EC6" w:rsidP="00AD0AD5">
      <w:pPr>
        <w:pStyle w:val="Listaszerbekezds"/>
        <w:numPr>
          <w:ilvl w:val="0"/>
          <w:numId w:val="4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5DED">
        <w:rPr>
          <w:rFonts w:ascii="Arial" w:hAnsi="Arial" w:cs="Arial"/>
          <w:sz w:val="24"/>
          <w:szCs w:val="24"/>
        </w:rPr>
        <w:t>Kavicságyazat készítése réteges terítéssel, tömörítéssel.</w:t>
      </w:r>
    </w:p>
    <w:p w:rsidR="00731EC6" w:rsidRPr="00385DED" w:rsidRDefault="00AB42AD" w:rsidP="006C1025">
      <w:pPr>
        <w:pStyle w:val="Listaszerbekezds"/>
        <w:tabs>
          <w:tab w:val="left" w:pos="6804"/>
        </w:tabs>
        <w:spacing w:after="0" w:line="240" w:lineRule="auto"/>
        <w:ind w:left="2124"/>
        <w:rPr>
          <w:rFonts w:ascii="Arial" w:hAnsi="Arial" w:cs="Arial"/>
          <w:sz w:val="24"/>
          <w:szCs w:val="24"/>
          <w:u w:val="single"/>
        </w:rPr>
      </w:pPr>
      <w:r w:rsidRPr="00385DED">
        <w:rPr>
          <w:rFonts w:ascii="Arial" w:hAnsi="Arial" w:cs="Arial"/>
          <w:sz w:val="24"/>
          <w:szCs w:val="24"/>
        </w:rPr>
        <w:t xml:space="preserve">102,4 m3                 </w:t>
      </w:r>
      <w:r w:rsidR="00731EC6" w:rsidRPr="00385DED">
        <w:rPr>
          <w:rFonts w:ascii="Arial" w:hAnsi="Arial" w:cs="Arial"/>
          <w:sz w:val="24"/>
          <w:szCs w:val="24"/>
        </w:rPr>
        <w:t xml:space="preserve">6.050.- Ft/m3                </w:t>
      </w:r>
      <w:r w:rsidRPr="00385DED">
        <w:rPr>
          <w:rFonts w:ascii="Arial" w:hAnsi="Arial" w:cs="Arial"/>
          <w:sz w:val="24"/>
          <w:szCs w:val="24"/>
        </w:rPr>
        <w:t xml:space="preserve"> </w:t>
      </w:r>
      <w:r w:rsidR="00731EC6" w:rsidRPr="00385DED">
        <w:rPr>
          <w:rFonts w:ascii="Arial" w:hAnsi="Arial" w:cs="Arial"/>
          <w:sz w:val="24"/>
          <w:szCs w:val="24"/>
          <w:u w:val="single"/>
        </w:rPr>
        <w:t> 619.520.- Ft</w:t>
      </w:r>
    </w:p>
    <w:p w:rsidR="00731EC6" w:rsidRPr="00385DED" w:rsidRDefault="00731EC6" w:rsidP="00AD0AD5">
      <w:pPr>
        <w:tabs>
          <w:tab w:val="left" w:pos="6804"/>
        </w:tabs>
        <w:rPr>
          <w:rFonts w:ascii="Arial" w:hAnsi="Arial" w:cs="Arial"/>
        </w:rPr>
      </w:pPr>
    </w:p>
    <w:p w:rsidR="00731EC6" w:rsidRPr="00385DED" w:rsidRDefault="00731EC6" w:rsidP="006C1025">
      <w:pPr>
        <w:pStyle w:val="Listaszerbekezds"/>
        <w:spacing w:after="0" w:line="240" w:lineRule="auto"/>
        <w:ind w:left="1560"/>
        <w:rPr>
          <w:rFonts w:ascii="Arial" w:hAnsi="Arial" w:cs="Arial"/>
          <w:b/>
          <w:sz w:val="24"/>
          <w:szCs w:val="24"/>
        </w:rPr>
      </w:pPr>
      <w:r w:rsidRPr="00385DED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AD0AD5" w:rsidRPr="00385DED">
        <w:rPr>
          <w:rFonts w:ascii="Arial" w:hAnsi="Arial" w:cs="Arial"/>
          <w:sz w:val="24"/>
          <w:szCs w:val="24"/>
        </w:rPr>
        <w:t xml:space="preserve">                               </w:t>
      </w:r>
      <w:r w:rsidR="00AB42AD" w:rsidRPr="00385DED">
        <w:rPr>
          <w:rFonts w:ascii="Arial" w:hAnsi="Arial" w:cs="Arial"/>
          <w:sz w:val="24"/>
          <w:szCs w:val="24"/>
        </w:rPr>
        <w:t xml:space="preserve">  </w:t>
      </w:r>
      <w:r w:rsidRPr="00385DED">
        <w:rPr>
          <w:rFonts w:ascii="Arial" w:hAnsi="Arial" w:cs="Arial"/>
          <w:b/>
          <w:sz w:val="24"/>
          <w:szCs w:val="24"/>
        </w:rPr>
        <w:t>4.491.272.- Ft</w:t>
      </w:r>
    </w:p>
    <w:p w:rsidR="00731EC6" w:rsidRPr="00385DED" w:rsidRDefault="00731EC6" w:rsidP="006C1025">
      <w:pPr>
        <w:rPr>
          <w:rFonts w:ascii="Arial" w:hAnsi="Arial" w:cs="Arial"/>
        </w:rPr>
      </w:pPr>
      <w:r w:rsidRPr="00385DED">
        <w:rPr>
          <w:rFonts w:ascii="Arial" w:hAnsi="Arial" w:cs="Arial"/>
          <w:i/>
          <w:iCs/>
        </w:rPr>
        <w:t> </w:t>
      </w:r>
    </w:p>
    <w:p w:rsidR="00731EC6" w:rsidRPr="00385DED" w:rsidRDefault="00731EC6" w:rsidP="006C1025">
      <w:pPr>
        <w:tabs>
          <w:tab w:val="left" w:pos="6804"/>
        </w:tabs>
        <w:rPr>
          <w:rFonts w:ascii="Arial" w:hAnsi="Arial" w:cs="Arial"/>
        </w:rPr>
      </w:pPr>
      <w:r w:rsidRPr="00385DED">
        <w:rPr>
          <w:rFonts w:ascii="Arial" w:hAnsi="Arial" w:cs="Arial"/>
        </w:rPr>
        <w:t>                                                            27% ÁFA                       </w:t>
      </w:r>
      <w:r w:rsidR="00AB42AD" w:rsidRPr="00385DED">
        <w:rPr>
          <w:rFonts w:ascii="Arial" w:hAnsi="Arial" w:cs="Arial"/>
        </w:rPr>
        <w:t xml:space="preserve">  </w:t>
      </w:r>
      <w:r w:rsidRPr="00385DED">
        <w:rPr>
          <w:rFonts w:ascii="Arial" w:hAnsi="Arial" w:cs="Arial"/>
          <w:u w:val="single"/>
        </w:rPr>
        <w:t>1.212.643.- Ft</w:t>
      </w:r>
    </w:p>
    <w:p w:rsidR="00731EC6" w:rsidRPr="00385DED" w:rsidRDefault="00731EC6" w:rsidP="006C1025">
      <w:pPr>
        <w:rPr>
          <w:rFonts w:ascii="Arial" w:hAnsi="Arial" w:cs="Arial"/>
          <w:b/>
          <w:bCs/>
        </w:rPr>
      </w:pPr>
      <w:r w:rsidRPr="00385DED">
        <w:rPr>
          <w:rFonts w:ascii="Arial" w:hAnsi="Arial" w:cs="Arial"/>
        </w:rPr>
        <w:lastRenderedPageBreak/>
        <w:t>                                                      </w:t>
      </w:r>
      <w:r w:rsidR="00AD0AD5" w:rsidRPr="00385DED">
        <w:rPr>
          <w:rFonts w:ascii="Arial" w:hAnsi="Arial" w:cs="Arial"/>
        </w:rPr>
        <w:t>                            </w:t>
      </w:r>
      <w:r w:rsidRPr="00385DED">
        <w:rPr>
          <w:rFonts w:ascii="Arial" w:hAnsi="Arial" w:cs="Arial"/>
        </w:rPr>
        <w:t xml:space="preserve">                                                                                                                                                                                                      </w:t>
      </w:r>
      <w:r w:rsidR="00AD0AD5" w:rsidRPr="00385DED">
        <w:rPr>
          <w:rFonts w:ascii="Arial" w:hAnsi="Arial" w:cs="Arial"/>
        </w:rPr>
        <w:t xml:space="preserve">           </w:t>
      </w:r>
      <w:r w:rsidRPr="00385DED">
        <w:rPr>
          <w:rFonts w:ascii="Arial" w:hAnsi="Arial" w:cs="Arial"/>
        </w:rPr>
        <w:t xml:space="preserve"> Összesen:                                              </w:t>
      </w:r>
      <w:r w:rsidR="00AB42AD" w:rsidRPr="00385DED">
        <w:rPr>
          <w:rFonts w:ascii="Arial" w:hAnsi="Arial" w:cs="Arial"/>
        </w:rPr>
        <w:t xml:space="preserve"> </w:t>
      </w:r>
      <w:r w:rsidR="00DD7CF3" w:rsidRPr="00385DED">
        <w:rPr>
          <w:rFonts w:ascii="Arial" w:hAnsi="Arial" w:cs="Arial"/>
          <w:b/>
          <w:bCs/>
        </w:rPr>
        <w:t>5.703</w:t>
      </w:r>
      <w:r w:rsidRPr="00385DED">
        <w:rPr>
          <w:rFonts w:ascii="Arial" w:hAnsi="Arial" w:cs="Arial"/>
          <w:b/>
          <w:bCs/>
        </w:rPr>
        <w:t>.915.- Ft</w:t>
      </w:r>
    </w:p>
    <w:p w:rsidR="00420116" w:rsidRDefault="00420116" w:rsidP="006C1025">
      <w:pPr>
        <w:rPr>
          <w:rFonts w:ascii="Arial" w:hAnsi="Arial" w:cs="Arial"/>
          <w:b/>
          <w:bCs/>
        </w:rPr>
      </w:pPr>
    </w:p>
    <w:p w:rsidR="009F13FA" w:rsidRDefault="009F13FA" w:rsidP="00731EC6">
      <w:pPr>
        <w:rPr>
          <w:rFonts w:ascii="Arial" w:hAnsi="Arial" w:cs="Arial"/>
          <w:b/>
          <w:bCs/>
        </w:rPr>
      </w:pPr>
    </w:p>
    <w:p w:rsidR="009F13FA" w:rsidRDefault="00DD7CF3" w:rsidP="00813B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figyelembe</w:t>
      </w:r>
      <w:r w:rsidR="00813BDB">
        <w:rPr>
          <w:rFonts w:ascii="Arial" w:hAnsi="Arial" w:cs="Arial"/>
        </w:rPr>
        <w:t>vételével javaslom</w:t>
      </w:r>
      <w:r w:rsidR="00C226B8">
        <w:rPr>
          <w:rFonts w:ascii="Arial" w:hAnsi="Arial" w:cs="Arial"/>
        </w:rPr>
        <w:t xml:space="preserve">, hogy a </w:t>
      </w:r>
      <w:r w:rsidR="00813BDB">
        <w:rPr>
          <w:rFonts w:ascii="Arial" w:hAnsi="Arial" w:cs="Arial"/>
        </w:rPr>
        <w:t>Közgyűlés biztosítson a 2017. év költségvetésének terhére 6.000.000.- Ft előirányzatot a kiválasztott terület felúj</w:t>
      </w:r>
      <w:r w:rsidR="00F836D5">
        <w:rPr>
          <w:rFonts w:ascii="Arial" w:hAnsi="Arial" w:cs="Arial"/>
        </w:rPr>
        <w:t>ítására, amely a kora tavaszi időszakban megvalósítható.</w:t>
      </w:r>
      <w:r w:rsidR="00813BDB">
        <w:rPr>
          <w:rFonts w:ascii="Arial" w:hAnsi="Arial" w:cs="Arial"/>
        </w:rPr>
        <w:t xml:space="preserve"> Ebben az esetben – a Szövetség képviselőjével történt megállapodás szerint </w:t>
      </w:r>
      <w:r w:rsidR="00F836D5">
        <w:rPr>
          <w:rFonts w:ascii="Arial" w:hAnsi="Arial" w:cs="Arial"/>
        </w:rPr>
        <w:t xml:space="preserve">– a pálya végleges kialakítására a 2017. év március – április hónapjaiban kerülhet sor. </w:t>
      </w:r>
      <w:r w:rsidR="00813BDB">
        <w:rPr>
          <w:rFonts w:ascii="Arial" w:hAnsi="Arial" w:cs="Arial"/>
        </w:rPr>
        <w:t xml:space="preserve"> </w:t>
      </w:r>
    </w:p>
    <w:p w:rsidR="00731EC6" w:rsidRDefault="00731EC6" w:rsidP="00731EC6">
      <w:pPr>
        <w:jc w:val="both"/>
        <w:rPr>
          <w:rFonts w:ascii="Arial" w:hAnsi="Arial" w:cs="Arial"/>
        </w:rPr>
      </w:pPr>
    </w:p>
    <w:p w:rsidR="00731EC6" w:rsidRDefault="00731EC6" w:rsidP="00731E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javaslatot elfogadni szíveskedjen.</w:t>
      </w:r>
    </w:p>
    <w:p w:rsidR="00731EC6" w:rsidRDefault="00731EC6" w:rsidP="00731EC6">
      <w:pPr>
        <w:jc w:val="both"/>
        <w:rPr>
          <w:rFonts w:ascii="Arial" w:hAnsi="Arial" w:cs="Arial"/>
        </w:rPr>
      </w:pPr>
    </w:p>
    <w:p w:rsidR="00EE6340" w:rsidRDefault="00EE6340" w:rsidP="00731EC6">
      <w:pPr>
        <w:jc w:val="both"/>
        <w:rPr>
          <w:rFonts w:ascii="Arial" w:hAnsi="Arial" w:cs="Arial"/>
        </w:rPr>
      </w:pPr>
    </w:p>
    <w:p w:rsidR="00AD0AD5" w:rsidRDefault="00AD0AD5" w:rsidP="00AD0AD5">
      <w:pPr>
        <w:jc w:val="both"/>
        <w:rPr>
          <w:rFonts w:ascii="Arial" w:hAnsi="Arial" w:cs="Arial"/>
        </w:rPr>
      </w:pPr>
    </w:p>
    <w:p w:rsidR="00AD0AD5" w:rsidRDefault="00AD0AD5" w:rsidP="00AD0A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2016. október  „       ”</w:t>
      </w:r>
    </w:p>
    <w:p w:rsidR="00AD0AD5" w:rsidRDefault="00AD0AD5" w:rsidP="00AD0AD5">
      <w:pPr>
        <w:jc w:val="both"/>
        <w:rPr>
          <w:rFonts w:ascii="Arial" w:hAnsi="Arial" w:cs="Arial"/>
          <w:b/>
        </w:rPr>
      </w:pPr>
    </w:p>
    <w:p w:rsidR="00AD0AD5" w:rsidRDefault="00AD0AD5" w:rsidP="00AD0AD5">
      <w:pPr>
        <w:jc w:val="both"/>
        <w:rPr>
          <w:rFonts w:ascii="Arial" w:hAnsi="Arial" w:cs="Arial"/>
          <w:b/>
        </w:rPr>
      </w:pPr>
    </w:p>
    <w:p w:rsidR="00AD0AD5" w:rsidRDefault="00AD0AD5" w:rsidP="00AD0AD5">
      <w:pPr>
        <w:jc w:val="both"/>
        <w:rPr>
          <w:rFonts w:ascii="Arial" w:hAnsi="Arial" w:cs="Arial"/>
          <w:b/>
        </w:rPr>
      </w:pPr>
    </w:p>
    <w:p w:rsidR="00AD0AD5" w:rsidRDefault="00AD0AD5" w:rsidP="00AD0AD5">
      <w:pPr>
        <w:jc w:val="both"/>
        <w:rPr>
          <w:rFonts w:ascii="Arial" w:hAnsi="Arial" w:cs="Arial"/>
          <w:b/>
        </w:rPr>
      </w:pPr>
    </w:p>
    <w:p w:rsidR="00AD0AD5" w:rsidRDefault="00AD0AD5" w:rsidP="00AD0AD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(: Dr. Puskás Tivadar :)</w:t>
      </w:r>
    </w:p>
    <w:p w:rsidR="00EE6340" w:rsidRDefault="00EE6340" w:rsidP="00731EC6">
      <w:pPr>
        <w:jc w:val="both"/>
        <w:rPr>
          <w:rFonts w:ascii="Arial" w:hAnsi="Arial" w:cs="Arial"/>
        </w:rPr>
      </w:pPr>
    </w:p>
    <w:p w:rsidR="00EE6340" w:rsidRDefault="00EE6340" w:rsidP="00731EC6">
      <w:pPr>
        <w:jc w:val="both"/>
        <w:rPr>
          <w:rFonts w:ascii="Arial" w:hAnsi="Arial" w:cs="Arial"/>
        </w:rPr>
      </w:pPr>
    </w:p>
    <w:p w:rsidR="00EE6340" w:rsidRDefault="00EE6340" w:rsidP="00731EC6">
      <w:pPr>
        <w:jc w:val="both"/>
        <w:rPr>
          <w:rFonts w:ascii="Arial" w:hAnsi="Arial" w:cs="Arial"/>
        </w:rPr>
      </w:pPr>
    </w:p>
    <w:p w:rsidR="00EE6340" w:rsidRDefault="00EE6340" w:rsidP="00731EC6">
      <w:pPr>
        <w:jc w:val="both"/>
        <w:rPr>
          <w:rFonts w:ascii="Arial" w:hAnsi="Arial" w:cs="Arial"/>
        </w:rPr>
      </w:pPr>
    </w:p>
    <w:p w:rsidR="00EE6340" w:rsidRDefault="00EE6340" w:rsidP="00731EC6">
      <w:pPr>
        <w:jc w:val="both"/>
        <w:rPr>
          <w:rFonts w:ascii="Arial" w:hAnsi="Arial" w:cs="Arial"/>
        </w:rPr>
      </w:pPr>
    </w:p>
    <w:p w:rsidR="00EE6340" w:rsidRDefault="00EE6340" w:rsidP="00EE6340">
      <w:pPr>
        <w:jc w:val="both"/>
        <w:rPr>
          <w:rFonts w:ascii="Arial" w:hAnsi="Arial" w:cs="Arial"/>
        </w:rPr>
      </w:pPr>
    </w:p>
    <w:p w:rsidR="00EE6340" w:rsidRPr="00DD0AD1" w:rsidRDefault="00EE6340" w:rsidP="00EE6340">
      <w:pPr>
        <w:jc w:val="center"/>
        <w:rPr>
          <w:rFonts w:ascii="Arial" w:hAnsi="Arial" w:cs="Arial"/>
          <w:b/>
          <w:bCs/>
          <w:u w:val="single"/>
        </w:rPr>
      </w:pPr>
      <w:r w:rsidRPr="00DD0AD1">
        <w:rPr>
          <w:rFonts w:ascii="Arial" w:hAnsi="Arial" w:cs="Arial"/>
          <w:b/>
          <w:bCs/>
          <w:u w:val="single"/>
        </w:rPr>
        <w:t>Határozati javaslat</w:t>
      </w:r>
    </w:p>
    <w:p w:rsidR="00EE6340" w:rsidRPr="00DD0AD1" w:rsidRDefault="00385DED" w:rsidP="00EE634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……../2016. (X. 27</w:t>
      </w:r>
      <w:r w:rsidR="00EE6340" w:rsidRPr="00DD0AD1">
        <w:rPr>
          <w:rFonts w:ascii="Arial" w:hAnsi="Arial" w:cs="Arial"/>
          <w:b/>
          <w:bCs/>
          <w:u w:val="single"/>
        </w:rPr>
        <w:t>.) Kgy. sz. határozat</w:t>
      </w:r>
    </w:p>
    <w:p w:rsidR="00EE6340" w:rsidRPr="00DD0AD1" w:rsidRDefault="00EE6340" w:rsidP="00EE6340">
      <w:pPr>
        <w:jc w:val="center"/>
        <w:rPr>
          <w:rFonts w:ascii="Arial" w:hAnsi="Arial" w:cs="Arial"/>
          <w:b/>
          <w:bCs/>
          <w:u w:val="single"/>
        </w:rPr>
      </w:pPr>
    </w:p>
    <w:p w:rsidR="00EE6340" w:rsidRPr="00385DED" w:rsidRDefault="00EE6340" w:rsidP="00EE6340">
      <w:pPr>
        <w:pStyle w:val="Listaszerbekezds"/>
        <w:numPr>
          <w:ilvl w:val="0"/>
          <w:numId w:val="45"/>
        </w:numPr>
        <w:spacing w:after="0"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5DED">
        <w:rPr>
          <w:rFonts w:ascii="Arial" w:hAnsi="Arial" w:cs="Arial"/>
          <w:sz w:val="24"/>
          <w:szCs w:val="24"/>
        </w:rPr>
        <w:t>Szombathely Megyei Jog</w:t>
      </w:r>
      <w:r w:rsidR="00A96E80">
        <w:rPr>
          <w:rFonts w:ascii="Arial" w:hAnsi="Arial" w:cs="Arial"/>
          <w:sz w:val="24"/>
          <w:szCs w:val="24"/>
        </w:rPr>
        <w:t xml:space="preserve">ú Város Közgyűlése </w:t>
      </w:r>
      <w:r w:rsidRPr="00385DED">
        <w:rPr>
          <w:rFonts w:ascii="Arial" w:hAnsi="Arial" w:cs="Arial"/>
          <w:sz w:val="24"/>
          <w:szCs w:val="24"/>
        </w:rPr>
        <w:t>hozzájárulását adja a Magyar Kosárlabdázók Országos Szövetsége Szombathely területén történő beruházásához, amely beruházás 1</w:t>
      </w:r>
      <w:r w:rsidRPr="00385DED">
        <w:rPr>
          <w:rFonts w:ascii="Arial" w:hAnsi="Arial" w:cs="Arial"/>
          <w:b/>
          <w:sz w:val="24"/>
          <w:szCs w:val="24"/>
        </w:rPr>
        <w:t xml:space="preserve"> </w:t>
      </w:r>
      <w:r w:rsidRPr="00385DED">
        <w:rPr>
          <w:rFonts w:ascii="Arial" w:hAnsi="Arial" w:cs="Arial"/>
          <w:sz w:val="24"/>
          <w:szCs w:val="24"/>
        </w:rPr>
        <w:t>db FIBA minősítéssel rendelkező mobil</w:t>
      </w:r>
      <w:r w:rsidR="00385DED">
        <w:rPr>
          <w:rFonts w:ascii="Arial" w:hAnsi="Arial" w:cs="Arial"/>
          <w:sz w:val="24"/>
          <w:szCs w:val="24"/>
        </w:rPr>
        <w:t xml:space="preserve"> szabadtéri kosárlabda félpálya kialakítását</w:t>
      </w:r>
      <w:r w:rsidRPr="00385DED">
        <w:rPr>
          <w:rFonts w:ascii="Arial" w:hAnsi="Arial" w:cs="Arial"/>
          <w:sz w:val="24"/>
          <w:szCs w:val="24"/>
        </w:rPr>
        <w:t>, valamint 1 db szabadtéri kosárlabda mobil palánk elhelyezését tartalmazza.</w:t>
      </w:r>
    </w:p>
    <w:p w:rsidR="00EE6340" w:rsidRPr="00385DED" w:rsidRDefault="00EE6340" w:rsidP="00EE6340">
      <w:pPr>
        <w:pStyle w:val="Listaszerbekezds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EE6340" w:rsidRPr="00385DED" w:rsidRDefault="00EE6340" w:rsidP="00EE6340">
      <w:pPr>
        <w:pStyle w:val="Listaszerbekezds"/>
        <w:numPr>
          <w:ilvl w:val="0"/>
          <w:numId w:val="45"/>
        </w:numPr>
        <w:spacing w:after="0"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5DED">
        <w:rPr>
          <w:rFonts w:ascii="Arial" w:hAnsi="Arial" w:cs="Arial"/>
          <w:sz w:val="24"/>
          <w:szCs w:val="24"/>
        </w:rPr>
        <w:lastRenderedPageBreak/>
        <w:t>A</w:t>
      </w:r>
      <w:r w:rsidR="00E913BB">
        <w:rPr>
          <w:rFonts w:ascii="Arial" w:hAnsi="Arial" w:cs="Arial"/>
          <w:sz w:val="24"/>
          <w:szCs w:val="24"/>
        </w:rPr>
        <w:t xml:space="preserve"> Közgyűlés a beruházás </w:t>
      </w:r>
      <w:r w:rsidRPr="00385DED">
        <w:rPr>
          <w:rFonts w:ascii="Arial" w:hAnsi="Arial" w:cs="Arial"/>
          <w:sz w:val="24"/>
          <w:szCs w:val="24"/>
        </w:rPr>
        <w:t>helyszínéül a Sugár úti sporttelepen elhelyezkedő volt kosárlabda pályát jelöli ki.</w:t>
      </w:r>
    </w:p>
    <w:p w:rsidR="00EE6340" w:rsidRPr="00385DED" w:rsidRDefault="00EE6340" w:rsidP="00EE6340">
      <w:pPr>
        <w:pStyle w:val="Listaszerbekezds"/>
        <w:rPr>
          <w:rFonts w:ascii="Arial" w:hAnsi="Arial" w:cs="Arial"/>
          <w:sz w:val="24"/>
          <w:szCs w:val="24"/>
        </w:rPr>
      </w:pPr>
    </w:p>
    <w:p w:rsidR="00EE6340" w:rsidRDefault="00EE6340" w:rsidP="00EE6340">
      <w:pPr>
        <w:pStyle w:val="Listaszerbekezds"/>
        <w:numPr>
          <w:ilvl w:val="0"/>
          <w:numId w:val="45"/>
        </w:numPr>
        <w:spacing w:after="0"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385DED">
        <w:rPr>
          <w:rFonts w:ascii="Arial" w:hAnsi="Arial" w:cs="Arial"/>
          <w:sz w:val="24"/>
          <w:szCs w:val="24"/>
        </w:rPr>
        <w:t xml:space="preserve">A Közgyűlés úgy határoz, hogy a 2017. évi költségvetés terhére 6.000.000.- Ft előirányzatot biztosít a </w:t>
      </w:r>
      <w:r w:rsidR="00BC2111" w:rsidRPr="00385DED">
        <w:rPr>
          <w:rFonts w:ascii="Arial" w:hAnsi="Arial" w:cs="Arial"/>
          <w:sz w:val="24"/>
          <w:szCs w:val="24"/>
        </w:rPr>
        <w:t xml:space="preserve">kiválasztott </w:t>
      </w:r>
      <w:r w:rsidRPr="00385DED">
        <w:rPr>
          <w:rFonts w:ascii="Arial" w:hAnsi="Arial" w:cs="Arial"/>
          <w:sz w:val="24"/>
          <w:szCs w:val="24"/>
        </w:rPr>
        <w:t xml:space="preserve">helyszínen szükséges </w:t>
      </w:r>
      <w:r w:rsidR="00385DED">
        <w:rPr>
          <w:rFonts w:ascii="Arial" w:hAnsi="Arial" w:cs="Arial"/>
          <w:sz w:val="24"/>
          <w:szCs w:val="24"/>
        </w:rPr>
        <w:t>fogadófelület kialakításához</w:t>
      </w:r>
      <w:r w:rsidRPr="00385DED">
        <w:rPr>
          <w:rFonts w:ascii="Arial" w:hAnsi="Arial" w:cs="Arial"/>
          <w:sz w:val="24"/>
          <w:szCs w:val="24"/>
        </w:rPr>
        <w:t>.</w:t>
      </w:r>
    </w:p>
    <w:p w:rsidR="00E913BB" w:rsidRPr="00E913BB" w:rsidRDefault="00E913BB" w:rsidP="00E913BB">
      <w:pPr>
        <w:pStyle w:val="Listaszerbekezds"/>
        <w:rPr>
          <w:rFonts w:ascii="Arial" w:hAnsi="Arial" w:cs="Arial"/>
          <w:sz w:val="24"/>
          <w:szCs w:val="24"/>
        </w:rPr>
      </w:pPr>
    </w:p>
    <w:p w:rsidR="00E913BB" w:rsidRPr="00385DED" w:rsidRDefault="00E913BB" w:rsidP="00EE6340">
      <w:pPr>
        <w:pStyle w:val="Listaszerbekezds"/>
        <w:numPr>
          <w:ilvl w:val="0"/>
          <w:numId w:val="45"/>
        </w:numPr>
        <w:spacing w:after="0" w:line="259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Közgyűlés felkéri a Polgármestert, hogy a felület megfelelő kialakítása érdekében a szükséges intézkedéseket tegye meg.</w:t>
      </w:r>
    </w:p>
    <w:p w:rsidR="00EE6340" w:rsidRPr="00385DED" w:rsidRDefault="00EE6340" w:rsidP="00EE6340">
      <w:pPr>
        <w:pStyle w:val="Listaszerbekezds"/>
        <w:rPr>
          <w:rFonts w:ascii="Arial" w:hAnsi="Arial" w:cs="Arial"/>
          <w:sz w:val="24"/>
          <w:szCs w:val="24"/>
        </w:rPr>
      </w:pPr>
    </w:p>
    <w:p w:rsidR="00EE6340" w:rsidRPr="00385DED" w:rsidRDefault="00EE6340" w:rsidP="00EE6340">
      <w:pPr>
        <w:pStyle w:val="Listaszerbekezds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EE6340" w:rsidRPr="00385DED" w:rsidRDefault="00EE6340" w:rsidP="00EE634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85DED">
        <w:rPr>
          <w:rFonts w:ascii="Arial" w:hAnsi="Arial" w:cs="Arial"/>
          <w:b/>
          <w:bCs/>
          <w:u w:val="single"/>
        </w:rPr>
        <w:t xml:space="preserve">Felelős: </w:t>
      </w:r>
      <w:r w:rsidRPr="00385DED">
        <w:rPr>
          <w:rFonts w:ascii="Arial" w:hAnsi="Arial" w:cs="Arial"/>
          <w:bCs/>
        </w:rPr>
        <w:t xml:space="preserve">   </w:t>
      </w:r>
      <w:r w:rsidRPr="00385DED">
        <w:rPr>
          <w:rFonts w:ascii="Arial" w:hAnsi="Arial" w:cs="Arial"/>
          <w:bCs/>
        </w:rPr>
        <w:tab/>
      </w:r>
      <w:r w:rsidRPr="00385DED">
        <w:rPr>
          <w:rFonts w:ascii="Arial" w:hAnsi="Arial" w:cs="Arial"/>
        </w:rPr>
        <w:t>Dr. Puskás Tivadar polgármester</w:t>
      </w:r>
    </w:p>
    <w:p w:rsidR="00EE6340" w:rsidRPr="00385DED" w:rsidRDefault="00EE6340" w:rsidP="00EE634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85DED">
        <w:rPr>
          <w:rFonts w:ascii="Arial" w:hAnsi="Arial" w:cs="Arial"/>
        </w:rPr>
        <w:tab/>
      </w:r>
      <w:r w:rsidRPr="00385DED">
        <w:rPr>
          <w:rFonts w:ascii="Arial" w:hAnsi="Arial" w:cs="Arial"/>
        </w:rPr>
        <w:tab/>
        <w:t>Koczka Tibor alpolgármester</w:t>
      </w:r>
    </w:p>
    <w:p w:rsidR="00EE6340" w:rsidRPr="00385DED" w:rsidRDefault="00EE6340" w:rsidP="00EE634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85DED">
        <w:rPr>
          <w:rFonts w:ascii="Arial" w:hAnsi="Arial" w:cs="Arial"/>
        </w:rPr>
        <w:t xml:space="preserve">                      </w:t>
      </w:r>
      <w:r w:rsidR="00385DED">
        <w:rPr>
          <w:rFonts w:ascii="Arial" w:hAnsi="Arial" w:cs="Arial"/>
          <w:bCs/>
          <w:color w:val="000000"/>
        </w:rPr>
        <w:t>Molnár Miklós</w:t>
      </w:r>
      <w:r w:rsidRPr="00385DED">
        <w:rPr>
          <w:rFonts w:ascii="Arial" w:hAnsi="Arial" w:cs="Arial"/>
          <w:bCs/>
          <w:color w:val="000000"/>
        </w:rPr>
        <w:t xml:space="preserve"> alpolgármester</w:t>
      </w:r>
    </w:p>
    <w:p w:rsidR="00EE6340" w:rsidRPr="00385DED" w:rsidRDefault="00EE6340" w:rsidP="00EE634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385DED">
        <w:rPr>
          <w:rFonts w:ascii="Arial" w:hAnsi="Arial" w:cs="Arial"/>
        </w:rPr>
        <w:t xml:space="preserve">                      Dr. Károlyi Ákos jegyző</w:t>
      </w:r>
    </w:p>
    <w:p w:rsidR="00FB5680" w:rsidRPr="00385DED" w:rsidRDefault="00FB5680" w:rsidP="00EE634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</w:p>
    <w:p w:rsidR="0093076E" w:rsidRPr="00385DED" w:rsidRDefault="00EE6340" w:rsidP="00EE6340">
      <w:pPr>
        <w:ind w:left="1418" w:hanging="1418"/>
        <w:jc w:val="both"/>
        <w:rPr>
          <w:rFonts w:ascii="Arial" w:hAnsi="Arial" w:cs="Arial"/>
          <w:bCs/>
        </w:rPr>
      </w:pPr>
      <w:r w:rsidRPr="00385DED">
        <w:rPr>
          <w:rFonts w:ascii="Arial" w:hAnsi="Arial" w:cs="Arial"/>
          <w:bCs/>
        </w:rPr>
        <w:tab/>
      </w:r>
      <w:r w:rsidR="00D375D7" w:rsidRPr="00385DED">
        <w:rPr>
          <w:rFonts w:ascii="Arial" w:hAnsi="Arial" w:cs="Arial"/>
          <w:bCs/>
        </w:rPr>
        <w:t>(A végrehajtás előkészítéséért</w:t>
      </w:r>
      <w:r w:rsidRPr="00385DED">
        <w:rPr>
          <w:rFonts w:ascii="Arial" w:hAnsi="Arial" w:cs="Arial"/>
          <w:bCs/>
        </w:rPr>
        <w:t>: Stéger Gábor, a Közgazdasági és Adó Osztály vezetője,</w:t>
      </w:r>
    </w:p>
    <w:p w:rsidR="0093076E" w:rsidRPr="00385DED" w:rsidRDefault="00EE6340" w:rsidP="0093076E">
      <w:pPr>
        <w:ind w:left="1418"/>
        <w:jc w:val="both"/>
        <w:rPr>
          <w:rFonts w:ascii="Arial" w:hAnsi="Arial" w:cs="Arial"/>
          <w:bCs/>
        </w:rPr>
      </w:pPr>
      <w:r w:rsidRPr="00385DED">
        <w:rPr>
          <w:rFonts w:ascii="Arial" w:hAnsi="Arial" w:cs="Arial"/>
          <w:bCs/>
        </w:rPr>
        <w:t xml:space="preserve">Lakézi Gábor, a Városüzemeltetési Osztály vezetője, </w:t>
      </w:r>
    </w:p>
    <w:p w:rsidR="00EE6340" w:rsidRPr="00385DED" w:rsidRDefault="00EE6340" w:rsidP="0093076E">
      <w:pPr>
        <w:ind w:left="1418"/>
        <w:jc w:val="both"/>
        <w:rPr>
          <w:rFonts w:ascii="Arial" w:hAnsi="Arial" w:cs="Arial"/>
          <w:bCs/>
        </w:rPr>
      </w:pPr>
      <w:r w:rsidRPr="00385DED">
        <w:rPr>
          <w:rFonts w:ascii="Arial" w:hAnsi="Arial" w:cs="Arial"/>
          <w:bCs/>
        </w:rPr>
        <w:t>Dr. Bencsics Enikő, az Egészségügyi és</w:t>
      </w:r>
      <w:r w:rsidR="00C46B8C">
        <w:rPr>
          <w:rFonts w:ascii="Arial" w:hAnsi="Arial" w:cs="Arial"/>
          <w:bCs/>
        </w:rPr>
        <w:t xml:space="preserve"> Közszolgálati Osztály vezetője)</w:t>
      </w:r>
    </w:p>
    <w:p w:rsidR="00EE6340" w:rsidRPr="00385DED" w:rsidRDefault="00EE6340" w:rsidP="00EE6340">
      <w:pPr>
        <w:ind w:left="2124" w:firstLine="6"/>
        <w:jc w:val="both"/>
        <w:rPr>
          <w:rFonts w:ascii="Arial" w:hAnsi="Arial" w:cs="Arial"/>
          <w:bCs/>
        </w:rPr>
      </w:pPr>
    </w:p>
    <w:p w:rsidR="00EE6340" w:rsidRPr="00385DED" w:rsidRDefault="00EE6340" w:rsidP="00EE6340">
      <w:pPr>
        <w:jc w:val="both"/>
        <w:rPr>
          <w:rFonts w:ascii="Arial" w:hAnsi="Arial" w:cs="Arial"/>
          <w:b/>
          <w:bCs/>
          <w:u w:val="single"/>
        </w:rPr>
      </w:pPr>
    </w:p>
    <w:p w:rsidR="00EE6340" w:rsidRPr="00385DED" w:rsidRDefault="00EE6340" w:rsidP="00EE6340">
      <w:pPr>
        <w:jc w:val="both"/>
        <w:rPr>
          <w:rFonts w:ascii="Arial" w:hAnsi="Arial" w:cs="Arial"/>
          <w:bCs/>
        </w:rPr>
      </w:pPr>
      <w:r w:rsidRPr="00385DED">
        <w:rPr>
          <w:rFonts w:ascii="Arial" w:hAnsi="Arial" w:cs="Arial"/>
          <w:b/>
          <w:bCs/>
          <w:u w:val="single"/>
        </w:rPr>
        <w:t>Határidő</w:t>
      </w:r>
      <w:r w:rsidRPr="00385DED">
        <w:rPr>
          <w:rFonts w:ascii="Arial" w:hAnsi="Arial" w:cs="Arial"/>
          <w:b/>
          <w:bCs/>
        </w:rPr>
        <w:t xml:space="preserve">: </w:t>
      </w:r>
      <w:r w:rsidR="00A01865" w:rsidRPr="00385DED">
        <w:rPr>
          <w:rFonts w:ascii="Arial" w:hAnsi="Arial" w:cs="Arial"/>
          <w:b/>
          <w:bCs/>
        </w:rPr>
        <w:t xml:space="preserve">    </w:t>
      </w:r>
      <w:r w:rsidRPr="00385DED">
        <w:rPr>
          <w:rFonts w:ascii="Arial" w:hAnsi="Arial" w:cs="Arial"/>
          <w:bCs/>
        </w:rPr>
        <w:t>azonnal</w:t>
      </w:r>
      <w:r w:rsidR="00E913BB">
        <w:rPr>
          <w:rFonts w:ascii="Arial" w:hAnsi="Arial" w:cs="Arial"/>
          <w:bCs/>
        </w:rPr>
        <w:t xml:space="preserve"> (</w:t>
      </w:r>
      <w:r w:rsidR="00CF7F67" w:rsidRPr="00385DED">
        <w:rPr>
          <w:rFonts w:ascii="Arial" w:hAnsi="Arial" w:cs="Arial"/>
          <w:bCs/>
        </w:rPr>
        <w:t>1-2. pontok vonatkozásában</w:t>
      </w:r>
      <w:r w:rsidR="00E913BB">
        <w:rPr>
          <w:rFonts w:ascii="Arial" w:hAnsi="Arial" w:cs="Arial"/>
          <w:bCs/>
        </w:rPr>
        <w:t>)</w:t>
      </w:r>
    </w:p>
    <w:p w:rsidR="00CF7F67" w:rsidRDefault="00CF7F67" w:rsidP="00EE6340">
      <w:pPr>
        <w:jc w:val="both"/>
        <w:rPr>
          <w:rFonts w:ascii="Arial" w:hAnsi="Arial" w:cs="Arial"/>
          <w:bCs/>
        </w:rPr>
      </w:pPr>
      <w:r w:rsidRPr="00385DED">
        <w:rPr>
          <w:rFonts w:ascii="Arial" w:hAnsi="Arial" w:cs="Arial"/>
          <w:bCs/>
        </w:rPr>
        <w:t xml:space="preserve">                 </w:t>
      </w:r>
      <w:r w:rsidR="00A01865" w:rsidRPr="00385DED">
        <w:rPr>
          <w:rFonts w:ascii="Arial" w:hAnsi="Arial" w:cs="Arial"/>
          <w:bCs/>
        </w:rPr>
        <w:t xml:space="preserve">    </w:t>
      </w:r>
      <w:r w:rsidR="001F44E6" w:rsidRPr="00385DED">
        <w:rPr>
          <w:rFonts w:ascii="Arial" w:hAnsi="Arial" w:cs="Arial"/>
          <w:bCs/>
        </w:rPr>
        <w:t xml:space="preserve">a </w:t>
      </w:r>
      <w:r w:rsidRPr="00385DED">
        <w:rPr>
          <w:rFonts w:ascii="Arial" w:hAnsi="Arial" w:cs="Arial"/>
          <w:bCs/>
        </w:rPr>
        <w:t>2017. évi költs</w:t>
      </w:r>
      <w:r w:rsidR="00E913BB">
        <w:rPr>
          <w:rFonts w:ascii="Arial" w:hAnsi="Arial" w:cs="Arial"/>
          <w:bCs/>
        </w:rPr>
        <w:t>égvetési rendelet megalkotása (</w:t>
      </w:r>
      <w:r w:rsidRPr="00385DED">
        <w:rPr>
          <w:rFonts w:ascii="Arial" w:hAnsi="Arial" w:cs="Arial"/>
          <w:bCs/>
        </w:rPr>
        <w:t>3. pont vonatkozásában</w:t>
      </w:r>
      <w:r w:rsidR="00E913BB">
        <w:rPr>
          <w:rFonts w:ascii="Arial" w:hAnsi="Arial" w:cs="Arial"/>
          <w:bCs/>
        </w:rPr>
        <w:t>)</w:t>
      </w:r>
    </w:p>
    <w:p w:rsidR="00E913BB" w:rsidRPr="00385DED" w:rsidRDefault="00E913BB" w:rsidP="00EE634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2017. április 30. (4. pont vonatkozásában)</w:t>
      </w:r>
    </w:p>
    <w:p w:rsidR="00883D46" w:rsidRPr="00385DED" w:rsidRDefault="00883D46" w:rsidP="00790C77">
      <w:pPr>
        <w:jc w:val="both"/>
        <w:rPr>
          <w:rFonts w:ascii="Arial" w:hAnsi="Arial" w:cs="Arial"/>
        </w:rPr>
      </w:pPr>
    </w:p>
    <w:p w:rsidR="00B1415B" w:rsidRPr="002068C7" w:rsidRDefault="00883D46" w:rsidP="00EE6340">
      <w:pPr>
        <w:jc w:val="both"/>
        <w:rPr>
          <w:rFonts w:ascii="Arial" w:hAnsi="Arial" w:cs="Arial"/>
          <w:bCs/>
          <w:color w:val="000000"/>
        </w:rPr>
      </w:pPr>
      <w:r w:rsidRPr="002068C7">
        <w:rPr>
          <w:rFonts w:ascii="Arial" w:hAnsi="Arial" w:cs="Arial"/>
          <w:b/>
        </w:rPr>
        <w:tab/>
      </w:r>
      <w:r w:rsidRPr="002068C7">
        <w:rPr>
          <w:rFonts w:ascii="Arial" w:hAnsi="Arial" w:cs="Arial"/>
          <w:b/>
        </w:rPr>
        <w:tab/>
      </w:r>
      <w:r w:rsidRPr="002068C7">
        <w:rPr>
          <w:rFonts w:ascii="Arial" w:hAnsi="Arial" w:cs="Arial"/>
          <w:b/>
        </w:rPr>
        <w:tab/>
      </w:r>
      <w:r w:rsidRPr="002068C7">
        <w:rPr>
          <w:rFonts w:ascii="Arial" w:hAnsi="Arial" w:cs="Arial"/>
          <w:b/>
        </w:rPr>
        <w:tab/>
      </w:r>
      <w:r w:rsidRPr="002068C7">
        <w:rPr>
          <w:rFonts w:ascii="Arial" w:hAnsi="Arial" w:cs="Arial"/>
          <w:b/>
        </w:rPr>
        <w:tab/>
      </w:r>
      <w:r w:rsidRPr="002068C7">
        <w:rPr>
          <w:rFonts w:ascii="Arial" w:hAnsi="Arial" w:cs="Arial"/>
          <w:b/>
        </w:rPr>
        <w:tab/>
      </w:r>
      <w:r w:rsidRPr="002068C7">
        <w:rPr>
          <w:rFonts w:ascii="Arial" w:hAnsi="Arial" w:cs="Arial"/>
          <w:b/>
        </w:rPr>
        <w:tab/>
      </w:r>
      <w:r w:rsidRPr="002068C7">
        <w:rPr>
          <w:rFonts w:ascii="Arial" w:hAnsi="Arial" w:cs="Arial"/>
          <w:b/>
        </w:rPr>
        <w:tab/>
      </w:r>
    </w:p>
    <w:p w:rsidR="002955CB" w:rsidRPr="002068C7" w:rsidRDefault="002955CB" w:rsidP="00B1415B">
      <w:pPr>
        <w:pStyle w:val="Szvegtrzs"/>
        <w:spacing w:after="0"/>
        <w:ind w:right="43"/>
        <w:jc w:val="both"/>
        <w:rPr>
          <w:rFonts w:ascii="Arial" w:hAnsi="Arial" w:cs="Arial"/>
          <w:bCs/>
        </w:rPr>
      </w:pPr>
    </w:p>
    <w:sectPr w:rsidR="002955CB" w:rsidRPr="002068C7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46" w:rsidRDefault="00883D46">
      <w:r>
        <w:separator/>
      </w:r>
    </w:p>
  </w:endnote>
  <w:endnote w:type="continuationSeparator" w:id="0">
    <w:p w:rsidR="00883D46" w:rsidRDefault="00883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46" w:rsidRPr="0034130E" w:rsidRDefault="00FA023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3913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883D46">
      <w:rPr>
        <w:rFonts w:ascii="Arial" w:hAnsi="Arial" w:cs="Arial"/>
        <w:sz w:val="20"/>
        <w:szCs w:val="20"/>
      </w:rPr>
      <w:t xml:space="preserve">Oldalszám: </w:t>
    </w:r>
    <w:r w:rsidR="00883D46">
      <w:rPr>
        <w:rFonts w:ascii="Arial" w:hAnsi="Arial" w:cs="Arial"/>
        <w:sz w:val="20"/>
        <w:szCs w:val="20"/>
      </w:rPr>
      <w:fldChar w:fldCharType="begin"/>
    </w:r>
    <w:r w:rsidR="00883D46">
      <w:rPr>
        <w:rFonts w:ascii="Arial" w:hAnsi="Arial" w:cs="Arial"/>
        <w:sz w:val="20"/>
        <w:szCs w:val="20"/>
      </w:rPr>
      <w:instrText xml:space="preserve"> PAGE  \* Arabic  \* MERGEFORMAT </w:instrText>
    </w:r>
    <w:r w:rsidR="00883D46">
      <w:rPr>
        <w:rFonts w:ascii="Arial" w:hAnsi="Arial" w:cs="Arial"/>
        <w:sz w:val="20"/>
        <w:szCs w:val="20"/>
      </w:rPr>
      <w:fldChar w:fldCharType="separate"/>
    </w:r>
    <w:r w:rsidR="00AF6B5B">
      <w:rPr>
        <w:rFonts w:ascii="Arial" w:hAnsi="Arial" w:cs="Arial"/>
        <w:noProof/>
        <w:sz w:val="20"/>
        <w:szCs w:val="20"/>
      </w:rPr>
      <w:t>2</w:t>
    </w:r>
    <w:r w:rsidR="00883D46">
      <w:rPr>
        <w:rFonts w:ascii="Arial" w:hAnsi="Arial" w:cs="Arial"/>
        <w:sz w:val="20"/>
        <w:szCs w:val="20"/>
      </w:rPr>
      <w:fldChar w:fldCharType="end"/>
    </w:r>
    <w:r w:rsidR="00883D46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AF6B5B" w:rsidRPr="00AF6B5B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46" w:rsidRPr="00356256" w:rsidRDefault="00FA023F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3" name="Kép 23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3D46" w:rsidRPr="00356256" w:rsidRDefault="00883D4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883D46" w:rsidRPr="00356256" w:rsidRDefault="00883D46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883D46" w:rsidRPr="00356256" w:rsidRDefault="00883D4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46" w:rsidRDefault="00883D46">
      <w:r>
        <w:separator/>
      </w:r>
    </w:p>
  </w:footnote>
  <w:footnote w:type="continuationSeparator" w:id="0">
    <w:p w:rsidR="00883D46" w:rsidRDefault="00883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D46" w:rsidRDefault="00883D46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FA023F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3D46" w:rsidRDefault="00883D46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883D46" w:rsidRDefault="00883D46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883D46" w:rsidRPr="00132161" w:rsidRDefault="00883D46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3166D4A"/>
    <w:lvl w:ilvl="0">
      <w:numFmt w:val="bullet"/>
      <w:lvlText w:val="*"/>
      <w:lvlJc w:val="left"/>
    </w:lvl>
  </w:abstractNum>
  <w:abstractNum w:abstractNumId="1" w15:restartNumberingAfterBreak="0">
    <w:nsid w:val="03365A1F"/>
    <w:multiLevelType w:val="hybridMultilevel"/>
    <w:tmpl w:val="4B903BA8"/>
    <w:lvl w:ilvl="0" w:tplc="CD98C790">
      <w:start w:val="29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D2A44"/>
    <w:multiLevelType w:val="hybridMultilevel"/>
    <w:tmpl w:val="F3DE52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AD2F59"/>
    <w:multiLevelType w:val="multilevel"/>
    <w:tmpl w:val="CA468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91"/>
      <w:numFmt w:val="decimal"/>
      <w:isLgl/>
      <w:lvlText w:val="%1.%2."/>
      <w:lvlJc w:val="left"/>
      <w:pPr>
        <w:ind w:left="1560" w:hanging="1200"/>
      </w:pPr>
      <w:rPr>
        <w:b/>
        <w:i/>
      </w:rPr>
    </w:lvl>
    <w:lvl w:ilvl="2">
      <w:start w:val="272"/>
      <w:numFmt w:val="decimal"/>
      <w:isLgl/>
      <w:lvlText w:val="%1.%2.%3."/>
      <w:lvlJc w:val="left"/>
      <w:pPr>
        <w:ind w:left="1560" w:hanging="120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560" w:hanging="120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560" w:hanging="120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  <w:i/>
      </w:rPr>
    </w:lvl>
  </w:abstractNum>
  <w:abstractNum w:abstractNumId="7" w15:restartNumberingAfterBreak="0">
    <w:nsid w:val="10385BF8"/>
    <w:multiLevelType w:val="hybridMultilevel"/>
    <w:tmpl w:val="02AE149E"/>
    <w:lvl w:ilvl="0" w:tplc="040E000F">
      <w:start w:val="1"/>
      <w:numFmt w:val="decimal"/>
      <w:lvlText w:val="%1."/>
      <w:lvlJc w:val="left"/>
      <w:pPr>
        <w:ind w:left="928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86D45"/>
    <w:multiLevelType w:val="hybridMultilevel"/>
    <w:tmpl w:val="976ED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3C05C3"/>
    <w:multiLevelType w:val="hybridMultilevel"/>
    <w:tmpl w:val="8FB2148C"/>
    <w:lvl w:ilvl="0" w:tplc="18C8FBD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97B68"/>
    <w:multiLevelType w:val="hybridMultilevel"/>
    <w:tmpl w:val="571E7896"/>
    <w:lvl w:ilvl="0" w:tplc="8C3410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21404"/>
    <w:multiLevelType w:val="hybridMultilevel"/>
    <w:tmpl w:val="1E24A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F29F5"/>
    <w:multiLevelType w:val="hybridMultilevel"/>
    <w:tmpl w:val="E9D4EE6E"/>
    <w:lvl w:ilvl="0" w:tplc="FE860C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A0E7AD8"/>
    <w:multiLevelType w:val="hybridMultilevel"/>
    <w:tmpl w:val="10888F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E4010"/>
    <w:multiLevelType w:val="hybridMultilevel"/>
    <w:tmpl w:val="E54C15F2"/>
    <w:lvl w:ilvl="0" w:tplc="040E000F">
      <w:start w:val="1"/>
      <w:numFmt w:val="decimal"/>
      <w:lvlText w:val="%1."/>
      <w:lvlJc w:val="left"/>
      <w:pPr>
        <w:ind w:left="13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0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F34E60"/>
    <w:multiLevelType w:val="hybridMultilevel"/>
    <w:tmpl w:val="2DA8062A"/>
    <w:lvl w:ilvl="0" w:tplc="D4262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43D2777"/>
    <w:multiLevelType w:val="hybridMultilevel"/>
    <w:tmpl w:val="8310763C"/>
    <w:lvl w:ilvl="0" w:tplc="040E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4" w15:restartNumberingAfterBreak="0">
    <w:nsid w:val="46A5690E"/>
    <w:multiLevelType w:val="hybridMultilevel"/>
    <w:tmpl w:val="0DA4D326"/>
    <w:lvl w:ilvl="0" w:tplc="CD98C790">
      <w:start w:val="29"/>
      <w:numFmt w:val="bullet"/>
      <w:lvlText w:val="-"/>
      <w:lvlJc w:val="left"/>
      <w:pPr>
        <w:ind w:left="327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5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576C7"/>
    <w:multiLevelType w:val="hybridMultilevel"/>
    <w:tmpl w:val="0E5648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D1FA3"/>
    <w:multiLevelType w:val="hybridMultilevel"/>
    <w:tmpl w:val="DE5CEB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241DFE"/>
    <w:multiLevelType w:val="hybridMultilevel"/>
    <w:tmpl w:val="A4A26C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001667"/>
    <w:multiLevelType w:val="hybridMultilevel"/>
    <w:tmpl w:val="75F4AD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56D1E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4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C7B0039"/>
    <w:multiLevelType w:val="hybridMultilevel"/>
    <w:tmpl w:val="572EF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9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34143D"/>
    <w:multiLevelType w:val="hybridMultilevel"/>
    <w:tmpl w:val="FCD65A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7"/>
  </w:num>
  <w:num w:numId="3">
    <w:abstractNumId w:val="8"/>
  </w:num>
  <w:num w:numId="4">
    <w:abstractNumId w:val="4"/>
  </w:num>
  <w:num w:numId="5">
    <w:abstractNumId w:val="29"/>
  </w:num>
  <w:num w:numId="6">
    <w:abstractNumId w:val="38"/>
  </w:num>
  <w:num w:numId="7">
    <w:abstractNumId w:val="28"/>
  </w:num>
  <w:num w:numId="8">
    <w:abstractNumId w:val="25"/>
  </w:num>
  <w:num w:numId="9">
    <w:abstractNumId w:val="10"/>
  </w:num>
  <w:num w:numId="10">
    <w:abstractNumId w:val="22"/>
  </w:num>
  <w:num w:numId="11">
    <w:abstractNumId w:val="37"/>
  </w:num>
  <w:num w:numId="12">
    <w:abstractNumId w:val="9"/>
  </w:num>
  <w:num w:numId="13">
    <w:abstractNumId w:val="34"/>
  </w:num>
  <w:num w:numId="14">
    <w:abstractNumId w:val="12"/>
  </w:num>
  <w:num w:numId="15">
    <w:abstractNumId w:val="20"/>
  </w:num>
  <w:num w:numId="16">
    <w:abstractNumId w:val="2"/>
  </w:num>
  <w:num w:numId="17">
    <w:abstractNumId w:val="39"/>
  </w:num>
  <w:num w:numId="18">
    <w:abstractNumId w:val="32"/>
  </w:num>
  <w:num w:numId="19">
    <w:abstractNumId w:val="35"/>
  </w:num>
  <w:num w:numId="20">
    <w:abstractNumId w:val="5"/>
  </w:num>
  <w:num w:numId="21">
    <w:abstractNumId w:val="21"/>
  </w:num>
  <w:num w:numId="22">
    <w:abstractNumId w:val="41"/>
  </w:num>
  <w:num w:numId="23">
    <w:abstractNumId w:val="15"/>
  </w:num>
  <w:num w:numId="24">
    <w:abstractNumId w:val="30"/>
  </w:num>
  <w:num w:numId="25">
    <w:abstractNumId w:val="19"/>
  </w:num>
  <w:num w:numId="26">
    <w:abstractNumId w:val="1"/>
  </w:num>
  <w:num w:numId="27">
    <w:abstractNumId w:val="13"/>
  </w:num>
  <w:num w:numId="28">
    <w:abstractNumId w:val="36"/>
  </w:num>
  <w:num w:numId="29">
    <w:abstractNumId w:val="31"/>
  </w:num>
  <w:num w:numId="30">
    <w:abstractNumId w:val="26"/>
  </w:num>
  <w:num w:numId="31">
    <w:abstractNumId w:val="27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1"/>
  </w:num>
  <w:num w:numId="35">
    <w:abstractNumId w:val="18"/>
  </w:num>
  <w:num w:numId="36">
    <w:abstractNumId w:val="7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0"/>
    <w:lvlOverride w:ilvl="0">
      <w:lvl w:ilvl="0">
        <w:numFmt w:val="bullet"/>
        <w:lvlText w:val="•"/>
        <w:legacy w:legacy="1" w:legacySpace="0" w:legacyIndent="345"/>
        <w:lvlJc w:val="left"/>
        <w:rPr>
          <w:rFonts w:ascii="Calibri" w:hAnsi="Calibri" w:hint="default"/>
        </w:rPr>
      </w:lvl>
    </w:lvlOverride>
  </w:num>
  <w:num w:numId="40">
    <w:abstractNumId w:val="24"/>
  </w:num>
  <w:num w:numId="41">
    <w:abstractNumId w:val="16"/>
  </w:num>
  <w:num w:numId="42">
    <w:abstractNumId w:val="6"/>
    <w:lvlOverride w:ilvl="0">
      <w:startOverride w:val="1"/>
    </w:lvlOverride>
    <w:lvlOverride w:ilvl="1">
      <w:startOverride w:val="491"/>
    </w:lvlOverride>
    <w:lvlOverride w:ilvl="2">
      <w:startOverride w:val="27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498F"/>
    <w:rsid w:val="00016A80"/>
    <w:rsid w:val="0001708C"/>
    <w:rsid w:val="00017D11"/>
    <w:rsid w:val="00023E75"/>
    <w:rsid w:val="00025BF3"/>
    <w:rsid w:val="00027A90"/>
    <w:rsid w:val="00031068"/>
    <w:rsid w:val="000354E3"/>
    <w:rsid w:val="00037387"/>
    <w:rsid w:val="000548F8"/>
    <w:rsid w:val="000700C1"/>
    <w:rsid w:val="0008068A"/>
    <w:rsid w:val="00084FEB"/>
    <w:rsid w:val="000857BF"/>
    <w:rsid w:val="000A7C64"/>
    <w:rsid w:val="000C138C"/>
    <w:rsid w:val="000C75ED"/>
    <w:rsid w:val="000C7D5A"/>
    <w:rsid w:val="000D0DD3"/>
    <w:rsid w:val="000D1DDD"/>
    <w:rsid w:val="000D5554"/>
    <w:rsid w:val="000E18BD"/>
    <w:rsid w:val="000E30DC"/>
    <w:rsid w:val="000E58FC"/>
    <w:rsid w:val="000E7E03"/>
    <w:rsid w:val="001062AC"/>
    <w:rsid w:val="00115C69"/>
    <w:rsid w:val="00117DDA"/>
    <w:rsid w:val="00121A1B"/>
    <w:rsid w:val="001222C3"/>
    <w:rsid w:val="00132161"/>
    <w:rsid w:val="00132ACA"/>
    <w:rsid w:val="00136241"/>
    <w:rsid w:val="001518B5"/>
    <w:rsid w:val="001772D2"/>
    <w:rsid w:val="001A40FB"/>
    <w:rsid w:val="001A4648"/>
    <w:rsid w:val="001A6787"/>
    <w:rsid w:val="001B0C39"/>
    <w:rsid w:val="001B4AFB"/>
    <w:rsid w:val="001C757E"/>
    <w:rsid w:val="001D4B16"/>
    <w:rsid w:val="001D77BC"/>
    <w:rsid w:val="001E1117"/>
    <w:rsid w:val="001E4784"/>
    <w:rsid w:val="001E6C9C"/>
    <w:rsid w:val="001E7862"/>
    <w:rsid w:val="001F3239"/>
    <w:rsid w:val="001F44E6"/>
    <w:rsid w:val="001F610C"/>
    <w:rsid w:val="001F6268"/>
    <w:rsid w:val="002068C7"/>
    <w:rsid w:val="00215295"/>
    <w:rsid w:val="0021612A"/>
    <w:rsid w:val="00216397"/>
    <w:rsid w:val="00221819"/>
    <w:rsid w:val="00230B8A"/>
    <w:rsid w:val="00240079"/>
    <w:rsid w:val="00241B11"/>
    <w:rsid w:val="00254690"/>
    <w:rsid w:val="00260146"/>
    <w:rsid w:val="00264D48"/>
    <w:rsid w:val="002747B7"/>
    <w:rsid w:val="00281B1D"/>
    <w:rsid w:val="00283226"/>
    <w:rsid w:val="00287B8D"/>
    <w:rsid w:val="00292C9F"/>
    <w:rsid w:val="002955CB"/>
    <w:rsid w:val="002A5F1A"/>
    <w:rsid w:val="002A6A9D"/>
    <w:rsid w:val="002A7183"/>
    <w:rsid w:val="002B5740"/>
    <w:rsid w:val="002B6455"/>
    <w:rsid w:val="002C39B3"/>
    <w:rsid w:val="002C554B"/>
    <w:rsid w:val="002C619B"/>
    <w:rsid w:val="002D5CD4"/>
    <w:rsid w:val="002F7A49"/>
    <w:rsid w:val="003048E2"/>
    <w:rsid w:val="00304A3F"/>
    <w:rsid w:val="0031196A"/>
    <w:rsid w:val="00321B7C"/>
    <w:rsid w:val="00321DA4"/>
    <w:rsid w:val="00321F1B"/>
    <w:rsid w:val="00325973"/>
    <w:rsid w:val="00325E34"/>
    <w:rsid w:val="0032649B"/>
    <w:rsid w:val="00331246"/>
    <w:rsid w:val="00334CD4"/>
    <w:rsid w:val="0034130E"/>
    <w:rsid w:val="003459AF"/>
    <w:rsid w:val="00355569"/>
    <w:rsid w:val="00356256"/>
    <w:rsid w:val="0035714A"/>
    <w:rsid w:val="00357D8D"/>
    <w:rsid w:val="00365D5A"/>
    <w:rsid w:val="00366B19"/>
    <w:rsid w:val="00366B25"/>
    <w:rsid w:val="00373A19"/>
    <w:rsid w:val="00373AB8"/>
    <w:rsid w:val="00377BEF"/>
    <w:rsid w:val="00385DED"/>
    <w:rsid w:val="00387E79"/>
    <w:rsid w:val="003A02A3"/>
    <w:rsid w:val="003A02ED"/>
    <w:rsid w:val="003A6734"/>
    <w:rsid w:val="003B16FF"/>
    <w:rsid w:val="003B6C5F"/>
    <w:rsid w:val="003C5825"/>
    <w:rsid w:val="003C58D1"/>
    <w:rsid w:val="003D09E7"/>
    <w:rsid w:val="003D60C0"/>
    <w:rsid w:val="003D7D74"/>
    <w:rsid w:val="003E0731"/>
    <w:rsid w:val="003E6D70"/>
    <w:rsid w:val="00403AA6"/>
    <w:rsid w:val="00404068"/>
    <w:rsid w:val="004049FB"/>
    <w:rsid w:val="0040601D"/>
    <w:rsid w:val="00406564"/>
    <w:rsid w:val="00407FF7"/>
    <w:rsid w:val="00410110"/>
    <w:rsid w:val="00410A48"/>
    <w:rsid w:val="00413917"/>
    <w:rsid w:val="00415589"/>
    <w:rsid w:val="00416274"/>
    <w:rsid w:val="00420116"/>
    <w:rsid w:val="0043254F"/>
    <w:rsid w:val="004378C6"/>
    <w:rsid w:val="00452C3D"/>
    <w:rsid w:val="00453BFF"/>
    <w:rsid w:val="004551AF"/>
    <w:rsid w:val="00460DEC"/>
    <w:rsid w:val="00467715"/>
    <w:rsid w:val="004723C9"/>
    <w:rsid w:val="004813E6"/>
    <w:rsid w:val="00482B2B"/>
    <w:rsid w:val="004842C9"/>
    <w:rsid w:val="0048469F"/>
    <w:rsid w:val="004A22B4"/>
    <w:rsid w:val="004A6A53"/>
    <w:rsid w:val="004B113B"/>
    <w:rsid w:val="004C2E35"/>
    <w:rsid w:val="004E76CD"/>
    <w:rsid w:val="004E7EAF"/>
    <w:rsid w:val="004F1D04"/>
    <w:rsid w:val="00502CEC"/>
    <w:rsid w:val="00507978"/>
    <w:rsid w:val="005120CA"/>
    <w:rsid w:val="00516D02"/>
    <w:rsid w:val="0052269E"/>
    <w:rsid w:val="00522C8B"/>
    <w:rsid w:val="00533D05"/>
    <w:rsid w:val="00534CCB"/>
    <w:rsid w:val="00537CC3"/>
    <w:rsid w:val="00542F61"/>
    <w:rsid w:val="0055395F"/>
    <w:rsid w:val="005662B0"/>
    <w:rsid w:val="005713C2"/>
    <w:rsid w:val="00572195"/>
    <w:rsid w:val="00580383"/>
    <w:rsid w:val="00585B5D"/>
    <w:rsid w:val="0059142A"/>
    <w:rsid w:val="005929E3"/>
    <w:rsid w:val="005A1000"/>
    <w:rsid w:val="005B5ACE"/>
    <w:rsid w:val="005C1F40"/>
    <w:rsid w:val="005C2190"/>
    <w:rsid w:val="005D17B8"/>
    <w:rsid w:val="005D6986"/>
    <w:rsid w:val="005E5565"/>
    <w:rsid w:val="005F19FE"/>
    <w:rsid w:val="005F2A3E"/>
    <w:rsid w:val="005F53C3"/>
    <w:rsid w:val="00601EEE"/>
    <w:rsid w:val="00603597"/>
    <w:rsid w:val="00603D82"/>
    <w:rsid w:val="00604722"/>
    <w:rsid w:val="0060674B"/>
    <w:rsid w:val="0060679A"/>
    <w:rsid w:val="006072C8"/>
    <w:rsid w:val="00615032"/>
    <w:rsid w:val="006241A3"/>
    <w:rsid w:val="00626E32"/>
    <w:rsid w:val="00637FA2"/>
    <w:rsid w:val="006439E2"/>
    <w:rsid w:val="00646DD1"/>
    <w:rsid w:val="00666940"/>
    <w:rsid w:val="00671174"/>
    <w:rsid w:val="00673677"/>
    <w:rsid w:val="006748BE"/>
    <w:rsid w:val="00683A33"/>
    <w:rsid w:val="0069590D"/>
    <w:rsid w:val="006B29D5"/>
    <w:rsid w:val="006B4BB4"/>
    <w:rsid w:val="006B5218"/>
    <w:rsid w:val="006C1025"/>
    <w:rsid w:val="006C2CC0"/>
    <w:rsid w:val="006F1518"/>
    <w:rsid w:val="00700F7B"/>
    <w:rsid w:val="00703CCA"/>
    <w:rsid w:val="00706110"/>
    <w:rsid w:val="00706F54"/>
    <w:rsid w:val="00712D44"/>
    <w:rsid w:val="00712FD6"/>
    <w:rsid w:val="0073168E"/>
    <w:rsid w:val="00731EC6"/>
    <w:rsid w:val="007650AC"/>
    <w:rsid w:val="0076697B"/>
    <w:rsid w:val="007807AC"/>
    <w:rsid w:val="00790C77"/>
    <w:rsid w:val="00793085"/>
    <w:rsid w:val="007A5665"/>
    <w:rsid w:val="007A624C"/>
    <w:rsid w:val="007A6380"/>
    <w:rsid w:val="007A6B09"/>
    <w:rsid w:val="007B0E8D"/>
    <w:rsid w:val="007B279D"/>
    <w:rsid w:val="007B2FF9"/>
    <w:rsid w:val="007B478D"/>
    <w:rsid w:val="007B6565"/>
    <w:rsid w:val="007C40AF"/>
    <w:rsid w:val="007D2388"/>
    <w:rsid w:val="007D75E0"/>
    <w:rsid w:val="007E13F3"/>
    <w:rsid w:val="007E246C"/>
    <w:rsid w:val="007E57B6"/>
    <w:rsid w:val="007F2F31"/>
    <w:rsid w:val="007F7FBC"/>
    <w:rsid w:val="00813BDB"/>
    <w:rsid w:val="0082034A"/>
    <w:rsid w:val="00822D6F"/>
    <w:rsid w:val="00827B34"/>
    <w:rsid w:val="008320FB"/>
    <w:rsid w:val="00846B92"/>
    <w:rsid w:val="00850F4E"/>
    <w:rsid w:val="00853863"/>
    <w:rsid w:val="00853CC6"/>
    <w:rsid w:val="00856209"/>
    <w:rsid w:val="00861F74"/>
    <w:rsid w:val="00863A8D"/>
    <w:rsid w:val="008700CE"/>
    <w:rsid w:val="008728D0"/>
    <w:rsid w:val="00883377"/>
    <w:rsid w:val="00883D46"/>
    <w:rsid w:val="00884920"/>
    <w:rsid w:val="008900FA"/>
    <w:rsid w:val="00896FC8"/>
    <w:rsid w:val="008A5A85"/>
    <w:rsid w:val="008B040A"/>
    <w:rsid w:val="008B4A7A"/>
    <w:rsid w:val="008B7334"/>
    <w:rsid w:val="008B7EC9"/>
    <w:rsid w:val="008C62C5"/>
    <w:rsid w:val="008D0157"/>
    <w:rsid w:val="008D4D09"/>
    <w:rsid w:val="008E083B"/>
    <w:rsid w:val="008E6D76"/>
    <w:rsid w:val="008F1522"/>
    <w:rsid w:val="009043CD"/>
    <w:rsid w:val="00907F78"/>
    <w:rsid w:val="009108FC"/>
    <w:rsid w:val="00910E01"/>
    <w:rsid w:val="00912B87"/>
    <w:rsid w:val="00912D53"/>
    <w:rsid w:val="0091775B"/>
    <w:rsid w:val="00917D05"/>
    <w:rsid w:val="00923DA7"/>
    <w:rsid w:val="00924D3B"/>
    <w:rsid w:val="009273C1"/>
    <w:rsid w:val="0093076E"/>
    <w:rsid w:val="00931AD3"/>
    <w:rsid w:val="009348EA"/>
    <w:rsid w:val="00934E22"/>
    <w:rsid w:val="00956E3A"/>
    <w:rsid w:val="00961828"/>
    <w:rsid w:val="0096279B"/>
    <w:rsid w:val="00973B9C"/>
    <w:rsid w:val="00981186"/>
    <w:rsid w:val="00981957"/>
    <w:rsid w:val="009A126D"/>
    <w:rsid w:val="009A48E9"/>
    <w:rsid w:val="009B5205"/>
    <w:rsid w:val="009C404D"/>
    <w:rsid w:val="009C6839"/>
    <w:rsid w:val="009E0661"/>
    <w:rsid w:val="009E1AF2"/>
    <w:rsid w:val="009E41E3"/>
    <w:rsid w:val="009E5E6D"/>
    <w:rsid w:val="009F13FA"/>
    <w:rsid w:val="009F14DB"/>
    <w:rsid w:val="009F4E8D"/>
    <w:rsid w:val="00A00FBC"/>
    <w:rsid w:val="00A01865"/>
    <w:rsid w:val="00A04C1A"/>
    <w:rsid w:val="00A12BA9"/>
    <w:rsid w:val="00A1573A"/>
    <w:rsid w:val="00A17DA7"/>
    <w:rsid w:val="00A21C4D"/>
    <w:rsid w:val="00A2432E"/>
    <w:rsid w:val="00A25B51"/>
    <w:rsid w:val="00A41F51"/>
    <w:rsid w:val="00A46037"/>
    <w:rsid w:val="00A46525"/>
    <w:rsid w:val="00A47081"/>
    <w:rsid w:val="00A57EAC"/>
    <w:rsid w:val="00A62474"/>
    <w:rsid w:val="00A66BE6"/>
    <w:rsid w:val="00A70D5C"/>
    <w:rsid w:val="00A73776"/>
    <w:rsid w:val="00A7633E"/>
    <w:rsid w:val="00A765CD"/>
    <w:rsid w:val="00A8367D"/>
    <w:rsid w:val="00A84313"/>
    <w:rsid w:val="00A856C3"/>
    <w:rsid w:val="00A85745"/>
    <w:rsid w:val="00A96E80"/>
    <w:rsid w:val="00AA1876"/>
    <w:rsid w:val="00AA3073"/>
    <w:rsid w:val="00AB42AD"/>
    <w:rsid w:val="00AB72B4"/>
    <w:rsid w:val="00AB7B31"/>
    <w:rsid w:val="00AD08CD"/>
    <w:rsid w:val="00AD0AD5"/>
    <w:rsid w:val="00AD30C5"/>
    <w:rsid w:val="00AD32A3"/>
    <w:rsid w:val="00AE6B7D"/>
    <w:rsid w:val="00AF03AC"/>
    <w:rsid w:val="00AF6B5B"/>
    <w:rsid w:val="00B01823"/>
    <w:rsid w:val="00B01AF3"/>
    <w:rsid w:val="00B05DF4"/>
    <w:rsid w:val="00B103B4"/>
    <w:rsid w:val="00B1415B"/>
    <w:rsid w:val="00B173CC"/>
    <w:rsid w:val="00B23E41"/>
    <w:rsid w:val="00B2505B"/>
    <w:rsid w:val="00B3078F"/>
    <w:rsid w:val="00B3192E"/>
    <w:rsid w:val="00B557AF"/>
    <w:rsid w:val="00B610E8"/>
    <w:rsid w:val="00B64853"/>
    <w:rsid w:val="00B75EBA"/>
    <w:rsid w:val="00B767B7"/>
    <w:rsid w:val="00B864D3"/>
    <w:rsid w:val="00BB2027"/>
    <w:rsid w:val="00BB3A71"/>
    <w:rsid w:val="00BB4F56"/>
    <w:rsid w:val="00BC1CDD"/>
    <w:rsid w:val="00BC2111"/>
    <w:rsid w:val="00BC46F6"/>
    <w:rsid w:val="00BE1346"/>
    <w:rsid w:val="00BE370B"/>
    <w:rsid w:val="00BE3F6E"/>
    <w:rsid w:val="00BE419D"/>
    <w:rsid w:val="00BE4995"/>
    <w:rsid w:val="00BF7F80"/>
    <w:rsid w:val="00C0243C"/>
    <w:rsid w:val="00C21B54"/>
    <w:rsid w:val="00C226B8"/>
    <w:rsid w:val="00C33347"/>
    <w:rsid w:val="00C378BE"/>
    <w:rsid w:val="00C46B8C"/>
    <w:rsid w:val="00C51BFA"/>
    <w:rsid w:val="00C60785"/>
    <w:rsid w:val="00C73345"/>
    <w:rsid w:val="00C80BF9"/>
    <w:rsid w:val="00C831E7"/>
    <w:rsid w:val="00C85836"/>
    <w:rsid w:val="00CB0534"/>
    <w:rsid w:val="00CD044C"/>
    <w:rsid w:val="00CD1AC0"/>
    <w:rsid w:val="00CD2BEA"/>
    <w:rsid w:val="00CE05FA"/>
    <w:rsid w:val="00CE0F67"/>
    <w:rsid w:val="00CE5705"/>
    <w:rsid w:val="00CE690A"/>
    <w:rsid w:val="00CF06F6"/>
    <w:rsid w:val="00CF2E68"/>
    <w:rsid w:val="00CF7F67"/>
    <w:rsid w:val="00D253E4"/>
    <w:rsid w:val="00D375D7"/>
    <w:rsid w:val="00D52396"/>
    <w:rsid w:val="00D54DF8"/>
    <w:rsid w:val="00D56970"/>
    <w:rsid w:val="00D641A1"/>
    <w:rsid w:val="00D713B0"/>
    <w:rsid w:val="00D72532"/>
    <w:rsid w:val="00D73F77"/>
    <w:rsid w:val="00D84665"/>
    <w:rsid w:val="00D8469A"/>
    <w:rsid w:val="00DA0224"/>
    <w:rsid w:val="00DA09F9"/>
    <w:rsid w:val="00DA14B3"/>
    <w:rsid w:val="00DA5680"/>
    <w:rsid w:val="00DC07AD"/>
    <w:rsid w:val="00DC3AB5"/>
    <w:rsid w:val="00DD34CC"/>
    <w:rsid w:val="00DD7CF3"/>
    <w:rsid w:val="00DD7D15"/>
    <w:rsid w:val="00DE0374"/>
    <w:rsid w:val="00E02FA6"/>
    <w:rsid w:val="00E03605"/>
    <w:rsid w:val="00E048D3"/>
    <w:rsid w:val="00E15233"/>
    <w:rsid w:val="00E40696"/>
    <w:rsid w:val="00E40E18"/>
    <w:rsid w:val="00E51C7A"/>
    <w:rsid w:val="00E53080"/>
    <w:rsid w:val="00E5617E"/>
    <w:rsid w:val="00E61616"/>
    <w:rsid w:val="00E6442E"/>
    <w:rsid w:val="00E66B6A"/>
    <w:rsid w:val="00E75291"/>
    <w:rsid w:val="00E82F69"/>
    <w:rsid w:val="00E8711C"/>
    <w:rsid w:val="00E913BB"/>
    <w:rsid w:val="00E950D2"/>
    <w:rsid w:val="00EA2745"/>
    <w:rsid w:val="00EC6107"/>
    <w:rsid w:val="00EC7C11"/>
    <w:rsid w:val="00ED4217"/>
    <w:rsid w:val="00EE6340"/>
    <w:rsid w:val="00EF2ABA"/>
    <w:rsid w:val="00EF47B2"/>
    <w:rsid w:val="00F02801"/>
    <w:rsid w:val="00F171FB"/>
    <w:rsid w:val="00F1776B"/>
    <w:rsid w:val="00F23DBA"/>
    <w:rsid w:val="00F3032D"/>
    <w:rsid w:val="00F32658"/>
    <w:rsid w:val="00F32AF1"/>
    <w:rsid w:val="00F43B96"/>
    <w:rsid w:val="00F658F4"/>
    <w:rsid w:val="00F804F9"/>
    <w:rsid w:val="00F836D5"/>
    <w:rsid w:val="00F9758D"/>
    <w:rsid w:val="00FA023F"/>
    <w:rsid w:val="00FA1D97"/>
    <w:rsid w:val="00FB5680"/>
    <w:rsid w:val="00FB5FF6"/>
    <w:rsid w:val="00FC17B4"/>
    <w:rsid w:val="00FC19E7"/>
    <w:rsid w:val="00FD4B05"/>
    <w:rsid w:val="00FF27FA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5:docId w15:val="{24E80025-809D-41E9-9DD8-241798BD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31196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31196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17D11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17D11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, Char2"/>
    <w:basedOn w:val="Norml"/>
    <w:link w:val="lfejChar"/>
    <w:rsid w:val="0031196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3119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17D11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31196A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3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A765CD"/>
    <w:pPr>
      <w:spacing w:after="120"/>
    </w:pPr>
  </w:style>
  <w:style w:type="character" w:customStyle="1" w:styleId="SzvegtrzsChar">
    <w:name w:val="Szövegtörzs Char"/>
    <w:basedOn w:val="Bekezdsalapbettpusa"/>
    <w:link w:val="Szvegtrzs"/>
    <w:locked/>
    <w:rsid w:val="00A765CD"/>
    <w:rPr>
      <w:rFonts w:cs="Times New Roman"/>
      <w:sz w:val="24"/>
      <w:szCs w:val="24"/>
    </w:rPr>
  </w:style>
  <w:style w:type="paragraph" w:customStyle="1" w:styleId="Nincstrkz1">
    <w:name w:val="Nincs térköz1"/>
    <w:rsid w:val="00415589"/>
    <w:rPr>
      <w:rFonts w:ascii="Calibri" w:hAnsi="Calibri"/>
      <w:lang w:eastAsia="en-US"/>
    </w:rPr>
  </w:style>
  <w:style w:type="paragraph" w:customStyle="1" w:styleId="Default">
    <w:name w:val="Default"/>
    <w:rsid w:val="008320F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yle2">
    <w:name w:val="Style2"/>
    <w:basedOn w:val="Norml"/>
    <w:uiPriority w:val="99"/>
    <w:rsid w:val="00B767B7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paragraph" w:customStyle="1" w:styleId="Style3">
    <w:name w:val="Style3"/>
    <w:basedOn w:val="Norml"/>
    <w:uiPriority w:val="99"/>
    <w:rsid w:val="00B767B7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paragraph" w:customStyle="1" w:styleId="Style7">
    <w:name w:val="Style7"/>
    <w:basedOn w:val="Norml"/>
    <w:uiPriority w:val="99"/>
    <w:rsid w:val="00B767B7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Calibri" w:eastAsiaTheme="minorEastAsia" w:hAnsi="Calibri"/>
    </w:rPr>
  </w:style>
  <w:style w:type="paragraph" w:customStyle="1" w:styleId="Style8">
    <w:name w:val="Style8"/>
    <w:basedOn w:val="Norml"/>
    <w:uiPriority w:val="99"/>
    <w:rsid w:val="00B767B7"/>
    <w:pPr>
      <w:widowControl w:val="0"/>
      <w:autoSpaceDE w:val="0"/>
      <w:autoSpaceDN w:val="0"/>
      <w:adjustRightInd w:val="0"/>
    </w:pPr>
    <w:rPr>
      <w:rFonts w:ascii="Calibri" w:eastAsiaTheme="minorEastAsia" w:hAnsi="Calibri"/>
    </w:rPr>
  </w:style>
  <w:style w:type="character" w:customStyle="1" w:styleId="FontStyle12">
    <w:name w:val="Font Style12"/>
    <w:basedOn w:val="Bekezdsalapbettpusa"/>
    <w:uiPriority w:val="99"/>
    <w:rsid w:val="00B767B7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3">
    <w:name w:val="Font Style13"/>
    <w:basedOn w:val="Bekezdsalapbettpusa"/>
    <w:uiPriority w:val="99"/>
    <w:rsid w:val="00B767B7"/>
    <w:rPr>
      <w:rFonts w:ascii="Calibri" w:hAnsi="Calibri" w:cs="Calibri"/>
      <w:color w:val="000000"/>
      <w:sz w:val="20"/>
      <w:szCs w:val="20"/>
    </w:rPr>
  </w:style>
  <w:style w:type="character" w:customStyle="1" w:styleId="FontStyle16">
    <w:name w:val="Font Style16"/>
    <w:basedOn w:val="Bekezdsalapbettpusa"/>
    <w:uiPriority w:val="99"/>
    <w:rsid w:val="00B767B7"/>
    <w:rPr>
      <w:rFonts w:ascii="Calibri" w:hAnsi="Calibri" w:cs="Calibri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B487-FA5E-49E4-BD3E-86B88B906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0</TotalTime>
  <Pages>3</Pages>
  <Words>496</Words>
  <Characters>4437</Characters>
  <Application>Microsoft Office Word</Application>
  <DocSecurity>4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Tóth Tamásné</cp:lastModifiedBy>
  <cp:revision>2</cp:revision>
  <cp:lastPrinted>2016-10-11T10:46:00Z</cp:lastPrinted>
  <dcterms:created xsi:type="dcterms:W3CDTF">2016-10-20T06:14:00Z</dcterms:created>
  <dcterms:modified xsi:type="dcterms:W3CDTF">2016-10-20T06:14:00Z</dcterms:modified>
</cp:coreProperties>
</file>