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CA2158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Az előterjesztést megtárgyalta:</w:t>
      </w:r>
    </w:p>
    <w:p w:rsidR="00710010" w:rsidRPr="00CA2158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710010" w:rsidRPr="00041184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041184">
        <w:rPr>
          <w:rFonts w:ascii="Arial" w:hAnsi="Arial" w:cs="Arial"/>
        </w:rPr>
        <w:t>Oktatási és Szociális Bizottság</w:t>
      </w:r>
    </w:p>
    <w:p w:rsidR="006B7E8C" w:rsidRPr="00041184" w:rsidRDefault="006B7E8C" w:rsidP="006B7E8C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041184">
        <w:rPr>
          <w:rFonts w:ascii="Arial" w:hAnsi="Arial" w:cs="Arial"/>
        </w:rPr>
        <w:t>Jogi és Társadalmi Kapcsolatok Bizottsága</w:t>
      </w:r>
    </w:p>
    <w:p w:rsidR="00710010" w:rsidRPr="00041184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041184">
        <w:rPr>
          <w:rFonts w:ascii="Arial" w:hAnsi="Arial" w:cs="Arial"/>
        </w:rPr>
        <w:t>Gazdasági és Városstratégiai Bizottság</w:t>
      </w:r>
    </w:p>
    <w:p w:rsidR="00710010" w:rsidRPr="00CA2158" w:rsidRDefault="00710010" w:rsidP="00790C77">
      <w:pPr>
        <w:ind w:left="4965"/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  <w:i/>
        </w:rPr>
        <w:t xml:space="preserve">A határozati javaslatot törvényességi </w:t>
      </w: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szempontból</w:t>
      </w:r>
      <w:proofErr w:type="gramEnd"/>
      <w:r w:rsidRPr="00CA2158">
        <w:rPr>
          <w:rFonts w:ascii="Arial" w:hAnsi="Arial" w:cs="Arial"/>
          <w:i/>
        </w:rPr>
        <w:t xml:space="preserve"> megvizsgáltam: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  <w:t xml:space="preserve">         /: Dr. Károlyi </w:t>
      </w:r>
      <w:proofErr w:type="gramStart"/>
      <w:r w:rsidRPr="00CA2158">
        <w:rPr>
          <w:rFonts w:ascii="Arial" w:hAnsi="Arial" w:cs="Arial"/>
          <w:i/>
        </w:rPr>
        <w:t>Ákos :</w:t>
      </w:r>
      <w:proofErr w:type="gramEnd"/>
      <w:r w:rsidRPr="00CA2158">
        <w:rPr>
          <w:rFonts w:ascii="Arial" w:hAnsi="Arial" w:cs="Arial"/>
          <w:i/>
        </w:rPr>
        <w:t>/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>jeg</w:t>
      </w:r>
      <w:r w:rsidR="00750B09">
        <w:rPr>
          <w:rFonts w:ascii="Arial" w:hAnsi="Arial" w:cs="Arial"/>
          <w:i/>
        </w:rPr>
        <w:t>yző</w:t>
      </w:r>
    </w:p>
    <w:p w:rsidR="00710010" w:rsidRDefault="00710010" w:rsidP="004E548C">
      <w:pPr>
        <w:spacing w:before="240"/>
        <w:jc w:val="center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ELŐTERJESZTÉS</w:t>
      </w:r>
    </w:p>
    <w:p w:rsidR="00710010" w:rsidRPr="00CA2158" w:rsidRDefault="00710010" w:rsidP="004E548C">
      <w:pPr>
        <w:spacing w:before="240" w:after="120"/>
        <w:jc w:val="center"/>
        <w:rPr>
          <w:rFonts w:ascii="Arial" w:hAnsi="Arial" w:cs="Arial"/>
          <w:b/>
        </w:rPr>
      </w:pPr>
      <w:r w:rsidRPr="00CA2158">
        <w:rPr>
          <w:rFonts w:ascii="Arial" w:hAnsi="Arial" w:cs="Arial"/>
          <w:b/>
        </w:rPr>
        <w:t>Szombathely Megyei Jogú Város Közgyűlésének 201</w:t>
      </w:r>
      <w:r w:rsidR="00FF7D34">
        <w:rPr>
          <w:rFonts w:ascii="Arial" w:hAnsi="Arial" w:cs="Arial"/>
          <w:b/>
        </w:rPr>
        <w:t>6</w:t>
      </w:r>
      <w:r w:rsidRPr="00CA2158">
        <w:rPr>
          <w:rFonts w:ascii="Arial" w:hAnsi="Arial" w:cs="Arial"/>
          <w:b/>
        </w:rPr>
        <w:t xml:space="preserve">. </w:t>
      </w:r>
      <w:r w:rsidR="001F1F2C">
        <w:rPr>
          <w:rFonts w:ascii="Arial" w:hAnsi="Arial" w:cs="Arial"/>
          <w:b/>
        </w:rPr>
        <w:t>október</w:t>
      </w:r>
      <w:r w:rsidR="00FF7D34">
        <w:rPr>
          <w:rFonts w:ascii="Arial" w:hAnsi="Arial" w:cs="Arial"/>
          <w:b/>
        </w:rPr>
        <w:t xml:space="preserve"> 2</w:t>
      </w:r>
      <w:r w:rsidR="001F1F2C">
        <w:rPr>
          <w:rFonts w:ascii="Arial" w:hAnsi="Arial" w:cs="Arial"/>
          <w:b/>
        </w:rPr>
        <w:t>7</w:t>
      </w:r>
      <w:r w:rsidRPr="00CA2158">
        <w:rPr>
          <w:rFonts w:ascii="Arial" w:hAnsi="Arial" w:cs="Arial"/>
          <w:b/>
        </w:rPr>
        <w:t>-i ülésére</w:t>
      </w:r>
    </w:p>
    <w:p w:rsidR="00F10182" w:rsidRPr="00BA0E24" w:rsidRDefault="006B7E8C" w:rsidP="00F10182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10182">
        <w:rPr>
          <w:rFonts w:ascii="Arial" w:hAnsi="Arial" w:cs="Arial"/>
          <w:b/>
          <w:sz w:val="24"/>
          <w:szCs w:val="24"/>
        </w:rPr>
        <w:t>Javaslat</w:t>
      </w:r>
      <w:r w:rsidRPr="00CA2158">
        <w:rPr>
          <w:rFonts w:ascii="Arial" w:hAnsi="Arial" w:cs="Arial"/>
          <w:b/>
        </w:rPr>
        <w:t xml:space="preserve"> </w:t>
      </w:r>
      <w:r w:rsidR="0085494A">
        <w:rPr>
          <w:rFonts w:ascii="Arial" w:hAnsi="Arial" w:cs="Arial"/>
          <w:b/>
          <w:sz w:val="24"/>
          <w:szCs w:val="24"/>
        </w:rPr>
        <w:t>a Szombathelyi Egyesített Bölcsődei Intézmény</w:t>
      </w:r>
      <w:r w:rsidR="00F5239F">
        <w:rPr>
          <w:rFonts w:ascii="Arial" w:hAnsi="Arial" w:cs="Arial"/>
          <w:b/>
          <w:sz w:val="24"/>
          <w:szCs w:val="24"/>
        </w:rPr>
        <w:t xml:space="preserve"> </w:t>
      </w:r>
      <w:r w:rsidR="005E4567">
        <w:rPr>
          <w:rFonts w:ascii="Arial" w:hAnsi="Arial" w:cs="Arial"/>
          <w:b/>
          <w:sz w:val="24"/>
          <w:szCs w:val="24"/>
        </w:rPr>
        <w:t>és Családi Napközi</w:t>
      </w:r>
      <w:r w:rsidR="00EE45C3">
        <w:rPr>
          <w:rFonts w:ascii="Arial" w:hAnsi="Arial" w:cs="Arial"/>
          <w:b/>
          <w:sz w:val="24"/>
          <w:szCs w:val="24"/>
        </w:rPr>
        <w:t xml:space="preserve"> </w:t>
      </w:r>
      <w:r w:rsidR="00F5239F">
        <w:rPr>
          <w:rFonts w:ascii="Arial" w:hAnsi="Arial" w:cs="Arial"/>
          <w:b/>
          <w:sz w:val="24"/>
          <w:szCs w:val="24"/>
        </w:rPr>
        <w:t>Alapító O</w:t>
      </w:r>
      <w:r w:rsidR="00D36730" w:rsidRPr="00D36730">
        <w:rPr>
          <w:rFonts w:ascii="Arial" w:hAnsi="Arial" w:cs="Arial"/>
          <w:b/>
          <w:sz w:val="24"/>
          <w:szCs w:val="24"/>
        </w:rPr>
        <w:t>kiratának módosítására</w:t>
      </w:r>
    </w:p>
    <w:p w:rsidR="00E35C65" w:rsidRDefault="0082686A" w:rsidP="00134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35C65">
        <w:rPr>
          <w:rFonts w:ascii="Arial" w:hAnsi="Arial" w:cs="Arial"/>
        </w:rPr>
        <w:t xml:space="preserve">Tisztelt Közgyűlés – tekintettel arra, hogy a gyermekek védelméről és a gyámügyi igazgatásról szóló 1997. évi XXXI. törvény, továbbá a személyes gondoskodást nyújtó gyermekjóléti, gyermekvédelmi intézmények, valamint személyek szakmai feladatairól szóló 15/1998. (IV.30.) NM rendelet módosítása következtében 2017. január 1-től változnak a bölcsődei ellátásra vonatkozó szabályok, megszűnnek a családi napközik – a 223/2016. (VI.9.) Kgy. </w:t>
      </w:r>
      <w:proofErr w:type="gramStart"/>
      <w:r w:rsidR="00E35C65">
        <w:rPr>
          <w:rFonts w:ascii="Arial" w:hAnsi="Arial" w:cs="Arial"/>
        </w:rPr>
        <w:t>sz.</w:t>
      </w:r>
      <w:proofErr w:type="gramEnd"/>
      <w:r w:rsidR="00E35C65">
        <w:rPr>
          <w:rFonts w:ascii="Arial" w:hAnsi="Arial" w:cs="Arial"/>
        </w:rPr>
        <w:t xml:space="preserve"> határozatában hozzájárult ahhoz, hogy a Szombathelyi Egyesített Bölcsődei Intézmény és Családi Napköziben működő két családi napközi 2017. január 1-től mini bölcsődeként működjön tovább. A Közgyűlés felkért, hogy az </w:t>
      </w:r>
      <w:proofErr w:type="gramStart"/>
      <w:r w:rsidR="00E35C65">
        <w:rPr>
          <w:rFonts w:ascii="Arial" w:hAnsi="Arial" w:cs="Arial"/>
        </w:rPr>
        <w:t>intézmény alapító</w:t>
      </w:r>
      <w:proofErr w:type="gramEnd"/>
      <w:r w:rsidR="00E35C65">
        <w:rPr>
          <w:rFonts w:ascii="Arial" w:hAnsi="Arial" w:cs="Arial"/>
        </w:rPr>
        <w:t xml:space="preserve"> okiratának fentiek szerinti módosítását terjesszem elő jóváhagyásra.</w:t>
      </w:r>
    </w:p>
    <w:p w:rsidR="00E35C65" w:rsidRDefault="00766D08" w:rsidP="00134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E35C65">
        <w:rPr>
          <w:rFonts w:ascii="Arial" w:hAnsi="Arial" w:cs="Arial"/>
        </w:rPr>
        <w:t xml:space="preserve">előterjesztett </w:t>
      </w:r>
      <w:r>
        <w:rPr>
          <w:rFonts w:ascii="Arial" w:hAnsi="Arial" w:cs="Arial"/>
        </w:rPr>
        <w:t>alapító okirat</w:t>
      </w:r>
      <w:r w:rsidR="00EE3457">
        <w:rPr>
          <w:rFonts w:ascii="Arial" w:hAnsi="Arial" w:cs="Arial"/>
        </w:rPr>
        <w:t>ban</w:t>
      </w:r>
      <w:r>
        <w:rPr>
          <w:rFonts w:ascii="Arial" w:hAnsi="Arial" w:cs="Arial"/>
        </w:rPr>
        <w:t xml:space="preserve"> </w:t>
      </w:r>
      <w:r w:rsidR="00C75358">
        <w:rPr>
          <w:rFonts w:ascii="Arial" w:hAnsi="Arial" w:cs="Arial"/>
        </w:rPr>
        <w:t xml:space="preserve">a költségvetési szerv </w:t>
      </w:r>
      <w:r w:rsidR="00E35C65">
        <w:rPr>
          <w:rFonts w:ascii="Arial" w:hAnsi="Arial" w:cs="Arial"/>
        </w:rPr>
        <w:t xml:space="preserve">megnevezése, </w:t>
      </w:r>
      <w:r w:rsidR="00C75358">
        <w:rPr>
          <w:rFonts w:ascii="Arial" w:hAnsi="Arial" w:cs="Arial"/>
        </w:rPr>
        <w:t>telephely</w:t>
      </w:r>
      <w:r w:rsidR="0082686A">
        <w:rPr>
          <w:rFonts w:ascii="Arial" w:hAnsi="Arial" w:cs="Arial"/>
        </w:rPr>
        <w:t>ein</w:t>
      </w:r>
      <w:r w:rsidR="00C75358">
        <w:rPr>
          <w:rFonts w:ascii="Arial" w:hAnsi="Arial" w:cs="Arial"/>
        </w:rPr>
        <w:t xml:space="preserve">ek </w:t>
      </w:r>
      <w:r w:rsidR="00E35C65">
        <w:rPr>
          <w:rFonts w:ascii="Arial" w:hAnsi="Arial" w:cs="Arial"/>
        </w:rPr>
        <w:t xml:space="preserve">megnevezése és </w:t>
      </w:r>
      <w:r w:rsidR="00C75358">
        <w:rPr>
          <w:rFonts w:ascii="Arial" w:hAnsi="Arial" w:cs="Arial"/>
        </w:rPr>
        <w:t>címe</w:t>
      </w:r>
      <w:r>
        <w:rPr>
          <w:rFonts w:ascii="Arial" w:hAnsi="Arial" w:cs="Arial"/>
        </w:rPr>
        <w:t>, a költs</w:t>
      </w:r>
      <w:r w:rsidR="0082686A">
        <w:rPr>
          <w:rFonts w:ascii="Arial" w:hAnsi="Arial" w:cs="Arial"/>
        </w:rPr>
        <w:t>égvetési szerv alaptevékenysége</w:t>
      </w:r>
      <w:r>
        <w:rPr>
          <w:rFonts w:ascii="Arial" w:hAnsi="Arial" w:cs="Arial"/>
        </w:rPr>
        <w:t xml:space="preserve"> </w:t>
      </w:r>
      <w:r w:rsidR="0013458C" w:rsidRPr="001B488B">
        <w:rPr>
          <w:rFonts w:ascii="Arial" w:hAnsi="Arial" w:cs="Arial"/>
        </w:rPr>
        <w:t>változ</w:t>
      </w:r>
      <w:r w:rsidR="00C75358">
        <w:rPr>
          <w:rFonts w:ascii="Arial" w:hAnsi="Arial" w:cs="Arial"/>
        </w:rPr>
        <w:t>ik</w:t>
      </w:r>
      <w:r w:rsidR="004C47A6">
        <w:rPr>
          <w:rFonts w:ascii="Arial" w:hAnsi="Arial" w:cs="Arial"/>
        </w:rPr>
        <w:t xml:space="preserve"> az alábbiak szerint:</w:t>
      </w:r>
    </w:p>
    <w:p w:rsidR="00057373" w:rsidRDefault="00057373" w:rsidP="0013458C">
      <w:pPr>
        <w:jc w:val="both"/>
        <w:rPr>
          <w:rFonts w:ascii="Arial" w:hAnsi="Arial" w:cs="Arial"/>
        </w:rPr>
      </w:pPr>
    </w:p>
    <w:p w:rsidR="00057373" w:rsidRPr="004C47A6" w:rsidRDefault="004C47A6" w:rsidP="00F230A2">
      <w:pPr>
        <w:jc w:val="both"/>
        <w:rPr>
          <w:rFonts w:ascii="Arial" w:hAnsi="Arial" w:cs="Arial"/>
          <w:b/>
        </w:rPr>
      </w:pPr>
      <w:r w:rsidRPr="004C47A6">
        <w:rPr>
          <w:rFonts w:ascii="Arial" w:hAnsi="Arial" w:cs="Arial"/>
        </w:rPr>
        <w:t>Az intézmény</w:t>
      </w:r>
      <w:r w:rsidR="00057373" w:rsidRPr="004C47A6">
        <w:rPr>
          <w:rFonts w:ascii="Arial" w:hAnsi="Arial" w:cs="Arial"/>
        </w:rPr>
        <w:t xml:space="preserve"> megnevezése Szombathelyi Egyesített Bölcsődei Intézmény és Családi Napközi</w:t>
      </w:r>
      <w:r w:rsidRPr="004C47A6">
        <w:rPr>
          <w:rFonts w:ascii="Arial" w:hAnsi="Arial" w:cs="Arial"/>
        </w:rPr>
        <w:t xml:space="preserve"> helyett</w:t>
      </w:r>
      <w:r>
        <w:rPr>
          <w:rFonts w:ascii="Arial" w:hAnsi="Arial" w:cs="Arial"/>
          <w:b/>
        </w:rPr>
        <w:t xml:space="preserve"> </w:t>
      </w:r>
      <w:r w:rsidRPr="00F230A2">
        <w:rPr>
          <w:rFonts w:ascii="Arial" w:hAnsi="Arial" w:cs="Arial"/>
          <w:b/>
        </w:rPr>
        <w:t>Szombathelyi Egyesített Bölcsődei Intézmény</w:t>
      </w:r>
      <w:r>
        <w:rPr>
          <w:rFonts w:ascii="Arial" w:hAnsi="Arial" w:cs="Arial"/>
          <w:b/>
        </w:rPr>
        <w:t xml:space="preserve"> </w:t>
      </w:r>
      <w:r w:rsidRPr="004C47A6">
        <w:rPr>
          <w:rFonts w:ascii="Arial" w:hAnsi="Arial" w:cs="Arial"/>
        </w:rPr>
        <w:t>lenne.</w:t>
      </w:r>
    </w:p>
    <w:p w:rsidR="00057373" w:rsidRPr="00F230A2" w:rsidRDefault="00057373" w:rsidP="00057373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="Arial" w:hAnsi="Arial" w:cs="Arial"/>
          <w:u w:val="single"/>
        </w:rPr>
      </w:pPr>
      <w:r w:rsidRPr="00F230A2">
        <w:rPr>
          <w:rFonts w:ascii="Arial" w:hAnsi="Arial" w:cs="Arial"/>
          <w:u w:val="single"/>
        </w:rPr>
        <w:t>A</w:t>
      </w:r>
      <w:r w:rsidR="004C47A6">
        <w:rPr>
          <w:rFonts w:ascii="Arial" w:hAnsi="Arial" w:cs="Arial"/>
          <w:u w:val="single"/>
        </w:rPr>
        <w:t>z</w:t>
      </w:r>
      <w:r w:rsidRPr="00F230A2">
        <w:rPr>
          <w:rFonts w:ascii="Arial" w:hAnsi="Arial" w:cs="Arial"/>
          <w:u w:val="single"/>
        </w:rPr>
        <w:t xml:space="preserve"> </w:t>
      </w:r>
      <w:r w:rsidR="004C47A6">
        <w:rPr>
          <w:rFonts w:ascii="Arial" w:hAnsi="Arial" w:cs="Arial"/>
          <w:u w:val="single"/>
        </w:rPr>
        <w:t>intézmény</w:t>
      </w:r>
      <w:r w:rsidRPr="00F230A2">
        <w:rPr>
          <w:rFonts w:ascii="Arial" w:hAnsi="Arial" w:cs="Arial"/>
          <w:u w:val="single"/>
        </w:rPr>
        <w:t xml:space="preserve"> telep</w:t>
      </w:r>
      <w:r w:rsidRPr="00F230A2">
        <w:rPr>
          <w:rFonts w:ascii="Arial" w:eastAsia="Calibri" w:hAnsi="Arial" w:cs="Arial"/>
          <w:u w:val="single"/>
          <w:lang w:eastAsia="en-US"/>
        </w:rPr>
        <w:t>helye</w:t>
      </w:r>
      <w:r w:rsidR="004C47A6">
        <w:rPr>
          <w:rFonts w:ascii="Arial" w:hAnsi="Arial" w:cs="Arial"/>
          <w:u w:val="single"/>
        </w:rPr>
        <w:t>it érintő változás az alábbi</w:t>
      </w:r>
      <w:r w:rsidRPr="00F230A2">
        <w:rPr>
          <w:rFonts w:ascii="Arial" w:hAnsi="Arial" w:cs="Arial"/>
          <w:u w:val="single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65"/>
        <w:gridCol w:w="2719"/>
        <w:gridCol w:w="3272"/>
        <w:gridCol w:w="3272"/>
      </w:tblGrid>
      <w:tr w:rsidR="004C47A6" w:rsidRPr="00F230A2" w:rsidTr="004C47A6">
        <w:tc>
          <w:tcPr>
            <w:tcW w:w="190" w:type="pct"/>
            <w:vAlign w:val="center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pct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230A2">
              <w:rPr>
                <w:rFonts w:ascii="Arial" w:hAnsi="Arial" w:cs="Arial"/>
              </w:rPr>
              <w:t xml:space="preserve">elephely </w:t>
            </w:r>
            <w:r>
              <w:rPr>
                <w:rFonts w:ascii="Arial" w:hAnsi="Arial" w:cs="Arial"/>
              </w:rPr>
              <w:t xml:space="preserve">régi </w:t>
            </w:r>
            <w:r w:rsidRPr="00F230A2">
              <w:rPr>
                <w:rFonts w:ascii="Arial" w:hAnsi="Arial" w:cs="Arial"/>
              </w:rPr>
              <w:t>megnevezése</w:t>
            </w:r>
          </w:p>
        </w:tc>
        <w:tc>
          <w:tcPr>
            <w:tcW w:w="1699" w:type="pct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Telephely új megnevezése</w:t>
            </w:r>
          </w:p>
        </w:tc>
        <w:tc>
          <w:tcPr>
            <w:tcW w:w="1699" w:type="pct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Arial" w:hAnsi="Arial" w:cs="Arial"/>
              </w:rPr>
            </w:pPr>
            <w:r w:rsidRPr="00F230A2">
              <w:rPr>
                <w:rFonts w:ascii="Arial" w:hAnsi="Arial" w:cs="Arial"/>
              </w:rPr>
              <w:t>telephely címe</w:t>
            </w:r>
          </w:p>
        </w:tc>
      </w:tr>
      <w:tr w:rsidR="004C47A6" w:rsidRPr="00F230A2" w:rsidTr="004C47A6">
        <w:tc>
          <w:tcPr>
            <w:tcW w:w="190" w:type="pct"/>
            <w:vAlign w:val="center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F230A2">
              <w:rPr>
                <w:rFonts w:ascii="Arial" w:hAnsi="Arial" w:cs="Arial"/>
              </w:rPr>
              <w:t>4</w:t>
            </w:r>
          </w:p>
        </w:tc>
        <w:tc>
          <w:tcPr>
            <w:tcW w:w="1412" w:type="pct"/>
          </w:tcPr>
          <w:p w:rsidR="004C47A6" w:rsidRPr="00F230A2" w:rsidRDefault="004C47A6" w:rsidP="004C47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r w:rsidRPr="00F230A2">
              <w:rPr>
                <w:rFonts w:ascii="Arial" w:hAnsi="Arial" w:cs="Arial"/>
                <w:b/>
              </w:rPr>
              <w:t xml:space="preserve">Manócska </w:t>
            </w:r>
            <w:r w:rsidRPr="004C47A6">
              <w:rPr>
                <w:rFonts w:ascii="Arial" w:hAnsi="Arial" w:cs="Arial"/>
                <w:b/>
              </w:rPr>
              <w:t xml:space="preserve">Családi Napközi </w:t>
            </w:r>
          </w:p>
        </w:tc>
        <w:tc>
          <w:tcPr>
            <w:tcW w:w="1699" w:type="pct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F230A2">
              <w:rPr>
                <w:rFonts w:ascii="Arial" w:hAnsi="Arial" w:cs="Arial"/>
                <w:b/>
              </w:rPr>
              <w:t>Manócska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230A2">
              <w:rPr>
                <w:rFonts w:ascii="Arial" w:hAnsi="Arial" w:cs="Arial"/>
                <w:b/>
              </w:rPr>
              <w:t>Mini Bölcsőde</w:t>
            </w:r>
          </w:p>
        </w:tc>
        <w:tc>
          <w:tcPr>
            <w:tcW w:w="1699" w:type="pct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F230A2">
              <w:rPr>
                <w:rFonts w:ascii="Arial" w:hAnsi="Arial" w:cs="Arial"/>
              </w:rPr>
              <w:t>9700 Szombathely, Szűrcsapó u. 43/</w:t>
            </w:r>
            <w:proofErr w:type="gramStart"/>
            <w:r w:rsidRPr="00F230A2">
              <w:rPr>
                <w:rFonts w:ascii="Arial" w:hAnsi="Arial" w:cs="Arial"/>
              </w:rPr>
              <w:t>A</w:t>
            </w:r>
            <w:proofErr w:type="gramEnd"/>
            <w:r w:rsidRPr="00F230A2">
              <w:rPr>
                <w:rFonts w:ascii="Arial" w:hAnsi="Arial" w:cs="Arial"/>
              </w:rPr>
              <w:t>.</w:t>
            </w:r>
          </w:p>
        </w:tc>
      </w:tr>
      <w:tr w:rsidR="004C47A6" w:rsidRPr="00F230A2" w:rsidTr="004C47A6">
        <w:tc>
          <w:tcPr>
            <w:tcW w:w="190" w:type="pct"/>
            <w:vAlign w:val="center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F230A2">
              <w:rPr>
                <w:rFonts w:ascii="Arial" w:hAnsi="Arial" w:cs="Arial"/>
              </w:rPr>
              <w:t>5</w:t>
            </w:r>
          </w:p>
        </w:tc>
        <w:tc>
          <w:tcPr>
            <w:tcW w:w="1412" w:type="pct"/>
          </w:tcPr>
          <w:p w:rsidR="004C47A6" w:rsidRPr="00F230A2" w:rsidRDefault="004C47A6" w:rsidP="004C47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  <w:b/>
              </w:rPr>
            </w:pPr>
            <w:proofErr w:type="spellStart"/>
            <w:r w:rsidRPr="00F230A2">
              <w:rPr>
                <w:rFonts w:ascii="Arial" w:hAnsi="Arial" w:cs="Arial"/>
                <w:b/>
              </w:rPr>
              <w:t>Babóca</w:t>
            </w:r>
            <w:proofErr w:type="spellEnd"/>
            <w:r w:rsidRPr="00F230A2">
              <w:rPr>
                <w:rFonts w:ascii="Arial" w:hAnsi="Arial" w:cs="Arial"/>
                <w:b/>
              </w:rPr>
              <w:t xml:space="preserve"> </w:t>
            </w:r>
            <w:r w:rsidRPr="004C47A6">
              <w:rPr>
                <w:rFonts w:ascii="Arial" w:hAnsi="Arial" w:cs="Arial"/>
                <w:b/>
              </w:rPr>
              <w:t>Családi Napközi</w:t>
            </w:r>
            <w:r w:rsidRPr="00F230A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99" w:type="pct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proofErr w:type="spellStart"/>
            <w:r w:rsidRPr="00F230A2">
              <w:rPr>
                <w:rFonts w:ascii="Arial" w:hAnsi="Arial" w:cs="Arial"/>
                <w:b/>
              </w:rPr>
              <w:t>Babóca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230A2">
              <w:rPr>
                <w:rFonts w:ascii="Arial" w:hAnsi="Arial" w:cs="Arial"/>
                <w:b/>
              </w:rPr>
              <w:t>Mini Bölcsőde</w:t>
            </w:r>
          </w:p>
        </w:tc>
        <w:tc>
          <w:tcPr>
            <w:tcW w:w="1699" w:type="pct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F230A2">
              <w:rPr>
                <w:rFonts w:ascii="Arial" w:hAnsi="Arial" w:cs="Arial"/>
              </w:rPr>
              <w:t>9700 Szombathely, Szűrcsapó u. 43/</w:t>
            </w:r>
            <w:proofErr w:type="gramStart"/>
            <w:r w:rsidRPr="00F230A2">
              <w:rPr>
                <w:rFonts w:ascii="Arial" w:hAnsi="Arial" w:cs="Arial"/>
              </w:rPr>
              <w:t>A</w:t>
            </w:r>
            <w:proofErr w:type="gramEnd"/>
            <w:r w:rsidRPr="00F230A2">
              <w:rPr>
                <w:rFonts w:ascii="Arial" w:hAnsi="Arial" w:cs="Arial"/>
              </w:rPr>
              <w:t>.</w:t>
            </w:r>
          </w:p>
        </w:tc>
      </w:tr>
      <w:tr w:rsidR="004C47A6" w:rsidRPr="00F230A2" w:rsidTr="004C47A6">
        <w:tc>
          <w:tcPr>
            <w:tcW w:w="190" w:type="pct"/>
            <w:vAlign w:val="center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 w:rsidRPr="00F230A2">
              <w:rPr>
                <w:rFonts w:ascii="Arial" w:hAnsi="Arial" w:cs="Arial"/>
              </w:rPr>
              <w:t>6</w:t>
            </w:r>
          </w:p>
        </w:tc>
        <w:tc>
          <w:tcPr>
            <w:tcW w:w="1412" w:type="pct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F230A2">
              <w:rPr>
                <w:rFonts w:ascii="Arial" w:hAnsi="Arial" w:cs="Arial"/>
              </w:rPr>
              <w:t>Kuckó Bölcsőde</w:t>
            </w:r>
          </w:p>
        </w:tc>
        <w:tc>
          <w:tcPr>
            <w:tcW w:w="1699" w:type="pct"/>
          </w:tcPr>
          <w:p w:rsidR="004C47A6" w:rsidRPr="00F230A2" w:rsidRDefault="004C47A6" w:rsidP="004C47A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699" w:type="pct"/>
          </w:tcPr>
          <w:p w:rsidR="004C47A6" w:rsidRPr="00F230A2" w:rsidRDefault="004C47A6" w:rsidP="006739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F230A2">
              <w:rPr>
                <w:rFonts w:ascii="Arial" w:hAnsi="Arial" w:cs="Arial"/>
              </w:rPr>
              <w:t>9700 Szombathely, Hadnagy u. 2</w:t>
            </w:r>
            <w:proofErr w:type="gramStart"/>
            <w:r w:rsidRPr="00F230A2">
              <w:rPr>
                <w:rFonts w:ascii="Arial" w:hAnsi="Arial" w:cs="Arial"/>
              </w:rPr>
              <w:t>.</w:t>
            </w:r>
            <w:r w:rsidRPr="00F230A2">
              <w:rPr>
                <w:rFonts w:ascii="Arial" w:hAnsi="Arial" w:cs="Arial"/>
                <w:b/>
              </w:rPr>
              <w:t>b</w:t>
            </w:r>
            <w:proofErr w:type="gramEnd"/>
            <w:r w:rsidRPr="00F230A2">
              <w:rPr>
                <w:rFonts w:ascii="Arial" w:hAnsi="Arial" w:cs="Arial"/>
                <w:b/>
              </w:rPr>
              <w:t>.</w:t>
            </w:r>
          </w:p>
        </w:tc>
      </w:tr>
    </w:tbl>
    <w:p w:rsidR="00057373" w:rsidRPr="00A422DC" w:rsidRDefault="00A422DC" w:rsidP="00057373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  <w:r w:rsidRPr="00A422DC">
        <w:rPr>
          <w:rFonts w:ascii="Arial" w:hAnsi="Arial" w:cs="Arial"/>
        </w:rPr>
        <w:lastRenderedPageBreak/>
        <w:t>A Családi Napközi megszűnése érinti az intézmény alaptevékenységét i</w:t>
      </w:r>
      <w:r>
        <w:rPr>
          <w:rFonts w:ascii="Arial" w:hAnsi="Arial" w:cs="Arial"/>
        </w:rPr>
        <w:t>s</w:t>
      </w:r>
      <w:r w:rsidRPr="00A422DC">
        <w:rPr>
          <w:rFonts w:ascii="Arial" w:hAnsi="Arial" w:cs="Arial"/>
        </w:rPr>
        <w:t>.</w:t>
      </w:r>
    </w:p>
    <w:p w:rsidR="00A422DC" w:rsidRPr="00806494" w:rsidRDefault="00A422DC" w:rsidP="00057373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</w:p>
    <w:p w:rsidR="00057373" w:rsidRPr="00F230A2" w:rsidRDefault="00057373" w:rsidP="00057373">
      <w:pPr>
        <w:jc w:val="both"/>
        <w:rPr>
          <w:rFonts w:ascii="Arial" w:hAnsi="Arial" w:cs="Arial"/>
        </w:rPr>
      </w:pPr>
      <w:bookmarkStart w:id="0" w:name="_GoBack"/>
      <w:bookmarkEnd w:id="0"/>
      <w:r w:rsidRPr="00F230A2">
        <w:rPr>
          <w:rFonts w:ascii="Arial" w:hAnsi="Arial" w:cs="Arial"/>
        </w:rPr>
        <w:t xml:space="preserve">A Szombathelyi </w:t>
      </w:r>
      <w:r w:rsidRPr="00F230A2">
        <w:rPr>
          <w:rFonts w:ascii="Arial" w:hAnsi="Arial" w:cs="Arial"/>
          <w:color w:val="000000" w:themeColor="text1"/>
        </w:rPr>
        <w:t xml:space="preserve">Egyesített Bölcsődei Intézmény </w:t>
      </w:r>
      <w:r w:rsidRPr="00F230A2">
        <w:rPr>
          <w:rFonts w:ascii="Arial" w:hAnsi="Arial" w:cs="Arial"/>
        </w:rPr>
        <w:t>Módosító okirata az előterjesztés 1. számú, a módosításokkal egybeszerkesztett Alapító okirata az előterjesztés 2. számú mellékletét képezi.</w:t>
      </w:r>
    </w:p>
    <w:p w:rsidR="00057373" w:rsidRPr="00F230A2" w:rsidRDefault="00057373" w:rsidP="00057373">
      <w:pPr>
        <w:jc w:val="both"/>
        <w:rPr>
          <w:rFonts w:ascii="Arial" w:hAnsi="Arial" w:cs="Arial"/>
        </w:rPr>
      </w:pPr>
    </w:p>
    <w:p w:rsidR="00057373" w:rsidRPr="00F230A2" w:rsidRDefault="00057373" w:rsidP="00057373">
      <w:pPr>
        <w:jc w:val="both"/>
        <w:rPr>
          <w:rFonts w:ascii="Arial" w:hAnsi="Arial" w:cs="Arial"/>
        </w:rPr>
      </w:pPr>
      <w:r w:rsidRPr="00F230A2">
        <w:rPr>
          <w:rFonts w:ascii="Arial" w:hAnsi="Arial" w:cs="Arial"/>
        </w:rPr>
        <w:t>Kérem a Tisztelt Közgyűlést, hogy az előterjesztést megtárgyalni, és a határozati javaslatot</w:t>
      </w:r>
      <w:r w:rsidRPr="00F230A2">
        <w:rPr>
          <w:rFonts w:ascii="Arial" w:hAnsi="Arial" w:cs="Arial"/>
          <w:color w:val="FF0000"/>
        </w:rPr>
        <w:t xml:space="preserve"> </w:t>
      </w:r>
      <w:r w:rsidRPr="00F230A2">
        <w:rPr>
          <w:rFonts w:ascii="Arial" w:hAnsi="Arial" w:cs="Arial"/>
        </w:rPr>
        <w:t>jóváhagyni szíveskedjék.</w:t>
      </w:r>
    </w:p>
    <w:p w:rsidR="00057373" w:rsidRPr="00F230A2" w:rsidRDefault="00057373" w:rsidP="00057373">
      <w:pPr>
        <w:jc w:val="both"/>
        <w:rPr>
          <w:rFonts w:ascii="Arial" w:hAnsi="Arial" w:cs="Arial"/>
        </w:rPr>
      </w:pPr>
    </w:p>
    <w:p w:rsidR="00057373" w:rsidRDefault="00057373" w:rsidP="00057373">
      <w:pPr>
        <w:jc w:val="both"/>
        <w:rPr>
          <w:rFonts w:ascii="Arial" w:hAnsi="Arial" w:cs="Arial"/>
        </w:rPr>
      </w:pPr>
    </w:p>
    <w:p w:rsidR="00FC0BAC" w:rsidRPr="00766D08" w:rsidRDefault="00FC0BAC" w:rsidP="00057373">
      <w:pPr>
        <w:jc w:val="both"/>
        <w:rPr>
          <w:rFonts w:ascii="Arial" w:hAnsi="Arial" w:cs="Arial"/>
        </w:rPr>
      </w:pPr>
    </w:p>
    <w:p w:rsidR="00057373" w:rsidRPr="00766D08" w:rsidRDefault="00057373" w:rsidP="00057373">
      <w:pPr>
        <w:jc w:val="both"/>
        <w:rPr>
          <w:rFonts w:ascii="Arial" w:hAnsi="Arial" w:cs="Arial"/>
          <w:b/>
        </w:rPr>
      </w:pPr>
      <w:r w:rsidRPr="00766D08">
        <w:rPr>
          <w:rFonts w:ascii="Arial" w:hAnsi="Arial" w:cs="Arial"/>
          <w:b/>
        </w:rPr>
        <w:t xml:space="preserve">Szombathely, 2016. </w:t>
      </w:r>
      <w:r>
        <w:rPr>
          <w:rFonts w:ascii="Arial" w:hAnsi="Arial" w:cs="Arial"/>
          <w:b/>
        </w:rPr>
        <w:t>október</w:t>
      </w:r>
      <w:r w:rsidRPr="00766D08">
        <w:rPr>
          <w:rFonts w:ascii="Arial" w:hAnsi="Arial" w:cs="Arial"/>
          <w:b/>
        </w:rPr>
        <w:t xml:space="preserve">  </w:t>
      </w:r>
      <w:proofErr w:type="gramStart"/>
      <w:r w:rsidRPr="00766D08">
        <w:rPr>
          <w:rFonts w:ascii="Arial" w:hAnsi="Arial" w:cs="Arial"/>
          <w:b/>
        </w:rPr>
        <w:t>„         ”</w:t>
      </w:r>
      <w:proofErr w:type="gramEnd"/>
    </w:p>
    <w:p w:rsidR="00057373" w:rsidRDefault="00057373" w:rsidP="00057373">
      <w:pPr>
        <w:jc w:val="both"/>
        <w:rPr>
          <w:rFonts w:ascii="Arial" w:hAnsi="Arial" w:cs="Arial"/>
        </w:rPr>
      </w:pPr>
    </w:p>
    <w:p w:rsidR="00FC0BAC" w:rsidRDefault="00FC0BAC" w:rsidP="00057373">
      <w:pPr>
        <w:jc w:val="both"/>
        <w:rPr>
          <w:rFonts w:ascii="Arial" w:hAnsi="Arial" w:cs="Arial"/>
        </w:rPr>
      </w:pPr>
    </w:p>
    <w:p w:rsidR="00FC0BAC" w:rsidRDefault="00FC0BAC" w:rsidP="00057373">
      <w:pPr>
        <w:jc w:val="both"/>
        <w:rPr>
          <w:rFonts w:ascii="Arial" w:hAnsi="Arial" w:cs="Arial"/>
        </w:rPr>
      </w:pPr>
    </w:p>
    <w:p w:rsidR="00057373" w:rsidRPr="00766D08" w:rsidRDefault="00057373" w:rsidP="00057373">
      <w:pPr>
        <w:jc w:val="both"/>
        <w:rPr>
          <w:rFonts w:ascii="Arial" w:hAnsi="Arial" w:cs="Arial"/>
        </w:rPr>
      </w:pPr>
    </w:p>
    <w:p w:rsidR="00057373" w:rsidRDefault="00057373" w:rsidP="00057373">
      <w:pPr>
        <w:jc w:val="both"/>
        <w:rPr>
          <w:rFonts w:ascii="Arial" w:hAnsi="Arial" w:cs="Arial"/>
          <w:b/>
        </w:rPr>
      </w:pP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</w:rPr>
        <w:tab/>
      </w:r>
      <w:r w:rsidRPr="00766D08">
        <w:rPr>
          <w:rFonts w:ascii="Arial" w:hAnsi="Arial" w:cs="Arial"/>
          <w:b/>
        </w:rPr>
        <w:t xml:space="preserve">/: Dr. Puskás </w:t>
      </w:r>
      <w:proofErr w:type="gramStart"/>
      <w:r w:rsidRPr="00766D08">
        <w:rPr>
          <w:rFonts w:ascii="Arial" w:hAnsi="Arial" w:cs="Arial"/>
          <w:b/>
        </w:rPr>
        <w:t>Tivadar :</w:t>
      </w:r>
      <w:proofErr w:type="gramEnd"/>
      <w:r w:rsidRPr="00766D08">
        <w:rPr>
          <w:rFonts w:ascii="Arial" w:hAnsi="Arial" w:cs="Arial"/>
          <w:b/>
        </w:rPr>
        <w:t>/</w:t>
      </w:r>
    </w:p>
    <w:p w:rsidR="00057373" w:rsidRDefault="00057373" w:rsidP="00057373">
      <w:pPr>
        <w:jc w:val="both"/>
        <w:rPr>
          <w:rFonts w:ascii="Arial" w:hAnsi="Arial" w:cs="Arial"/>
          <w:b/>
        </w:rPr>
      </w:pPr>
    </w:p>
    <w:p w:rsidR="00057373" w:rsidRDefault="00057373" w:rsidP="00057373">
      <w:pPr>
        <w:jc w:val="both"/>
        <w:rPr>
          <w:rFonts w:ascii="Arial" w:hAnsi="Arial" w:cs="Arial"/>
          <w:b/>
        </w:rPr>
      </w:pPr>
    </w:p>
    <w:p w:rsidR="00057373" w:rsidRDefault="00057373" w:rsidP="00057373">
      <w:pPr>
        <w:jc w:val="both"/>
        <w:rPr>
          <w:rFonts w:ascii="Arial" w:hAnsi="Arial" w:cs="Arial"/>
          <w:b/>
        </w:rPr>
      </w:pPr>
    </w:p>
    <w:p w:rsidR="00FC0BAC" w:rsidRDefault="00FC0BAC" w:rsidP="00057373">
      <w:pPr>
        <w:jc w:val="both"/>
        <w:rPr>
          <w:rFonts w:ascii="Arial" w:hAnsi="Arial" w:cs="Arial"/>
          <w:b/>
        </w:rPr>
      </w:pPr>
    </w:p>
    <w:p w:rsidR="00057373" w:rsidRPr="00766D08" w:rsidRDefault="00057373" w:rsidP="00057373">
      <w:pPr>
        <w:jc w:val="center"/>
        <w:rPr>
          <w:rFonts w:ascii="Arial" w:hAnsi="Arial" w:cs="Arial"/>
          <w:b/>
          <w:u w:val="single"/>
        </w:rPr>
      </w:pPr>
      <w:r w:rsidRPr="00766D08">
        <w:rPr>
          <w:rFonts w:ascii="Arial" w:hAnsi="Arial" w:cs="Arial"/>
          <w:b/>
          <w:u w:val="single"/>
        </w:rPr>
        <w:t>HATÁROZATI JAVASLAT</w:t>
      </w:r>
    </w:p>
    <w:p w:rsidR="00057373" w:rsidRPr="00766D08" w:rsidRDefault="00057373" w:rsidP="00057373">
      <w:pPr>
        <w:jc w:val="center"/>
        <w:rPr>
          <w:rFonts w:ascii="Arial" w:hAnsi="Arial" w:cs="Arial"/>
          <w:b/>
          <w:u w:val="single"/>
        </w:rPr>
      </w:pPr>
      <w:r w:rsidRPr="00766D08">
        <w:rPr>
          <w:rFonts w:ascii="Arial" w:hAnsi="Arial" w:cs="Arial"/>
          <w:b/>
          <w:u w:val="single"/>
        </w:rPr>
        <w:t>……../2016. (</w:t>
      </w:r>
      <w:r>
        <w:rPr>
          <w:rFonts w:ascii="Arial" w:hAnsi="Arial" w:cs="Arial"/>
          <w:b/>
          <w:u w:val="single"/>
        </w:rPr>
        <w:t>X</w:t>
      </w:r>
      <w:r w:rsidRPr="00766D08">
        <w:rPr>
          <w:rFonts w:ascii="Arial" w:hAnsi="Arial" w:cs="Arial"/>
          <w:b/>
          <w:u w:val="single"/>
        </w:rPr>
        <w:t>.2</w:t>
      </w:r>
      <w:r>
        <w:rPr>
          <w:rFonts w:ascii="Arial" w:hAnsi="Arial" w:cs="Arial"/>
          <w:b/>
          <w:u w:val="single"/>
        </w:rPr>
        <w:t>7</w:t>
      </w:r>
      <w:r w:rsidRPr="00766D08">
        <w:rPr>
          <w:rFonts w:ascii="Arial" w:hAnsi="Arial" w:cs="Arial"/>
          <w:b/>
          <w:u w:val="single"/>
        </w:rPr>
        <w:t xml:space="preserve">.) Kgy. </w:t>
      </w:r>
      <w:proofErr w:type="gramStart"/>
      <w:r w:rsidRPr="00766D08">
        <w:rPr>
          <w:rFonts w:ascii="Arial" w:hAnsi="Arial" w:cs="Arial"/>
          <w:b/>
          <w:u w:val="single"/>
        </w:rPr>
        <w:t>számú</w:t>
      </w:r>
      <w:proofErr w:type="gramEnd"/>
      <w:r w:rsidRPr="00766D08">
        <w:rPr>
          <w:rFonts w:ascii="Arial" w:hAnsi="Arial" w:cs="Arial"/>
          <w:b/>
          <w:u w:val="single"/>
        </w:rPr>
        <w:t xml:space="preserve"> határozat</w:t>
      </w:r>
    </w:p>
    <w:p w:rsidR="00057373" w:rsidRPr="00766D08" w:rsidRDefault="00057373" w:rsidP="00057373">
      <w:pPr>
        <w:jc w:val="center"/>
        <w:rPr>
          <w:rFonts w:ascii="Arial" w:hAnsi="Arial" w:cs="Arial"/>
        </w:rPr>
      </w:pPr>
    </w:p>
    <w:p w:rsidR="00057373" w:rsidRPr="00766D08" w:rsidRDefault="00057373" w:rsidP="000573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57373" w:rsidRPr="009F5221" w:rsidRDefault="00057373" w:rsidP="00057373">
      <w:pPr>
        <w:pStyle w:val="Listaszerbekezds"/>
        <w:numPr>
          <w:ilvl w:val="0"/>
          <w:numId w:val="2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6D08">
        <w:rPr>
          <w:rFonts w:ascii="Arial" w:hAnsi="Arial" w:cs="Arial"/>
          <w:sz w:val="24"/>
          <w:szCs w:val="24"/>
        </w:rPr>
        <w:t>Szombathely Megyei Jogú Város Közgyűlése az államháztartásról szóló 2011. évi CXCV. törvény 8/A.§</w:t>
      </w:r>
      <w:proofErr w:type="spellStart"/>
      <w:r w:rsidRPr="00766D08">
        <w:rPr>
          <w:rFonts w:ascii="Arial" w:hAnsi="Arial" w:cs="Arial"/>
          <w:sz w:val="24"/>
          <w:szCs w:val="24"/>
        </w:rPr>
        <w:t>-</w:t>
      </w:r>
      <w:proofErr w:type="gramStart"/>
      <w:r w:rsidRPr="00766D08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766D08">
        <w:rPr>
          <w:rFonts w:ascii="Arial" w:hAnsi="Arial" w:cs="Arial"/>
          <w:sz w:val="24"/>
          <w:szCs w:val="24"/>
        </w:rPr>
        <w:t xml:space="preserve"> alapján a Szombathelyi </w:t>
      </w:r>
      <w:r w:rsidRPr="00766D08">
        <w:rPr>
          <w:rFonts w:ascii="Arial" w:hAnsi="Arial" w:cs="Arial"/>
          <w:color w:val="000000" w:themeColor="text1"/>
          <w:sz w:val="24"/>
          <w:szCs w:val="24"/>
        </w:rPr>
        <w:t>Egyesített Bölcsődei Intézmény és</w:t>
      </w:r>
      <w:r w:rsidRPr="0013458C">
        <w:rPr>
          <w:rFonts w:ascii="Arial" w:hAnsi="Arial" w:cs="Arial"/>
          <w:color w:val="000000" w:themeColor="text1"/>
          <w:sz w:val="24"/>
          <w:szCs w:val="24"/>
        </w:rPr>
        <w:t xml:space="preserve"> Családi Napközi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9F5221">
        <w:rPr>
          <w:rFonts w:ascii="Arial" w:hAnsi="Arial" w:cs="Arial"/>
          <w:sz w:val="24"/>
          <w:szCs w:val="24"/>
        </w:rPr>
        <w:t>ódosító okiratát</w:t>
      </w:r>
      <w:r>
        <w:rPr>
          <w:rFonts w:ascii="Arial" w:hAnsi="Arial" w:cs="Arial"/>
          <w:sz w:val="24"/>
          <w:szCs w:val="24"/>
        </w:rPr>
        <w:t xml:space="preserve"> az előterjesztés 1.</w:t>
      </w:r>
      <w:r w:rsidRPr="009F5221">
        <w:rPr>
          <w:rFonts w:ascii="Arial" w:hAnsi="Arial" w:cs="Arial"/>
          <w:sz w:val="24"/>
          <w:szCs w:val="24"/>
        </w:rPr>
        <w:t xml:space="preserve"> számú, </w:t>
      </w:r>
      <w:r>
        <w:rPr>
          <w:rFonts w:ascii="Arial" w:hAnsi="Arial" w:cs="Arial"/>
          <w:sz w:val="24"/>
          <w:szCs w:val="24"/>
        </w:rPr>
        <w:t>a módosítással</w:t>
      </w:r>
      <w:r w:rsidRPr="009F5221">
        <w:rPr>
          <w:rFonts w:ascii="Arial" w:hAnsi="Arial" w:cs="Arial"/>
          <w:sz w:val="24"/>
          <w:szCs w:val="24"/>
        </w:rPr>
        <w:t xml:space="preserve"> egységes szerkezetbe foglalt </w:t>
      </w:r>
      <w:r>
        <w:rPr>
          <w:rFonts w:ascii="Arial" w:hAnsi="Arial" w:cs="Arial"/>
          <w:sz w:val="24"/>
          <w:szCs w:val="24"/>
        </w:rPr>
        <w:t>Alapító okiratát</w:t>
      </w:r>
      <w:r w:rsidRPr="009F5221">
        <w:rPr>
          <w:rFonts w:ascii="Arial" w:hAnsi="Arial" w:cs="Arial"/>
          <w:sz w:val="24"/>
          <w:szCs w:val="24"/>
        </w:rPr>
        <w:t xml:space="preserve"> az előterjesztés </w:t>
      </w:r>
      <w:r>
        <w:rPr>
          <w:rFonts w:ascii="Arial" w:hAnsi="Arial" w:cs="Arial"/>
          <w:sz w:val="24"/>
          <w:szCs w:val="24"/>
        </w:rPr>
        <w:t>2.</w:t>
      </w:r>
      <w:r w:rsidRPr="009F5221">
        <w:rPr>
          <w:rFonts w:ascii="Arial" w:hAnsi="Arial" w:cs="Arial"/>
          <w:sz w:val="24"/>
          <w:szCs w:val="24"/>
        </w:rPr>
        <w:t xml:space="preserve"> számú </w:t>
      </w:r>
      <w:r>
        <w:rPr>
          <w:rFonts w:ascii="Arial" w:hAnsi="Arial" w:cs="Arial"/>
          <w:sz w:val="24"/>
          <w:szCs w:val="24"/>
        </w:rPr>
        <w:t xml:space="preserve">melléklete szerinti tartalommal </w:t>
      </w:r>
      <w:r w:rsidRPr="009F5221">
        <w:rPr>
          <w:rFonts w:ascii="Arial" w:hAnsi="Arial" w:cs="Arial"/>
          <w:sz w:val="24"/>
          <w:szCs w:val="24"/>
        </w:rPr>
        <w:t>jóváhagyja.</w:t>
      </w:r>
    </w:p>
    <w:p w:rsidR="00057373" w:rsidRPr="005C74E2" w:rsidRDefault="00057373" w:rsidP="00057373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57373" w:rsidRPr="00FD6AA4" w:rsidRDefault="00057373" w:rsidP="00057373">
      <w:pPr>
        <w:pStyle w:val="Listaszerbekezds"/>
        <w:numPr>
          <w:ilvl w:val="0"/>
          <w:numId w:val="2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74E2">
        <w:rPr>
          <w:rFonts w:ascii="Arial" w:hAnsi="Arial" w:cs="Arial"/>
          <w:sz w:val="24"/>
          <w:szCs w:val="24"/>
        </w:rPr>
        <w:t>A Közgyűlés felhatalmaz</w:t>
      </w:r>
      <w:r>
        <w:rPr>
          <w:rFonts w:ascii="Arial" w:hAnsi="Arial" w:cs="Arial"/>
          <w:sz w:val="24"/>
          <w:szCs w:val="24"/>
        </w:rPr>
        <w:t xml:space="preserve">za a polgármestert </w:t>
      </w:r>
      <w:r w:rsidRPr="005C74E2">
        <w:rPr>
          <w:rFonts w:ascii="Arial" w:hAnsi="Arial" w:cs="Arial"/>
          <w:sz w:val="24"/>
          <w:szCs w:val="24"/>
        </w:rPr>
        <w:t xml:space="preserve">az 1. pontban foglalt </w:t>
      </w:r>
      <w:r>
        <w:rPr>
          <w:rFonts w:ascii="Arial" w:hAnsi="Arial" w:cs="Arial"/>
          <w:sz w:val="24"/>
          <w:szCs w:val="24"/>
        </w:rPr>
        <w:t>dokumentumok</w:t>
      </w:r>
      <w:r w:rsidRPr="005C74E2">
        <w:rPr>
          <w:rFonts w:ascii="Arial" w:hAnsi="Arial" w:cs="Arial"/>
          <w:sz w:val="24"/>
          <w:szCs w:val="24"/>
        </w:rPr>
        <w:t xml:space="preserve"> aláírására.</w:t>
      </w:r>
    </w:p>
    <w:p w:rsidR="00057373" w:rsidRPr="00CA2158" w:rsidRDefault="00057373" w:rsidP="00057373">
      <w:pPr>
        <w:jc w:val="both"/>
        <w:rPr>
          <w:rFonts w:ascii="Arial" w:hAnsi="Arial" w:cs="Arial"/>
        </w:rPr>
      </w:pPr>
    </w:p>
    <w:p w:rsidR="00057373" w:rsidRDefault="00057373" w:rsidP="00057373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057373" w:rsidRPr="00CA2158" w:rsidRDefault="00057373" w:rsidP="000573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Koczka Tibor alpolgármester</w:t>
      </w:r>
    </w:p>
    <w:p w:rsidR="00057373" w:rsidRPr="00CA2158" w:rsidRDefault="00057373" w:rsidP="00057373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:rsidR="00057373" w:rsidRPr="00CA2158" w:rsidRDefault="00057373" w:rsidP="00057373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:rsidR="00057373" w:rsidRPr="00CA2158" w:rsidRDefault="00057373" w:rsidP="0005737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>r. Bencsics Enikő, az Egészségügyi és</w:t>
      </w:r>
      <w:r>
        <w:rPr>
          <w:rFonts w:ascii="Arial" w:hAnsi="Arial" w:cs="Arial"/>
        </w:rPr>
        <w:t xml:space="preserve"> Közszolgálati Osztály vezetője</w:t>
      </w:r>
      <w:r w:rsidRPr="00CA2158">
        <w:rPr>
          <w:rFonts w:ascii="Arial" w:hAnsi="Arial" w:cs="Arial"/>
        </w:rPr>
        <w:t>/</w:t>
      </w:r>
    </w:p>
    <w:p w:rsidR="00057373" w:rsidRDefault="00057373" w:rsidP="00057373">
      <w:pPr>
        <w:ind w:left="1410"/>
        <w:jc w:val="both"/>
        <w:rPr>
          <w:rFonts w:ascii="Arial" w:hAnsi="Arial" w:cs="Arial"/>
        </w:rPr>
      </w:pPr>
    </w:p>
    <w:p w:rsidR="00FC0BAC" w:rsidRPr="00CA2158" w:rsidRDefault="00FC0BAC" w:rsidP="00057373">
      <w:pPr>
        <w:ind w:left="1410"/>
        <w:jc w:val="both"/>
        <w:rPr>
          <w:rFonts w:ascii="Arial" w:hAnsi="Arial" w:cs="Arial"/>
        </w:rPr>
      </w:pPr>
    </w:p>
    <w:p w:rsidR="00057373" w:rsidRPr="00CA2158" w:rsidRDefault="00057373" w:rsidP="000573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2016. október 27. </w:t>
      </w:r>
      <w:r w:rsidRPr="00CA2158">
        <w:rPr>
          <w:rFonts w:ascii="Arial" w:hAnsi="Arial" w:cs="Arial"/>
          <w:bCs/>
        </w:rPr>
        <w:t>/az 1. pont vonatkozásában/</w:t>
      </w:r>
    </w:p>
    <w:p w:rsidR="00057373" w:rsidRDefault="00057373" w:rsidP="000573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november 4.</w:t>
      </w:r>
      <w:r w:rsidRPr="00CA2158">
        <w:rPr>
          <w:rFonts w:ascii="Arial" w:hAnsi="Arial" w:cs="Arial"/>
          <w:bCs/>
        </w:rPr>
        <w:t xml:space="preserve"> /a 2. pont vonatkozásában/</w:t>
      </w:r>
    </w:p>
    <w:p w:rsidR="00057373" w:rsidRDefault="00057373" w:rsidP="00057373">
      <w:pPr>
        <w:jc w:val="both"/>
        <w:rPr>
          <w:rFonts w:ascii="Arial" w:hAnsi="Arial" w:cs="Arial"/>
          <w:bCs/>
        </w:rPr>
      </w:pPr>
    </w:p>
    <w:p w:rsidR="00057373" w:rsidRDefault="00057373" w:rsidP="0013458C">
      <w:pPr>
        <w:jc w:val="both"/>
        <w:rPr>
          <w:rFonts w:ascii="Arial" w:hAnsi="Arial" w:cs="Arial"/>
        </w:rPr>
      </w:pPr>
    </w:p>
    <w:p w:rsidR="00766D08" w:rsidRDefault="00C75358" w:rsidP="00134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66D08" w:rsidSect="00B2505B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A422DC">
      <w:rPr>
        <w:rFonts w:ascii="Arial" w:hAnsi="Arial" w:cs="Arial"/>
        <w:noProof/>
        <w:sz w:val="20"/>
        <w:szCs w:val="20"/>
      </w:rPr>
      <w:t>2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r w:rsidR="00A422DC">
      <w:fldChar w:fldCharType="begin"/>
    </w:r>
    <w:r w:rsidR="00A422DC">
      <w:instrText xml:space="preserve"> NUMPAGES  \* Arabic  \* MERGEFORMAT </w:instrText>
    </w:r>
    <w:r w:rsidR="00A422DC">
      <w:fldChar w:fldCharType="separate"/>
    </w:r>
    <w:r w:rsidR="00A422DC" w:rsidRPr="00A422DC">
      <w:rPr>
        <w:rFonts w:ascii="Arial" w:hAnsi="Arial" w:cs="Arial"/>
        <w:noProof/>
        <w:sz w:val="20"/>
        <w:szCs w:val="20"/>
      </w:rPr>
      <w:t>2</w:t>
    </w:r>
    <w:r w:rsidR="00A422DC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9DCA4B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73308"/>
    <w:multiLevelType w:val="hybridMultilevel"/>
    <w:tmpl w:val="2D00A0CC"/>
    <w:lvl w:ilvl="0" w:tplc="444434B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79345F"/>
    <w:multiLevelType w:val="hybridMultilevel"/>
    <w:tmpl w:val="0728E5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A0F"/>
    <w:multiLevelType w:val="hybridMultilevel"/>
    <w:tmpl w:val="B1A6AA20"/>
    <w:lvl w:ilvl="0" w:tplc="58FE9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0A9D"/>
    <w:multiLevelType w:val="hybridMultilevel"/>
    <w:tmpl w:val="9FA88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1B12"/>
    <w:multiLevelType w:val="hybridMultilevel"/>
    <w:tmpl w:val="EE0CF9B8"/>
    <w:lvl w:ilvl="0" w:tplc="C1E4E1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F0C"/>
    <w:multiLevelType w:val="hybridMultilevel"/>
    <w:tmpl w:val="AA9002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456610"/>
    <w:multiLevelType w:val="hybridMultilevel"/>
    <w:tmpl w:val="8B7A7146"/>
    <w:lvl w:ilvl="0" w:tplc="040E0013">
      <w:start w:val="1"/>
      <w:numFmt w:val="upperRoman"/>
      <w:lvlText w:val="%1."/>
      <w:lvlJc w:val="righ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A35333"/>
    <w:multiLevelType w:val="hybridMultilevel"/>
    <w:tmpl w:val="015C90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B673A"/>
    <w:multiLevelType w:val="hybridMultilevel"/>
    <w:tmpl w:val="61546C1C"/>
    <w:lvl w:ilvl="0" w:tplc="EE5A8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04597"/>
    <w:multiLevelType w:val="hybridMultilevel"/>
    <w:tmpl w:val="8D825DC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01EBA"/>
    <w:multiLevelType w:val="hybridMultilevel"/>
    <w:tmpl w:val="0D0A9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72951"/>
    <w:multiLevelType w:val="hybridMultilevel"/>
    <w:tmpl w:val="81DE8E3C"/>
    <w:lvl w:ilvl="0" w:tplc="BFD8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147888"/>
    <w:multiLevelType w:val="hybridMultilevel"/>
    <w:tmpl w:val="A0B60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81120"/>
    <w:multiLevelType w:val="hybridMultilevel"/>
    <w:tmpl w:val="DC98334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F7B05"/>
    <w:multiLevelType w:val="hybridMultilevel"/>
    <w:tmpl w:val="93245D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856"/>
    <w:multiLevelType w:val="hybridMultilevel"/>
    <w:tmpl w:val="E868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B1506"/>
    <w:multiLevelType w:val="hybridMultilevel"/>
    <w:tmpl w:val="807A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2" w15:restartNumberingAfterBreak="0">
    <w:nsid w:val="602A00FA"/>
    <w:multiLevelType w:val="hybridMultilevel"/>
    <w:tmpl w:val="7E062114"/>
    <w:lvl w:ilvl="0" w:tplc="BD141B30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1943C0D"/>
    <w:multiLevelType w:val="hybridMultilevel"/>
    <w:tmpl w:val="0C22E9E4"/>
    <w:lvl w:ilvl="0" w:tplc="E0802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305BE1"/>
    <w:multiLevelType w:val="hybridMultilevel"/>
    <w:tmpl w:val="3932B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3B4F"/>
    <w:multiLevelType w:val="hybridMultilevel"/>
    <w:tmpl w:val="EF4E4D9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439AF"/>
    <w:multiLevelType w:val="hybridMultilevel"/>
    <w:tmpl w:val="79DC6F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505B3"/>
    <w:multiLevelType w:val="hybridMultilevel"/>
    <w:tmpl w:val="2DCA2E96"/>
    <w:lvl w:ilvl="0" w:tplc="D6FE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9556B"/>
    <w:multiLevelType w:val="hybridMultilevel"/>
    <w:tmpl w:val="6AF23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B66EA0"/>
    <w:multiLevelType w:val="hybridMultilevel"/>
    <w:tmpl w:val="85184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30"/>
  </w:num>
  <w:num w:numId="5">
    <w:abstractNumId w:val="19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9"/>
  </w:num>
  <w:num w:numId="11">
    <w:abstractNumId w:val="11"/>
  </w:num>
  <w:num w:numId="12">
    <w:abstractNumId w:val="18"/>
  </w:num>
  <w:num w:numId="13">
    <w:abstractNumId w:val="16"/>
  </w:num>
  <w:num w:numId="14">
    <w:abstractNumId w:val="0"/>
  </w:num>
  <w:num w:numId="15">
    <w:abstractNumId w:val="23"/>
  </w:num>
  <w:num w:numId="16">
    <w:abstractNumId w:val="24"/>
  </w:num>
  <w:num w:numId="17">
    <w:abstractNumId w:val="10"/>
  </w:num>
  <w:num w:numId="18">
    <w:abstractNumId w:val="31"/>
  </w:num>
  <w:num w:numId="19">
    <w:abstractNumId w:val="12"/>
  </w:num>
  <w:num w:numId="20">
    <w:abstractNumId w:val="2"/>
  </w:num>
  <w:num w:numId="21">
    <w:abstractNumId w:val="15"/>
  </w:num>
  <w:num w:numId="22">
    <w:abstractNumId w:val="3"/>
  </w:num>
  <w:num w:numId="23">
    <w:abstractNumId w:val="1"/>
  </w:num>
  <w:num w:numId="24">
    <w:abstractNumId w:val="29"/>
  </w:num>
  <w:num w:numId="25">
    <w:abstractNumId w:val="32"/>
  </w:num>
  <w:num w:numId="26">
    <w:abstractNumId w:val="28"/>
  </w:num>
  <w:num w:numId="27">
    <w:abstractNumId w:val="26"/>
  </w:num>
  <w:num w:numId="28">
    <w:abstractNumId w:val="8"/>
  </w:num>
  <w:num w:numId="29">
    <w:abstractNumId w:val="17"/>
  </w:num>
  <w:num w:numId="30">
    <w:abstractNumId w:val="14"/>
  </w:num>
  <w:num w:numId="31">
    <w:abstractNumId w:val="13"/>
  </w:num>
  <w:num w:numId="32">
    <w:abstractNumId w:val="7"/>
  </w:num>
  <w:num w:numId="33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DD6"/>
    <w:rsid w:val="00010A12"/>
    <w:rsid w:val="00016A80"/>
    <w:rsid w:val="00017054"/>
    <w:rsid w:val="00027A90"/>
    <w:rsid w:val="0003063E"/>
    <w:rsid w:val="000354E3"/>
    <w:rsid w:val="00041184"/>
    <w:rsid w:val="000507B0"/>
    <w:rsid w:val="000548F8"/>
    <w:rsid w:val="00057373"/>
    <w:rsid w:val="00060611"/>
    <w:rsid w:val="000734EE"/>
    <w:rsid w:val="00076E91"/>
    <w:rsid w:val="00082FE7"/>
    <w:rsid w:val="00084FEB"/>
    <w:rsid w:val="000A2253"/>
    <w:rsid w:val="000A65A4"/>
    <w:rsid w:val="000B14BB"/>
    <w:rsid w:val="000C21D7"/>
    <w:rsid w:val="000C7D5A"/>
    <w:rsid w:val="000D0DD3"/>
    <w:rsid w:val="000D1DDD"/>
    <w:rsid w:val="000D34BD"/>
    <w:rsid w:val="000D5554"/>
    <w:rsid w:val="000E18BD"/>
    <w:rsid w:val="000E58FC"/>
    <w:rsid w:val="000F61EA"/>
    <w:rsid w:val="001062AC"/>
    <w:rsid w:val="00117DDA"/>
    <w:rsid w:val="00120AE2"/>
    <w:rsid w:val="00132161"/>
    <w:rsid w:val="0013458C"/>
    <w:rsid w:val="00135D29"/>
    <w:rsid w:val="00136241"/>
    <w:rsid w:val="00144CC5"/>
    <w:rsid w:val="001518B5"/>
    <w:rsid w:val="00153AF6"/>
    <w:rsid w:val="0016725D"/>
    <w:rsid w:val="00173A82"/>
    <w:rsid w:val="00184A32"/>
    <w:rsid w:val="001A40FB"/>
    <w:rsid w:val="001A4648"/>
    <w:rsid w:val="001B3DB5"/>
    <w:rsid w:val="001B4E55"/>
    <w:rsid w:val="001C4BC9"/>
    <w:rsid w:val="001C757E"/>
    <w:rsid w:val="001D4B16"/>
    <w:rsid w:val="001D4DD4"/>
    <w:rsid w:val="001D6C68"/>
    <w:rsid w:val="001E1117"/>
    <w:rsid w:val="001E4784"/>
    <w:rsid w:val="001E6B74"/>
    <w:rsid w:val="001F1F2C"/>
    <w:rsid w:val="001F3239"/>
    <w:rsid w:val="001F610C"/>
    <w:rsid w:val="00202299"/>
    <w:rsid w:val="00207B15"/>
    <w:rsid w:val="0021612A"/>
    <w:rsid w:val="00217153"/>
    <w:rsid w:val="00221115"/>
    <w:rsid w:val="00224F35"/>
    <w:rsid w:val="00241B11"/>
    <w:rsid w:val="00254690"/>
    <w:rsid w:val="00264D48"/>
    <w:rsid w:val="00267127"/>
    <w:rsid w:val="002725F0"/>
    <w:rsid w:val="002747B7"/>
    <w:rsid w:val="0027698A"/>
    <w:rsid w:val="00283226"/>
    <w:rsid w:val="002845F8"/>
    <w:rsid w:val="00287B8D"/>
    <w:rsid w:val="002A616C"/>
    <w:rsid w:val="002B0D2F"/>
    <w:rsid w:val="002B5740"/>
    <w:rsid w:val="002C00A0"/>
    <w:rsid w:val="002C0E3E"/>
    <w:rsid w:val="002C39B3"/>
    <w:rsid w:val="002D2A3D"/>
    <w:rsid w:val="002D6BD4"/>
    <w:rsid w:val="002E5D76"/>
    <w:rsid w:val="002F780C"/>
    <w:rsid w:val="002F7A49"/>
    <w:rsid w:val="00301A2A"/>
    <w:rsid w:val="003048E2"/>
    <w:rsid w:val="00304A3F"/>
    <w:rsid w:val="00306544"/>
    <w:rsid w:val="00312E2A"/>
    <w:rsid w:val="00313523"/>
    <w:rsid w:val="00313751"/>
    <w:rsid w:val="00321B7C"/>
    <w:rsid w:val="00321F1B"/>
    <w:rsid w:val="00325973"/>
    <w:rsid w:val="0032649B"/>
    <w:rsid w:val="00331246"/>
    <w:rsid w:val="00334CD4"/>
    <w:rsid w:val="003361BE"/>
    <w:rsid w:val="0034130E"/>
    <w:rsid w:val="003459AF"/>
    <w:rsid w:val="00355569"/>
    <w:rsid w:val="00356256"/>
    <w:rsid w:val="0035758F"/>
    <w:rsid w:val="00381D62"/>
    <w:rsid w:val="00387E79"/>
    <w:rsid w:val="00392ED7"/>
    <w:rsid w:val="003A0A4F"/>
    <w:rsid w:val="003A3A55"/>
    <w:rsid w:val="003A6734"/>
    <w:rsid w:val="003B16FF"/>
    <w:rsid w:val="003B17EE"/>
    <w:rsid w:val="003B6C5F"/>
    <w:rsid w:val="003D09E7"/>
    <w:rsid w:val="003D27D5"/>
    <w:rsid w:val="003D7D74"/>
    <w:rsid w:val="003E0731"/>
    <w:rsid w:val="003E6D70"/>
    <w:rsid w:val="00403AA6"/>
    <w:rsid w:val="00404068"/>
    <w:rsid w:val="004049FB"/>
    <w:rsid w:val="00411C1A"/>
    <w:rsid w:val="004120E9"/>
    <w:rsid w:val="00420F23"/>
    <w:rsid w:val="00424B98"/>
    <w:rsid w:val="004313EA"/>
    <w:rsid w:val="004466A8"/>
    <w:rsid w:val="00452C3D"/>
    <w:rsid w:val="00453BFF"/>
    <w:rsid w:val="00460DEC"/>
    <w:rsid w:val="0046711F"/>
    <w:rsid w:val="004723C9"/>
    <w:rsid w:val="0047783B"/>
    <w:rsid w:val="004813C8"/>
    <w:rsid w:val="00482B2B"/>
    <w:rsid w:val="00484332"/>
    <w:rsid w:val="004A22B4"/>
    <w:rsid w:val="004A6A53"/>
    <w:rsid w:val="004B1DDA"/>
    <w:rsid w:val="004C1496"/>
    <w:rsid w:val="004C47A6"/>
    <w:rsid w:val="004D0EE1"/>
    <w:rsid w:val="004E3084"/>
    <w:rsid w:val="004E548C"/>
    <w:rsid w:val="004F7237"/>
    <w:rsid w:val="00500873"/>
    <w:rsid w:val="00502CEC"/>
    <w:rsid w:val="005120CA"/>
    <w:rsid w:val="00531C73"/>
    <w:rsid w:val="00533D05"/>
    <w:rsid w:val="0055044D"/>
    <w:rsid w:val="00555EEB"/>
    <w:rsid w:val="00556AAD"/>
    <w:rsid w:val="005662B0"/>
    <w:rsid w:val="005713C2"/>
    <w:rsid w:val="00575F93"/>
    <w:rsid w:val="00580383"/>
    <w:rsid w:val="0058564D"/>
    <w:rsid w:val="00587536"/>
    <w:rsid w:val="005875CE"/>
    <w:rsid w:val="0059142A"/>
    <w:rsid w:val="005A1000"/>
    <w:rsid w:val="005A543E"/>
    <w:rsid w:val="005B357D"/>
    <w:rsid w:val="005B5ACE"/>
    <w:rsid w:val="005B5BA9"/>
    <w:rsid w:val="005B668E"/>
    <w:rsid w:val="005B7092"/>
    <w:rsid w:val="005C2190"/>
    <w:rsid w:val="005C74E2"/>
    <w:rsid w:val="005D17B8"/>
    <w:rsid w:val="005D29EC"/>
    <w:rsid w:val="005D32E7"/>
    <w:rsid w:val="005E4567"/>
    <w:rsid w:val="005F14C8"/>
    <w:rsid w:val="005F19FE"/>
    <w:rsid w:val="005F2A3E"/>
    <w:rsid w:val="005F53C3"/>
    <w:rsid w:val="00603597"/>
    <w:rsid w:val="0060674B"/>
    <w:rsid w:val="006072C8"/>
    <w:rsid w:val="006241A3"/>
    <w:rsid w:val="00626931"/>
    <w:rsid w:val="00626E32"/>
    <w:rsid w:val="0064241E"/>
    <w:rsid w:val="00642F89"/>
    <w:rsid w:val="006439E2"/>
    <w:rsid w:val="00646DD1"/>
    <w:rsid w:val="00666940"/>
    <w:rsid w:val="00673677"/>
    <w:rsid w:val="006742BF"/>
    <w:rsid w:val="006748BE"/>
    <w:rsid w:val="00695D68"/>
    <w:rsid w:val="006B29D5"/>
    <w:rsid w:val="006B5218"/>
    <w:rsid w:val="006B7E8C"/>
    <w:rsid w:val="006C7B95"/>
    <w:rsid w:val="006D2B15"/>
    <w:rsid w:val="006D49E5"/>
    <w:rsid w:val="006E06D7"/>
    <w:rsid w:val="006F4F50"/>
    <w:rsid w:val="00700F7B"/>
    <w:rsid w:val="0070432D"/>
    <w:rsid w:val="0070484C"/>
    <w:rsid w:val="0070533B"/>
    <w:rsid w:val="00706F54"/>
    <w:rsid w:val="00710010"/>
    <w:rsid w:val="00712D44"/>
    <w:rsid w:val="00712FD6"/>
    <w:rsid w:val="0072215D"/>
    <w:rsid w:val="00724DB1"/>
    <w:rsid w:val="0073168E"/>
    <w:rsid w:val="00731A0D"/>
    <w:rsid w:val="00747EBA"/>
    <w:rsid w:val="00750B09"/>
    <w:rsid w:val="00753EEE"/>
    <w:rsid w:val="007650AC"/>
    <w:rsid w:val="0076697B"/>
    <w:rsid w:val="00766D08"/>
    <w:rsid w:val="00774DAE"/>
    <w:rsid w:val="007807AC"/>
    <w:rsid w:val="00790C77"/>
    <w:rsid w:val="00793085"/>
    <w:rsid w:val="0079525A"/>
    <w:rsid w:val="007A624C"/>
    <w:rsid w:val="007B279D"/>
    <w:rsid w:val="007B2FF9"/>
    <w:rsid w:val="007B3115"/>
    <w:rsid w:val="007B478D"/>
    <w:rsid w:val="007C039C"/>
    <w:rsid w:val="007C40AF"/>
    <w:rsid w:val="007D2388"/>
    <w:rsid w:val="007D5CA7"/>
    <w:rsid w:val="007E0BFE"/>
    <w:rsid w:val="007F226F"/>
    <w:rsid w:val="007F2F31"/>
    <w:rsid w:val="007F7D0D"/>
    <w:rsid w:val="00805903"/>
    <w:rsid w:val="00806494"/>
    <w:rsid w:val="00807CF8"/>
    <w:rsid w:val="0082034A"/>
    <w:rsid w:val="00822D6F"/>
    <w:rsid w:val="0082686A"/>
    <w:rsid w:val="00827B34"/>
    <w:rsid w:val="00846B92"/>
    <w:rsid w:val="00850F4E"/>
    <w:rsid w:val="0085494A"/>
    <w:rsid w:val="00861F3E"/>
    <w:rsid w:val="0086554A"/>
    <w:rsid w:val="00866714"/>
    <w:rsid w:val="008700CE"/>
    <w:rsid w:val="008728C6"/>
    <w:rsid w:val="008728D0"/>
    <w:rsid w:val="008729D6"/>
    <w:rsid w:val="00884920"/>
    <w:rsid w:val="00897318"/>
    <w:rsid w:val="008B040A"/>
    <w:rsid w:val="008B304F"/>
    <w:rsid w:val="008B7EC9"/>
    <w:rsid w:val="008D0157"/>
    <w:rsid w:val="008D1A2D"/>
    <w:rsid w:val="008E6D76"/>
    <w:rsid w:val="008E7B18"/>
    <w:rsid w:val="008F7B85"/>
    <w:rsid w:val="00907F78"/>
    <w:rsid w:val="00910577"/>
    <w:rsid w:val="00910E01"/>
    <w:rsid w:val="00912B87"/>
    <w:rsid w:val="0091775B"/>
    <w:rsid w:val="00920194"/>
    <w:rsid w:val="00924D3B"/>
    <w:rsid w:val="009273C1"/>
    <w:rsid w:val="00930072"/>
    <w:rsid w:val="009348EA"/>
    <w:rsid w:val="00934E22"/>
    <w:rsid w:val="00956E3A"/>
    <w:rsid w:val="00961068"/>
    <w:rsid w:val="0096279B"/>
    <w:rsid w:val="00967F4F"/>
    <w:rsid w:val="00981186"/>
    <w:rsid w:val="00981957"/>
    <w:rsid w:val="0099579D"/>
    <w:rsid w:val="009A48E9"/>
    <w:rsid w:val="009B365E"/>
    <w:rsid w:val="009B5205"/>
    <w:rsid w:val="009C1C78"/>
    <w:rsid w:val="009E0661"/>
    <w:rsid w:val="009E1AF2"/>
    <w:rsid w:val="009F0FAC"/>
    <w:rsid w:val="009F14DB"/>
    <w:rsid w:val="009F5221"/>
    <w:rsid w:val="009F79E6"/>
    <w:rsid w:val="00A003A8"/>
    <w:rsid w:val="00A053AD"/>
    <w:rsid w:val="00A1573A"/>
    <w:rsid w:val="00A17DA7"/>
    <w:rsid w:val="00A223DD"/>
    <w:rsid w:val="00A23F18"/>
    <w:rsid w:val="00A25B51"/>
    <w:rsid w:val="00A361F0"/>
    <w:rsid w:val="00A4092A"/>
    <w:rsid w:val="00A41F51"/>
    <w:rsid w:val="00A422DC"/>
    <w:rsid w:val="00A47081"/>
    <w:rsid w:val="00A50D90"/>
    <w:rsid w:val="00A53618"/>
    <w:rsid w:val="00A57468"/>
    <w:rsid w:val="00A57ED5"/>
    <w:rsid w:val="00A6286D"/>
    <w:rsid w:val="00A70D5C"/>
    <w:rsid w:val="00A73776"/>
    <w:rsid w:val="00A738AF"/>
    <w:rsid w:val="00A75861"/>
    <w:rsid w:val="00A7633E"/>
    <w:rsid w:val="00A7681F"/>
    <w:rsid w:val="00A8367D"/>
    <w:rsid w:val="00A85D9E"/>
    <w:rsid w:val="00A96214"/>
    <w:rsid w:val="00AA3073"/>
    <w:rsid w:val="00AB1690"/>
    <w:rsid w:val="00AB7B31"/>
    <w:rsid w:val="00AC6C23"/>
    <w:rsid w:val="00AC7F03"/>
    <w:rsid w:val="00AD08CD"/>
    <w:rsid w:val="00AD30C5"/>
    <w:rsid w:val="00AD520E"/>
    <w:rsid w:val="00AE6B7D"/>
    <w:rsid w:val="00AF4DE8"/>
    <w:rsid w:val="00AF653F"/>
    <w:rsid w:val="00B01823"/>
    <w:rsid w:val="00B01AF3"/>
    <w:rsid w:val="00B01B62"/>
    <w:rsid w:val="00B05DF4"/>
    <w:rsid w:val="00B103B4"/>
    <w:rsid w:val="00B1537C"/>
    <w:rsid w:val="00B22379"/>
    <w:rsid w:val="00B23E41"/>
    <w:rsid w:val="00B2505B"/>
    <w:rsid w:val="00B251F6"/>
    <w:rsid w:val="00B3078F"/>
    <w:rsid w:val="00B33FA8"/>
    <w:rsid w:val="00B36B1D"/>
    <w:rsid w:val="00B42DCD"/>
    <w:rsid w:val="00B55465"/>
    <w:rsid w:val="00B557AF"/>
    <w:rsid w:val="00B55F5E"/>
    <w:rsid w:val="00B610E8"/>
    <w:rsid w:val="00B720EC"/>
    <w:rsid w:val="00B74C9C"/>
    <w:rsid w:val="00B76032"/>
    <w:rsid w:val="00B864D3"/>
    <w:rsid w:val="00B92F98"/>
    <w:rsid w:val="00B9526A"/>
    <w:rsid w:val="00B969B9"/>
    <w:rsid w:val="00BA0E24"/>
    <w:rsid w:val="00BA45AC"/>
    <w:rsid w:val="00BB094D"/>
    <w:rsid w:val="00BB1B70"/>
    <w:rsid w:val="00BB3A71"/>
    <w:rsid w:val="00BB4F56"/>
    <w:rsid w:val="00BB67B5"/>
    <w:rsid w:val="00BC45B9"/>
    <w:rsid w:val="00BC46F6"/>
    <w:rsid w:val="00BE370B"/>
    <w:rsid w:val="00BE419D"/>
    <w:rsid w:val="00BF7F80"/>
    <w:rsid w:val="00C0243C"/>
    <w:rsid w:val="00C147F2"/>
    <w:rsid w:val="00C21B54"/>
    <w:rsid w:val="00C27515"/>
    <w:rsid w:val="00C33347"/>
    <w:rsid w:val="00C3488F"/>
    <w:rsid w:val="00C378BE"/>
    <w:rsid w:val="00C45071"/>
    <w:rsid w:val="00C51BFA"/>
    <w:rsid w:val="00C60785"/>
    <w:rsid w:val="00C60DE6"/>
    <w:rsid w:val="00C66CDF"/>
    <w:rsid w:val="00C73345"/>
    <w:rsid w:val="00C75358"/>
    <w:rsid w:val="00C80296"/>
    <w:rsid w:val="00C80BF9"/>
    <w:rsid w:val="00C83158"/>
    <w:rsid w:val="00C831E7"/>
    <w:rsid w:val="00C85836"/>
    <w:rsid w:val="00C91CCE"/>
    <w:rsid w:val="00CA1A13"/>
    <w:rsid w:val="00CA2158"/>
    <w:rsid w:val="00CA4497"/>
    <w:rsid w:val="00CC3E9A"/>
    <w:rsid w:val="00CD044C"/>
    <w:rsid w:val="00CD1AC0"/>
    <w:rsid w:val="00CD2BEA"/>
    <w:rsid w:val="00CD6F3E"/>
    <w:rsid w:val="00CE05FA"/>
    <w:rsid w:val="00CE0F67"/>
    <w:rsid w:val="00CE2FDD"/>
    <w:rsid w:val="00CE689C"/>
    <w:rsid w:val="00CF2E68"/>
    <w:rsid w:val="00CF62AA"/>
    <w:rsid w:val="00D20B42"/>
    <w:rsid w:val="00D23780"/>
    <w:rsid w:val="00D253E4"/>
    <w:rsid w:val="00D36730"/>
    <w:rsid w:val="00D419C9"/>
    <w:rsid w:val="00D444A1"/>
    <w:rsid w:val="00D45804"/>
    <w:rsid w:val="00D45B68"/>
    <w:rsid w:val="00D52396"/>
    <w:rsid w:val="00D52879"/>
    <w:rsid w:val="00D52F59"/>
    <w:rsid w:val="00D54DF8"/>
    <w:rsid w:val="00D56970"/>
    <w:rsid w:val="00D641A1"/>
    <w:rsid w:val="00D713B0"/>
    <w:rsid w:val="00D756FB"/>
    <w:rsid w:val="00D7583C"/>
    <w:rsid w:val="00D84665"/>
    <w:rsid w:val="00D8469A"/>
    <w:rsid w:val="00DA0224"/>
    <w:rsid w:val="00DA14B3"/>
    <w:rsid w:val="00DA2BD5"/>
    <w:rsid w:val="00DC32B4"/>
    <w:rsid w:val="00E15233"/>
    <w:rsid w:val="00E24E58"/>
    <w:rsid w:val="00E323DE"/>
    <w:rsid w:val="00E32545"/>
    <w:rsid w:val="00E35C65"/>
    <w:rsid w:val="00E40696"/>
    <w:rsid w:val="00E450A4"/>
    <w:rsid w:val="00E51033"/>
    <w:rsid w:val="00E53080"/>
    <w:rsid w:val="00E610BB"/>
    <w:rsid w:val="00E62B53"/>
    <w:rsid w:val="00E6442E"/>
    <w:rsid w:val="00E75291"/>
    <w:rsid w:val="00E82F69"/>
    <w:rsid w:val="00E950D2"/>
    <w:rsid w:val="00EC0322"/>
    <w:rsid w:val="00EC71AE"/>
    <w:rsid w:val="00EC7C11"/>
    <w:rsid w:val="00EE3457"/>
    <w:rsid w:val="00EE45C3"/>
    <w:rsid w:val="00EF47B2"/>
    <w:rsid w:val="00EF4A90"/>
    <w:rsid w:val="00EF588E"/>
    <w:rsid w:val="00F10182"/>
    <w:rsid w:val="00F13D06"/>
    <w:rsid w:val="00F1776B"/>
    <w:rsid w:val="00F2163C"/>
    <w:rsid w:val="00F230A2"/>
    <w:rsid w:val="00F23DBA"/>
    <w:rsid w:val="00F249BC"/>
    <w:rsid w:val="00F26C2E"/>
    <w:rsid w:val="00F3032D"/>
    <w:rsid w:val="00F3470A"/>
    <w:rsid w:val="00F5239F"/>
    <w:rsid w:val="00F54269"/>
    <w:rsid w:val="00F549D7"/>
    <w:rsid w:val="00F66C5B"/>
    <w:rsid w:val="00F77DD0"/>
    <w:rsid w:val="00F804F9"/>
    <w:rsid w:val="00FA36BD"/>
    <w:rsid w:val="00FB7614"/>
    <w:rsid w:val="00FC0BAC"/>
    <w:rsid w:val="00FC17B4"/>
    <w:rsid w:val="00FD360F"/>
    <w:rsid w:val="00FD4C6D"/>
    <w:rsid w:val="00FD6AA4"/>
    <w:rsid w:val="00FE4D6B"/>
    <w:rsid w:val="00FF61F9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locked/>
    <w:rsid w:val="00FA36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FA36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6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FA36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6BD"/>
    <w:rPr>
      <w:b/>
      <w:bCs/>
      <w:sz w:val="20"/>
      <w:szCs w:val="20"/>
    </w:rPr>
  </w:style>
  <w:style w:type="character" w:customStyle="1" w:styleId="section">
    <w:name w:val="section"/>
    <w:basedOn w:val="Bekezdsalapbettpusa"/>
    <w:rsid w:val="00207B15"/>
  </w:style>
  <w:style w:type="character" w:customStyle="1" w:styleId="point">
    <w:name w:val="point"/>
    <w:basedOn w:val="Bekezdsalapbettpusa"/>
    <w:rsid w:val="00207B15"/>
  </w:style>
  <w:style w:type="paragraph" w:styleId="Nincstrkz">
    <w:name w:val="No Spacing"/>
    <w:uiPriority w:val="1"/>
    <w:qFormat/>
    <w:rsid w:val="00B42DCD"/>
    <w:rPr>
      <w:sz w:val="24"/>
      <w:szCs w:val="24"/>
    </w:rPr>
  </w:style>
  <w:style w:type="paragraph" w:styleId="Szvegtrzs">
    <w:name w:val="Body Text"/>
    <w:basedOn w:val="Norml"/>
    <w:link w:val="SzvegtrzsChar"/>
    <w:semiHidden/>
    <w:locked/>
    <w:rsid w:val="00C80296"/>
    <w:rPr>
      <w:rFonts w:eastAsia="Calibri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80296"/>
    <w:rPr>
      <w:rFonts w:eastAsia="Calibri"/>
      <w:sz w:val="24"/>
      <w:szCs w:val="20"/>
    </w:rPr>
  </w:style>
  <w:style w:type="paragraph" w:styleId="Felsorols2">
    <w:name w:val="List Bullet 2"/>
    <w:basedOn w:val="Norml"/>
    <w:locked/>
    <w:rsid w:val="00BB094D"/>
    <w:pPr>
      <w:numPr>
        <w:numId w:val="14"/>
      </w:numPr>
    </w:pPr>
    <w:rPr>
      <w:b/>
      <w:szCs w:val="20"/>
    </w:rPr>
  </w:style>
  <w:style w:type="paragraph" w:customStyle="1" w:styleId="a">
    <w:qFormat/>
    <w:rsid w:val="00D36730"/>
  </w:style>
  <w:style w:type="character" w:customStyle="1" w:styleId="FontStyle88">
    <w:name w:val="Font Style88"/>
    <w:basedOn w:val="Bekezdsalapbettpusa"/>
    <w:rsid w:val="00D36730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FontStyle91">
    <w:name w:val="Font Style91"/>
    <w:basedOn w:val="Bekezdsalapbettpusa"/>
    <w:rsid w:val="00D36730"/>
    <w:rPr>
      <w:rFonts w:ascii="Verdana" w:hAnsi="Verdana" w:cs="Verdana"/>
      <w:color w:val="000000"/>
      <w:sz w:val="20"/>
      <w:szCs w:val="20"/>
    </w:rPr>
  </w:style>
  <w:style w:type="character" w:styleId="Kiemels2">
    <w:name w:val="Strong"/>
    <w:basedOn w:val="Bekezdsalapbettpusa"/>
    <w:uiPriority w:val="22"/>
    <w:qFormat/>
    <w:locked/>
    <w:rsid w:val="00D36730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39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672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971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17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</TotalTime>
  <Pages>2</Pages>
  <Words>386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Zsoldos Edina</cp:lastModifiedBy>
  <cp:revision>3</cp:revision>
  <cp:lastPrinted>2016-10-10T11:21:00Z</cp:lastPrinted>
  <dcterms:created xsi:type="dcterms:W3CDTF">2016-10-17T14:02:00Z</dcterms:created>
  <dcterms:modified xsi:type="dcterms:W3CDTF">2016-10-17T14:03:00Z</dcterms:modified>
</cp:coreProperties>
</file>