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B" w:rsidRDefault="006630BB" w:rsidP="00A86FF4">
      <w:pPr>
        <w:rPr>
          <w:sz w:val="24"/>
        </w:rPr>
      </w:pPr>
    </w:p>
    <w:p w:rsidR="004E69FD" w:rsidRPr="004A0A0F" w:rsidRDefault="004E69FD" w:rsidP="00A86FF4">
      <w:pPr>
        <w:rPr>
          <w:sz w:val="24"/>
        </w:rPr>
      </w:pPr>
    </w:p>
    <w:p w:rsidR="006630BB" w:rsidRPr="004A0A0F" w:rsidRDefault="006630BB" w:rsidP="006630BB">
      <w:pPr>
        <w:pStyle w:val="Cmsor4"/>
        <w:jc w:val="center"/>
        <w:rPr>
          <w:sz w:val="24"/>
          <w:u w:val="single"/>
        </w:rPr>
      </w:pPr>
      <w:r w:rsidRPr="004A0A0F">
        <w:rPr>
          <w:sz w:val="24"/>
          <w:u w:val="single"/>
        </w:rPr>
        <w:t>E L Ő T E R J E S Z T É S</w:t>
      </w:r>
    </w:p>
    <w:p w:rsidR="006630BB" w:rsidRPr="004A0A0F" w:rsidRDefault="006630BB" w:rsidP="006630BB">
      <w:pPr>
        <w:jc w:val="center"/>
        <w:rPr>
          <w:rFonts w:cs="Arial"/>
          <w:b/>
          <w:bCs/>
          <w:sz w:val="24"/>
          <w:u w:val="single"/>
        </w:rPr>
      </w:pPr>
    </w:p>
    <w:p w:rsidR="006630BB" w:rsidRPr="004A0A0F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4A0A0F">
        <w:rPr>
          <w:rFonts w:ascii="Arial" w:hAnsi="Arial" w:cs="Arial"/>
          <w:bCs/>
        </w:rPr>
        <w:t>Szombathely Megyei Jogú Város Közgyűlés</w:t>
      </w:r>
      <w:r w:rsidR="008E075B" w:rsidRPr="004A0A0F">
        <w:rPr>
          <w:rFonts w:ascii="Arial" w:hAnsi="Arial" w:cs="Arial"/>
          <w:bCs/>
        </w:rPr>
        <w:t>e</w:t>
      </w:r>
    </w:p>
    <w:p w:rsidR="006630BB" w:rsidRPr="004A0A0F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4A0A0F">
        <w:rPr>
          <w:rFonts w:ascii="Arial" w:hAnsi="Arial" w:cs="Arial"/>
          <w:lang w:bidi="he-IL"/>
        </w:rPr>
        <w:t>Gazdasági és Városstratégiai Bizottságának</w:t>
      </w:r>
    </w:p>
    <w:p w:rsidR="006630BB" w:rsidRPr="004A0A0F" w:rsidRDefault="006630BB" w:rsidP="006630BB">
      <w:pPr>
        <w:jc w:val="center"/>
        <w:rPr>
          <w:rFonts w:cs="Arial"/>
          <w:b/>
          <w:bCs/>
          <w:smallCaps/>
          <w:sz w:val="24"/>
        </w:rPr>
      </w:pPr>
      <w:r w:rsidRPr="004A0A0F">
        <w:rPr>
          <w:rFonts w:cs="Arial"/>
          <w:b/>
          <w:bCs/>
          <w:smallCaps/>
          <w:sz w:val="24"/>
        </w:rPr>
        <w:t>201</w:t>
      </w:r>
      <w:r w:rsidR="003E7AC7" w:rsidRPr="004A0A0F">
        <w:rPr>
          <w:rFonts w:cs="Arial"/>
          <w:b/>
          <w:bCs/>
          <w:smallCaps/>
          <w:sz w:val="24"/>
        </w:rPr>
        <w:t>6</w:t>
      </w:r>
      <w:r w:rsidRPr="004A0A0F">
        <w:rPr>
          <w:rFonts w:cs="Arial"/>
          <w:b/>
          <w:bCs/>
          <w:smallCaps/>
          <w:sz w:val="24"/>
        </w:rPr>
        <w:t xml:space="preserve">. </w:t>
      </w:r>
      <w:r w:rsidR="00F04F07">
        <w:rPr>
          <w:rFonts w:cs="Arial"/>
          <w:b/>
          <w:bCs/>
          <w:smallCaps/>
          <w:sz w:val="24"/>
        </w:rPr>
        <w:t xml:space="preserve">szeptember </w:t>
      </w:r>
      <w:r w:rsidR="00BB29D6">
        <w:rPr>
          <w:rFonts w:cs="Arial"/>
          <w:b/>
          <w:bCs/>
          <w:smallCaps/>
          <w:sz w:val="24"/>
        </w:rPr>
        <w:t>21</w:t>
      </w:r>
      <w:r w:rsidR="00F04F07">
        <w:rPr>
          <w:rFonts w:cs="Arial"/>
          <w:b/>
          <w:bCs/>
          <w:smallCaps/>
          <w:sz w:val="24"/>
        </w:rPr>
        <w:t>-</w:t>
      </w:r>
      <w:r w:rsidR="00426EF2">
        <w:rPr>
          <w:rFonts w:cs="Arial"/>
          <w:b/>
          <w:bCs/>
          <w:smallCaps/>
          <w:sz w:val="24"/>
        </w:rPr>
        <w:t>i</w:t>
      </w:r>
      <w:r w:rsidRPr="004A0A0F">
        <w:rPr>
          <w:rFonts w:cs="Arial"/>
          <w:b/>
          <w:bCs/>
          <w:smallCaps/>
          <w:sz w:val="24"/>
        </w:rPr>
        <w:t xml:space="preserve"> ülésére</w:t>
      </w:r>
    </w:p>
    <w:p w:rsidR="006630BB" w:rsidRPr="004A0A0F" w:rsidRDefault="006630BB" w:rsidP="006630BB">
      <w:pPr>
        <w:jc w:val="center"/>
        <w:rPr>
          <w:rFonts w:cs="Arial"/>
          <w:bCs/>
          <w:sz w:val="24"/>
        </w:rPr>
      </w:pPr>
    </w:p>
    <w:p w:rsidR="004E69FD" w:rsidRPr="004A0A0F" w:rsidRDefault="004E69FD" w:rsidP="006630BB">
      <w:pPr>
        <w:jc w:val="center"/>
        <w:rPr>
          <w:rFonts w:cs="Arial"/>
          <w:bCs/>
          <w:sz w:val="24"/>
        </w:rPr>
      </w:pPr>
    </w:p>
    <w:p w:rsidR="002B2392" w:rsidRDefault="002B2392" w:rsidP="00B50BFF">
      <w:pPr>
        <w:spacing w:before="120"/>
        <w:jc w:val="center"/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 xml:space="preserve">Javaslat a civil kezdeményezésben megvalósuló szemétgyűjtési akcióban összegyűjtött hulladék </w:t>
      </w:r>
      <w:r w:rsidR="00CE2F83">
        <w:rPr>
          <w:rFonts w:cs="Arial"/>
          <w:bCs/>
          <w:i/>
          <w:sz w:val="24"/>
        </w:rPr>
        <w:t>kezelésének</w:t>
      </w:r>
      <w:r>
        <w:rPr>
          <w:rFonts w:cs="Arial"/>
          <w:bCs/>
          <w:i/>
          <w:sz w:val="24"/>
        </w:rPr>
        <w:t xml:space="preserve"> költségeivel kapcsolatban</w:t>
      </w:r>
    </w:p>
    <w:p w:rsidR="008E075B" w:rsidRPr="004A0A0F" w:rsidRDefault="008E075B" w:rsidP="00B50BFF">
      <w:pPr>
        <w:spacing w:before="120"/>
        <w:jc w:val="center"/>
        <w:rPr>
          <w:rFonts w:cs="Arial"/>
          <w:bCs/>
          <w:i/>
          <w:sz w:val="24"/>
        </w:rPr>
      </w:pPr>
    </w:p>
    <w:p w:rsidR="00501206" w:rsidRDefault="00501206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Közgyűlése 137/2015. (IV. 16.) Kgy. </w:t>
      </w:r>
      <w:proofErr w:type="gramStart"/>
      <w:r>
        <w:rPr>
          <w:rFonts w:cs="Arial"/>
          <w:bCs/>
          <w:sz w:val="24"/>
        </w:rPr>
        <w:t>sz.</w:t>
      </w:r>
      <w:proofErr w:type="gramEnd"/>
      <w:r>
        <w:rPr>
          <w:rFonts w:cs="Arial"/>
          <w:bCs/>
          <w:sz w:val="24"/>
        </w:rPr>
        <w:t xml:space="preserve"> határozatában felkérte a polgármestert és a SZOMHULL Nonprofit Kft. ügyvezetőjét, hogy vizsgálják meg annak lehetőségét, hogy a civil kezdeményezésben megvalósuló szemétgyűjtési akcióban összegyűjtött hulladék elszállításának, lerakásának költsége ne a kezdeményezőket terhelje.</w:t>
      </w:r>
    </w:p>
    <w:p w:rsidR="00BB29D6" w:rsidRDefault="00BB29D6" w:rsidP="004A1381">
      <w:pPr>
        <w:jc w:val="both"/>
        <w:rPr>
          <w:rFonts w:cs="Arial"/>
          <w:bCs/>
          <w:sz w:val="24"/>
        </w:rPr>
      </w:pPr>
    </w:p>
    <w:p w:rsidR="005445C3" w:rsidRDefault="005445C3" w:rsidP="004A13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SZOVA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és Szombathely Megyei Jogú Város Önkormányzata által 1998. április 10-én kelt, köztisztasági feladatok ellátásával kapcsolatos szerződés 2.5.6. pontja alapján a Szolgáltató vállalja, hogy lakossági kezdeményezésű közterület-takarítási, hulladékgyűjtési akciókhoz térítésmentesen szerszámokat, eszközöket biztosít.</w:t>
      </w:r>
    </w:p>
    <w:p w:rsidR="005445C3" w:rsidRDefault="005445C3" w:rsidP="004A1381">
      <w:pPr>
        <w:jc w:val="both"/>
        <w:rPr>
          <w:rFonts w:cs="Arial"/>
          <w:bCs/>
          <w:sz w:val="24"/>
        </w:rPr>
      </w:pPr>
    </w:p>
    <w:p w:rsidR="005445C3" w:rsidRDefault="005445C3" w:rsidP="004A13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Ebben az esetben a hulladék szállításának és lerakásának költségei hárulhatnak a hulladékgyűjtést szervezőkre, amely költségeket az Önkormányzat átvállalhatja.</w:t>
      </w:r>
    </w:p>
    <w:p w:rsidR="005445C3" w:rsidRDefault="005445C3" w:rsidP="004A1381">
      <w:pPr>
        <w:jc w:val="both"/>
        <w:rPr>
          <w:rFonts w:cs="Arial"/>
          <w:bCs/>
          <w:sz w:val="24"/>
        </w:rPr>
      </w:pPr>
    </w:p>
    <w:p w:rsidR="00926555" w:rsidRDefault="005445C3" w:rsidP="004A138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Javas</w:t>
      </w:r>
      <w:r w:rsidR="00926555">
        <w:rPr>
          <w:rFonts w:cs="Arial"/>
          <w:bCs/>
          <w:sz w:val="24"/>
        </w:rPr>
        <w:t xml:space="preserve">oljuk a köztisztasági szerződés I. sz. mellékletének a rendszeres köztisztasági feladatok, valamint egyéb városgazdálkodási szolgáltatások végzésére felhasználható pénzügyi előirányzatok </w:t>
      </w:r>
      <w:r w:rsidR="00926555" w:rsidRPr="007B44CC">
        <w:rPr>
          <w:rFonts w:cs="Arial"/>
          <w:bCs/>
          <w:i/>
          <w:sz w:val="24"/>
        </w:rPr>
        <w:t xml:space="preserve">1.1.1. számú </w:t>
      </w:r>
      <w:r w:rsidR="007B44CC" w:rsidRPr="007B44CC">
        <w:rPr>
          <w:rFonts w:cs="Arial"/>
          <w:bCs/>
          <w:i/>
          <w:sz w:val="24"/>
        </w:rPr>
        <w:t>Utak, járdák, parkolók „tavaszi nagytakarítása”</w:t>
      </w:r>
      <w:r w:rsidR="007B44CC">
        <w:rPr>
          <w:rFonts w:cs="Arial"/>
          <w:bCs/>
          <w:sz w:val="24"/>
        </w:rPr>
        <w:t xml:space="preserve"> </w:t>
      </w:r>
      <w:r w:rsidR="00926555">
        <w:rPr>
          <w:rFonts w:cs="Arial"/>
          <w:bCs/>
          <w:sz w:val="24"/>
        </w:rPr>
        <w:t xml:space="preserve">sorának terhére a civil kezdeményezésekkel megvalósuló hulladékgyűjtési akciók </w:t>
      </w:r>
      <w:r w:rsidR="007B44CC">
        <w:rPr>
          <w:rFonts w:cs="Arial"/>
          <w:bCs/>
          <w:sz w:val="24"/>
        </w:rPr>
        <w:t xml:space="preserve">hulladékelszállítási és lerakási </w:t>
      </w:r>
      <w:r w:rsidR="00926555">
        <w:rPr>
          <w:rFonts w:cs="Arial"/>
          <w:bCs/>
          <w:sz w:val="24"/>
        </w:rPr>
        <w:t>költsége</w:t>
      </w:r>
      <w:r w:rsidR="007B44CC">
        <w:rPr>
          <w:rFonts w:cs="Arial"/>
          <w:bCs/>
          <w:sz w:val="24"/>
        </w:rPr>
        <w:t xml:space="preserve"> az Önkormányzat által átvállalható legyen.</w:t>
      </w:r>
    </w:p>
    <w:p w:rsidR="007B44CC" w:rsidRDefault="007B44CC" w:rsidP="004A1381">
      <w:pPr>
        <w:jc w:val="both"/>
        <w:rPr>
          <w:rFonts w:cs="Arial"/>
          <w:bCs/>
          <w:sz w:val="24"/>
        </w:rPr>
      </w:pPr>
    </w:p>
    <w:p w:rsidR="00555D8B" w:rsidRPr="004A0A0F" w:rsidRDefault="00555D8B" w:rsidP="00E04640">
      <w:pPr>
        <w:jc w:val="both"/>
        <w:rPr>
          <w:rFonts w:cs="Arial"/>
          <w:bCs/>
          <w:sz w:val="24"/>
        </w:rPr>
      </w:pPr>
      <w:r w:rsidRPr="004A0A0F">
        <w:rPr>
          <w:rFonts w:cs="Arial"/>
          <w:bCs/>
          <w:sz w:val="24"/>
        </w:rPr>
        <w:t xml:space="preserve">Kérem </w:t>
      </w:r>
      <w:r w:rsidR="007B44CC">
        <w:rPr>
          <w:rFonts w:cs="Arial"/>
          <w:bCs/>
          <w:sz w:val="24"/>
        </w:rPr>
        <w:t xml:space="preserve">a </w:t>
      </w:r>
      <w:r w:rsidRPr="004A0A0F">
        <w:rPr>
          <w:rFonts w:cs="Arial"/>
          <w:bCs/>
          <w:sz w:val="24"/>
        </w:rPr>
        <w:t>Tisztelt Bizottságot, hogy az előterjesztést megtárgyalni, és a határozati javaslatot elfogadni szíveskedjék.</w:t>
      </w:r>
    </w:p>
    <w:p w:rsidR="00B50BFF" w:rsidRPr="004A0A0F" w:rsidRDefault="00B50BFF" w:rsidP="00B50BFF">
      <w:pPr>
        <w:jc w:val="both"/>
        <w:rPr>
          <w:rFonts w:cs="Arial"/>
          <w:b/>
          <w:sz w:val="24"/>
          <w:u w:val="single"/>
        </w:rPr>
      </w:pPr>
    </w:p>
    <w:p w:rsidR="004E69FD" w:rsidRPr="004A0A0F" w:rsidRDefault="004E69FD">
      <w:pPr>
        <w:rPr>
          <w:sz w:val="24"/>
        </w:rPr>
      </w:pPr>
    </w:p>
    <w:p w:rsidR="00012E71" w:rsidRPr="004A0A0F" w:rsidRDefault="00012E71">
      <w:pPr>
        <w:rPr>
          <w:sz w:val="24"/>
        </w:rPr>
      </w:pPr>
      <w:r w:rsidRPr="004A0A0F">
        <w:rPr>
          <w:sz w:val="24"/>
        </w:rPr>
        <w:t xml:space="preserve">Szombathely, </w:t>
      </w:r>
      <w:r w:rsidR="00A947ED" w:rsidRPr="004A0A0F">
        <w:rPr>
          <w:sz w:val="24"/>
        </w:rPr>
        <w:t xml:space="preserve">2016. </w:t>
      </w:r>
      <w:r w:rsidR="007B44CC">
        <w:rPr>
          <w:sz w:val="24"/>
        </w:rPr>
        <w:t xml:space="preserve">szeptember </w:t>
      </w:r>
      <w:proofErr w:type="gramStart"/>
      <w:r w:rsidR="007B44CC">
        <w:rPr>
          <w:sz w:val="24"/>
        </w:rPr>
        <w:t>„      ”</w:t>
      </w:r>
      <w:proofErr w:type="gramEnd"/>
    </w:p>
    <w:p w:rsidR="00012E71" w:rsidRPr="004A0A0F" w:rsidRDefault="00012E71">
      <w:pPr>
        <w:rPr>
          <w:sz w:val="24"/>
        </w:rPr>
      </w:pPr>
    </w:p>
    <w:p w:rsidR="004D6385" w:rsidRPr="004A0A0F" w:rsidRDefault="004D6385">
      <w:pPr>
        <w:rPr>
          <w:sz w:val="24"/>
        </w:rPr>
      </w:pPr>
    </w:p>
    <w:p w:rsidR="00012E71" w:rsidRPr="004A0A0F" w:rsidRDefault="004D6385" w:rsidP="004D6385">
      <w:pPr>
        <w:tabs>
          <w:tab w:val="center" w:pos="7513"/>
        </w:tabs>
        <w:ind w:firstLine="708"/>
        <w:rPr>
          <w:sz w:val="24"/>
        </w:rPr>
      </w:pPr>
      <w:r w:rsidRPr="004A0A0F">
        <w:rPr>
          <w:sz w:val="24"/>
        </w:rPr>
        <w:tab/>
      </w:r>
      <w:r w:rsidR="000F40D2">
        <w:rPr>
          <w:sz w:val="24"/>
        </w:rPr>
        <w:t>/:</w:t>
      </w:r>
      <w:r w:rsidR="00CE1693">
        <w:rPr>
          <w:sz w:val="24"/>
        </w:rPr>
        <w:t>Illés Károly</w:t>
      </w:r>
      <w:r w:rsidR="000F40D2">
        <w:rPr>
          <w:sz w:val="24"/>
        </w:rPr>
        <w:t>:/</w:t>
      </w:r>
    </w:p>
    <w:p w:rsidR="00515204" w:rsidRPr="004A0A0F" w:rsidRDefault="004D6385" w:rsidP="004D6385">
      <w:pPr>
        <w:tabs>
          <w:tab w:val="center" w:pos="7513"/>
          <w:tab w:val="center" w:pos="7655"/>
        </w:tabs>
        <w:rPr>
          <w:sz w:val="24"/>
        </w:rPr>
      </w:pPr>
      <w:r w:rsidRPr="004A0A0F">
        <w:rPr>
          <w:sz w:val="24"/>
        </w:rPr>
        <w:tab/>
      </w:r>
      <w:r w:rsidR="00515204" w:rsidRPr="004A0A0F">
        <w:rPr>
          <w:sz w:val="24"/>
        </w:rPr>
        <w:br w:type="page"/>
      </w:r>
    </w:p>
    <w:p w:rsidR="004A0A0F" w:rsidRPr="004A0A0F" w:rsidRDefault="004A0A0F" w:rsidP="00A947ED">
      <w:pPr>
        <w:ind w:left="709" w:hanging="709"/>
        <w:jc w:val="both"/>
        <w:rPr>
          <w:sz w:val="24"/>
        </w:rPr>
      </w:pPr>
    </w:p>
    <w:p w:rsidR="004A0A0F" w:rsidRPr="004A0A0F" w:rsidRDefault="004A0A0F" w:rsidP="004A0A0F">
      <w:pPr>
        <w:tabs>
          <w:tab w:val="left" w:pos="1620"/>
          <w:tab w:val="left" w:pos="5580"/>
        </w:tabs>
        <w:jc w:val="center"/>
        <w:rPr>
          <w:rFonts w:cs="Arial"/>
          <w:b/>
          <w:bCs/>
          <w:sz w:val="24"/>
          <w:u w:val="single"/>
        </w:rPr>
      </w:pPr>
      <w:r w:rsidRPr="004A0A0F">
        <w:rPr>
          <w:rFonts w:cs="Arial"/>
          <w:b/>
          <w:bCs/>
          <w:sz w:val="24"/>
          <w:u w:val="single"/>
        </w:rPr>
        <w:t>HATÁROZATI JAVASLAT</w:t>
      </w:r>
    </w:p>
    <w:p w:rsidR="004A0A0F" w:rsidRPr="004A0A0F" w:rsidRDefault="004A0A0F" w:rsidP="004A0A0F">
      <w:pPr>
        <w:jc w:val="center"/>
        <w:rPr>
          <w:rFonts w:cs="Arial"/>
          <w:b/>
          <w:bCs/>
          <w:sz w:val="24"/>
        </w:rPr>
      </w:pPr>
    </w:p>
    <w:p w:rsidR="004A0A0F" w:rsidRPr="004A0A0F" w:rsidRDefault="004A0A0F" w:rsidP="004A0A0F">
      <w:pPr>
        <w:jc w:val="center"/>
        <w:rPr>
          <w:rFonts w:cs="Arial"/>
          <w:b/>
          <w:bCs/>
          <w:sz w:val="24"/>
          <w:u w:val="single"/>
        </w:rPr>
      </w:pPr>
      <w:r w:rsidRPr="004A0A0F">
        <w:rPr>
          <w:rFonts w:cs="Arial"/>
          <w:b/>
          <w:bCs/>
          <w:sz w:val="24"/>
          <w:u w:val="single"/>
        </w:rPr>
        <w:t>….…./2016. (</w:t>
      </w:r>
      <w:r w:rsidR="007B44CC">
        <w:rPr>
          <w:rFonts w:cs="Arial"/>
          <w:b/>
          <w:bCs/>
          <w:sz w:val="24"/>
          <w:u w:val="single"/>
        </w:rPr>
        <w:t>IX</w:t>
      </w:r>
      <w:r w:rsidRPr="004A0A0F">
        <w:rPr>
          <w:rFonts w:cs="Arial"/>
          <w:b/>
          <w:bCs/>
          <w:sz w:val="24"/>
          <w:u w:val="single"/>
        </w:rPr>
        <w:t xml:space="preserve">. </w:t>
      </w:r>
      <w:r w:rsidR="007B44CC">
        <w:rPr>
          <w:rFonts w:cs="Arial"/>
          <w:b/>
          <w:bCs/>
          <w:sz w:val="24"/>
          <w:u w:val="single"/>
        </w:rPr>
        <w:t>21</w:t>
      </w:r>
      <w:r w:rsidRPr="004A0A0F">
        <w:rPr>
          <w:rFonts w:cs="Arial"/>
          <w:b/>
          <w:bCs/>
          <w:sz w:val="24"/>
          <w:u w:val="single"/>
        </w:rPr>
        <w:t xml:space="preserve">.) számú </w:t>
      </w:r>
      <w:r w:rsidRPr="004A0A0F">
        <w:rPr>
          <w:rFonts w:cs="Arial"/>
          <w:b/>
          <w:sz w:val="24"/>
          <w:u w:val="single"/>
        </w:rPr>
        <w:t xml:space="preserve">Gazdasági és Városstratégiai Bizottsági </w:t>
      </w:r>
      <w:r w:rsidRPr="004A0A0F">
        <w:rPr>
          <w:rFonts w:cs="Arial"/>
          <w:b/>
          <w:bCs/>
          <w:sz w:val="24"/>
          <w:u w:val="single"/>
        </w:rPr>
        <w:t>határozat</w:t>
      </w:r>
    </w:p>
    <w:p w:rsidR="004A0A0F" w:rsidRPr="004A0A0F" w:rsidRDefault="004A0A0F" w:rsidP="004A0A0F">
      <w:pPr>
        <w:jc w:val="center"/>
        <w:rPr>
          <w:rFonts w:cs="Arial"/>
          <w:b/>
          <w:bCs/>
          <w:sz w:val="24"/>
        </w:rPr>
      </w:pPr>
    </w:p>
    <w:p w:rsidR="004A0A0F" w:rsidRPr="004A0A0F" w:rsidRDefault="004A0A0F" w:rsidP="004A0A0F">
      <w:pPr>
        <w:jc w:val="both"/>
        <w:rPr>
          <w:rFonts w:cs="Arial"/>
          <w:bCs/>
          <w:sz w:val="24"/>
        </w:rPr>
      </w:pPr>
    </w:p>
    <w:p w:rsidR="004A0A0F" w:rsidRPr="00F762D5" w:rsidRDefault="004A0A0F" w:rsidP="004A0A0F">
      <w:pPr>
        <w:jc w:val="both"/>
        <w:rPr>
          <w:rFonts w:cs="Arial"/>
          <w:bCs/>
          <w:sz w:val="24"/>
        </w:rPr>
      </w:pPr>
      <w:r w:rsidRPr="00F762D5">
        <w:rPr>
          <w:rFonts w:cs="Arial"/>
          <w:bCs/>
          <w:sz w:val="24"/>
        </w:rPr>
        <w:t xml:space="preserve">A Gazdasági és Városstratégiai Bizottság </w:t>
      </w:r>
      <w:r w:rsidR="00F762D5" w:rsidRPr="00F762D5">
        <w:rPr>
          <w:rFonts w:cs="Arial"/>
          <w:bCs/>
          <w:sz w:val="24"/>
        </w:rPr>
        <w:t>a civil kezdeményezésben megvalósuló szemétgyűjtési akcióban összegyűjtött hulladék kezelés</w:t>
      </w:r>
      <w:r w:rsidR="00F762D5">
        <w:rPr>
          <w:rFonts w:cs="Arial"/>
          <w:bCs/>
          <w:sz w:val="24"/>
        </w:rPr>
        <w:t>e</w:t>
      </w:r>
      <w:r w:rsidR="00F762D5" w:rsidRPr="00F762D5">
        <w:rPr>
          <w:rFonts w:cs="Arial"/>
          <w:bCs/>
          <w:sz w:val="24"/>
        </w:rPr>
        <w:t xml:space="preserve"> költségei</w:t>
      </w:r>
      <w:r w:rsidR="00F762D5" w:rsidRPr="00F762D5">
        <w:rPr>
          <w:rFonts w:cs="Arial"/>
          <w:bCs/>
          <w:sz w:val="24"/>
        </w:rPr>
        <w:t>nek viseléséről</w:t>
      </w:r>
      <w:r w:rsidR="00F762D5" w:rsidRPr="00F762D5">
        <w:rPr>
          <w:rFonts w:cs="Arial"/>
          <w:bCs/>
          <w:sz w:val="24"/>
        </w:rPr>
        <w:t xml:space="preserve"> </w:t>
      </w:r>
      <w:r w:rsidRPr="00F762D5">
        <w:rPr>
          <w:rFonts w:cs="Arial"/>
          <w:bCs/>
          <w:sz w:val="24"/>
        </w:rPr>
        <w:t>szóló előterjesztést megtárgyalta, és az alábbi döntést hozta.</w:t>
      </w:r>
    </w:p>
    <w:p w:rsidR="004A0A0F" w:rsidRPr="004A0A0F" w:rsidRDefault="004A0A0F" w:rsidP="004A0A0F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:rsidR="007B44CC" w:rsidRDefault="007B44CC" w:rsidP="002E7B4F">
      <w:pPr>
        <w:pStyle w:val="Szvegtrzsbehzssal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2E7B4F">
        <w:rPr>
          <w:rFonts w:cs="Arial"/>
          <w:sz w:val="24"/>
        </w:rPr>
        <w:t xml:space="preserve">Gazdasági és Városstratégiai </w:t>
      </w:r>
      <w:r>
        <w:rPr>
          <w:rFonts w:cs="Arial"/>
          <w:sz w:val="24"/>
        </w:rPr>
        <w:t xml:space="preserve">Bizottság </w:t>
      </w:r>
      <w:r w:rsidR="00F762D5">
        <w:rPr>
          <w:rFonts w:cs="Arial"/>
          <w:sz w:val="24"/>
        </w:rPr>
        <w:t>támogatja, hogy</w:t>
      </w:r>
      <w:r w:rsidR="002E7B4F">
        <w:rPr>
          <w:rFonts w:cs="Arial"/>
          <w:sz w:val="24"/>
        </w:rPr>
        <w:t xml:space="preserve"> </w:t>
      </w:r>
      <w:r w:rsidRPr="007B44CC">
        <w:rPr>
          <w:rFonts w:cs="Arial"/>
          <w:sz w:val="24"/>
        </w:rPr>
        <w:t>a civil kezdeményezésekkel megvalósuló hulladékgyűjtési akciók hulladékelszállítási és lerakási költség</w:t>
      </w:r>
      <w:r w:rsidR="002C677A">
        <w:rPr>
          <w:rFonts w:cs="Arial"/>
          <w:sz w:val="24"/>
        </w:rPr>
        <w:t xml:space="preserve">ének viselése </w:t>
      </w:r>
      <w:r>
        <w:rPr>
          <w:rFonts w:cs="Arial"/>
          <w:sz w:val="24"/>
        </w:rPr>
        <w:t xml:space="preserve">a </w:t>
      </w:r>
      <w:r w:rsidRPr="007B44CC">
        <w:rPr>
          <w:rFonts w:cs="Arial"/>
          <w:sz w:val="24"/>
        </w:rPr>
        <w:t xml:space="preserve">köztisztasági szerződés I. sz. mellékletének </w:t>
      </w:r>
      <w:r w:rsidRPr="007B44CC">
        <w:rPr>
          <w:rFonts w:cs="Arial"/>
          <w:i/>
          <w:sz w:val="24"/>
        </w:rPr>
        <w:t>1.1.1. számú Utak, járdák, parkolók „tavaszi nagytakarítása”</w:t>
      </w:r>
      <w:r>
        <w:rPr>
          <w:rFonts w:cs="Arial"/>
          <w:sz w:val="24"/>
        </w:rPr>
        <w:t xml:space="preserve"> sora</w:t>
      </w:r>
      <w:r w:rsidRPr="007B44CC">
        <w:rPr>
          <w:rFonts w:cs="Arial"/>
          <w:sz w:val="24"/>
        </w:rPr>
        <w:t xml:space="preserve"> </w:t>
      </w:r>
      <w:r w:rsidR="002E7B4F">
        <w:rPr>
          <w:rFonts w:cs="Arial"/>
          <w:sz w:val="24"/>
        </w:rPr>
        <w:t>terhére történ</w:t>
      </w:r>
      <w:r w:rsidR="00F762D5">
        <w:rPr>
          <w:rFonts w:cs="Arial"/>
          <w:sz w:val="24"/>
        </w:rPr>
        <w:t>jen a</w:t>
      </w:r>
      <w:r>
        <w:rPr>
          <w:rFonts w:cs="Arial"/>
          <w:sz w:val="24"/>
        </w:rPr>
        <w:t xml:space="preserve"> mindenkori fedezet </w:t>
      </w:r>
      <w:r w:rsidR="002E7B4F">
        <w:rPr>
          <w:rFonts w:cs="Arial"/>
          <w:sz w:val="24"/>
        </w:rPr>
        <w:t>erejéig.</w:t>
      </w:r>
    </w:p>
    <w:p w:rsidR="007B44CC" w:rsidRDefault="007B44CC" w:rsidP="007B44CC">
      <w:pPr>
        <w:pStyle w:val="Szvegtrzsbehzssal"/>
        <w:jc w:val="both"/>
        <w:rPr>
          <w:rFonts w:cs="Arial"/>
          <w:sz w:val="24"/>
        </w:rPr>
      </w:pPr>
    </w:p>
    <w:p w:rsidR="00B73D54" w:rsidRDefault="00B73D54" w:rsidP="004A0A0F">
      <w:pPr>
        <w:spacing w:before="120"/>
        <w:jc w:val="both"/>
        <w:rPr>
          <w:rFonts w:cs="Arial"/>
          <w:b/>
          <w:bCs/>
          <w:sz w:val="24"/>
          <w:u w:val="single"/>
        </w:rPr>
      </w:pPr>
    </w:p>
    <w:p w:rsidR="000F40D2" w:rsidRDefault="004A0A0F" w:rsidP="008C2361">
      <w:pPr>
        <w:spacing w:before="120"/>
        <w:jc w:val="both"/>
        <w:rPr>
          <w:rFonts w:cs="Arial"/>
          <w:sz w:val="24"/>
        </w:rPr>
      </w:pPr>
      <w:r w:rsidRPr="004A0A0F">
        <w:rPr>
          <w:rFonts w:cs="Arial"/>
          <w:b/>
          <w:bCs/>
          <w:sz w:val="24"/>
          <w:u w:val="single"/>
        </w:rPr>
        <w:t>Felelős:</w:t>
      </w:r>
      <w:r w:rsidRPr="004A0A0F">
        <w:rPr>
          <w:rFonts w:cs="Arial"/>
          <w:b/>
          <w:bCs/>
          <w:sz w:val="24"/>
        </w:rPr>
        <w:tab/>
      </w:r>
      <w:r w:rsidR="000F40D2">
        <w:rPr>
          <w:rFonts w:cs="Arial"/>
          <w:sz w:val="24"/>
        </w:rPr>
        <w:t>Len</w:t>
      </w:r>
      <w:r w:rsidR="008C2361">
        <w:rPr>
          <w:rFonts w:cs="Arial"/>
          <w:sz w:val="24"/>
        </w:rPr>
        <w:t>d</w:t>
      </w:r>
      <w:r w:rsidR="000F40D2">
        <w:rPr>
          <w:rFonts w:cs="Arial"/>
          <w:sz w:val="24"/>
        </w:rPr>
        <w:t>vai Ferenc, a Gazdasági és Városstratégiai Bizottság elnöke</w:t>
      </w:r>
    </w:p>
    <w:p w:rsidR="008C2361" w:rsidRPr="004A0A0F" w:rsidRDefault="008C2361" w:rsidP="008C2361">
      <w:pPr>
        <w:tabs>
          <w:tab w:val="left" w:pos="1428"/>
        </w:tabs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</w:t>
      </w:r>
      <w:bookmarkStart w:id="0" w:name="_GoBack"/>
      <w:bookmarkEnd w:id="0"/>
      <w:r w:rsidRPr="004A0A0F">
        <w:rPr>
          <w:rFonts w:cs="Arial"/>
          <w:sz w:val="24"/>
        </w:rPr>
        <w:t>A végrehajtás előkészítéséért:</w:t>
      </w:r>
    </w:p>
    <w:p w:rsidR="004A0A0F" w:rsidRPr="004A0A0F" w:rsidRDefault="004A0A0F" w:rsidP="004A0A0F">
      <w:pPr>
        <w:ind w:left="708" w:firstLine="708"/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>Lakézi Gábor, a Városüzemeltetési Osztály vezetője</w:t>
      </w:r>
    </w:p>
    <w:p w:rsidR="004A0A0F" w:rsidRPr="004A0A0F" w:rsidRDefault="004A0A0F" w:rsidP="004A0A0F">
      <w:pPr>
        <w:ind w:left="708" w:firstLine="708"/>
        <w:jc w:val="both"/>
        <w:rPr>
          <w:rFonts w:cs="Arial"/>
          <w:sz w:val="24"/>
        </w:rPr>
      </w:pPr>
      <w:r w:rsidRPr="004A0A0F">
        <w:rPr>
          <w:rFonts w:cs="Arial"/>
          <w:sz w:val="24"/>
        </w:rPr>
        <w:t>Stéger Gábor, a Közgazdasági és Pénzügyi Osztály vezetője</w:t>
      </w:r>
    </w:p>
    <w:p w:rsidR="004A0A0F" w:rsidRPr="004A0A0F" w:rsidRDefault="004A0A0F" w:rsidP="004A0A0F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4A0A0F" w:rsidRPr="00587107" w:rsidRDefault="004A0A0F" w:rsidP="004A0A0F">
      <w:pPr>
        <w:ind w:left="709" w:hanging="709"/>
        <w:jc w:val="both"/>
        <w:rPr>
          <w:rFonts w:cs="Arial"/>
          <w:bCs/>
          <w:sz w:val="24"/>
        </w:rPr>
      </w:pPr>
      <w:r w:rsidRPr="004A0A0F">
        <w:rPr>
          <w:rFonts w:cs="Arial"/>
          <w:b/>
          <w:bCs/>
          <w:sz w:val="24"/>
          <w:u w:val="single"/>
        </w:rPr>
        <w:t>Határidő:</w:t>
      </w:r>
      <w:r w:rsidRPr="004A0A0F">
        <w:rPr>
          <w:rFonts w:cs="Arial"/>
          <w:b/>
          <w:bCs/>
          <w:sz w:val="24"/>
        </w:rPr>
        <w:tab/>
      </w:r>
      <w:r w:rsidR="00587107" w:rsidRPr="00587107">
        <w:rPr>
          <w:rFonts w:cs="Arial"/>
          <w:bCs/>
          <w:sz w:val="24"/>
        </w:rPr>
        <w:t>azonnal</w:t>
      </w:r>
    </w:p>
    <w:sectPr w:rsidR="004A0A0F" w:rsidRPr="00587107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B" w:rsidRDefault="007F223B" w:rsidP="00492410">
      <w:r>
        <w:separator/>
      </w:r>
    </w:p>
  </w:endnote>
  <w:endnote w:type="continuationSeparator" w:id="0">
    <w:p w:rsidR="007F223B" w:rsidRDefault="007F223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9B4464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1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34CFF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34CFF">
      <w:rPr>
        <w:sz w:val="20"/>
        <w:szCs w:val="20"/>
      </w:rPr>
      <w:fldChar w:fldCharType="separate"/>
    </w:r>
    <w:r w:rsidR="008C2361">
      <w:rPr>
        <w:noProof/>
        <w:sz w:val="20"/>
        <w:szCs w:val="20"/>
      </w:rPr>
      <w:t>2</w:t>
    </w:r>
    <w:r w:rsidR="00C34CFF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fldSimple w:instr=" NUMPAGES  \* Arabic  \* MERGEFORMAT ">
      <w:r w:rsidR="008C2361" w:rsidRPr="008C2361">
        <w:rPr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B" w:rsidRDefault="007F223B" w:rsidP="00492410">
      <w:r>
        <w:separator/>
      </w:r>
    </w:p>
  </w:footnote>
  <w:footnote w:type="continuationSeparator" w:id="0">
    <w:p w:rsidR="007F223B" w:rsidRDefault="007F223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93" w:rsidRDefault="00CE1693" w:rsidP="00CE1693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693" w:rsidRPr="007F2F31" w:rsidRDefault="00CE1693" w:rsidP="00CE1693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CE1693" w:rsidRPr="00132161" w:rsidRDefault="00CE1693" w:rsidP="00CE1693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C84B45" w:rsidRDefault="00C84B45" w:rsidP="00CE1693">
    <w:pPr>
      <w:pStyle w:val="lfej"/>
      <w:tabs>
        <w:tab w:val="clear" w:pos="4536"/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96AC0"/>
    <w:multiLevelType w:val="hybridMultilevel"/>
    <w:tmpl w:val="3DC069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12E71"/>
    <w:rsid w:val="00043928"/>
    <w:rsid w:val="0005200F"/>
    <w:rsid w:val="00057934"/>
    <w:rsid w:val="000716FA"/>
    <w:rsid w:val="000718A2"/>
    <w:rsid w:val="00090890"/>
    <w:rsid w:val="000C5591"/>
    <w:rsid w:val="000D1144"/>
    <w:rsid w:val="000D73F1"/>
    <w:rsid w:val="000F2D94"/>
    <w:rsid w:val="000F40D2"/>
    <w:rsid w:val="000F4540"/>
    <w:rsid w:val="00105C06"/>
    <w:rsid w:val="001241AC"/>
    <w:rsid w:val="0015328C"/>
    <w:rsid w:val="00195275"/>
    <w:rsid w:val="001A0410"/>
    <w:rsid w:val="001B4193"/>
    <w:rsid w:val="001C1E23"/>
    <w:rsid w:val="0020736F"/>
    <w:rsid w:val="00213030"/>
    <w:rsid w:val="00250D54"/>
    <w:rsid w:val="00257726"/>
    <w:rsid w:val="00276F99"/>
    <w:rsid w:val="00287D7E"/>
    <w:rsid w:val="00291481"/>
    <w:rsid w:val="0029599B"/>
    <w:rsid w:val="002A1768"/>
    <w:rsid w:val="002B2392"/>
    <w:rsid w:val="002C0ED9"/>
    <w:rsid w:val="002C2622"/>
    <w:rsid w:val="002C62B8"/>
    <w:rsid w:val="002C677A"/>
    <w:rsid w:val="002E7B4F"/>
    <w:rsid w:val="002F2EE6"/>
    <w:rsid w:val="002F7771"/>
    <w:rsid w:val="0030324F"/>
    <w:rsid w:val="00325E97"/>
    <w:rsid w:val="00342FC9"/>
    <w:rsid w:val="0035005F"/>
    <w:rsid w:val="00371C4B"/>
    <w:rsid w:val="00372628"/>
    <w:rsid w:val="003B6673"/>
    <w:rsid w:val="003C3196"/>
    <w:rsid w:val="003D69D7"/>
    <w:rsid w:val="003E7AC7"/>
    <w:rsid w:val="00426EF2"/>
    <w:rsid w:val="00442F04"/>
    <w:rsid w:val="00444E22"/>
    <w:rsid w:val="00446A66"/>
    <w:rsid w:val="00480658"/>
    <w:rsid w:val="00483248"/>
    <w:rsid w:val="00486B43"/>
    <w:rsid w:val="00492410"/>
    <w:rsid w:val="004A0A0F"/>
    <w:rsid w:val="004A1381"/>
    <w:rsid w:val="004D3706"/>
    <w:rsid w:val="004D6385"/>
    <w:rsid w:val="004E69FD"/>
    <w:rsid w:val="004F0B63"/>
    <w:rsid w:val="005008A9"/>
    <w:rsid w:val="00501206"/>
    <w:rsid w:val="00515204"/>
    <w:rsid w:val="00522B90"/>
    <w:rsid w:val="00523E5F"/>
    <w:rsid w:val="005314FF"/>
    <w:rsid w:val="005445C3"/>
    <w:rsid w:val="00545044"/>
    <w:rsid w:val="005457B7"/>
    <w:rsid w:val="00555D8B"/>
    <w:rsid w:val="0056317D"/>
    <w:rsid w:val="005741F7"/>
    <w:rsid w:val="00587107"/>
    <w:rsid w:val="0059567C"/>
    <w:rsid w:val="005A30D9"/>
    <w:rsid w:val="005B4478"/>
    <w:rsid w:val="006548D2"/>
    <w:rsid w:val="006630BB"/>
    <w:rsid w:val="006A68D1"/>
    <w:rsid w:val="006A798A"/>
    <w:rsid w:val="006D2CF6"/>
    <w:rsid w:val="006F5A69"/>
    <w:rsid w:val="006F5F1B"/>
    <w:rsid w:val="00722F79"/>
    <w:rsid w:val="007261CB"/>
    <w:rsid w:val="0073540D"/>
    <w:rsid w:val="00750915"/>
    <w:rsid w:val="007B44CC"/>
    <w:rsid w:val="007B723B"/>
    <w:rsid w:val="007C2724"/>
    <w:rsid w:val="007C53A9"/>
    <w:rsid w:val="007E138A"/>
    <w:rsid w:val="007F223B"/>
    <w:rsid w:val="0080066B"/>
    <w:rsid w:val="00825932"/>
    <w:rsid w:val="00826F63"/>
    <w:rsid w:val="00852F49"/>
    <w:rsid w:val="00862376"/>
    <w:rsid w:val="00862EC0"/>
    <w:rsid w:val="00873F7A"/>
    <w:rsid w:val="008A205A"/>
    <w:rsid w:val="008A5AA5"/>
    <w:rsid w:val="008A7615"/>
    <w:rsid w:val="008B789C"/>
    <w:rsid w:val="008C2361"/>
    <w:rsid w:val="008D38E3"/>
    <w:rsid w:val="008D5DD3"/>
    <w:rsid w:val="008E075B"/>
    <w:rsid w:val="008F5932"/>
    <w:rsid w:val="008F66BD"/>
    <w:rsid w:val="00922C08"/>
    <w:rsid w:val="00926555"/>
    <w:rsid w:val="00944217"/>
    <w:rsid w:val="009B4464"/>
    <w:rsid w:val="009E3D6B"/>
    <w:rsid w:val="009F479E"/>
    <w:rsid w:val="00A02F03"/>
    <w:rsid w:val="00A03869"/>
    <w:rsid w:val="00A06F5D"/>
    <w:rsid w:val="00A62D37"/>
    <w:rsid w:val="00A84918"/>
    <w:rsid w:val="00A86FF4"/>
    <w:rsid w:val="00A947ED"/>
    <w:rsid w:val="00AC01E3"/>
    <w:rsid w:val="00AC3A74"/>
    <w:rsid w:val="00AD38BE"/>
    <w:rsid w:val="00AF7EA4"/>
    <w:rsid w:val="00B076C7"/>
    <w:rsid w:val="00B50BFF"/>
    <w:rsid w:val="00B601B9"/>
    <w:rsid w:val="00B73D54"/>
    <w:rsid w:val="00B826A4"/>
    <w:rsid w:val="00BA787F"/>
    <w:rsid w:val="00BB0903"/>
    <w:rsid w:val="00BB29D6"/>
    <w:rsid w:val="00BC5E15"/>
    <w:rsid w:val="00BE176E"/>
    <w:rsid w:val="00BE1839"/>
    <w:rsid w:val="00BE224F"/>
    <w:rsid w:val="00BF0FAF"/>
    <w:rsid w:val="00C009DC"/>
    <w:rsid w:val="00C10147"/>
    <w:rsid w:val="00C22B53"/>
    <w:rsid w:val="00C34ADE"/>
    <w:rsid w:val="00C34CFF"/>
    <w:rsid w:val="00C41FF7"/>
    <w:rsid w:val="00C532C4"/>
    <w:rsid w:val="00C72522"/>
    <w:rsid w:val="00C73FF3"/>
    <w:rsid w:val="00C84B45"/>
    <w:rsid w:val="00CA1E16"/>
    <w:rsid w:val="00CB17D3"/>
    <w:rsid w:val="00CE1693"/>
    <w:rsid w:val="00CE2F83"/>
    <w:rsid w:val="00D10549"/>
    <w:rsid w:val="00D12E21"/>
    <w:rsid w:val="00D13CBD"/>
    <w:rsid w:val="00D34E86"/>
    <w:rsid w:val="00D37711"/>
    <w:rsid w:val="00D56153"/>
    <w:rsid w:val="00D63456"/>
    <w:rsid w:val="00DB1F70"/>
    <w:rsid w:val="00DC6E45"/>
    <w:rsid w:val="00DE2DDE"/>
    <w:rsid w:val="00DE3510"/>
    <w:rsid w:val="00DF57DF"/>
    <w:rsid w:val="00E04640"/>
    <w:rsid w:val="00E12E7B"/>
    <w:rsid w:val="00E2573E"/>
    <w:rsid w:val="00E953A5"/>
    <w:rsid w:val="00EA71B5"/>
    <w:rsid w:val="00ED5E0E"/>
    <w:rsid w:val="00ED7043"/>
    <w:rsid w:val="00F04F07"/>
    <w:rsid w:val="00F07626"/>
    <w:rsid w:val="00F264AB"/>
    <w:rsid w:val="00F7111F"/>
    <w:rsid w:val="00F762D5"/>
    <w:rsid w:val="00FA6FAA"/>
    <w:rsid w:val="00FB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63D9C10-E6A0-4595-9B45-E227AC7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A0F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Szvegtrzs">
    <w:name w:val="Body Text"/>
    <w:basedOn w:val="Norml"/>
    <w:link w:val="SzvegtrzsChar"/>
    <w:rsid w:val="00B50BF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50BFF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BFF"/>
    <w:pPr>
      <w:ind w:left="720"/>
      <w:contextualSpacing/>
    </w:pPr>
    <w:rPr>
      <w:rFonts w:ascii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nhideWhenUsed/>
    <w:rsid w:val="004A0A0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A0A0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C22B53"/>
    <w:pPr>
      <w:jc w:val="center"/>
    </w:pPr>
    <w:rPr>
      <w:rFonts w:ascii="Times New Roman" w:hAnsi="Times New Roman"/>
      <w:sz w:val="24"/>
      <w:u w:val="single"/>
    </w:rPr>
  </w:style>
  <w:style w:type="character" w:customStyle="1" w:styleId="CmChar">
    <w:name w:val="Cím Char"/>
    <w:basedOn w:val="Bekezdsalapbettpusa"/>
    <w:link w:val="Cm"/>
    <w:rsid w:val="00C22B53"/>
    <w:rPr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CE169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772</TotalTime>
  <Pages>2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Pénzes László</dc:creator>
  <cp:lastModifiedBy>Palotainé Rozmán Csilla dr-né</cp:lastModifiedBy>
  <cp:revision>14</cp:revision>
  <cp:lastPrinted>2016-09-19T05:57:00Z</cp:lastPrinted>
  <dcterms:created xsi:type="dcterms:W3CDTF">2016-09-06T06:30:00Z</dcterms:created>
  <dcterms:modified xsi:type="dcterms:W3CDTF">2016-09-19T06:00:00Z</dcterms:modified>
</cp:coreProperties>
</file>