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7" w:rsidRDefault="003D69D7" w:rsidP="00892208">
      <w:pPr>
        <w:rPr>
          <w:sz w:val="24"/>
        </w:rPr>
      </w:pP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  <w:r w:rsidRPr="00DA5139">
        <w:rPr>
          <w:rFonts w:cs="Arial"/>
          <w:b/>
          <w:bCs/>
          <w:u w:val="single"/>
        </w:rPr>
        <w:t>ELŐTERJESZTÉS</w:t>
      </w: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Pr="008C4378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 w:val="24"/>
        </w:rPr>
      </w:pPr>
      <w:r w:rsidRPr="008C4378">
        <w:rPr>
          <w:rFonts w:cs="Arial"/>
          <w:b/>
          <w:bCs/>
          <w:sz w:val="24"/>
        </w:rPr>
        <w:t xml:space="preserve">Szombathely Megyei Jogú Város Közgyűlése Oktatási és Szociális Bizottságának 2016. </w:t>
      </w:r>
      <w:r w:rsidR="00B44DDD">
        <w:rPr>
          <w:rFonts w:cs="Arial"/>
          <w:b/>
          <w:bCs/>
          <w:sz w:val="24"/>
        </w:rPr>
        <w:t>szeptember 14</w:t>
      </w:r>
      <w:r w:rsidRPr="008C4378">
        <w:rPr>
          <w:rFonts w:cs="Arial"/>
          <w:b/>
          <w:bCs/>
          <w:sz w:val="24"/>
        </w:rPr>
        <w:t>-i ülésére</w:t>
      </w:r>
    </w:p>
    <w:p w:rsidR="008C4378" w:rsidRPr="008C4378" w:rsidRDefault="008C4378" w:rsidP="008C4378">
      <w:pPr>
        <w:jc w:val="center"/>
        <w:rPr>
          <w:rFonts w:cs="Arial"/>
          <w:b/>
          <w:sz w:val="24"/>
        </w:rPr>
      </w:pPr>
    </w:p>
    <w:p w:rsidR="008C4378" w:rsidRPr="008C4378" w:rsidRDefault="008C4378" w:rsidP="008C4378">
      <w:pPr>
        <w:jc w:val="center"/>
        <w:rPr>
          <w:rFonts w:cs="Arial"/>
          <w:b/>
          <w:sz w:val="24"/>
        </w:rPr>
      </w:pPr>
      <w:r w:rsidRPr="008C4378">
        <w:rPr>
          <w:rFonts w:cs="Arial"/>
          <w:b/>
          <w:sz w:val="24"/>
        </w:rPr>
        <w:t xml:space="preserve">Javaslat a </w:t>
      </w:r>
      <w:r w:rsidR="00B44DDD">
        <w:rPr>
          <w:rFonts w:cs="Arial"/>
          <w:b/>
          <w:sz w:val="24"/>
        </w:rPr>
        <w:t>Pro Juventute</w:t>
      </w:r>
      <w:r w:rsidRPr="008C4378">
        <w:rPr>
          <w:rFonts w:cs="Arial"/>
          <w:b/>
          <w:sz w:val="24"/>
        </w:rPr>
        <w:t xml:space="preserve"> Egyesület támogatási kérelmének elbírálására</w:t>
      </w:r>
    </w:p>
    <w:p w:rsidR="008C4378" w:rsidRDefault="008C4378" w:rsidP="008C4378">
      <w:pPr>
        <w:jc w:val="center"/>
        <w:rPr>
          <w:rFonts w:cs="Arial"/>
          <w:b/>
          <w:sz w:val="24"/>
        </w:rPr>
      </w:pPr>
    </w:p>
    <w:p w:rsidR="00943DE5" w:rsidRPr="008C4378" w:rsidRDefault="00943DE5" w:rsidP="008C4378">
      <w:pPr>
        <w:jc w:val="center"/>
        <w:rPr>
          <w:rFonts w:cs="Arial"/>
          <w:b/>
          <w:sz w:val="24"/>
        </w:rPr>
      </w:pPr>
    </w:p>
    <w:p w:rsidR="009F25EC" w:rsidRDefault="00943DE5" w:rsidP="002E4F0A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 xml:space="preserve">A </w:t>
      </w:r>
      <w:r w:rsidR="002E4F0A">
        <w:rPr>
          <w:rFonts w:cs="Arial"/>
          <w:sz w:val="24"/>
        </w:rPr>
        <w:t xml:space="preserve">Pro </w:t>
      </w:r>
      <w:proofErr w:type="spellStart"/>
      <w:r w:rsidR="002E4F0A">
        <w:rPr>
          <w:rFonts w:cs="Arial"/>
          <w:sz w:val="24"/>
        </w:rPr>
        <w:t>Juventute</w:t>
      </w:r>
      <w:proofErr w:type="spellEnd"/>
      <w:r w:rsidRPr="00943DE5">
        <w:rPr>
          <w:rFonts w:cs="Arial"/>
          <w:sz w:val="24"/>
        </w:rPr>
        <w:t xml:space="preserve"> Egyesület</w:t>
      </w:r>
      <w:r w:rsidRPr="00943DE5">
        <w:rPr>
          <w:rFonts w:cs="Arial"/>
          <w:b/>
          <w:sz w:val="24"/>
        </w:rPr>
        <w:t xml:space="preserve"> </w:t>
      </w:r>
      <w:r w:rsidRPr="00943DE5">
        <w:rPr>
          <w:rFonts w:cs="Arial"/>
          <w:sz w:val="24"/>
        </w:rPr>
        <w:t>azzal a kérelemmel fordult az Oktatási és Szociális Bizottsághoz, hogy a</w:t>
      </w:r>
      <w:r w:rsidR="002E4F0A">
        <w:rPr>
          <w:rFonts w:cs="Arial"/>
          <w:sz w:val="24"/>
        </w:rPr>
        <w:t xml:space="preserve">z Egyesület közreműködésével </w:t>
      </w:r>
      <w:r w:rsidR="009F25EC">
        <w:rPr>
          <w:rFonts w:cs="Arial"/>
          <w:sz w:val="24"/>
        </w:rPr>
        <w:t xml:space="preserve">2016. november </w:t>
      </w:r>
      <w:r w:rsidR="0070286C">
        <w:rPr>
          <w:rFonts w:cs="Arial"/>
          <w:sz w:val="24"/>
        </w:rPr>
        <w:t>15-</w:t>
      </w:r>
      <w:r w:rsidR="009F25EC">
        <w:rPr>
          <w:rFonts w:cs="Arial"/>
          <w:sz w:val="24"/>
        </w:rPr>
        <w:t>16</w:t>
      </w:r>
      <w:r w:rsidR="0070286C">
        <w:rPr>
          <w:rFonts w:cs="Arial"/>
          <w:sz w:val="24"/>
        </w:rPr>
        <w:t>. napjá</w:t>
      </w:r>
      <w:r w:rsidR="009F25EC">
        <w:rPr>
          <w:rFonts w:cs="Arial"/>
          <w:sz w:val="24"/>
        </w:rPr>
        <w:t>án meg</w:t>
      </w:r>
      <w:r w:rsidR="002E4F0A">
        <w:rPr>
          <w:rFonts w:cs="Arial"/>
          <w:sz w:val="24"/>
        </w:rPr>
        <w:t xml:space="preserve">rendezendő gyermekvédelmi konferencia keretében az izlandi Barnahús modell pilot programjának bevezetése során felmerülő költségek kifizetését támogassa. </w:t>
      </w:r>
      <w:r w:rsidRPr="00943DE5">
        <w:rPr>
          <w:rFonts w:cs="Arial"/>
          <w:sz w:val="24"/>
        </w:rPr>
        <w:t xml:space="preserve"> </w:t>
      </w:r>
    </w:p>
    <w:p w:rsidR="00943DE5" w:rsidRDefault="002E4F0A" w:rsidP="002E4F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konferencia két napon </w:t>
      </w:r>
      <w:r w:rsidR="009F25EC">
        <w:rPr>
          <w:rFonts w:cs="Arial"/>
          <w:sz w:val="24"/>
        </w:rPr>
        <w:t xml:space="preserve">keresztül </w:t>
      </w:r>
      <w:r>
        <w:rPr>
          <w:rFonts w:cs="Arial"/>
          <w:sz w:val="24"/>
        </w:rPr>
        <w:t>kerül megszervezésre</w:t>
      </w:r>
      <w:r w:rsidR="009F25EC">
        <w:rPr>
          <w:rFonts w:cs="Arial"/>
          <w:sz w:val="24"/>
        </w:rPr>
        <w:t xml:space="preserve">, melynek keretében audiovizuális eszközök telepítése történne 450.000,- </w:t>
      </w:r>
      <w:proofErr w:type="gramStart"/>
      <w:r w:rsidR="009F25EC">
        <w:rPr>
          <w:rFonts w:cs="Arial"/>
          <w:sz w:val="24"/>
        </w:rPr>
        <w:t>forint értékben</w:t>
      </w:r>
      <w:proofErr w:type="gramEnd"/>
      <w:r w:rsidR="009F25EC">
        <w:rPr>
          <w:rFonts w:cs="Arial"/>
          <w:sz w:val="24"/>
        </w:rPr>
        <w:t>, valamint az izlandi gyermekvédelmi miniszter utazási és ellátási költségeinek fedezése 350.000,- forint értékben, szinkron tolmácsok biztosítása 100.000,- forint értékben, emlékeztető anyag készítése 250.000,- forint értékben és a terembérlet költségeinek kifizetése 170.000,- forint értékben. Azaz összesen 1.320.000,- forint összegű támogatást kívánnak igényelni a bizottságtól a konferencia lebonyolítására.</w:t>
      </w:r>
    </w:p>
    <w:p w:rsidR="002F509E" w:rsidRPr="00943DE5" w:rsidRDefault="002F509E" w:rsidP="00943DE5">
      <w:pPr>
        <w:jc w:val="both"/>
        <w:rPr>
          <w:rFonts w:cs="Arial"/>
          <w:sz w:val="24"/>
        </w:rPr>
      </w:pPr>
    </w:p>
    <w:p w:rsidR="00943DE5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 xml:space="preserve">Az Egyesület kérelme, valamint a részletes költségvetés az előterjesztés mellékletét képezi. 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>Kérem a Tisztelt Bizottságot, hogy az előterjesztést megtárgyalni, és a határozati javaslatot elfogadni szíveskedjék.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Default="00943DE5" w:rsidP="00943DE5">
      <w:pPr>
        <w:jc w:val="both"/>
        <w:rPr>
          <w:rFonts w:cs="Arial"/>
        </w:rPr>
      </w:pPr>
    </w:p>
    <w:p w:rsidR="00943DE5" w:rsidRDefault="00943DE5" w:rsidP="00943DE5">
      <w:pPr>
        <w:jc w:val="both"/>
        <w:rPr>
          <w:rFonts w:cs="Arial"/>
        </w:rPr>
      </w:pPr>
    </w:p>
    <w:p w:rsidR="00943DE5" w:rsidRPr="005B6809" w:rsidRDefault="00943DE5" w:rsidP="00943DE5">
      <w:pPr>
        <w:jc w:val="both"/>
        <w:rPr>
          <w:rFonts w:cs="Arial"/>
          <w:sz w:val="24"/>
        </w:rPr>
      </w:pPr>
      <w:r w:rsidRPr="005B6809">
        <w:rPr>
          <w:rFonts w:cs="Arial"/>
          <w:sz w:val="24"/>
        </w:rPr>
        <w:t xml:space="preserve">Szombathely, 2016. </w:t>
      </w:r>
      <w:r w:rsidR="002E4F0A">
        <w:rPr>
          <w:rFonts w:cs="Arial"/>
          <w:sz w:val="24"/>
        </w:rPr>
        <w:t xml:space="preserve">szeptember </w:t>
      </w:r>
      <w:r w:rsidRPr="005B6809">
        <w:rPr>
          <w:rFonts w:cs="Arial"/>
          <w:sz w:val="24"/>
        </w:rPr>
        <w:t xml:space="preserve"> </w:t>
      </w:r>
      <w:proofErr w:type="gramStart"/>
      <w:r w:rsidRPr="005B6809">
        <w:rPr>
          <w:rFonts w:cs="Arial"/>
          <w:sz w:val="24"/>
        </w:rPr>
        <w:t>„     ”</w:t>
      </w:r>
      <w:proofErr w:type="gramEnd"/>
      <w:r w:rsidRPr="005B6809">
        <w:rPr>
          <w:rFonts w:cs="Arial"/>
          <w:sz w:val="24"/>
        </w:rPr>
        <w:t>.</w:t>
      </w:r>
    </w:p>
    <w:p w:rsidR="00943DE5" w:rsidRDefault="00943DE5" w:rsidP="00943DE5">
      <w:pPr>
        <w:jc w:val="both"/>
        <w:rPr>
          <w:rFonts w:cs="Arial"/>
        </w:rPr>
      </w:pPr>
    </w:p>
    <w:p w:rsidR="00943DE5" w:rsidRDefault="00943DE5" w:rsidP="00943D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</w:t>
      </w:r>
    </w:p>
    <w:p w:rsidR="00943DE5" w:rsidRDefault="00943DE5" w:rsidP="00943DE5">
      <w:pPr>
        <w:jc w:val="center"/>
        <w:rPr>
          <w:rFonts w:cs="Arial"/>
          <w:b/>
        </w:rPr>
      </w:pPr>
    </w:p>
    <w:p w:rsidR="00D745AB" w:rsidRPr="00D745AB" w:rsidRDefault="00943DE5" w:rsidP="00D745AB">
      <w:pPr>
        <w:ind w:left="4956"/>
        <w:jc w:val="center"/>
        <w:rPr>
          <w:rFonts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45AB">
        <w:rPr>
          <w:sz w:val="24"/>
        </w:rPr>
        <w:tab/>
      </w:r>
      <w:r w:rsidR="00D745AB">
        <w:rPr>
          <w:sz w:val="24"/>
        </w:rPr>
        <w:tab/>
      </w:r>
      <w:r w:rsidR="00BD1230">
        <w:rPr>
          <w:sz w:val="24"/>
        </w:rPr>
        <w:tab/>
      </w:r>
      <w:r w:rsidR="00D745AB">
        <w:rPr>
          <w:sz w:val="24"/>
        </w:rPr>
        <w:tab/>
      </w:r>
      <w:r w:rsidR="00D745AB">
        <w:rPr>
          <w:sz w:val="24"/>
        </w:rPr>
        <w:tab/>
      </w:r>
      <w:r w:rsidR="00BD1230">
        <w:rPr>
          <w:sz w:val="24"/>
        </w:rPr>
        <w:tab/>
      </w:r>
      <w:r w:rsidR="00D745AB">
        <w:rPr>
          <w:rFonts w:cs="Arial"/>
          <w:b/>
        </w:rPr>
        <w:t xml:space="preserve">                                                                               </w:t>
      </w:r>
      <w:r w:rsidR="00D745AB" w:rsidRPr="00D745AB">
        <w:rPr>
          <w:rFonts w:cs="Arial"/>
          <w:b/>
          <w:sz w:val="24"/>
        </w:rPr>
        <w:t>/: Koczka Tibor:/</w:t>
      </w:r>
    </w:p>
    <w:p w:rsidR="00943DE5" w:rsidRDefault="00943DE5" w:rsidP="00892208">
      <w:pPr>
        <w:rPr>
          <w:b/>
          <w:sz w:val="24"/>
        </w:rPr>
      </w:pPr>
    </w:p>
    <w:p w:rsidR="00943DE5" w:rsidRDefault="00943DE5" w:rsidP="00892208">
      <w:pPr>
        <w:rPr>
          <w:b/>
          <w:sz w:val="24"/>
        </w:rPr>
      </w:pPr>
    </w:p>
    <w:p w:rsidR="00943DE5" w:rsidRDefault="00943DE5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943DE5" w:rsidRPr="00450BC2" w:rsidRDefault="00943DE5" w:rsidP="00943DE5">
      <w:pPr>
        <w:pStyle w:val="Cm"/>
        <w:rPr>
          <w:rFonts w:ascii="Arial" w:hAnsi="Arial" w:cs="Arial"/>
        </w:rPr>
      </w:pPr>
      <w:bookmarkStart w:id="0" w:name="_GoBack"/>
      <w:bookmarkEnd w:id="0"/>
      <w:r w:rsidRPr="00450BC2">
        <w:rPr>
          <w:rFonts w:ascii="Arial" w:hAnsi="Arial" w:cs="Arial"/>
        </w:rPr>
        <w:lastRenderedPageBreak/>
        <w:t>HATÁROZATI JAVASLAT</w:t>
      </w:r>
    </w:p>
    <w:p w:rsidR="00943DE5" w:rsidRPr="00450BC2" w:rsidRDefault="00943DE5" w:rsidP="00943DE5">
      <w:pPr>
        <w:pStyle w:val="Cm"/>
        <w:rPr>
          <w:rFonts w:ascii="Arial" w:hAnsi="Arial" w:cs="Arial"/>
          <w:b w:val="0"/>
        </w:rPr>
      </w:pPr>
    </w:p>
    <w:p w:rsidR="00943DE5" w:rsidRPr="00450BC2" w:rsidRDefault="005B6809" w:rsidP="00943DE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.</w:t>
      </w:r>
      <w:r w:rsidR="00943DE5" w:rsidRPr="00450BC2">
        <w:rPr>
          <w:rFonts w:cs="Arial"/>
          <w:b/>
          <w:sz w:val="24"/>
          <w:u w:val="single"/>
        </w:rPr>
        <w:t xml:space="preserve">…/2016. </w:t>
      </w:r>
      <w:r w:rsidR="009F25EC">
        <w:rPr>
          <w:rFonts w:cs="Arial"/>
          <w:b/>
          <w:sz w:val="24"/>
          <w:u w:val="single"/>
        </w:rPr>
        <w:t>IX</w:t>
      </w:r>
      <w:r w:rsidR="00943DE5" w:rsidRPr="00450BC2">
        <w:rPr>
          <w:rFonts w:cs="Arial"/>
          <w:b/>
          <w:sz w:val="24"/>
          <w:u w:val="single"/>
        </w:rPr>
        <w:t>.</w:t>
      </w:r>
      <w:r w:rsidR="009F25EC">
        <w:rPr>
          <w:rFonts w:cs="Arial"/>
          <w:b/>
          <w:sz w:val="24"/>
          <w:u w:val="single"/>
        </w:rPr>
        <w:t>14</w:t>
      </w:r>
      <w:r w:rsidR="00943DE5" w:rsidRPr="00450BC2">
        <w:rPr>
          <w:rFonts w:cs="Arial"/>
          <w:b/>
          <w:sz w:val="24"/>
          <w:u w:val="single"/>
        </w:rPr>
        <w:t xml:space="preserve">.) </w:t>
      </w:r>
      <w:proofErr w:type="spellStart"/>
      <w:r w:rsidR="00943DE5" w:rsidRPr="00450BC2">
        <w:rPr>
          <w:rFonts w:cs="Arial"/>
          <w:b/>
          <w:sz w:val="24"/>
          <w:u w:val="single"/>
        </w:rPr>
        <w:t>OSzB</w:t>
      </w:r>
      <w:proofErr w:type="spellEnd"/>
      <w:r w:rsidR="00943DE5" w:rsidRPr="00450BC2">
        <w:rPr>
          <w:rFonts w:cs="Arial"/>
          <w:b/>
          <w:sz w:val="24"/>
          <w:u w:val="single"/>
        </w:rPr>
        <w:t>. sz. határozat</w:t>
      </w:r>
    </w:p>
    <w:p w:rsidR="00943DE5" w:rsidRPr="00450BC2" w:rsidRDefault="00943DE5" w:rsidP="00943DE5">
      <w:pPr>
        <w:jc w:val="center"/>
        <w:rPr>
          <w:rFonts w:cs="Arial"/>
          <w:b/>
          <w:sz w:val="24"/>
          <w:u w:val="single"/>
        </w:rPr>
      </w:pPr>
    </w:p>
    <w:p w:rsidR="00943DE5" w:rsidRPr="00450BC2" w:rsidRDefault="00943DE5" w:rsidP="00943DE5">
      <w:pPr>
        <w:jc w:val="center"/>
        <w:rPr>
          <w:rFonts w:cs="Arial"/>
          <w:b/>
          <w:sz w:val="24"/>
        </w:rPr>
      </w:pPr>
      <w:proofErr w:type="gramStart"/>
      <w:r w:rsidRPr="00450BC2">
        <w:rPr>
          <w:rFonts w:cs="Arial"/>
          <w:b/>
          <w:sz w:val="24"/>
        </w:rPr>
        <w:t>A.</w:t>
      </w:r>
      <w:proofErr w:type="gramEnd"/>
    </w:p>
    <w:p w:rsidR="00943DE5" w:rsidRPr="00450BC2" w:rsidRDefault="00943DE5" w:rsidP="00943DE5">
      <w:pPr>
        <w:jc w:val="center"/>
        <w:rPr>
          <w:rFonts w:cs="Arial"/>
          <w:b/>
          <w:sz w:val="24"/>
        </w:rPr>
      </w:pPr>
    </w:p>
    <w:p w:rsidR="00943DE5" w:rsidRPr="00450BC2" w:rsidRDefault="00943DE5" w:rsidP="00943DE5">
      <w:pPr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 xml:space="preserve">Az Oktatási és Szociális Bizottság a </w:t>
      </w:r>
      <w:r w:rsidR="009F25EC">
        <w:rPr>
          <w:rFonts w:cs="Arial"/>
          <w:sz w:val="24"/>
        </w:rPr>
        <w:t xml:space="preserve">Pro </w:t>
      </w:r>
      <w:proofErr w:type="spellStart"/>
      <w:r w:rsidR="009F25EC">
        <w:rPr>
          <w:rFonts w:cs="Arial"/>
          <w:sz w:val="24"/>
        </w:rPr>
        <w:t>Juventute</w:t>
      </w:r>
      <w:proofErr w:type="spellEnd"/>
      <w:r w:rsidR="009F25EC" w:rsidRPr="00943DE5">
        <w:rPr>
          <w:rFonts w:cs="Arial"/>
          <w:sz w:val="24"/>
        </w:rPr>
        <w:t xml:space="preserve"> Egyesület</w:t>
      </w:r>
      <w:r w:rsidR="009F25EC" w:rsidRPr="00943DE5">
        <w:rPr>
          <w:rFonts w:cs="Arial"/>
          <w:b/>
          <w:sz w:val="24"/>
        </w:rPr>
        <w:t xml:space="preserve"> </w:t>
      </w:r>
      <w:r w:rsidRPr="00450BC2">
        <w:rPr>
          <w:rFonts w:cs="Arial"/>
          <w:sz w:val="24"/>
        </w:rPr>
        <w:t>kérelmét megtárgyalta, és az egyesület</w:t>
      </w:r>
      <w:r w:rsidR="005B6809">
        <w:rPr>
          <w:rFonts w:cs="Arial"/>
          <w:sz w:val="24"/>
        </w:rPr>
        <w:t xml:space="preserve"> </w:t>
      </w:r>
      <w:r w:rsidR="009F25EC">
        <w:rPr>
          <w:rFonts w:cs="Arial"/>
          <w:sz w:val="24"/>
        </w:rPr>
        <w:t xml:space="preserve">által megrendezendő konferencia </w:t>
      </w:r>
      <w:r w:rsidR="004518DE">
        <w:rPr>
          <w:rFonts w:cs="Arial"/>
          <w:sz w:val="24"/>
        </w:rPr>
        <w:t>költségeinek kifizetését</w:t>
      </w:r>
      <w:r w:rsidRPr="00450BC2">
        <w:rPr>
          <w:rFonts w:cs="Arial"/>
          <w:sz w:val="24"/>
        </w:rPr>
        <w:t xml:space="preserve"> </w:t>
      </w:r>
      <w:proofErr w:type="gramStart"/>
      <w:r w:rsidRPr="00450BC2">
        <w:rPr>
          <w:rFonts w:cs="Arial"/>
          <w:sz w:val="24"/>
        </w:rPr>
        <w:t xml:space="preserve">a </w:t>
      </w:r>
      <w:r w:rsidRPr="00450BC2">
        <w:rPr>
          <w:sz w:val="24"/>
        </w:rPr>
        <w:t>…</w:t>
      </w:r>
      <w:proofErr w:type="gramEnd"/>
      <w:r w:rsidRPr="00450BC2">
        <w:rPr>
          <w:sz w:val="24"/>
        </w:rPr>
        <w:t xml:space="preserve">…………………. </w:t>
      </w:r>
      <w:r w:rsidRPr="00450BC2">
        <w:rPr>
          <w:rFonts w:cs="Arial"/>
          <w:sz w:val="24"/>
        </w:rPr>
        <w:t xml:space="preserve">ágazat kiadásai „……………………” sora terhére ……………..Ft összeggel támogatja. </w:t>
      </w:r>
    </w:p>
    <w:p w:rsidR="00943DE5" w:rsidRDefault="00943DE5" w:rsidP="00943DE5">
      <w:pPr>
        <w:pStyle w:val="Szvegtrzs"/>
        <w:jc w:val="center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C5A39" w:rsidRPr="00450BC2" w:rsidRDefault="004C5A39" w:rsidP="004C5A39">
      <w:pPr>
        <w:ind w:left="1410" w:hanging="1410"/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Felelősök:</w:t>
      </w:r>
      <w:r w:rsidRPr="00450BC2">
        <w:rPr>
          <w:rFonts w:cs="Arial"/>
          <w:sz w:val="24"/>
        </w:rPr>
        <w:t xml:space="preserve"> </w:t>
      </w:r>
      <w:r w:rsidRPr="00450BC2">
        <w:rPr>
          <w:rFonts w:cs="Arial"/>
          <w:sz w:val="24"/>
        </w:rPr>
        <w:tab/>
        <w:t>Rettegi Attila, az Oktatási és Szociális Bizottság elnöke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  <w:t>/a végrehajtás előkészítéséért: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proofErr w:type="gramStart"/>
      <w:r w:rsidRPr="00450BC2">
        <w:rPr>
          <w:rFonts w:cs="Arial"/>
          <w:sz w:val="24"/>
        </w:rPr>
        <w:t>dr.</w:t>
      </w:r>
      <w:proofErr w:type="gramEnd"/>
      <w:r w:rsidRPr="00450BC2">
        <w:rPr>
          <w:rFonts w:cs="Arial"/>
          <w:sz w:val="24"/>
        </w:rPr>
        <w:t xml:space="preserve"> Bencsics Enikő, az Egészségügyi és Közszolgálati Osztály vezetője/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</w:p>
    <w:p w:rsidR="004C5A39" w:rsidRPr="00450BC2" w:rsidRDefault="004C5A39" w:rsidP="004C5A39">
      <w:pPr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Határidő:</w:t>
      </w:r>
      <w:r w:rsidRPr="00450BC2">
        <w:rPr>
          <w:rFonts w:cs="Arial"/>
          <w:sz w:val="24"/>
        </w:rPr>
        <w:tab/>
        <w:t xml:space="preserve">2016. </w:t>
      </w:r>
      <w:r w:rsidR="009F25EC">
        <w:rPr>
          <w:rFonts w:cs="Arial"/>
          <w:sz w:val="24"/>
        </w:rPr>
        <w:t>szeptember</w:t>
      </w:r>
      <w:r w:rsidRPr="00450BC2">
        <w:rPr>
          <w:rFonts w:cs="Arial"/>
          <w:sz w:val="24"/>
        </w:rPr>
        <w:t xml:space="preserve"> </w:t>
      </w:r>
      <w:r w:rsidR="009F25EC">
        <w:rPr>
          <w:rFonts w:cs="Arial"/>
          <w:sz w:val="24"/>
        </w:rPr>
        <w:t>14</w:t>
      </w:r>
      <w:r w:rsidRPr="00450BC2">
        <w:rPr>
          <w:rFonts w:cs="Arial"/>
          <w:sz w:val="24"/>
        </w:rPr>
        <w:t xml:space="preserve">.   </w:t>
      </w:r>
    </w:p>
    <w:p w:rsidR="00450BC2" w:rsidRDefault="00450BC2" w:rsidP="004C5A39">
      <w:pPr>
        <w:pStyle w:val="Szvegtrzs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50BC2" w:rsidRPr="00450BC2" w:rsidRDefault="00450BC2" w:rsidP="00943DE5">
      <w:pPr>
        <w:pStyle w:val="Szvegtrzs"/>
        <w:jc w:val="center"/>
        <w:rPr>
          <w:b/>
        </w:rPr>
      </w:pPr>
    </w:p>
    <w:p w:rsidR="00943DE5" w:rsidRPr="00450BC2" w:rsidRDefault="00943DE5" w:rsidP="00943DE5">
      <w:pPr>
        <w:pStyle w:val="Szvegtrzs"/>
        <w:jc w:val="center"/>
        <w:rPr>
          <w:b/>
        </w:rPr>
      </w:pPr>
      <w:r w:rsidRPr="00450BC2">
        <w:rPr>
          <w:b/>
        </w:rPr>
        <w:t>B.</w:t>
      </w:r>
    </w:p>
    <w:p w:rsidR="00943DE5" w:rsidRPr="00450BC2" w:rsidRDefault="00943DE5" w:rsidP="00943DE5">
      <w:pPr>
        <w:pStyle w:val="Szvegtrzs"/>
        <w:jc w:val="center"/>
        <w:rPr>
          <w:b/>
        </w:rPr>
      </w:pPr>
    </w:p>
    <w:p w:rsidR="00943DE5" w:rsidRPr="00450BC2" w:rsidRDefault="00943DE5" w:rsidP="00943DE5">
      <w:pPr>
        <w:pStyle w:val="Szvegtrzs"/>
      </w:pPr>
      <w:r w:rsidRPr="00450BC2">
        <w:t xml:space="preserve">Az Oktatási és Szociális Bizottság a </w:t>
      </w:r>
      <w:r w:rsidR="006E12FC">
        <w:t xml:space="preserve">Pro </w:t>
      </w:r>
      <w:proofErr w:type="spellStart"/>
      <w:r w:rsidR="006E12FC">
        <w:t>Juventute</w:t>
      </w:r>
      <w:proofErr w:type="spellEnd"/>
      <w:r w:rsidR="006E12FC" w:rsidRPr="00943DE5">
        <w:t xml:space="preserve"> Egyesület</w:t>
      </w:r>
      <w:r w:rsidR="006E12FC" w:rsidRPr="00943DE5">
        <w:rPr>
          <w:b/>
        </w:rPr>
        <w:t xml:space="preserve"> </w:t>
      </w:r>
      <w:r w:rsidRPr="00450BC2">
        <w:t xml:space="preserve">kérelmét megtárgyalta, </w:t>
      </w:r>
    </w:p>
    <w:p w:rsidR="00450BC2" w:rsidRDefault="00450BC2" w:rsidP="00450BC2">
      <w:pPr>
        <w:jc w:val="both"/>
        <w:rPr>
          <w:sz w:val="24"/>
        </w:rPr>
      </w:pPr>
      <w:proofErr w:type="gramStart"/>
      <w:r w:rsidRPr="00450BC2">
        <w:rPr>
          <w:rFonts w:cs="Arial"/>
          <w:sz w:val="24"/>
        </w:rPr>
        <w:t>és</w:t>
      </w:r>
      <w:proofErr w:type="gramEnd"/>
      <w:r w:rsidRPr="00450BC2">
        <w:rPr>
          <w:rFonts w:cs="Arial"/>
          <w:sz w:val="24"/>
        </w:rPr>
        <w:t xml:space="preserve"> az egyesület</w:t>
      </w:r>
      <w:r w:rsidR="005B6809">
        <w:rPr>
          <w:rFonts w:cs="Arial"/>
          <w:sz w:val="24"/>
        </w:rPr>
        <w:t xml:space="preserve"> </w:t>
      </w:r>
      <w:r w:rsidR="004518DE">
        <w:rPr>
          <w:rFonts w:cs="Arial"/>
          <w:sz w:val="24"/>
        </w:rPr>
        <w:t>ingatlanhasználattal kapcsolatos költségeinek kifizetését</w:t>
      </w:r>
      <w:r>
        <w:rPr>
          <w:sz w:val="24"/>
        </w:rPr>
        <w:t xml:space="preserve"> forrás hiányában nem tudja támogatni.</w:t>
      </w:r>
    </w:p>
    <w:p w:rsidR="00450BC2" w:rsidRDefault="00450BC2" w:rsidP="00450BC2">
      <w:pPr>
        <w:jc w:val="both"/>
        <w:rPr>
          <w:sz w:val="24"/>
        </w:rPr>
      </w:pPr>
    </w:p>
    <w:p w:rsidR="00450BC2" w:rsidRDefault="00450BC2" w:rsidP="00450BC2">
      <w:pPr>
        <w:jc w:val="both"/>
        <w:rPr>
          <w:rFonts w:cs="Arial"/>
          <w:b/>
          <w:bCs/>
          <w:sz w:val="24"/>
          <w:u w:val="single"/>
        </w:rPr>
      </w:pPr>
    </w:p>
    <w:p w:rsidR="00943DE5" w:rsidRPr="00450BC2" w:rsidRDefault="00943DE5" w:rsidP="00943DE5">
      <w:pPr>
        <w:ind w:left="1410" w:hanging="1410"/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Felelősök:</w:t>
      </w:r>
      <w:r w:rsidRPr="00450BC2">
        <w:rPr>
          <w:rFonts w:cs="Arial"/>
          <w:sz w:val="24"/>
        </w:rPr>
        <w:t xml:space="preserve"> </w:t>
      </w:r>
      <w:r w:rsidRPr="00450BC2">
        <w:rPr>
          <w:rFonts w:cs="Arial"/>
          <w:sz w:val="24"/>
        </w:rPr>
        <w:tab/>
        <w:t>Rettegi Attila, az Oktatási és Szociális Bizottság elnöke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  <w:t>/a végrehajtás előkészítéséért: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proofErr w:type="gramStart"/>
      <w:r w:rsidRPr="00450BC2">
        <w:rPr>
          <w:rFonts w:cs="Arial"/>
          <w:sz w:val="24"/>
        </w:rPr>
        <w:t>dr.</w:t>
      </w:r>
      <w:proofErr w:type="gramEnd"/>
      <w:r w:rsidRPr="00450BC2">
        <w:rPr>
          <w:rFonts w:cs="Arial"/>
          <w:sz w:val="24"/>
        </w:rPr>
        <w:t xml:space="preserve"> Bencsics Enikő, az Egészségügyi és Közszolgálati Osztály vezetője/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</w:p>
    <w:p w:rsidR="00450BC2" w:rsidRDefault="00943DE5" w:rsidP="00943DE5">
      <w:pPr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Határidő:</w:t>
      </w:r>
      <w:r w:rsidRPr="00450BC2">
        <w:rPr>
          <w:rFonts w:cs="Arial"/>
          <w:sz w:val="24"/>
        </w:rPr>
        <w:tab/>
      </w:r>
      <w:r w:rsidR="00450BC2">
        <w:rPr>
          <w:rFonts w:cs="Arial"/>
          <w:sz w:val="24"/>
        </w:rPr>
        <w:t xml:space="preserve">2016. </w:t>
      </w:r>
      <w:r w:rsidR="006E12FC">
        <w:rPr>
          <w:rFonts w:cs="Arial"/>
          <w:sz w:val="24"/>
        </w:rPr>
        <w:t>szeptember</w:t>
      </w:r>
      <w:r w:rsidR="006E12FC" w:rsidRPr="00450BC2">
        <w:rPr>
          <w:rFonts w:cs="Arial"/>
          <w:sz w:val="24"/>
        </w:rPr>
        <w:t xml:space="preserve"> </w:t>
      </w:r>
      <w:r w:rsidR="006E12FC">
        <w:rPr>
          <w:rFonts w:cs="Arial"/>
          <w:sz w:val="24"/>
        </w:rPr>
        <w:t>14</w:t>
      </w:r>
      <w:r w:rsidR="006E12FC" w:rsidRPr="00450BC2">
        <w:rPr>
          <w:rFonts w:cs="Arial"/>
          <w:sz w:val="24"/>
        </w:rPr>
        <w:t xml:space="preserve">.   </w:t>
      </w:r>
    </w:p>
    <w:sectPr w:rsidR="00450BC2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7C" w:rsidRDefault="00363F7C" w:rsidP="00492410">
      <w:r>
        <w:separator/>
      </w:r>
    </w:p>
  </w:endnote>
  <w:endnote w:type="continuationSeparator" w:id="0">
    <w:p w:rsidR="00363F7C" w:rsidRDefault="00363F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363F7C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FF4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A2483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A2483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63F7C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7C" w:rsidRDefault="00363F7C" w:rsidP="00492410">
      <w:r>
        <w:separator/>
      </w:r>
    </w:p>
  </w:footnote>
  <w:footnote w:type="continuationSeparator" w:id="0">
    <w:p w:rsidR="00363F7C" w:rsidRDefault="00363F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AB" w:rsidRDefault="00D745AB" w:rsidP="00D745A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 wp14:anchorId="5BA8DD0A" wp14:editId="7834C084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5AB" w:rsidRPr="007F2F31" w:rsidRDefault="00D745AB" w:rsidP="00D745AB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643961" w:rsidRPr="00D745AB" w:rsidRDefault="00D745AB" w:rsidP="00D745AB">
    <w:pPr>
      <w:tabs>
        <w:tab w:val="center" w:pos="1800"/>
      </w:tabs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7C"/>
    <w:rsid w:val="00057934"/>
    <w:rsid w:val="000E484D"/>
    <w:rsid w:val="0021280D"/>
    <w:rsid w:val="002C0ED9"/>
    <w:rsid w:val="002E4F0A"/>
    <w:rsid w:val="002F509E"/>
    <w:rsid w:val="00307A4B"/>
    <w:rsid w:val="00335FA7"/>
    <w:rsid w:val="00342FC9"/>
    <w:rsid w:val="00363F7C"/>
    <w:rsid w:val="00365556"/>
    <w:rsid w:val="003D69D7"/>
    <w:rsid w:val="00411FB7"/>
    <w:rsid w:val="00446A66"/>
    <w:rsid w:val="00450BC2"/>
    <w:rsid w:val="004518DE"/>
    <w:rsid w:val="00492410"/>
    <w:rsid w:val="004C5A39"/>
    <w:rsid w:val="005457B7"/>
    <w:rsid w:val="00571F88"/>
    <w:rsid w:val="005B6809"/>
    <w:rsid w:val="006024C8"/>
    <w:rsid w:val="00643961"/>
    <w:rsid w:val="006A2483"/>
    <w:rsid w:val="006E12FC"/>
    <w:rsid w:val="0070286C"/>
    <w:rsid w:val="008026EB"/>
    <w:rsid w:val="00826F63"/>
    <w:rsid w:val="00862376"/>
    <w:rsid w:val="00892208"/>
    <w:rsid w:val="008C4378"/>
    <w:rsid w:val="00943DE5"/>
    <w:rsid w:val="009F25EC"/>
    <w:rsid w:val="009F479E"/>
    <w:rsid w:val="00B44DDD"/>
    <w:rsid w:val="00BC5E15"/>
    <w:rsid w:val="00BD1230"/>
    <w:rsid w:val="00BF16EE"/>
    <w:rsid w:val="00C96E3A"/>
    <w:rsid w:val="00D745AB"/>
    <w:rsid w:val="00DE3510"/>
    <w:rsid w:val="00E16239"/>
    <w:rsid w:val="00E4761B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8BC63C0-C35F-44CA-A78A-FA273D3A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D745A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zsoldos.edina\dokumentumok\KZSE-310\EL&#214;TERJESZTESEK\2016\Febru&#225;r\Bizotts&#225;gra\H&#193;ROFITk&#233;re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7465-9C5D-4A5F-A247-341A4E45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HÁROFITkérelem</Template>
  <TotalTime>25</TotalTime>
  <Pages>2</Pages>
  <Words>265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Zsoldos Edina</cp:lastModifiedBy>
  <cp:revision>7</cp:revision>
  <cp:lastPrinted>2016-02-19T07:30:00Z</cp:lastPrinted>
  <dcterms:created xsi:type="dcterms:W3CDTF">2016-08-30T12:59:00Z</dcterms:created>
  <dcterms:modified xsi:type="dcterms:W3CDTF">2016-09-06T08:46:00Z</dcterms:modified>
</cp:coreProperties>
</file>