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9B" w:rsidRDefault="0039429B" w:rsidP="00E96B31">
      <w:pPr>
        <w:jc w:val="center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AA4EDB" w:rsidRDefault="00AA4EDB" w:rsidP="00E96B31">
      <w:pPr>
        <w:rPr>
          <w:rFonts w:ascii="Arial" w:hAnsi="Arial" w:cs="Arial"/>
          <w:b/>
          <w:sz w:val="22"/>
          <w:szCs w:val="20"/>
          <w:u w:val="single"/>
        </w:rPr>
      </w:pPr>
    </w:p>
    <w:p w:rsidR="00AA4EDB" w:rsidRDefault="00AA4EDB" w:rsidP="00E96B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</w:t>
      </w:r>
      <w:r w:rsidR="002145D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3F71DF">
        <w:rPr>
          <w:rFonts w:ascii="Arial" w:hAnsi="Arial" w:cs="Arial"/>
          <w:b/>
        </w:rPr>
        <w:t>augusztus</w:t>
      </w:r>
      <w:r w:rsidR="00F21428">
        <w:rPr>
          <w:rFonts w:ascii="Arial" w:hAnsi="Arial" w:cs="Arial"/>
          <w:b/>
        </w:rPr>
        <w:t xml:space="preserve"> 17</w:t>
      </w:r>
      <w:r>
        <w:rPr>
          <w:rFonts w:ascii="Arial" w:hAnsi="Arial" w:cs="Arial"/>
          <w:b/>
        </w:rPr>
        <w:t xml:space="preserve">-i </w:t>
      </w:r>
      <w:r w:rsidR="00100A87">
        <w:rPr>
          <w:rFonts w:ascii="Arial" w:hAnsi="Arial" w:cs="Arial"/>
          <w:b/>
        </w:rPr>
        <w:t xml:space="preserve">rendkívüli </w:t>
      </w:r>
      <w:r>
        <w:rPr>
          <w:rFonts w:ascii="Arial" w:hAnsi="Arial" w:cs="Arial"/>
          <w:b/>
        </w:rPr>
        <w:t>ülésére</w:t>
      </w:r>
    </w:p>
    <w:p w:rsidR="00AA4EDB" w:rsidRDefault="00AA4EDB" w:rsidP="00E96B31">
      <w:pPr>
        <w:jc w:val="center"/>
        <w:rPr>
          <w:rFonts w:ascii="Arial" w:hAnsi="Arial" w:cs="Arial"/>
          <w:b/>
        </w:rPr>
      </w:pPr>
    </w:p>
    <w:p w:rsidR="0039429B" w:rsidRPr="00E96B31" w:rsidRDefault="0039429B" w:rsidP="00E96B31">
      <w:pPr>
        <w:jc w:val="center"/>
        <w:rPr>
          <w:rFonts w:ascii="Arial" w:hAnsi="Arial" w:cs="Arial"/>
          <w:b/>
        </w:rPr>
      </w:pPr>
    </w:p>
    <w:p w:rsidR="00AA4EDB" w:rsidRPr="00F21428" w:rsidRDefault="00AA4EDB" w:rsidP="00E96B31">
      <w:pPr>
        <w:jc w:val="center"/>
        <w:rPr>
          <w:rFonts w:ascii="Arial" w:hAnsi="Arial" w:cs="Arial"/>
          <w:b/>
        </w:rPr>
      </w:pPr>
      <w:r w:rsidRPr="00F21428">
        <w:rPr>
          <w:rFonts w:ascii="Arial" w:hAnsi="Arial" w:cs="Arial"/>
          <w:b/>
        </w:rPr>
        <w:t xml:space="preserve">Javaslat </w:t>
      </w:r>
      <w:r w:rsidR="00F21428" w:rsidRPr="00F21428">
        <w:rPr>
          <w:rFonts w:ascii="Arial" w:hAnsi="Arial" w:cs="Arial"/>
          <w:b/>
        </w:rPr>
        <w:t xml:space="preserve">a </w:t>
      </w:r>
      <w:proofErr w:type="spellStart"/>
      <w:r w:rsidR="00F21428" w:rsidRPr="00F21428">
        <w:rPr>
          <w:rFonts w:ascii="Arial" w:hAnsi="Arial" w:cs="Arial"/>
          <w:b/>
        </w:rPr>
        <w:t>Reményik</w:t>
      </w:r>
      <w:proofErr w:type="spellEnd"/>
      <w:r w:rsidR="00F21428" w:rsidRPr="00F21428">
        <w:rPr>
          <w:rFonts w:ascii="Arial" w:hAnsi="Arial" w:cs="Arial"/>
          <w:b/>
        </w:rPr>
        <w:t xml:space="preserve"> Sándor Evangélikus Általános Iskola és Alapfokú Művészeti Iskola részére helyiségek </w:t>
      </w:r>
      <w:r w:rsidR="006D4032" w:rsidRPr="00F21428">
        <w:rPr>
          <w:rFonts w:ascii="Arial" w:hAnsi="Arial" w:cs="Arial"/>
          <w:b/>
        </w:rPr>
        <w:t>bérbeadás</w:t>
      </w:r>
      <w:r w:rsidR="003F71DF" w:rsidRPr="00F21428">
        <w:rPr>
          <w:rFonts w:ascii="Arial" w:hAnsi="Arial" w:cs="Arial"/>
          <w:b/>
        </w:rPr>
        <w:t>ára</w:t>
      </w:r>
    </w:p>
    <w:p w:rsidR="00B333A2" w:rsidRDefault="00B333A2" w:rsidP="00E96B31">
      <w:pPr>
        <w:jc w:val="center"/>
        <w:rPr>
          <w:rFonts w:ascii="Arial" w:hAnsi="Arial" w:cs="Arial"/>
          <w:b/>
        </w:rPr>
      </w:pPr>
    </w:p>
    <w:p w:rsidR="003F71DF" w:rsidRPr="00E96B31" w:rsidRDefault="003F71DF" w:rsidP="00E96B31">
      <w:pPr>
        <w:jc w:val="center"/>
        <w:rPr>
          <w:rFonts w:ascii="Arial" w:hAnsi="Arial" w:cs="Arial"/>
          <w:b/>
        </w:rPr>
      </w:pPr>
    </w:p>
    <w:p w:rsidR="0038683E" w:rsidRPr="003F71DF" w:rsidRDefault="00B333A2" w:rsidP="00E96B31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>Tájékoztatom a Tisztelt Bizottságot</w:t>
      </w:r>
      <w:r>
        <w:rPr>
          <w:rFonts w:ascii="Arial" w:hAnsi="Arial" w:cs="Arial"/>
        </w:rPr>
        <w:t xml:space="preserve">, hogy a </w:t>
      </w:r>
      <w:proofErr w:type="spellStart"/>
      <w:r w:rsidR="003F71DF">
        <w:rPr>
          <w:rFonts w:ascii="Arial" w:hAnsi="Arial" w:cs="Arial"/>
        </w:rPr>
        <w:t>Reményik</w:t>
      </w:r>
      <w:proofErr w:type="spellEnd"/>
      <w:r w:rsidR="003F71DF">
        <w:rPr>
          <w:rFonts w:ascii="Arial" w:hAnsi="Arial" w:cs="Arial"/>
        </w:rPr>
        <w:t xml:space="preserve"> Sándor Evangélikus Általános Iskola és Alapfokú Művészeti Iskola igazgatója azzal a kéréssel fordult hozzám, hogy </w:t>
      </w:r>
      <w:r w:rsidR="003F71DF" w:rsidRPr="003F71DF">
        <w:rPr>
          <w:rFonts w:ascii="Arial" w:hAnsi="Arial" w:cs="Arial"/>
        </w:rPr>
        <w:t>a</w:t>
      </w:r>
      <w:r w:rsidR="003F71DF">
        <w:rPr>
          <w:rFonts w:ascii="Arial" w:hAnsi="Arial" w:cs="Arial"/>
        </w:rPr>
        <w:t>z önkormányzat biztosítson az</w:t>
      </w:r>
      <w:r w:rsidR="003F71DF" w:rsidRPr="003F71DF">
        <w:rPr>
          <w:rFonts w:ascii="Arial" w:hAnsi="Arial" w:cs="Arial"/>
        </w:rPr>
        <w:t xml:space="preserve"> 5487/28 </w:t>
      </w:r>
      <w:proofErr w:type="spellStart"/>
      <w:r w:rsidR="003F71DF" w:rsidRPr="003F71DF">
        <w:rPr>
          <w:rFonts w:ascii="Arial" w:hAnsi="Arial" w:cs="Arial"/>
        </w:rPr>
        <w:t>hrsz-on</w:t>
      </w:r>
      <w:proofErr w:type="spellEnd"/>
      <w:r w:rsidR="003F71DF" w:rsidRPr="003F71DF">
        <w:rPr>
          <w:rFonts w:ascii="Arial" w:hAnsi="Arial" w:cs="Arial"/>
        </w:rPr>
        <w:t xml:space="preserve"> fekvő, volt </w:t>
      </w:r>
      <w:proofErr w:type="spellStart"/>
      <w:r w:rsidR="003F71DF" w:rsidRPr="003F71DF">
        <w:rPr>
          <w:rFonts w:ascii="Arial" w:hAnsi="Arial" w:cs="Arial"/>
        </w:rPr>
        <w:t>Epcos</w:t>
      </w:r>
      <w:proofErr w:type="spellEnd"/>
      <w:r w:rsidR="003F71DF" w:rsidRPr="003F71DF">
        <w:rPr>
          <w:rFonts w:ascii="Arial" w:hAnsi="Arial" w:cs="Arial"/>
        </w:rPr>
        <w:t xml:space="preserve"> terület 15. számú épületének első szintjén </w:t>
      </w:r>
      <w:r w:rsidR="003F71DF">
        <w:rPr>
          <w:rFonts w:ascii="Arial" w:hAnsi="Arial" w:cs="Arial"/>
        </w:rPr>
        <w:t xml:space="preserve">öt helyiséget tanterem, kiszolgáló terem valamint vizesblokk céljára. </w:t>
      </w:r>
      <w:r w:rsidR="009E3DED">
        <w:rPr>
          <w:rFonts w:ascii="Arial" w:hAnsi="Arial" w:cs="Arial"/>
        </w:rPr>
        <w:t xml:space="preserve">Ahhoz, hogy az iskola erre a területre működési engedélyt kapjon, legalább 5 éves bérleti szerződéssel kell rendelkeznie. </w:t>
      </w:r>
    </w:p>
    <w:p w:rsidR="00A3143D" w:rsidRDefault="00A3143D" w:rsidP="0038683E">
      <w:pPr>
        <w:jc w:val="both"/>
        <w:rPr>
          <w:rFonts w:ascii="Arial" w:hAnsi="Arial" w:cs="Arial"/>
        </w:rPr>
      </w:pPr>
    </w:p>
    <w:p w:rsidR="00A3143D" w:rsidRDefault="009E3DED" w:rsidP="0038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volt EPCOS területének fejlesztésére a TOP pályázat keretében</w:t>
      </w:r>
      <w:r w:rsidR="00A31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kerül sor, azonban a tervezett telekmegosztás alapján a szóban forgó épület kívül esik a fejlesztendő területen, így bérbeadás útján történő hasznosításának emiatt </w:t>
      </w:r>
      <w:r w:rsidR="00F21428">
        <w:rPr>
          <w:rFonts w:ascii="Arial" w:hAnsi="Arial" w:cs="Arial"/>
        </w:rPr>
        <w:t xml:space="preserve">elvileg </w:t>
      </w:r>
      <w:r>
        <w:rPr>
          <w:rFonts w:ascii="Arial" w:hAnsi="Arial" w:cs="Arial"/>
        </w:rPr>
        <w:t xml:space="preserve">akadálya nincs. </w:t>
      </w:r>
    </w:p>
    <w:p w:rsidR="009E3DED" w:rsidRDefault="009E3DED" w:rsidP="0038683E">
      <w:pPr>
        <w:jc w:val="both"/>
        <w:rPr>
          <w:rFonts w:ascii="Arial" w:hAnsi="Arial" w:cs="Arial"/>
        </w:rPr>
      </w:pPr>
    </w:p>
    <w:p w:rsidR="00F21428" w:rsidRPr="00F21428" w:rsidRDefault="0038683E" w:rsidP="0038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fentiekre figyelembevételével </w:t>
      </w:r>
      <w:r w:rsidR="009E3DED">
        <w:rPr>
          <w:rFonts w:ascii="Arial" w:hAnsi="Arial" w:cs="Arial"/>
        </w:rPr>
        <w:t xml:space="preserve">a SZOVA </w:t>
      </w:r>
      <w:proofErr w:type="spellStart"/>
      <w:r w:rsidR="009E3DED">
        <w:rPr>
          <w:rFonts w:ascii="Arial" w:hAnsi="Arial" w:cs="Arial"/>
        </w:rPr>
        <w:t>Zrt</w:t>
      </w:r>
      <w:proofErr w:type="spellEnd"/>
      <w:proofErr w:type="gramStart"/>
      <w:r w:rsidR="009E3DED">
        <w:rPr>
          <w:rFonts w:ascii="Arial" w:hAnsi="Arial" w:cs="Arial"/>
        </w:rPr>
        <w:t>.,</w:t>
      </w:r>
      <w:proofErr w:type="gramEnd"/>
      <w:r w:rsidR="009E3DED">
        <w:rPr>
          <w:rFonts w:ascii="Arial" w:hAnsi="Arial" w:cs="Arial"/>
        </w:rPr>
        <w:t xml:space="preserve"> mint az ingatlan vagyonkezelője előkészítette a bérleti szerződést</w:t>
      </w:r>
      <w:r w:rsidR="0014034D">
        <w:rPr>
          <w:rFonts w:ascii="Arial" w:hAnsi="Arial" w:cs="Arial"/>
        </w:rPr>
        <w:t xml:space="preserve">, </w:t>
      </w:r>
      <w:r w:rsidR="00570E7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mely alapján a </w:t>
      </w:r>
      <w:r w:rsidR="00D0691F">
        <w:rPr>
          <w:rFonts w:ascii="Arial" w:hAnsi="Arial" w:cs="Arial"/>
        </w:rPr>
        <w:t xml:space="preserve">bérleti díj </w:t>
      </w:r>
      <w:r w:rsidR="00D0691F" w:rsidRPr="00F21428">
        <w:rPr>
          <w:rFonts w:ascii="Arial" w:hAnsi="Arial" w:cs="Arial"/>
        </w:rPr>
        <w:t>mértéke</w:t>
      </w:r>
      <w:r w:rsidRPr="00F21428">
        <w:rPr>
          <w:rFonts w:ascii="Arial" w:hAnsi="Arial" w:cs="Arial"/>
        </w:rPr>
        <w:t xml:space="preserve"> </w:t>
      </w:r>
      <w:r w:rsidR="00F21428" w:rsidRPr="00F21428">
        <w:rPr>
          <w:rFonts w:ascii="Arial" w:hAnsi="Arial" w:cs="Arial"/>
        </w:rPr>
        <w:t>104.700.-</w:t>
      </w:r>
      <w:r w:rsidRPr="00F21428">
        <w:rPr>
          <w:rFonts w:ascii="Arial" w:hAnsi="Arial" w:cs="Arial"/>
        </w:rPr>
        <w:t xml:space="preserve"> Ft + áfa/ hónap</w:t>
      </w:r>
      <w:r w:rsidR="00882FAE" w:rsidRPr="00F21428">
        <w:rPr>
          <w:rFonts w:ascii="Arial" w:hAnsi="Arial" w:cs="Arial"/>
        </w:rPr>
        <w:t>.</w:t>
      </w:r>
    </w:p>
    <w:p w:rsidR="00F21428" w:rsidRDefault="00F21428" w:rsidP="0038683E">
      <w:pPr>
        <w:jc w:val="both"/>
        <w:rPr>
          <w:rFonts w:ascii="Arial" w:hAnsi="Arial" w:cs="Arial"/>
        </w:rPr>
      </w:pPr>
    </w:p>
    <w:p w:rsidR="0038683E" w:rsidRDefault="00F21428" w:rsidP="0038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nevelési-oktatási intézmények működéséről és a köznevelési intézmények névhasználatáról szóló 20/2012.(VIII.31.) EMMI rendelet szerint köznevelési intézmény telephelyének működési engedélyéhez a kérelmező iskolának kell igazolni, hogy a megfelelő személyi, tárgyi, munkavédelmi, tűzvédelmi, közegészségügyi feltételek biztosította</w:t>
      </w:r>
      <w:r w:rsidR="00100A87">
        <w:rPr>
          <w:rFonts w:ascii="Arial" w:hAnsi="Arial" w:cs="Arial"/>
        </w:rPr>
        <w:t xml:space="preserve">k-e. Erre vonatkozóan az </w:t>
      </w:r>
      <w:proofErr w:type="gramStart"/>
      <w:r w:rsidR="00100A87">
        <w:rPr>
          <w:rFonts w:ascii="Arial" w:hAnsi="Arial" w:cs="Arial"/>
        </w:rPr>
        <w:t xml:space="preserve">iskola </w:t>
      </w:r>
      <w:r>
        <w:rPr>
          <w:rFonts w:ascii="Arial" w:hAnsi="Arial" w:cs="Arial"/>
        </w:rPr>
        <w:t>köteles</w:t>
      </w:r>
      <w:proofErr w:type="gramEnd"/>
      <w:r>
        <w:rPr>
          <w:rFonts w:ascii="Arial" w:hAnsi="Arial" w:cs="Arial"/>
        </w:rPr>
        <w:t xml:space="preserve"> </w:t>
      </w:r>
      <w:r w:rsidR="00CA0BF7">
        <w:rPr>
          <w:rFonts w:ascii="Arial" w:hAnsi="Arial" w:cs="Arial"/>
        </w:rPr>
        <w:t>a feltételeket biztosítani</w:t>
      </w:r>
      <w:r w:rsidR="000920BF">
        <w:rPr>
          <w:rFonts w:ascii="Arial" w:hAnsi="Arial" w:cs="Arial"/>
        </w:rPr>
        <w:t>,</w:t>
      </w:r>
      <w:r w:rsidR="00CA0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és a bérleti szerződés birtokában működési engedélyt a 2016/2017-es tanév kezdetére megkérni. </w:t>
      </w:r>
      <w:r w:rsidR="00D0691F">
        <w:rPr>
          <w:rFonts w:ascii="Arial" w:hAnsi="Arial" w:cs="Arial"/>
        </w:rPr>
        <w:t xml:space="preserve"> </w:t>
      </w:r>
    </w:p>
    <w:p w:rsidR="0039429B" w:rsidRDefault="0039429B" w:rsidP="00E96B31">
      <w:pPr>
        <w:jc w:val="both"/>
        <w:rPr>
          <w:rFonts w:ascii="Arial" w:hAnsi="Arial" w:cs="Arial"/>
        </w:rPr>
      </w:pPr>
    </w:p>
    <w:p w:rsidR="00A74A3E" w:rsidRDefault="003D7F0A" w:rsidP="001403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 xml:space="preserve">Tájékoztatom a Tisztelt Bizottságot arról, </w:t>
      </w:r>
      <w:r w:rsidR="00B333A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Szombathely Megyei Jogú Város Önkormányzata vagyonáról szóló 40/2014. (XII. 23.) önkormányzati rendelet </w:t>
      </w:r>
      <w:r w:rsidR="0014034D">
        <w:rPr>
          <w:rFonts w:ascii="Arial" w:hAnsi="Arial" w:cs="Arial"/>
        </w:rPr>
        <w:t>16. § 2) bekezdése</w:t>
      </w:r>
      <w:r>
        <w:rPr>
          <w:rFonts w:ascii="Arial" w:hAnsi="Arial" w:cs="Arial"/>
        </w:rPr>
        <w:t xml:space="preserve"> szerint </w:t>
      </w:r>
      <w:r w:rsidR="0014034D" w:rsidRPr="0014034D">
        <w:rPr>
          <w:rFonts w:ascii="Arial" w:hAnsi="Arial" w:cs="Arial"/>
        </w:rPr>
        <w:t>az önkormányzati vagyon kezelője a gazdasági ügyekkel foglalkozó bizottság előzetes hozzájárulásával dönt ingatlan, ingatlanrész, ingóság egyszeri és további előjogot nem biztosító, 1 évet meghaladó vagy határozatlan időre szóló használatba, bérbe adásáról illetve bérbe vételéről.</w:t>
      </w:r>
    </w:p>
    <w:p w:rsidR="00883F28" w:rsidRDefault="00883F28" w:rsidP="0014034D">
      <w:pPr>
        <w:jc w:val="both"/>
        <w:rPr>
          <w:rFonts w:ascii="Arial" w:hAnsi="Arial" w:cs="Arial"/>
        </w:rPr>
      </w:pPr>
    </w:p>
    <w:p w:rsidR="00F21428" w:rsidRDefault="00F21428" w:rsidP="001403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fentiekre tekintettel az előterjesztés mellékleteként csatolt bérleti szerződés szerint az iskola a Szent László </w:t>
      </w:r>
      <w:proofErr w:type="spellStart"/>
      <w:r>
        <w:rPr>
          <w:rFonts w:ascii="Arial" w:hAnsi="Arial" w:cs="Arial"/>
        </w:rPr>
        <w:t>kir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 6. szám alatti ingatlan 15. épületé</w:t>
      </w:r>
      <w:r w:rsidR="00CA0BF7">
        <w:rPr>
          <w:rFonts w:ascii="Arial" w:hAnsi="Arial" w:cs="Arial"/>
        </w:rPr>
        <w:t>nek földszintjén (a</w:t>
      </w:r>
      <w:r>
        <w:rPr>
          <w:rFonts w:ascii="Arial" w:hAnsi="Arial" w:cs="Arial"/>
        </w:rPr>
        <w:t>mely egykor irodaház funkciót töltött be</w:t>
      </w:r>
      <w:r w:rsidR="00CA0BF7">
        <w:rPr>
          <w:rFonts w:ascii="Arial" w:hAnsi="Arial" w:cs="Arial"/>
        </w:rPr>
        <w:t>) 175 m</w:t>
      </w:r>
      <w:r w:rsidR="00CA0BF7">
        <w:rPr>
          <w:rFonts w:ascii="Arial" w:hAnsi="Arial" w:cs="Arial"/>
          <w:vertAlign w:val="superscript"/>
        </w:rPr>
        <w:t>2</w:t>
      </w:r>
      <w:r w:rsidR="00CA0BF7">
        <w:rPr>
          <w:rFonts w:ascii="Arial" w:hAnsi="Arial" w:cs="Arial"/>
        </w:rPr>
        <w:t xml:space="preserve"> nagyságú ingatlanrészt bérelne a vagyonkezelőtől 5 éves időtartamra. A szerződésben </w:t>
      </w:r>
      <w:r w:rsidR="00CA0BF7">
        <w:rPr>
          <w:rFonts w:ascii="Arial" w:hAnsi="Arial" w:cs="Arial"/>
        </w:rPr>
        <w:lastRenderedPageBreak/>
        <w:t>kikötésre kerül, hogy a</w:t>
      </w:r>
      <w:r w:rsidR="00CA0BF7" w:rsidRPr="00CA0BF7">
        <w:rPr>
          <w:rFonts w:ascii="Arial" w:hAnsi="Arial" w:cs="Arial"/>
        </w:rPr>
        <w:t xml:space="preserve"> bérbeadó a szerződést írásban, a bérlő részére megküldött írásbeli egyoldalú nyilatkozattal</w:t>
      </w:r>
      <w:r w:rsidR="00CA0BF7">
        <w:rPr>
          <w:rFonts w:ascii="Arial" w:hAnsi="Arial" w:cs="Arial"/>
        </w:rPr>
        <w:t>, l</w:t>
      </w:r>
      <w:r w:rsidR="00CA0BF7" w:rsidRPr="00CA0BF7">
        <w:rPr>
          <w:rFonts w:ascii="Arial" w:hAnsi="Arial" w:cs="Arial"/>
        </w:rPr>
        <w:t>egalább 90 napos felmondási idővel, június hónap utolsó napjára szólóan felmondhatja, ha az ingatlan</w:t>
      </w:r>
      <w:r w:rsidR="00CA0BF7">
        <w:rPr>
          <w:rFonts w:ascii="Arial" w:hAnsi="Arial" w:cs="Arial"/>
        </w:rPr>
        <w:t xml:space="preserve"> értékesítésre kerül </w:t>
      </w:r>
      <w:r w:rsidR="00CA0BF7" w:rsidRPr="00CA0BF7">
        <w:rPr>
          <w:rFonts w:ascii="Arial" w:hAnsi="Arial" w:cs="Arial"/>
        </w:rPr>
        <w:t>és az ingatlan új tulajdonosa a bérleti jogviszonyt a bérlővel nem kív</w:t>
      </w:r>
      <w:r w:rsidR="00CA0BF7">
        <w:rPr>
          <w:rFonts w:ascii="Arial" w:hAnsi="Arial" w:cs="Arial"/>
        </w:rPr>
        <w:t>ánja a továbbiakban fenntartani vagy a bérbeadó</w:t>
      </w:r>
      <w:r w:rsidR="00CA0BF7" w:rsidRPr="00CA0BF7">
        <w:rPr>
          <w:rFonts w:ascii="Arial" w:hAnsi="Arial" w:cs="Arial"/>
        </w:rPr>
        <w:t xml:space="preserve"> egyéb célra kívánja hasznosítani, vagy az ingatlan egyes részeinek hasznosítását a bérleti szerződés akadályozza, lényegesen nehezíti.</w:t>
      </w:r>
    </w:p>
    <w:p w:rsidR="00CA0BF7" w:rsidRPr="00CA0BF7" w:rsidRDefault="00CA0BF7" w:rsidP="0014034D">
      <w:pPr>
        <w:jc w:val="both"/>
        <w:rPr>
          <w:rFonts w:ascii="Arial" w:hAnsi="Arial" w:cs="Arial"/>
        </w:rPr>
      </w:pPr>
    </w:p>
    <w:p w:rsidR="00AA4EDB" w:rsidRPr="00E96B31" w:rsidRDefault="00CA0BF7" w:rsidP="00E9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A4EDB" w:rsidRPr="00E96B31">
        <w:rPr>
          <w:rFonts w:ascii="Arial" w:hAnsi="Arial" w:cs="Arial"/>
        </w:rPr>
        <w:t>érem a Tisztelt Bizottságot, hogy az előterjesztést megtárgya</w:t>
      </w:r>
      <w:r w:rsidR="004B6C27">
        <w:rPr>
          <w:rFonts w:ascii="Arial" w:hAnsi="Arial" w:cs="Arial"/>
        </w:rPr>
        <w:t xml:space="preserve">lni, és a határozati javaslatot elfogadni </w:t>
      </w:r>
      <w:r w:rsidR="00AA4EDB" w:rsidRPr="00E96B31">
        <w:rPr>
          <w:rFonts w:ascii="Arial" w:hAnsi="Arial" w:cs="Arial"/>
        </w:rPr>
        <w:t>szívesked</w:t>
      </w:r>
      <w:r w:rsidR="004B6C27">
        <w:rPr>
          <w:rFonts w:ascii="Arial" w:hAnsi="Arial" w:cs="Arial"/>
        </w:rPr>
        <w:t>jen</w:t>
      </w:r>
      <w:r w:rsidR="00AA4EDB" w:rsidRPr="00E96B31">
        <w:rPr>
          <w:rFonts w:ascii="Arial" w:hAnsi="Arial" w:cs="Arial"/>
        </w:rPr>
        <w:t xml:space="preserve">. </w:t>
      </w:r>
    </w:p>
    <w:p w:rsidR="00883F28" w:rsidRDefault="00883F28" w:rsidP="00E96B31">
      <w:pPr>
        <w:jc w:val="both"/>
        <w:rPr>
          <w:rFonts w:ascii="Arial" w:hAnsi="Arial" w:cs="Arial"/>
        </w:rPr>
      </w:pPr>
    </w:p>
    <w:p w:rsidR="00C065E5" w:rsidRPr="00E96B31" w:rsidRDefault="00C065E5" w:rsidP="00E96B31">
      <w:pPr>
        <w:jc w:val="both"/>
        <w:rPr>
          <w:rFonts w:ascii="Arial" w:hAnsi="Arial" w:cs="Arial"/>
        </w:rPr>
      </w:pPr>
    </w:p>
    <w:p w:rsidR="00AA4EDB" w:rsidRPr="0014034D" w:rsidRDefault="00AA4EDB" w:rsidP="00E96B31">
      <w:pPr>
        <w:jc w:val="both"/>
        <w:rPr>
          <w:rFonts w:ascii="Arial" w:hAnsi="Arial" w:cs="Arial"/>
          <w:b/>
        </w:rPr>
      </w:pPr>
      <w:r w:rsidRPr="0014034D">
        <w:rPr>
          <w:rFonts w:ascii="Arial" w:hAnsi="Arial" w:cs="Arial"/>
          <w:b/>
        </w:rPr>
        <w:t>S</w:t>
      </w:r>
      <w:r w:rsidR="00100A87">
        <w:rPr>
          <w:rFonts w:ascii="Arial" w:hAnsi="Arial" w:cs="Arial"/>
          <w:b/>
        </w:rPr>
        <w:t xml:space="preserve">zombathely, 2016. augusztus </w:t>
      </w:r>
      <w:proofErr w:type="gramStart"/>
      <w:r w:rsidR="00100A87">
        <w:rPr>
          <w:rFonts w:ascii="Arial" w:hAnsi="Arial" w:cs="Arial"/>
          <w:b/>
        </w:rPr>
        <w:t xml:space="preserve">„    </w:t>
      </w:r>
      <w:r w:rsidR="0014034D" w:rsidRPr="0014034D">
        <w:rPr>
          <w:rFonts w:ascii="Arial" w:hAnsi="Arial" w:cs="Arial"/>
          <w:b/>
        </w:rPr>
        <w:t>”</w:t>
      </w:r>
      <w:proofErr w:type="gramEnd"/>
    </w:p>
    <w:p w:rsidR="00AA4EDB" w:rsidRDefault="00AA4EDB" w:rsidP="00E96B31">
      <w:pPr>
        <w:jc w:val="both"/>
        <w:rPr>
          <w:rFonts w:ascii="Arial" w:hAnsi="Arial" w:cs="Arial"/>
        </w:rPr>
      </w:pPr>
    </w:p>
    <w:p w:rsidR="00883F28" w:rsidRPr="00E96B31" w:rsidRDefault="00883F28" w:rsidP="00E96B31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</w:p>
    <w:p w:rsidR="00AA4EDB" w:rsidRPr="00E96B31" w:rsidRDefault="00883F28" w:rsidP="00E96B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0A87">
        <w:rPr>
          <w:rFonts w:ascii="Arial" w:hAnsi="Arial" w:cs="Arial"/>
        </w:rPr>
        <w:t xml:space="preserve">                             </w:t>
      </w:r>
      <w:r w:rsidR="00AA4EDB" w:rsidRPr="00E96B31">
        <w:rPr>
          <w:rFonts w:ascii="Arial" w:hAnsi="Arial" w:cs="Arial"/>
          <w:b/>
        </w:rPr>
        <w:t xml:space="preserve">/: Dr. Puskás </w:t>
      </w:r>
      <w:proofErr w:type="gramStart"/>
      <w:r w:rsidR="00AA4EDB" w:rsidRPr="00E96B31">
        <w:rPr>
          <w:rFonts w:ascii="Arial" w:hAnsi="Arial" w:cs="Arial"/>
          <w:b/>
        </w:rPr>
        <w:t>Tivadar :</w:t>
      </w:r>
      <w:proofErr w:type="gramEnd"/>
      <w:r w:rsidR="00AA4EDB" w:rsidRPr="00E96B31">
        <w:rPr>
          <w:rFonts w:ascii="Arial" w:hAnsi="Arial" w:cs="Arial"/>
          <w:b/>
        </w:rPr>
        <w:t xml:space="preserve">/  </w:t>
      </w:r>
    </w:p>
    <w:p w:rsidR="00AA4EDB" w:rsidRPr="00E96B31" w:rsidRDefault="00AA4EDB" w:rsidP="00E96B31">
      <w:pPr>
        <w:rPr>
          <w:rFonts w:ascii="Arial" w:hAnsi="Arial" w:cs="Arial"/>
          <w:b/>
          <w:u w:val="single"/>
        </w:rPr>
      </w:pPr>
    </w:p>
    <w:p w:rsidR="00AA4EDB" w:rsidRDefault="00AA4EDB" w:rsidP="00E96B31">
      <w:pPr>
        <w:rPr>
          <w:rFonts w:ascii="Arial" w:hAnsi="Arial" w:cs="Arial"/>
          <w:b/>
          <w:u w:val="single"/>
        </w:rPr>
      </w:pPr>
    </w:p>
    <w:p w:rsidR="00882FAE" w:rsidRDefault="00882FAE" w:rsidP="00E96B31">
      <w:pPr>
        <w:rPr>
          <w:rFonts w:ascii="Arial" w:hAnsi="Arial" w:cs="Arial"/>
          <w:b/>
          <w:u w:val="single"/>
        </w:rPr>
      </w:pPr>
    </w:p>
    <w:p w:rsidR="00882FAE" w:rsidRPr="00E96B31" w:rsidRDefault="00882FAE" w:rsidP="00E96B31">
      <w:pPr>
        <w:rPr>
          <w:rFonts w:ascii="Arial" w:hAnsi="Arial" w:cs="Arial"/>
          <w:b/>
          <w:u w:val="single"/>
        </w:rPr>
      </w:pPr>
    </w:p>
    <w:p w:rsidR="00AA4EDB" w:rsidRDefault="00AA4EDB" w:rsidP="00E96B31">
      <w:pPr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 w:rsidR="003A7D82">
        <w:rPr>
          <w:rFonts w:ascii="Arial" w:hAnsi="Arial" w:cs="Arial"/>
          <w:b/>
          <w:u w:val="single"/>
        </w:rPr>
        <w:t>6</w:t>
      </w:r>
      <w:r w:rsidR="0014034D">
        <w:rPr>
          <w:rFonts w:ascii="Arial" w:hAnsi="Arial" w:cs="Arial"/>
          <w:b/>
          <w:u w:val="single"/>
        </w:rPr>
        <w:t>. (VI</w:t>
      </w:r>
      <w:r w:rsidR="00465796">
        <w:rPr>
          <w:rFonts w:ascii="Arial" w:hAnsi="Arial" w:cs="Arial"/>
          <w:b/>
          <w:u w:val="single"/>
        </w:rPr>
        <w:t>I</w:t>
      </w:r>
      <w:r w:rsidR="0014034D">
        <w:rPr>
          <w:rFonts w:ascii="Arial" w:hAnsi="Arial" w:cs="Arial"/>
          <w:b/>
          <w:u w:val="single"/>
        </w:rPr>
        <w:t>I</w:t>
      </w:r>
      <w:r w:rsidRPr="00E96B31">
        <w:rPr>
          <w:rFonts w:ascii="Arial" w:hAnsi="Arial" w:cs="Arial"/>
          <w:b/>
          <w:u w:val="single"/>
        </w:rPr>
        <w:t>.</w:t>
      </w:r>
      <w:r w:rsidR="00FB126D">
        <w:rPr>
          <w:rFonts w:ascii="Arial" w:hAnsi="Arial" w:cs="Arial"/>
          <w:b/>
          <w:u w:val="single"/>
        </w:rPr>
        <w:t>17.</w:t>
      </w:r>
      <w:r w:rsidRPr="00E96B31">
        <w:rPr>
          <w:rFonts w:ascii="Arial" w:hAnsi="Arial" w:cs="Arial"/>
          <w:b/>
          <w:u w:val="single"/>
        </w:rPr>
        <w:t>) GVB határozat</w:t>
      </w:r>
    </w:p>
    <w:p w:rsidR="00AA4EDB" w:rsidRDefault="00AA4EDB" w:rsidP="00E96B31">
      <w:pPr>
        <w:jc w:val="both"/>
        <w:rPr>
          <w:rFonts w:ascii="Arial" w:hAnsi="Arial" w:cs="Arial"/>
        </w:rPr>
      </w:pPr>
    </w:p>
    <w:p w:rsidR="008D173B" w:rsidRDefault="008D173B" w:rsidP="00E96B31">
      <w:pPr>
        <w:jc w:val="both"/>
        <w:rPr>
          <w:rFonts w:ascii="Arial" w:hAnsi="Arial" w:cs="Arial"/>
        </w:rPr>
      </w:pPr>
    </w:p>
    <w:p w:rsidR="000C2DFF" w:rsidRPr="00C065E5" w:rsidRDefault="008D173B" w:rsidP="00570E76">
      <w:pPr>
        <w:jc w:val="both"/>
        <w:rPr>
          <w:rFonts w:ascii="Arial" w:hAnsi="Arial" w:cs="Arial"/>
        </w:rPr>
      </w:pPr>
      <w:r w:rsidRPr="00570E76">
        <w:rPr>
          <w:rFonts w:ascii="Arial" w:hAnsi="Arial" w:cs="Arial"/>
        </w:rPr>
        <w:t xml:space="preserve">A Bizottság </w:t>
      </w:r>
      <w:r w:rsidR="0014034D">
        <w:rPr>
          <w:rFonts w:ascii="Arial" w:hAnsi="Arial" w:cs="Arial"/>
        </w:rPr>
        <w:t>hozzájárul</w:t>
      </w:r>
      <w:r w:rsidR="00D0691F" w:rsidRPr="00570E76">
        <w:rPr>
          <w:rFonts w:ascii="Arial" w:hAnsi="Arial" w:cs="Arial"/>
        </w:rPr>
        <w:t xml:space="preserve">, hogy </w:t>
      </w:r>
      <w:r w:rsidR="0014034D">
        <w:rPr>
          <w:rFonts w:ascii="Arial" w:hAnsi="Arial" w:cs="Arial"/>
        </w:rPr>
        <w:t xml:space="preserve">a SZOVA Szombathelyi Vagyonhasznosító és Városgazdálkodási </w:t>
      </w:r>
      <w:proofErr w:type="spellStart"/>
      <w:r w:rsidR="0014034D">
        <w:rPr>
          <w:rFonts w:ascii="Arial" w:hAnsi="Arial" w:cs="Arial"/>
        </w:rPr>
        <w:t>Zrt</w:t>
      </w:r>
      <w:proofErr w:type="spellEnd"/>
      <w:r w:rsidR="0014034D">
        <w:rPr>
          <w:rFonts w:ascii="Arial" w:hAnsi="Arial" w:cs="Arial"/>
        </w:rPr>
        <w:t xml:space="preserve">. - mint az </w:t>
      </w:r>
      <w:r w:rsidR="0014034D" w:rsidRPr="003F71DF">
        <w:rPr>
          <w:rFonts w:ascii="Arial" w:hAnsi="Arial" w:cs="Arial"/>
        </w:rPr>
        <w:t xml:space="preserve">5487/28 </w:t>
      </w:r>
      <w:proofErr w:type="spellStart"/>
      <w:r w:rsidR="0014034D" w:rsidRPr="003F71DF">
        <w:rPr>
          <w:rFonts w:ascii="Arial" w:hAnsi="Arial" w:cs="Arial"/>
        </w:rPr>
        <w:t>hrsz-on</w:t>
      </w:r>
      <w:proofErr w:type="spellEnd"/>
      <w:r w:rsidR="0014034D" w:rsidRPr="003F71DF">
        <w:rPr>
          <w:rFonts w:ascii="Arial" w:hAnsi="Arial" w:cs="Arial"/>
        </w:rPr>
        <w:t xml:space="preserve"> fekvő</w:t>
      </w:r>
      <w:r w:rsidR="0014034D">
        <w:rPr>
          <w:rFonts w:ascii="Arial" w:hAnsi="Arial" w:cs="Arial"/>
        </w:rPr>
        <w:t xml:space="preserve"> </w:t>
      </w:r>
      <w:r w:rsidR="00F7590F">
        <w:rPr>
          <w:rFonts w:ascii="Arial" w:hAnsi="Arial" w:cs="Arial"/>
        </w:rPr>
        <w:t xml:space="preserve">Szombathely Megyei Jogú Város Önkormányzata </w:t>
      </w:r>
      <w:r w:rsidR="0014034D">
        <w:rPr>
          <w:rFonts w:ascii="Arial" w:hAnsi="Arial" w:cs="Arial"/>
        </w:rPr>
        <w:t xml:space="preserve">kizárólagos tulajdonában álló ingatlan vagyonkezelője – a szombathelyi </w:t>
      </w:r>
      <w:r w:rsidR="0014034D" w:rsidRPr="00C065E5">
        <w:rPr>
          <w:rFonts w:ascii="Arial" w:hAnsi="Arial" w:cs="Arial"/>
        </w:rPr>
        <w:t xml:space="preserve">5487/28 </w:t>
      </w:r>
      <w:proofErr w:type="spellStart"/>
      <w:r w:rsidR="0014034D" w:rsidRPr="00C065E5">
        <w:rPr>
          <w:rFonts w:ascii="Arial" w:hAnsi="Arial" w:cs="Arial"/>
        </w:rPr>
        <w:t>hrsz-ú</w:t>
      </w:r>
      <w:proofErr w:type="spellEnd"/>
      <w:r w:rsidR="0014034D" w:rsidRPr="00C065E5">
        <w:rPr>
          <w:rFonts w:ascii="Arial" w:hAnsi="Arial" w:cs="Arial"/>
        </w:rPr>
        <w:t xml:space="preserve">, volt EPCOS terület 15. számú épületének </w:t>
      </w:r>
      <w:r w:rsidR="00C065E5" w:rsidRPr="00C065E5">
        <w:rPr>
          <w:rFonts w:ascii="Arial" w:hAnsi="Arial" w:cs="Arial"/>
        </w:rPr>
        <w:t xml:space="preserve">földszintjén 175 m2 nagyságú </w:t>
      </w:r>
      <w:r w:rsidR="00465796" w:rsidRPr="00C065E5">
        <w:rPr>
          <w:rFonts w:ascii="Arial" w:hAnsi="Arial" w:cs="Arial"/>
        </w:rPr>
        <w:t xml:space="preserve">helyiségcsoportot a </w:t>
      </w:r>
      <w:proofErr w:type="spellStart"/>
      <w:r w:rsidR="00465796" w:rsidRPr="00C065E5">
        <w:rPr>
          <w:rFonts w:ascii="Arial" w:hAnsi="Arial" w:cs="Arial"/>
        </w:rPr>
        <w:t>Reményik</w:t>
      </w:r>
      <w:proofErr w:type="spellEnd"/>
      <w:r w:rsidR="00465796" w:rsidRPr="00C065E5">
        <w:rPr>
          <w:rFonts w:ascii="Arial" w:hAnsi="Arial" w:cs="Arial"/>
        </w:rPr>
        <w:t xml:space="preserve"> Sándor Evangélikus Általános Iskola és Alapfokú Művészeti Iskola részére 5 éves, határozott időtartamra bérbe adja.</w:t>
      </w:r>
      <w:r w:rsidR="00C065E5" w:rsidRPr="00C065E5">
        <w:rPr>
          <w:rFonts w:ascii="Arial" w:hAnsi="Arial" w:cs="Arial"/>
        </w:rPr>
        <w:t xml:space="preserve"> </w:t>
      </w:r>
      <w:r w:rsidR="00465796" w:rsidRPr="00C065E5">
        <w:rPr>
          <w:rFonts w:ascii="Arial" w:hAnsi="Arial" w:cs="Arial"/>
        </w:rPr>
        <w:t xml:space="preserve">A bérleti díj mértéke </w:t>
      </w:r>
      <w:r w:rsidR="00C065E5" w:rsidRPr="00C065E5">
        <w:rPr>
          <w:rFonts w:ascii="Arial" w:hAnsi="Arial" w:cs="Arial"/>
        </w:rPr>
        <w:t>104.700</w:t>
      </w:r>
      <w:r w:rsidR="000C2DFF" w:rsidRPr="00C065E5">
        <w:rPr>
          <w:rFonts w:ascii="Arial" w:hAnsi="Arial" w:cs="Arial"/>
        </w:rPr>
        <w:t>.- Ft +</w:t>
      </w:r>
      <w:r w:rsidR="007E7870" w:rsidRPr="00C065E5">
        <w:rPr>
          <w:rFonts w:ascii="Arial" w:hAnsi="Arial" w:cs="Arial"/>
        </w:rPr>
        <w:t xml:space="preserve"> </w:t>
      </w:r>
      <w:r w:rsidR="000C2DFF" w:rsidRPr="00C065E5">
        <w:rPr>
          <w:rFonts w:ascii="Arial" w:hAnsi="Arial" w:cs="Arial"/>
        </w:rPr>
        <w:t>Áfa</w:t>
      </w:r>
      <w:r w:rsidR="009D6F62" w:rsidRPr="00C065E5">
        <w:rPr>
          <w:rFonts w:ascii="Arial" w:hAnsi="Arial" w:cs="Arial"/>
        </w:rPr>
        <w:t>/ hónap</w:t>
      </w:r>
      <w:r w:rsidR="00465796" w:rsidRPr="00C065E5">
        <w:rPr>
          <w:rFonts w:ascii="Arial" w:hAnsi="Arial" w:cs="Arial"/>
        </w:rPr>
        <w:t>.</w:t>
      </w:r>
      <w:r w:rsidR="00C065E5" w:rsidRPr="00C065E5">
        <w:rPr>
          <w:rFonts w:ascii="Arial" w:hAnsi="Arial" w:cs="Arial"/>
        </w:rPr>
        <w:t xml:space="preserve"> </w:t>
      </w:r>
    </w:p>
    <w:p w:rsidR="00C065E5" w:rsidRPr="00C065E5" w:rsidRDefault="00C065E5" w:rsidP="00570E76">
      <w:pPr>
        <w:jc w:val="both"/>
        <w:rPr>
          <w:rFonts w:ascii="Arial" w:hAnsi="Arial" w:cs="Arial"/>
        </w:rPr>
      </w:pPr>
      <w:r w:rsidRPr="00C065E5">
        <w:rPr>
          <w:rFonts w:ascii="Arial" w:hAnsi="Arial" w:cs="Arial"/>
        </w:rPr>
        <w:t xml:space="preserve">A Bizottság felkéri a SZOVA </w:t>
      </w:r>
      <w:proofErr w:type="spellStart"/>
      <w:r w:rsidRPr="00C065E5">
        <w:rPr>
          <w:rFonts w:ascii="Arial" w:hAnsi="Arial" w:cs="Arial"/>
        </w:rPr>
        <w:t>Zrt</w:t>
      </w:r>
      <w:proofErr w:type="spellEnd"/>
      <w:r w:rsidR="001D4AD6">
        <w:rPr>
          <w:rFonts w:ascii="Arial" w:hAnsi="Arial" w:cs="Arial"/>
        </w:rPr>
        <w:t xml:space="preserve">. </w:t>
      </w:r>
      <w:bookmarkStart w:id="0" w:name="_GoBack"/>
      <w:bookmarkEnd w:id="0"/>
      <w:r w:rsidR="001D4AD6">
        <w:rPr>
          <w:rFonts w:ascii="Arial" w:hAnsi="Arial" w:cs="Arial"/>
        </w:rPr>
        <w:t>képviselőjét</w:t>
      </w:r>
      <w:r w:rsidRPr="00C065E5">
        <w:rPr>
          <w:rFonts w:ascii="Arial" w:hAnsi="Arial" w:cs="Arial"/>
        </w:rPr>
        <w:t xml:space="preserve">, hogy a bérleti szerződést az 1. számú mellékletnek megfelelően kösse meg. </w:t>
      </w:r>
    </w:p>
    <w:p w:rsidR="00675D70" w:rsidRPr="00675D70" w:rsidRDefault="00675D70" w:rsidP="00CE751C">
      <w:pPr>
        <w:ind w:left="426" w:hanging="426"/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</w:r>
      <w:r w:rsidR="00465796">
        <w:rPr>
          <w:rFonts w:ascii="Arial" w:hAnsi="Arial" w:cs="Arial"/>
        </w:rPr>
        <w:t>Lendvai Ferenc, a Bizottság elnöke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Molnár Miklós alpolgármester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 xml:space="preserve">Dr. Károlyi Ákos jegyző 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100A87" w:rsidRDefault="00AA4EDB" w:rsidP="00E96B31">
      <w:pPr>
        <w:ind w:left="1416" w:firstLine="708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Lakézi Gábor, a Városüzemeltetési Osztály vezetője</w:t>
      </w:r>
    </w:p>
    <w:p w:rsidR="00AA4EDB" w:rsidRPr="00E96B31" w:rsidRDefault="00100A87" w:rsidP="00E96B3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="00AA4EDB" w:rsidRPr="00E96B31">
        <w:rPr>
          <w:rFonts w:ascii="Arial" w:hAnsi="Arial" w:cs="Arial"/>
        </w:rPr>
        <w:t xml:space="preserve">) </w:t>
      </w:r>
    </w:p>
    <w:p w:rsidR="00AA4EDB" w:rsidRPr="00E96B31" w:rsidRDefault="00AA4EDB" w:rsidP="00E96B31">
      <w:pPr>
        <w:ind w:left="708" w:firstLine="708"/>
        <w:jc w:val="both"/>
        <w:rPr>
          <w:rFonts w:ascii="Arial" w:hAnsi="Arial" w:cs="Arial"/>
        </w:rPr>
      </w:pP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 w:rsidR="008B3C17">
        <w:rPr>
          <w:rFonts w:ascii="Arial" w:hAnsi="Arial" w:cs="Arial"/>
        </w:rPr>
        <w:t>azonnal</w:t>
      </w: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</w:p>
    <w:p w:rsidR="00AA4EDB" w:rsidRPr="00E96B31" w:rsidRDefault="00AA4EDB" w:rsidP="009371A0">
      <w:pPr>
        <w:jc w:val="both"/>
        <w:rPr>
          <w:rFonts w:ascii="Arial" w:hAnsi="Arial" w:cs="Arial"/>
        </w:rPr>
      </w:pPr>
    </w:p>
    <w:sectPr w:rsidR="00AA4EDB" w:rsidRPr="00E96B3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1D4AD6">
      <w:rPr>
        <w:rFonts w:ascii="Arial" w:hAnsi="Arial" w:cs="Arial"/>
        <w:noProof/>
        <w:sz w:val="20"/>
        <w:szCs w:val="20"/>
      </w:rPr>
      <w:t>2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1D4AD6" w:rsidRPr="001D4AD6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C3784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EDB" w:rsidRPr="00356256" w:rsidRDefault="00AA4E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366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37846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49BF"/>
    <w:multiLevelType w:val="hybridMultilevel"/>
    <w:tmpl w:val="017E8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71F5F"/>
    <w:rsid w:val="000920BF"/>
    <w:rsid w:val="000C2434"/>
    <w:rsid w:val="000C2DFF"/>
    <w:rsid w:val="000D5554"/>
    <w:rsid w:val="000F4D9D"/>
    <w:rsid w:val="00100A87"/>
    <w:rsid w:val="00115E41"/>
    <w:rsid w:val="00132161"/>
    <w:rsid w:val="0014034D"/>
    <w:rsid w:val="001816B2"/>
    <w:rsid w:val="001A4648"/>
    <w:rsid w:val="001A5C44"/>
    <w:rsid w:val="001D4AD6"/>
    <w:rsid w:val="002145DE"/>
    <w:rsid w:val="002E53E6"/>
    <w:rsid w:val="003144BE"/>
    <w:rsid w:val="0031623B"/>
    <w:rsid w:val="00325973"/>
    <w:rsid w:val="0032649B"/>
    <w:rsid w:val="003338F0"/>
    <w:rsid w:val="0034130E"/>
    <w:rsid w:val="00351A8B"/>
    <w:rsid w:val="00356256"/>
    <w:rsid w:val="0038683E"/>
    <w:rsid w:val="0039429B"/>
    <w:rsid w:val="00395084"/>
    <w:rsid w:val="003A7D82"/>
    <w:rsid w:val="003D7F0A"/>
    <w:rsid w:val="003F71DF"/>
    <w:rsid w:val="0041068B"/>
    <w:rsid w:val="0041793B"/>
    <w:rsid w:val="004607C0"/>
    <w:rsid w:val="00465796"/>
    <w:rsid w:val="004B6C27"/>
    <w:rsid w:val="004C3174"/>
    <w:rsid w:val="00570E76"/>
    <w:rsid w:val="0057272F"/>
    <w:rsid w:val="00576981"/>
    <w:rsid w:val="00576AC0"/>
    <w:rsid w:val="005E4D97"/>
    <w:rsid w:val="005F19FE"/>
    <w:rsid w:val="00625A10"/>
    <w:rsid w:val="00675D70"/>
    <w:rsid w:val="006A326E"/>
    <w:rsid w:val="006B5218"/>
    <w:rsid w:val="006D4032"/>
    <w:rsid w:val="006D5D3D"/>
    <w:rsid w:val="007329BE"/>
    <w:rsid w:val="00770852"/>
    <w:rsid w:val="0078699D"/>
    <w:rsid w:val="00786AA8"/>
    <w:rsid w:val="007B2FF9"/>
    <w:rsid w:val="007B7578"/>
    <w:rsid w:val="007C21F4"/>
    <w:rsid w:val="007E7870"/>
    <w:rsid w:val="007F2F31"/>
    <w:rsid w:val="007F32FF"/>
    <w:rsid w:val="00846D55"/>
    <w:rsid w:val="00870975"/>
    <w:rsid w:val="008728D0"/>
    <w:rsid w:val="00874138"/>
    <w:rsid w:val="00882FAE"/>
    <w:rsid w:val="00883F28"/>
    <w:rsid w:val="00897605"/>
    <w:rsid w:val="008B3C17"/>
    <w:rsid w:val="008D173B"/>
    <w:rsid w:val="00905B93"/>
    <w:rsid w:val="0093220E"/>
    <w:rsid w:val="009348EA"/>
    <w:rsid w:val="00936F2A"/>
    <w:rsid w:val="009371A0"/>
    <w:rsid w:val="00942FFD"/>
    <w:rsid w:val="00962531"/>
    <w:rsid w:val="0096279B"/>
    <w:rsid w:val="00996691"/>
    <w:rsid w:val="009D6F62"/>
    <w:rsid w:val="009E3DED"/>
    <w:rsid w:val="009F5502"/>
    <w:rsid w:val="00A3143D"/>
    <w:rsid w:val="00A64653"/>
    <w:rsid w:val="00A74A3E"/>
    <w:rsid w:val="00A7633E"/>
    <w:rsid w:val="00AA4EDB"/>
    <w:rsid w:val="00AB7B31"/>
    <w:rsid w:val="00AC3D7B"/>
    <w:rsid w:val="00AD08CD"/>
    <w:rsid w:val="00B3254C"/>
    <w:rsid w:val="00B333A2"/>
    <w:rsid w:val="00B610E8"/>
    <w:rsid w:val="00B87A72"/>
    <w:rsid w:val="00BC46F6"/>
    <w:rsid w:val="00BE370B"/>
    <w:rsid w:val="00C02501"/>
    <w:rsid w:val="00C065E5"/>
    <w:rsid w:val="00C33982"/>
    <w:rsid w:val="00C37846"/>
    <w:rsid w:val="00C4755E"/>
    <w:rsid w:val="00C47CF6"/>
    <w:rsid w:val="00C9577B"/>
    <w:rsid w:val="00CA0BF7"/>
    <w:rsid w:val="00CE751C"/>
    <w:rsid w:val="00D04317"/>
    <w:rsid w:val="00D0691F"/>
    <w:rsid w:val="00D122C1"/>
    <w:rsid w:val="00D54DF8"/>
    <w:rsid w:val="00D643AF"/>
    <w:rsid w:val="00E42553"/>
    <w:rsid w:val="00E82F69"/>
    <w:rsid w:val="00E83C8E"/>
    <w:rsid w:val="00E96B31"/>
    <w:rsid w:val="00EC7C11"/>
    <w:rsid w:val="00F05B55"/>
    <w:rsid w:val="00F21428"/>
    <w:rsid w:val="00F7590F"/>
    <w:rsid w:val="00FA3493"/>
    <w:rsid w:val="00FB126D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9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1</TotalTime>
  <Pages>2</Pages>
  <Words>510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Nárai Erna dr.</cp:lastModifiedBy>
  <cp:revision>4</cp:revision>
  <cp:lastPrinted>2016-08-11T10:48:00Z</cp:lastPrinted>
  <dcterms:created xsi:type="dcterms:W3CDTF">2016-08-11T10:48:00Z</dcterms:created>
  <dcterms:modified xsi:type="dcterms:W3CDTF">2016-08-11T10:52:00Z</dcterms:modified>
</cp:coreProperties>
</file>