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40" w:rsidRDefault="00AA1540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1540" w:rsidRDefault="00AA1540" w:rsidP="00E96B31">
      <w:pPr>
        <w:jc w:val="center"/>
        <w:rPr>
          <w:rFonts w:ascii="Arial" w:hAnsi="Arial" w:cs="Arial"/>
          <w:b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AF6B01">
        <w:rPr>
          <w:rFonts w:ascii="Arial" w:hAnsi="Arial" w:cs="Arial"/>
          <w:b/>
        </w:rPr>
        <w:t>június 20</w:t>
      </w:r>
      <w:r>
        <w:rPr>
          <w:rFonts w:ascii="Arial" w:hAnsi="Arial" w:cs="Arial"/>
          <w:b/>
        </w:rPr>
        <w:t>-i ülésére</w:t>
      </w:r>
    </w:p>
    <w:p w:rsidR="00AA4EDB" w:rsidRPr="00E96B31" w:rsidRDefault="00AA4EDB" w:rsidP="00E96B31">
      <w:pPr>
        <w:jc w:val="center"/>
        <w:rPr>
          <w:rFonts w:ascii="Arial" w:hAnsi="Arial" w:cs="Arial"/>
          <w:b/>
        </w:rPr>
      </w:pPr>
    </w:p>
    <w:p w:rsidR="00AA4EDB" w:rsidRDefault="00AA4EDB" w:rsidP="00E96B31">
      <w:pPr>
        <w:jc w:val="center"/>
        <w:rPr>
          <w:rFonts w:ascii="Arial" w:hAnsi="Arial" w:cs="Arial"/>
          <w:b/>
          <w:bCs/>
        </w:rPr>
      </w:pPr>
      <w:r w:rsidRPr="007A54D3">
        <w:rPr>
          <w:rFonts w:ascii="Arial" w:hAnsi="Arial" w:cs="Arial"/>
          <w:b/>
        </w:rPr>
        <w:t xml:space="preserve">Javaslat </w:t>
      </w:r>
      <w:r w:rsidR="00211D91">
        <w:rPr>
          <w:rFonts w:ascii="Arial" w:hAnsi="Arial" w:cs="Arial"/>
          <w:b/>
        </w:rPr>
        <w:t>állatmenhely létesítése céljából</w:t>
      </w:r>
      <w:r w:rsidR="00301D48">
        <w:rPr>
          <w:rFonts w:ascii="Arial" w:hAnsi="Arial" w:cs="Arial"/>
          <w:b/>
        </w:rPr>
        <w:t xml:space="preserve"> ingatlan biztosítására</w:t>
      </w:r>
    </w:p>
    <w:p w:rsidR="00932290" w:rsidRDefault="00932290" w:rsidP="00932290">
      <w:pPr>
        <w:jc w:val="both"/>
        <w:rPr>
          <w:rFonts w:ascii="Arial" w:hAnsi="Arial" w:cs="Arial"/>
        </w:rPr>
      </w:pPr>
    </w:p>
    <w:p w:rsidR="000B1700" w:rsidRDefault="000B1700" w:rsidP="0093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az Állatvédők Vasi Egyesülete és a Kutyamenhely Alapítvány</w:t>
      </w:r>
      <w:r w:rsidR="002352A9">
        <w:rPr>
          <w:rFonts w:ascii="Arial" w:hAnsi="Arial" w:cs="Arial"/>
        </w:rPr>
        <w:t xml:space="preserve"> Szombathely</w:t>
      </w:r>
      <w:r>
        <w:rPr>
          <w:rFonts w:ascii="Arial" w:hAnsi="Arial" w:cs="Arial"/>
        </w:rPr>
        <w:t xml:space="preserve"> közös kérelemmel fordult hozzám annak érdekében, hogy az Önkormányzat biztosítson megfelelő területet az általuk működtetett állatmenhely számára.</w:t>
      </w:r>
    </w:p>
    <w:p w:rsidR="008C258C" w:rsidRDefault="008C258C" w:rsidP="00932290">
      <w:pPr>
        <w:jc w:val="both"/>
        <w:rPr>
          <w:rFonts w:ascii="Arial" w:hAnsi="Arial" w:cs="Arial"/>
        </w:rPr>
      </w:pPr>
    </w:p>
    <w:p w:rsidR="00EC0A0C" w:rsidRDefault="00EC0A0C" w:rsidP="0093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Régóta igyekezett önkormányzatunk az állatvédők számára megfelelő helyet biztosítani, amelynek megoldására most a civil szervezetekkel egyeztetve teszek javaslatot. </w:t>
      </w:r>
    </w:p>
    <w:p w:rsidR="008C258C" w:rsidRDefault="008C258C" w:rsidP="0093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</w:t>
      </w:r>
      <w:r w:rsidR="00C23B64">
        <w:rPr>
          <w:rFonts w:ascii="Arial" w:hAnsi="Arial" w:cs="Arial"/>
        </w:rPr>
        <w:t xml:space="preserve"> külterület</w:t>
      </w:r>
      <w:r w:rsidR="002352A9">
        <w:rPr>
          <w:rFonts w:ascii="Arial" w:hAnsi="Arial" w:cs="Arial"/>
        </w:rPr>
        <w:t>i</w:t>
      </w:r>
      <w:r w:rsidR="00C23B64">
        <w:rPr>
          <w:rFonts w:ascii="Arial" w:hAnsi="Arial" w:cs="Arial"/>
        </w:rPr>
        <w:t xml:space="preserve"> 0787/2 hrsz.-ú</w:t>
      </w:r>
      <w:r w:rsidR="002352A9">
        <w:rPr>
          <w:rFonts w:ascii="Arial" w:hAnsi="Arial" w:cs="Arial"/>
        </w:rPr>
        <w:t>,</w:t>
      </w:r>
      <w:r w:rsidR="00C23B64">
        <w:rPr>
          <w:rFonts w:ascii="Arial" w:hAnsi="Arial" w:cs="Arial"/>
        </w:rPr>
        <w:t xml:space="preserve"> kivett dögtér megnevezésű, 6579 m</w:t>
      </w:r>
      <w:r w:rsidR="00C23B64">
        <w:rPr>
          <w:rFonts w:ascii="Arial" w:hAnsi="Arial" w:cs="Arial"/>
          <w:vertAlign w:val="superscript"/>
        </w:rPr>
        <w:t xml:space="preserve">2 </w:t>
      </w:r>
      <w:r w:rsidR="00C23B64">
        <w:rPr>
          <w:rFonts w:ascii="Arial" w:hAnsi="Arial" w:cs="Arial"/>
        </w:rPr>
        <w:t>alapterületű ingatlan Szombathely Megyei Jogú Város Önkormányzata kizárólagos tulajdonában áll.</w:t>
      </w:r>
    </w:p>
    <w:p w:rsidR="00EC0A0C" w:rsidRDefault="00A9044E" w:rsidP="00EC0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térképen a 2. számmal jelölt ingatlanrész kisállat temetőként funkcionál és az ingatlanon belül jelenleg is kerítéssel körbekerítve helyezkedik el. A térképen 1. számmal jelölt és satírozott ingatlanrész szolgálna az állatmenhely elh</w:t>
      </w:r>
      <w:r w:rsidR="00CC3874">
        <w:rPr>
          <w:rFonts w:ascii="Arial" w:hAnsi="Arial" w:cs="Arial"/>
        </w:rPr>
        <w:t>elyezésére a 2. számú ingatlanrész használó</w:t>
      </w:r>
      <w:r w:rsidR="00CD2D3F">
        <w:rPr>
          <w:rFonts w:ascii="Arial" w:hAnsi="Arial" w:cs="Arial"/>
        </w:rPr>
        <w:t>jával már előzetesen egyeztetve.</w:t>
      </w:r>
      <w:r w:rsidR="00EC0A0C">
        <w:rPr>
          <w:rFonts w:ascii="Arial" w:hAnsi="Arial" w:cs="Arial"/>
        </w:rPr>
        <w:t xml:space="preserve"> Az ingatlan a belterületi határtól kb. 300 méterre helyezkedik el.</w:t>
      </w:r>
    </w:p>
    <w:p w:rsidR="00EC0A0C" w:rsidRDefault="00EC0A0C" w:rsidP="00932290">
      <w:pPr>
        <w:jc w:val="both"/>
        <w:rPr>
          <w:rFonts w:ascii="Arial" w:hAnsi="Arial" w:cs="Arial"/>
        </w:rPr>
      </w:pPr>
    </w:p>
    <w:p w:rsidR="008554CB" w:rsidRDefault="00EC0A0C" w:rsidP="0093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kisállat temetőre vonatkozó szerződés 2016. szeptember 30. napján jár le. A teljes ingatlan hosszú távú (3 évet meghaladó) változatlan célú hasznosítása a Közgyűlés hatáskörébe tartozik, ezért jelenleg átmeneti megoldásként az állatmenhely tekintetében </w:t>
      </w:r>
      <w:r w:rsidR="006D1339">
        <w:rPr>
          <w:rFonts w:ascii="Arial" w:hAnsi="Arial" w:cs="Arial"/>
        </w:rPr>
        <w:t>fél éves</w:t>
      </w:r>
      <w:r>
        <w:rPr>
          <w:rFonts w:ascii="Arial" w:hAnsi="Arial" w:cs="Arial"/>
        </w:rPr>
        <w:t xml:space="preserve"> használatra teszek javaslatot. </w:t>
      </w:r>
      <w:r w:rsidR="008C258C">
        <w:rPr>
          <w:rFonts w:ascii="Arial" w:hAnsi="Arial" w:cs="Arial"/>
        </w:rPr>
        <w:t xml:space="preserve">Szombathely Megyei Jogú Város Önkormányzata vagyonáról szóló 40/2014. (XII.23.) önkormányzat rendelet </w:t>
      </w:r>
      <w:r w:rsidR="00236BB2">
        <w:rPr>
          <w:rFonts w:ascii="Arial" w:hAnsi="Arial" w:cs="Arial"/>
        </w:rPr>
        <w:t>11. § b</w:t>
      </w:r>
      <w:r w:rsidR="0046755A">
        <w:rPr>
          <w:rFonts w:ascii="Arial" w:hAnsi="Arial" w:cs="Arial"/>
        </w:rPr>
        <w:t>) pontja</w:t>
      </w:r>
      <w:r w:rsidR="008C258C">
        <w:rPr>
          <w:rFonts w:ascii="Arial" w:hAnsi="Arial" w:cs="Arial"/>
        </w:rPr>
        <w:t xml:space="preserve"> értelmében</w:t>
      </w:r>
      <w:r w:rsidR="0046755A">
        <w:rPr>
          <w:rFonts w:ascii="Arial" w:hAnsi="Arial" w:cs="Arial"/>
        </w:rPr>
        <w:t xml:space="preserve"> az</w:t>
      </w:r>
      <w:r w:rsidR="008C258C">
        <w:rPr>
          <w:rFonts w:ascii="Arial" w:hAnsi="Arial" w:cs="Arial"/>
        </w:rPr>
        <w:t xml:space="preserve"> önkormán</w:t>
      </w:r>
      <w:r w:rsidR="00236BB2">
        <w:rPr>
          <w:rFonts w:ascii="Arial" w:hAnsi="Arial" w:cs="Arial"/>
        </w:rPr>
        <w:t xml:space="preserve">yzati vagyon tekintetében 3 éves időtartamot meg nem haladó tartós </w:t>
      </w:r>
      <w:r w:rsidR="008C258C">
        <w:rPr>
          <w:rFonts w:ascii="Arial" w:hAnsi="Arial" w:cs="Arial"/>
        </w:rPr>
        <w:t xml:space="preserve">ingyenes használatot </w:t>
      </w:r>
      <w:r w:rsidR="00236BB2">
        <w:rPr>
          <w:rFonts w:ascii="Arial" w:hAnsi="Arial" w:cs="Arial"/>
        </w:rPr>
        <w:t>a gazdasági ügyeket ellátó bizottság jogosult engedélyezni</w:t>
      </w:r>
      <w:r w:rsidR="008554CB">
        <w:rPr>
          <w:rFonts w:ascii="Arial" w:hAnsi="Arial" w:cs="Arial"/>
        </w:rPr>
        <w:t>.</w:t>
      </w:r>
    </w:p>
    <w:p w:rsidR="008554CB" w:rsidRDefault="008554CB" w:rsidP="00932290">
      <w:pPr>
        <w:jc w:val="both"/>
        <w:rPr>
          <w:rFonts w:ascii="Arial" w:hAnsi="Arial" w:cs="Arial"/>
        </w:rPr>
      </w:pPr>
    </w:p>
    <w:p w:rsidR="008554CB" w:rsidRPr="00E572D8" w:rsidRDefault="008554CB" w:rsidP="008554CB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ho</w:t>
      </w:r>
      <w:r w:rsidR="0061482A">
        <w:rPr>
          <w:rFonts w:ascii="Arial" w:hAnsi="Arial" w:cs="Arial"/>
        </w:rPr>
        <w:t>gy a Tisztelt Bizottság a szombathelyi</w:t>
      </w:r>
      <w:r w:rsidR="00C6700F">
        <w:rPr>
          <w:rFonts w:ascii="Arial" w:hAnsi="Arial" w:cs="Arial"/>
        </w:rPr>
        <w:t xml:space="preserve"> külterületi</w:t>
      </w:r>
      <w:r w:rsidR="0061482A">
        <w:rPr>
          <w:rFonts w:ascii="Arial" w:hAnsi="Arial" w:cs="Arial"/>
        </w:rPr>
        <w:t xml:space="preserve"> 0787/2 </w:t>
      </w:r>
      <w:r>
        <w:rPr>
          <w:rFonts w:ascii="Arial" w:hAnsi="Arial" w:cs="Arial"/>
        </w:rPr>
        <w:t>hrsz.-ú ingatlanbó</w:t>
      </w:r>
      <w:r w:rsidR="008D6ABF">
        <w:rPr>
          <w:rFonts w:ascii="Arial" w:hAnsi="Arial" w:cs="Arial"/>
        </w:rPr>
        <w:t xml:space="preserve">l a mellékelt térképen 1. számmal jelölt és satírozott </w:t>
      </w:r>
      <w:r>
        <w:rPr>
          <w:rFonts w:ascii="Arial" w:hAnsi="Arial" w:cs="Arial"/>
        </w:rPr>
        <w:t xml:space="preserve">részt tekintetében az Állatvédők Vasi Egyesülete és a Kutyamenhely Alapítvány Szombathely számára 2016. július 1. napjától </w:t>
      </w:r>
      <w:r w:rsidR="00AA18FE">
        <w:rPr>
          <w:rFonts w:ascii="Arial" w:hAnsi="Arial" w:cs="Arial"/>
          <w:bCs/>
        </w:rPr>
        <w:t>201</w:t>
      </w:r>
      <w:r w:rsidR="00EC0A0C">
        <w:rPr>
          <w:rFonts w:ascii="Arial" w:hAnsi="Arial" w:cs="Arial"/>
          <w:bCs/>
        </w:rPr>
        <w:t>6</w:t>
      </w:r>
      <w:r w:rsidR="00991699">
        <w:rPr>
          <w:rFonts w:ascii="Arial" w:hAnsi="Arial" w:cs="Arial"/>
          <w:bCs/>
        </w:rPr>
        <w:t xml:space="preserve">. </w:t>
      </w:r>
      <w:r w:rsidR="00EC0A0C">
        <w:rPr>
          <w:rFonts w:ascii="Arial" w:hAnsi="Arial" w:cs="Arial"/>
          <w:bCs/>
        </w:rPr>
        <w:t>december 31</w:t>
      </w:r>
      <w:r w:rsidRPr="00181765">
        <w:rPr>
          <w:rFonts w:ascii="Arial" w:hAnsi="Arial" w:cs="Arial"/>
          <w:bCs/>
        </w:rPr>
        <w:t>. napjáig</w:t>
      </w:r>
      <w:r w:rsidRPr="00181765">
        <w:rPr>
          <w:rFonts w:ascii="Arial" w:hAnsi="Arial" w:cs="Arial"/>
        </w:rPr>
        <w:t xml:space="preserve"> terjedő határozott</w:t>
      </w:r>
      <w:r>
        <w:rPr>
          <w:rFonts w:ascii="Arial" w:hAnsi="Arial" w:cs="Arial"/>
        </w:rPr>
        <w:t xml:space="preserve"> időtartamra biztosítson ingyenes használatot.</w:t>
      </w:r>
    </w:p>
    <w:p w:rsidR="000B1700" w:rsidRPr="00E96B31" w:rsidRDefault="0046755A" w:rsidP="009322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C258C">
        <w:rPr>
          <w:rFonts w:ascii="Arial" w:hAnsi="Arial" w:cs="Arial"/>
        </w:rPr>
        <w:t xml:space="preserve"> </w:t>
      </w: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A fentiekre tekintettel kérem a Tisztelt Bizottságot, hogy az előterjesztést megtárgyalni, és a határozati javaslatban foglalta</w:t>
      </w:r>
      <w:r w:rsidR="004B587A">
        <w:rPr>
          <w:rFonts w:ascii="Arial" w:hAnsi="Arial" w:cs="Arial"/>
        </w:rPr>
        <w:t>k szerint dönteni szíveskedjen.</w:t>
      </w:r>
    </w:p>
    <w:p w:rsidR="003A7BCE" w:rsidRPr="00DC1B6F" w:rsidRDefault="003A7BCE" w:rsidP="00E96B31">
      <w:pPr>
        <w:jc w:val="both"/>
        <w:rPr>
          <w:rFonts w:ascii="Arial" w:hAnsi="Arial" w:cs="Arial"/>
          <w:b/>
        </w:rPr>
      </w:pP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  <w:r w:rsidRPr="00DC1B6F">
        <w:rPr>
          <w:rFonts w:ascii="Arial" w:hAnsi="Arial" w:cs="Arial"/>
          <w:b/>
        </w:rPr>
        <w:t>Szombathely, 201</w:t>
      </w:r>
      <w:r w:rsidR="003A7D82" w:rsidRPr="00DC1B6F">
        <w:rPr>
          <w:rFonts w:ascii="Arial" w:hAnsi="Arial" w:cs="Arial"/>
          <w:b/>
        </w:rPr>
        <w:t>6</w:t>
      </w:r>
      <w:r w:rsidRPr="00DC1B6F">
        <w:rPr>
          <w:rFonts w:ascii="Arial" w:hAnsi="Arial" w:cs="Arial"/>
          <w:b/>
        </w:rPr>
        <w:t xml:space="preserve">. </w:t>
      </w:r>
      <w:r w:rsidR="00226028">
        <w:rPr>
          <w:rFonts w:ascii="Arial" w:hAnsi="Arial" w:cs="Arial"/>
          <w:b/>
        </w:rPr>
        <w:t>június 17.</w:t>
      </w:r>
      <w:bookmarkStart w:id="0" w:name="_GoBack"/>
      <w:bookmarkEnd w:id="0"/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AA4EDB" w:rsidRDefault="00AA4EDB" w:rsidP="00E96B31">
      <w:pPr>
        <w:jc w:val="both"/>
        <w:rPr>
          <w:rFonts w:ascii="Arial" w:hAnsi="Arial" w:cs="Arial"/>
          <w:b/>
        </w:rPr>
      </w:pPr>
    </w:p>
    <w:p w:rsidR="00BC59B6" w:rsidRPr="00DC1B6F" w:rsidRDefault="00BC59B6" w:rsidP="00E96B31">
      <w:pPr>
        <w:jc w:val="both"/>
        <w:rPr>
          <w:rFonts w:ascii="Arial" w:hAnsi="Arial" w:cs="Arial"/>
          <w:b/>
        </w:rPr>
      </w:pPr>
    </w:p>
    <w:p w:rsidR="00BC59B6" w:rsidRPr="00133D0A" w:rsidRDefault="00AA4EDB" w:rsidP="00133D0A">
      <w:pPr>
        <w:jc w:val="both"/>
        <w:rPr>
          <w:rFonts w:ascii="Arial" w:hAnsi="Arial" w:cs="Arial"/>
          <w:b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E70028" w:rsidRDefault="00E70028" w:rsidP="00E70028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</w:t>
      </w:r>
      <w:r w:rsidR="00B03A08">
        <w:rPr>
          <w:rFonts w:ascii="Arial" w:hAnsi="Arial" w:cs="Arial"/>
          <w:b/>
          <w:u w:val="single"/>
        </w:rPr>
        <w:t>VI. 20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F265F7" w:rsidRPr="00E96B31" w:rsidRDefault="00F265F7" w:rsidP="00E96B31">
      <w:pPr>
        <w:jc w:val="center"/>
        <w:rPr>
          <w:rFonts w:ascii="Arial" w:hAnsi="Arial" w:cs="Arial"/>
          <w:b/>
          <w:u w:val="single"/>
        </w:rPr>
      </w:pPr>
    </w:p>
    <w:p w:rsidR="00AA18FE" w:rsidRPr="00E572D8" w:rsidRDefault="004712AA" w:rsidP="00AA18FE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="007D1DAA">
        <w:rPr>
          <w:rFonts w:ascii="Arial" w:hAnsi="Arial" w:cs="Arial"/>
        </w:rPr>
        <w:t>A Gazdasági és Városstratégiai Bizottság</w:t>
      </w:r>
      <w:r w:rsidRPr="00E218D9">
        <w:rPr>
          <w:rFonts w:ascii="Arial" w:hAnsi="Arial" w:cs="Arial"/>
        </w:rPr>
        <w:t xml:space="preserve"> a Szombathely Megyei Jogú Város Önkormányzata vagyonáról szóló 40/2014. (XII. 23.) önkormányzati rend</w:t>
      </w:r>
      <w:r w:rsidR="007D1DAA">
        <w:rPr>
          <w:rFonts w:ascii="Arial" w:hAnsi="Arial" w:cs="Arial"/>
        </w:rPr>
        <w:t>elet 11. § b</w:t>
      </w:r>
      <w:r>
        <w:rPr>
          <w:rFonts w:ascii="Arial" w:hAnsi="Arial" w:cs="Arial"/>
        </w:rPr>
        <w:t>)</w:t>
      </w:r>
      <w:r w:rsidR="007D1DAA">
        <w:rPr>
          <w:rFonts w:ascii="Arial" w:hAnsi="Arial" w:cs="Arial"/>
        </w:rPr>
        <w:t xml:space="preserve"> pontja alapjá</w:t>
      </w:r>
      <w:r w:rsidR="00AA18FE">
        <w:rPr>
          <w:rFonts w:ascii="Arial" w:hAnsi="Arial" w:cs="Arial"/>
        </w:rPr>
        <w:t xml:space="preserve">n a szombathelyi külterületi 0787/2 hrsz.-ú ingatlanból a mellékelt térképen 1. számmal jelölt és satírozott </w:t>
      </w:r>
      <w:r w:rsidR="006B7BCB">
        <w:rPr>
          <w:rFonts w:ascii="Arial" w:hAnsi="Arial" w:cs="Arial"/>
        </w:rPr>
        <w:t>rész</w:t>
      </w:r>
      <w:r w:rsidR="00AA18FE">
        <w:rPr>
          <w:rFonts w:ascii="Arial" w:hAnsi="Arial" w:cs="Arial"/>
        </w:rPr>
        <w:t xml:space="preserve"> tekintetében az Állatvédők Vasi Egyesülete és a Kutyamenhely Alapítvány Szombathely számára 2016. július 1. napjától </w:t>
      </w:r>
      <w:r w:rsidR="006D1339">
        <w:rPr>
          <w:rFonts w:ascii="Arial" w:hAnsi="Arial" w:cs="Arial"/>
          <w:bCs/>
        </w:rPr>
        <w:t>2016. december 31.</w:t>
      </w:r>
      <w:r w:rsidR="00AA18FE" w:rsidRPr="00181765">
        <w:rPr>
          <w:rFonts w:ascii="Arial" w:hAnsi="Arial" w:cs="Arial"/>
          <w:bCs/>
        </w:rPr>
        <w:t xml:space="preserve"> napjáig</w:t>
      </w:r>
      <w:r w:rsidR="00AA18FE" w:rsidRPr="00181765">
        <w:rPr>
          <w:rFonts w:ascii="Arial" w:hAnsi="Arial" w:cs="Arial"/>
        </w:rPr>
        <w:t xml:space="preserve"> terjedő határozott</w:t>
      </w:r>
      <w:r w:rsidR="00AA18FE">
        <w:rPr>
          <w:rFonts w:ascii="Arial" w:hAnsi="Arial" w:cs="Arial"/>
        </w:rPr>
        <w:t xml:space="preserve"> időtartamra ingyenes használatot engedélyez állatmenhely</w:t>
      </w:r>
      <w:r w:rsidR="00CF1DA3">
        <w:rPr>
          <w:rFonts w:ascii="Arial" w:hAnsi="Arial" w:cs="Arial"/>
        </w:rPr>
        <w:t xml:space="preserve"> létesítése</w:t>
      </w:r>
      <w:r w:rsidR="00AA18FE">
        <w:rPr>
          <w:rFonts w:ascii="Arial" w:hAnsi="Arial" w:cs="Arial"/>
        </w:rPr>
        <w:t xml:space="preserve"> céljából. </w:t>
      </w:r>
    </w:p>
    <w:p w:rsidR="00162B05" w:rsidRDefault="00162B05" w:rsidP="00471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12AA" w:rsidRPr="00566E3C" w:rsidRDefault="00CF1DA3" w:rsidP="00471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</w:t>
      </w:r>
      <w:r w:rsidR="004712AA">
        <w:rPr>
          <w:rFonts w:ascii="Arial" w:hAnsi="Arial" w:cs="Arial"/>
        </w:rPr>
        <w:t xml:space="preserve"> a</w:t>
      </w:r>
      <w:r w:rsidR="00AA18FE">
        <w:rPr>
          <w:rFonts w:ascii="Arial" w:hAnsi="Arial" w:cs="Arial"/>
        </w:rPr>
        <w:t>z</w:t>
      </w:r>
      <w:r w:rsidR="00AA18FE" w:rsidRPr="00AA18FE">
        <w:rPr>
          <w:rFonts w:ascii="Arial" w:hAnsi="Arial" w:cs="Arial"/>
        </w:rPr>
        <w:t xml:space="preserve"> </w:t>
      </w:r>
      <w:r w:rsidR="00AA18FE">
        <w:rPr>
          <w:rFonts w:ascii="Arial" w:hAnsi="Arial" w:cs="Arial"/>
        </w:rPr>
        <w:t xml:space="preserve">Állatvédők Vasi Egyesülete és a Kutyamenhely Alapítvány Szombathely </w:t>
      </w:r>
      <w:r w:rsidR="004712AA" w:rsidRPr="00566E3C">
        <w:rPr>
          <w:rFonts w:ascii="Arial" w:hAnsi="Arial" w:cs="Arial"/>
        </w:rPr>
        <w:t>részére ingyenes használatot biztosít az alábbi feltételekkel:</w:t>
      </w:r>
    </w:p>
    <w:p w:rsidR="004712AA" w:rsidRPr="00C609D8" w:rsidRDefault="004712AA" w:rsidP="004712AA">
      <w:pPr>
        <w:ind w:left="360"/>
        <w:jc w:val="both"/>
        <w:rPr>
          <w:rFonts w:ascii="Arial" w:hAnsi="Arial" w:cs="Arial"/>
          <w:highlight w:val="green"/>
        </w:rPr>
      </w:pPr>
    </w:p>
    <w:p w:rsidR="004712AA" w:rsidRPr="00C609D8" w:rsidRDefault="004712AA" w:rsidP="004712AA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C609D8">
        <w:rPr>
          <w:rFonts w:ascii="Arial" w:hAnsi="Arial" w:cs="Arial"/>
        </w:rPr>
        <w:t xml:space="preserve">az ingyenes használati jogviszony időtartama </w:t>
      </w:r>
      <w:r w:rsidR="008E6A47">
        <w:rPr>
          <w:rFonts w:ascii="Arial" w:hAnsi="Arial" w:cs="Arial"/>
          <w:bCs/>
        </w:rPr>
        <w:t xml:space="preserve">2016. július 1. napjától </w:t>
      </w:r>
      <w:r w:rsidR="00EC0A0C">
        <w:rPr>
          <w:rFonts w:ascii="Arial" w:hAnsi="Arial" w:cs="Arial"/>
          <w:bCs/>
        </w:rPr>
        <w:t>2016. december 31.</w:t>
      </w:r>
      <w:r w:rsidRPr="00C609D8">
        <w:rPr>
          <w:rFonts w:ascii="Arial" w:hAnsi="Arial" w:cs="Arial"/>
          <w:bCs/>
        </w:rPr>
        <w:t xml:space="preserve"> napjáig</w:t>
      </w:r>
      <w:r w:rsidRPr="00C609D8">
        <w:rPr>
          <w:rFonts w:ascii="Arial" w:hAnsi="Arial" w:cs="Arial"/>
        </w:rPr>
        <w:t xml:space="preserve"> terjedő határozott időtartam,</w:t>
      </w:r>
    </w:p>
    <w:p w:rsidR="004712AA" w:rsidRPr="00566E3C" w:rsidRDefault="008E6A47" w:rsidP="004712AA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ingatlanrész</w:t>
      </w:r>
      <w:r w:rsidR="004712AA" w:rsidRPr="00566E3C">
        <w:rPr>
          <w:rFonts w:ascii="Arial" w:hAnsi="Arial" w:cs="Arial"/>
        </w:rPr>
        <w:t xml:space="preserve"> fenntartásával, üzemeltetésével kapcsolatos költségek a használót terhelik,</w:t>
      </w:r>
    </w:p>
    <w:p w:rsidR="004712AA" w:rsidRPr="00566E3C" w:rsidRDefault="008E6A47" w:rsidP="004712AA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az ingatlanrészt</w:t>
      </w:r>
      <w:r w:rsidR="004712AA" w:rsidRPr="00566E3C">
        <w:rPr>
          <w:rFonts w:ascii="Arial" w:hAnsi="Arial" w:cs="Arial"/>
        </w:rPr>
        <w:t xml:space="preserve"> kizárólag a feladatainak ellátására</w:t>
      </w:r>
      <w:r>
        <w:rPr>
          <w:rFonts w:ascii="Arial" w:hAnsi="Arial" w:cs="Arial"/>
        </w:rPr>
        <w:t>, állatmenhely létesítése céljából</w:t>
      </w:r>
      <w:r w:rsidR="004712AA" w:rsidRPr="00566E3C">
        <w:rPr>
          <w:rFonts w:ascii="Arial" w:hAnsi="Arial" w:cs="Arial"/>
        </w:rPr>
        <w:t xml:space="preserve"> használhatja,</w:t>
      </w:r>
    </w:p>
    <w:p w:rsidR="004712AA" w:rsidRPr="00566E3C" w:rsidRDefault="008E6A47" w:rsidP="004712AA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az ingatlanrész</w:t>
      </w:r>
      <w:r w:rsidR="004712AA" w:rsidRPr="00566E3C">
        <w:rPr>
          <w:rFonts w:ascii="Arial" w:hAnsi="Arial" w:cs="Arial"/>
        </w:rPr>
        <w:t xml:space="preserve"> használatát másnak nem engedheti át,</w:t>
      </w:r>
    </w:p>
    <w:p w:rsidR="004712AA" w:rsidRPr="00566E3C" w:rsidRDefault="008E6A47" w:rsidP="004712AA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ingatlanrészt az ott </w:t>
      </w:r>
      <w:r w:rsidR="004712AA" w:rsidRPr="00566E3C">
        <w:rPr>
          <w:rFonts w:ascii="Arial" w:hAnsi="Arial" w:cs="Arial"/>
        </w:rPr>
        <w:t>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4712AA" w:rsidRPr="00566E3C" w:rsidRDefault="004712AA" w:rsidP="004712AA">
      <w:pPr>
        <w:numPr>
          <w:ilvl w:val="0"/>
          <w:numId w:val="7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használó a térítésmentes használat megszűnésekor ráfordításainak, illetve azok időarányos részének megtérítésére </w:t>
      </w:r>
      <w:r w:rsidR="008E6A47">
        <w:rPr>
          <w:rFonts w:ascii="Arial" w:hAnsi="Arial" w:cs="Arial"/>
        </w:rPr>
        <w:t>nem tarthat igényt, az ingatlanrészt</w:t>
      </w:r>
      <w:r w:rsidRPr="00566E3C">
        <w:rPr>
          <w:rFonts w:ascii="Arial" w:hAnsi="Arial" w:cs="Arial"/>
        </w:rPr>
        <w:t xml:space="preserve">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köteles visszaadni.</w:t>
      </w:r>
    </w:p>
    <w:p w:rsidR="004712AA" w:rsidRPr="00E218D9" w:rsidRDefault="004712AA" w:rsidP="004712AA">
      <w:pPr>
        <w:jc w:val="both"/>
        <w:rPr>
          <w:rFonts w:ascii="Arial" w:hAnsi="Arial" w:cs="Arial"/>
        </w:rPr>
      </w:pPr>
    </w:p>
    <w:p w:rsidR="004712AA" w:rsidRDefault="004712AA" w:rsidP="00471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="006B7BCB">
        <w:rPr>
          <w:rFonts w:ascii="Arial" w:hAnsi="Arial" w:cs="Arial"/>
        </w:rPr>
        <w:t>A Bizottság</w:t>
      </w:r>
      <w:r w:rsidRPr="00AC02A7">
        <w:rPr>
          <w:rFonts w:ascii="Arial" w:hAnsi="Arial" w:cs="Arial"/>
        </w:rPr>
        <w:t xml:space="preserve"> felhatalmazza a</w:t>
      </w:r>
      <w:r w:rsidR="005B31A6">
        <w:rPr>
          <w:rFonts w:ascii="Arial" w:hAnsi="Arial" w:cs="Arial"/>
        </w:rPr>
        <w:t xml:space="preserve"> polgármestert</w:t>
      </w:r>
      <w:r>
        <w:rPr>
          <w:rFonts w:ascii="Arial" w:hAnsi="Arial" w:cs="Arial"/>
        </w:rPr>
        <w:t>,</w:t>
      </w:r>
      <w:r w:rsidR="005B31A6">
        <w:rPr>
          <w:rFonts w:ascii="Arial" w:hAnsi="Arial" w:cs="Arial"/>
        </w:rPr>
        <w:t xml:space="preserve"> hogy az</w:t>
      </w:r>
      <w:r w:rsidR="005B31A6" w:rsidRPr="00AA18FE">
        <w:rPr>
          <w:rFonts w:ascii="Arial" w:hAnsi="Arial" w:cs="Arial"/>
        </w:rPr>
        <w:t xml:space="preserve"> </w:t>
      </w:r>
      <w:r w:rsidR="005B31A6">
        <w:rPr>
          <w:rFonts w:ascii="Arial" w:hAnsi="Arial" w:cs="Arial"/>
        </w:rPr>
        <w:t>Állatvédők Vasi Egyesületével és a Kutyamenhely Alapítvány Szombathellyel</w:t>
      </w:r>
      <w:r>
        <w:rPr>
          <w:rFonts w:ascii="Arial" w:hAnsi="Arial" w:cs="Arial"/>
        </w:rPr>
        <w:t xml:space="preserve"> </w:t>
      </w:r>
      <w:r w:rsidRPr="00AC02A7">
        <w:rPr>
          <w:rFonts w:ascii="Arial" w:hAnsi="Arial" w:cs="Arial"/>
        </w:rPr>
        <w:t xml:space="preserve">az ingyenes használatra vonatkozó megállapodást megkösse. </w:t>
      </w:r>
    </w:p>
    <w:p w:rsidR="00EC0A0C" w:rsidRDefault="00EC0A0C" w:rsidP="004712AA">
      <w:pPr>
        <w:jc w:val="both"/>
        <w:rPr>
          <w:rFonts w:ascii="Arial" w:hAnsi="Arial" w:cs="Arial"/>
        </w:rPr>
      </w:pPr>
    </w:p>
    <w:p w:rsidR="00EC0A0C" w:rsidRPr="00AC02A7" w:rsidRDefault="00EC0A0C" w:rsidP="00471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A Bizottság felkéri a polgármestert, hogy a 0787/2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hosszú távú (3 évet meghaladó) változatlan célú hasznosítás</w:t>
      </w:r>
      <w:r w:rsidR="006D1339">
        <w:rPr>
          <w:rFonts w:ascii="Arial" w:hAnsi="Arial" w:cs="Arial"/>
        </w:rPr>
        <w:t>ára</w:t>
      </w:r>
      <w:r>
        <w:rPr>
          <w:rFonts w:ascii="Arial" w:hAnsi="Arial" w:cs="Arial"/>
        </w:rPr>
        <w:t xml:space="preserve"> tegyen javaslatot a Közgyűlés számára</w:t>
      </w:r>
    </w:p>
    <w:p w:rsidR="004712AA" w:rsidRPr="00AC02A7" w:rsidRDefault="004712AA" w:rsidP="004712AA">
      <w:pPr>
        <w:jc w:val="both"/>
        <w:rPr>
          <w:rFonts w:ascii="Arial" w:hAnsi="Arial" w:cs="Arial"/>
        </w:rPr>
      </w:pPr>
    </w:p>
    <w:p w:rsidR="004712AA" w:rsidRPr="00E218D9" w:rsidRDefault="004712AA" w:rsidP="004712AA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Felelős:</w:t>
      </w:r>
      <w:r w:rsidRPr="00E218D9">
        <w:rPr>
          <w:rFonts w:ascii="Arial" w:hAnsi="Arial" w:cs="Arial"/>
        </w:rPr>
        <w:tab/>
        <w:t>Dr. Puskás Tivadar polgármester</w:t>
      </w:r>
    </w:p>
    <w:p w:rsidR="004712AA" w:rsidRPr="00E218D9" w:rsidRDefault="004712AA" w:rsidP="004712AA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Koczka Tibor alpolgármester</w:t>
      </w:r>
    </w:p>
    <w:p w:rsidR="004712AA" w:rsidRPr="00E218D9" w:rsidRDefault="004712AA" w:rsidP="004712AA">
      <w:pPr>
        <w:ind w:left="708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Dr. Károlyi Ákos jegyző</w:t>
      </w:r>
    </w:p>
    <w:p w:rsidR="004712AA" w:rsidRPr="00E218D9" w:rsidRDefault="004712AA" w:rsidP="004712AA">
      <w:pPr>
        <w:ind w:left="1416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(</w:t>
      </w:r>
      <w:r w:rsidRPr="00E218D9">
        <w:rPr>
          <w:rFonts w:ascii="Arial" w:hAnsi="Arial" w:cs="Arial"/>
          <w:u w:val="single"/>
        </w:rPr>
        <w:t>A végrehajtásért:</w:t>
      </w:r>
    </w:p>
    <w:p w:rsidR="004712AA" w:rsidRPr="00E218D9" w:rsidRDefault="004712AA" w:rsidP="004712AA">
      <w:pPr>
        <w:ind w:left="1416" w:firstLine="708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>Lakézi Gábor, a Városüzemeltetési Osztály vezetője</w:t>
      </w:r>
      <w:r w:rsidR="00A30FDA">
        <w:rPr>
          <w:rFonts w:ascii="Arial" w:hAnsi="Arial" w:cs="Arial"/>
        </w:rPr>
        <w:t>)</w:t>
      </w:r>
    </w:p>
    <w:p w:rsidR="004712AA" w:rsidRPr="00E218D9" w:rsidRDefault="004712AA" w:rsidP="004712AA">
      <w:pPr>
        <w:ind w:firstLine="709"/>
        <w:jc w:val="both"/>
        <w:rPr>
          <w:rFonts w:ascii="Arial" w:hAnsi="Arial" w:cs="Arial"/>
        </w:rPr>
      </w:pPr>
      <w:r w:rsidRPr="00E218D9">
        <w:rPr>
          <w:rFonts w:ascii="Arial" w:hAnsi="Arial" w:cs="Arial"/>
        </w:rPr>
        <w:tab/>
      </w:r>
      <w:r w:rsidRPr="00E218D9">
        <w:rPr>
          <w:rFonts w:ascii="Arial" w:hAnsi="Arial" w:cs="Arial"/>
        </w:rPr>
        <w:tab/>
      </w:r>
    </w:p>
    <w:p w:rsidR="004712AA" w:rsidRDefault="004712AA" w:rsidP="004712AA">
      <w:pPr>
        <w:jc w:val="both"/>
        <w:rPr>
          <w:rFonts w:ascii="Arial" w:hAnsi="Arial" w:cs="Arial"/>
        </w:rPr>
      </w:pPr>
      <w:r w:rsidRPr="00E218D9">
        <w:rPr>
          <w:rFonts w:ascii="Arial" w:hAnsi="Arial" w:cs="Arial"/>
          <w:b/>
          <w:u w:val="single"/>
        </w:rPr>
        <w:t>Határidő</w:t>
      </w:r>
      <w:r w:rsidRPr="00E218D9">
        <w:rPr>
          <w:rFonts w:ascii="Arial" w:hAnsi="Arial" w:cs="Arial"/>
          <w:u w:val="single"/>
        </w:rPr>
        <w:t>:</w:t>
      </w:r>
      <w:r w:rsidRPr="00E218D9">
        <w:rPr>
          <w:rFonts w:ascii="Arial" w:hAnsi="Arial" w:cs="Arial"/>
        </w:rPr>
        <w:tab/>
        <w:t>2016.</w:t>
      </w:r>
      <w:r w:rsidR="00A30FDA">
        <w:rPr>
          <w:rFonts w:ascii="Arial" w:hAnsi="Arial" w:cs="Arial"/>
        </w:rPr>
        <w:t xml:space="preserve"> június 30.</w:t>
      </w:r>
    </w:p>
    <w:p w:rsidR="00AA4EDB" w:rsidRPr="00E96B31" w:rsidRDefault="00EC0A0C" w:rsidP="00EC0A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2016. szeptemberi Közgyűlés </w:t>
      </w:r>
      <w:r w:rsidR="00AA4EDB" w:rsidRPr="00E96B31">
        <w:rPr>
          <w:rFonts w:ascii="Arial" w:hAnsi="Arial" w:cs="Arial"/>
        </w:rPr>
        <w:tab/>
      </w:r>
    </w:p>
    <w:p w:rsidR="00AA4EDB" w:rsidRDefault="00AA4EDB" w:rsidP="009371A0">
      <w:pPr>
        <w:jc w:val="both"/>
        <w:rPr>
          <w:rFonts w:ascii="Arial" w:hAnsi="Arial" w:cs="Arial"/>
        </w:rPr>
      </w:pPr>
    </w:p>
    <w:sectPr w:rsidR="00AA4EDB" w:rsidSect="004A3BE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226028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r w:rsidR="00226028">
      <w:fldChar w:fldCharType="begin"/>
    </w:r>
    <w:r w:rsidR="00226028">
      <w:instrText xml:space="preserve"> NUMPAGES  \* Arabic  \* MERGEFORMAT </w:instrText>
    </w:r>
    <w:r w:rsidR="00226028">
      <w:fldChar w:fldCharType="separate"/>
    </w:r>
    <w:r w:rsidR="00226028" w:rsidRPr="00226028">
      <w:rPr>
        <w:rFonts w:ascii="Arial" w:hAnsi="Arial" w:cs="Arial"/>
        <w:noProof/>
        <w:sz w:val="20"/>
        <w:szCs w:val="20"/>
      </w:rPr>
      <w:t>2</w:t>
    </w:r>
    <w:r w:rsidR="00226028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1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7D1DAA" w:rsidP="007D1DAA">
    <w:pPr>
      <w:pStyle w:val="llb"/>
      <w:tabs>
        <w:tab w:val="clear" w:pos="4536"/>
        <w:tab w:val="clear" w:pos="9072"/>
        <w:tab w:val="left" w:pos="6870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A4EDB" w:rsidRPr="00356256">
      <w:rPr>
        <w:rFonts w:ascii="Arial" w:hAnsi="Arial" w:cs="Arial"/>
        <w:sz w:val="20"/>
        <w:szCs w:val="20"/>
      </w:rPr>
      <w:t>Telefon: +36 94/520-</w:t>
    </w:r>
    <w:r w:rsidR="00AA4EDB"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613"/>
    <w:multiLevelType w:val="hybridMultilevel"/>
    <w:tmpl w:val="31B8BECA"/>
    <w:lvl w:ilvl="0" w:tplc="D2FE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1609"/>
    <w:multiLevelType w:val="hybridMultilevel"/>
    <w:tmpl w:val="2E2A7ED4"/>
    <w:lvl w:ilvl="0" w:tplc="95102E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E56923"/>
    <w:multiLevelType w:val="hybridMultilevel"/>
    <w:tmpl w:val="C26EA4F2"/>
    <w:lvl w:ilvl="0" w:tplc="48E25F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C7FBF"/>
    <w:multiLevelType w:val="hybridMultilevel"/>
    <w:tmpl w:val="6E64843E"/>
    <w:lvl w:ilvl="0" w:tplc="AF92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10F92"/>
    <w:rsid w:val="00041E3C"/>
    <w:rsid w:val="000504CD"/>
    <w:rsid w:val="000713DF"/>
    <w:rsid w:val="00071F5F"/>
    <w:rsid w:val="00083616"/>
    <w:rsid w:val="00090604"/>
    <w:rsid w:val="00092B72"/>
    <w:rsid w:val="00095B31"/>
    <w:rsid w:val="000B1700"/>
    <w:rsid w:val="000C5780"/>
    <w:rsid w:val="000D5554"/>
    <w:rsid w:val="000F4D9D"/>
    <w:rsid w:val="00105375"/>
    <w:rsid w:val="001058AE"/>
    <w:rsid w:val="00123138"/>
    <w:rsid w:val="00132161"/>
    <w:rsid w:val="00133D0A"/>
    <w:rsid w:val="001512A9"/>
    <w:rsid w:val="00162B05"/>
    <w:rsid w:val="001816B2"/>
    <w:rsid w:val="001A4648"/>
    <w:rsid w:val="002011C9"/>
    <w:rsid w:val="00211D91"/>
    <w:rsid w:val="002145DE"/>
    <w:rsid w:val="00226028"/>
    <w:rsid w:val="00227705"/>
    <w:rsid w:val="00234C8C"/>
    <w:rsid w:val="002352A9"/>
    <w:rsid w:val="00236BB2"/>
    <w:rsid w:val="002552FD"/>
    <w:rsid w:val="00266A19"/>
    <w:rsid w:val="00273A2D"/>
    <w:rsid w:val="002957BE"/>
    <w:rsid w:val="002C4387"/>
    <w:rsid w:val="002F7506"/>
    <w:rsid w:val="00301D48"/>
    <w:rsid w:val="00305F19"/>
    <w:rsid w:val="003144BE"/>
    <w:rsid w:val="0031623B"/>
    <w:rsid w:val="00325973"/>
    <w:rsid w:val="0032649B"/>
    <w:rsid w:val="0034130E"/>
    <w:rsid w:val="00350B49"/>
    <w:rsid w:val="00351A8B"/>
    <w:rsid w:val="00356256"/>
    <w:rsid w:val="00383B81"/>
    <w:rsid w:val="003A7BCE"/>
    <w:rsid w:val="003A7D82"/>
    <w:rsid w:val="003C066C"/>
    <w:rsid w:val="003C33CB"/>
    <w:rsid w:val="003F3F25"/>
    <w:rsid w:val="00404800"/>
    <w:rsid w:val="0041068B"/>
    <w:rsid w:val="0041793B"/>
    <w:rsid w:val="004204BF"/>
    <w:rsid w:val="00433881"/>
    <w:rsid w:val="004462B7"/>
    <w:rsid w:val="0045037F"/>
    <w:rsid w:val="0046755A"/>
    <w:rsid w:val="004712AA"/>
    <w:rsid w:val="0048408A"/>
    <w:rsid w:val="004867E5"/>
    <w:rsid w:val="00493397"/>
    <w:rsid w:val="00497920"/>
    <w:rsid w:val="004A3BE9"/>
    <w:rsid w:val="004A57D9"/>
    <w:rsid w:val="004B587A"/>
    <w:rsid w:val="004C13DE"/>
    <w:rsid w:val="004C3174"/>
    <w:rsid w:val="004F71C5"/>
    <w:rsid w:val="00531193"/>
    <w:rsid w:val="00545390"/>
    <w:rsid w:val="0057272F"/>
    <w:rsid w:val="0058449E"/>
    <w:rsid w:val="005B31A6"/>
    <w:rsid w:val="005F19FE"/>
    <w:rsid w:val="00606240"/>
    <w:rsid w:val="0061482A"/>
    <w:rsid w:val="00625A10"/>
    <w:rsid w:val="006461E4"/>
    <w:rsid w:val="00651245"/>
    <w:rsid w:val="00680460"/>
    <w:rsid w:val="006A326E"/>
    <w:rsid w:val="006B5218"/>
    <w:rsid w:val="006B7BCB"/>
    <w:rsid w:val="006C417F"/>
    <w:rsid w:val="006D1339"/>
    <w:rsid w:val="00734B72"/>
    <w:rsid w:val="00770852"/>
    <w:rsid w:val="0078699D"/>
    <w:rsid w:val="00786AA8"/>
    <w:rsid w:val="00792C33"/>
    <w:rsid w:val="007A54D3"/>
    <w:rsid w:val="007B2FF9"/>
    <w:rsid w:val="007C21F4"/>
    <w:rsid w:val="007D1DAA"/>
    <w:rsid w:val="007F2F31"/>
    <w:rsid w:val="007F3CEC"/>
    <w:rsid w:val="007F7D52"/>
    <w:rsid w:val="008011F1"/>
    <w:rsid w:val="008554CB"/>
    <w:rsid w:val="00870975"/>
    <w:rsid w:val="008728D0"/>
    <w:rsid w:val="00874138"/>
    <w:rsid w:val="00890D29"/>
    <w:rsid w:val="00897605"/>
    <w:rsid w:val="008C258C"/>
    <w:rsid w:val="008D6ABF"/>
    <w:rsid w:val="008E6A47"/>
    <w:rsid w:val="008F7CB6"/>
    <w:rsid w:val="00905B93"/>
    <w:rsid w:val="00932290"/>
    <w:rsid w:val="009348EA"/>
    <w:rsid w:val="00936F2A"/>
    <w:rsid w:val="009371A0"/>
    <w:rsid w:val="00942FFD"/>
    <w:rsid w:val="0095799A"/>
    <w:rsid w:val="0096279B"/>
    <w:rsid w:val="00974075"/>
    <w:rsid w:val="00980250"/>
    <w:rsid w:val="00983827"/>
    <w:rsid w:val="00986760"/>
    <w:rsid w:val="00991699"/>
    <w:rsid w:val="009A603F"/>
    <w:rsid w:val="009F072F"/>
    <w:rsid w:val="009F5502"/>
    <w:rsid w:val="00A07E97"/>
    <w:rsid w:val="00A30FDA"/>
    <w:rsid w:val="00A64653"/>
    <w:rsid w:val="00A7633E"/>
    <w:rsid w:val="00A9044E"/>
    <w:rsid w:val="00AA1540"/>
    <w:rsid w:val="00AA18FE"/>
    <w:rsid w:val="00AA4EDB"/>
    <w:rsid w:val="00AB246E"/>
    <w:rsid w:val="00AB7B31"/>
    <w:rsid w:val="00AC3D7B"/>
    <w:rsid w:val="00AD08CD"/>
    <w:rsid w:val="00AF2CC2"/>
    <w:rsid w:val="00AF6B01"/>
    <w:rsid w:val="00B0080F"/>
    <w:rsid w:val="00B03A08"/>
    <w:rsid w:val="00B3254C"/>
    <w:rsid w:val="00B610E8"/>
    <w:rsid w:val="00B87A72"/>
    <w:rsid w:val="00BA6EF6"/>
    <w:rsid w:val="00BC46F6"/>
    <w:rsid w:val="00BC59B6"/>
    <w:rsid w:val="00BD7B4A"/>
    <w:rsid w:val="00BE370B"/>
    <w:rsid w:val="00BE7DC6"/>
    <w:rsid w:val="00C23B64"/>
    <w:rsid w:val="00C33982"/>
    <w:rsid w:val="00C37846"/>
    <w:rsid w:val="00C4294B"/>
    <w:rsid w:val="00C4656A"/>
    <w:rsid w:val="00C47CF6"/>
    <w:rsid w:val="00C6700F"/>
    <w:rsid w:val="00C90B79"/>
    <w:rsid w:val="00C93199"/>
    <w:rsid w:val="00CC3874"/>
    <w:rsid w:val="00CD2D3F"/>
    <w:rsid w:val="00CD6585"/>
    <w:rsid w:val="00CF1DA3"/>
    <w:rsid w:val="00CF5F06"/>
    <w:rsid w:val="00CF71EA"/>
    <w:rsid w:val="00CF74EF"/>
    <w:rsid w:val="00D042F2"/>
    <w:rsid w:val="00D04317"/>
    <w:rsid w:val="00D122C1"/>
    <w:rsid w:val="00D54DF8"/>
    <w:rsid w:val="00D6600F"/>
    <w:rsid w:val="00DC1B6F"/>
    <w:rsid w:val="00DC3407"/>
    <w:rsid w:val="00DD3B6F"/>
    <w:rsid w:val="00DE26CD"/>
    <w:rsid w:val="00E104CA"/>
    <w:rsid w:val="00E54D51"/>
    <w:rsid w:val="00E57088"/>
    <w:rsid w:val="00E673A8"/>
    <w:rsid w:val="00E70028"/>
    <w:rsid w:val="00E82F69"/>
    <w:rsid w:val="00E83C8E"/>
    <w:rsid w:val="00E96B31"/>
    <w:rsid w:val="00E97CDF"/>
    <w:rsid w:val="00EB684D"/>
    <w:rsid w:val="00EC0A0C"/>
    <w:rsid w:val="00EC7C11"/>
    <w:rsid w:val="00ED2910"/>
    <w:rsid w:val="00F05B55"/>
    <w:rsid w:val="00F265F7"/>
    <w:rsid w:val="00F45E88"/>
    <w:rsid w:val="00F87939"/>
    <w:rsid w:val="00FA5143"/>
    <w:rsid w:val="00FA7B49"/>
    <w:rsid w:val="00FB54BE"/>
    <w:rsid w:val="00FC5B41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92C33"/>
    <w:pPr>
      <w:ind w:left="720"/>
      <w:contextualSpacing/>
    </w:pPr>
  </w:style>
  <w:style w:type="character" w:styleId="Hiperhivatkozs">
    <w:name w:val="Hyperlink"/>
    <w:locked/>
    <w:rsid w:val="00F4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252</TotalTime>
  <Pages>2</Pages>
  <Words>560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42</cp:revision>
  <cp:lastPrinted>2016-06-16T09:53:00Z</cp:lastPrinted>
  <dcterms:created xsi:type="dcterms:W3CDTF">2016-06-16T05:53:00Z</dcterms:created>
  <dcterms:modified xsi:type="dcterms:W3CDTF">2016-06-17T08:23:00Z</dcterms:modified>
</cp:coreProperties>
</file>