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73415" w14:textId="5E9ED288" w:rsidR="00F332F4" w:rsidRPr="00F332F4" w:rsidRDefault="002D0EB1" w:rsidP="00F332F4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40"/>
          <w:szCs w:val="40"/>
          <w:u w:val="single"/>
        </w:rPr>
        <w:t xml:space="preserve"> </w:t>
      </w:r>
      <w:r w:rsidR="00F332F4" w:rsidRPr="00446E57">
        <w:rPr>
          <w:rFonts w:ascii="Arial Black" w:hAnsi="Arial Black"/>
          <w:b/>
          <w:bCs/>
          <w:sz w:val="40"/>
          <w:szCs w:val="40"/>
          <w:u w:val="single"/>
        </w:rPr>
        <w:t>M E G H Í V Ó</w:t>
      </w:r>
      <w:r w:rsidR="00F332F4" w:rsidRPr="00F332F4">
        <w:rPr>
          <w:rFonts w:ascii="Arial Black" w:hAnsi="Arial Black"/>
          <w:b/>
          <w:bCs/>
          <w:sz w:val="40"/>
          <w:szCs w:val="40"/>
          <w:u w:val="single"/>
        </w:rPr>
        <w:t xml:space="preserve">  </w:t>
      </w:r>
    </w:p>
    <w:p w14:paraId="4B45CC3D" w14:textId="77777777" w:rsidR="00F332F4" w:rsidRPr="00F332F4" w:rsidRDefault="00F332F4" w:rsidP="00F332F4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0DE783FE" w14:textId="6F4D9CA3" w:rsidR="00F332F4" w:rsidRPr="00F332F4" w:rsidRDefault="00F332F4" w:rsidP="0047340A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F332F4">
        <w:rPr>
          <w:rFonts w:ascii="Arial Black" w:hAnsi="Arial Black" w:cs="Arial"/>
          <w:bCs/>
          <w:sz w:val="32"/>
          <w:szCs w:val="32"/>
          <w:u w:val="single"/>
        </w:rPr>
        <w:t>201</w:t>
      </w:r>
      <w:r w:rsidR="003F130A">
        <w:rPr>
          <w:rFonts w:ascii="Arial Black" w:hAnsi="Arial Black" w:cs="Arial"/>
          <w:bCs/>
          <w:sz w:val="32"/>
          <w:szCs w:val="32"/>
          <w:u w:val="single"/>
        </w:rPr>
        <w:t>6</w:t>
      </w:r>
      <w:r w:rsidRPr="00F332F4">
        <w:rPr>
          <w:rFonts w:ascii="Arial Black" w:hAnsi="Arial Black" w:cs="Arial"/>
          <w:bCs/>
          <w:sz w:val="32"/>
          <w:szCs w:val="32"/>
          <w:u w:val="single"/>
        </w:rPr>
        <w:t xml:space="preserve">. </w:t>
      </w:r>
      <w:r w:rsidR="00410450">
        <w:rPr>
          <w:rFonts w:ascii="Arial Black" w:hAnsi="Arial Black" w:cs="Arial"/>
          <w:bCs/>
          <w:sz w:val="32"/>
          <w:szCs w:val="32"/>
          <w:u w:val="single"/>
        </w:rPr>
        <w:t>június</w:t>
      </w:r>
      <w:r w:rsidR="003F130A"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="0047340A">
        <w:rPr>
          <w:rFonts w:ascii="Arial Black" w:hAnsi="Arial Black" w:cs="Arial"/>
          <w:bCs/>
          <w:sz w:val="32"/>
          <w:szCs w:val="32"/>
          <w:u w:val="single"/>
        </w:rPr>
        <w:t>9-én (</w:t>
      </w:r>
      <w:r w:rsidR="0047340A" w:rsidRPr="00682123">
        <w:rPr>
          <w:rFonts w:ascii="Arial Black" w:hAnsi="Arial Black" w:cs="Arial"/>
          <w:bCs/>
          <w:sz w:val="32"/>
          <w:szCs w:val="32"/>
          <w:u w:val="single"/>
        </w:rPr>
        <w:t>csütörtök</w:t>
      </w:r>
      <w:r w:rsidR="0047340A">
        <w:rPr>
          <w:rFonts w:ascii="Arial Black" w:hAnsi="Arial Black" w:cs="Arial"/>
          <w:bCs/>
          <w:sz w:val="32"/>
          <w:szCs w:val="32"/>
          <w:u w:val="single"/>
        </w:rPr>
        <w:t>)</w:t>
      </w:r>
      <w:r w:rsidR="00BE5A17"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F332F4">
        <w:rPr>
          <w:rFonts w:ascii="Arial Black" w:hAnsi="Arial Black" w:cs="Arial"/>
          <w:b/>
          <w:sz w:val="32"/>
          <w:szCs w:val="32"/>
          <w:u w:val="single"/>
        </w:rPr>
        <w:t>9.00 órai kezdettel</w:t>
      </w:r>
    </w:p>
    <w:p w14:paraId="05BF4E17" w14:textId="77777777" w:rsidR="00F332F4" w:rsidRPr="00F332F4" w:rsidRDefault="00F332F4" w:rsidP="00F332F4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17237F48" w14:textId="77777777" w:rsidR="00F332F4" w:rsidRPr="00F332F4" w:rsidRDefault="00F332F4" w:rsidP="00F332F4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47D6A61A" w14:textId="77777777" w:rsidR="00F332F4" w:rsidRPr="00F332F4" w:rsidRDefault="00F332F4" w:rsidP="00F332F4">
      <w:pPr>
        <w:rPr>
          <w:sz w:val="20"/>
          <w:szCs w:val="20"/>
        </w:rPr>
      </w:pPr>
    </w:p>
    <w:p w14:paraId="10AF0F16" w14:textId="77777777" w:rsidR="00F332F4" w:rsidRPr="00F332F4" w:rsidRDefault="00F332F4" w:rsidP="00F332F4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26E27817" w14:textId="77777777" w:rsidR="00F332F4" w:rsidRPr="00F332F4" w:rsidRDefault="00F332F4" w:rsidP="00F332F4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5925CD91" w14:textId="77777777" w:rsidR="00F332F4" w:rsidRDefault="00F332F4" w:rsidP="00F332F4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1C0DCA9B" w14:textId="77777777" w:rsidR="003F130A" w:rsidRDefault="003F130A" w:rsidP="000B6143"/>
    <w:p w14:paraId="305F17BA" w14:textId="2DD7B0EE" w:rsidR="00150859" w:rsidRPr="00FE1768" w:rsidRDefault="00150859" w:rsidP="00150859">
      <w:pPr>
        <w:ind w:left="705" w:hanging="705"/>
        <w:jc w:val="both"/>
        <w:rPr>
          <w:rFonts w:ascii="Arial" w:hAnsi="Arial"/>
          <w:b/>
          <w:sz w:val="22"/>
          <w:szCs w:val="22"/>
        </w:rPr>
      </w:pPr>
      <w:r w:rsidRPr="00FE1768">
        <w:rPr>
          <w:rFonts w:ascii="Arial" w:hAnsi="Arial" w:cs="Arial"/>
          <w:b/>
          <w:color w:val="000000"/>
          <w:sz w:val="22"/>
          <w:szCs w:val="22"/>
        </w:rPr>
        <w:t xml:space="preserve">1.a./ </w:t>
      </w:r>
      <w:r w:rsidRPr="00FE1768">
        <w:rPr>
          <w:rFonts w:ascii="Arial" w:hAnsi="Arial" w:cs="Arial"/>
          <w:b/>
          <w:color w:val="000000"/>
          <w:sz w:val="22"/>
          <w:szCs w:val="22"/>
        </w:rPr>
        <w:tab/>
      </w:r>
      <w:r w:rsidRPr="00FE1768">
        <w:rPr>
          <w:rFonts w:ascii="Arial" w:hAnsi="Arial"/>
          <w:b/>
          <w:sz w:val="22"/>
          <w:szCs w:val="22"/>
        </w:rPr>
        <w:t xml:space="preserve">Javaslat Szombathely </w:t>
      </w:r>
      <w:r w:rsidRPr="00FE1768">
        <w:rPr>
          <w:rFonts w:ascii="Arial" w:hAnsi="Arial" w:cs="Arial"/>
          <w:b/>
          <w:sz w:val="22"/>
          <w:szCs w:val="22"/>
        </w:rPr>
        <w:t xml:space="preserve">2015. évi közbiztonságának helyzetéről, a közbiztonság érdekében tett intézkedésekről és az azokkal kapcsolatos feladatokról </w:t>
      </w:r>
      <w:r w:rsidRPr="00FE1768">
        <w:rPr>
          <w:rFonts w:ascii="Arial" w:hAnsi="Arial"/>
          <w:b/>
          <w:sz w:val="22"/>
          <w:szCs w:val="22"/>
        </w:rPr>
        <w:t>szóló beszámoló elfogadására</w:t>
      </w:r>
      <w:r w:rsidRPr="00FE1768">
        <w:rPr>
          <w:rFonts w:ascii="Arial" w:hAnsi="Arial" w:cs="Arial"/>
          <w:b/>
          <w:sz w:val="22"/>
          <w:szCs w:val="22"/>
        </w:rPr>
        <w:t xml:space="preserve"> </w:t>
      </w:r>
    </w:p>
    <w:p w14:paraId="4B1E1169" w14:textId="77777777" w:rsidR="00150859" w:rsidRDefault="00150859" w:rsidP="00150859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016ED3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7518C9">
        <w:rPr>
          <w:rFonts w:ascii="Arial" w:hAnsi="Arial" w:cs="Arial"/>
          <w:sz w:val="22"/>
          <w:szCs w:val="22"/>
        </w:rPr>
        <w:t>Dr. Puskás Tivadar polgármester</w:t>
      </w:r>
    </w:p>
    <w:p w14:paraId="5B8ED6FD" w14:textId="77777777" w:rsidR="00150859" w:rsidRPr="0031457E" w:rsidRDefault="00150859" w:rsidP="00150859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Gulyás Ferenc r.alezredes, r.főtanácsos kapitányságvezető</w:t>
      </w:r>
    </w:p>
    <w:p w14:paraId="11DA8CB1" w14:textId="77777777" w:rsidR="00150859" w:rsidRPr="00FF63AD" w:rsidRDefault="00150859" w:rsidP="00150859">
      <w:pPr>
        <w:tabs>
          <w:tab w:val="left" w:pos="709"/>
        </w:tabs>
        <w:ind w:left="709" w:hanging="709"/>
        <w:jc w:val="both"/>
        <w:rPr>
          <w:rFonts w:ascii="Arial" w:hAnsi="Arial" w:cs="Arial"/>
          <w:sz w:val="12"/>
          <w:szCs w:val="12"/>
        </w:rPr>
      </w:pPr>
      <w:r w:rsidRPr="00FF63AD">
        <w:rPr>
          <w:rFonts w:ascii="Arial" w:hAnsi="Arial" w:cs="Arial"/>
          <w:b/>
          <w:i/>
          <w:sz w:val="10"/>
          <w:szCs w:val="10"/>
        </w:rPr>
        <w:tab/>
      </w:r>
    </w:p>
    <w:p w14:paraId="0854218B" w14:textId="39744CD6" w:rsidR="00150859" w:rsidRPr="00FE1768" w:rsidRDefault="00150859" w:rsidP="00150859">
      <w:pPr>
        <w:ind w:left="708" w:hanging="528"/>
        <w:jc w:val="both"/>
        <w:rPr>
          <w:rFonts w:ascii="Arial" w:hAnsi="Arial"/>
          <w:b/>
          <w:sz w:val="22"/>
          <w:szCs w:val="22"/>
        </w:rPr>
      </w:pPr>
      <w:r w:rsidRPr="00FE1768">
        <w:rPr>
          <w:rFonts w:ascii="Arial" w:hAnsi="Arial" w:cs="Arial"/>
          <w:b/>
          <w:sz w:val="22"/>
          <w:szCs w:val="22"/>
        </w:rPr>
        <w:t>b./</w:t>
      </w:r>
      <w:r w:rsidRPr="00FE1768">
        <w:rPr>
          <w:rFonts w:ascii="Arial" w:hAnsi="Arial" w:cs="Arial"/>
          <w:b/>
          <w:sz w:val="22"/>
          <w:szCs w:val="22"/>
        </w:rPr>
        <w:tab/>
      </w:r>
      <w:r w:rsidRPr="00FE1768">
        <w:rPr>
          <w:rFonts w:ascii="Arial" w:hAnsi="Arial"/>
          <w:b/>
          <w:sz w:val="22"/>
          <w:szCs w:val="22"/>
        </w:rPr>
        <w:t>Javaslat Szombathely Megyei Jogú Város Közterület-felügyelet 2015. évben végzett szakmai tevékenységéről szóló beszámoló elfogadására</w:t>
      </w:r>
    </w:p>
    <w:p w14:paraId="1E9790AA" w14:textId="77777777" w:rsidR="00150859" w:rsidRDefault="00150859" w:rsidP="00150859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016ED3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7518C9">
        <w:rPr>
          <w:rFonts w:ascii="Arial" w:hAnsi="Arial" w:cs="Arial"/>
          <w:sz w:val="22"/>
          <w:szCs w:val="22"/>
        </w:rPr>
        <w:t>Dr. Puskás Tivadar polgármester</w:t>
      </w:r>
    </w:p>
    <w:p w14:paraId="379581F4" w14:textId="7A8DA677" w:rsidR="00150859" w:rsidRDefault="00150859" w:rsidP="00150859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Varsányi Péter igazgató</w:t>
      </w:r>
    </w:p>
    <w:p w14:paraId="75E8EAEF" w14:textId="3DCD5B82" w:rsidR="009E5DDC" w:rsidRPr="00614713" w:rsidRDefault="009E5DDC" w:rsidP="00150859">
      <w:pPr>
        <w:ind w:left="720" w:hanging="12"/>
        <w:jc w:val="both"/>
        <w:rPr>
          <w:rFonts w:ascii="Arial" w:hAnsi="Arial" w:cs="Arial"/>
          <w:sz w:val="22"/>
          <w:szCs w:val="22"/>
        </w:rPr>
      </w:pPr>
    </w:p>
    <w:p w14:paraId="52546B47" w14:textId="3FDDF8ED" w:rsidR="00373D44" w:rsidRPr="00BD39E4" w:rsidRDefault="00373D44" w:rsidP="00D868EB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BD39E4">
        <w:rPr>
          <w:rFonts w:ascii="Arial" w:hAnsi="Arial" w:cs="Arial"/>
          <w:b/>
          <w:sz w:val="22"/>
          <w:szCs w:val="22"/>
        </w:rPr>
        <w:t>2./</w:t>
      </w:r>
      <w:r w:rsidRPr="00BD39E4">
        <w:rPr>
          <w:rFonts w:ascii="Arial" w:hAnsi="Arial" w:cs="Arial"/>
          <w:b/>
          <w:sz w:val="22"/>
          <w:szCs w:val="22"/>
        </w:rPr>
        <w:tab/>
      </w:r>
      <w:r w:rsidR="00D868EB" w:rsidRPr="00BD39E4">
        <w:rPr>
          <w:rFonts w:ascii="Arial" w:hAnsi="Arial" w:cs="Arial"/>
          <w:b/>
          <w:bCs/>
          <w:sz w:val="22"/>
          <w:szCs w:val="22"/>
        </w:rPr>
        <w:t xml:space="preserve">Javaslat az </w:t>
      </w:r>
      <w:r w:rsidR="00990B31" w:rsidRPr="00BD39E4">
        <w:rPr>
          <w:rFonts w:ascii="Arial" w:hAnsi="Arial" w:cs="Arial"/>
          <w:b/>
          <w:bCs/>
          <w:sz w:val="22"/>
          <w:szCs w:val="22"/>
        </w:rPr>
        <w:t>ú</w:t>
      </w:r>
      <w:r w:rsidR="00D868EB" w:rsidRPr="00BD39E4">
        <w:rPr>
          <w:rFonts w:ascii="Arial" w:hAnsi="Arial" w:cs="Arial"/>
          <w:b/>
          <w:bCs/>
          <w:sz w:val="22"/>
          <w:szCs w:val="22"/>
        </w:rPr>
        <w:t>j egészségügyi alapellátó központ beruházási programjának elfogadására</w:t>
      </w:r>
      <w:r w:rsidR="00F06B09" w:rsidRPr="00BD39E4">
        <w:rPr>
          <w:rFonts w:ascii="Arial" w:hAnsi="Arial" w:cs="Arial"/>
          <w:b/>
          <w:bCs/>
          <w:sz w:val="22"/>
          <w:szCs w:val="22"/>
        </w:rPr>
        <w:t xml:space="preserve"> </w:t>
      </w:r>
      <w:r w:rsidR="00D868EB" w:rsidRPr="00BD39E4">
        <w:rPr>
          <w:rFonts w:ascii="Arial" w:hAnsi="Arial" w:cs="Arial"/>
          <w:b/>
          <w:sz w:val="22"/>
          <w:szCs w:val="22"/>
        </w:rPr>
        <w:t xml:space="preserve"> </w:t>
      </w:r>
    </w:p>
    <w:p w14:paraId="6C885BB0" w14:textId="13336413" w:rsidR="00373D44" w:rsidRPr="001D6A4D" w:rsidRDefault="00087DC9" w:rsidP="00BD39E4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ab/>
      </w:r>
      <w:r w:rsidR="00373D44" w:rsidRPr="001D6A4D">
        <w:rPr>
          <w:rFonts w:ascii="Arial" w:hAnsi="Arial" w:cs="Arial"/>
          <w:b/>
          <w:sz w:val="22"/>
          <w:szCs w:val="22"/>
          <w:u w:val="single"/>
        </w:rPr>
        <w:t>Előadók:</w:t>
      </w:r>
      <w:r w:rsidR="00373D44" w:rsidRPr="001D6A4D">
        <w:rPr>
          <w:rFonts w:ascii="Arial" w:hAnsi="Arial" w:cs="Arial"/>
          <w:sz w:val="22"/>
          <w:szCs w:val="22"/>
        </w:rPr>
        <w:t xml:space="preserve"> </w:t>
      </w:r>
      <w:r w:rsidR="00373D44" w:rsidRPr="001D6A4D">
        <w:rPr>
          <w:rFonts w:ascii="Arial" w:hAnsi="Arial" w:cs="Arial"/>
          <w:sz w:val="22"/>
          <w:szCs w:val="22"/>
        </w:rPr>
        <w:tab/>
        <w:t>Dr. Puskás Tivadar polgármester</w:t>
      </w:r>
    </w:p>
    <w:p w14:paraId="146091F9" w14:textId="11D69528" w:rsidR="00373D44" w:rsidRDefault="00373D44" w:rsidP="00EE6782">
      <w:pPr>
        <w:ind w:left="2121" w:firstLine="3"/>
        <w:rPr>
          <w:rFonts w:ascii="Arial" w:hAnsi="Arial" w:cs="Arial"/>
          <w:sz w:val="22"/>
          <w:szCs w:val="22"/>
          <w:lang w:eastAsia="x-none"/>
        </w:rPr>
      </w:pPr>
      <w:r w:rsidRPr="001D6A4D">
        <w:rPr>
          <w:rFonts w:ascii="Arial" w:hAnsi="Arial" w:cs="Arial"/>
          <w:sz w:val="22"/>
          <w:szCs w:val="22"/>
        </w:rPr>
        <w:t>Illés Károly alpolgármester</w:t>
      </w:r>
      <w:r w:rsidRPr="001D6A4D">
        <w:rPr>
          <w:rFonts w:ascii="Arial" w:hAnsi="Arial" w:cs="Arial"/>
          <w:sz w:val="22"/>
          <w:szCs w:val="22"/>
        </w:rPr>
        <w:tab/>
      </w:r>
      <w:r w:rsidRPr="001D6A4D">
        <w:rPr>
          <w:rFonts w:ascii="Arial" w:hAnsi="Arial" w:cs="Arial"/>
          <w:sz w:val="22"/>
          <w:szCs w:val="22"/>
        </w:rPr>
        <w:tab/>
      </w:r>
      <w:r w:rsidRPr="001D6A4D">
        <w:rPr>
          <w:rFonts w:ascii="Arial" w:hAnsi="Arial" w:cs="Arial"/>
          <w:sz w:val="22"/>
          <w:szCs w:val="22"/>
        </w:rPr>
        <w:tab/>
      </w:r>
      <w:r w:rsidRPr="001D6A4D">
        <w:rPr>
          <w:rFonts w:ascii="Arial" w:hAnsi="Arial" w:cs="Arial"/>
          <w:sz w:val="22"/>
          <w:szCs w:val="22"/>
        </w:rPr>
        <w:tab/>
      </w:r>
    </w:p>
    <w:p w14:paraId="7BC4F2CB" w14:textId="138E0B7F" w:rsidR="00EE6782" w:rsidRDefault="00EE6782" w:rsidP="00373D44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E6782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Gáspár Péter építész-tervező</w:t>
      </w:r>
    </w:p>
    <w:p w14:paraId="185DE8DB" w14:textId="02A995F3" w:rsidR="00BD39E4" w:rsidRDefault="00373D44" w:rsidP="00614713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  <w:r w:rsidRPr="001D6A4D">
        <w:rPr>
          <w:rFonts w:ascii="Arial" w:hAnsi="Arial" w:cs="Arial"/>
          <w:sz w:val="20"/>
          <w:szCs w:val="20"/>
        </w:rPr>
        <w:tab/>
      </w:r>
    </w:p>
    <w:p w14:paraId="0A203BC2" w14:textId="77777777" w:rsidR="0069626E" w:rsidRPr="005659C3" w:rsidRDefault="00ED3F05" w:rsidP="00861573">
      <w:pPr>
        <w:ind w:left="705" w:hanging="705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659C3">
        <w:rPr>
          <w:rFonts w:ascii="Arial" w:hAnsi="Arial"/>
          <w:b/>
          <w:sz w:val="22"/>
          <w:szCs w:val="22"/>
        </w:rPr>
        <w:t>3./</w:t>
      </w:r>
      <w:r w:rsidRPr="005659C3">
        <w:rPr>
          <w:rFonts w:ascii="Arial" w:hAnsi="Arial"/>
          <w:b/>
          <w:sz w:val="22"/>
          <w:szCs w:val="22"/>
        </w:rPr>
        <w:tab/>
      </w:r>
      <w:r w:rsidR="0069626E" w:rsidRPr="005659C3">
        <w:rPr>
          <w:rFonts w:ascii="Arial" w:hAnsi="Arial" w:cs="Arial"/>
          <w:b/>
          <w:bCs/>
          <w:color w:val="000000" w:themeColor="text1"/>
          <w:sz w:val="22"/>
          <w:szCs w:val="22"/>
        </w:rPr>
        <w:t>Javaslat a „TOP 6.3.2 Zöld város kialakítása” pályázat keretében a Sportliget fejlesztésére vonatkozó tanulmányterv jóváhagyására</w:t>
      </w:r>
    </w:p>
    <w:p w14:paraId="1B6879EA" w14:textId="47B0B56E" w:rsidR="00ED3F05" w:rsidRPr="00ED3F05" w:rsidRDefault="00ED3F05" w:rsidP="00ED3F05">
      <w:pPr>
        <w:ind w:left="70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E</w:t>
      </w:r>
      <w:r w:rsidRPr="00ED3F05">
        <w:rPr>
          <w:rFonts w:ascii="Arial" w:hAnsi="Arial"/>
          <w:b/>
          <w:sz w:val="22"/>
          <w:szCs w:val="22"/>
          <w:u w:val="single"/>
        </w:rPr>
        <w:t>lőadók:</w:t>
      </w:r>
      <w:r w:rsidRPr="00ED3F05">
        <w:rPr>
          <w:rFonts w:ascii="Arial" w:hAnsi="Arial"/>
          <w:sz w:val="22"/>
          <w:szCs w:val="22"/>
        </w:rPr>
        <w:tab/>
        <w:t>Dr. Puskás Tivadar polgármester</w:t>
      </w:r>
    </w:p>
    <w:p w14:paraId="1219D835" w14:textId="77777777" w:rsidR="00ED3F05" w:rsidRPr="00ED3F05" w:rsidRDefault="00ED3F05" w:rsidP="00ED3F05">
      <w:pPr>
        <w:ind w:left="705" w:hanging="705"/>
        <w:jc w:val="both"/>
        <w:rPr>
          <w:rFonts w:ascii="Arial" w:hAnsi="Arial"/>
          <w:sz w:val="22"/>
          <w:szCs w:val="22"/>
        </w:rPr>
      </w:pPr>
      <w:r w:rsidRPr="00ED3F05">
        <w:rPr>
          <w:rFonts w:ascii="Arial" w:hAnsi="Arial"/>
          <w:sz w:val="22"/>
          <w:szCs w:val="22"/>
        </w:rPr>
        <w:tab/>
      </w:r>
      <w:r w:rsidRPr="00ED3F05">
        <w:rPr>
          <w:rFonts w:ascii="Arial" w:hAnsi="Arial"/>
          <w:sz w:val="22"/>
          <w:szCs w:val="22"/>
        </w:rPr>
        <w:tab/>
      </w:r>
      <w:r w:rsidRPr="00ED3F05">
        <w:rPr>
          <w:rFonts w:ascii="Arial" w:hAnsi="Arial"/>
          <w:sz w:val="22"/>
          <w:szCs w:val="22"/>
        </w:rPr>
        <w:tab/>
      </w:r>
      <w:r w:rsidRPr="00ED3F05">
        <w:rPr>
          <w:rFonts w:ascii="Arial" w:hAnsi="Arial"/>
          <w:sz w:val="22"/>
          <w:szCs w:val="22"/>
        </w:rPr>
        <w:tab/>
        <w:t>Koczka Tibor alpolgármester</w:t>
      </w:r>
    </w:p>
    <w:p w14:paraId="048826B3" w14:textId="77777777" w:rsidR="00ED3F05" w:rsidRPr="00ED3F05" w:rsidRDefault="00ED3F05" w:rsidP="00ED3F05">
      <w:pPr>
        <w:ind w:left="705" w:hanging="705"/>
        <w:jc w:val="both"/>
        <w:rPr>
          <w:rFonts w:ascii="Arial" w:hAnsi="Arial"/>
          <w:sz w:val="22"/>
          <w:szCs w:val="22"/>
        </w:rPr>
      </w:pPr>
      <w:r w:rsidRPr="00ED3F05">
        <w:rPr>
          <w:rFonts w:ascii="Arial" w:hAnsi="Arial"/>
          <w:sz w:val="22"/>
          <w:szCs w:val="22"/>
        </w:rPr>
        <w:tab/>
      </w:r>
      <w:r w:rsidRPr="00ED3F05">
        <w:rPr>
          <w:rFonts w:ascii="Arial" w:hAnsi="Arial"/>
          <w:sz w:val="22"/>
          <w:szCs w:val="22"/>
        </w:rPr>
        <w:tab/>
      </w:r>
      <w:r w:rsidRPr="00ED3F05">
        <w:rPr>
          <w:rFonts w:ascii="Arial" w:hAnsi="Arial"/>
          <w:sz w:val="22"/>
          <w:szCs w:val="22"/>
        </w:rPr>
        <w:tab/>
      </w:r>
      <w:r w:rsidRPr="00ED3F05">
        <w:rPr>
          <w:rFonts w:ascii="Arial" w:hAnsi="Arial"/>
          <w:sz w:val="22"/>
          <w:szCs w:val="22"/>
        </w:rPr>
        <w:tab/>
        <w:t>Illés Károly alpolgármester</w:t>
      </w:r>
    </w:p>
    <w:p w14:paraId="280F91FE" w14:textId="66A8DBB8" w:rsidR="00436129" w:rsidRDefault="00ED3F05" w:rsidP="00ED3F05">
      <w:pPr>
        <w:ind w:left="2130" w:hanging="1425"/>
        <w:jc w:val="both"/>
        <w:rPr>
          <w:rFonts w:ascii="Arial" w:hAnsi="Arial"/>
          <w:sz w:val="22"/>
          <w:szCs w:val="22"/>
        </w:rPr>
      </w:pPr>
      <w:r w:rsidRPr="00ED3F05">
        <w:rPr>
          <w:rFonts w:ascii="Arial" w:hAnsi="Arial"/>
          <w:b/>
          <w:sz w:val="22"/>
          <w:szCs w:val="22"/>
          <w:u w:val="single"/>
        </w:rPr>
        <w:t>Meghívott:</w:t>
      </w:r>
      <w:r w:rsidRPr="00ED3F05">
        <w:rPr>
          <w:rFonts w:ascii="Arial" w:hAnsi="Arial"/>
          <w:sz w:val="22"/>
          <w:szCs w:val="22"/>
        </w:rPr>
        <w:tab/>
      </w:r>
      <w:r w:rsidR="00436129">
        <w:rPr>
          <w:rFonts w:ascii="Arial" w:hAnsi="Arial"/>
          <w:sz w:val="22"/>
          <w:szCs w:val="22"/>
        </w:rPr>
        <w:t>Litkei Tamás építész</w:t>
      </w:r>
    </w:p>
    <w:p w14:paraId="76415267" w14:textId="78608367" w:rsidR="00ED3F05" w:rsidRPr="00ED3F05" w:rsidRDefault="00ED3F05" w:rsidP="00436129">
      <w:pPr>
        <w:ind w:left="2130" w:hanging="6"/>
        <w:jc w:val="both"/>
        <w:rPr>
          <w:rFonts w:ascii="Arial" w:hAnsi="Arial"/>
          <w:sz w:val="22"/>
          <w:szCs w:val="22"/>
        </w:rPr>
      </w:pPr>
      <w:r w:rsidRPr="00ED3F05">
        <w:rPr>
          <w:rFonts w:ascii="Arial" w:hAnsi="Arial"/>
          <w:sz w:val="22"/>
          <w:szCs w:val="22"/>
        </w:rPr>
        <w:t>Rácz Róbert, a Szombathelyi Sportközpont és Sportiskola Nonprofit Kft. ügyvezető igazgatója</w:t>
      </w:r>
    </w:p>
    <w:p w14:paraId="0578A430" w14:textId="77777777" w:rsidR="00ED3F05" w:rsidRDefault="00ED3F05" w:rsidP="00ED3F05">
      <w:pPr>
        <w:ind w:left="705"/>
        <w:rPr>
          <w:rFonts w:ascii="Arial" w:hAnsi="Arial"/>
          <w:b/>
          <w:i/>
          <w:sz w:val="20"/>
          <w:szCs w:val="20"/>
        </w:rPr>
      </w:pPr>
    </w:p>
    <w:p w14:paraId="5CCFD7AA" w14:textId="10867C8F" w:rsidR="0047710B" w:rsidRPr="00D678ED" w:rsidRDefault="00ED3F05" w:rsidP="0047710B">
      <w:pPr>
        <w:ind w:left="705" w:hanging="705"/>
        <w:jc w:val="both"/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b/>
          <w:sz w:val="22"/>
          <w:szCs w:val="22"/>
        </w:rPr>
        <w:t>4</w:t>
      </w:r>
      <w:r w:rsidR="0047710B" w:rsidRPr="00087DC9">
        <w:rPr>
          <w:rFonts w:ascii="Arial" w:hAnsi="Arial"/>
          <w:b/>
          <w:sz w:val="22"/>
          <w:szCs w:val="22"/>
        </w:rPr>
        <w:t>.</w:t>
      </w:r>
      <w:r w:rsidR="0047710B">
        <w:rPr>
          <w:rFonts w:ascii="Arial" w:hAnsi="Arial"/>
          <w:sz w:val="22"/>
          <w:szCs w:val="22"/>
        </w:rPr>
        <w:t>/</w:t>
      </w:r>
      <w:r w:rsidR="0047710B">
        <w:rPr>
          <w:rFonts w:ascii="Arial" w:hAnsi="Arial"/>
          <w:sz w:val="22"/>
          <w:szCs w:val="22"/>
        </w:rPr>
        <w:tab/>
      </w:r>
      <w:r w:rsidR="0047710B" w:rsidRPr="00F90186">
        <w:rPr>
          <w:rFonts w:ascii="Arial" w:hAnsi="Arial"/>
          <w:b/>
          <w:sz w:val="22"/>
          <w:szCs w:val="22"/>
        </w:rPr>
        <w:t>Javaslat a Szombathelyi Sportközpont és Sportiskola Nonprofit Kft. TAO pályázaton való részvételével kapcsolatos döntés meghozatalára</w:t>
      </w:r>
      <w:r w:rsidR="0047710B">
        <w:rPr>
          <w:rFonts w:ascii="Arial" w:hAnsi="Arial"/>
          <w:sz w:val="22"/>
          <w:szCs w:val="22"/>
        </w:rPr>
        <w:t xml:space="preserve"> </w:t>
      </w:r>
    </w:p>
    <w:p w14:paraId="2C916CBA" w14:textId="77777777" w:rsidR="0047710B" w:rsidRDefault="0047710B" w:rsidP="0047710B">
      <w:pPr>
        <w:ind w:left="705"/>
        <w:jc w:val="both"/>
        <w:rPr>
          <w:rFonts w:ascii="Arial" w:hAnsi="Arial"/>
          <w:sz w:val="22"/>
          <w:szCs w:val="22"/>
        </w:rPr>
      </w:pPr>
      <w:r w:rsidRPr="00D678ED">
        <w:rPr>
          <w:rFonts w:ascii="Arial" w:hAnsi="Arial"/>
          <w:b/>
          <w:sz w:val="22"/>
          <w:szCs w:val="22"/>
          <w:u w:val="single"/>
        </w:rPr>
        <w:t>Előadók:</w:t>
      </w:r>
      <w:r>
        <w:rPr>
          <w:rFonts w:ascii="Arial" w:hAnsi="Arial"/>
          <w:sz w:val="22"/>
          <w:szCs w:val="22"/>
        </w:rPr>
        <w:tab/>
        <w:t>Dr. Puskás Tivadar polgármester</w:t>
      </w:r>
    </w:p>
    <w:p w14:paraId="6204D87C" w14:textId="77777777" w:rsidR="0047710B" w:rsidRDefault="0047710B" w:rsidP="0047710B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Koczka Tibor alpolgármester</w:t>
      </w:r>
    </w:p>
    <w:p w14:paraId="6EF200BC" w14:textId="10000B67" w:rsidR="0047710B" w:rsidRDefault="0047710B" w:rsidP="0047710B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F90186">
        <w:rPr>
          <w:rFonts w:ascii="Arial" w:hAnsi="Arial"/>
          <w:sz w:val="22"/>
          <w:szCs w:val="22"/>
        </w:rPr>
        <w:t xml:space="preserve">Molnár Miklós </w:t>
      </w:r>
      <w:r>
        <w:rPr>
          <w:rFonts w:ascii="Arial" w:hAnsi="Arial"/>
          <w:sz w:val="22"/>
          <w:szCs w:val="22"/>
        </w:rPr>
        <w:t>alpolgármester</w:t>
      </w:r>
    </w:p>
    <w:p w14:paraId="55131785" w14:textId="03066336" w:rsidR="0047710B" w:rsidRDefault="0047710B" w:rsidP="002F1551">
      <w:pPr>
        <w:ind w:left="2124" w:hanging="1419"/>
        <w:jc w:val="both"/>
        <w:rPr>
          <w:rFonts w:ascii="Arial" w:hAnsi="Arial"/>
          <w:sz w:val="22"/>
          <w:szCs w:val="22"/>
        </w:rPr>
      </w:pPr>
      <w:r w:rsidRPr="00D678ED">
        <w:rPr>
          <w:rFonts w:ascii="Arial" w:hAnsi="Arial"/>
          <w:b/>
          <w:sz w:val="22"/>
          <w:szCs w:val="22"/>
          <w:u w:val="single"/>
        </w:rPr>
        <w:t>Meghívott:</w:t>
      </w:r>
      <w:r>
        <w:rPr>
          <w:rFonts w:ascii="Arial" w:hAnsi="Arial"/>
          <w:sz w:val="22"/>
          <w:szCs w:val="22"/>
        </w:rPr>
        <w:tab/>
      </w:r>
      <w:r w:rsidR="002F1551">
        <w:rPr>
          <w:rFonts w:ascii="Arial" w:hAnsi="Arial"/>
          <w:sz w:val="22"/>
          <w:szCs w:val="22"/>
        </w:rPr>
        <w:t>Rácz Róbert, a Szombathelyi Sportközpont és Sportiskola Nonprofit Kft. ügyvezető igazgatója</w:t>
      </w:r>
    </w:p>
    <w:p w14:paraId="5FEA46F6" w14:textId="77777777" w:rsidR="00FF60A9" w:rsidRDefault="00FF60A9" w:rsidP="00FF60A9">
      <w:pPr>
        <w:rPr>
          <w:b/>
          <w:bCs/>
        </w:rPr>
      </w:pPr>
    </w:p>
    <w:p w14:paraId="742EB1C0" w14:textId="6818891D" w:rsidR="00B24EE7" w:rsidRPr="00C83201" w:rsidRDefault="00D32E40" w:rsidP="002A2EEE">
      <w:pPr>
        <w:ind w:left="705" w:hanging="705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5</w:t>
      </w:r>
      <w:r w:rsidR="00087DC9" w:rsidRPr="00C83201">
        <w:rPr>
          <w:rFonts w:ascii="Arial" w:hAnsi="Arial"/>
          <w:b/>
          <w:sz w:val="22"/>
          <w:szCs w:val="22"/>
        </w:rPr>
        <w:t>.</w:t>
      </w:r>
      <w:r w:rsidR="002A2EEE" w:rsidRPr="00C83201">
        <w:rPr>
          <w:rFonts w:ascii="Arial" w:hAnsi="Arial"/>
          <w:b/>
          <w:sz w:val="22"/>
          <w:szCs w:val="22"/>
        </w:rPr>
        <w:t>a./</w:t>
      </w:r>
      <w:r w:rsidR="002A2EEE" w:rsidRPr="00C83201">
        <w:rPr>
          <w:rFonts w:ascii="Arial" w:hAnsi="Arial"/>
          <w:b/>
          <w:sz w:val="22"/>
          <w:szCs w:val="22"/>
        </w:rPr>
        <w:tab/>
      </w:r>
      <w:r w:rsidR="00EC407E" w:rsidRPr="00C83201">
        <w:rPr>
          <w:rFonts w:ascii="Arial" w:hAnsi="Arial"/>
          <w:b/>
          <w:bCs/>
          <w:sz w:val="22"/>
          <w:szCs w:val="22"/>
        </w:rPr>
        <w:t>Javaslat a TOP</w:t>
      </w:r>
      <w:r w:rsidR="00C83201" w:rsidRPr="00C83201">
        <w:rPr>
          <w:rFonts w:ascii="Arial" w:hAnsi="Arial"/>
          <w:b/>
          <w:bCs/>
          <w:sz w:val="22"/>
          <w:szCs w:val="22"/>
        </w:rPr>
        <w:t>-</w:t>
      </w:r>
      <w:r w:rsidR="00EC407E" w:rsidRPr="00C83201">
        <w:rPr>
          <w:rFonts w:ascii="Arial" w:hAnsi="Arial"/>
          <w:b/>
          <w:bCs/>
          <w:sz w:val="22"/>
          <w:szCs w:val="22"/>
        </w:rPr>
        <w:t>6.1.1</w:t>
      </w:r>
      <w:r w:rsidR="002A4987" w:rsidRPr="00C83201">
        <w:rPr>
          <w:rFonts w:ascii="Arial" w:hAnsi="Arial"/>
          <w:b/>
          <w:bCs/>
          <w:sz w:val="22"/>
          <w:szCs w:val="22"/>
        </w:rPr>
        <w:t>-15</w:t>
      </w:r>
      <w:r w:rsidR="00EC407E" w:rsidRPr="00C83201">
        <w:rPr>
          <w:rFonts w:ascii="Arial" w:hAnsi="Arial"/>
          <w:b/>
          <w:bCs/>
          <w:sz w:val="22"/>
          <w:szCs w:val="22"/>
        </w:rPr>
        <w:t xml:space="preserve"> </w:t>
      </w:r>
      <w:r w:rsidR="00C83201" w:rsidRPr="00C83201">
        <w:rPr>
          <w:rFonts w:ascii="Arial" w:hAnsi="Arial"/>
          <w:b/>
          <w:bCs/>
          <w:sz w:val="22"/>
          <w:szCs w:val="22"/>
        </w:rPr>
        <w:t>„</w:t>
      </w:r>
      <w:r w:rsidR="00EC407E" w:rsidRPr="00C83201">
        <w:rPr>
          <w:rFonts w:ascii="Arial" w:hAnsi="Arial"/>
          <w:b/>
          <w:bCs/>
          <w:sz w:val="22"/>
          <w:szCs w:val="22"/>
        </w:rPr>
        <w:t>Ipari parkok, iparterületek fejlesztése</w:t>
      </w:r>
      <w:r w:rsidR="00C83201" w:rsidRPr="00C83201">
        <w:rPr>
          <w:rFonts w:ascii="Arial" w:hAnsi="Arial"/>
          <w:b/>
          <w:bCs/>
          <w:sz w:val="22"/>
          <w:szCs w:val="22"/>
        </w:rPr>
        <w:t>”</w:t>
      </w:r>
      <w:r w:rsidR="00EC407E" w:rsidRPr="00C83201">
        <w:rPr>
          <w:rFonts w:ascii="Arial" w:hAnsi="Arial"/>
          <w:b/>
          <w:bCs/>
          <w:sz w:val="22"/>
          <w:szCs w:val="22"/>
        </w:rPr>
        <w:t xml:space="preserve"> c</w:t>
      </w:r>
      <w:r w:rsidR="00C83201" w:rsidRPr="00C83201">
        <w:rPr>
          <w:rFonts w:ascii="Arial" w:hAnsi="Arial"/>
          <w:b/>
          <w:bCs/>
          <w:sz w:val="22"/>
          <w:szCs w:val="22"/>
        </w:rPr>
        <w:t xml:space="preserve">ímű </w:t>
      </w:r>
      <w:r w:rsidR="00EC407E" w:rsidRPr="00C83201">
        <w:rPr>
          <w:rFonts w:ascii="Arial" w:hAnsi="Arial"/>
          <w:b/>
          <w:bCs/>
          <w:sz w:val="22"/>
          <w:szCs w:val="22"/>
        </w:rPr>
        <w:t xml:space="preserve"> felhívás</w:t>
      </w:r>
      <w:r w:rsidR="00C83201" w:rsidRPr="00C83201">
        <w:rPr>
          <w:rFonts w:ascii="Arial" w:hAnsi="Arial"/>
          <w:b/>
          <w:bCs/>
          <w:sz w:val="22"/>
          <w:szCs w:val="22"/>
        </w:rPr>
        <w:t>ra benyújtandó támogatási kérel</w:t>
      </w:r>
      <w:r w:rsidR="00862BD4">
        <w:rPr>
          <w:rFonts w:ascii="Arial" w:hAnsi="Arial"/>
          <w:b/>
          <w:bCs/>
          <w:sz w:val="22"/>
          <w:szCs w:val="22"/>
        </w:rPr>
        <w:t>m</w:t>
      </w:r>
      <w:r w:rsidR="00C83201" w:rsidRPr="00C83201">
        <w:rPr>
          <w:rFonts w:ascii="Arial" w:hAnsi="Arial"/>
          <w:b/>
          <w:bCs/>
          <w:sz w:val="22"/>
          <w:szCs w:val="22"/>
        </w:rPr>
        <w:t>e</w:t>
      </w:r>
      <w:r w:rsidR="00862BD4">
        <w:rPr>
          <w:rFonts w:ascii="Arial" w:hAnsi="Arial"/>
          <w:b/>
          <w:bCs/>
          <w:sz w:val="22"/>
          <w:szCs w:val="22"/>
        </w:rPr>
        <w:t>kkel</w:t>
      </w:r>
      <w:r w:rsidR="00C83201" w:rsidRPr="00C83201">
        <w:rPr>
          <w:rFonts w:ascii="Arial" w:hAnsi="Arial"/>
          <w:b/>
          <w:bCs/>
          <w:sz w:val="22"/>
          <w:szCs w:val="22"/>
        </w:rPr>
        <w:t xml:space="preserve"> </w:t>
      </w:r>
      <w:r w:rsidR="00EC407E" w:rsidRPr="00C83201">
        <w:rPr>
          <w:rFonts w:ascii="Arial" w:hAnsi="Arial"/>
          <w:b/>
          <w:bCs/>
          <w:sz w:val="22"/>
          <w:szCs w:val="22"/>
        </w:rPr>
        <w:t xml:space="preserve">kapcsolatos döntések meghozatalára </w:t>
      </w:r>
      <w:r w:rsidR="00EC407E" w:rsidRPr="00C83201">
        <w:rPr>
          <w:rFonts w:ascii="Arial" w:hAnsi="Arial"/>
          <w:b/>
          <w:i/>
          <w:sz w:val="22"/>
          <w:szCs w:val="22"/>
        </w:rPr>
        <w:t xml:space="preserve"> </w:t>
      </w:r>
    </w:p>
    <w:p w14:paraId="1B8D140B" w14:textId="77777777" w:rsidR="00F53360" w:rsidRPr="00C83201" w:rsidRDefault="00D90993" w:rsidP="002A2EEE">
      <w:pPr>
        <w:ind w:left="705" w:hanging="705"/>
        <w:jc w:val="both"/>
        <w:rPr>
          <w:rFonts w:ascii="Arial" w:hAnsi="Arial"/>
          <w:sz w:val="22"/>
          <w:szCs w:val="22"/>
        </w:rPr>
      </w:pPr>
      <w:r w:rsidRPr="00C83201">
        <w:rPr>
          <w:rFonts w:ascii="Arial" w:hAnsi="Arial"/>
          <w:sz w:val="22"/>
          <w:szCs w:val="22"/>
        </w:rPr>
        <w:t xml:space="preserve">    </w:t>
      </w:r>
    </w:p>
    <w:p w14:paraId="59162197" w14:textId="6B9519C1" w:rsidR="00B24EE7" w:rsidRPr="005659C3" w:rsidRDefault="00F53360" w:rsidP="00EC407E">
      <w:pPr>
        <w:ind w:left="705" w:hanging="70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659C3">
        <w:rPr>
          <w:rFonts w:ascii="Arial" w:hAnsi="Arial"/>
          <w:sz w:val="22"/>
          <w:szCs w:val="22"/>
        </w:rPr>
        <w:t xml:space="preserve">    </w:t>
      </w:r>
      <w:r w:rsidRPr="005659C3">
        <w:rPr>
          <w:rFonts w:ascii="Arial" w:hAnsi="Arial"/>
          <w:b/>
          <w:sz w:val="22"/>
          <w:szCs w:val="22"/>
        </w:rPr>
        <w:t>b./</w:t>
      </w:r>
      <w:r w:rsidRPr="005659C3">
        <w:rPr>
          <w:rFonts w:ascii="Arial" w:hAnsi="Arial"/>
          <w:b/>
          <w:sz w:val="22"/>
          <w:szCs w:val="22"/>
        </w:rPr>
        <w:tab/>
      </w:r>
      <w:r w:rsidR="00EC407E" w:rsidRPr="005659C3">
        <w:rPr>
          <w:rFonts w:ascii="Arial" w:hAnsi="Arial" w:cs="Arial"/>
          <w:b/>
          <w:color w:val="000000" w:themeColor="text1"/>
          <w:sz w:val="22"/>
          <w:szCs w:val="22"/>
        </w:rPr>
        <w:t>Javaslat a TOP-6.7.1-15 „Megyei jogú városok leromlott városi területeinek rehabilitációja” című pályázati felhívással kapcsolatos döntések meghozatalára</w:t>
      </w:r>
    </w:p>
    <w:p w14:paraId="67A95F91" w14:textId="59E7B62A" w:rsidR="00050333" w:rsidRPr="005659C3" w:rsidRDefault="00EC407E" w:rsidP="00614713">
      <w:pPr>
        <w:ind w:firstLine="705"/>
        <w:rPr>
          <w:rFonts w:ascii="Arial" w:hAnsi="Arial"/>
          <w:i/>
          <w:sz w:val="22"/>
          <w:szCs w:val="22"/>
        </w:rPr>
      </w:pPr>
      <w:r w:rsidRPr="005659C3">
        <w:rPr>
          <w:rFonts w:ascii="Arial" w:hAnsi="Arial"/>
          <w:i/>
          <w:sz w:val="22"/>
          <w:szCs w:val="22"/>
        </w:rPr>
        <w:tab/>
      </w:r>
      <w:r w:rsidRPr="005659C3">
        <w:rPr>
          <w:rFonts w:ascii="Arial" w:hAnsi="Arial"/>
          <w:i/>
          <w:sz w:val="22"/>
          <w:szCs w:val="22"/>
        </w:rPr>
        <w:tab/>
      </w:r>
      <w:r w:rsidR="00D90993" w:rsidRPr="005659C3">
        <w:rPr>
          <w:rFonts w:ascii="Arial" w:hAnsi="Arial"/>
          <w:i/>
          <w:sz w:val="22"/>
          <w:szCs w:val="22"/>
        </w:rPr>
        <w:t xml:space="preserve"> </w:t>
      </w:r>
    </w:p>
    <w:p w14:paraId="7F653C12" w14:textId="793F5AD3" w:rsidR="00B24EE7" w:rsidRPr="00D859C5" w:rsidRDefault="00D90993" w:rsidP="00EC407E">
      <w:pPr>
        <w:ind w:left="705" w:hanging="705"/>
        <w:jc w:val="both"/>
        <w:rPr>
          <w:rFonts w:ascii="Arial" w:hAnsi="Arial"/>
          <w:b/>
          <w:sz w:val="22"/>
          <w:szCs w:val="22"/>
        </w:rPr>
      </w:pPr>
      <w:r w:rsidRPr="00D859C5">
        <w:rPr>
          <w:rFonts w:ascii="Arial" w:hAnsi="Arial"/>
          <w:b/>
          <w:sz w:val="22"/>
          <w:szCs w:val="22"/>
        </w:rPr>
        <w:t xml:space="preserve">   </w:t>
      </w:r>
      <w:r w:rsidR="00435C37" w:rsidRPr="00D859C5">
        <w:rPr>
          <w:rFonts w:ascii="Arial" w:hAnsi="Arial"/>
          <w:b/>
          <w:sz w:val="22"/>
          <w:szCs w:val="22"/>
        </w:rPr>
        <w:t xml:space="preserve"> </w:t>
      </w:r>
      <w:r w:rsidR="00050333" w:rsidRPr="00D859C5">
        <w:rPr>
          <w:rFonts w:ascii="Arial" w:hAnsi="Arial"/>
          <w:b/>
          <w:sz w:val="22"/>
          <w:szCs w:val="22"/>
        </w:rPr>
        <w:t>c</w:t>
      </w:r>
      <w:r w:rsidR="002A2EEE" w:rsidRPr="00D859C5">
        <w:rPr>
          <w:rFonts w:ascii="Arial" w:hAnsi="Arial"/>
          <w:b/>
          <w:sz w:val="22"/>
          <w:szCs w:val="22"/>
        </w:rPr>
        <w:t>./</w:t>
      </w:r>
      <w:r w:rsidR="002A2EEE" w:rsidRPr="00D859C5">
        <w:rPr>
          <w:rFonts w:ascii="Arial" w:hAnsi="Arial"/>
          <w:b/>
          <w:i/>
          <w:sz w:val="22"/>
          <w:szCs w:val="22"/>
        </w:rPr>
        <w:t xml:space="preserve"> </w:t>
      </w:r>
      <w:r w:rsidR="002A2EEE" w:rsidRPr="00D859C5">
        <w:rPr>
          <w:rFonts w:ascii="Arial" w:hAnsi="Arial"/>
          <w:b/>
          <w:i/>
          <w:sz w:val="22"/>
          <w:szCs w:val="22"/>
        </w:rPr>
        <w:tab/>
      </w:r>
      <w:r w:rsidR="00EC407E" w:rsidRPr="00D859C5">
        <w:rPr>
          <w:rFonts w:ascii="Arial" w:hAnsi="Arial"/>
          <w:b/>
          <w:sz w:val="22"/>
          <w:szCs w:val="22"/>
        </w:rPr>
        <w:t>Javaslat a TOP-6.5.1-15 pályázati felhívás keretében önkormányzati épületek energetikai korszerűsítésére irányuló pályázatokkal kapcsolatos döntések meghozatalára</w:t>
      </w:r>
    </w:p>
    <w:p w14:paraId="1481723B" w14:textId="77777777" w:rsidR="00050333" w:rsidRPr="00B24EE7" w:rsidRDefault="00050333" w:rsidP="00050333">
      <w:pPr>
        <w:ind w:left="705" w:hanging="705"/>
        <w:jc w:val="both"/>
        <w:rPr>
          <w:rFonts w:ascii="Arial" w:hAnsi="Arial" w:cs="Arial"/>
          <w:b/>
          <w:i/>
          <w:sz w:val="22"/>
          <w:szCs w:val="22"/>
          <w:highlight w:val="lightGray"/>
        </w:rPr>
      </w:pPr>
    </w:p>
    <w:p w14:paraId="1B633343" w14:textId="50D31948" w:rsidR="00052A91" w:rsidRDefault="00050333" w:rsidP="00052A91">
      <w:pPr>
        <w:ind w:left="705" w:hanging="465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386EB7">
        <w:rPr>
          <w:rFonts w:ascii="Arial" w:hAnsi="Arial"/>
          <w:b/>
          <w:sz w:val="22"/>
          <w:szCs w:val="22"/>
        </w:rPr>
        <w:t>d./</w:t>
      </w:r>
      <w:r w:rsidRPr="00386EB7">
        <w:rPr>
          <w:rFonts w:ascii="Arial" w:hAnsi="Arial"/>
          <w:b/>
          <w:sz w:val="22"/>
          <w:szCs w:val="22"/>
        </w:rPr>
        <w:tab/>
      </w:r>
      <w:r w:rsidR="00435C37" w:rsidRPr="00386EB7">
        <w:rPr>
          <w:rFonts w:ascii="Arial" w:hAnsi="Arial" w:cs="Arial"/>
          <w:b/>
          <w:color w:val="000000" w:themeColor="text1"/>
          <w:sz w:val="22"/>
          <w:szCs w:val="22"/>
        </w:rPr>
        <w:t>Javaslat a TOP-6.5.2-15 „Önkormányzatok által vezérelt, a helyi adottságokhoz illeszkedő, megújuló energiaforrások kiaknázására irányuló energiaellátás megvalósítása, komplex fejlesztési programok keretében” című pályázati felhívással kapcsolatos döntések meghozatalára</w:t>
      </w:r>
      <w:r w:rsidR="00EC407E" w:rsidRPr="00386EB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52A9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86EB7" w:rsidRPr="00386EB7">
        <w:rPr>
          <w:rFonts w:ascii="Arial" w:hAnsi="Arial" w:cs="Arial"/>
          <w:b/>
          <w:i/>
          <w:color w:val="000000" w:themeColor="text1"/>
          <w:sz w:val="22"/>
          <w:szCs w:val="22"/>
        </w:rPr>
        <w:t>/az előterjesztés később kerül kiküldésre/</w:t>
      </w:r>
    </w:p>
    <w:p w14:paraId="57A74CA2" w14:textId="1CE89E91" w:rsidR="002A2EEE" w:rsidRPr="00386EB7" w:rsidRDefault="002A2EEE" w:rsidP="00052A91">
      <w:pPr>
        <w:ind w:left="70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D6A4D">
        <w:rPr>
          <w:rFonts w:ascii="Arial" w:hAnsi="Arial" w:cs="Arial"/>
          <w:b/>
          <w:sz w:val="22"/>
          <w:szCs w:val="22"/>
          <w:u w:val="single"/>
        </w:rPr>
        <w:t>Előadók:</w:t>
      </w:r>
      <w:r w:rsidRPr="001D6A4D">
        <w:rPr>
          <w:rFonts w:ascii="Arial" w:hAnsi="Arial" w:cs="Arial"/>
          <w:sz w:val="22"/>
          <w:szCs w:val="22"/>
        </w:rPr>
        <w:t xml:space="preserve"> </w:t>
      </w:r>
      <w:r w:rsidRPr="001D6A4D">
        <w:rPr>
          <w:rFonts w:ascii="Arial" w:hAnsi="Arial" w:cs="Arial"/>
          <w:sz w:val="22"/>
          <w:szCs w:val="22"/>
        </w:rPr>
        <w:tab/>
        <w:t>Dr. Puskás Tivadar polgármester</w:t>
      </w:r>
    </w:p>
    <w:p w14:paraId="79654BED" w14:textId="77777777" w:rsidR="006F0485" w:rsidRDefault="002A2EEE" w:rsidP="0044208F">
      <w:pPr>
        <w:ind w:left="2121" w:firstLine="3"/>
        <w:rPr>
          <w:rFonts w:ascii="Arial" w:hAnsi="Arial" w:cs="Arial"/>
          <w:sz w:val="22"/>
          <w:szCs w:val="22"/>
        </w:rPr>
      </w:pPr>
      <w:r w:rsidRPr="001D6A4D">
        <w:rPr>
          <w:rFonts w:ascii="Arial" w:hAnsi="Arial" w:cs="Arial"/>
          <w:sz w:val="22"/>
          <w:szCs w:val="22"/>
        </w:rPr>
        <w:t>Illés Károly alpolgármester</w:t>
      </w:r>
      <w:r w:rsidRPr="001D6A4D">
        <w:rPr>
          <w:rFonts w:ascii="Arial" w:hAnsi="Arial" w:cs="Arial"/>
          <w:sz w:val="22"/>
          <w:szCs w:val="22"/>
        </w:rPr>
        <w:tab/>
      </w:r>
    </w:p>
    <w:p w14:paraId="02A49D54" w14:textId="77777777" w:rsidR="005659C3" w:rsidRDefault="006F0485" w:rsidP="0044208F">
      <w:pPr>
        <w:ind w:left="2121" w:firstLine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Molnár Miklós alpolgármester</w:t>
      </w:r>
    </w:p>
    <w:p w14:paraId="03E62376" w14:textId="4DCF4015" w:rsidR="002A2EEE" w:rsidRPr="005659C3" w:rsidRDefault="005659C3" w:rsidP="005659C3">
      <w:pPr>
        <w:ind w:left="709" w:firstLine="3"/>
        <w:rPr>
          <w:rFonts w:ascii="Arial" w:hAnsi="Arial" w:cs="Arial"/>
          <w:b/>
          <w:sz w:val="22"/>
          <w:szCs w:val="22"/>
        </w:rPr>
      </w:pPr>
      <w:r w:rsidRPr="005659C3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5659C3">
        <w:rPr>
          <w:rFonts w:ascii="Arial" w:hAnsi="Arial" w:cs="Arial"/>
          <w:b/>
          <w:sz w:val="22"/>
          <w:szCs w:val="22"/>
        </w:rPr>
        <w:t xml:space="preserve"> </w:t>
      </w:r>
      <w:r w:rsidR="002A2EEE" w:rsidRPr="005659C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Ajkai Adrián, a Városfejlesztési Kft. ügyvezető igazgatója</w:t>
      </w:r>
      <w:r w:rsidR="002A2EEE" w:rsidRPr="005659C3">
        <w:rPr>
          <w:rFonts w:ascii="Arial" w:hAnsi="Arial" w:cs="Arial"/>
          <w:b/>
          <w:sz w:val="22"/>
          <w:szCs w:val="22"/>
        </w:rPr>
        <w:tab/>
      </w:r>
      <w:r w:rsidR="002A2EEE" w:rsidRPr="005659C3">
        <w:rPr>
          <w:rFonts w:ascii="Arial" w:hAnsi="Arial" w:cs="Arial"/>
          <w:b/>
          <w:sz w:val="22"/>
          <w:szCs w:val="22"/>
        </w:rPr>
        <w:tab/>
      </w:r>
    </w:p>
    <w:p w14:paraId="04DA86F6" w14:textId="77777777" w:rsidR="00805A51" w:rsidRDefault="00805A51" w:rsidP="00446E57">
      <w:pPr>
        <w:tabs>
          <w:tab w:val="left" w:pos="709"/>
        </w:tabs>
        <w:ind w:left="851" w:hanging="851"/>
        <w:jc w:val="both"/>
        <w:rPr>
          <w:rFonts w:ascii="Arial" w:hAnsi="Arial" w:cs="Arial"/>
          <w:sz w:val="20"/>
          <w:szCs w:val="20"/>
        </w:rPr>
      </w:pPr>
    </w:p>
    <w:p w14:paraId="093C4280" w14:textId="7C719574" w:rsidR="00805A51" w:rsidRDefault="00D32E40" w:rsidP="00052A91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805A51" w:rsidRPr="00052A91">
        <w:rPr>
          <w:rFonts w:ascii="Arial" w:hAnsi="Arial" w:cs="Arial"/>
          <w:b/>
          <w:sz w:val="22"/>
          <w:szCs w:val="22"/>
        </w:rPr>
        <w:t>./</w:t>
      </w:r>
      <w:r w:rsidR="00805A51" w:rsidRPr="00052A91">
        <w:rPr>
          <w:rFonts w:ascii="Arial" w:hAnsi="Arial" w:cs="Arial"/>
          <w:b/>
          <w:sz w:val="22"/>
          <w:szCs w:val="22"/>
        </w:rPr>
        <w:tab/>
        <w:t>Javaslat a</w:t>
      </w:r>
      <w:r w:rsidR="00C247F8" w:rsidRPr="00052A91">
        <w:rPr>
          <w:rFonts w:ascii="Arial" w:hAnsi="Arial" w:cs="Arial"/>
          <w:b/>
          <w:sz w:val="22"/>
          <w:szCs w:val="22"/>
        </w:rPr>
        <w:t>z „Önkormányzati feladatellátás</w:t>
      </w:r>
      <w:r w:rsidR="00052A91" w:rsidRPr="00052A91">
        <w:rPr>
          <w:rFonts w:ascii="Arial" w:hAnsi="Arial" w:cs="Arial"/>
          <w:b/>
          <w:sz w:val="22"/>
          <w:szCs w:val="22"/>
        </w:rPr>
        <w:t>t szolgáló fejlesztések támogatására” kiírt pályázathoz önrész biztosítására</w:t>
      </w:r>
      <w:r w:rsidR="00805A51" w:rsidRPr="000F062E">
        <w:rPr>
          <w:rFonts w:ascii="Arial" w:hAnsi="Arial" w:cs="Arial"/>
          <w:sz w:val="22"/>
          <w:szCs w:val="22"/>
        </w:rPr>
        <w:t xml:space="preserve"> </w:t>
      </w:r>
      <w:r w:rsidR="00052A91">
        <w:rPr>
          <w:rFonts w:ascii="Arial" w:hAnsi="Arial" w:cs="Arial"/>
          <w:sz w:val="22"/>
          <w:szCs w:val="22"/>
        </w:rPr>
        <w:t xml:space="preserve"> </w:t>
      </w:r>
      <w:r w:rsidR="00805A51" w:rsidRPr="00386EB7">
        <w:rPr>
          <w:rFonts w:ascii="Arial" w:hAnsi="Arial" w:cs="Arial"/>
          <w:b/>
          <w:i/>
          <w:color w:val="000000" w:themeColor="text1"/>
          <w:sz w:val="22"/>
          <w:szCs w:val="22"/>
        </w:rPr>
        <w:t>/az előterjesztés később kerül kiküldésre/</w:t>
      </w:r>
      <w:r w:rsidR="00805A51" w:rsidRPr="00386EB7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</w:p>
    <w:p w14:paraId="35A82314" w14:textId="67CFDE12" w:rsidR="00805A51" w:rsidRPr="001D6A4D" w:rsidRDefault="00805A51" w:rsidP="00805A5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6A4D">
        <w:rPr>
          <w:rFonts w:ascii="Arial" w:hAnsi="Arial" w:cs="Arial"/>
          <w:b/>
          <w:sz w:val="22"/>
          <w:szCs w:val="22"/>
          <w:u w:val="single"/>
        </w:rPr>
        <w:t>Előadók:</w:t>
      </w:r>
      <w:r w:rsidRPr="001D6A4D">
        <w:rPr>
          <w:rFonts w:ascii="Arial" w:hAnsi="Arial" w:cs="Arial"/>
          <w:sz w:val="22"/>
          <w:szCs w:val="22"/>
        </w:rPr>
        <w:t xml:space="preserve"> </w:t>
      </w:r>
      <w:r w:rsidRPr="001D6A4D">
        <w:rPr>
          <w:rFonts w:ascii="Arial" w:hAnsi="Arial" w:cs="Arial"/>
          <w:sz w:val="22"/>
          <w:szCs w:val="22"/>
        </w:rPr>
        <w:tab/>
        <w:t>Dr. Puskás Tivadar polgármester</w:t>
      </w:r>
    </w:p>
    <w:p w14:paraId="019C30F6" w14:textId="0E567C67" w:rsidR="00805A51" w:rsidRDefault="00805A51" w:rsidP="00805A51">
      <w:pPr>
        <w:tabs>
          <w:tab w:val="left" w:pos="709"/>
        </w:tabs>
        <w:ind w:left="851" w:hanging="851"/>
        <w:jc w:val="both"/>
        <w:rPr>
          <w:rFonts w:ascii="Arial" w:hAnsi="Arial" w:cs="Arial"/>
          <w:sz w:val="20"/>
          <w:szCs w:val="20"/>
        </w:rPr>
      </w:pPr>
      <w:r w:rsidRPr="001D6A4D">
        <w:rPr>
          <w:rFonts w:ascii="Arial" w:hAnsi="Arial" w:cs="Arial"/>
          <w:sz w:val="22"/>
          <w:szCs w:val="22"/>
        </w:rPr>
        <w:tab/>
      </w:r>
      <w:r w:rsidRPr="001D6A4D">
        <w:rPr>
          <w:rFonts w:ascii="Arial" w:hAnsi="Arial" w:cs="Arial"/>
          <w:sz w:val="22"/>
          <w:szCs w:val="22"/>
        </w:rPr>
        <w:tab/>
      </w:r>
      <w:r w:rsidRPr="001D6A4D">
        <w:rPr>
          <w:rFonts w:ascii="Arial" w:hAnsi="Arial" w:cs="Arial"/>
          <w:sz w:val="22"/>
          <w:szCs w:val="22"/>
        </w:rPr>
        <w:tab/>
      </w:r>
      <w:r w:rsidRPr="001D6A4D">
        <w:rPr>
          <w:rFonts w:ascii="Arial" w:hAnsi="Arial" w:cs="Arial"/>
          <w:sz w:val="22"/>
          <w:szCs w:val="22"/>
        </w:rPr>
        <w:tab/>
        <w:t>Illés Károly alpolgármester</w:t>
      </w:r>
    </w:p>
    <w:p w14:paraId="2024E7D2" w14:textId="71EDC6E5" w:rsidR="00F53360" w:rsidRDefault="002A2EEE" w:rsidP="00446E57">
      <w:pPr>
        <w:tabs>
          <w:tab w:val="left" w:pos="709"/>
        </w:tabs>
        <w:ind w:left="851" w:hanging="851"/>
        <w:jc w:val="both"/>
        <w:rPr>
          <w:rFonts w:ascii="Arial" w:eastAsia="Calibri" w:hAnsi="Arial" w:cs="Arial"/>
          <w:color w:val="000000"/>
          <w:sz w:val="22"/>
        </w:rPr>
      </w:pPr>
      <w:r w:rsidRPr="001D6A4D">
        <w:rPr>
          <w:rFonts w:ascii="Arial" w:hAnsi="Arial" w:cs="Arial"/>
          <w:sz w:val="20"/>
          <w:szCs w:val="20"/>
        </w:rPr>
        <w:tab/>
      </w:r>
    </w:p>
    <w:p w14:paraId="729C5D24" w14:textId="7E5984BB" w:rsidR="00614713" w:rsidRPr="002445D7" w:rsidRDefault="00D32E40" w:rsidP="00614713">
      <w:pPr>
        <w:spacing w:line="259" w:lineRule="auto"/>
        <w:ind w:left="705" w:hanging="705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22"/>
        </w:rPr>
        <w:t>7</w:t>
      </w:r>
      <w:r w:rsidR="00614713" w:rsidRPr="00E67A76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614713" w:rsidRPr="002445D7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 w:rsidR="00614713" w:rsidRPr="002445D7">
        <w:rPr>
          <w:rFonts w:ascii="Arial" w:hAnsi="Arial" w:cs="Arial"/>
          <w:b/>
          <w:color w:val="000000" w:themeColor="text1"/>
          <w:sz w:val="22"/>
          <w:szCs w:val="22"/>
        </w:rPr>
        <w:tab/>
        <w:t>Javaslat a Szalézi téren elhelyezendő köztéri szobor megvalósítására beérkezett pályamű kiválasztására</w:t>
      </w:r>
    </w:p>
    <w:p w14:paraId="73AE2FA0" w14:textId="77777777" w:rsidR="00614713" w:rsidRDefault="00614713" w:rsidP="00614713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40A0D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  <w:t>Dr. Puskás Tivadar polgármester</w:t>
      </w:r>
    </w:p>
    <w:p w14:paraId="7C660F92" w14:textId="77777777" w:rsidR="00614713" w:rsidRDefault="00614713" w:rsidP="00614713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14:paraId="7DF2E282" w14:textId="77777777" w:rsidR="00614713" w:rsidRDefault="00614713" w:rsidP="00F55CA6">
      <w:pPr>
        <w:ind w:left="705" w:hanging="705"/>
        <w:jc w:val="both"/>
        <w:rPr>
          <w:rFonts w:ascii="Arial" w:eastAsia="Calibri" w:hAnsi="Arial" w:cs="Arial"/>
          <w:color w:val="000000"/>
          <w:sz w:val="22"/>
        </w:rPr>
      </w:pPr>
    </w:p>
    <w:p w14:paraId="1176BFB9" w14:textId="0E120A8C" w:rsidR="0041688A" w:rsidRPr="00ED3F05" w:rsidRDefault="00D32E40" w:rsidP="0041688A">
      <w:pPr>
        <w:ind w:left="704" w:hanging="705"/>
        <w:jc w:val="both"/>
        <w:rPr>
          <w:rFonts w:ascii="Arial" w:hAnsi="Arial" w:cs="Arial"/>
          <w:b/>
          <w:i/>
          <w:sz w:val="18"/>
          <w:szCs w:val="18"/>
          <w:lang w:eastAsia="ar-SA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41688A" w:rsidRPr="00ED3F05">
        <w:rPr>
          <w:rFonts w:ascii="Arial" w:hAnsi="Arial" w:cs="Arial"/>
          <w:b/>
          <w:bCs/>
          <w:color w:val="000000"/>
          <w:sz w:val="22"/>
          <w:szCs w:val="22"/>
        </w:rPr>
        <w:t>./</w:t>
      </w:r>
      <w:r w:rsidR="0041688A" w:rsidRPr="00ED3F0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41688A" w:rsidRPr="00ED3F05">
        <w:rPr>
          <w:rFonts w:ascii="Arial" w:hAnsi="Arial" w:cs="Arial"/>
          <w:b/>
          <w:sz w:val="22"/>
          <w:szCs w:val="22"/>
          <w:lang w:eastAsia="ar-SA"/>
        </w:rPr>
        <w:t>Javaslat a</w:t>
      </w:r>
      <w:r w:rsidR="00ED3F05" w:rsidRPr="00ED3F05">
        <w:rPr>
          <w:rFonts w:ascii="Arial" w:hAnsi="Arial" w:cs="Arial"/>
          <w:b/>
          <w:sz w:val="22"/>
          <w:szCs w:val="22"/>
          <w:lang w:eastAsia="ar-SA"/>
        </w:rPr>
        <w:t>z</w:t>
      </w:r>
      <w:r w:rsidR="0041688A" w:rsidRPr="00ED3F05">
        <w:rPr>
          <w:rFonts w:ascii="Arial" w:hAnsi="Arial" w:cs="Arial"/>
          <w:b/>
          <w:sz w:val="22"/>
          <w:szCs w:val="22"/>
          <w:lang w:eastAsia="ar-SA"/>
        </w:rPr>
        <w:t xml:space="preserve"> Aligátor Vízilabda Utánpótlás Sportegyesület</w:t>
      </w:r>
      <w:r w:rsidR="00ED3F05" w:rsidRPr="00ED3F05">
        <w:rPr>
          <w:rFonts w:ascii="Arial" w:hAnsi="Arial" w:cs="Arial"/>
          <w:b/>
          <w:sz w:val="22"/>
          <w:szCs w:val="22"/>
          <w:lang w:eastAsia="ar-SA"/>
        </w:rPr>
        <w:t>tel köt</w:t>
      </w:r>
      <w:r w:rsidR="00CE66C2">
        <w:rPr>
          <w:rFonts w:ascii="Arial" w:hAnsi="Arial" w:cs="Arial"/>
          <w:b/>
          <w:sz w:val="22"/>
          <w:szCs w:val="22"/>
          <w:lang w:eastAsia="ar-SA"/>
        </w:rPr>
        <w:t>ött</w:t>
      </w:r>
      <w:r w:rsidR="00ED3F05" w:rsidRPr="00ED3F05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41688A" w:rsidRPr="00ED3F05">
        <w:rPr>
          <w:rFonts w:ascii="Arial" w:hAnsi="Arial" w:cs="Arial"/>
          <w:b/>
          <w:sz w:val="22"/>
          <w:szCs w:val="22"/>
          <w:lang w:eastAsia="ar-SA"/>
        </w:rPr>
        <w:t>pénzeszköz-átadási megállapodás módosítására</w:t>
      </w:r>
      <w:r w:rsidR="0041688A" w:rsidRPr="00ED3F05">
        <w:rPr>
          <w:rFonts w:ascii="Arial" w:hAnsi="Arial" w:cs="Arial"/>
          <w:b/>
          <w:lang w:eastAsia="ar-SA"/>
        </w:rPr>
        <w:t xml:space="preserve"> </w:t>
      </w:r>
    </w:p>
    <w:p w14:paraId="6ED6EC61" w14:textId="13A5E856" w:rsidR="0041688A" w:rsidRPr="001D6A4D" w:rsidRDefault="0041688A" w:rsidP="0041688A">
      <w:pPr>
        <w:ind w:left="704"/>
        <w:jc w:val="both"/>
        <w:rPr>
          <w:rFonts w:ascii="Arial" w:hAnsi="Arial" w:cs="Arial"/>
          <w:sz w:val="22"/>
          <w:szCs w:val="22"/>
        </w:rPr>
      </w:pPr>
      <w:r w:rsidRPr="001D6A4D">
        <w:rPr>
          <w:rFonts w:ascii="Arial" w:hAnsi="Arial" w:cs="Arial"/>
          <w:b/>
          <w:sz w:val="22"/>
          <w:szCs w:val="22"/>
          <w:u w:val="single"/>
        </w:rPr>
        <w:t>Előadók:</w:t>
      </w:r>
      <w:r w:rsidRPr="001D6A4D">
        <w:rPr>
          <w:rFonts w:ascii="Arial" w:hAnsi="Arial" w:cs="Arial"/>
          <w:sz w:val="22"/>
          <w:szCs w:val="22"/>
        </w:rPr>
        <w:t xml:space="preserve"> </w:t>
      </w:r>
      <w:r w:rsidRPr="001D6A4D">
        <w:rPr>
          <w:rFonts w:ascii="Arial" w:hAnsi="Arial" w:cs="Arial"/>
          <w:sz w:val="22"/>
          <w:szCs w:val="22"/>
        </w:rPr>
        <w:tab/>
        <w:t>Dr. Puskás Tivadar polgármester</w:t>
      </w:r>
    </w:p>
    <w:p w14:paraId="4637491D" w14:textId="77777777" w:rsidR="0041688A" w:rsidRPr="001D6A4D" w:rsidRDefault="0041688A" w:rsidP="0041688A">
      <w:pPr>
        <w:ind w:left="705" w:hanging="705"/>
        <w:rPr>
          <w:rFonts w:ascii="Arial" w:hAnsi="Arial" w:cs="Arial"/>
          <w:sz w:val="22"/>
          <w:szCs w:val="22"/>
        </w:rPr>
      </w:pPr>
      <w:r w:rsidRPr="001D6A4D">
        <w:rPr>
          <w:rFonts w:ascii="Arial" w:hAnsi="Arial" w:cs="Arial"/>
          <w:sz w:val="22"/>
          <w:szCs w:val="22"/>
        </w:rPr>
        <w:tab/>
      </w:r>
      <w:r w:rsidRPr="001D6A4D">
        <w:rPr>
          <w:rFonts w:ascii="Arial" w:hAnsi="Arial" w:cs="Arial"/>
          <w:sz w:val="22"/>
          <w:szCs w:val="22"/>
        </w:rPr>
        <w:tab/>
      </w:r>
      <w:r w:rsidRPr="001D6A4D">
        <w:rPr>
          <w:rFonts w:ascii="Arial" w:hAnsi="Arial" w:cs="Arial"/>
          <w:sz w:val="22"/>
          <w:szCs w:val="22"/>
        </w:rPr>
        <w:tab/>
      </w:r>
      <w:r w:rsidRPr="001D6A4D">
        <w:rPr>
          <w:rFonts w:ascii="Arial" w:hAnsi="Arial" w:cs="Arial"/>
          <w:sz w:val="22"/>
          <w:szCs w:val="22"/>
        </w:rPr>
        <w:tab/>
        <w:t>Illés Károly alpolgármester</w:t>
      </w:r>
      <w:r w:rsidRPr="001D6A4D">
        <w:rPr>
          <w:rFonts w:ascii="Arial" w:hAnsi="Arial" w:cs="Arial"/>
          <w:sz w:val="22"/>
          <w:szCs w:val="22"/>
        </w:rPr>
        <w:tab/>
      </w:r>
    </w:p>
    <w:p w14:paraId="64172550" w14:textId="77777777" w:rsidR="00920CFB" w:rsidRDefault="0041688A" w:rsidP="0041688A">
      <w:pPr>
        <w:ind w:left="705" w:hanging="705"/>
        <w:rPr>
          <w:rFonts w:ascii="Arial" w:hAnsi="Arial" w:cs="Arial"/>
          <w:sz w:val="22"/>
          <w:szCs w:val="22"/>
        </w:rPr>
      </w:pPr>
      <w:r w:rsidRPr="001D6A4D">
        <w:rPr>
          <w:rFonts w:ascii="Arial" w:hAnsi="Arial" w:cs="Arial"/>
          <w:sz w:val="22"/>
          <w:szCs w:val="22"/>
        </w:rPr>
        <w:tab/>
      </w:r>
      <w:r w:rsidRPr="001D6A4D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1D6A4D">
        <w:rPr>
          <w:rFonts w:ascii="Arial" w:hAnsi="Arial" w:cs="Arial"/>
          <w:sz w:val="22"/>
          <w:szCs w:val="22"/>
        </w:rPr>
        <w:t xml:space="preserve"> </w:t>
      </w:r>
      <w:r w:rsidRPr="001D6A4D">
        <w:rPr>
          <w:rFonts w:ascii="Arial" w:hAnsi="Arial" w:cs="Arial"/>
          <w:sz w:val="22"/>
          <w:szCs w:val="22"/>
        </w:rPr>
        <w:tab/>
        <w:t>Juhász Tibor, az AVUS elnöke</w:t>
      </w:r>
      <w:r w:rsidRPr="001D6A4D">
        <w:rPr>
          <w:rFonts w:ascii="Arial" w:hAnsi="Arial" w:cs="Arial"/>
          <w:sz w:val="22"/>
          <w:szCs w:val="22"/>
        </w:rPr>
        <w:tab/>
      </w:r>
    </w:p>
    <w:p w14:paraId="50B2896B" w14:textId="77777777" w:rsidR="00920CFB" w:rsidRDefault="00920CFB" w:rsidP="0041688A">
      <w:pPr>
        <w:ind w:left="705" w:hanging="705"/>
        <w:rPr>
          <w:rFonts w:ascii="Arial" w:hAnsi="Arial" w:cs="Arial"/>
          <w:sz w:val="22"/>
          <w:szCs w:val="22"/>
        </w:rPr>
      </w:pPr>
    </w:p>
    <w:p w14:paraId="464B7F34" w14:textId="09854D90" w:rsidR="002A2EEE" w:rsidRPr="002445D7" w:rsidRDefault="00D32E40" w:rsidP="002A2EEE">
      <w:pPr>
        <w:ind w:left="705" w:hanging="70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="002A2EEE" w:rsidRPr="002445D7">
        <w:rPr>
          <w:rFonts w:ascii="Arial" w:hAnsi="Arial" w:cs="Arial"/>
          <w:b/>
          <w:sz w:val="22"/>
          <w:szCs w:val="22"/>
        </w:rPr>
        <w:t>./</w:t>
      </w:r>
      <w:r w:rsidR="002A2EEE" w:rsidRPr="002445D7">
        <w:rPr>
          <w:rFonts w:ascii="Arial" w:hAnsi="Arial" w:cs="Arial"/>
          <w:b/>
          <w:sz w:val="22"/>
          <w:szCs w:val="22"/>
        </w:rPr>
        <w:tab/>
        <w:t xml:space="preserve">Javaslat Szombathely Megyei Jogú Város Önkormányzata 2016. évi költségvetéséről szóló önkormányzati rendelet II. számú módosításának megalkotására </w:t>
      </w:r>
    </w:p>
    <w:p w14:paraId="595BCFD2" w14:textId="77777777" w:rsidR="002A2EEE" w:rsidRPr="00B865C6" w:rsidRDefault="002A2EEE" w:rsidP="002A2EE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16"/>
          <w:szCs w:val="16"/>
        </w:rPr>
        <w:tab/>
      </w:r>
      <w:r w:rsidRPr="00B865C6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sz w:val="22"/>
          <w:szCs w:val="22"/>
        </w:rPr>
        <w:t xml:space="preserve"> </w:t>
      </w:r>
      <w:r w:rsidRPr="00B865C6">
        <w:rPr>
          <w:rFonts w:ascii="Arial" w:hAnsi="Arial" w:cs="Arial"/>
          <w:sz w:val="22"/>
          <w:szCs w:val="22"/>
        </w:rPr>
        <w:tab/>
        <w:t>Dr. Puskás Tivadar polgármester</w:t>
      </w:r>
    </w:p>
    <w:p w14:paraId="324094A4" w14:textId="77777777" w:rsidR="002A2EEE" w:rsidRDefault="002A2EEE" w:rsidP="002A2EEE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  <w:t>Molnár Miklós alpolgármester</w:t>
      </w:r>
    </w:p>
    <w:p w14:paraId="729319E3" w14:textId="77777777" w:rsidR="002A2EEE" w:rsidRDefault="002A2EEE" w:rsidP="002A2EEE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Dr. Károlyi Ákos jegyző</w:t>
      </w:r>
    </w:p>
    <w:p w14:paraId="10551028" w14:textId="77777777" w:rsidR="002A2EEE" w:rsidRDefault="002A2EEE" w:rsidP="002A2EEE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EC1F8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Meghívott:</w:t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  <w:t>Gáspárné Farkas Ágota könyvvizsgáló</w:t>
      </w:r>
    </w:p>
    <w:p w14:paraId="148080BD" w14:textId="77777777" w:rsidR="00871F93" w:rsidRDefault="00871F93" w:rsidP="002A2EEE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F1C233D" w14:textId="2ED4850A" w:rsidR="00D30B30" w:rsidRPr="005659C3" w:rsidRDefault="00E67A76" w:rsidP="005659C3">
      <w:pPr>
        <w:tabs>
          <w:tab w:val="left" w:pos="-900"/>
          <w:tab w:val="left" w:pos="-720"/>
          <w:tab w:val="left" w:pos="2127"/>
        </w:tabs>
        <w:ind w:left="708" w:hanging="708"/>
        <w:jc w:val="both"/>
        <w:rPr>
          <w:rFonts w:ascii="Arial" w:hAnsi="Arial" w:cs="Arial"/>
          <w:b/>
          <w:i/>
          <w:sz w:val="18"/>
          <w:szCs w:val="18"/>
        </w:rPr>
      </w:pPr>
      <w:r w:rsidRPr="005659C3">
        <w:rPr>
          <w:rFonts w:ascii="Arial" w:hAnsi="Arial" w:cs="Arial"/>
          <w:b/>
          <w:sz w:val="22"/>
          <w:szCs w:val="22"/>
        </w:rPr>
        <w:t>1</w:t>
      </w:r>
      <w:r w:rsidR="00D32E40">
        <w:rPr>
          <w:rFonts w:ascii="Arial" w:hAnsi="Arial" w:cs="Arial"/>
          <w:b/>
          <w:sz w:val="22"/>
          <w:szCs w:val="22"/>
        </w:rPr>
        <w:t>0</w:t>
      </w:r>
      <w:r w:rsidR="002A2EEE" w:rsidRPr="005659C3">
        <w:rPr>
          <w:rFonts w:ascii="Arial" w:hAnsi="Arial" w:cs="Arial"/>
          <w:b/>
          <w:sz w:val="22"/>
          <w:szCs w:val="22"/>
        </w:rPr>
        <w:t>.</w:t>
      </w:r>
      <w:r w:rsidR="00D30B30" w:rsidRPr="005659C3">
        <w:rPr>
          <w:rFonts w:ascii="Arial" w:hAnsi="Arial" w:cs="Arial"/>
          <w:b/>
          <w:sz w:val="22"/>
          <w:szCs w:val="22"/>
        </w:rPr>
        <w:t>a.</w:t>
      </w:r>
      <w:r w:rsidR="002A2EEE" w:rsidRPr="005659C3">
        <w:rPr>
          <w:rFonts w:ascii="Arial" w:hAnsi="Arial" w:cs="Arial"/>
          <w:b/>
          <w:sz w:val="22"/>
          <w:szCs w:val="22"/>
        </w:rPr>
        <w:t>/</w:t>
      </w:r>
      <w:r w:rsidR="00D30B30" w:rsidRPr="005659C3">
        <w:rPr>
          <w:rFonts w:ascii="Arial" w:hAnsi="Arial" w:cs="Arial"/>
          <w:b/>
          <w:sz w:val="22"/>
          <w:szCs w:val="22"/>
        </w:rPr>
        <w:t xml:space="preserve"> </w:t>
      </w:r>
      <w:r w:rsidR="00D30B30" w:rsidRPr="005659C3">
        <w:rPr>
          <w:rFonts w:ascii="Arial" w:hAnsi="Arial" w:cs="Arial"/>
          <w:b/>
          <w:sz w:val="22"/>
          <w:szCs w:val="22"/>
        </w:rPr>
        <w:tab/>
        <w:t xml:space="preserve">Javaslat Szombathely Megyei Jogú Város Településrendezési Tervének módosítására </w:t>
      </w:r>
      <w:r w:rsidR="00E27B3A">
        <w:rPr>
          <w:rFonts w:ascii="Arial" w:hAnsi="Arial" w:cs="Arial"/>
          <w:b/>
          <w:sz w:val="22"/>
          <w:szCs w:val="22"/>
        </w:rPr>
        <w:t xml:space="preserve">a </w:t>
      </w:r>
      <w:r w:rsidR="00FE1768" w:rsidRPr="005659C3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3679/1 hrsz.  alatti  Tófürdő és a  3680/2 hrsz. alatti Kemping vonatkozásában</w:t>
      </w:r>
    </w:p>
    <w:p w14:paraId="04C4454E" w14:textId="77777777" w:rsidR="00D30B30" w:rsidRPr="00116335" w:rsidRDefault="00D30B30" w:rsidP="0044208F">
      <w:pPr>
        <w:tabs>
          <w:tab w:val="left" w:pos="-900"/>
          <w:tab w:val="left" w:pos="-720"/>
          <w:tab w:val="left" w:pos="2127"/>
        </w:tabs>
        <w:ind w:left="708" w:hanging="708"/>
        <w:jc w:val="both"/>
        <w:rPr>
          <w:rFonts w:ascii="Arial" w:hAnsi="Arial" w:cs="Arial"/>
          <w:b/>
          <w:i/>
          <w:sz w:val="18"/>
          <w:szCs w:val="18"/>
          <w:highlight w:val="lightGray"/>
        </w:rPr>
      </w:pPr>
    </w:p>
    <w:p w14:paraId="68D825A7" w14:textId="718BF427" w:rsidR="00D30B30" w:rsidRPr="009E178C" w:rsidRDefault="00E67A76" w:rsidP="0044208F">
      <w:pPr>
        <w:tabs>
          <w:tab w:val="left" w:pos="-900"/>
          <w:tab w:val="left" w:pos="-720"/>
          <w:tab w:val="left" w:pos="2127"/>
        </w:tabs>
        <w:ind w:left="708" w:hanging="708"/>
        <w:jc w:val="both"/>
        <w:rPr>
          <w:rFonts w:ascii="Arial" w:hAnsi="Arial" w:cs="Arial"/>
          <w:b/>
          <w:sz w:val="18"/>
          <w:szCs w:val="18"/>
        </w:rPr>
      </w:pPr>
      <w:r w:rsidRPr="009E178C">
        <w:rPr>
          <w:rFonts w:ascii="Arial" w:hAnsi="Arial" w:cs="Arial"/>
          <w:b/>
          <w:sz w:val="22"/>
          <w:szCs w:val="22"/>
        </w:rPr>
        <w:t xml:space="preserve">  </w:t>
      </w:r>
      <w:r w:rsidR="00D30B30" w:rsidRPr="009E178C">
        <w:rPr>
          <w:rFonts w:ascii="Arial" w:hAnsi="Arial" w:cs="Arial"/>
          <w:b/>
          <w:sz w:val="22"/>
          <w:szCs w:val="22"/>
        </w:rPr>
        <w:t xml:space="preserve">   </w:t>
      </w:r>
      <w:r w:rsidR="00FE1768" w:rsidRPr="009E178C">
        <w:rPr>
          <w:rFonts w:ascii="Arial" w:hAnsi="Arial" w:cs="Arial"/>
          <w:b/>
          <w:sz w:val="22"/>
          <w:szCs w:val="22"/>
        </w:rPr>
        <w:t>b</w:t>
      </w:r>
      <w:r w:rsidR="00D30B30" w:rsidRPr="009E178C">
        <w:rPr>
          <w:rFonts w:ascii="Arial" w:hAnsi="Arial" w:cs="Arial"/>
          <w:b/>
          <w:sz w:val="22"/>
          <w:szCs w:val="22"/>
        </w:rPr>
        <w:t>./</w:t>
      </w:r>
      <w:r w:rsidR="00D30B30" w:rsidRPr="009E178C">
        <w:rPr>
          <w:rFonts w:ascii="Arial" w:hAnsi="Arial" w:cs="Arial"/>
          <w:b/>
          <w:sz w:val="22"/>
          <w:szCs w:val="22"/>
        </w:rPr>
        <w:tab/>
      </w:r>
      <w:r w:rsidR="007B1CD4" w:rsidRPr="009E178C">
        <w:rPr>
          <w:rFonts w:ascii="Arial" w:hAnsi="Arial" w:cs="Arial"/>
          <w:b/>
          <w:sz w:val="22"/>
          <w:szCs w:val="22"/>
        </w:rPr>
        <w:t xml:space="preserve">Javaslat </w:t>
      </w:r>
      <w:r w:rsidR="00FE1768" w:rsidRPr="009E178C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Szombathely Megyei Jogú Város Településrendezési Tervének módosítása során felmerült észrevételekre adott  válaszok jóváhagyására</w:t>
      </w:r>
      <w:r w:rsidR="009E178C" w:rsidRPr="009E178C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 </w:t>
      </w:r>
      <w:r w:rsidR="00FE1768" w:rsidRPr="009E178C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(Csaba u</w:t>
      </w:r>
      <w:r w:rsidR="009E178C" w:rsidRPr="009E178C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tca</w:t>
      </w:r>
      <w:r w:rsidR="00FE1768" w:rsidRPr="009E178C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–Vásártér u</w:t>
      </w:r>
      <w:r w:rsidR="009E178C" w:rsidRPr="009E178C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tca</w:t>
      </w:r>
      <w:r w:rsidR="00FE1768" w:rsidRPr="009E178C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–Sárdi ér u</w:t>
      </w:r>
      <w:r w:rsidR="009E178C" w:rsidRPr="009E178C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tca és a Homok utca–Kétrózsa köz–Jégpince út–Síp utca</w:t>
      </w:r>
      <w:r w:rsidR="00FE1768" w:rsidRPr="009E178C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 által határolt tömb </w:t>
      </w:r>
      <w:r w:rsidR="009E178C" w:rsidRPr="009E178C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területére</w:t>
      </w:r>
      <w:r w:rsidR="009E178C" w:rsidRPr="009E178C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>)</w:t>
      </w:r>
      <w:r w:rsidR="00FE1768" w:rsidRPr="009E178C">
        <w:rPr>
          <w:rFonts w:ascii="Arial" w:hAnsi="Arial" w:cs="Arial"/>
          <w:b/>
          <w:color w:val="000000" w:themeColor="text1"/>
          <w:sz w:val="18"/>
          <w:szCs w:val="18"/>
          <w:lang w:eastAsia="en-US"/>
        </w:rPr>
        <w:t xml:space="preserve"> </w:t>
      </w:r>
    </w:p>
    <w:p w14:paraId="2F3A6230" w14:textId="77777777" w:rsidR="00D30B30" w:rsidRPr="00116335" w:rsidRDefault="00D30B30" w:rsidP="0044208F">
      <w:pPr>
        <w:tabs>
          <w:tab w:val="left" w:pos="-900"/>
          <w:tab w:val="left" w:pos="-720"/>
          <w:tab w:val="left" w:pos="2127"/>
        </w:tabs>
        <w:ind w:left="708" w:hanging="708"/>
        <w:jc w:val="both"/>
        <w:rPr>
          <w:rFonts w:ascii="Arial" w:hAnsi="Arial" w:cs="Arial"/>
          <w:b/>
          <w:i/>
          <w:sz w:val="18"/>
          <w:szCs w:val="18"/>
          <w:highlight w:val="lightGray"/>
        </w:rPr>
      </w:pPr>
    </w:p>
    <w:p w14:paraId="394F9326" w14:textId="00F68F16" w:rsidR="0044208F" w:rsidRPr="00CE5F45" w:rsidRDefault="00D30B30" w:rsidP="0044208F">
      <w:pPr>
        <w:tabs>
          <w:tab w:val="left" w:pos="-900"/>
          <w:tab w:val="left" w:pos="-720"/>
          <w:tab w:val="left" w:pos="2127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CE5F45">
        <w:rPr>
          <w:rFonts w:ascii="Arial" w:hAnsi="Arial" w:cs="Arial"/>
          <w:b/>
          <w:sz w:val="22"/>
          <w:szCs w:val="22"/>
        </w:rPr>
        <w:t xml:space="preserve"> </w:t>
      </w:r>
      <w:r w:rsidR="00E67A76" w:rsidRPr="00CE5F45">
        <w:rPr>
          <w:rFonts w:ascii="Arial" w:hAnsi="Arial" w:cs="Arial"/>
          <w:b/>
          <w:sz w:val="22"/>
          <w:szCs w:val="22"/>
        </w:rPr>
        <w:t xml:space="preserve">  </w:t>
      </w:r>
      <w:r w:rsidRPr="00CE5F45">
        <w:rPr>
          <w:rFonts w:ascii="Arial" w:hAnsi="Arial" w:cs="Arial"/>
          <w:b/>
          <w:sz w:val="22"/>
          <w:szCs w:val="22"/>
        </w:rPr>
        <w:t xml:space="preserve">  c./</w:t>
      </w:r>
      <w:r w:rsidR="002A2EEE" w:rsidRPr="00CE5F45">
        <w:rPr>
          <w:rFonts w:ascii="Arial" w:hAnsi="Arial" w:cs="Arial"/>
          <w:b/>
          <w:sz w:val="22"/>
          <w:szCs w:val="22"/>
        </w:rPr>
        <w:tab/>
      </w:r>
      <w:r w:rsidR="00FE1768" w:rsidRPr="00CE5F45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Javaslat </w:t>
      </w:r>
      <w:r w:rsidR="00483A71" w:rsidRPr="00CE5F45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előzetes </w:t>
      </w:r>
      <w:r w:rsidR="00FE1768" w:rsidRPr="00CE5F45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településfejlesztési döntés meghozatalára </w:t>
      </w:r>
    </w:p>
    <w:p w14:paraId="2E7CAB1E" w14:textId="77777777" w:rsidR="002A2EEE" w:rsidRPr="0041688A" w:rsidRDefault="002A2EEE" w:rsidP="002A2EEE">
      <w:pPr>
        <w:ind w:firstLine="705"/>
        <w:rPr>
          <w:rFonts w:ascii="Arial" w:hAnsi="Arial" w:cs="Arial"/>
          <w:sz w:val="22"/>
          <w:szCs w:val="22"/>
        </w:rPr>
      </w:pPr>
      <w:r w:rsidRPr="0041688A">
        <w:rPr>
          <w:rFonts w:ascii="Arial" w:hAnsi="Arial" w:cs="Arial"/>
          <w:b/>
          <w:sz w:val="22"/>
          <w:szCs w:val="22"/>
          <w:u w:val="single"/>
        </w:rPr>
        <w:t xml:space="preserve">Előadó: </w:t>
      </w:r>
      <w:r w:rsidRPr="0041688A">
        <w:rPr>
          <w:rFonts w:ascii="Arial" w:hAnsi="Arial" w:cs="Arial"/>
          <w:b/>
          <w:sz w:val="22"/>
          <w:szCs w:val="22"/>
        </w:rPr>
        <w:tab/>
      </w:r>
      <w:r w:rsidRPr="0041688A">
        <w:rPr>
          <w:rFonts w:ascii="Arial" w:hAnsi="Arial" w:cs="Arial"/>
          <w:sz w:val="22"/>
          <w:szCs w:val="22"/>
        </w:rPr>
        <w:t>Dr. Puskás Tivadar polgármester</w:t>
      </w:r>
    </w:p>
    <w:p w14:paraId="7FBD581D" w14:textId="77777777" w:rsidR="002A2EEE" w:rsidRDefault="002A2EEE" w:rsidP="002A2EEE">
      <w:pPr>
        <w:rPr>
          <w:rFonts w:ascii="Arial" w:hAnsi="Arial" w:cs="Arial"/>
          <w:sz w:val="22"/>
          <w:szCs w:val="22"/>
        </w:rPr>
      </w:pPr>
      <w:r w:rsidRPr="0041688A">
        <w:rPr>
          <w:rFonts w:ascii="Arial" w:hAnsi="Arial" w:cs="Arial"/>
          <w:sz w:val="22"/>
          <w:szCs w:val="22"/>
        </w:rPr>
        <w:tab/>
      </w:r>
      <w:r w:rsidRPr="0041688A">
        <w:rPr>
          <w:rFonts w:ascii="Arial" w:hAnsi="Arial" w:cs="Arial"/>
          <w:sz w:val="22"/>
          <w:szCs w:val="22"/>
        </w:rPr>
        <w:tab/>
      </w:r>
      <w:r w:rsidRPr="0041688A">
        <w:rPr>
          <w:rFonts w:ascii="Arial" w:hAnsi="Arial" w:cs="Arial"/>
          <w:sz w:val="22"/>
          <w:szCs w:val="22"/>
        </w:rPr>
        <w:tab/>
        <w:t>Illés Károly alpolgármester</w:t>
      </w:r>
    </w:p>
    <w:p w14:paraId="52E41716" w14:textId="24CCE881" w:rsidR="0044208F" w:rsidRDefault="0044208F" w:rsidP="00442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4208F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Gergye Péter település-tervező</w:t>
      </w:r>
    </w:p>
    <w:p w14:paraId="2B5755D1" w14:textId="77777777" w:rsidR="00D32E40" w:rsidRPr="0041688A" w:rsidRDefault="00D32E40" w:rsidP="0044208F">
      <w:pPr>
        <w:rPr>
          <w:rFonts w:ascii="Arial" w:hAnsi="Arial" w:cs="Arial"/>
          <w:b/>
          <w:sz w:val="22"/>
          <w:szCs w:val="22"/>
        </w:rPr>
      </w:pPr>
    </w:p>
    <w:p w14:paraId="5A16FFDD" w14:textId="69F22236" w:rsidR="002A2EEE" w:rsidRDefault="002A2EEE" w:rsidP="00CE5F45">
      <w:pPr>
        <w:rPr>
          <w:rFonts w:ascii="Arial" w:hAnsi="Arial" w:cs="Arial"/>
          <w:b/>
          <w:i/>
          <w:sz w:val="20"/>
          <w:szCs w:val="20"/>
        </w:rPr>
      </w:pPr>
      <w:r w:rsidRPr="0041688A">
        <w:rPr>
          <w:rFonts w:ascii="Arial" w:hAnsi="Arial" w:cs="Arial"/>
          <w:b/>
          <w:i/>
          <w:sz w:val="20"/>
          <w:szCs w:val="20"/>
        </w:rPr>
        <w:tab/>
      </w:r>
    </w:p>
    <w:p w14:paraId="3F6299DA" w14:textId="7863CEB3" w:rsidR="002A2EEE" w:rsidRPr="00D44C7F" w:rsidRDefault="00ED3F05" w:rsidP="002A2EEE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Cs/>
          <w:sz w:val="18"/>
          <w:szCs w:val="18"/>
        </w:rPr>
      </w:pPr>
      <w:r w:rsidRPr="00167AD3">
        <w:rPr>
          <w:rFonts w:ascii="Arial" w:hAnsi="Arial" w:cs="Arial"/>
          <w:b/>
          <w:bCs/>
          <w:sz w:val="22"/>
          <w:szCs w:val="22"/>
        </w:rPr>
        <w:lastRenderedPageBreak/>
        <w:t>1</w:t>
      </w:r>
      <w:r w:rsidR="00D32E40">
        <w:rPr>
          <w:rFonts w:ascii="Arial" w:hAnsi="Arial" w:cs="Arial"/>
          <w:b/>
          <w:bCs/>
          <w:sz w:val="22"/>
          <w:szCs w:val="22"/>
        </w:rPr>
        <w:t>1</w:t>
      </w:r>
      <w:r w:rsidR="002A2EEE" w:rsidRPr="00167AD3">
        <w:rPr>
          <w:rFonts w:ascii="Arial" w:hAnsi="Arial" w:cs="Arial"/>
          <w:b/>
          <w:bCs/>
          <w:sz w:val="22"/>
          <w:szCs w:val="22"/>
        </w:rPr>
        <w:t xml:space="preserve">./ </w:t>
      </w:r>
      <w:r w:rsidR="002A2EEE" w:rsidRPr="00167AD3">
        <w:rPr>
          <w:rFonts w:ascii="Arial" w:hAnsi="Arial" w:cs="Arial"/>
          <w:b/>
          <w:bCs/>
          <w:sz w:val="22"/>
          <w:szCs w:val="22"/>
        </w:rPr>
        <w:tab/>
        <w:t xml:space="preserve">Javaslat a településképi bejelentési eljárásról és a településképi kötelezésről szóló 20/2013. (VI.6.) önkormányzati rendelet </w:t>
      </w:r>
      <w:r w:rsidR="00871F93">
        <w:rPr>
          <w:rFonts w:ascii="Arial" w:hAnsi="Arial" w:cs="Arial"/>
          <w:b/>
          <w:bCs/>
          <w:sz w:val="22"/>
          <w:szCs w:val="22"/>
        </w:rPr>
        <w:t>módosítására</w:t>
      </w:r>
    </w:p>
    <w:p w14:paraId="44B50E7F" w14:textId="77777777" w:rsidR="002A2EEE" w:rsidRPr="00D44C7F" w:rsidRDefault="002A2EEE" w:rsidP="002A2EEE">
      <w:pPr>
        <w:ind w:left="705"/>
        <w:rPr>
          <w:rFonts w:ascii="Arial" w:hAnsi="Arial" w:cs="Arial"/>
          <w:sz w:val="22"/>
          <w:szCs w:val="22"/>
        </w:rPr>
      </w:pPr>
      <w:r w:rsidRPr="00D44C7F">
        <w:rPr>
          <w:rFonts w:ascii="Arial" w:hAnsi="Arial" w:cs="Arial"/>
          <w:b/>
          <w:sz w:val="22"/>
          <w:szCs w:val="22"/>
          <w:u w:val="single"/>
        </w:rPr>
        <w:t>Előadók:</w:t>
      </w:r>
      <w:r w:rsidRPr="00D44C7F">
        <w:rPr>
          <w:rFonts w:ascii="Arial" w:hAnsi="Arial" w:cs="Arial"/>
          <w:sz w:val="22"/>
          <w:szCs w:val="22"/>
        </w:rPr>
        <w:t xml:space="preserve"> </w:t>
      </w:r>
      <w:r w:rsidRPr="00D44C7F">
        <w:rPr>
          <w:rFonts w:ascii="Arial" w:hAnsi="Arial" w:cs="Arial"/>
          <w:sz w:val="22"/>
          <w:szCs w:val="22"/>
        </w:rPr>
        <w:tab/>
        <w:t>Dr. Puskás Tivadar polgármester</w:t>
      </w:r>
    </w:p>
    <w:p w14:paraId="70F9F0DB" w14:textId="77777777" w:rsidR="002A2EEE" w:rsidRPr="00D44C7F" w:rsidRDefault="002A2EEE" w:rsidP="002A2EEE">
      <w:pPr>
        <w:ind w:left="705"/>
        <w:rPr>
          <w:rFonts w:ascii="Arial" w:hAnsi="Arial" w:cs="Arial"/>
          <w:sz w:val="22"/>
          <w:szCs w:val="22"/>
        </w:rPr>
      </w:pPr>
      <w:r w:rsidRPr="00D44C7F">
        <w:rPr>
          <w:rFonts w:ascii="Arial" w:hAnsi="Arial" w:cs="Arial"/>
          <w:sz w:val="22"/>
          <w:szCs w:val="22"/>
        </w:rPr>
        <w:tab/>
      </w:r>
      <w:r w:rsidRPr="00D44C7F">
        <w:rPr>
          <w:rFonts w:ascii="Arial" w:hAnsi="Arial" w:cs="Arial"/>
          <w:sz w:val="22"/>
          <w:szCs w:val="22"/>
        </w:rPr>
        <w:tab/>
      </w:r>
      <w:r w:rsidRPr="00D44C7F">
        <w:rPr>
          <w:rFonts w:ascii="Arial" w:hAnsi="Arial" w:cs="Arial"/>
          <w:sz w:val="22"/>
          <w:szCs w:val="22"/>
        </w:rPr>
        <w:tab/>
        <w:t>Illés Károly alpolgármester</w:t>
      </w:r>
    </w:p>
    <w:p w14:paraId="3F99EFC7" w14:textId="77777777" w:rsidR="002A2EEE" w:rsidRPr="00D44C7F" w:rsidRDefault="002A2EEE" w:rsidP="002A2EEE">
      <w:pPr>
        <w:ind w:left="705" w:hanging="705"/>
        <w:rPr>
          <w:rFonts w:ascii="Arial" w:hAnsi="Arial" w:cs="Arial"/>
          <w:sz w:val="22"/>
          <w:szCs w:val="22"/>
        </w:rPr>
      </w:pPr>
      <w:r w:rsidRPr="00D44C7F">
        <w:rPr>
          <w:rFonts w:ascii="Arial" w:hAnsi="Arial" w:cs="Arial"/>
          <w:sz w:val="22"/>
          <w:szCs w:val="22"/>
        </w:rPr>
        <w:tab/>
      </w:r>
      <w:r w:rsidRPr="00D44C7F">
        <w:rPr>
          <w:rFonts w:ascii="Arial" w:hAnsi="Arial" w:cs="Arial"/>
          <w:sz w:val="22"/>
          <w:szCs w:val="22"/>
        </w:rPr>
        <w:tab/>
      </w:r>
      <w:r w:rsidRPr="00D44C7F">
        <w:rPr>
          <w:rFonts w:ascii="Arial" w:hAnsi="Arial" w:cs="Arial"/>
          <w:sz w:val="22"/>
          <w:szCs w:val="22"/>
        </w:rPr>
        <w:tab/>
      </w:r>
      <w:r w:rsidRPr="00D44C7F">
        <w:rPr>
          <w:rFonts w:ascii="Arial" w:hAnsi="Arial" w:cs="Arial"/>
          <w:sz w:val="22"/>
          <w:szCs w:val="22"/>
        </w:rPr>
        <w:tab/>
      </w:r>
      <w:r w:rsidRPr="00D44C7F">
        <w:rPr>
          <w:rFonts w:ascii="Arial" w:hAnsi="Arial" w:cs="Arial"/>
          <w:sz w:val="22"/>
        </w:rPr>
        <w:t>Dr. Károlyi Ákos jegyző</w:t>
      </w:r>
    </w:p>
    <w:p w14:paraId="45B246A4" w14:textId="5D8BEFB8" w:rsidR="002A2EEE" w:rsidRDefault="002A2EEE" w:rsidP="00CE66C2">
      <w:pPr>
        <w:rPr>
          <w:rFonts w:ascii="Arial" w:hAnsi="Arial" w:cs="Arial"/>
          <w:sz w:val="22"/>
          <w:szCs w:val="22"/>
        </w:rPr>
      </w:pPr>
      <w:r w:rsidRPr="00D44C7F">
        <w:rPr>
          <w:rFonts w:ascii="Arial" w:hAnsi="Arial" w:cs="Arial"/>
          <w:sz w:val="22"/>
          <w:szCs w:val="22"/>
        </w:rPr>
        <w:tab/>
      </w:r>
      <w:r w:rsidR="00CE66C2" w:rsidRPr="0044208F">
        <w:rPr>
          <w:rFonts w:ascii="Arial" w:hAnsi="Arial" w:cs="Arial"/>
          <w:b/>
          <w:sz w:val="22"/>
          <w:szCs w:val="22"/>
          <w:u w:val="single"/>
        </w:rPr>
        <w:t>Meghívott:</w:t>
      </w:r>
      <w:r w:rsidR="00CE66C2">
        <w:rPr>
          <w:rFonts w:ascii="Arial" w:hAnsi="Arial" w:cs="Arial"/>
          <w:sz w:val="22"/>
          <w:szCs w:val="22"/>
        </w:rPr>
        <w:t xml:space="preserve"> </w:t>
      </w:r>
      <w:r w:rsidR="00CE66C2">
        <w:rPr>
          <w:rFonts w:ascii="Arial" w:hAnsi="Arial" w:cs="Arial"/>
          <w:sz w:val="22"/>
          <w:szCs w:val="22"/>
        </w:rPr>
        <w:tab/>
        <w:t>Gergye Péter település-tervező</w:t>
      </w:r>
    </w:p>
    <w:p w14:paraId="4771385C" w14:textId="77777777" w:rsidR="00CE66C2" w:rsidRDefault="00CE66C2" w:rsidP="00CE66C2">
      <w:pPr>
        <w:rPr>
          <w:rFonts w:ascii="Arial" w:hAnsi="Arial" w:cs="Arial"/>
          <w:bCs/>
          <w:color w:val="000000"/>
          <w:sz w:val="22"/>
          <w:szCs w:val="22"/>
          <w:highlight w:val="yellow"/>
        </w:rPr>
      </w:pPr>
    </w:p>
    <w:p w14:paraId="17A3710C" w14:textId="7C272908" w:rsidR="0041688A" w:rsidRPr="00E7304E" w:rsidRDefault="0044208F" w:rsidP="0041688A">
      <w:pPr>
        <w:ind w:left="709" w:hanging="709"/>
        <w:jc w:val="both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E7304E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D32E4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41688A" w:rsidRPr="00E7304E">
        <w:rPr>
          <w:rFonts w:ascii="Arial" w:hAnsi="Arial" w:cs="Arial"/>
          <w:b/>
          <w:bCs/>
          <w:color w:val="000000"/>
          <w:sz w:val="22"/>
          <w:szCs w:val="22"/>
        </w:rPr>
        <w:t>./</w:t>
      </w:r>
      <w:r w:rsidR="0041688A" w:rsidRPr="00E7304E">
        <w:rPr>
          <w:rFonts w:ascii="Arial" w:hAnsi="Arial" w:cs="Arial"/>
          <w:b/>
          <w:bCs/>
          <w:color w:val="000000"/>
          <w:sz w:val="22"/>
          <w:szCs w:val="22"/>
        </w:rPr>
        <w:tab/>
        <w:t>Javaslat Szombathely Megyei Jogú Város Önkormányzata vagyonáról szóló 40/2014. (XII.23.) önkormányzati rendelet</w:t>
      </w:r>
      <w:r w:rsidR="00E7304E" w:rsidRPr="00E7304E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41688A" w:rsidRPr="00E7304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7304E" w:rsidRPr="00E7304E">
        <w:rPr>
          <w:rFonts w:ascii="Arial" w:hAnsi="Arial" w:cs="Arial"/>
          <w:b/>
          <w:bCs/>
          <w:color w:val="000000"/>
          <w:sz w:val="22"/>
          <w:szCs w:val="22"/>
        </w:rPr>
        <w:t>módosítására</w:t>
      </w:r>
      <w:r w:rsidR="0041688A" w:rsidRPr="00E7304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74349107" w14:textId="77777777" w:rsidR="0041688A" w:rsidRPr="0041688A" w:rsidRDefault="0041688A" w:rsidP="0041688A">
      <w:pPr>
        <w:ind w:left="705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871F93">
        <w:rPr>
          <w:rFonts w:ascii="Arial" w:hAnsi="Arial" w:cs="Arial"/>
          <w:b/>
          <w:sz w:val="22"/>
          <w:szCs w:val="22"/>
          <w:u w:val="single"/>
          <w:lang w:eastAsia="en-US"/>
        </w:rPr>
        <w:t>Előadók:</w:t>
      </w:r>
      <w:r w:rsidRPr="00871F93">
        <w:rPr>
          <w:rFonts w:ascii="Arial" w:hAnsi="Arial" w:cs="Arial"/>
          <w:sz w:val="22"/>
          <w:szCs w:val="22"/>
          <w:lang w:eastAsia="en-US"/>
        </w:rPr>
        <w:tab/>
      </w:r>
      <w:r w:rsidRPr="0041688A">
        <w:rPr>
          <w:rFonts w:ascii="Arial" w:hAnsi="Arial" w:cs="Arial"/>
          <w:sz w:val="20"/>
          <w:szCs w:val="20"/>
          <w:lang w:eastAsia="en-US"/>
        </w:rPr>
        <w:t>Dr. Puskás Tivadar polgármester</w:t>
      </w:r>
    </w:p>
    <w:p w14:paraId="1FACB82D" w14:textId="77777777" w:rsidR="0041688A" w:rsidRPr="0041688A" w:rsidRDefault="0041688A" w:rsidP="0041688A">
      <w:pPr>
        <w:ind w:left="70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41688A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41688A">
        <w:rPr>
          <w:rFonts w:ascii="Arial" w:hAnsi="Arial" w:cs="Arial"/>
          <w:sz w:val="22"/>
          <w:szCs w:val="22"/>
          <w:lang w:eastAsia="en-US"/>
        </w:rPr>
        <w:tab/>
      </w:r>
      <w:r w:rsidRPr="0041688A">
        <w:rPr>
          <w:rFonts w:ascii="Arial" w:hAnsi="Arial" w:cs="Arial"/>
          <w:sz w:val="22"/>
          <w:szCs w:val="22"/>
          <w:lang w:eastAsia="en-US"/>
        </w:rPr>
        <w:tab/>
        <w:t>Illés Károly alpolgármester</w:t>
      </w:r>
    </w:p>
    <w:p w14:paraId="402248ED" w14:textId="77777777" w:rsidR="0041688A" w:rsidRDefault="0041688A" w:rsidP="0041688A">
      <w:pPr>
        <w:ind w:left="705" w:hanging="70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41688A">
        <w:rPr>
          <w:rFonts w:ascii="Arial" w:hAnsi="Arial" w:cs="Arial"/>
          <w:sz w:val="22"/>
          <w:szCs w:val="22"/>
          <w:lang w:eastAsia="en-US"/>
        </w:rPr>
        <w:tab/>
      </w:r>
      <w:r w:rsidRPr="0041688A">
        <w:rPr>
          <w:rFonts w:ascii="Arial" w:hAnsi="Arial" w:cs="Arial"/>
          <w:sz w:val="22"/>
          <w:szCs w:val="22"/>
          <w:lang w:eastAsia="en-US"/>
        </w:rPr>
        <w:tab/>
      </w:r>
      <w:r w:rsidRPr="0041688A">
        <w:rPr>
          <w:rFonts w:ascii="Arial" w:hAnsi="Arial" w:cs="Arial"/>
          <w:sz w:val="22"/>
          <w:szCs w:val="22"/>
          <w:lang w:eastAsia="en-US"/>
        </w:rPr>
        <w:tab/>
      </w:r>
      <w:r w:rsidRPr="0041688A">
        <w:rPr>
          <w:rFonts w:ascii="Arial" w:hAnsi="Arial" w:cs="Arial"/>
          <w:sz w:val="22"/>
          <w:szCs w:val="22"/>
          <w:lang w:eastAsia="en-US"/>
        </w:rPr>
        <w:tab/>
        <w:t>Molnár Miklós alpolgármester</w:t>
      </w:r>
    </w:p>
    <w:p w14:paraId="67ED1501" w14:textId="6646F432" w:rsidR="0041688A" w:rsidRPr="0041688A" w:rsidRDefault="0041688A" w:rsidP="0041688A">
      <w:pPr>
        <w:ind w:left="705" w:hanging="70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  <w:t>Dr. Károlyi Ákos jegyző</w:t>
      </w:r>
    </w:p>
    <w:p w14:paraId="23902F6B" w14:textId="7FF576BF" w:rsidR="00AE139F" w:rsidRDefault="0041688A" w:rsidP="00AE139F">
      <w:pPr>
        <w:ind w:left="705" w:hanging="705"/>
        <w:contextualSpacing/>
        <w:jc w:val="both"/>
        <w:rPr>
          <w:rFonts w:ascii="Arial" w:hAnsi="Arial" w:cs="Arial"/>
          <w:sz w:val="22"/>
          <w:szCs w:val="22"/>
        </w:rPr>
      </w:pPr>
      <w:r w:rsidRPr="0041688A">
        <w:rPr>
          <w:rFonts w:ascii="Arial" w:hAnsi="Arial" w:cs="Arial"/>
          <w:sz w:val="22"/>
          <w:szCs w:val="22"/>
          <w:lang w:eastAsia="en-US"/>
        </w:rPr>
        <w:tab/>
      </w:r>
    </w:p>
    <w:p w14:paraId="3116D4B8" w14:textId="5DD6388D" w:rsidR="00AE139F" w:rsidRPr="00783618" w:rsidRDefault="00AE139F" w:rsidP="00AE139F">
      <w:pPr>
        <w:ind w:left="705" w:hanging="705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783618">
        <w:rPr>
          <w:rFonts w:ascii="Arial" w:hAnsi="Arial" w:cs="Arial"/>
          <w:b/>
          <w:sz w:val="22"/>
          <w:szCs w:val="22"/>
        </w:rPr>
        <w:t>1</w:t>
      </w:r>
      <w:r w:rsidR="00D32E40">
        <w:rPr>
          <w:rFonts w:ascii="Arial" w:hAnsi="Arial" w:cs="Arial"/>
          <w:b/>
          <w:sz w:val="22"/>
          <w:szCs w:val="22"/>
        </w:rPr>
        <w:t>3</w:t>
      </w:r>
      <w:r w:rsidRPr="00783618">
        <w:rPr>
          <w:rFonts w:ascii="Arial" w:hAnsi="Arial" w:cs="Arial"/>
          <w:b/>
          <w:sz w:val="22"/>
          <w:szCs w:val="22"/>
        </w:rPr>
        <w:t>./</w:t>
      </w:r>
      <w:r w:rsidRPr="00783618">
        <w:rPr>
          <w:rFonts w:ascii="Arial" w:hAnsi="Arial" w:cs="Arial"/>
          <w:b/>
          <w:sz w:val="22"/>
          <w:szCs w:val="22"/>
        </w:rPr>
        <w:tab/>
        <w:t xml:space="preserve">Javaslat a közterület használatának szabályairól szóló 2/2011. (I.31.) önkormányzati rendelet módosítására      </w:t>
      </w:r>
      <w:r w:rsidR="006D0102" w:rsidRPr="00783618">
        <w:rPr>
          <w:rFonts w:ascii="Arial" w:hAnsi="Arial" w:cs="Arial"/>
          <w:b/>
          <w:sz w:val="22"/>
          <w:szCs w:val="22"/>
        </w:rPr>
        <w:tab/>
      </w:r>
      <w:r w:rsidR="006D0102" w:rsidRPr="00783618">
        <w:rPr>
          <w:rFonts w:ascii="Arial" w:hAnsi="Arial" w:cs="Arial"/>
          <w:b/>
          <w:sz w:val="22"/>
          <w:szCs w:val="22"/>
        </w:rPr>
        <w:tab/>
      </w:r>
      <w:r w:rsidR="006D0102" w:rsidRPr="00783618">
        <w:rPr>
          <w:rFonts w:ascii="Arial" w:hAnsi="Arial" w:cs="Arial"/>
          <w:b/>
          <w:sz w:val="22"/>
          <w:szCs w:val="22"/>
        </w:rPr>
        <w:tab/>
      </w:r>
      <w:r w:rsidR="006D0102" w:rsidRPr="00783618">
        <w:rPr>
          <w:rFonts w:ascii="Arial" w:hAnsi="Arial" w:cs="Arial"/>
          <w:b/>
          <w:sz w:val="22"/>
          <w:szCs w:val="22"/>
        </w:rPr>
        <w:tab/>
      </w:r>
      <w:r w:rsidR="006D0102" w:rsidRPr="00783618">
        <w:rPr>
          <w:rFonts w:ascii="Arial" w:hAnsi="Arial" w:cs="Arial"/>
          <w:b/>
          <w:sz w:val="22"/>
          <w:szCs w:val="22"/>
        </w:rPr>
        <w:tab/>
        <w:t xml:space="preserve">    </w:t>
      </w:r>
    </w:p>
    <w:p w14:paraId="53EB68BD" w14:textId="77777777" w:rsidR="00AE139F" w:rsidRPr="00AE139F" w:rsidRDefault="00AE139F" w:rsidP="00AE139F">
      <w:pPr>
        <w:ind w:firstLine="705"/>
        <w:jc w:val="both"/>
        <w:rPr>
          <w:rFonts w:ascii="Arial" w:hAnsi="Arial" w:cs="Arial"/>
          <w:sz w:val="22"/>
          <w:lang w:val="x-none" w:eastAsia="x-none"/>
        </w:rPr>
      </w:pPr>
      <w:r w:rsidRPr="00AE139F">
        <w:rPr>
          <w:rFonts w:ascii="Arial" w:hAnsi="Arial" w:cs="Arial"/>
          <w:b/>
          <w:sz w:val="22"/>
          <w:u w:val="single"/>
          <w:lang w:val="x-none" w:eastAsia="x-none"/>
        </w:rPr>
        <w:t>Előadók:</w:t>
      </w:r>
      <w:r w:rsidRPr="00AE139F">
        <w:rPr>
          <w:rFonts w:ascii="Arial" w:hAnsi="Arial" w:cs="Arial"/>
          <w:sz w:val="22"/>
          <w:lang w:val="x-none" w:eastAsia="x-none"/>
        </w:rPr>
        <w:t xml:space="preserve"> </w:t>
      </w:r>
      <w:r w:rsidRPr="00AE139F">
        <w:rPr>
          <w:rFonts w:ascii="Arial" w:hAnsi="Arial" w:cs="Arial"/>
          <w:sz w:val="22"/>
          <w:lang w:val="x-none" w:eastAsia="x-none"/>
        </w:rPr>
        <w:tab/>
      </w:r>
      <w:r w:rsidRPr="00AE139F">
        <w:rPr>
          <w:rFonts w:ascii="Arial" w:hAnsi="Arial" w:cs="Arial"/>
          <w:sz w:val="22"/>
          <w:lang w:eastAsia="x-none"/>
        </w:rPr>
        <w:t xml:space="preserve">Dr. </w:t>
      </w:r>
      <w:r w:rsidRPr="00AE139F">
        <w:rPr>
          <w:rFonts w:ascii="Arial" w:hAnsi="Arial" w:cs="Arial"/>
          <w:sz w:val="22"/>
          <w:lang w:val="x-none" w:eastAsia="x-none"/>
        </w:rPr>
        <w:t>Puskás Tivadar polgármester</w:t>
      </w:r>
    </w:p>
    <w:p w14:paraId="091E08F5" w14:textId="77777777" w:rsidR="00AE139F" w:rsidRPr="00AE139F" w:rsidRDefault="00AE139F" w:rsidP="00AE139F">
      <w:pPr>
        <w:ind w:firstLine="705"/>
        <w:jc w:val="both"/>
        <w:rPr>
          <w:rFonts w:ascii="Arial" w:hAnsi="Arial" w:cs="Arial"/>
          <w:sz w:val="22"/>
          <w:lang w:eastAsia="x-none"/>
        </w:rPr>
      </w:pPr>
      <w:r w:rsidRPr="00AE139F">
        <w:rPr>
          <w:rFonts w:ascii="Arial" w:hAnsi="Arial" w:cs="Arial"/>
          <w:sz w:val="22"/>
          <w:lang w:val="x-none" w:eastAsia="x-none"/>
        </w:rPr>
        <w:tab/>
      </w:r>
      <w:r w:rsidRPr="00AE139F">
        <w:rPr>
          <w:rFonts w:ascii="Arial" w:hAnsi="Arial" w:cs="Arial"/>
          <w:sz w:val="22"/>
          <w:lang w:val="x-none" w:eastAsia="x-none"/>
        </w:rPr>
        <w:tab/>
      </w:r>
      <w:r w:rsidRPr="00AE139F">
        <w:rPr>
          <w:rFonts w:ascii="Arial" w:hAnsi="Arial" w:cs="Arial"/>
          <w:sz w:val="22"/>
          <w:lang w:val="x-none" w:eastAsia="x-none"/>
        </w:rPr>
        <w:tab/>
      </w:r>
      <w:r w:rsidRPr="00AE139F">
        <w:rPr>
          <w:rFonts w:ascii="Arial" w:hAnsi="Arial" w:cs="Arial"/>
          <w:sz w:val="22"/>
          <w:lang w:eastAsia="x-none"/>
        </w:rPr>
        <w:t>Illés Károly alpolgármester</w:t>
      </w:r>
    </w:p>
    <w:p w14:paraId="604A60DD" w14:textId="77777777" w:rsidR="00AE139F" w:rsidRPr="00AE139F" w:rsidRDefault="00AE139F" w:rsidP="00AE139F">
      <w:pPr>
        <w:jc w:val="both"/>
        <w:rPr>
          <w:rFonts w:ascii="Arial" w:hAnsi="Arial" w:cs="Arial"/>
          <w:sz w:val="22"/>
          <w:lang w:val="x-none" w:eastAsia="x-none"/>
        </w:rPr>
      </w:pPr>
      <w:r w:rsidRPr="00AE139F">
        <w:rPr>
          <w:rFonts w:ascii="Arial" w:hAnsi="Arial" w:cs="Arial"/>
          <w:sz w:val="22"/>
          <w:lang w:val="x-none" w:eastAsia="x-none"/>
        </w:rPr>
        <w:tab/>
        <w:t xml:space="preserve"> </w:t>
      </w:r>
      <w:r w:rsidRPr="00AE139F">
        <w:rPr>
          <w:rFonts w:ascii="Arial" w:hAnsi="Arial" w:cs="Arial"/>
          <w:sz w:val="22"/>
          <w:lang w:val="x-none" w:eastAsia="x-none"/>
        </w:rPr>
        <w:tab/>
      </w:r>
      <w:r w:rsidRPr="00AE139F">
        <w:rPr>
          <w:rFonts w:ascii="Arial" w:hAnsi="Arial" w:cs="Arial"/>
          <w:sz w:val="22"/>
          <w:lang w:eastAsia="x-none"/>
        </w:rPr>
        <w:tab/>
        <w:t>Dr. Károlyi Ákos jegyző</w:t>
      </w:r>
    </w:p>
    <w:p w14:paraId="304CA2F2" w14:textId="77777777" w:rsidR="0010546B" w:rsidRDefault="0010546B" w:rsidP="00853701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522055B" w14:textId="573AE170" w:rsidR="00853701" w:rsidRDefault="00763C33" w:rsidP="00853701">
      <w:pPr>
        <w:ind w:left="709" w:hanging="709"/>
        <w:jc w:val="both"/>
        <w:rPr>
          <w:rFonts w:ascii="Arial" w:eastAsia="Calibri" w:hAnsi="Arial" w:cs="Arial"/>
          <w:i/>
          <w:color w:val="000000"/>
          <w:sz w:val="22"/>
        </w:rPr>
      </w:pPr>
      <w:r w:rsidRPr="00AC152D">
        <w:rPr>
          <w:rFonts w:ascii="Arial" w:hAnsi="Arial" w:cs="Arial"/>
          <w:b/>
          <w:sz w:val="22"/>
          <w:szCs w:val="22"/>
        </w:rPr>
        <w:t>1</w:t>
      </w:r>
      <w:r w:rsidR="00D32E40">
        <w:rPr>
          <w:rFonts w:ascii="Arial" w:hAnsi="Arial" w:cs="Arial"/>
          <w:b/>
          <w:sz w:val="22"/>
          <w:szCs w:val="22"/>
        </w:rPr>
        <w:t>4</w:t>
      </w:r>
      <w:r w:rsidR="00853701" w:rsidRPr="00AC152D">
        <w:rPr>
          <w:rFonts w:ascii="Arial" w:eastAsia="Calibri" w:hAnsi="Arial" w:cs="Arial"/>
          <w:b/>
          <w:color w:val="000000"/>
          <w:sz w:val="22"/>
        </w:rPr>
        <w:t>./</w:t>
      </w:r>
      <w:r w:rsidR="00853701" w:rsidRPr="00AC152D">
        <w:rPr>
          <w:rFonts w:ascii="Arial" w:eastAsia="Calibri" w:hAnsi="Arial" w:cs="Arial"/>
          <w:b/>
          <w:color w:val="000000"/>
          <w:sz w:val="22"/>
        </w:rPr>
        <w:tab/>
        <w:t>Javaslat parkolással kapcsolatos döntések meghozatalára</w:t>
      </w:r>
      <w:r w:rsidR="00853701" w:rsidRPr="00C23DC4">
        <w:rPr>
          <w:rFonts w:ascii="Arial" w:eastAsia="Calibri" w:hAnsi="Arial" w:cs="Arial"/>
          <w:color w:val="000000"/>
          <w:sz w:val="22"/>
        </w:rPr>
        <w:t xml:space="preserve">  </w:t>
      </w:r>
    </w:p>
    <w:p w14:paraId="23C554E8" w14:textId="04427331" w:rsidR="00853701" w:rsidRPr="002722AF" w:rsidRDefault="00763C33" w:rsidP="006D0102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53701" w:rsidRPr="002722AF">
        <w:rPr>
          <w:rFonts w:ascii="Arial" w:hAnsi="Arial" w:cs="Arial"/>
          <w:b/>
          <w:sz w:val="22"/>
          <w:szCs w:val="22"/>
          <w:u w:val="single"/>
        </w:rPr>
        <w:t>Előadók:</w:t>
      </w:r>
      <w:r w:rsidR="00853701" w:rsidRPr="002722AF">
        <w:rPr>
          <w:rFonts w:ascii="Arial" w:hAnsi="Arial" w:cs="Arial"/>
          <w:sz w:val="22"/>
          <w:szCs w:val="22"/>
        </w:rPr>
        <w:t xml:space="preserve"> </w:t>
      </w:r>
      <w:r w:rsidR="00853701" w:rsidRPr="002722AF">
        <w:rPr>
          <w:rFonts w:ascii="Arial" w:hAnsi="Arial" w:cs="Arial"/>
          <w:sz w:val="22"/>
          <w:szCs w:val="22"/>
        </w:rPr>
        <w:tab/>
        <w:t>Dr. Puskás Tivadar polgármester</w:t>
      </w:r>
    </w:p>
    <w:p w14:paraId="48D93F13" w14:textId="77777777" w:rsidR="00AC152D" w:rsidRDefault="00853701" w:rsidP="003B59E5">
      <w:pPr>
        <w:ind w:left="705" w:hanging="705"/>
        <w:rPr>
          <w:rFonts w:ascii="Arial" w:hAnsi="Arial" w:cs="Arial"/>
          <w:sz w:val="22"/>
          <w:szCs w:val="22"/>
        </w:rPr>
      </w:pPr>
      <w:r w:rsidRPr="002722AF">
        <w:rPr>
          <w:rFonts w:ascii="Arial" w:hAnsi="Arial" w:cs="Arial"/>
          <w:sz w:val="22"/>
          <w:szCs w:val="22"/>
        </w:rPr>
        <w:tab/>
      </w:r>
      <w:r w:rsidRPr="002722AF">
        <w:rPr>
          <w:rFonts w:ascii="Arial" w:hAnsi="Arial" w:cs="Arial"/>
          <w:sz w:val="22"/>
          <w:szCs w:val="22"/>
        </w:rPr>
        <w:tab/>
      </w:r>
      <w:r w:rsidRPr="002722AF">
        <w:rPr>
          <w:rFonts w:ascii="Arial" w:hAnsi="Arial" w:cs="Arial"/>
          <w:sz w:val="22"/>
          <w:szCs w:val="22"/>
        </w:rPr>
        <w:tab/>
      </w:r>
      <w:r w:rsidRPr="002722AF">
        <w:rPr>
          <w:rFonts w:ascii="Arial" w:hAnsi="Arial" w:cs="Arial"/>
          <w:sz w:val="22"/>
          <w:szCs w:val="22"/>
        </w:rPr>
        <w:tab/>
      </w:r>
      <w:r w:rsidR="00B471F6">
        <w:rPr>
          <w:rFonts w:ascii="Arial" w:hAnsi="Arial" w:cs="Arial"/>
          <w:sz w:val="22"/>
          <w:szCs w:val="22"/>
        </w:rPr>
        <w:t>Molnár Miklós alpolgármester</w:t>
      </w:r>
    </w:p>
    <w:p w14:paraId="35DB3980" w14:textId="5CE27A3C" w:rsidR="00B471F6" w:rsidRPr="002722AF" w:rsidRDefault="00AC152D" w:rsidP="00AC152D">
      <w:pPr>
        <w:ind w:left="2121" w:firstLine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Károlyi Ákos jegyző</w:t>
      </w:r>
      <w:r w:rsidR="00B471F6">
        <w:rPr>
          <w:rFonts w:ascii="Arial" w:hAnsi="Arial" w:cs="Arial"/>
          <w:sz w:val="22"/>
          <w:szCs w:val="22"/>
        </w:rPr>
        <w:tab/>
      </w:r>
    </w:p>
    <w:p w14:paraId="1605E96A" w14:textId="77777777" w:rsidR="00614713" w:rsidRDefault="00853701" w:rsidP="007B1CD4">
      <w:pPr>
        <w:ind w:left="705" w:hanging="705"/>
        <w:rPr>
          <w:rFonts w:ascii="Arial" w:eastAsiaTheme="minorHAnsi" w:hAnsi="Arial" w:cs="Arial"/>
          <w:sz w:val="22"/>
          <w:szCs w:val="22"/>
          <w:lang w:eastAsia="en-US"/>
        </w:rPr>
      </w:pPr>
      <w:r w:rsidRPr="002722AF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Pr="002722AF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722AF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2722AF">
        <w:rPr>
          <w:rFonts w:ascii="Arial" w:eastAsiaTheme="minorHAnsi" w:hAnsi="Arial" w:cs="Arial"/>
          <w:sz w:val="22"/>
          <w:szCs w:val="22"/>
          <w:lang w:eastAsia="en-US"/>
        </w:rPr>
        <w:tab/>
        <w:t>Dr. Németh Gábor, a SZOVA Zrt. vezérigazgatója</w:t>
      </w:r>
    </w:p>
    <w:p w14:paraId="35D6187B" w14:textId="7BD8453F" w:rsidR="00853701" w:rsidRPr="002722AF" w:rsidRDefault="00853701" w:rsidP="007B1CD4">
      <w:pPr>
        <w:ind w:left="705" w:hanging="705"/>
        <w:rPr>
          <w:rFonts w:ascii="Arial" w:hAnsi="Arial" w:cs="Arial"/>
          <w:sz w:val="22"/>
          <w:szCs w:val="22"/>
        </w:rPr>
      </w:pPr>
      <w:r w:rsidRPr="002722AF">
        <w:rPr>
          <w:rFonts w:ascii="Arial" w:hAnsi="Arial" w:cs="Arial"/>
          <w:sz w:val="22"/>
          <w:szCs w:val="22"/>
        </w:rPr>
        <w:tab/>
      </w:r>
    </w:p>
    <w:p w14:paraId="215C1AC6" w14:textId="18CF451C" w:rsidR="00B340BE" w:rsidRPr="00B340BE" w:rsidRDefault="0038560C" w:rsidP="005512BF">
      <w:pPr>
        <w:ind w:left="705" w:hanging="705"/>
        <w:jc w:val="both"/>
        <w:rPr>
          <w:rFonts w:ascii="Arial" w:hAnsi="Arial" w:cs="Arial"/>
          <w:i/>
          <w:sz w:val="18"/>
          <w:szCs w:val="18"/>
        </w:rPr>
      </w:pPr>
      <w:r w:rsidRPr="003B59E5">
        <w:rPr>
          <w:rFonts w:ascii="Arial" w:hAnsi="Arial" w:cs="Arial"/>
          <w:b/>
          <w:sz w:val="22"/>
          <w:szCs w:val="22"/>
        </w:rPr>
        <w:t>1</w:t>
      </w:r>
      <w:r w:rsidR="00D32E40">
        <w:rPr>
          <w:rFonts w:ascii="Arial" w:hAnsi="Arial" w:cs="Arial"/>
          <w:b/>
          <w:sz w:val="22"/>
          <w:szCs w:val="22"/>
        </w:rPr>
        <w:t>5</w:t>
      </w:r>
      <w:r w:rsidRPr="003B59E5">
        <w:rPr>
          <w:rFonts w:ascii="Arial" w:hAnsi="Arial" w:cs="Arial"/>
          <w:b/>
          <w:sz w:val="22"/>
          <w:szCs w:val="22"/>
        </w:rPr>
        <w:t>./</w:t>
      </w:r>
      <w:r w:rsidRPr="003B59E5">
        <w:rPr>
          <w:rFonts w:ascii="Arial" w:hAnsi="Arial" w:cs="Arial"/>
          <w:b/>
          <w:sz w:val="22"/>
          <w:szCs w:val="22"/>
        </w:rPr>
        <w:tab/>
      </w:r>
      <w:r w:rsidR="00B340BE" w:rsidRPr="003B59E5">
        <w:rPr>
          <w:rFonts w:ascii="Arial" w:hAnsi="Arial" w:cs="Arial"/>
          <w:b/>
          <w:sz w:val="22"/>
          <w:szCs w:val="22"/>
        </w:rPr>
        <w:t>Javaslat a FALCO KC Szombathely Kft. részére kezességvállalás biztosítására</w:t>
      </w:r>
      <w:r w:rsidR="00B340BE">
        <w:rPr>
          <w:rFonts w:ascii="Arial" w:hAnsi="Arial" w:cs="Arial"/>
          <w:sz w:val="22"/>
          <w:szCs w:val="22"/>
        </w:rPr>
        <w:t xml:space="preserve"> </w:t>
      </w:r>
    </w:p>
    <w:p w14:paraId="2BE29D85" w14:textId="77777777" w:rsidR="00B340BE" w:rsidRPr="007B1CD4" w:rsidRDefault="00B340BE" w:rsidP="00B340BE">
      <w:pPr>
        <w:ind w:left="705"/>
        <w:jc w:val="both"/>
        <w:rPr>
          <w:rFonts w:ascii="Arial" w:hAnsi="Arial" w:cs="Arial"/>
          <w:sz w:val="22"/>
          <w:szCs w:val="22"/>
        </w:rPr>
      </w:pPr>
      <w:r w:rsidRPr="007B1CD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B1CD4">
        <w:rPr>
          <w:rFonts w:ascii="Arial" w:hAnsi="Arial" w:cs="Arial"/>
          <w:sz w:val="22"/>
          <w:szCs w:val="22"/>
        </w:rPr>
        <w:t xml:space="preserve"> </w:t>
      </w:r>
      <w:r w:rsidRPr="007B1CD4">
        <w:rPr>
          <w:rFonts w:ascii="Arial" w:hAnsi="Arial" w:cs="Arial"/>
          <w:sz w:val="22"/>
          <w:szCs w:val="22"/>
        </w:rPr>
        <w:tab/>
        <w:t>Dr. Puskás Tivadar polgármester</w:t>
      </w:r>
    </w:p>
    <w:p w14:paraId="2FC1C3AB" w14:textId="495C1787" w:rsidR="00B340BE" w:rsidRPr="007B1CD4" w:rsidRDefault="00B340BE" w:rsidP="00B340BE">
      <w:pPr>
        <w:ind w:left="705" w:hanging="705"/>
        <w:rPr>
          <w:rFonts w:ascii="Arial" w:hAnsi="Arial" w:cs="Arial"/>
          <w:sz w:val="22"/>
          <w:szCs w:val="22"/>
        </w:rPr>
      </w:pPr>
      <w:r w:rsidRPr="007B1CD4">
        <w:rPr>
          <w:rFonts w:ascii="Arial" w:hAnsi="Arial" w:cs="Arial"/>
          <w:sz w:val="22"/>
          <w:szCs w:val="22"/>
        </w:rPr>
        <w:tab/>
      </w:r>
      <w:r w:rsidRPr="007B1CD4">
        <w:rPr>
          <w:rFonts w:ascii="Arial" w:hAnsi="Arial" w:cs="Arial"/>
          <w:sz w:val="22"/>
          <w:szCs w:val="22"/>
        </w:rPr>
        <w:tab/>
      </w:r>
      <w:r w:rsidRPr="007B1CD4">
        <w:rPr>
          <w:rFonts w:ascii="Arial" w:hAnsi="Arial" w:cs="Arial"/>
          <w:sz w:val="22"/>
          <w:szCs w:val="22"/>
        </w:rPr>
        <w:tab/>
      </w:r>
      <w:r w:rsidRPr="007B1C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</w:t>
      </w:r>
      <w:r w:rsidRPr="007B1CD4">
        <w:rPr>
          <w:rFonts w:ascii="Arial" w:hAnsi="Arial" w:cs="Arial"/>
          <w:sz w:val="22"/>
          <w:szCs w:val="22"/>
        </w:rPr>
        <w:t xml:space="preserve"> alpolgármester</w:t>
      </w:r>
    </w:p>
    <w:p w14:paraId="37C1D8F6" w14:textId="08B1DEC0" w:rsidR="00B340BE" w:rsidRPr="007B1CD4" w:rsidRDefault="00B340BE" w:rsidP="00B340BE">
      <w:pPr>
        <w:ind w:left="705" w:hanging="705"/>
        <w:rPr>
          <w:rFonts w:ascii="Arial" w:hAnsi="Arial" w:cs="Arial"/>
          <w:sz w:val="22"/>
          <w:szCs w:val="22"/>
        </w:rPr>
      </w:pPr>
      <w:r w:rsidRPr="007B1CD4">
        <w:rPr>
          <w:rFonts w:ascii="Arial" w:hAnsi="Arial" w:cs="Arial"/>
          <w:sz w:val="22"/>
          <w:szCs w:val="22"/>
        </w:rPr>
        <w:tab/>
      </w:r>
      <w:r w:rsidRPr="007B1CD4">
        <w:rPr>
          <w:rFonts w:ascii="Arial" w:hAnsi="Arial" w:cs="Arial"/>
          <w:b/>
          <w:sz w:val="22"/>
          <w:szCs w:val="22"/>
          <w:u w:val="single"/>
        </w:rPr>
        <w:t>Meghívot</w:t>
      </w:r>
      <w:r>
        <w:rPr>
          <w:rFonts w:ascii="Arial" w:hAnsi="Arial" w:cs="Arial"/>
          <w:b/>
          <w:sz w:val="22"/>
          <w:szCs w:val="22"/>
          <w:u w:val="single"/>
        </w:rPr>
        <w:t>t</w:t>
      </w:r>
      <w:r w:rsidRPr="007B1CD4">
        <w:rPr>
          <w:rFonts w:ascii="Arial" w:hAnsi="Arial" w:cs="Arial"/>
          <w:b/>
          <w:sz w:val="22"/>
          <w:szCs w:val="22"/>
          <w:u w:val="single"/>
        </w:rPr>
        <w:t>:</w:t>
      </w:r>
      <w:r w:rsidRPr="007B1C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Gráczer György, a FALCO KC Szombathely Kft. ügyvezető igazgatója</w:t>
      </w:r>
      <w:r>
        <w:rPr>
          <w:rFonts w:ascii="Arial" w:hAnsi="Arial" w:cs="Arial"/>
          <w:sz w:val="22"/>
          <w:szCs w:val="22"/>
        </w:rPr>
        <w:tab/>
      </w:r>
    </w:p>
    <w:p w14:paraId="35052F8E" w14:textId="77777777" w:rsidR="00B24EE7" w:rsidRDefault="00B24EE7" w:rsidP="005512BF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35FC33AA" w14:textId="19E5DF06" w:rsidR="0038560C" w:rsidRPr="00E642B6" w:rsidRDefault="00B340BE" w:rsidP="005512BF">
      <w:pPr>
        <w:ind w:left="705" w:hanging="705"/>
        <w:jc w:val="both"/>
        <w:rPr>
          <w:rFonts w:ascii="Arial" w:eastAsiaTheme="minorHAnsi" w:hAnsi="Arial" w:cs="Arial"/>
          <w:b/>
          <w:i/>
          <w:sz w:val="18"/>
          <w:szCs w:val="18"/>
          <w:lang w:eastAsia="en-US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D32E40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./</w:t>
      </w:r>
      <w:r>
        <w:rPr>
          <w:rFonts w:ascii="Arial" w:hAnsi="Arial" w:cs="Arial"/>
          <w:b/>
          <w:sz w:val="22"/>
          <w:szCs w:val="22"/>
        </w:rPr>
        <w:tab/>
      </w:r>
      <w:r w:rsidR="0038560C" w:rsidRPr="00F53360">
        <w:rPr>
          <w:rFonts w:ascii="Arial" w:hAnsi="Arial" w:cs="Arial"/>
          <w:b/>
          <w:sz w:val="22"/>
          <w:szCs w:val="22"/>
        </w:rPr>
        <w:t>Javaslat a</w:t>
      </w:r>
      <w:r w:rsidR="00F53360" w:rsidRPr="00F53360">
        <w:rPr>
          <w:rFonts w:ascii="Arial" w:hAnsi="Arial" w:cs="Arial"/>
          <w:b/>
          <w:sz w:val="22"/>
          <w:szCs w:val="22"/>
        </w:rPr>
        <w:t xml:space="preserve"> Szily János u. 42., illetve a </w:t>
      </w:r>
      <w:r w:rsidR="0038560C" w:rsidRPr="00F53360">
        <w:rPr>
          <w:rFonts w:ascii="Arial" w:eastAsiaTheme="minorHAnsi" w:hAnsi="Arial" w:cs="Arial"/>
          <w:b/>
          <w:sz w:val="22"/>
          <w:szCs w:val="22"/>
          <w:lang w:eastAsia="en-US"/>
        </w:rPr>
        <w:t>Petőfi S</w:t>
      </w:r>
      <w:r w:rsidR="00F53360" w:rsidRPr="00F5336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ándor </w:t>
      </w:r>
      <w:r w:rsidR="0038560C" w:rsidRPr="00F53360">
        <w:rPr>
          <w:rFonts w:ascii="Arial" w:eastAsiaTheme="minorHAnsi" w:hAnsi="Arial" w:cs="Arial"/>
          <w:b/>
          <w:sz w:val="22"/>
          <w:szCs w:val="22"/>
          <w:lang w:eastAsia="en-US"/>
        </w:rPr>
        <w:t>u. 14. sz</w:t>
      </w:r>
      <w:r w:rsidR="00F53360" w:rsidRPr="00F5336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ám alatti </w:t>
      </w:r>
      <w:r w:rsidR="0038560C" w:rsidRPr="00F53360">
        <w:rPr>
          <w:rFonts w:ascii="Arial" w:eastAsiaTheme="minorHAnsi" w:hAnsi="Arial" w:cs="Arial"/>
          <w:b/>
          <w:sz w:val="22"/>
          <w:szCs w:val="22"/>
          <w:lang w:eastAsia="en-US"/>
        </w:rPr>
        <w:t>ingatlan</w:t>
      </w:r>
      <w:r w:rsidR="00F53360" w:rsidRPr="00F5336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okkal </w:t>
      </w:r>
      <w:r w:rsidR="0038560C" w:rsidRPr="00F53360">
        <w:rPr>
          <w:rFonts w:ascii="Arial" w:eastAsiaTheme="minorHAnsi" w:hAnsi="Arial" w:cs="Arial"/>
          <w:b/>
          <w:sz w:val="22"/>
          <w:szCs w:val="22"/>
          <w:lang w:eastAsia="en-US"/>
        </w:rPr>
        <w:t>kapcsolatos döntés</w:t>
      </w:r>
      <w:r w:rsidR="00F53360" w:rsidRPr="00F53360">
        <w:rPr>
          <w:rFonts w:ascii="Arial" w:eastAsiaTheme="minorHAnsi" w:hAnsi="Arial" w:cs="Arial"/>
          <w:b/>
          <w:sz w:val="22"/>
          <w:szCs w:val="22"/>
          <w:lang w:eastAsia="en-US"/>
        </w:rPr>
        <w:t>ek</w:t>
      </w:r>
      <w:r w:rsidR="0038560C" w:rsidRPr="00F5336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meghozatalára</w:t>
      </w:r>
      <w:r w:rsidR="00E642B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3A1F9605" w14:textId="77777777" w:rsidR="00E642B6" w:rsidRPr="002722AF" w:rsidRDefault="00E642B6" w:rsidP="00E642B6">
      <w:pPr>
        <w:ind w:left="705"/>
        <w:rPr>
          <w:rFonts w:ascii="Arial" w:hAnsi="Arial" w:cs="Arial"/>
          <w:sz w:val="22"/>
          <w:szCs w:val="22"/>
        </w:rPr>
      </w:pPr>
      <w:r w:rsidRPr="002722AF">
        <w:rPr>
          <w:rFonts w:ascii="Arial" w:hAnsi="Arial" w:cs="Arial"/>
          <w:b/>
          <w:sz w:val="22"/>
          <w:szCs w:val="22"/>
          <w:u w:val="single"/>
        </w:rPr>
        <w:t>Előadók:</w:t>
      </w:r>
      <w:r w:rsidRPr="002722AF">
        <w:rPr>
          <w:rFonts w:ascii="Arial" w:hAnsi="Arial" w:cs="Arial"/>
          <w:sz w:val="22"/>
          <w:szCs w:val="22"/>
        </w:rPr>
        <w:t xml:space="preserve"> </w:t>
      </w:r>
      <w:r w:rsidRPr="002722AF">
        <w:rPr>
          <w:rFonts w:ascii="Arial" w:hAnsi="Arial" w:cs="Arial"/>
          <w:sz w:val="22"/>
          <w:szCs w:val="22"/>
        </w:rPr>
        <w:tab/>
        <w:t>Dr. Puskás Tivadar polgármester</w:t>
      </w:r>
    </w:p>
    <w:p w14:paraId="68CB0333" w14:textId="77777777" w:rsidR="00E642B6" w:rsidRPr="002722AF" w:rsidRDefault="00E642B6" w:rsidP="00E642B6">
      <w:pPr>
        <w:ind w:left="705" w:hanging="705"/>
        <w:rPr>
          <w:rFonts w:ascii="Arial" w:hAnsi="Arial" w:cs="Arial"/>
          <w:sz w:val="22"/>
          <w:szCs w:val="22"/>
        </w:rPr>
      </w:pPr>
      <w:r w:rsidRPr="002722AF">
        <w:rPr>
          <w:rFonts w:ascii="Arial" w:hAnsi="Arial" w:cs="Arial"/>
          <w:sz w:val="22"/>
          <w:szCs w:val="22"/>
        </w:rPr>
        <w:tab/>
      </w:r>
      <w:r w:rsidRPr="002722AF">
        <w:rPr>
          <w:rFonts w:ascii="Arial" w:hAnsi="Arial" w:cs="Arial"/>
          <w:sz w:val="22"/>
          <w:szCs w:val="22"/>
        </w:rPr>
        <w:tab/>
      </w:r>
      <w:r w:rsidRPr="002722AF">
        <w:rPr>
          <w:rFonts w:ascii="Arial" w:hAnsi="Arial" w:cs="Arial"/>
          <w:sz w:val="22"/>
          <w:szCs w:val="22"/>
        </w:rPr>
        <w:tab/>
      </w:r>
      <w:r w:rsidRPr="002722AF">
        <w:rPr>
          <w:rFonts w:ascii="Arial" w:hAnsi="Arial" w:cs="Arial"/>
          <w:sz w:val="22"/>
          <w:szCs w:val="22"/>
        </w:rPr>
        <w:tab/>
        <w:t>Illés Károly alpolgármester</w:t>
      </w:r>
    </w:p>
    <w:p w14:paraId="03E63833" w14:textId="55AFBD88" w:rsidR="005512BF" w:rsidRDefault="00BB5F78" w:rsidP="00E642B6">
      <w:pPr>
        <w:ind w:left="1414" w:firstLine="710"/>
        <w:jc w:val="both"/>
        <w:rPr>
          <w:rFonts w:ascii="Arial" w:hAnsi="Arial" w:cs="Arial"/>
          <w:sz w:val="20"/>
          <w:szCs w:val="20"/>
        </w:rPr>
      </w:pPr>
      <w:r w:rsidRPr="00BB5F78">
        <w:rPr>
          <w:rFonts w:ascii="Arial" w:hAnsi="Arial" w:cs="Arial"/>
          <w:sz w:val="20"/>
          <w:szCs w:val="20"/>
        </w:rPr>
        <w:t>Molnár Miklós alpolgármester</w:t>
      </w:r>
    </w:p>
    <w:p w14:paraId="19510EC1" w14:textId="77777777" w:rsidR="00BB5F78" w:rsidRPr="00BB5F78" w:rsidRDefault="00BB5F78" w:rsidP="00E642B6">
      <w:pPr>
        <w:ind w:left="1414" w:firstLine="710"/>
        <w:jc w:val="both"/>
        <w:rPr>
          <w:rFonts w:ascii="Arial" w:hAnsi="Arial" w:cs="Arial"/>
          <w:sz w:val="20"/>
          <w:szCs w:val="20"/>
        </w:rPr>
      </w:pPr>
    </w:p>
    <w:p w14:paraId="14D75D38" w14:textId="485AAF53" w:rsidR="005512BF" w:rsidRPr="00437F31" w:rsidRDefault="007E3485" w:rsidP="005512BF">
      <w:pPr>
        <w:ind w:left="705" w:hanging="705"/>
        <w:jc w:val="both"/>
        <w:rPr>
          <w:rFonts w:ascii="Arial" w:eastAsiaTheme="minorHAnsi" w:hAnsi="Arial" w:cs="Arial"/>
          <w:b/>
          <w:i/>
          <w:sz w:val="18"/>
          <w:szCs w:val="18"/>
          <w:lang w:eastAsia="en-US"/>
        </w:rPr>
      </w:pPr>
      <w:r w:rsidRPr="00F21F60">
        <w:rPr>
          <w:rFonts w:ascii="Arial" w:hAnsi="Arial" w:cs="Arial"/>
          <w:b/>
          <w:sz w:val="22"/>
          <w:szCs w:val="22"/>
        </w:rPr>
        <w:t>1</w:t>
      </w:r>
      <w:r w:rsidR="00D32E40">
        <w:rPr>
          <w:rFonts w:ascii="Arial" w:hAnsi="Arial" w:cs="Arial"/>
          <w:b/>
          <w:sz w:val="22"/>
          <w:szCs w:val="22"/>
        </w:rPr>
        <w:t>7</w:t>
      </w:r>
      <w:r w:rsidR="005512BF" w:rsidRPr="00F21F60">
        <w:rPr>
          <w:rFonts w:ascii="Arial" w:hAnsi="Arial" w:cs="Arial"/>
          <w:b/>
          <w:sz w:val="22"/>
          <w:szCs w:val="22"/>
        </w:rPr>
        <w:t>./</w:t>
      </w:r>
      <w:r w:rsidR="005512BF" w:rsidRPr="00F21F60">
        <w:rPr>
          <w:rFonts w:ascii="Arial" w:hAnsi="Arial" w:cs="Arial"/>
          <w:b/>
          <w:sz w:val="22"/>
          <w:szCs w:val="22"/>
        </w:rPr>
        <w:tab/>
      </w:r>
      <w:r w:rsidR="000778AA" w:rsidRPr="00F21F60">
        <w:rPr>
          <w:rFonts w:ascii="Arial" w:hAnsi="Arial" w:cs="Arial"/>
          <w:b/>
          <w:color w:val="000000" w:themeColor="text1"/>
          <w:sz w:val="22"/>
          <w:szCs w:val="22"/>
        </w:rPr>
        <w:t>Javaslat használati jogviszonyokkal kapcsolatos döntések meghozatalára</w:t>
      </w:r>
      <w:r w:rsidR="000778AA" w:rsidRPr="000778AA">
        <w:rPr>
          <w:rFonts w:ascii="Arial" w:eastAsiaTheme="minorHAnsi" w:hAnsi="Arial" w:cs="Arial"/>
          <w:b/>
          <w:i/>
          <w:color w:val="000000" w:themeColor="text1"/>
          <w:sz w:val="22"/>
          <w:szCs w:val="22"/>
          <w:lang w:eastAsia="en-US"/>
        </w:rPr>
        <w:t xml:space="preserve"> </w:t>
      </w:r>
    </w:p>
    <w:p w14:paraId="251FD9B4" w14:textId="0A2F9365" w:rsidR="005512BF" w:rsidRPr="002722AF" w:rsidRDefault="005512BF" w:rsidP="005512BF">
      <w:pPr>
        <w:ind w:left="705"/>
        <w:rPr>
          <w:rFonts w:ascii="Arial" w:hAnsi="Arial" w:cs="Arial"/>
          <w:sz w:val="22"/>
          <w:szCs w:val="22"/>
        </w:rPr>
      </w:pPr>
      <w:r w:rsidRPr="002722AF">
        <w:rPr>
          <w:rFonts w:ascii="Arial" w:hAnsi="Arial" w:cs="Arial"/>
          <w:b/>
          <w:sz w:val="22"/>
          <w:szCs w:val="22"/>
          <w:u w:val="single"/>
        </w:rPr>
        <w:t>Előadók:</w:t>
      </w:r>
      <w:r w:rsidRPr="002722AF">
        <w:rPr>
          <w:rFonts w:ascii="Arial" w:hAnsi="Arial" w:cs="Arial"/>
          <w:sz w:val="22"/>
          <w:szCs w:val="22"/>
        </w:rPr>
        <w:t xml:space="preserve"> </w:t>
      </w:r>
      <w:r w:rsidRPr="002722AF">
        <w:rPr>
          <w:rFonts w:ascii="Arial" w:hAnsi="Arial" w:cs="Arial"/>
          <w:sz w:val="22"/>
          <w:szCs w:val="22"/>
        </w:rPr>
        <w:tab/>
        <w:t>Dr. Puskás Tivadar polgármester</w:t>
      </w:r>
    </w:p>
    <w:p w14:paraId="51EF963F" w14:textId="77777777" w:rsidR="005512BF" w:rsidRPr="002722AF" w:rsidRDefault="005512BF" w:rsidP="005512BF">
      <w:pPr>
        <w:ind w:left="705" w:hanging="705"/>
        <w:rPr>
          <w:rFonts w:ascii="Arial" w:hAnsi="Arial" w:cs="Arial"/>
          <w:sz w:val="22"/>
          <w:szCs w:val="22"/>
        </w:rPr>
      </w:pPr>
      <w:r w:rsidRPr="002722AF">
        <w:rPr>
          <w:rFonts w:ascii="Arial" w:hAnsi="Arial" w:cs="Arial"/>
          <w:sz w:val="22"/>
          <w:szCs w:val="22"/>
        </w:rPr>
        <w:tab/>
      </w:r>
      <w:r w:rsidRPr="002722AF">
        <w:rPr>
          <w:rFonts w:ascii="Arial" w:hAnsi="Arial" w:cs="Arial"/>
          <w:sz w:val="22"/>
          <w:szCs w:val="22"/>
        </w:rPr>
        <w:tab/>
      </w:r>
      <w:r w:rsidRPr="002722AF">
        <w:rPr>
          <w:rFonts w:ascii="Arial" w:hAnsi="Arial" w:cs="Arial"/>
          <w:sz w:val="22"/>
          <w:szCs w:val="22"/>
        </w:rPr>
        <w:tab/>
      </w:r>
      <w:r w:rsidRPr="002722AF">
        <w:rPr>
          <w:rFonts w:ascii="Arial" w:hAnsi="Arial" w:cs="Arial"/>
          <w:sz w:val="22"/>
          <w:szCs w:val="22"/>
        </w:rPr>
        <w:tab/>
        <w:t>Illés Károly alpolgármester</w:t>
      </w:r>
    </w:p>
    <w:p w14:paraId="5B74300B" w14:textId="77777777" w:rsidR="00A31618" w:rsidRDefault="00A31618" w:rsidP="006F4499">
      <w:pPr>
        <w:jc w:val="both"/>
        <w:rPr>
          <w:rFonts w:ascii="Arial" w:hAnsi="Arial" w:cs="Arial"/>
          <w:b/>
          <w:sz w:val="22"/>
          <w:szCs w:val="22"/>
        </w:rPr>
      </w:pPr>
    </w:p>
    <w:p w14:paraId="0A64D98C" w14:textId="0EB45E93" w:rsidR="006F4499" w:rsidRDefault="00116335" w:rsidP="006F44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D32E40">
        <w:rPr>
          <w:rFonts w:ascii="Arial" w:hAnsi="Arial" w:cs="Arial"/>
          <w:b/>
          <w:sz w:val="22"/>
          <w:szCs w:val="22"/>
        </w:rPr>
        <w:t>8</w:t>
      </w:r>
      <w:r w:rsidR="006F4499" w:rsidRPr="00920CFB">
        <w:rPr>
          <w:rFonts w:ascii="Arial" w:hAnsi="Arial" w:cs="Arial"/>
          <w:b/>
          <w:sz w:val="22"/>
          <w:szCs w:val="22"/>
        </w:rPr>
        <w:t>./</w:t>
      </w:r>
      <w:r w:rsidR="006F4499" w:rsidRPr="0047340A">
        <w:rPr>
          <w:rFonts w:ascii="Arial" w:hAnsi="Arial" w:cs="Arial"/>
          <w:sz w:val="22"/>
          <w:szCs w:val="22"/>
        </w:rPr>
        <w:tab/>
      </w:r>
      <w:r w:rsidR="006F4499" w:rsidRPr="00ED3F05">
        <w:rPr>
          <w:rFonts w:ascii="Arial" w:hAnsi="Arial" w:cs="Arial"/>
          <w:b/>
          <w:i/>
          <w:sz w:val="22"/>
          <w:szCs w:val="22"/>
        </w:rPr>
        <w:t xml:space="preserve">Javaslat egyes ingatlanértékesítésekkel </w:t>
      </w:r>
      <w:r w:rsidR="00CF3065" w:rsidRPr="00ED3F05">
        <w:rPr>
          <w:rFonts w:ascii="Arial" w:hAnsi="Arial" w:cs="Arial"/>
          <w:b/>
          <w:i/>
          <w:sz w:val="22"/>
          <w:szCs w:val="22"/>
        </w:rPr>
        <w:t>kapcsolatos döntések meghozatalára</w:t>
      </w:r>
      <w:r w:rsidR="006D1161" w:rsidRPr="00ED3F05">
        <w:rPr>
          <w:rFonts w:ascii="Arial" w:hAnsi="Arial" w:cs="Arial"/>
          <w:b/>
          <w:i/>
          <w:sz w:val="22"/>
          <w:szCs w:val="22"/>
        </w:rPr>
        <w:t>:</w:t>
      </w:r>
      <w:r w:rsidR="006F4499" w:rsidRPr="00ED3F05">
        <w:rPr>
          <w:rFonts w:ascii="Arial" w:hAnsi="Arial" w:cs="Arial"/>
          <w:b/>
          <w:sz w:val="22"/>
          <w:szCs w:val="22"/>
        </w:rPr>
        <w:t xml:space="preserve"> </w:t>
      </w:r>
    </w:p>
    <w:p w14:paraId="12DE98E7" w14:textId="77777777" w:rsidR="00682123" w:rsidRPr="00682123" w:rsidRDefault="00682123" w:rsidP="006F4499">
      <w:pPr>
        <w:jc w:val="both"/>
        <w:rPr>
          <w:rFonts w:ascii="Arial" w:hAnsi="Arial" w:cs="Arial"/>
          <w:b/>
          <w:sz w:val="10"/>
          <w:szCs w:val="10"/>
        </w:rPr>
      </w:pPr>
    </w:p>
    <w:p w14:paraId="134162CE" w14:textId="45669DB4" w:rsidR="00A260EE" w:rsidRPr="00386EB7" w:rsidRDefault="00D859C5" w:rsidP="00BB5F78">
      <w:pPr>
        <w:tabs>
          <w:tab w:val="left" w:pos="-2268"/>
        </w:tabs>
        <w:ind w:left="709" w:hanging="567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386EB7">
        <w:rPr>
          <w:rFonts w:ascii="Arial" w:hAnsi="Arial" w:cs="Arial"/>
          <w:b/>
          <w:bCs/>
          <w:iCs/>
          <w:color w:val="000000"/>
          <w:sz w:val="22"/>
          <w:szCs w:val="22"/>
        </w:rPr>
        <w:t>a</w:t>
      </w:r>
      <w:r w:rsidR="006D1161" w:rsidRPr="00386EB7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./ </w:t>
      </w:r>
      <w:r w:rsidR="00C07D48" w:rsidRPr="00386EB7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BB5F78" w:rsidRPr="00386EB7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6D1161" w:rsidRPr="00386EB7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Javaslat a Szombathely, Kossuth Lajos u. 2. szám alatti ingatlan értékesítésével </w:t>
      </w:r>
      <w:r w:rsidR="00A260EE" w:rsidRPr="00386EB7">
        <w:rPr>
          <w:rFonts w:ascii="Arial" w:hAnsi="Arial" w:cs="Arial"/>
          <w:b/>
          <w:bCs/>
          <w:iCs/>
          <w:color w:val="000000"/>
          <w:sz w:val="22"/>
          <w:szCs w:val="22"/>
        </w:rPr>
        <w:t>k</w:t>
      </w:r>
      <w:r w:rsidR="006D1161" w:rsidRPr="00386EB7">
        <w:rPr>
          <w:rFonts w:ascii="Arial" w:hAnsi="Arial" w:cs="Arial"/>
          <w:b/>
          <w:bCs/>
          <w:iCs/>
          <w:color w:val="000000"/>
          <w:sz w:val="22"/>
          <w:szCs w:val="22"/>
        </w:rPr>
        <w:t>apcsolatos döntés meghozatalára</w:t>
      </w:r>
      <w:r w:rsidR="00862BD4" w:rsidRPr="00386EB7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                                                  </w:t>
      </w:r>
    </w:p>
    <w:p w14:paraId="09A1CE41" w14:textId="77777777" w:rsidR="00A260EE" w:rsidRPr="00BB5F78" w:rsidRDefault="00A260EE" w:rsidP="006D1161">
      <w:pPr>
        <w:tabs>
          <w:tab w:val="left" w:pos="-2268"/>
        </w:tabs>
        <w:ind w:left="1134" w:hanging="426"/>
        <w:jc w:val="both"/>
        <w:rPr>
          <w:rFonts w:ascii="Arial" w:hAnsi="Arial" w:cs="Arial"/>
          <w:b/>
          <w:bCs/>
          <w:iCs/>
          <w:color w:val="000000"/>
          <w:sz w:val="10"/>
          <w:szCs w:val="10"/>
        </w:rPr>
      </w:pPr>
    </w:p>
    <w:p w14:paraId="6A1CED2E" w14:textId="42A5A5D3" w:rsidR="00F21F60" w:rsidRDefault="00D859C5" w:rsidP="00BB5F78">
      <w:pPr>
        <w:tabs>
          <w:tab w:val="left" w:pos="-2268"/>
        </w:tabs>
        <w:ind w:left="709" w:hanging="567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b</w:t>
      </w:r>
      <w:r w:rsidR="006D1161">
        <w:rPr>
          <w:rFonts w:ascii="Arial" w:hAnsi="Arial" w:cs="Arial"/>
          <w:b/>
          <w:bCs/>
          <w:iCs/>
          <w:color w:val="000000"/>
          <w:sz w:val="22"/>
          <w:szCs w:val="22"/>
        </w:rPr>
        <w:t>./</w:t>
      </w:r>
      <w:r w:rsidR="00F21F6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BB5F7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9408F6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F21F6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Javaslat a Szombathely, 11-es Huszár u. 147. szám </w:t>
      </w:r>
      <w:r w:rsidR="00167AD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alatti </w:t>
      </w:r>
      <w:r w:rsidR="00F21F60">
        <w:rPr>
          <w:rFonts w:ascii="Arial" w:hAnsi="Arial" w:cs="Arial"/>
          <w:b/>
          <w:bCs/>
          <w:iCs/>
          <w:color w:val="000000"/>
          <w:sz w:val="22"/>
          <w:szCs w:val="22"/>
        </w:rPr>
        <w:t>ingatlan értékesítésével kapcsolatos döntés meghozatalára</w:t>
      </w:r>
    </w:p>
    <w:p w14:paraId="59FA9937" w14:textId="243637E2" w:rsidR="006F4499" w:rsidRPr="001D6A4D" w:rsidRDefault="006D1161" w:rsidP="006F4499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="006F4499" w:rsidRPr="001D6A4D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="006F4499" w:rsidRPr="001D6A4D">
        <w:rPr>
          <w:rFonts w:ascii="Arial" w:hAnsi="Arial" w:cs="Arial"/>
          <w:b/>
          <w:sz w:val="22"/>
          <w:szCs w:val="22"/>
          <w:u w:val="single"/>
        </w:rPr>
        <w:t>:</w:t>
      </w:r>
      <w:r w:rsidR="006F4499" w:rsidRPr="001D6A4D">
        <w:rPr>
          <w:rFonts w:ascii="Arial" w:hAnsi="Arial" w:cs="Arial"/>
          <w:sz w:val="22"/>
          <w:szCs w:val="22"/>
        </w:rPr>
        <w:tab/>
        <w:t>Dr. Puskás Tivadar polgármester</w:t>
      </w:r>
    </w:p>
    <w:p w14:paraId="3521D390" w14:textId="49E8430F" w:rsidR="001554EE" w:rsidRPr="001554EE" w:rsidRDefault="006F4499" w:rsidP="006F4499">
      <w:pPr>
        <w:ind w:left="705" w:hanging="705"/>
        <w:rPr>
          <w:rFonts w:ascii="Arial" w:hAnsi="Arial" w:cs="Arial"/>
          <w:sz w:val="22"/>
          <w:szCs w:val="22"/>
        </w:rPr>
      </w:pPr>
      <w:r w:rsidRPr="001D6A4D">
        <w:rPr>
          <w:rFonts w:ascii="Arial" w:hAnsi="Arial" w:cs="Arial"/>
          <w:b/>
        </w:rPr>
        <w:tab/>
      </w:r>
      <w:r w:rsidRPr="001D6A4D">
        <w:rPr>
          <w:rFonts w:ascii="Arial" w:hAnsi="Arial" w:cs="Arial"/>
          <w:b/>
        </w:rPr>
        <w:tab/>
      </w:r>
      <w:r w:rsidRPr="001D6A4D">
        <w:rPr>
          <w:rFonts w:ascii="Arial" w:hAnsi="Arial" w:cs="Arial"/>
          <w:b/>
        </w:rPr>
        <w:tab/>
      </w:r>
      <w:r w:rsidRPr="001D6A4D">
        <w:rPr>
          <w:rFonts w:ascii="Arial" w:hAnsi="Arial" w:cs="Arial"/>
          <w:b/>
        </w:rPr>
        <w:tab/>
      </w:r>
      <w:r w:rsidR="001554EE" w:rsidRPr="001554EE">
        <w:rPr>
          <w:rFonts w:ascii="Arial" w:hAnsi="Arial" w:cs="Arial"/>
          <w:sz w:val="22"/>
          <w:szCs w:val="22"/>
        </w:rPr>
        <w:t>Molnár Miklós alpolgármester</w:t>
      </w:r>
    </w:p>
    <w:p w14:paraId="7DD4A626" w14:textId="6DBDF8D3" w:rsidR="006F4499" w:rsidRDefault="006F4499" w:rsidP="001554EE">
      <w:pPr>
        <w:ind w:left="2121" w:firstLine="3"/>
        <w:rPr>
          <w:rFonts w:ascii="Arial" w:hAnsi="Arial" w:cs="Arial"/>
          <w:sz w:val="22"/>
          <w:szCs w:val="22"/>
        </w:rPr>
      </w:pPr>
      <w:r w:rsidRPr="00956670">
        <w:rPr>
          <w:rFonts w:ascii="Arial" w:hAnsi="Arial" w:cs="Arial"/>
          <w:sz w:val="22"/>
          <w:szCs w:val="22"/>
        </w:rPr>
        <w:t>Illés Károly alpolgármester</w:t>
      </w:r>
    </w:p>
    <w:p w14:paraId="38909258" w14:textId="77777777" w:rsidR="00052A91" w:rsidRPr="00956670" w:rsidRDefault="00052A91" w:rsidP="001554EE">
      <w:pPr>
        <w:ind w:left="2121" w:firstLine="3"/>
        <w:rPr>
          <w:rFonts w:ascii="Arial" w:hAnsi="Arial" w:cs="Arial"/>
          <w:sz w:val="22"/>
          <w:szCs w:val="22"/>
        </w:rPr>
      </w:pPr>
    </w:p>
    <w:p w14:paraId="291F2C2C" w14:textId="68F5E35F" w:rsidR="007E3485" w:rsidRPr="00BA6E67" w:rsidRDefault="00D32E40" w:rsidP="00053692">
      <w:pPr>
        <w:ind w:left="708" w:hanging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</w:t>
      </w:r>
      <w:r w:rsidR="007E3485" w:rsidRPr="00BA6E67">
        <w:rPr>
          <w:rFonts w:ascii="Arial" w:hAnsi="Arial" w:cs="Arial"/>
          <w:b/>
          <w:sz w:val="22"/>
          <w:szCs w:val="22"/>
        </w:rPr>
        <w:t>./</w:t>
      </w:r>
      <w:r w:rsidR="007E3485" w:rsidRPr="00BA6E67">
        <w:rPr>
          <w:rFonts w:ascii="Arial" w:hAnsi="Arial" w:cs="Arial"/>
          <w:b/>
          <w:sz w:val="22"/>
          <w:szCs w:val="22"/>
        </w:rPr>
        <w:tab/>
        <w:t>Javaslat a Savaria Városfejlesztési Kft. székhelyének megváltoztatására</w:t>
      </w:r>
      <w:r w:rsidR="00120FC3">
        <w:rPr>
          <w:rFonts w:ascii="Arial" w:hAnsi="Arial" w:cs="Arial"/>
          <w:b/>
          <w:sz w:val="22"/>
          <w:szCs w:val="22"/>
        </w:rPr>
        <w:t xml:space="preserve"> </w:t>
      </w:r>
    </w:p>
    <w:p w14:paraId="749CE200" w14:textId="77777777" w:rsidR="007E3485" w:rsidRPr="001D6A4D" w:rsidRDefault="007E3485" w:rsidP="007E3485">
      <w:pPr>
        <w:tabs>
          <w:tab w:val="left" w:pos="-2268"/>
        </w:tabs>
        <w:ind w:firstLine="705"/>
        <w:jc w:val="both"/>
        <w:rPr>
          <w:rFonts w:ascii="Arial" w:hAnsi="Arial" w:cs="Arial"/>
          <w:sz w:val="22"/>
          <w:szCs w:val="22"/>
        </w:rPr>
      </w:pPr>
      <w:r w:rsidRPr="007E3485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1D6A4D">
        <w:rPr>
          <w:rFonts w:ascii="Arial" w:hAnsi="Arial" w:cs="Arial"/>
          <w:b/>
          <w:sz w:val="22"/>
          <w:szCs w:val="22"/>
          <w:u w:val="single"/>
        </w:rPr>
        <w:t>:</w:t>
      </w:r>
      <w:r w:rsidRPr="001D6A4D">
        <w:rPr>
          <w:rFonts w:ascii="Arial" w:hAnsi="Arial" w:cs="Arial"/>
          <w:sz w:val="22"/>
          <w:szCs w:val="22"/>
        </w:rPr>
        <w:tab/>
        <w:t>Dr. Puskás Tivadar polgármester</w:t>
      </w:r>
    </w:p>
    <w:p w14:paraId="419709B8" w14:textId="77777777" w:rsidR="007E3485" w:rsidRDefault="007E3485" w:rsidP="007E3485">
      <w:pPr>
        <w:ind w:left="705" w:hanging="705"/>
        <w:rPr>
          <w:rFonts w:ascii="Arial" w:hAnsi="Arial" w:cs="Arial"/>
          <w:sz w:val="22"/>
          <w:szCs w:val="22"/>
        </w:rPr>
      </w:pPr>
      <w:r w:rsidRPr="001D6A4D">
        <w:rPr>
          <w:rFonts w:ascii="Arial" w:hAnsi="Arial" w:cs="Arial"/>
          <w:b/>
        </w:rPr>
        <w:tab/>
      </w:r>
      <w:r w:rsidRPr="001D6A4D">
        <w:rPr>
          <w:rFonts w:ascii="Arial" w:hAnsi="Arial" w:cs="Arial"/>
          <w:b/>
        </w:rPr>
        <w:tab/>
      </w:r>
      <w:r w:rsidRPr="001D6A4D">
        <w:rPr>
          <w:rFonts w:ascii="Arial" w:hAnsi="Arial" w:cs="Arial"/>
          <w:b/>
        </w:rPr>
        <w:tab/>
      </w:r>
      <w:r w:rsidRPr="001D6A4D">
        <w:rPr>
          <w:rFonts w:ascii="Arial" w:hAnsi="Arial" w:cs="Arial"/>
          <w:b/>
        </w:rPr>
        <w:tab/>
      </w:r>
      <w:r w:rsidRPr="00956670">
        <w:rPr>
          <w:rFonts w:ascii="Arial" w:hAnsi="Arial" w:cs="Arial"/>
          <w:sz w:val="22"/>
          <w:szCs w:val="22"/>
        </w:rPr>
        <w:t>Illés Károly alpolgármester</w:t>
      </w:r>
    </w:p>
    <w:p w14:paraId="6F7C5087" w14:textId="6017B55D" w:rsidR="007E3485" w:rsidRPr="00956670" w:rsidRDefault="007E3485" w:rsidP="007E3485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E3485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Dr. Ajkay Adrián, a Városfejlesztési Kft. ügyvezető igazgatója</w:t>
      </w:r>
    </w:p>
    <w:p w14:paraId="1BDE9504" w14:textId="16DDB9D9" w:rsidR="00245F99" w:rsidRDefault="007E3485" w:rsidP="00981316">
      <w:pPr>
        <w:ind w:left="705" w:hanging="705"/>
        <w:rPr>
          <w:rFonts w:ascii="Arial" w:hAnsi="Arial" w:cs="Arial"/>
          <w:sz w:val="22"/>
          <w:szCs w:val="22"/>
        </w:rPr>
      </w:pPr>
      <w:r w:rsidRPr="001D6A4D">
        <w:rPr>
          <w:rFonts w:ascii="Arial" w:hAnsi="Arial" w:cs="Arial"/>
        </w:rPr>
        <w:tab/>
      </w:r>
    </w:p>
    <w:p w14:paraId="09D3C65C" w14:textId="2794FD67" w:rsidR="00DE67B3" w:rsidRPr="002445D7" w:rsidRDefault="00ED3F05" w:rsidP="00053692">
      <w:pPr>
        <w:ind w:left="708" w:hanging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</w:t>
      </w:r>
      <w:r w:rsidR="00D32E40">
        <w:rPr>
          <w:rFonts w:ascii="Arial" w:hAnsi="Arial" w:cs="Arial"/>
          <w:b/>
          <w:sz w:val="22"/>
          <w:szCs w:val="22"/>
        </w:rPr>
        <w:t>0</w:t>
      </w:r>
      <w:r w:rsidR="007D014F" w:rsidRPr="002445D7">
        <w:rPr>
          <w:rFonts w:ascii="Arial" w:hAnsi="Arial" w:cs="Arial"/>
          <w:b/>
          <w:sz w:val="22"/>
          <w:szCs w:val="22"/>
        </w:rPr>
        <w:t>./</w:t>
      </w:r>
      <w:r w:rsidR="007D014F" w:rsidRPr="002445D7">
        <w:rPr>
          <w:rFonts w:ascii="Arial" w:hAnsi="Arial" w:cs="Arial"/>
          <w:b/>
          <w:sz w:val="22"/>
          <w:szCs w:val="22"/>
        </w:rPr>
        <w:tab/>
      </w:r>
      <w:r w:rsidR="007D014F" w:rsidRPr="002445D7">
        <w:rPr>
          <w:rFonts w:ascii="Arial" w:hAnsi="Arial" w:cs="Arial"/>
          <w:b/>
          <w:bCs/>
          <w:sz w:val="22"/>
          <w:szCs w:val="22"/>
        </w:rPr>
        <w:t>Javaslat az önkormányzat által alapított alapítványokkal kapcsolatos döntések meghozatalára</w:t>
      </w:r>
      <w:r w:rsidR="007E3485" w:rsidRPr="002445D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B4E4358" w14:textId="6EF2005C" w:rsidR="002B014B" w:rsidRDefault="007D014F" w:rsidP="00D90993">
      <w:pPr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B014B" w:rsidRPr="00F27085">
        <w:rPr>
          <w:rFonts w:ascii="Arial" w:hAnsi="Arial" w:cs="Arial"/>
          <w:b/>
          <w:sz w:val="22"/>
          <w:szCs w:val="22"/>
          <w:u w:val="single"/>
        </w:rPr>
        <w:t>Előadó</w:t>
      </w:r>
      <w:r w:rsidR="005F67FA">
        <w:rPr>
          <w:rFonts w:ascii="Arial" w:hAnsi="Arial" w:cs="Arial"/>
          <w:b/>
          <w:sz w:val="22"/>
          <w:szCs w:val="22"/>
          <w:u w:val="single"/>
        </w:rPr>
        <w:t>k</w:t>
      </w:r>
      <w:r w:rsidR="002B014B" w:rsidRPr="00F27085">
        <w:rPr>
          <w:rFonts w:ascii="Arial" w:hAnsi="Arial" w:cs="Arial"/>
          <w:b/>
          <w:sz w:val="22"/>
          <w:szCs w:val="22"/>
          <w:u w:val="single"/>
        </w:rPr>
        <w:t>:</w:t>
      </w:r>
      <w:r w:rsidR="002B014B" w:rsidRPr="00F27085">
        <w:rPr>
          <w:rFonts w:ascii="Arial" w:hAnsi="Arial" w:cs="Arial"/>
          <w:sz w:val="22"/>
          <w:szCs w:val="22"/>
        </w:rPr>
        <w:t xml:space="preserve">     </w:t>
      </w:r>
      <w:r w:rsidR="002B014B">
        <w:rPr>
          <w:rFonts w:ascii="Arial" w:hAnsi="Arial" w:cs="Arial"/>
          <w:sz w:val="22"/>
          <w:szCs w:val="22"/>
        </w:rPr>
        <w:t xml:space="preserve">  </w:t>
      </w:r>
      <w:r w:rsidR="002B014B" w:rsidRPr="00F27085">
        <w:rPr>
          <w:rFonts w:ascii="Arial" w:hAnsi="Arial" w:cs="Arial"/>
          <w:sz w:val="22"/>
          <w:szCs w:val="22"/>
        </w:rPr>
        <w:t xml:space="preserve"> </w:t>
      </w:r>
      <w:r w:rsidR="005F67FA">
        <w:rPr>
          <w:rFonts w:ascii="Arial" w:hAnsi="Arial" w:cs="Arial"/>
          <w:sz w:val="22"/>
          <w:szCs w:val="22"/>
        </w:rPr>
        <w:t>D</w:t>
      </w:r>
      <w:r w:rsidR="002B014B" w:rsidRPr="00F27085">
        <w:rPr>
          <w:rFonts w:ascii="Arial" w:hAnsi="Arial" w:cs="Arial"/>
          <w:sz w:val="22"/>
          <w:szCs w:val="22"/>
        </w:rPr>
        <w:t>r. Puskás Tivadar polgármester</w:t>
      </w:r>
    </w:p>
    <w:p w14:paraId="70F38E48" w14:textId="6A22A853" w:rsidR="005F67FA" w:rsidRPr="00F27085" w:rsidRDefault="005F67FA" w:rsidP="00D90993">
      <w:pPr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14:paraId="72DFB75E" w14:textId="77777777" w:rsidR="0010546B" w:rsidRDefault="0010546B" w:rsidP="00D976D1">
      <w:pPr>
        <w:tabs>
          <w:tab w:val="left" w:pos="540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6392A91" w14:textId="716F4205" w:rsidR="00D976D1" w:rsidRPr="001F645D" w:rsidRDefault="0099600D" w:rsidP="00D976D1">
      <w:pPr>
        <w:tabs>
          <w:tab w:val="left" w:pos="5400"/>
        </w:tabs>
        <w:ind w:left="708" w:hanging="708"/>
        <w:jc w:val="both"/>
        <w:rPr>
          <w:rFonts w:ascii="Arial" w:hAnsi="Arial" w:cs="Arial"/>
          <w:b/>
          <w:i/>
          <w:sz w:val="18"/>
          <w:szCs w:val="18"/>
        </w:rPr>
      </w:pPr>
      <w:r w:rsidRPr="001F645D">
        <w:rPr>
          <w:rFonts w:ascii="Arial" w:hAnsi="Arial" w:cs="Arial"/>
          <w:b/>
          <w:sz w:val="22"/>
          <w:szCs w:val="22"/>
        </w:rPr>
        <w:t>2</w:t>
      </w:r>
      <w:r w:rsidR="00D32E40">
        <w:rPr>
          <w:rFonts w:ascii="Arial" w:hAnsi="Arial" w:cs="Arial"/>
          <w:b/>
          <w:sz w:val="22"/>
          <w:szCs w:val="22"/>
        </w:rPr>
        <w:t>1</w:t>
      </w:r>
      <w:r w:rsidR="00500C25" w:rsidRPr="001F645D">
        <w:rPr>
          <w:rFonts w:ascii="Arial" w:hAnsi="Arial" w:cs="Arial"/>
          <w:b/>
          <w:sz w:val="22"/>
          <w:szCs w:val="22"/>
        </w:rPr>
        <w:t xml:space="preserve">./ </w:t>
      </w:r>
      <w:r w:rsidR="00500C25" w:rsidRPr="001F645D">
        <w:rPr>
          <w:rFonts w:ascii="Arial" w:hAnsi="Arial" w:cs="Arial"/>
          <w:b/>
          <w:sz w:val="22"/>
          <w:szCs w:val="22"/>
        </w:rPr>
        <w:tab/>
        <w:t>Javaslat a Savaria Szimfonikus Zenekar</w:t>
      </w:r>
      <w:r w:rsidR="001F645D" w:rsidRPr="001F645D">
        <w:rPr>
          <w:rFonts w:ascii="Arial" w:hAnsi="Arial" w:cs="Arial"/>
          <w:b/>
          <w:sz w:val="22"/>
          <w:szCs w:val="22"/>
        </w:rPr>
        <w:t xml:space="preserve"> 2016/2017-es évadra vonatkozó </w:t>
      </w:r>
      <w:r w:rsidR="00500C25" w:rsidRPr="001F645D">
        <w:rPr>
          <w:rFonts w:ascii="Arial" w:hAnsi="Arial" w:cs="Arial"/>
          <w:b/>
          <w:bCs/>
          <w:sz w:val="22"/>
          <w:szCs w:val="22"/>
        </w:rPr>
        <w:t xml:space="preserve">programtervének </w:t>
      </w:r>
      <w:r w:rsidR="001F645D" w:rsidRPr="001F645D">
        <w:rPr>
          <w:rFonts w:ascii="Arial" w:hAnsi="Arial" w:cs="Arial"/>
          <w:b/>
          <w:bCs/>
          <w:sz w:val="22"/>
          <w:szCs w:val="22"/>
        </w:rPr>
        <w:t>elfogadására</w:t>
      </w:r>
      <w:r w:rsidR="00D976D1" w:rsidRPr="001F645D">
        <w:rPr>
          <w:rFonts w:ascii="Arial" w:hAnsi="Arial" w:cs="Arial"/>
          <w:b/>
          <w:bCs/>
          <w:sz w:val="22"/>
          <w:szCs w:val="22"/>
        </w:rPr>
        <w:t xml:space="preserve"> </w:t>
      </w:r>
      <w:r w:rsidR="00D976D1" w:rsidRPr="001F645D">
        <w:rPr>
          <w:rFonts w:ascii="Arial" w:hAnsi="Arial" w:cs="Arial"/>
          <w:b/>
          <w:bCs/>
          <w:sz w:val="22"/>
          <w:szCs w:val="22"/>
        </w:rPr>
        <w:tab/>
      </w:r>
    </w:p>
    <w:p w14:paraId="5A2667EC" w14:textId="77777777" w:rsidR="00500C25" w:rsidRDefault="00500C25" w:rsidP="00500C25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016ED3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7518C9">
        <w:rPr>
          <w:rFonts w:ascii="Arial" w:hAnsi="Arial" w:cs="Arial"/>
          <w:sz w:val="22"/>
          <w:szCs w:val="22"/>
        </w:rPr>
        <w:t>Dr. Puskás Tivadar polgármester</w:t>
      </w:r>
    </w:p>
    <w:p w14:paraId="1FC62A48" w14:textId="4CF21520" w:rsidR="00500C25" w:rsidRDefault="00500C25" w:rsidP="00500C25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14:paraId="245416EF" w14:textId="61BC5300" w:rsidR="00500C25" w:rsidRPr="00500C25" w:rsidRDefault="00500C25" w:rsidP="00500C25">
      <w:pPr>
        <w:ind w:left="2124" w:hanging="1416"/>
        <w:jc w:val="both"/>
        <w:rPr>
          <w:rFonts w:ascii="Arial" w:hAnsi="Arial" w:cs="Arial"/>
          <w:sz w:val="22"/>
          <w:szCs w:val="22"/>
        </w:rPr>
      </w:pPr>
      <w:r w:rsidRPr="00150859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</w:r>
      <w:r w:rsidRPr="00500C25">
        <w:rPr>
          <w:rFonts w:ascii="Arial" w:hAnsi="Arial" w:cs="Arial"/>
          <w:sz w:val="22"/>
          <w:szCs w:val="22"/>
        </w:rPr>
        <w:t>Kiss Barna, a Savaria Szimfonikus Zenekar igazgatója</w:t>
      </w:r>
    </w:p>
    <w:p w14:paraId="3AB652DD" w14:textId="017DAC3A" w:rsidR="00500C25" w:rsidRDefault="00500C25" w:rsidP="00C61F97">
      <w:pPr>
        <w:ind w:left="2835" w:hanging="708"/>
        <w:jc w:val="both"/>
        <w:rPr>
          <w:rFonts w:ascii="Arial" w:hAnsi="Arial" w:cs="Arial"/>
          <w:sz w:val="22"/>
          <w:szCs w:val="22"/>
        </w:rPr>
      </w:pPr>
      <w:r w:rsidRPr="00871F93">
        <w:rPr>
          <w:rFonts w:ascii="Arial" w:hAnsi="Arial" w:cs="Arial"/>
          <w:sz w:val="22"/>
          <w:szCs w:val="22"/>
        </w:rPr>
        <w:t>V</w:t>
      </w:r>
      <w:r w:rsidR="00C61F97" w:rsidRPr="00871F93">
        <w:rPr>
          <w:rFonts w:ascii="Arial" w:hAnsi="Arial" w:cs="Arial"/>
          <w:sz w:val="22"/>
          <w:szCs w:val="22"/>
        </w:rPr>
        <w:t>i</w:t>
      </w:r>
      <w:r w:rsidRPr="00871F93">
        <w:rPr>
          <w:rFonts w:ascii="Arial" w:hAnsi="Arial" w:cs="Arial"/>
          <w:sz w:val="22"/>
          <w:szCs w:val="22"/>
        </w:rPr>
        <w:t>gné Horváth Ilona, a Szombathelyi Egészségügyi és Kulturális</w:t>
      </w:r>
      <w:r w:rsidR="00C61F97" w:rsidRPr="00871F93">
        <w:rPr>
          <w:rFonts w:ascii="Arial" w:hAnsi="Arial" w:cs="Arial"/>
          <w:sz w:val="22"/>
          <w:szCs w:val="22"/>
        </w:rPr>
        <w:t xml:space="preserve"> Intézmények Gazdasági Ellátó Szervezete </w:t>
      </w:r>
      <w:r w:rsidRPr="00871F93">
        <w:rPr>
          <w:rFonts w:ascii="Arial" w:hAnsi="Arial" w:cs="Arial"/>
          <w:sz w:val="22"/>
          <w:szCs w:val="22"/>
        </w:rPr>
        <w:t>igazgatója</w:t>
      </w:r>
    </w:p>
    <w:p w14:paraId="0B851E5D" w14:textId="77777777" w:rsidR="00E67A76" w:rsidRDefault="00E67A76" w:rsidP="00C61F97">
      <w:pPr>
        <w:ind w:left="2835" w:hanging="708"/>
        <w:jc w:val="both"/>
        <w:rPr>
          <w:rFonts w:ascii="Arial" w:hAnsi="Arial" w:cs="Arial"/>
          <w:sz w:val="22"/>
          <w:szCs w:val="22"/>
        </w:rPr>
      </w:pPr>
    </w:p>
    <w:p w14:paraId="63CBF3B2" w14:textId="65D7D87B" w:rsidR="00BC685B" w:rsidRPr="00D6046F" w:rsidRDefault="0099600D" w:rsidP="00BC685B">
      <w:pPr>
        <w:ind w:left="705" w:hanging="705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D6046F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D32E40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BC685B" w:rsidRPr="00D6046F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="00BC685B" w:rsidRPr="00D6046F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Javaslat a Berzsenyi Dániel </w:t>
      </w:r>
      <w:r w:rsidR="002B5BE1" w:rsidRPr="00D6046F">
        <w:rPr>
          <w:rFonts w:ascii="Arial" w:hAnsi="Arial" w:cs="Arial"/>
          <w:b/>
          <w:color w:val="000000" w:themeColor="text1"/>
          <w:sz w:val="22"/>
          <w:szCs w:val="22"/>
        </w:rPr>
        <w:t xml:space="preserve">Megyei és Városi </w:t>
      </w:r>
      <w:r w:rsidR="00610FA9">
        <w:rPr>
          <w:rFonts w:ascii="Arial" w:hAnsi="Arial" w:cs="Arial"/>
          <w:b/>
          <w:color w:val="000000" w:themeColor="text1"/>
          <w:sz w:val="22"/>
          <w:szCs w:val="22"/>
        </w:rPr>
        <w:t>Könyvtár A</w:t>
      </w:r>
      <w:r w:rsidR="00BC685B" w:rsidRPr="00D6046F">
        <w:rPr>
          <w:rFonts w:ascii="Arial" w:hAnsi="Arial" w:cs="Arial"/>
          <w:b/>
          <w:color w:val="000000" w:themeColor="text1"/>
          <w:sz w:val="22"/>
          <w:szCs w:val="22"/>
        </w:rPr>
        <w:t xml:space="preserve">lapító okiratának módosítására </w:t>
      </w:r>
    </w:p>
    <w:p w14:paraId="2250EABA" w14:textId="77777777" w:rsidR="00BC685B" w:rsidRPr="001D6A4D" w:rsidRDefault="00BC685B" w:rsidP="00BC685B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1D6A4D">
        <w:rPr>
          <w:rFonts w:ascii="Arial" w:hAnsi="Arial" w:cs="Arial"/>
          <w:b/>
          <w:sz w:val="22"/>
          <w:szCs w:val="22"/>
          <w:u w:val="single"/>
        </w:rPr>
        <w:t>Előadók:</w:t>
      </w:r>
      <w:r w:rsidRPr="001D6A4D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1549AD1A" w14:textId="77777777" w:rsidR="00BC685B" w:rsidRPr="001D6A4D" w:rsidRDefault="00BC685B" w:rsidP="00BC685B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1D6A4D">
        <w:rPr>
          <w:rFonts w:ascii="Arial" w:hAnsi="Arial" w:cs="Arial"/>
          <w:sz w:val="22"/>
          <w:szCs w:val="22"/>
        </w:rPr>
        <w:tab/>
      </w:r>
      <w:r w:rsidRPr="001D6A4D">
        <w:rPr>
          <w:rFonts w:ascii="Arial" w:hAnsi="Arial" w:cs="Arial"/>
          <w:sz w:val="22"/>
          <w:szCs w:val="22"/>
        </w:rPr>
        <w:tab/>
      </w:r>
      <w:r w:rsidRPr="001D6A4D">
        <w:rPr>
          <w:rFonts w:ascii="Arial" w:hAnsi="Arial" w:cs="Arial"/>
          <w:sz w:val="22"/>
          <w:szCs w:val="22"/>
        </w:rPr>
        <w:tab/>
        <w:t>Koczka Tibor alpolgármester</w:t>
      </w:r>
    </w:p>
    <w:p w14:paraId="46827584" w14:textId="48CA5233" w:rsidR="00BC685B" w:rsidRPr="001D6A4D" w:rsidRDefault="00BC685B" w:rsidP="00BC685B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1D6A4D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1D6A4D">
        <w:rPr>
          <w:rFonts w:ascii="Arial" w:hAnsi="Arial" w:cs="Arial"/>
          <w:sz w:val="22"/>
          <w:szCs w:val="22"/>
        </w:rPr>
        <w:tab/>
        <w:t xml:space="preserve">Nagy Éva, a </w:t>
      </w:r>
      <w:r w:rsidR="00871F93">
        <w:rPr>
          <w:rFonts w:ascii="Arial" w:hAnsi="Arial" w:cs="Arial"/>
          <w:sz w:val="22"/>
          <w:szCs w:val="22"/>
        </w:rPr>
        <w:t>K</w:t>
      </w:r>
      <w:r w:rsidRPr="001D6A4D">
        <w:rPr>
          <w:rFonts w:ascii="Arial" w:hAnsi="Arial" w:cs="Arial"/>
          <w:sz w:val="22"/>
          <w:szCs w:val="22"/>
        </w:rPr>
        <w:t>önyvtár igazgatója</w:t>
      </w:r>
    </w:p>
    <w:p w14:paraId="5681D055" w14:textId="58CB6FCD" w:rsidR="002A2EEE" w:rsidRDefault="00BC685B" w:rsidP="001B4208">
      <w:pPr>
        <w:ind w:left="705" w:hanging="705"/>
        <w:jc w:val="both"/>
        <w:rPr>
          <w:rFonts w:ascii="Arial" w:hAnsi="Arial" w:cs="Arial"/>
          <w:b/>
          <w:i/>
          <w:sz w:val="20"/>
          <w:szCs w:val="20"/>
        </w:rPr>
      </w:pPr>
      <w:r w:rsidRPr="001D6A4D">
        <w:rPr>
          <w:rFonts w:ascii="Arial" w:hAnsi="Arial" w:cs="Arial"/>
          <w:sz w:val="22"/>
          <w:szCs w:val="22"/>
        </w:rPr>
        <w:tab/>
      </w:r>
      <w:r w:rsidRPr="001D6A4D">
        <w:rPr>
          <w:rFonts w:ascii="Arial" w:hAnsi="Arial" w:cs="Arial"/>
          <w:b/>
          <w:sz w:val="22"/>
          <w:szCs w:val="22"/>
        </w:rPr>
        <w:tab/>
      </w:r>
    </w:p>
    <w:p w14:paraId="53195486" w14:textId="2588718E" w:rsidR="006D4C17" w:rsidRPr="00DB59DB" w:rsidRDefault="006D4C17" w:rsidP="007E3485">
      <w:pPr>
        <w:ind w:left="705" w:hanging="705"/>
        <w:rPr>
          <w:rFonts w:ascii="Arial" w:hAnsi="Arial" w:cs="Arial"/>
          <w:b/>
          <w:sz w:val="22"/>
          <w:szCs w:val="22"/>
        </w:rPr>
      </w:pPr>
      <w:r w:rsidRPr="00DB59DB">
        <w:rPr>
          <w:rFonts w:ascii="Arial" w:hAnsi="Arial" w:cs="Arial"/>
          <w:b/>
          <w:sz w:val="22"/>
          <w:szCs w:val="22"/>
        </w:rPr>
        <w:t>2</w:t>
      </w:r>
      <w:r w:rsidR="00D32E40">
        <w:rPr>
          <w:rFonts w:ascii="Arial" w:hAnsi="Arial" w:cs="Arial"/>
          <w:b/>
          <w:sz w:val="22"/>
          <w:szCs w:val="22"/>
        </w:rPr>
        <w:t>3</w:t>
      </w:r>
      <w:r w:rsidRPr="00DB59DB">
        <w:rPr>
          <w:rFonts w:ascii="Arial" w:hAnsi="Arial" w:cs="Arial"/>
          <w:b/>
          <w:sz w:val="22"/>
          <w:szCs w:val="22"/>
        </w:rPr>
        <w:t>./</w:t>
      </w:r>
      <w:r w:rsidRPr="00DB59DB">
        <w:rPr>
          <w:rFonts w:ascii="Arial" w:hAnsi="Arial" w:cs="Arial"/>
          <w:b/>
          <w:sz w:val="22"/>
          <w:szCs w:val="22"/>
        </w:rPr>
        <w:tab/>
        <w:t>Javaslat a SZOMHULL Szombathelyi Hulladékgazdálkodási Közszolgáltató Nonprofit Kft. ügyvezetőjének megválasztására</w:t>
      </w:r>
    </w:p>
    <w:p w14:paraId="6E80B8F3" w14:textId="24EA9CB5" w:rsidR="006D4C17" w:rsidRPr="001D6A4D" w:rsidRDefault="006D4C17" w:rsidP="006D4C17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Pr="001D6A4D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1D6A4D">
        <w:rPr>
          <w:rFonts w:ascii="Arial" w:hAnsi="Arial" w:cs="Arial"/>
          <w:b/>
          <w:sz w:val="22"/>
          <w:szCs w:val="22"/>
          <w:u w:val="single"/>
        </w:rPr>
        <w:t>:</w:t>
      </w:r>
      <w:r w:rsidRPr="001D6A4D">
        <w:rPr>
          <w:rFonts w:ascii="Arial" w:hAnsi="Arial" w:cs="Arial"/>
          <w:sz w:val="22"/>
          <w:szCs w:val="22"/>
        </w:rPr>
        <w:tab/>
        <w:t>Dr. Puskás Tivadar polgármester</w:t>
      </w:r>
    </w:p>
    <w:p w14:paraId="5B443969" w14:textId="7A3D9533" w:rsidR="006D4C17" w:rsidRDefault="006D4C17" w:rsidP="006D4C17">
      <w:pPr>
        <w:ind w:left="705" w:hanging="705"/>
        <w:rPr>
          <w:rFonts w:ascii="Arial" w:hAnsi="Arial" w:cs="Arial"/>
          <w:sz w:val="22"/>
          <w:szCs w:val="22"/>
        </w:rPr>
      </w:pPr>
      <w:r w:rsidRPr="001D6A4D">
        <w:rPr>
          <w:rFonts w:ascii="Arial" w:hAnsi="Arial" w:cs="Arial"/>
          <w:b/>
        </w:rPr>
        <w:tab/>
      </w:r>
      <w:r w:rsidRPr="001D6A4D">
        <w:rPr>
          <w:rFonts w:ascii="Arial" w:hAnsi="Arial" w:cs="Arial"/>
          <w:b/>
        </w:rPr>
        <w:tab/>
      </w:r>
      <w:r w:rsidRPr="001D6A4D">
        <w:rPr>
          <w:rFonts w:ascii="Arial" w:hAnsi="Arial" w:cs="Arial"/>
          <w:b/>
        </w:rPr>
        <w:tab/>
      </w:r>
      <w:r w:rsidRPr="001D6A4D">
        <w:rPr>
          <w:rFonts w:ascii="Arial" w:hAnsi="Arial" w:cs="Arial"/>
          <w:b/>
        </w:rPr>
        <w:tab/>
      </w:r>
      <w:r w:rsidR="007E3485">
        <w:rPr>
          <w:rFonts w:ascii="Arial" w:hAnsi="Arial" w:cs="Arial"/>
          <w:sz w:val="22"/>
          <w:szCs w:val="22"/>
        </w:rPr>
        <w:t>Molnár Miklós</w:t>
      </w:r>
      <w:r w:rsidRPr="00956670">
        <w:rPr>
          <w:rFonts w:ascii="Arial" w:hAnsi="Arial" w:cs="Arial"/>
          <w:sz w:val="22"/>
          <w:szCs w:val="22"/>
        </w:rPr>
        <w:t xml:space="preserve"> alpolgármester</w:t>
      </w:r>
    </w:p>
    <w:p w14:paraId="5F5F2023" w14:textId="2E514FCC" w:rsidR="006D4C17" w:rsidRDefault="007E3485" w:rsidP="00981316">
      <w:pPr>
        <w:ind w:left="705" w:hanging="705"/>
        <w:rPr>
          <w:rFonts w:ascii="Arial" w:hAnsi="Arial" w:cs="Arial"/>
          <w:sz w:val="22"/>
          <w:szCs w:val="22"/>
        </w:rPr>
      </w:pPr>
      <w:r w:rsidRPr="00E67A76">
        <w:rPr>
          <w:rFonts w:ascii="Arial" w:hAnsi="Arial" w:cs="Arial"/>
          <w:i/>
          <w:sz w:val="22"/>
          <w:szCs w:val="22"/>
        </w:rPr>
        <w:tab/>
      </w:r>
      <w:r w:rsidR="006D4C17" w:rsidRPr="001D6A4D">
        <w:rPr>
          <w:rFonts w:ascii="Arial" w:hAnsi="Arial" w:cs="Arial"/>
        </w:rPr>
        <w:tab/>
      </w:r>
      <w:r w:rsidR="006D4C17" w:rsidRPr="001D6A4D">
        <w:rPr>
          <w:rFonts w:ascii="Arial" w:hAnsi="Arial" w:cs="Arial"/>
          <w:b/>
        </w:rPr>
        <w:tab/>
      </w:r>
    </w:p>
    <w:p w14:paraId="323884E0" w14:textId="390ED1AA" w:rsidR="000E6046" w:rsidRPr="00386EB7" w:rsidRDefault="002324D5" w:rsidP="00AE139F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386EB7">
        <w:rPr>
          <w:rFonts w:ascii="Arial" w:hAnsi="Arial" w:cs="Arial"/>
          <w:b/>
          <w:sz w:val="22"/>
          <w:szCs w:val="22"/>
        </w:rPr>
        <w:t>2</w:t>
      </w:r>
      <w:r w:rsidR="00D32E40">
        <w:rPr>
          <w:rFonts w:ascii="Arial" w:hAnsi="Arial" w:cs="Arial"/>
          <w:b/>
          <w:sz w:val="22"/>
          <w:szCs w:val="22"/>
        </w:rPr>
        <w:t>4</w:t>
      </w:r>
      <w:r w:rsidR="005512BF" w:rsidRPr="00386EB7">
        <w:rPr>
          <w:rFonts w:ascii="Arial" w:hAnsi="Arial" w:cs="Arial"/>
          <w:b/>
          <w:sz w:val="22"/>
          <w:szCs w:val="22"/>
        </w:rPr>
        <w:t>.</w:t>
      </w:r>
      <w:r w:rsidR="007518C9" w:rsidRPr="00386EB7">
        <w:rPr>
          <w:rFonts w:ascii="Arial" w:hAnsi="Arial" w:cs="Arial"/>
          <w:b/>
          <w:sz w:val="22"/>
          <w:szCs w:val="22"/>
        </w:rPr>
        <w:t>/</w:t>
      </w:r>
      <w:r w:rsidR="007518C9" w:rsidRPr="00386EB7">
        <w:rPr>
          <w:rFonts w:ascii="Arial" w:hAnsi="Arial" w:cs="Arial"/>
          <w:b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1C63C14B" w14:textId="7805A61D" w:rsidR="007518C9" w:rsidRPr="007518C9" w:rsidRDefault="007518C9" w:rsidP="007518C9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Pr="007518C9">
        <w:rPr>
          <w:rFonts w:ascii="Arial" w:hAnsi="Arial" w:cs="Arial"/>
          <w:sz w:val="22"/>
          <w:szCs w:val="22"/>
        </w:rPr>
        <w:t xml:space="preserve">        </w:t>
      </w:r>
      <w:r w:rsidR="00AC0092">
        <w:rPr>
          <w:rFonts w:ascii="Arial" w:hAnsi="Arial" w:cs="Arial"/>
          <w:sz w:val="22"/>
          <w:szCs w:val="22"/>
        </w:rPr>
        <w:t xml:space="preserve"> </w:t>
      </w:r>
      <w:r w:rsidRPr="007518C9">
        <w:rPr>
          <w:rFonts w:ascii="Arial" w:hAnsi="Arial" w:cs="Arial"/>
          <w:sz w:val="22"/>
          <w:szCs w:val="22"/>
        </w:rPr>
        <w:t>Dr. Puskás Tivadar polgármester</w:t>
      </w:r>
    </w:p>
    <w:p w14:paraId="3BCD17F2" w14:textId="302AF313" w:rsidR="00C97353" w:rsidRDefault="00976A77" w:rsidP="00386EB7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ab/>
      </w:r>
    </w:p>
    <w:p w14:paraId="0E43BF68" w14:textId="351AC906" w:rsidR="00DB287D" w:rsidRPr="00DF07D1" w:rsidRDefault="002324D5" w:rsidP="00F56B06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  <w:sz w:val="18"/>
          <w:szCs w:val="18"/>
        </w:rPr>
      </w:pPr>
      <w:r w:rsidRPr="00DF07D1">
        <w:rPr>
          <w:rFonts w:ascii="Arial" w:hAnsi="Arial" w:cs="Arial"/>
          <w:b/>
          <w:sz w:val="22"/>
          <w:szCs w:val="22"/>
        </w:rPr>
        <w:t>2</w:t>
      </w:r>
      <w:r w:rsidR="00D32E40">
        <w:rPr>
          <w:rFonts w:ascii="Arial" w:hAnsi="Arial" w:cs="Arial"/>
          <w:b/>
          <w:sz w:val="22"/>
          <w:szCs w:val="22"/>
        </w:rPr>
        <w:t>5</w:t>
      </w:r>
      <w:r w:rsidR="007518C9" w:rsidRPr="00DF07D1">
        <w:rPr>
          <w:rFonts w:ascii="Arial" w:hAnsi="Arial" w:cs="Arial"/>
          <w:b/>
          <w:sz w:val="22"/>
          <w:szCs w:val="22"/>
        </w:rPr>
        <w:t xml:space="preserve">./   </w:t>
      </w:r>
      <w:r w:rsidR="003D705F" w:rsidRPr="00DF07D1">
        <w:rPr>
          <w:rFonts w:ascii="Arial" w:hAnsi="Arial" w:cs="Arial"/>
          <w:b/>
          <w:sz w:val="22"/>
          <w:szCs w:val="22"/>
        </w:rPr>
        <w:t xml:space="preserve">  </w:t>
      </w:r>
      <w:r w:rsidR="007518C9" w:rsidRPr="00DF07D1">
        <w:rPr>
          <w:rFonts w:ascii="Arial" w:hAnsi="Arial" w:cs="Arial"/>
          <w:b/>
          <w:sz w:val="22"/>
          <w:szCs w:val="22"/>
        </w:rPr>
        <w:t xml:space="preserve"> Tájékoztató a lejárt határidejű közgyűlési határozatok végrehajtásáról</w:t>
      </w:r>
    </w:p>
    <w:p w14:paraId="5812B9AB" w14:textId="758F9A95" w:rsidR="007518C9" w:rsidRPr="007518C9" w:rsidRDefault="00F56B06" w:rsidP="00FF32A2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518C9"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="007518C9" w:rsidRPr="007518C9">
        <w:rPr>
          <w:rFonts w:ascii="Arial" w:hAnsi="Arial" w:cs="Arial"/>
          <w:sz w:val="22"/>
          <w:szCs w:val="22"/>
        </w:rPr>
        <w:t xml:space="preserve">        </w:t>
      </w:r>
      <w:r w:rsidR="00AC0092">
        <w:rPr>
          <w:rFonts w:ascii="Arial" w:hAnsi="Arial" w:cs="Arial"/>
          <w:sz w:val="22"/>
          <w:szCs w:val="22"/>
        </w:rPr>
        <w:t xml:space="preserve"> </w:t>
      </w:r>
      <w:r w:rsidR="00B1716A">
        <w:rPr>
          <w:rFonts w:ascii="Arial" w:hAnsi="Arial" w:cs="Arial"/>
          <w:sz w:val="22"/>
          <w:szCs w:val="22"/>
        </w:rPr>
        <w:t xml:space="preserve">Dr. </w:t>
      </w:r>
      <w:r w:rsidR="003D705F">
        <w:rPr>
          <w:rFonts w:ascii="Arial" w:hAnsi="Arial" w:cs="Arial"/>
          <w:sz w:val="22"/>
          <w:szCs w:val="22"/>
        </w:rPr>
        <w:t xml:space="preserve">Károlyi Ákos </w:t>
      </w:r>
      <w:r w:rsidR="00DE04B4">
        <w:rPr>
          <w:rFonts w:ascii="Arial" w:hAnsi="Arial" w:cs="Arial"/>
          <w:sz w:val="22"/>
          <w:szCs w:val="22"/>
        </w:rPr>
        <w:t>jegyző</w:t>
      </w:r>
      <w:r w:rsidR="005B1171">
        <w:rPr>
          <w:rFonts w:ascii="Arial" w:hAnsi="Arial" w:cs="Arial"/>
          <w:sz w:val="22"/>
          <w:szCs w:val="22"/>
        </w:rPr>
        <w:t xml:space="preserve"> </w:t>
      </w:r>
    </w:p>
    <w:p w14:paraId="05E03D30" w14:textId="16E7803E" w:rsidR="003D705F" w:rsidRDefault="003D705F" w:rsidP="00DF07D1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069815A2" w14:textId="45C6CC09" w:rsidR="007518C9" w:rsidRPr="00F16F3A" w:rsidRDefault="00DB59DB" w:rsidP="003D705F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F16F3A">
        <w:rPr>
          <w:rFonts w:ascii="Arial" w:hAnsi="Arial" w:cs="Arial"/>
          <w:b/>
          <w:sz w:val="22"/>
          <w:szCs w:val="22"/>
        </w:rPr>
        <w:t>2</w:t>
      </w:r>
      <w:r w:rsidR="00D32E40">
        <w:rPr>
          <w:rFonts w:ascii="Arial" w:hAnsi="Arial" w:cs="Arial"/>
          <w:b/>
          <w:sz w:val="22"/>
          <w:szCs w:val="22"/>
        </w:rPr>
        <w:t>6</w:t>
      </w:r>
      <w:r w:rsidR="00FB17FF" w:rsidRPr="00F16F3A">
        <w:rPr>
          <w:rFonts w:ascii="Arial" w:hAnsi="Arial" w:cs="Arial"/>
          <w:b/>
          <w:sz w:val="22"/>
          <w:szCs w:val="22"/>
        </w:rPr>
        <w:t>.</w:t>
      </w:r>
      <w:r w:rsidR="007518C9" w:rsidRPr="00F16F3A">
        <w:rPr>
          <w:rFonts w:ascii="Arial" w:hAnsi="Arial" w:cs="Arial"/>
          <w:b/>
          <w:sz w:val="22"/>
          <w:szCs w:val="22"/>
        </w:rPr>
        <w:t>/</w:t>
      </w:r>
      <w:r w:rsidR="007518C9" w:rsidRPr="00F16F3A">
        <w:rPr>
          <w:rFonts w:ascii="Arial" w:hAnsi="Arial" w:cs="Arial"/>
          <w:b/>
          <w:sz w:val="22"/>
          <w:szCs w:val="22"/>
        </w:rPr>
        <w:tab/>
        <w:t>Tájékoztató a Polgármesteri Hivatal törvényességi és hatósági munká</w:t>
      </w:r>
      <w:r w:rsidR="00AB3441" w:rsidRPr="00F16F3A">
        <w:rPr>
          <w:rFonts w:ascii="Arial" w:hAnsi="Arial" w:cs="Arial"/>
          <w:b/>
          <w:sz w:val="22"/>
          <w:szCs w:val="22"/>
        </w:rPr>
        <w:t>já</w:t>
      </w:r>
      <w:r w:rsidR="007518C9" w:rsidRPr="00F16F3A">
        <w:rPr>
          <w:rFonts w:ascii="Arial" w:hAnsi="Arial" w:cs="Arial"/>
          <w:b/>
          <w:sz w:val="22"/>
          <w:szCs w:val="22"/>
        </w:rPr>
        <w:t>ról</w:t>
      </w:r>
    </w:p>
    <w:p w14:paraId="1382AE5D" w14:textId="77777777" w:rsidR="007518C9" w:rsidRPr="007518C9" w:rsidRDefault="007518C9" w:rsidP="007518C9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 w:rsidRPr="00016907">
        <w:rPr>
          <w:rFonts w:ascii="Arial" w:hAnsi="Arial" w:cs="Arial"/>
          <w:b/>
          <w:sz w:val="22"/>
          <w:szCs w:val="22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 w:rsidR="00DE04B4">
        <w:rPr>
          <w:rFonts w:ascii="Arial" w:hAnsi="Arial" w:cs="Arial"/>
          <w:sz w:val="22"/>
          <w:szCs w:val="22"/>
        </w:rPr>
        <w:t xml:space="preserve">Dr. </w:t>
      </w:r>
      <w:r w:rsidR="003D705F">
        <w:rPr>
          <w:rFonts w:ascii="Arial" w:hAnsi="Arial" w:cs="Arial"/>
          <w:sz w:val="22"/>
          <w:szCs w:val="22"/>
        </w:rPr>
        <w:t xml:space="preserve">Károlyi Ákos </w:t>
      </w:r>
      <w:r w:rsidR="005B1171">
        <w:rPr>
          <w:rFonts w:ascii="Arial" w:hAnsi="Arial" w:cs="Arial"/>
          <w:sz w:val="22"/>
          <w:szCs w:val="22"/>
        </w:rPr>
        <w:t xml:space="preserve">jegyző </w:t>
      </w:r>
    </w:p>
    <w:p w14:paraId="7D0777BD" w14:textId="2D2331F8" w:rsidR="002047CC" w:rsidRDefault="003D705F" w:rsidP="00DF07D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22899A01" w14:textId="21968404" w:rsidR="002047CC" w:rsidRPr="007E3485" w:rsidRDefault="002324D5" w:rsidP="002047CC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D32E40">
        <w:rPr>
          <w:rFonts w:ascii="Arial" w:hAnsi="Arial" w:cs="Arial"/>
          <w:b/>
          <w:sz w:val="22"/>
          <w:szCs w:val="22"/>
        </w:rPr>
        <w:t>7</w:t>
      </w:r>
      <w:r w:rsidR="002047CC" w:rsidRPr="007E3485">
        <w:rPr>
          <w:rFonts w:ascii="Arial" w:hAnsi="Arial" w:cs="Arial"/>
          <w:b/>
          <w:sz w:val="22"/>
          <w:szCs w:val="22"/>
        </w:rPr>
        <w:t xml:space="preserve">./ </w:t>
      </w:r>
      <w:r w:rsidR="002047CC" w:rsidRPr="007E3485">
        <w:rPr>
          <w:rFonts w:ascii="Arial" w:hAnsi="Arial" w:cs="Arial"/>
          <w:b/>
          <w:sz w:val="22"/>
          <w:szCs w:val="22"/>
        </w:rPr>
        <w:tab/>
        <w:t>Egyéb személyi ügyek</w:t>
      </w:r>
    </w:p>
    <w:p w14:paraId="7433A6C8" w14:textId="77777777" w:rsidR="00052A91" w:rsidRDefault="00052A91" w:rsidP="003D705F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358ACD31" w14:textId="4A69CC38" w:rsidR="00052A91" w:rsidRDefault="003D705F" w:rsidP="003D705F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</w:rPr>
      </w:pPr>
      <w:r w:rsidRPr="00052A91">
        <w:rPr>
          <w:rFonts w:ascii="Arial Black" w:hAnsi="Arial Black" w:cs="Arial"/>
          <w:b/>
          <w:bCs/>
          <w:caps/>
          <w:sz w:val="32"/>
          <w:szCs w:val="32"/>
        </w:rPr>
        <w:t>iI.</w:t>
      </w:r>
    </w:p>
    <w:p w14:paraId="4769D3A8" w14:textId="77777777" w:rsidR="003D705F" w:rsidRPr="00F332F4" w:rsidRDefault="003D705F" w:rsidP="003D705F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F332F4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14:paraId="30C8F117" w14:textId="7815E044" w:rsidR="005F67FA" w:rsidRDefault="005F67FA" w:rsidP="007E3485">
      <w:pPr>
        <w:rPr>
          <w:rFonts w:ascii="Arial" w:hAnsi="Arial" w:cs="Arial"/>
          <w:b/>
          <w:sz w:val="22"/>
          <w:szCs w:val="22"/>
          <w:highlight w:val="lightGray"/>
        </w:rPr>
      </w:pPr>
    </w:p>
    <w:p w14:paraId="57CC5430" w14:textId="77777777" w:rsidR="00052A91" w:rsidRPr="00C97353" w:rsidRDefault="00052A91" w:rsidP="007E3485">
      <w:pPr>
        <w:rPr>
          <w:rFonts w:ascii="Arial" w:hAnsi="Arial" w:cs="Arial"/>
          <w:b/>
          <w:sz w:val="22"/>
          <w:szCs w:val="22"/>
          <w:highlight w:val="lightGray"/>
        </w:rPr>
      </w:pPr>
    </w:p>
    <w:p w14:paraId="22159646" w14:textId="0EA364D8" w:rsidR="00052A91" w:rsidRDefault="00116335" w:rsidP="00C97353">
      <w:pPr>
        <w:ind w:left="705" w:hanging="70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86EB7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D32E40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="005F67FA" w:rsidRPr="00386EB7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="005F67FA" w:rsidRPr="00386EB7">
        <w:rPr>
          <w:rFonts w:ascii="Arial" w:hAnsi="Arial" w:cs="Arial"/>
          <w:b/>
          <w:color w:val="000000" w:themeColor="text1"/>
          <w:sz w:val="22"/>
          <w:szCs w:val="22"/>
        </w:rPr>
        <w:tab/>
        <w:t>Javaslat a S</w:t>
      </w:r>
      <w:r w:rsidR="00C97353" w:rsidRPr="00386EB7">
        <w:rPr>
          <w:rFonts w:ascii="Arial" w:hAnsi="Arial" w:cs="Arial"/>
          <w:b/>
          <w:color w:val="000000" w:themeColor="text1"/>
          <w:sz w:val="22"/>
          <w:szCs w:val="22"/>
        </w:rPr>
        <w:t xml:space="preserve">ZOMHULL Szombathelyi Hulladékgazdálkodási Közszolgáltató Nonprofit Kft. </w:t>
      </w:r>
      <w:r w:rsidR="005F67FA" w:rsidRPr="00386EB7">
        <w:rPr>
          <w:rFonts w:ascii="Arial" w:hAnsi="Arial" w:cs="Arial"/>
          <w:b/>
          <w:color w:val="000000" w:themeColor="text1"/>
          <w:sz w:val="22"/>
          <w:szCs w:val="22"/>
        </w:rPr>
        <w:t>módosított 2016. évi üzleti tervének jóváhagyására</w:t>
      </w:r>
    </w:p>
    <w:p w14:paraId="3B77A586" w14:textId="78BA6827" w:rsidR="005F67FA" w:rsidRPr="00C97353" w:rsidRDefault="00386EB7" w:rsidP="00052A91">
      <w:pPr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6EB7">
        <w:rPr>
          <w:rFonts w:ascii="Arial" w:hAnsi="Arial" w:cs="Arial"/>
          <w:b/>
          <w:i/>
          <w:color w:val="000000" w:themeColor="text1"/>
          <w:sz w:val="22"/>
          <w:szCs w:val="22"/>
        </w:rPr>
        <w:t>/az előterjesztés később kerül kiküldésre/</w:t>
      </w:r>
      <w:r w:rsidRPr="00386EB7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</w:p>
    <w:p w14:paraId="058E9604" w14:textId="77777777" w:rsidR="005F67FA" w:rsidRPr="002722AF" w:rsidRDefault="005F67FA" w:rsidP="005F67FA">
      <w:pPr>
        <w:ind w:left="705"/>
        <w:rPr>
          <w:rFonts w:ascii="Arial" w:hAnsi="Arial" w:cs="Arial"/>
          <w:sz w:val="22"/>
          <w:szCs w:val="22"/>
        </w:rPr>
      </w:pPr>
      <w:r w:rsidRPr="002722AF">
        <w:rPr>
          <w:rFonts w:ascii="Arial" w:hAnsi="Arial" w:cs="Arial"/>
          <w:b/>
          <w:sz w:val="22"/>
          <w:szCs w:val="22"/>
          <w:u w:val="single"/>
        </w:rPr>
        <w:t>Előadók:</w:t>
      </w:r>
      <w:r w:rsidRPr="002722AF">
        <w:rPr>
          <w:rFonts w:ascii="Arial" w:hAnsi="Arial" w:cs="Arial"/>
          <w:sz w:val="22"/>
          <w:szCs w:val="22"/>
        </w:rPr>
        <w:t xml:space="preserve"> </w:t>
      </w:r>
      <w:r w:rsidRPr="002722AF">
        <w:rPr>
          <w:rFonts w:ascii="Arial" w:hAnsi="Arial" w:cs="Arial"/>
          <w:sz w:val="22"/>
          <w:szCs w:val="22"/>
        </w:rPr>
        <w:tab/>
        <w:t>Dr. Puskás Tivadar polgármester</w:t>
      </w:r>
    </w:p>
    <w:p w14:paraId="4A1DCBD4" w14:textId="77777777" w:rsidR="005F67FA" w:rsidRDefault="005F67FA" w:rsidP="005F67FA">
      <w:pPr>
        <w:ind w:left="705" w:hanging="705"/>
        <w:rPr>
          <w:rFonts w:ascii="Arial" w:hAnsi="Arial" w:cs="Arial"/>
          <w:sz w:val="22"/>
          <w:szCs w:val="22"/>
        </w:rPr>
      </w:pPr>
      <w:r w:rsidRPr="002722AF">
        <w:rPr>
          <w:rFonts w:ascii="Arial" w:hAnsi="Arial" w:cs="Arial"/>
          <w:sz w:val="22"/>
          <w:szCs w:val="22"/>
        </w:rPr>
        <w:tab/>
      </w:r>
      <w:r w:rsidRPr="002722AF">
        <w:rPr>
          <w:rFonts w:ascii="Arial" w:hAnsi="Arial" w:cs="Arial"/>
          <w:sz w:val="22"/>
          <w:szCs w:val="22"/>
        </w:rPr>
        <w:tab/>
      </w:r>
      <w:r w:rsidRPr="002722AF">
        <w:rPr>
          <w:rFonts w:ascii="Arial" w:hAnsi="Arial" w:cs="Arial"/>
          <w:sz w:val="22"/>
          <w:szCs w:val="22"/>
        </w:rPr>
        <w:tab/>
      </w:r>
      <w:r w:rsidRPr="002722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Molnár Miklós</w:t>
      </w:r>
      <w:r w:rsidRPr="002722AF">
        <w:rPr>
          <w:rFonts w:ascii="Arial" w:hAnsi="Arial" w:cs="Arial"/>
          <w:sz w:val="22"/>
          <w:szCs w:val="22"/>
        </w:rPr>
        <w:t xml:space="preserve"> alpolgármester</w:t>
      </w:r>
    </w:p>
    <w:p w14:paraId="74215C94" w14:textId="77777777" w:rsidR="005F67FA" w:rsidRPr="005F67FA" w:rsidRDefault="005F67FA" w:rsidP="005F67FA">
      <w:pPr>
        <w:ind w:left="705" w:hanging="705"/>
        <w:rPr>
          <w:rFonts w:ascii="Arial" w:hAnsi="Arial" w:cs="Arial"/>
          <w:color w:val="C45911" w:themeColor="accent2" w:themeShade="B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3EE98E6E" w14:textId="51A72F5F" w:rsidR="005F67FA" w:rsidRPr="002722AF" w:rsidRDefault="005F67FA" w:rsidP="005F67FA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324D5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</w:r>
      <w:r w:rsidR="00C97353">
        <w:rPr>
          <w:rFonts w:ascii="Arial" w:hAnsi="Arial" w:cs="Arial"/>
          <w:sz w:val="22"/>
          <w:szCs w:val="22"/>
        </w:rPr>
        <w:t>Puklér Géza</w:t>
      </w:r>
      <w:r>
        <w:rPr>
          <w:rFonts w:ascii="Arial" w:hAnsi="Arial" w:cs="Arial"/>
          <w:sz w:val="22"/>
          <w:szCs w:val="22"/>
        </w:rPr>
        <w:t>, a S</w:t>
      </w:r>
      <w:r w:rsidR="00C97353">
        <w:rPr>
          <w:rFonts w:ascii="Arial" w:hAnsi="Arial" w:cs="Arial"/>
          <w:sz w:val="22"/>
          <w:szCs w:val="22"/>
        </w:rPr>
        <w:t>ZOMHULL Kft. ügyvezető igazgatója</w:t>
      </w:r>
    </w:p>
    <w:p w14:paraId="080D27E0" w14:textId="77777777" w:rsidR="005F67FA" w:rsidRDefault="005F67FA" w:rsidP="007E3485">
      <w:pPr>
        <w:rPr>
          <w:rFonts w:ascii="Arial" w:hAnsi="Arial" w:cs="Arial"/>
          <w:b/>
          <w:sz w:val="22"/>
          <w:szCs w:val="22"/>
        </w:rPr>
      </w:pPr>
    </w:p>
    <w:p w14:paraId="6A44EEF8" w14:textId="0674D64D" w:rsidR="00AE139F" w:rsidRPr="00CE5F45" w:rsidRDefault="00D32E40" w:rsidP="00AE139F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29</w:t>
      </w:r>
      <w:r w:rsidR="00AE139F" w:rsidRPr="00CE5F45">
        <w:rPr>
          <w:rFonts w:ascii="Arial" w:hAnsi="Arial" w:cs="Arial"/>
          <w:b/>
          <w:sz w:val="22"/>
          <w:szCs w:val="22"/>
        </w:rPr>
        <w:t>./</w:t>
      </w:r>
      <w:r w:rsidR="00AE139F" w:rsidRPr="00CE5F45">
        <w:rPr>
          <w:rFonts w:ascii="Arial" w:hAnsi="Arial" w:cs="Arial"/>
          <w:b/>
          <w:sz w:val="22"/>
          <w:szCs w:val="22"/>
        </w:rPr>
        <w:tab/>
      </w:r>
      <w:r w:rsidR="00245F99" w:rsidRPr="00CE5F45">
        <w:rPr>
          <w:rFonts w:ascii="Arial" w:hAnsi="Arial" w:cs="Arial"/>
          <w:b/>
          <w:sz w:val="22"/>
          <w:szCs w:val="22"/>
        </w:rPr>
        <w:t>Tájékoztató a Szombathely T</w:t>
      </w:r>
      <w:r w:rsidR="003A73F6" w:rsidRPr="00CE5F45">
        <w:rPr>
          <w:rFonts w:ascii="Arial" w:hAnsi="Arial" w:cs="Arial"/>
          <w:b/>
          <w:sz w:val="22"/>
          <w:szCs w:val="22"/>
        </w:rPr>
        <w:t>ó</w:t>
      </w:r>
      <w:r w:rsidR="00245F99" w:rsidRPr="00CE5F45">
        <w:rPr>
          <w:rFonts w:ascii="Arial" w:hAnsi="Arial" w:cs="Arial"/>
          <w:b/>
          <w:sz w:val="22"/>
          <w:szCs w:val="22"/>
        </w:rPr>
        <w:t xml:space="preserve">fürdő és környezetében megvalósuló négycsillagos szálloda </w:t>
      </w:r>
      <w:r w:rsidR="00DE0290">
        <w:rPr>
          <w:rFonts w:ascii="Arial" w:hAnsi="Arial" w:cs="Arial"/>
          <w:b/>
          <w:sz w:val="22"/>
          <w:szCs w:val="22"/>
        </w:rPr>
        <w:t xml:space="preserve">fejlesztéséhez </w:t>
      </w:r>
      <w:r w:rsidR="00245F99" w:rsidRPr="00CE5F45">
        <w:rPr>
          <w:rFonts w:ascii="Arial" w:hAnsi="Arial" w:cs="Arial"/>
          <w:b/>
          <w:sz w:val="22"/>
          <w:szCs w:val="22"/>
        </w:rPr>
        <w:t>kapcsolódó döntések meghozatalára</w:t>
      </w:r>
      <w:r w:rsidR="00116335" w:rsidRPr="00CE5F45">
        <w:rPr>
          <w:rFonts w:ascii="Arial" w:hAnsi="Arial" w:cs="Arial"/>
          <w:b/>
          <w:sz w:val="22"/>
          <w:szCs w:val="22"/>
        </w:rPr>
        <w:t xml:space="preserve">                     </w:t>
      </w:r>
    </w:p>
    <w:p w14:paraId="36AA41E9" w14:textId="77777777" w:rsidR="002324D5" w:rsidRPr="002722AF" w:rsidRDefault="002324D5" w:rsidP="002324D5">
      <w:pPr>
        <w:ind w:left="705"/>
        <w:rPr>
          <w:rFonts w:ascii="Arial" w:hAnsi="Arial" w:cs="Arial"/>
          <w:sz w:val="22"/>
          <w:szCs w:val="22"/>
        </w:rPr>
      </w:pPr>
      <w:r w:rsidRPr="002722AF">
        <w:rPr>
          <w:rFonts w:ascii="Arial" w:hAnsi="Arial" w:cs="Arial"/>
          <w:b/>
          <w:sz w:val="22"/>
          <w:szCs w:val="22"/>
          <w:u w:val="single"/>
        </w:rPr>
        <w:t>Előadók:</w:t>
      </w:r>
      <w:r w:rsidRPr="002722AF">
        <w:rPr>
          <w:rFonts w:ascii="Arial" w:hAnsi="Arial" w:cs="Arial"/>
          <w:sz w:val="22"/>
          <w:szCs w:val="22"/>
        </w:rPr>
        <w:t xml:space="preserve"> </w:t>
      </w:r>
      <w:r w:rsidRPr="002722AF">
        <w:rPr>
          <w:rFonts w:ascii="Arial" w:hAnsi="Arial" w:cs="Arial"/>
          <w:sz w:val="22"/>
          <w:szCs w:val="22"/>
        </w:rPr>
        <w:tab/>
        <w:t>Dr. Puskás Tivadar polgármester</w:t>
      </w:r>
    </w:p>
    <w:p w14:paraId="3CAF5FB0" w14:textId="32B7EB92" w:rsidR="002324D5" w:rsidRDefault="002324D5" w:rsidP="002324D5">
      <w:pPr>
        <w:ind w:left="705" w:hanging="705"/>
        <w:rPr>
          <w:rFonts w:ascii="Arial" w:hAnsi="Arial" w:cs="Arial"/>
          <w:sz w:val="22"/>
          <w:szCs w:val="22"/>
        </w:rPr>
      </w:pPr>
      <w:r w:rsidRPr="002722AF">
        <w:rPr>
          <w:rFonts w:ascii="Arial" w:hAnsi="Arial" w:cs="Arial"/>
          <w:sz w:val="22"/>
          <w:szCs w:val="22"/>
        </w:rPr>
        <w:tab/>
      </w:r>
      <w:r w:rsidRPr="002722AF">
        <w:rPr>
          <w:rFonts w:ascii="Arial" w:hAnsi="Arial" w:cs="Arial"/>
          <w:sz w:val="22"/>
          <w:szCs w:val="22"/>
        </w:rPr>
        <w:tab/>
      </w:r>
      <w:r w:rsidRPr="002722AF">
        <w:rPr>
          <w:rFonts w:ascii="Arial" w:hAnsi="Arial" w:cs="Arial"/>
          <w:sz w:val="22"/>
          <w:szCs w:val="22"/>
        </w:rPr>
        <w:tab/>
      </w:r>
      <w:r w:rsidRPr="002722AF">
        <w:rPr>
          <w:rFonts w:ascii="Arial" w:hAnsi="Arial" w:cs="Arial"/>
          <w:sz w:val="22"/>
          <w:szCs w:val="22"/>
        </w:rPr>
        <w:tab/>
      </w:r>
      <w:r w:rsidR="00B471F6">
        <w:rPr>
          <w:rFonts w:ascii="Arial" w:hAnsi="Arial" w:cs="Arial"/>
          <w:sz w:val="22"/>
          <w:szCs w:val="22"/>
        </w:rPr>
        <w:t>Molnár Miklós</w:t>
      </w:r>
      <w:r w:rsidRPr="002722AF">
        <w:rPr>
          <w:rFonts w:ascii="Arial" w:hAnsi="Arial" w:cs="Arial"/>
          <w:sz w:val="22"/>
          <w:szCs w:val="22"/>
        </w:rPr>
        <w:t xml:space="preserve"> alpolgármester</w:t>
      </w:r>
    </w:p>
    <w:p w14:paraId="197E9AD8" w14:textId="357B25E5" w:rsidR="00D15437" w:rsidRDefault="00D15437" w:rsidP="002324D5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140DDCAC" w14:textId="72D77C96" w:rsidR="002324D5" w:rsidRDefault="002324D5" w:rsidP="002324D5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324D5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Dr. Németh Gábor, a SZOVA Zrt. vezérigazgatója</w:t>
      </w:r>
    </w:p>
    <w:p w14:paraId="4CEDD976" w14:textId="77777777" w:rsidR="00446E57" w:rsidRPr="002722AF" w:rsidRDefault="00446E57" w:rsidP="002324D5">
      <w:pPr>
        <w:ind w:left="705" w:hanging="705"/>
        <w:rPr>
          <w:rFonts w:ascii="Arial" w:hAnsi="Arial" w:cs="Arial"/>
          <w:sz w:val="22"/>
          <w:szCs w:val="22"/>
        </w:rPr>
      </w:pPr>
    </w:p>
    <w:p w14:paraId="15CF7095" w14:textId="619A1524" w:rsidR="007E3485" w:rsidRDefault="00ED3F05" w:rsidP="007E34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</w:t>
      </w:r>
      <w:r w:rsidR="00D32E40">
        <w:rPr>
          <w:rFonts w:ascii="Arial" w:hAnsi="Arial" w:cs="Arial"/>
          <w:b/>
          <w:sz w:val="22"/>
          <w:szCs w:val="22"/>
        </w:rPr>
        <w:t>0</w:t>
      </w:r>
      <w:r w:rsidR="007E3485">
        <w:rPr>
          <w:rFonts w:ascii="Arial" w:hAnsi="Arial" w:cs="Arial"/>
          <w:b/>
          <w:sz w:val="22"/>
          <w:szCs w:val="22"/>
        </w:rPr>
        <w:t>./</w:t>
      </w:r>
      <w:r w:rsidR="007E3485">
        <w:rPr>
          <w:rFonts w:ascii="Arial" w:hAnsi="Arial" w:cs="Arial"/>
          <w:b/>
          <w:sz w:val="22"/>
          <w:szCs w:val="22"/>
        </w:rPr>
        <w:tab/>
      </w:r>
      <w:r w:rsidR="007E3485" w:rsidRPr="00DB59DB">
        <w:rPr>
          <w:rFonts w:ascii="Arial" w:hAnsi="Arial" w:cs="Arial"/>
          <w:b/>
          <w:sz w:val="22"/>
          <w:szCs w:val="22"/>
        </w:rPr>
        <w:t>Javaslat a Szombathelyi Távhőszolgáltató Kft. ügyvezetőjének megválasztására</w:t>
      </w:r>
    </w:p>
    <w:p w14:paraId="75F7E2E1" w14:textId="5EBB5E77" w:rsidR="007E3485" w:rsidRPr="001D6A4D" w:rsidRDefault="007E3485" w:rsidP="002324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7E3485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1D6A4D">
        <w:rPr>
          <w:rFonts w:ascii="Arial" w:hAnsi="Arial" w:cs="Arial"/>
          <w:b/>
          <w:sz w:val="22"/>
          <w:szCs w:val="22"/>
          <w:u w:val="single"/>
        </w:rPr>
        <w:t>:</w:t>
      </w:r>
      <w:r w:rsidRPr="001D6A4D">
        <w:rPr>
          <w:rFonts w:ascii="Arial" w:hAnsi="Arial" w:cs="Arial"/>
          <w:sz w:val="22"/>
          <w:szCs w:val="22"/>
        </w:rPr>
        <w:tab/>
        <w:t>Dr. Puskás Tivadar polgármester</w:t>
      </w:r>
    </w:p>
    <w:p w14:paraId="60F20B09" w14:textId="77777777" w:rsidR="00B24EE7" w:rsidRDefault="007E3485" w:rsidP="00B24EE7">
      <w:pPr>
        <w:ind w:left="705" w:hanging="705"/>
        <w:rPr>
          <w:rFonts w:ascii="Arial" w:hAnsi="Arial" w:cs="Arial"/>
          <w:sz w:val="22"/>
          <w:szCs w:val="22"/>
        </w:rPr>
      </w:pPr>
      <w:r w:rsidRPr="001D6A4D">
        <w:rPr>
          <w:rFonts w:ascii="Arial" w:hAnsi="Arial" w:cs="Arial"/>
          <w:b/>
        </w:rPr>
        <w:tab/>
      </w:r>
      <w:r w:rsidRPr="001D6A4D">
        <w:rPr>
          <w:rFonts w:ascii="Arial" w:hAnsi="Arial" w:cs="Arial"/>
          <w:b/>
        </w:rPr>
        <w:tab/>
      </w:r>
      <w:r w:rsidRPr="001D6A4D">
        <w:rPr>
          <w:rFonts w:ascii="Arial" w:hAnsi="Arial" w:cs="Arial"/>
          <w:b/>
        </w:rPr>
        <w:tab/>
      </w:r>
      <w:r w:rsidRPr="001D6A4D">
        <w:rPr>
          <w:rFonts w:ascii="Arial" w:hAnsi="Arial" w:cs="Arial"/>
          <w:b/>
        </w:rPr>
        <w:tab/>
      </w:r>
      <w:r>
        <w:rPr>
          <w:rFonts w:ascii="Arial" w:hAnsi="Arial" w:cs="Arial"/>
          <w:sz w:val="22"/>
          <w:szCs w:val="22"/>
        </w:rPr>
        <w:t>Molnár Miklós</w:t>
      </w:r>
      <w:r w:rsidRPr="00956670">
        <w:rPr>
          <w:rFonts w:ascii="Arial" w:hAnsi="Arial" w:cs="Arial"/>
          <w:sz w:val="22"/>
          <w:szCs w:val="22"/>
        </w:rPr>
        <w:t xml:space="preserve"> alpolgármester</w:t>
      </w:r>
    </w:p>
    <w:p w14:paraId="41E9A52E" w14:textId="409E3C99" w:rsidR="007518C9" w:rsidRDefault="007E3485" w:rsidP="00B24EE7">
      <w:pPr>
        <w:ind w:left="705" w:hanging="705"/>
        <w:rPr>
          <w:rFonts w:ascii="Arial" w:hAnsi="Arial" w:cs="Arial"/>
        </w:rPr>
      </w:pPr>
      <w:r w:rsidRPr="00E67A76">
        <w:rPr>
          <w:rFonts w:ascii="Arial" w:hAnsi="Arial" w:cs="Arial"/>
          <w:i/>
          <w:sz w:val="22"/>
          <w:szCs w:val="22"/>
        </w:rPr>
        <w:tab/>
      </w:r>
    </w:p>
    <w:p w14:paraId="002C31C7" w14:textId="181A9FC4" w:rsidR="00EF2662" w:rsidRPr="00D6046F" w:rsidRDefault="00373D44" w:rsidP="00EF2662">
      <w:pPr>
        <w:rPr>
          <w:rFonts w:ascii="Arial" w:hAnsi="Arial" w:cs="Arial"/>
          <w:b/>
          <w:sz w:val="22"/>
          <w:szCs w:val="22"/>
        </w:rPr>
      </w:pPr>
      <w:r w:rsidRPr="00D6046F">
        <w:rPr>
          <w:rFonts w:ascii="Arial" w:hAnsi="Arial" w:cs="Arial"/>
          <w:b/>
          <w:bCs/>
          <w:iCs/>
          <w:color w:val="000000"/>
          <w:sz w:val="22"/>
          <w:szCs w:val="22"/>
        </w:rPr>
        <w:t>3</w:t>
      </w:r>
      <w:r w:rsidR="00D32E40">
        <w:rPr>
          <w:rFonts w:ascii="Arial" w:hAnsi="Arial" w:cs="Arial"/>
          <w:b/>
          <w:bCs/>
          <w:iCs/>
          <w:color w:val="000000"/>
          <w:sz w:val="22"/>
          <w:szCs w:val="22"/>
        </w:rPr>
        <w:t>1</w:t>
      </w:r>
      <w:r w:rsidR="007D014F" w:rsidRPr="00D6046F">
        <w:rPr>
          <w:rFonts w:ascii="Arial" w:hAnsi="Arial" w:cs="Arial"/>
          <w:b/>
          <w:bCs/>
          <w:iCs/>
          <w:color w:val="000000"/>
          <w:sz w:val="22"/>
          <w:szCs w:val="22"/>
        </w:rPr>
        <w:t>./</w:t>
      </w:r>
      <w:r w:rsidR="007D014F" w:rsidRPr="00D6046F"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="00EF2662" w:rsidRPr="00D6046F">
        <w:rPr>
          <w:rFonts w:ascii="Arial" w:hAnsi="Arial" w:cs="Arial"/>
          <w:b/>
          <w:sz w:val="22"/>
          <w:szCs w:val="22"/>
        </w:rPr>
        <w:t>Javaslat az „Idősek az idősekért-díj” adományozására</w:t>
      </w:r>
    </w:p>
    <w:p w14:paraId="6CD590E2" w14:textId="422CF0F5" w:rsidR="007D014F" w:rsidRDefault="007D014F" w:rsidP="00EF26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D014F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7D014F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Dr. Puskás Tivadar polgármester</w:t>
      </w:r>
    </w:p>
    <w:p w14:paraId="4D18591E" w14:textId="2C58F226" w:rsidR="007D014F" w:rsidRDefault="007D014F" w:rsidP="00EF26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14:paraId="392FAD34" w14:textId="707E8E7B" w:rsidR="007D014F" w:rsidRPr="007D014F" w:rsidRDefault="007D014F" w:rsidP="00EF26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Rettegi Attila, az Oktatási és Szociális Bizottság elnöke</w:t>
      </w:r>
    </w:p>
    <w:p w14:paraId="2304EFFD" w14:textId="77777777" w:rsidR="00D6046F" w:rsidRDefault="00D6046F" w:rsidP="007518C9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763D9115" w14:textId="2AC4F1FE" w:rsidR="00AE139F" w:rsidRPr="006D0102" w:rsidRDefault="00AE139F" w:rsidP="007518C9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6D0102">
        <w:rPr>
          <w:rFonts w:ascii="Arial" w:hAnsi="Arial" w:cs="Arial"/>
          <w:b/>
          <w:bCs/>
          <w:iCs/>
          <w:color w:val="000000"/>
          <w:sz w:val="22"/>
          <w:szCs w:val="22"/>
        </w:rPr>
        <w:t>3</w:t>
      </w:r>
      <w:r w:rsidR="00D32E40">
        <w:rPr>
          <w:rFonts w:ascii="Arial" w:hAnsi="Arial" w:cs="Arial"/>
          <w:b/>
          <w:bCs/>
          <w:iCs/>
          <w:color w:val="000000"/>
          <w:sz w:val="22"/>
          <w:szCs w:val="22"/>
        </w:rPr>
        <w:t>2</w:t>
      </w:r>
      <w:r w:rsidRPr="006D0102">
        <w:rPr>
          <w:rFonts w:ascii="Arial" w:hAnsi="Arial" w:cs="Arial"/>
          <w:b/>
          <w:bCs/>
          <w:iCs/>
          <w:color w:val="000000"/>
          <w:sz w:val="22"/>
          <w:szCs w:val="22"/>
        </w:rPr>
        <w:t>./</w:t>
      </w:r>
      <w:r w:rsidRPr="006D0102">
        <w:rPr>
          <w:rFonts w:ascii="Arial" w:hAnsi="Arial" w:cs="Arial"/>
          <w:b/>
          <w:bCs/>
          <w:iCs/>
          <w:color w:val="000000"/>
          <w:sz w:val="22"/>
          <w:szCs w:val="22"/>
        </w:rPr>
        <w:tab/>
        <w:t xml:space="preserve">Javaslat a </w:t>
      </w:r>
      <w:r w:rsidR="00DE01D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Szombathelyi </w:t>
      </w:r>
      <w:r w:rsidRPr="006D0102">
        <w:rPr>
          <w:rFonts w:ascii="Arial" w:hAnsi="Arial" w:cs="Arial"/>
          <w:b/>
          <w:bCs/>
          <w:iCs/>
          <w:color w:val="000000"/>
          <w:sz w:val="22"/>
          <w:szCs w:val="22"/>
        </w:rPr>
        <w:t>Napsugár Óvoda vezetőjének megbízásá</w:t>
      </w:r>
      <w:r w:rsidR="001339C6" w:rsidRPr="006D0102">
        <w:rPr>
          <w:rFonts w:ascii="Arial" w:hAnsi="Arial" w:cs="Arial"/>
          <w:b/>
          <w:bCs/>
          <w:iCs/>
          <w:color w:val="000000"/>
          <w:sz w:val="22"/>
          <w:szCs w:val="22"/>
        </w:rPr>
        <w:t>ra</w:t>
      </w:r>
    </w:p>
    <w:p w14:paraId="32F2B694" w14:textId="77777777" w:rsidR="00AE139F" w:rsidRDefault="00AE139F" w:rsidP="00AE139F">
      <w:pPr>
        <w:ind w:firstLine="708"/>
        <w:rPr>
          <w:rFonts w:ascii="Arial" w:hAnsi="Arial" w:cs="Arial"/>
          <w:sz w:val="22"/>
          <w:szCs w:val="22"/>
        </w:rPr>
      </w:pPr>
      <w:r w:rsidRPr="007D014F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7D014F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Dr. Puskás Tivadar polgármester</w:t>
      </w:r>
    </w:p>
    <w:p w14:paraId="24530CA8" w14:textId="77777777" w:rsidR="00AE139F" w:rsidRDefault="00AE139F" w:rsidP="00AE13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14:paraId="7E68A967" w14:textId="74DA826D" w:rsidR="00D6046F" w:rsidRDefault="00AE139F" w:rsidP="009813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6C3B20F" w14:textId="69244A8E" w:rsidR="0047340A" w:rsidRPr="0047787C" w:rsidRDefault="000E6CE6" w:rsidP="0047340A">
      <w:pPr>
        <w:tabs>
          <w:tab w:val="left" w:pos="284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47787C">
        <w:rPr>
          <w:rFonts w:ascii="Arial" w:hAnsi="Arial" w:cs="Arial"/>
          <w:b/>
          <w:sz w:val="22"/>
          <w:szCs w:val="22"/>
        </w:rPr>
        <w:t>3</w:t>
      </w:r>
      <w:r w:rsidR="00D32E40">
        <w:rPr>
          <w:rFonts w:ascii="Arial" w:hAnsi="Arial" w:cs="Arial"/>
          <w:b/>
          <w:sz w:val="22"/>
          <w:szCs w:val="22"/>
        </w:rPr>
        <w:t>3</w:t>
      </w:r>
      <w:r w:rsidR="0047340A" w:rsidRPr="0047787C">
        <w:rPr>
          <w:rFonts w:ascii="Arial" w:hAnsi="Arial" w:cs="Arial"/>
          <w:b/>
          <w:sz w:val="22"/>
          <w:szCs w:val="22"/>
        </w:rPr>
        <w:t>./</w:t>
      </w:r>
      <w:r w:rsidR="0047340A" w:rsidRPr="0047787C">
        <w:rPr>
          <w:rFonts w:ascii="Arial" w:hAnsi="Arial" w:cs="Arial"/>
          <w:b/>
          <w:sz w:val="22"/>
          <w:szCs w:val="22"/>
        </w:rPr>
        <w:tab/>
        <w:t xml:space="preserve">Javaslat a Földforgalmi törvény szerinti helyi földbizottság által a szombathelyi  ingatlanok vonatkozásában kiadott állásfoglalás elleni kifogások elbírálására </w:t>
      </w:r>
    </w:p>
    <w:p w14:paraId="381A076A" w14:textId="6680019C" w:rsidR="0047340A" w:rsidRPr="00B865C6" w:rsidRDefault="0047340A" w:rsidP="0047340A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B865C6">
        <w:rPr>
          <w:rFonts w:ascii="Arial" w:hAnsi="Arial" w:cs="Arial"/>
          <w:b/>
          <w:sz w:val="22"/>
          <w:szCs w:val="22"/>
          <w:u w:val="single"/>
        </w:rPr>
        <w:t>Előadó:</w:t>
      </w:r>
      <w:r w:rsidRPr="00B865C6">
        <w:rPr>
          <w:rFonts w:ascii="Arial" w:hAnsi="Arial" w:cs="Arial"/>
          <w:sz w:val="22"/>
          <w:szCs w:val="22"/>
        </w:rPr>
        <w:tab/>
        <w:t xml:space="preserve">Dr. </w:t>
      </w:r>
      <w:r>
        <w:rPr>
          <w:rFonts w:ascii="Arial" w:hAnsi="Arial" w:cs="Arial"/>
          <w:sz w:val="22"/>
          <w:szCs w:val="22"/>
        </w:rPr>
        <w:t>Károlyi Ákos jegyző</w:t>
      </w:r>
    </w:p>
    <w:p w14:paraId="22292233" w14:textId="1471004B" w:rsidR="0047340A" w:rsidRDefault="0047340A" w:rsidP="00981316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</w:p>
    <w:p w14:paraId="7FDBA52E" w14:textId="77777777" w:rsidR="00116335" w:rsidRPr="00DA514F" w:rsidRDefault="00116335" w:rsidP="00981316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0"/>
          <w:szCs w:val="20"/>
        </w:rPr>
      </w:pPr>
    </w:p>
    <w:p w14:paraId="3B72A4B0" w14:textId="4A9FCF88" w:rsidR="00922EDC" w:rsidRPr="00BC685B" w:rsidRDefault="00922EDC" w:rsidP="007518C9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BC685B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7C31CA" w:rsidRPr="00BC685B">
        <w:rPr>
          <w:rFonts w:ascii="Arial" w:hAnsi="Arial" w:cs="Arial"/>
          <w:b/>
          <w:bCs/>
          <w:iCs/>
          <w:color w:val="000000"/>
          <w:sz w:val="22"/>
          <w:szCs w:val="22"/>
        </w:rPr>
        <w:t>6</w:t>
      </w:r>
      <w:r w:rsidRPr="00BC685B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. </w:t>
      </w:r>
      <w:r w:rsidR="0047340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június  </w:t>
      </w:r>
      <w:r w:rsidR="00C16C9A">
        <w:rPr>
          <w:rFonts w:ascii="Arial" w:hAnsi="Arial" w:cs="Arial"/>
          <w:b/>
          <w:bCs/>
          <w:iCs/>
          <w:color w:val="000000"/>
          <w:sz w:val="22"/>
          <w:szCs w:val="22"/>
        </w:rPr>
        <w:t>2.</w:t>
      </w:r>
    </w:p>
    <w:p w14:paraId="7D1DC765" w14:textId="77777777" w:rsidR="00D6046F" w:rsidRDefault="00D6046F" w:rsidP="00922EDC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55D5E73B" w14:textId="2AD546D5" w:rsidR="00446E57" w:rsidRDefault="00446E57" w:rsidP="00922EDC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573BC3D9" w14:textId="77777777" w:rsidR="00446E57" w:rsidRDefault="00446E57" w:rsidP="00922EDC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304D2332" w14:textId="77777777" w:rsidR="00D32E40" w:rsidRDefault="00D32E40" w:rsidP="00922EDC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7140CD97" w14:textId="77777777" w:rsidR="00D6046F" w:rsidRDefault="00D6046F" w:rsidP="00922EDC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7C9D5F61" w14:textId="0BBBB883" w:rsidR="00922EDC" w:rsidRPr="00922EDC" w:rsidRDefault="00922EDC" w:rsidP="00922EDC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>/: Dr. Puskás Tivadar</w:t>
      </w:r>
      <w:r w:rsidR="00C16C9A">
        <w:rPr>
          <w:rFonts w:ascii="Arial" w:hAnsi="Arial" w:cs="Arial"/>
          <w:b/>
          <w:sz w:val="22"/>
          <w:szCs w:val="22"/>
        </w:rPr>
        <w:t xml:space="preserve"> sk.</w:t>
      </w:r>
      <w:bookmarkStart w:id="0" w:name="_GoBack"/>
      <w:bookmarkEnd w:id="0"/>
      <w:r w:rsidRPr="00922EDC">
        <w:rPr>
          <w:rFonts w:ascii="Arial" w:hAnsi="Arial" w:cs="Arial"/>
          <w:b/>
          <w:sz w:val="22"/>
          <w:szCs w:val="22"/>
        </w:rPr>
        <w:t xml:space="preserve"> :/</w:t>
      </w:r>
    </w:p>
    <w:p w14:paraId="1AF0451B" w14:textId="0BE8BE29" w:rsidR="00662C0A" w:rsidRDefault="00922EDC" w:rsidP="00DA14B3">
      <w:pPr>
        <w:rPr>
          <w:rFonts w:ascii="Arial" w:hAnsi="Arial" w:cs="Arial"/>
          <w:b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  <w:t xml:space="preserve">        polgármester </w:t>
      </w:r>
    </w:p>
    <w:p w14:paraId="756860C9" w14:textId="77777777" w:rsidR="00662C0A" w:rsidRDefault="00662C0A" w:rsidP="00DA14B3">
      <w:pPr>
        <w:rPr>
          <w:rFonts w:ascii="Arial" w:hAnsi="Arial" w:cs="Arial"/>
          <w:b/>
          <w:sz w:val="22"/>
          <w:szCs w:val="22"/>
        </w:rPr>
      </w:pPr>
    </w:p>
    <w:p w14:paraId="4F34DEBB" w14:textId="5ACCDB15" w:rsidR="007373CA" w:rsidRDefault="007373CA" w:rsidP="007B1CD4">
      <w:pPr>
        <w:jc w:val="both"/>
        <w:rPr>
          <w:rFonts w:ascii="Arial" w:hAnsi="Arial" w:cs="Arial"/>
          <w:b/>
          <w:sz w:val="22"/>
          <w:szCs w:val="22"/>
        </w:rPr>
      </w:pPr>
    </w:p>
    <w:p w14:paraId="25F6DC94" w14:textId="77777777" w:rsidR="007B1CD4" w:rsidRPr="007B1CD4" w:rsidRDefault="007B1CD4">
      <w:pPr>
        <w:rPr>
          <w:rFonts w:ascii="Arial" w:hAnsi="Arial" w:cs="Arial"/>
          <w:b/>
          <w:sz w:val="22"/>
          <w:szCs w:val="22"/>
        </w:rPr>
      </w:pPr>
    </w:p>
    <w:sectPr w:rsidR="007B1CD4" w:rsidRPr="007B1CD4" w:rsidSect="00690FA1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97A75" w14:textId="77777777" w:rsidR="000C4CC2" w:rsidRDefault="000C4CC2">
      <w:r>
        <w:separator/>
      </w:r>
    </w:p>
  </w:endnote>
  <w:endnote w:type="continuationSeparator" w:id="0">
    <w:p w14:paraId="72BEBEAC" w14:textId="77777777" w:rsidR="000C4CC2" w:rsidRDefault="000C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E57E6" w14:textId="0534A8A3" w:rsidR="005F19FE" w:rsidRPr="0034130E" w:rsidRDefault="003F421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DEEE8" wp14:editId="5CB5E6C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7E5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16C9A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16C9A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286F6" w14:textId="073AB7D1" w:rsidR="00842C93" w:rsidRPr="00842C93" w:rsidRDefault="003F4217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52DAA988" wp14:editId="0BC9059F">
          <wp:simplePos x="0" y="0"/>
          <wp:positionH relativeFrom="column">
            <wp:posOffset>-6350</wp:posOffset>
          </wp:positionH>
          <wp:positionV relativeFrom="paragraph">
            <wp:posOffset>102870</wp:posOffset>
          </wp:positionV>
          <wp:extent cx="1504950" cy="619125"/>
          <wp:effectExtent l="0" t="0" r="0" b="9525"/>
          <wp:wrapNone/>
          <wp:docPr id="10" name="Kép 10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7A60E1" w14:textId="30A6C352"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3F130A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Telefon: +36 94/520-1</w:t>
    </w:r>
    <w:r w:rsidR="00693928">
      <w:rPr>
        <w:rFonts w:ascii="Arial" w:hAnsi="Arial" w:cs="Arial"/>
        <w:sz w:val="20"/>
        <w:szCs w:val="20"/>
        <w:lang w:val="hu-HU"/>
      </w:rPr>
      <w:t>24</w:t>
    </w:r>
    <w:r w:rsidRPr="00842C93">
      <w:rPr>
        <w:rFonts w:ascii="Arial" w:hAnsi="Arial" w:cs="Arial"/>
        <w:sz w:val="20"/>
        <w:szCs w:val="20"/>
      </w:rPr>
      <w:tab/>
    </w:r>
    <w:r w:rsidR="003F130A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</w:t>
    </w:r>
    <w:r w:rsidR="00693928">
      <w:rPr>
        <w:rFonts w:ascii="Arial" w:hAnsi="Arial" w:cs="Arial"/>
        <w:sz w:val="20"/>
        <w:szCs w:val="20"/>
        <w:lang w:val="hu-HU"/>
      </w:rPr>
      <w:t>313-172</w:t>
    </w:r>
    <w:r w:rsidRPr="00842C93">
      <w:rPr>
        <w:rFonts w:ascii="Arial" w:hAnsi="Arial" w:cs="Arial"/>
        <w:sz w:val="20"/>
        <w:szCs w:val="20"/>
      </w:rPr>
      <w:tab/>
    </w:r>
    <w:r w:rsidR="003F130A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A1989" w14:textId="77777777" w:rsidR="000C4CC2" w:rsidRDefault="000C4CC2">
      <w:r>
        <w:separator/>
      </w:r>
    </w:p>
  </w:footnote>
  <w:footnote w:type="continuationSeparator" w:id="0">
    <w:p w14:paraId="0E739D56" w14:textId="77777777" w:rsidR="000C4CC2" w:rsidRDefault="000C4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948BC" w14:textId="328D54B6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3F4217">
      <w:rPr>
        <w:noProof/>
        <w:sz w:val="20"/>
        <w:lang w:val="hu-HU" w:eastAsia="hu-HU"/>
      </w:rPr>
      <w:drawing>
        <wp:inline distT="0" distB="0" distL="0" distR="0" wp14:anchorId="3B234353" wp14:editId="49639146">
          <wp:extent cx="859790" cy="103060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9820CD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14:paraId="202F1D69" w14:textId="77777777"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DC0"/>
    <w:multiLevelType w:val="multilevel"/>
    <w:tmpl w:val="D0D647E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 w15:restartNumberingAfterBreak="0">
    <w:nsid w:val="06797DF6"/>
    <w:multiLevelType w:val="hybridMultilevel"/>
    <w:tmpl w:val="1E5891AE"/>
    <w:lvl w:ilvl="0" w:tplc="040E000F">
      <w:start w:val="1"/>
      <w:numFmt w:val="decimal"/>
      <w:lvlText w:val="%1."/>
      <w:lvlJc w:val="left"/>
      <w:pPr>
        <w:ind w:left="54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62E5A"/>
    <w:multiLevelType w:val="hybridMultilevel"/>
    <w:tmpl w:val="DE5AA9E6"/>
    <w:lvl w:ilvl="0" w:tplc="AB1CC2FA">
      <w:start w:val="2015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DEC1DFF"/>
    <w:multiLevelType w:val="hybridMultilevel"/>
    <w:tmpl w:val="F9582EC6"/>
    <w:lvl w:ilvl="0" w:tplc="08806598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FC55C8"/>
    <w:multiLevelType w:val="hybridMultilevel"/>
    <w:tmpl w:val="4838FB2C"/>
    <w:lvl w:ilvl="0" w:tplc="040E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5" w15:restartNumberingAfterBreak="0">
    <w:nsid w:val="55723BCA"/>
    <w:multiLevelType w:val="hybridMultilevel"/>
    <w:tmpl w:val="C07023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951C8"/>
    <w:multiLevelType w:val="hybridMultilevel"/>
    <w:tmpl w:val="40B0E9C2"/>
    <w:lvl w:ilvl="0" w:tplc="040E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560390C"/>
    <w:multiLevelType w:val="hybridMultilevel"/>
    <w:tmpl w:val="2CF61FE6"/>
    <w:lvl w:ilvl="0" w:tplc="040E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86"/>
    <w:rsid w:val="000007F4"/>
    <w:rsid w:val="00000874"/>
    <w:rsid w:val="000014AC"/>
    <w:rsid w:val="000162FF"/>
    <w:rsid w:val="000165E7"/>
    <w:rsid w:val="00016907"/>
    <w:rsid w:val="00017FC1"/>
    <w:rsid w:val="00026781"/>
    <w:rsid w:val="00040F01"/>
    <w:rsid w:val="00042CF9"/>
    <w:rsid w:val="00050333"/>
    <w:rsid w:val="00052A91"/>
    <w:rsid w:val="00053692"/>
    <w:rsid w:val="00056A63"/>
    <w:rsid w:val="000705B4"/>
    <w:rsid w:val="00074F4B"/>
    <w:rsid w:val="000778AA"/>
    <w:rsid w:val="00087DC9"/>
    <w:rsid w:val="00087E07"/>
    <w:rsid w:val="000940B2"/>
    <w:rsid w:val="000A7D62"/>
    <w:rsid w:val="000B0736"/>
    <w:rsid w:val="000B6143"/>
    <w:rsid w:val="000C4CC2"/>
    <w:rsid w:val="000D12E5"/>
    <w:rsid w:val="000D5554"/>
    <w:rsid w:val="000D6D0D"/>
    <w:rsid w:val="000E6046"/>
    <w:rsid w:val="000E6CE6"/>
    <w:rsid w:val="000F062E"/>
    <w:rsid w:val="001034F7"/>
    <w:rsid w:val="0010546B"/>
    <w:rsid w:val="001064DD"/>
    <w:rsid w:val="00116335"/>
    <w:rsid w:val="00117D5D"/>
    <w:rsid w:val="00120FC3"/>
    <w:rsid w:val="001257FA"/>
    <w:rsid w:val="00132161"/>
    <w:rsid w:val="001339C6"/>
    <w:rsid w:val="00140F0E"/>
    <w:rsid w:val="00142CE9"/>
    <w:rsid w:val="001436B8"/>
    <w:rsid w:val="0014622F"/>
    <w:rsid w:val="001507DC"/>
    <w:rsid w:val="00150859"/>
    <w:rsid w:val="001554EE"/>
    <w:rsid w:val="00157CF8"/>
    <w:rsid w:val="00167AD3"/>
    <w:rsid w:val="0017306B"/>
    <w:rsid w:val="00174CA0"/>
    <w:rsid w:val="00181C79"/>
    <w:rsid w:val="00186A0D"/>
    <w:rsid w:val="00187EED"/>
    <w:rsid w:val="00190E40"/>
    <w:rsid w:val="001917A1"/>
    <w:rsid w:val="00192EB6"/>
    <w:rsid w:val="001A1A1C"/>
    <w:rsid w:val="001A3168"/>
    <w:rsid w:val="001A4648"/>
    <w:rsid w:val="001B1542"/>
    <w:rsid w:val="001B17D6"/>
    <w:rsid w:val="001B4208"/>
    <w:rsid w:val="001B7887"/>
    <w:rsid w:val="001C0FBB"/>
    <w:rsid w:val="001C4D23"/>
    <w:rsid w:val="001D06C8"/>
    <w:rsid w:val="001D2A58"/>
    <w:rsid w:val="001D6A4D"/>
    <w:rsid w:val="001F06E1"/>
    <w:rsid w:val="001F54F5"/>
    <w:rsid w:val="001F58B0"/>
    <w:rsid w:val="001F645D"/>
    <w:rsid w:val="002047CC"/>
    <w:rsid w:val="00206252"/>
    <w:rsid w:val="00214362"/>
    <w:rsid w:val="00223CC4"/>
    <w:rsid w:val="00227789"/>
    <w:rsid w:val="002324D5"/>
    <w:rsid w:val="00234ECF"/>
    <w:rsid w:val="002445D7"/>
    <w:rsid w:val="002457E8"/>
    <w:rsid w:val="00245F99"/>
    <w:rsid w:val="002722AF"/>
    <w:rsid w:val="002820A0"/>
    <w:rsid w:val="00282E70"/>
    <w:rsid w:val="00283060"/>
    <w:rsid w:val="0029568F"/>
    <w:rsid w:val="002A2EEE"/>
    <w:rsid w:val="002A4987"/>
    <w:rsid w:val="002B014B"/>
    <w:rsid w:val="002B5BE1"/>
    <w:rsid w:val="002C0E33"/>
    <w:rsid w:val="002D0EB1"/>
    <w:rsid w:val="002D41FD"/>
    <w:rsid w:val="002E2DCE"/>
    <w:rsid w:val="002E31A6"/>
    <w:rsid w:val="002E467A"/>
    <w:rsid w:val="002F0971"/>
    <w:rsid w:val="002F1551"/>
    <w:rsid w:val="002F1B7E"/>
    <w:rsid w:val="00302CBC"/>
    <w:rsid w:val="00302DE9"/>
    <w:rsid w:val="00317BF9"/>
    <w:rsid w:val="00322E34"/>
    <w:rsid w:val="00325973"/>
    <w:rsid w:val="0032649B"/>
    <w:rsid w:val="00326BA7"/>
    <w:rsid w:val="00331F87"/>
    <w:rsid w:val="00334AB9"/>
    <w:rsid w:val="003371DB"/>
    <w:rsid w:val="0034130E"/>
    <w:rsid w:val="00344E8F"/>
    <w:rsid w:val="00353C6D"/>
    <w:rsid w:val="00354AD3"/>
    <w:rsid w:val="0035508B"/>
    <w:rsid w:val="00356256"/>
    <w:rsid w:val="00357438"/>
    <w:rsid w:val="0036378E"/>
    <w:rsid w:val="00373D44"/>
    <w:rsid w:val="00375DB0"/>
    <w:rsid w:val="0038560C"/>
    <w:rsid w:val="00386EB7"/>
    <w:rsid w:val="00387E79"/>
    <w:rsid w:val="003A107F"/>
    <w:rsid w:val="003A73F6"/>
    <w:rsid w:val="003B3D61"/>
    <w:rsid w:val="003B59E5"/>
    <w:rsid w:val="003C0731"/>
    <w:rsid w:val="003C688E"/>
    <w:rsid w:val="003C6C46"/>
    <w:rsid w:val="003C7119"/>
    <w:rsid w:val="003D0E00"/>
    <w:rsid w:val="003D705F"/>
    <w:rsid w:val="003E008B"/>
    <w:rsid w:val="003E19AD"/>
    <w:rsid w:val="003E4831"/>
    <w:rsid w:val="003F130A"/>
    <w:rsid w:val="003F4217"/>
    <w:rsid w:val="004012A7"/>
    <w:rsid w:val="00410450"/>
    <w:rsid w:val="0041688A"/>
    <w:rsid w:val="00420791"/>
    <w:rsid w:val="00424347"/>
    <w:rsid w:val="00435C37"/>
    <w:rsid w:val="00436129"/>
    <w:rsid w:val="00437F31"/>
    <w:rsid w:val="004408F4"/>
    <w:rsid w:val="0044208F"/>
    <w:rsid w:val="00446E57"/>
    <w:rsid w:val="00453552"/>
    <w:rsid w:val="00457BA8"/>
    <w:rsid w:val="00466E57"/>
    <w:rsid w:val="0047340A"/>
    <w:rsid w:val="0047382B"/>
    <w:rsid w:val="0047710B"/>
    <w:rsid w:val="0047787C"/>
    <w:rsid w:val="00483A71"/>
    <w:rsid w:val="0049024E"/>
    <w:rsid w:val="0049034E"/>
    <w:rsid w:val="00497F6E"/>
    <w:rsid w:val="004A1088"/>
    <w:rsid w:val="004B1E57"/>
    <w:rsid w:val="004B20E6"/>
    <w:rsid w:val="004C2846"/>
    <w:rsid w:val="004C5598"/>
    <w:rsid w:val="004C59DF"/>
    <w:rsid w:val="004D1DDA"/>
    <w:rsid w:val="004E3B1E"/>
    <w:rsid w:val="004E7FAC"/>
    <w:rsid w:val="00500C25"/>
    <w:rsid w:val="00504AE4"/>
    <w:rsid w:val="005051E5"/>
    <w:rsid w:val="0051263C"/>
    <w:rsid w:val="0051318D"/>
    <w:rsid w:val="00513F6A"/>
    <w:rsid w:val="005225D7"/>
    <w:rsid w:val="00522A57"/>
    <w:rsid w:val="00536333"/>
    <w:rsid w:val="005365EE"/>
    <w:rsid w:val="005512BF"/>
    <w:rsid w:val="00551ACD"/>
    <w:rsid w:val="005529DB"/>
    <w:rsid w:val="00557CA0"/>
    <w:rsid w:val="00563E2D"/>
    <w:rsid w:val="00564E56"/>
    <w:rsid w:val="005659C3"/>
    <w:rsid w:val="00567353"/>
    <w:rsid w:val="0058500B"/>
    <w:rsid w:val="005857B9"/>
    <w:rsid w:val="005905CE"/>
    <w:rsid w:val="005930D0"/>
    <w:rsid w:val="005A390A"/>
    <w:rsid w:val="005B02A2"/>
    <w:rsid w:val="005B1171"/>
    <w:rsid w:val="005B2F39"/>
    <w:rsid w:val="005B5719"/>
    <w:rsid w:val="005D478A"/>
    <w:rsid w:val="005E72FC"/>
    <w:rsid w:val="005E7E28"/>
    <w:rsid w:val="005F03B6"/>
    <w:rsid w:val="005F0615"/>
    <w:rsid w:val="005F19FE"/>
    <w:rsid w:val="005F5D19"/>
    <w:rsid w:val="005F67FA"/>
    <w:rsid w:val="00610FA9"/>
    <w:rsid w:val="00611C56"/>
    <w:rsid w:val="00611E78"/>
    <w:rsid w:val="00612191"/>
    <w:rsid w:val="00614713"/>
    <w:rsid w:val="006175DF"/>
    <w:rsid w:val="00626ED0"/>
    <w:rsid w:val="006313A6"/>
    <w:rsid w:val="00646A50"/>
    <w:rsid w:val="00650707"/>
    <w:rsid w:val="0065177B"/>
    <w:rsid w:val="00652A62"/>
    <w:rsid w:val="006553EE"/>
    <w:rsid w:val="00661B8D"/>
    <w:rsid w:val="00662C0A"/>
    <w:rsid w:val="00663A8A"/>
    <w:rsid w:val="006651D2"/>
    <w:rsid w:val="00671D9B"/>
    <w:rsid w:val="00673677"/>
    <w:rsid w:val="00682123"/>
    <w:rsid w:val="00690FA1"/>
    <w:rsid w:val="00693928"/>
    <w:rsid w:val="0069626E"/>
    <w:rsid w:val="006A31E8"/>
    <w:rsid w:val="006A32BE"/>
    <w:rsid w:val="006B5218"/>
    <w:rsid w:val="006C6042"/>
    <w:rsid w:val="006D0102"/>
    <w:rsid w:val="006D1161"/>
    <w:rsid w:val="006D23DC"/>
    <w:rsid w:val="006D4C17"/>
    <w:rsid w:val="006D74EF"/>
    <w:rsid w:val="006E11BC"/>
    <w:rsid w:val="006E1404"/>
    <w:rsid w:val="006E2EAE"/>
    <w:rsid w:val="006F0485"/>
    <w:rsid w:val="006F111D"/>
    <w:rsid w:val="006F4499"/>
    <w:rsid w:val="006F5BDC"/>
    <w:rsid w:val="007030A5"/>
    <w:rsid w:val="00711ACC"/>
    <w:rsid w:val="00724CFA"/>
    <w:rsid w:val="00731F5B"/>
    <w:rsid w:val="00733144"/>
    <w:rsid w:val="00734553"/>
    <w:rsid w:val="007373CA"/>
    <w:rsid w:val="00746F87"/>
    <w:rsid w:val="007518C9"/>
    <w:rsid w:val="00763C33"/>
    <w:rsid w:val="00766DAC"/>
    <w:rsid w:val="00767673"/>
    <w:rsid w:val="00767A21"/>
    <w:rsid w:val="007767E6"/>
    <w:rsid w:val="00781C56"/>
    <w:rsid w:val="007831F7"/>
    <w:rsid w:val="00783618"/>
    <w:rsid w:val="00795C4B"/>
    <w:rsid w:val="0079779A"/>
    <w:rsid w:val="007A13A4"/>
    <w:rsid w:val="007B1CD4"/>
    <w:rsid w:val="007B2C4F"/>
    <w:rsid w:val="007B2FF9"/>
    <w:rsid w:val="007C31CA"/>
    <w:rsid w:val="007C40AF"/>
    <w:rsid w:val="007C7FEA"/>
    <w:rsid w:val="007D014F"/>
    <w:rsid w:val="007D1E6B"/>
    <w:rsid w:val="007D2DF5"/>
    <w:rsid w:val="007D3F5E"/>
    <w:rsid w:val="007E143A"/>
    <w:rsid w:val="007E14CD"/>
    <w:rsid w:val="007E3485"/>
    <w:rsid w:val="007E3EA4"/>
    <w:rsid w:val="007F2F31"/>
    <w:rsid w:val="00805A51"/>
    <w:rsid w:val="008101A1"/>
    <w:rsid w:val="008132E1"/>
    <w:rsid w:val="00813486"/>
    <w:rsid w:val="008149A8"/>
    <w:rsid w:val="00816AEA"/>
    <w:rsid w:val="00821EA8"/>
    <w:rsid w:val="008229B2"/>
    <w:rsid w:val="00835C3E"/>
    <w:rsid w:val="00837F43"/>
    <w:rsid w:val="00841986"/>
    <w:rsid w:val="00842C93"/>
    <w:rsid w:val="00846A68"/>
    <w:rsid w:val="008522C9"/>
    <w:rsid w:val="00853701"/>
    <w:rsid w:val="00854803"/>
    <w:rsid w:val="0086124E"/>
    <w:rsid w:val="00861573"/>
    <w:rsid w:val="008628EF"/>
    <w:rsid w:val="008629E6"/>
    <w:rsid w:val="00862BD4"/>
    <w:rsid w:val="00871F93"/>
    <w:rsid w:val="008728D0"/>
    <w:rsid w:val="00892857"/>
    <w:rsid w:val="008975FC"/>
    <w:rsid w:val="008A7FCD"/>
    <w:rsid w:val="008B5CA1"/>
    <w:rsid w:val="008C3441"/>
    <w:rsid w:val="008E7C8A"/>
    <w:rsid w:val="008F1B83"/>
    <w:rsid w:val="009005AA"/>
    <w:rsid w:val="009022CA"/>
    <w:rsid w:val="00905543"/>
    <w:rsid w:val="009145C4"/>
    <w:rsid w:val="00920CFB"/>
    <w:rsid w:val="00922EDC"/>
    <w:rsid w:val="00927ECD"/>
    <w:rsid w:val="009348EA"/>
    <w:rsid w:val="009408F6"/>
    <w:rsid w:val="00943352"/>
    <w:rsid w:val="00944659"/>
    <w:rsid w:val="00950F52"/>
    <w:rsid w:val="009510E6"/>
    <w:rsid w:val="0095144F"/>
    <w:rsid w:val="00951488"/>
    <w:rsid w:val="00952691"/>
    <w:rsid w:val="00956670"/>
    <w:rsid w:val="0096279B"/>
    <w:rsid w:val="0096379B"/>
    <w:rsid w:val="009637E3"/>
    <w:rsid w:val="00972291"/>
    <w:rsid w:val="00973A8F"/>
    <w:rsid w:val="00976A77"/>
    <w:rsid w:val="009812FC"/>
    <w:rsid w:val="00981316"/>
    <w:rsid w:val="00982CB5"/>
    <w:rsid w:val="00982CFD"/>
    <w:rsid w:val="00990B31"/>
    <w:rsid w:val="00993888"/>
    <w:rsid w:val="0099600D"/>
    <w:rsid w:val="00997335"/>
    <w:rsid w:val="009A2D43"/>
    <w:rsid w:val="009A3C03"/>
    <w:rsid w:val="009C34CD"/>
    <w:rsid w:val="009D640A"/>
    <w:rsid w:val="009D64EC"/>
    <w:rsid w:val="009D7DD7"/>
    <w:rsid w:val="009E178C"/>
    <w:rsid w:val="009E5DDC"/>
    <w:rsid w:val="009E768B"/>
    <w:rsid w:val="009F7F73"/>
    <w:rsid w:val="00A111D5"/>
    <w:rsid w:val="00A13880"/>
    <w:rsid w:val="00A22D7A"/>
    <w:rsid w:val="00A23A23"/>
    <w:rsid w:val="00A260EE"/>
    <w:rsid w:val="00A31618"/>
    <w:rsid w:val="00A35E44"/>
    <w:rsid w:val="00A375F9"/>
    <w:rsid w:val="00A61EC1"/>
    <w:rsid w:val="00A6784E"/>
    <w:rsid w:val="00A70D1A"/>
    <w:rsid w:val="00A71BFE"/>
    <w:rsid w:val="00A7633E"/>
    <w:rsid w:val="00A76AA1"/>
    <w:rsid w:val="00A87B79"/>
    <w:rsid w:val="00A94A91"/>
    <w:rsid w:val="00AA445A"/>
    <w:rsid w:val="00AB29B4"/>
    <w:rsid w:val="00AB3441"/>
    <w:rsid w:val="00AB7B31"/>
    <w:rsid w:val="00AC0092"/>
    <w:rsid w:val="00AC152D"/>
    <w:rsid w:val="00AD083B"/>
    <w:rsid w:val="00AD08CD"/>
    <w:rsid w:val="00AE139F"/>
    <w:rsid w:val="00AE25AB"/>
    <w:rsid w:val="00AF18E5"/>
    <w:rsid w:val="00B01351"/>
    <w:rsid w:val="00B04B16"/>
    <w:rsid w:val="00B06B2E"/>
    <w:rsid w:val="00B103B4"/>
    <w:rsid w:val="00B125AD"/>
    <w:rsid w:val="00B1716A"/>
    <w:rsid w:val="00B239CD"/>
    <w:rsid w:val="00B24EE7"/>
    <w:rsid w:val="00B33C1F"/>
    <w:rsid w:val="00B340BE"/>
    <w:rsid w:val="00B34878"/>
    <w:rsid w:val="00B41A02"/>
    <w:rsid w:val="00B4574D"/>
    <w:rsid w:val="00B46966"/>
    <w:rsid w:val="00B471F6"/>
    <w:rsid w:val="00B521F5"/>
    <w:rsid w:val="00B610E8"/>
    <w:rsid w:val="00B641B4"/>
    <w:rsid w:val="00B715B1"/>
    <w:rsid w:val="00B772E9"/>
    <w:rsid w:val="00B85D9A"/>
    <w:rsid w:val="00B86515"/>
    <w:rsid w:val="00B91711"/>
    <w:rsid w:val="00B932B0"/>
    <w:rsid w:val="00BA6E67"/>
    <w:rsid w:val="00BB5F78"/>
    <w:rsid w:val="00BC0066"/>
    <w:rsid w:val="00BC1C14"/>
    <w:rsid w:val="00BC3B68"/>
    <w:rsid w:val="00BC46F6"/>
    <w:rsid w:val="00BC685B"/>
    <w:rsid w:val="00BC70F6"/>
    <w:rsid w:val="00BD39E4"/>
    <w:rsid w:val="00BE370B"/>
    <w:rsid w:val="00BE3AFA"/>
    <w:rsid w:val="00BE5A17"/>
    <w:rsid w:val="00BF3596"/>
    <w:rsid w:val="00BF66A9"/>
    <w:rsid w:val="00C00BC8"/>
    <w:rsid w:val="00C07355"/>
    <w:rsid w:val="00C07D48"/>
    <w:rsid w:val="00C16C9A"/>
    <w:rsid w:val="00C171C0"/>
    <w:rsid w:val="00C23DC4"/>
    <w:rsid w:val="00C247F8"/>
    <w:rsid w:val="00C361F4"/>
    <w:rsid w:val="00C43F7E"/>
    <w:rsid w:val="00C54467"/>
    <w:rsid w:val="00C61F97"/>
    <w:rsid w:val="00C6297C"/>
    <w:rsid w:val="00C83201"/>
    <w:rsid w:val="00C843F1"/>
    <w:rsid w:val="00C93005"/>
    <w:rsid w:val="00C968EB"/>
    <w:rsid w:val="00C97353"/>
    <w:rsid w:val="00CA3EF2"/>
    <w:rsid w:val="00CB1961"/>
    <w:rsid w:val="00CB3A03"/>
    <w:rsid w:val="00CB6A32"/>
    <w:rsid w:val="00CC627E"/>
    <w:rsid w:val="00CD2D97"/>
    <w:rsid w:val="00CE1A76"/>
    <w:rsid w:val="00CE3541"/>
    <w:rsid w:val="00CE4103"/>
    <w:rsid w:val="00CE50E8"/>
    <w:rsid w:val="00CE5F45"/>
    <w:rsid w:val="00CE66C2"/>
    <w:rsid w:val="00CE7CF4"/>
    <w:rsid w:val="00CF0B71"/>
    <w:rsid w:val="00CF1693"/>
    <w:rsid w:val="00CF3065"/>
    <w:rsid w:val="00D10549"/>
    <w:rsid w:val="00D15437"/>
    <w:rsid w:val="00D2181C"/>
    <w:rsid w:val="00D23EB5"/>
    <w:rsid w:val="00D30B30"/>
    <w:rsid w:val="00D32E40"/>
    <w:rsid w:val="00D346A8"/>
    <w:rsid w:val="00D44C7F"/>
    <w:rsid w:val="00D520BB"/>
    <w:rsid w:val="00D54DF8"/>
    <w:rsid w:val="00D5643E"/>
    <w:rsid w:val="00D6046F"/>
    <w:rsid w:val="00D678ED"/>
    <w:rsid w:val="00D713B0"/>
    <w:rsid w:val="00D71DD3"/>
    <w:rsid w:val="00D72D6C"/>
    <w:rsid w:val="00D80F65"/>
    <w:rsid w:val="00D859C5"/>
    <w:rsid w:val="00D868EB"/>
    <w:rsid w:val="00D90993"/>
    <w:rsid w:val="00D94B9B"/>
    <w:rsid w:val="00D976D1"/>
    <w:rsid w:val="00DA14B3"/>
    <w:rsid w:val="00DA514F"/>
    <w:rsid w:val="00DA585E"/>
    <w:rsid w:val="00DA5C8C"/>
    <w:rsid w:val="00DB05BD"/>
    <w:rsid w:val="00DB11B4"/>
    <w:rsid w:val="00DB1D9C"/>
    <w:rsid w:val="00DB287D"/>
    <w:rsid w:val="00DB4846"/>
    <w:rsid w:val="00DB59DB"/>
    <w:rsid w:val="00DC5ECD"/>
    <w:rsid w:val="00DE01D0"/>
    <w:rsid w:val="00DE0290"/>
    <w:rsid w:val="00DE04B4"/>
    <w:rsid w:val="00DE67B3"/>
    <w:rsid w:val="00DF037E"/>
    <w:rsid w:val="00DF07D1"/>
    <w:rsid w:val="00E04823"/>
    <w:rsid w:val="00E11400"/>
    <w:rsid w:val="00E12FF9"/>
    <w:rsid w:val="00E16894"/>
    <w:rsid w:val="00E177AE"/>
    <w:rsid w:val="00E20F4A"/>
    <w:rsid w:val="00E27B3A"/>
    <w:rsid w:val="00E32651"/>
    <w:rsid w:val="00E334A4"/>
    <w:rsid w:val="00E3526C"/>
    <w:rsid w:val="00E36B2A"/>
    <w:rsid w:val="00E53D1A"/>
    <w:rsid w:val="00E54CB2"/>
    <w:rsid w:val="00E61068"/>
    <w:rsid w:val="00E642B6"/>
    <w:rsid w:val="00E67A76"/>
    <w:rsid w:val="00E7304E"/>
    <w:rsid w:val="00E8000E"/>
    <w:rsid w:val="00E81BAB"/>
    <w:rsid w:val="00E82F69"/>
    <w:rsid w:val="00E950D2"/>
    <w:rsid w:val="00E9737A"/>
    <w:rsid w:val="00E97ABB"/>
    <w:rsid w:val="00EA0DCE"/>
    <w:rsid w:val="00EA3254"/>
    <w:rsid w:val="00EC4019"/>
    <w:rsid w:val="00EC407E"/>
    <w:rsid w:val="00EC7499"/>
    <w:rsid w:val="00EC7C11"/>
    <w:rsid w:val="00ED3F05"/>
    <w:rsid w:val="00EE342B"/>
    <w:rsid w:val="00EE6782"/>
    <w:rsid w:val="00EF2662"/>
    <w:rsid w:val="00F015AE"/>
    <w:rsid w:val="00F06B09"/>
    <w:rsid w:val="00F13D5F"/>
    <w:rsid w:val="00F16F3A"/>
    <w:rsid w:val="00F21F60"/>
    <w:rsid w:val="00F24772"/>
    <w:rsid w:val="00F332F4"/>
    <w:rsid w:val="00F3586F"/>
    <w:rsid w:val="00F516C1"/>
    <w:rsid w:val="00F53360"/>
    <w:rsid w:val="00F55CA6"/>
    <w:rsid w:val="00F56938"/>
    <w:rsid w:val="00F56B06"/>
    <w:rsid w:val="00F64572"/>
    <w:rsid w:val="00F706EE"/>
    <w:rsid w:val="00F725AE"/>
    <w:rsid w:val="00F77603"/>
    <w:rsid w:val="00F85DA4"/>
    <w:rsid w:val="00F90186"/>
    <w:rsid w:val="00F974FF"/>
    <w:rsid w:val="00F97DCA"/>
    <w:rsid w:val="00FA5E21"/>
    <w:rsid w:val="00FB17FF"/>
    <w:rsid w:val="00FB4CC9"/>
    <w:rsid w:val="00FB5BF1"/>
    <w:rsid w:val="00FB7E10"/>
    <w:rsid w:val="00FC09D8"/>
    <w:rsid w:val="00FC22CA"/>
    <w:rsid w:val="00FC3A67"/>
    <w:rsid w:val="00FC455C"/>
    <w:rsid w:val="00FD7E07"/>
    <w:rsid w:val="00FE1768"/>
    <w:rsid w:val="00FE2668"/>
    <w:rsid w:val="00FF03E7"/>
    <w:rsid w:val="00FF32A2"/>
    <w:rsid w:val="00FF5D36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  <w14:docId w14:val="1DF7D848"/>
  <w15:chartTrackingRefBased/>
  <w15:docId w15:val="{9F177BA2-669A-4B22-AE12-75CBC800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27E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"/>
    <w:link w:val="lfej"/>
    <w:uiPriority w:val="99"/>
    <w:locked/>
    <w:rsid w:val="005E7E28"/>
    <w:rPr>
      <w:sz w:val="24"/>
      <w:szCs w:val="24"/>
    </w:rPr>
  </w:style>
  <w:style w:type="paragraph" w:styleId="Szvegtrzs">
    <w:name w:val="Body Text"/>
    <w:basedOn w:val="Norml"/>
    <w:link w:val="SzvegtrzsChar"/>
    <w:rsid w:val="00564E56"/>
    <w:pPr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564E56"/>
    <w:rPr>
      <w:sz w:val="24"/>
    </w:rPr>
  </w:style>
  <w:style w:type="paragraph" w:styleId="Szvegtrzsbehzssal">
    <w:name w:val="Body Text Indent"/>
    <w:basedOn w:val="Norml"/>
    <w:link w:val="SzvegtrzsbehzssalChar"/>
    <w:rsid w:val="009F7F73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link w:val="Szvegtrzsbehzssal"/>
    <w:rsid w:val="009F7F73"/>
    <w:rPr>
      <w:sz w:val="24"/>
      <w:szCs w:val="24"/>
      <w:lang w:val="x-none" w:eastAsia="x-none"/>
    </w:rPr>
  </w:style>
  <w:style w:type="paragraph" w:customStyle="1" w:styleId="Default">
    <w:name w:val="Default"/>
    <w:rsid w:val="007D01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27E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qFormat/>
    <w:rsid w:val="00F516C1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XWGZ9GU7\polgarmest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EB5BC-D501-4238-A7BB-27325E0C2C4C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0EACAD-7CAD-45C4-AB4C-34749AC40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884B2E-1533-4682-B2B9-CAC94D3F76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1A8ADA-0B5C-4366-ADD5-08994A62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</Template>
  <TotalTime>0</TotalTime>
  <Pages>5</Pages>
  <Words>1206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cp:lastModifiedBy>Szabó Ilona</cp:lastModifiedBy>
  <cp:revision>2</cp:revision>
  <cp:lastPrinted>2016-06-02T09:22:00Z</cp:lastPrinted>
  <dcterms:created xsi:type="dcterms:W3CDTF">2016-06-02T13:11:00Z</dcterms:created>
  <dcterms:modified xsi:type="dcterms:W3CDTF">2016-06-02T13:11:00Z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