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010" w:rsidRPr="00CA2158" w:rsidRDefault="00710010" w:rsidP="00790C77">
      <w:pPr>
        <w:ind w:left="4248" w:firstLine="708"/>
        <w:rPr>
          <w:rFonts w:ascii="Arial" w:hAnsi="Arial" w:cs="Arial"/>
          <w:b/>
          <w:u w:val="single"/>
        </w:rPr>
      </w:pPr>
      <w:r w:rsidRPr="00CA2158">
        <w:rPr>
          <w:rFonts w:ascii="Arial" w:hAnsi="Arial" w:cs="Arial"/>
          <w:b/>
          <w:u w:val="single"/>
        </w:rPr>
        <w:t>Az előterjesztést megtárgyalta:</w:t>
      </w:r>
    </w:p>
    <w:p w:rsidR="00710010" w:rsidRPr="00CA2158" w:rsidRDefault="00710010" w:rsidP="00790C77">
      <w:pPr>
        <w:ind w:left="4248" w:firstLine="708"/>
        <w:rPr>
          <w:rFonts w:ascii="Arial" w:hAnsi="Arial" w:cs="Arial"/>
          <w:u w:val="single"/>
        </w:rPr>
      </w:pPr>
    </w:p>
    <w:p w:rsidR="00710010" w:rsidRPr="00983FCD" w:rsidRDefault="00710010" w:rsidP="00C14440">
      <w:pPr>
        <w:rPr>
          <w:rFonts w:ascii="Arial" w:hAnsi="Arial" w:cs="Arial"/>
        </w:rPr>
      </w:pPr>
    </w:p>
    <w:p w:rsidR="00710010" w:rsidRPr="00C14440" w:rsidRDefault="006B7E8C" w:rsidP="00C14440">
      <w:pPr>
        <w:numPr>
          <w:ilvl w:val="0"/>
          <w:numId w:val="1"/>
        </w:numPr>
        <w:tabs>
          <w:tab w:val="clear" w:pos="6120"/>
          <w:tab w:val="num" w:pos="5400"/>
        </w:tabs>
        <w:ind w:left="5400"/>
        <w:rPr>
          <w:rFonts w:ascii="Arial" w:hAnsi="Arial" w:cs="Arial"/>
        </w:rPr>
      </w:pPr>
      <w:r w:rsidRPr="00CA2158">
        <w:rPr>
          <w:rFonts w:ascii="Arial" w:hAnsi="Arial" w:cs="Arial"/>
        </w:rPr>
        <w:t>Jogi és Társadalmi Kapcsolatok Bizottsága</w:t>
      </w:r>
    </w:p>
    <w:p w:rsidR="005D32E7" w:rsidRPr="00CA2158" w:rsidRDefault="005D32E7" w:rsidP="00790C77">
      <w:pPr>
        <w:ind w:left="4965"/>
        <w:rPr>
          <w:rFonts w:ascii="Arial" w:hAnsi="Arial" w:cs="Arial"/>
        </w:rPr>
      </w:pPr>
    </w:p>
    <w:p w:rsidR="00710010" w:rsidRPr="00CA2158" w:rsidRDefault="00710010" w:rsidP="00790C77">
      <w:pPr>
        <w:ind w:left="4962" w:hanging="4962"/>
        <w:rPr>
          <w:rFonts w:ascii="Arial" w:hAnsi="Arial" w:cs="Arial"/>
          <w:i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  <w:i/>
        </w:rPr>
        <w:t xml:space="preserve">A határozati javaslatot törvényességi </w:t>
      </w:r>
    </w:p>
    <w:p w:rsidR="00710010" w:rsidRPr="00CA2158" w:rsidRDefault="00710010" w:rsidP="00790C77">
      <w:pPr>
        <w:ind w:left="4962" w:hanging="4962"/>
        <w:rPr>
          <w:rFonts w:ascii="Arial" w:hAnsi="Arial" w:cs="Arial"/>
          <w:i/>
        </w:rPr>
      </w:pPr>
      <w:r w:rsidRPr="00CA2158">
        <w:rPr>
          <w:rFonts w:ascii="Arial" w:hAnsi="Arial" w:cs="Arial"/>
          <w:i/>
        </w:rPr>
        <w:tab/>
      </w:r>
      <w:proofErr w:type="gramStart"/>
      <w:r w:rsidRPr="00CA2158">
        <w:rPr>
          <w:rFonts w:ascii="Arial" w:hAnsi="Arial" w:cs="Arial"/>
          <w:i/>
        </w:rPr>
        <w:t>szempontból</w:t>
      </w:r>
      <w:proofErr w:type="gramEnd"/>
      <w:r w:rsidRPr="00CA2158">
        <w:rPr>
          <w:rFonts w:ascii="Arial" w:hAnsi="Arial" w:cs="Arial"/>
          <w:i/>
        </w:rPr>
        <w:t xml:space="preserve"> megvizsgáltam:</w:t>
      </w:r>
    </w:p>
    <w:p w:rsidR="00710010" w:rsidRPr="00CA2158" w:rsidRDefault="00710010" w:rsidP="00790C77">
      <w:pPr>
        <w:tabs>
          <w:tab w:val="left" w:pos="4253"/>
        </w:tabs>
        <w:rPr>
          <w:rFonts w:ascii="Arial" w:hAnsi="Arial" w:cs="Arial"/>
          <w:i/>
        </w:rPr>
      </w:pPr>
    </w:p>
    <w:p w:rsidR="00710010" w:rsidRPr="00CA2158" w:rsidRDefault="00710010" w:rsidP="00790C77">
      <w:pPr>
        <w:tabs>
          <w:tab w:val="left" w:pos="4253"/>
        </w:tabs>
        <w:rPr>
          <w:rFonts w:ascii="Arial" w:hAnsi="Arial" w:cs="Arial"/>
        </w:rPr>
      </w:pPr>
    </w:p>
    <w:p w:rsidR="00710010" w:rsidRPr="00CA2158" w:rsidRDefault="00710010" w:rsidP="00790C77">
      <w:pPr>
        <w:ind w:left="4962" w:hanging="4962"/>
        <w:rPr>
          <w:rFonts w:ascii="Arial" w:hAnsi="Arial" w:cs="Arial"/>
          <w:i/>
        </w:rPr>
      </w:pPr>
      <w:r w:rsidRPr="00CA2158">
        <w:rPr>
          <w:rFonts w:ascii="Arial" w:hAnsi="Arial" w:cs="Arial"/>
          <w:i/>
        </w:rPr>
        <w:tab/>
        <w:t xml:space="preserve">         /: Dr. Károlyi </w:t>
      </w:r>
      <w:proofErr w:type="gramStart"/>
      <w:r w:rsidRPr="00CA2158">
        <w:rPr>
          <w:rFonts w:ascii="Arial" w:hAnsi="Arial" w:cs="Arial"/>
          <w:i/>
        </w:rPr>
        <w:t>Ákos :</w:t>
      </w:r>
      <w:proofErr w:type="gramEnd"/>
      <w:r w:rsidRPr="00CA2158">
        <w:rPr>
          <w:rFonts w:ascii="Arial" w:hAnsi="Arial" w:cs="Arial"/>
          <w:i/>
        </w:rPr>
        <w:t>/</w:t>
      </w:r>
    </w:p>
    <w:p w:rsidR="00710010" w:rsidRPr="00CA2158" w:rsidRDefault="00710010" w:rsidP="00790C77">
      <w:pPr>
        <w:tabs>
          <w:tab w:val="left" w:pos="4253"/>
        </w:tabs>
        <w:rPr>
          <w:rFonts w:ascii="Arial" w:hAnsi="Arial" w:cs="Arial"/>
          <w:i/>
        </w:rPr>
      </w:pPr>
      <w:r w:rsidRPr="00CA2158">
        <w:rPr>
          <w:rFonts w:ascii="Arial" w:hAnsi="Arial" w:cs="Arial"/>
          <w:i/>
        </w:rPr>
        <w:tab/>
      </w:r>
      <w:r w:rsidRPr="00CA2158">
        <w:rPr>
          <w:rFonts w:ascii="Arial" w:hAnsi="Arial" w:cs="Arial"/>
          <w:i/>
        </w:rPr>
        <w:tab/>
      </w:r>
      <w:r w:rsidR="00750B09">
        <w:rPr>
          <w:rFonts w:ascii="Arial" w:hAnsi="Arial" w:cs="Arial"/>
          <w:i/>
        </w:rPr>
        <w:tab/>
      </w:r>
      <w:r w:rsidR="00750B09">
        <w:rPr>
          <w:rFonts w:ascii="Arial" w:hAnsi="Arial" w:cs="Arial"/>
          <w:i/>
        </w:rPr>
        <w:tab/>
      </w:r>
      <w:proofErr w:type="gramStart"/>
      <w:r w:rsidRPr="00CA2158">
        <w:rPr>
          <w:rFonts w:ascii="Arial" w:hAnsi="Arial" w:cs="Arial"/>
          <w:i/>
        </w:rPr>
        <w:t>jeg</w:t>
      </w:r>
      <w:r w:rsidR="00750B09">
        <w:rPr>
          <w:rFonts w:ascii="Arial" w:hAnsi="Arial" w:cs="Arial"/>
          <w:i/>
        </w:rPr>
        <w:t>yző</w:t>
      </w:r>
      <w:proofErr w:type="gramEnd"/>
    </w:p>
    <w:p w:rsidR="00710010" w:rsidRPr="00CA2158" w:rsidRDefault="00710010" w:rsidP="00C14440">
      <w:pPr>
        <w:rPr>
          <w:rFonts w:ascii="Arial" w:hAnsi="Arial" w:cs="Arial"/>
          <w:b/>
          <w:u w:val="single"/>
        </w:rPr>
      </w:pPr>
    </w:p>
    <w:p w:rsidR="00F13D06" w:rsidRPr="00C14440" w:rsidRDefault="00710010" w:rsidP="00C14440">
      <w:pPr>
        <w:spacing w:before="240"/>
        <w:jc w:val="center"/>
        <w:rPr>
          <w:rFonts w:ascii="Arial" w:hAnsi="Arial" w:cs="Arial"/>
          <w:b/>
          <w:u w:val="single"/>
        </w:rPr>
      </w:pPr>
      <w:r w:rsidRPr="00CA2158">
        <w:rPr>
          <w:rFonts w:ascii="Arial" w:hAnsi="Arial" w:cs="Arial"/>
          <w:b/>
          <w:u w:val="single"/>
        </w:rPr>
        <w:t>ELŐTERJESZTÉS</w:t>
      </w:r>
    </w:p>
    <w:p w:rsidR="00710010" w:rsidRPr="00CA2158" w:rsidRDefault="00710010" w:rsidP="004E548C">
      <w:pPr>
        <w:spacing w:before="240" w:after="120"/>
        <w:jc w:val="center"/>
        <w:rPr>
          <w:rFonts w:ascii="Arial" w:hAnsi="Arial" w:cs="Arial"/>
          <w:b/>
        </w:rPr>
      </w:pPr>
      <w:r w:rsidRPr="00CA2158">
        <w:rPr>
          <w:rFonts w:ascii="Arial" w:hAnsi="Arial" w:cs="Arial"/>
          <w:b/>
        </w:rPr>
        <w:t>Szombathely Megyei Jogú Város Közgyűlésének 201</w:t>
      </w:r>
      <w:r w:rsidR="00FF7D34">
        <w:rPr>
          <w:rFonts w:ascii="Arial" w:hAnsi="Arial" w:cs="Arial"/>
          <w:b/>
        </w:rPr>
        <w:t>6</w:t>
      </w:r>
      <w:r w:rsidRPr="00CA2158">
        <w:rPr>
          <w:rFonts w:ascii="Arial" w:hAnsi="Arial" w:cs="Arial"/>
          <w:b/>
        </w:rPr>
        <w:t xml:space="preserve">. </w:t>
      </w:r>
      <w:r w:rsidR="00485985">
        <w:rPr>
          <w:rFonts w:ascii="Arial" w:hAnsi="Arial" w:cs="Arial"/>
          <w:b/>
        </w:rPr>
        <w:t>június 9</w:t>
      </w:r>
      <w:r w:rsidRPr="00CA2158">
        <w:rPr>
          <w:rFonts w:ascii="Arial" w:hAnsi="Arial" w:cs="Arial"/>
          <w:b/>
        </w:rPr>
        <w:t>-i ülésére</w:t>
      </w:r>
    </w:p>
    <w:p w:rsidR="00B823FC" w:rsidRDefault="006B7E8C" w:rsidP="00F10182">
      <w:pPr>
        <w:pStyle w:val="Listaszerbekezds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 w:rsidRPr="00F10182">
        <w:rPr>
          <w:rFonts w:ascii="Arial" w:hAnsi="Arial" w:cs="Arial"/>
          <w:b/>
          <w:sz w:val="24"/>
          <w:szCs w:val="24"/>
        </w:rPr>
        <w:t>Javaslat</w:t>
      </w:r>
      <w:r w:rsidRPr="00CA2158">
        <w:rPr>
          <w:rFonts w:ascii="Arial" w:hAnsi="Arial" w:cs="Arial"/>
          <w:b/>
        </w:rPr>
        <w:t xml:space="preserve"> </w:t>
      </w:r>
      <w:r w:rsidR="00485985">
        <w:rPr>
          <w:rFonts w:ascii="Arial" w:hAnsi="Arial" w:cs="Arial"/>
          <w:b/>
          <w:sz w:val="24"/>
          <w:szCs w:val="24"/>
        </w:rPr>
        <w:t>a Berzsenyi Dá</w:t>
      </w:r>
      <w:r w:rsidR="00C14440">
        <w:rPr>
          <w:rFonts w:ascii="Arial" w:hAnsi="Arial" w:cs="Arial"/>
          <w:b/>
          <w:sz w:val="24"/>
          <w:szCs w:val="24"/>
        </w:rPr>
        <w:t xml:space="preserve">niel Megyei és Városi Könyvtár </w:t>
      </w:r>
    </w:p>
    <w:p w:rsidR="00C30A0B" w:rsidRPr="00D716CF" w:rsidRDefault="00C14440" w:rsidP="00B823FC">
      <w:pPr>
        <w:pStyle w:val="Listaszerbekezds"/>
        <w:spacing w:line="240" w:lineRule="auto"/>
        <w:ind w:left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485985">
        <w:rPr>
          <w:rFonts w:ascii="Arial" w:hAnsi="Arial" w:cs="Arial"/>
          <w:b/>
          <w:sz w:val="24"/>
          <w:szCs w:val="24"/>
        </w:rPr>
        <w:t xml:space="preserve">lapító </w:t>
      </w:r>
      <w:r w:rsidR="00B823FC">
        <w:rPr>
          <w:rFonts w:ascii="Arial" w:hAnsi="Arial" w:cs="Arial"/>
          <w:b/>
          <w:sz w:val="24"/>
          <w:szCs w:val="24"/>
        </w:rPr>
        <w:t>o</w:t>
      </w:r>
      <w:r w:rsidR="00D36730" w:rsidRPr="00D36730">
        <w:rPr>
          <w:rFonts w:ascii="Arial" w:hAnsi="Arial" w:cs="Arial"/>
          <w:b/>
          <w:sz w:val="24"/>
          <w:szCs w:val="24"/>
        </w:rPr>
        <w:t>kiratának módosítására</w:t>
      </w:r>
    </w:p>
    <w:p w:rsidR="00C30A0B" w:rsidRDefault="00C30A0B" w:rsidP="00983FCD">
      <w:pPr>
        <w:jc w:val="both"/>
        <w:rPr>
          <w:rFonts w:ascii="Arial" w:hAnsi="Arial" w:cs="Arial"/>
        </w:rPr>
      </w:pPr>
    </w:p>
    <w:p w:rsidR="00983FCD" w:rsidRDefault="00983FCD" w:rsidP="00983F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Szombathely Megyei Jogú Város</w:t>
      </w:r>
      <w:r w:rsidR="00E210FC">
        <w:rPr>
          <w:rFonts w:ascii="Arial" w:hAnsi="Arial" w:cs="Arial"/>
        </w:rPr>
        <w:t xml:space="preserve"> Közgyűlésének</w:t>
      </w:r>
      <w:r w:rsidR="00536F3A">
        <w:rPr>
          <w:rFonts w:ascii="Arial" w:hAnsi="Arial" w:cs="Arial"/>
        </w:rPr>
        <w:t xml:space="preserve"> Jogi és Társadalmi K</w:t>
      </w:r>
      <w:r>
        <w:rPr>
          <w:rFonts w:ascii="Arial" w:hAnsi="Arial" w:cs="Arial"/>
        </w:rPr>
        <w:t>apcsolatok Bizot</w:t>
      </w:r>
      <w:r w:rsidR="00540515">
        <w:rPr>
          <w:rFonts w:ascii="Arial" w:hAnsi="Arial" w:cs="Arial"/>
        </w:rPr>
        <w:t xml:space="preserve">tsága </w:t>
      </w:r>
      <w:r>
        <w:rPr>
          <w:rFonts w:ascii="Arial" w:hAnsi="Arial" w:cs="Arial"/>
        </w:rPr>
        <w:t xml:space="preserve">a 197/2015. (VI.16.) JTKB számú határozatában </w:t>
      </w:r>
      <w:r w:rsidRPr="00983FCD">
        <w:rPr>
          <w:rFonts w:ascii="Arial" w:hAnsi="Arial" w:cs="Arial"/>
        </w:rPr>
        <w:t>hozzájárul</w:t>
      </w:r>
      <w:r>
        <w:rPr>
          <w:rFonts w:ascii="Arial" w:hAnsi="Arial" w:cs="Arial"/>
        </w:rPr>
        <w:t>t</w:t>
      </w:r>
      <w:r w:rsidR="00485985">
        <w:rPr>
          <w:rFonts w:ascii="Arial" w:hAnsi="Arial" w:cs="Arial"/>
        </w:rPr>
        <w:t xml:space="preserve">, hogy </w:t>
      </w:r>
      <w:r w:rsidRPr="00983FC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485985">
        <w:rPr>
          <w:rFonts w:ascii="Arial" w:hAnsi="Arial" w:cs="Arial"/>
        </w:rPr>
        <w:t>Berzsenyi Dániel Megyei és Városi Könyvtár</w:t>
      </w:r>
      <w:r w:rsidR="004715E9" w:rsidRPr="00485985">
        <w:rPr>
          <w:rFonts w:ascii="Arial" w:hAnsi="Arial" w:cs="Arial"/>
        </w:rPr>
        <w:t xml:space="preserve"> </w:t>
      </w:r>
      <w:r w:rsidR="004715E9">
        <w:rPr>
          <w:rFonts w:ascii="Arial" w:hAnsi="Arial" w:cs="Arial"/>
        </w:rPr>
        <w:t>(</w:t>
      </w:r>
      <w:r w:rsidR="00485985">
        <w:rPr>
          <w:rFonts w:ascii="Arial" w:hAnsi="Arial" w:cs="Arial"/>
        </w:rPr>
        <w:t xml:space="preserve">a </w:t>
      </w:r>
      <w:r w:rsidR="004715E9">
        <w:rPr>
          <w:rFonts w:ascii="Arial" w:hAnsi="Arial" w:cs="Arial"/>
        </w:rPr>
        <w:t>továbbiakban: Könyvtár) szolgáltatását a</w:t>
      </w:r>
      <w:r>
        <w:rPr>
          <w:rFonts w:ascii="Arial" w:hAnsi="Arial" w:cs="Arial"/>
        </w:rPr>
        <w:t xml:space="preserve"> </w:t>
      </w:r>
      <w:proofErr w:type="spellStart"/>
      <w:r w:rsidRPr="00983FCD">
        <w:rPr>
          <w:rFonts w:ascii="Arial" w:hAnsi="Arial" w:cs="Arial"/>
        </w:rPr>
        <w:t>Perinti</w:t>
      </w:r>
      <w:proofErr w:type="spellEnd"/>
      <w:r w:rsidRPr="00983FCD">
        <w:rPr>
          <w:rFonts w:ascii="Arial" w:hAnsi="Arial" w:cs="Arial"/>
        </w:rPr>
        <w:t xml:space="preserve"> fiókkönyvtár</w:t>
      </w:r>
      <w:r w:rsidR="004715E9">
        <w:rPr>
          <w:rFonts w:ascii="Arial" w:hAnsi="Arial" w:cs="Arial"/>
        </w:rPr>
        <w:t xml:space="preserve">ában </w:t>
      </w:r>
      <w:r w:rsidR="00540515">
        <w:rPr>
          <w:rFonts w:ascii="Arial" w:hAnsi="Arial" w:cs="Arial"/>
        </w:rPr>
        <w:t xml:space="preserve">(a továbbiakban: Fiókkönyvtár) </w:t>
      </w:r>
      <w:r w:rsidR="004715E9">
        <w:rPr>
          <w:rFonts w:ascii="Arial" w:hAnsi="Arial" w:cs="Arial"/>
        </w:rPr>
        <w:t>megszüntesse.</w:t>
      </w:r>
    </w:p>
    <w:p w:rsidR="00003F61" w:rsidRDefault="00540515" w:rsidP="00983F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 muzeális intézményekről, a nyilvános könyvtári ellátásról és a közművelődésről</w:t>
      </w:r>
      <w:r w:rsidR="00D716CF">
        <w:rPr>
          <w:rFonts w:ascii="Arial" w:hAnsi="Arial" w:cs="Arial"/>
        </w:rPr>
        <w:t xml:space="preserve"> szóló 1997. évi CXL. törvény</w:t>
      </w:r>
      <w:r w:rsidR="00003F61">
        <w:rPr>
          <w:rFonts w:ascii="Arial" w:hAnsi="Arial" w:cs="Arial"/>
        </w:rPr>
        <w:t xml:space="preserve"> 68. § (3) bekezdése értelmében a kultúráért felelős miniszter előzetesen véleményezi a megyei könyvtár alapítói okiratát, továbbá a</w:t>
      </w:r>
      <w:r w:rsidR="00D716CF">
        <w:rPr>
          <w:rFonts w:ascii="Arial" w:hAnsi="Arial" w:cs="Arial"/>
        </w:rPr>
        <w:t xml:space="preserve"> 69.§ d</w:t>
      </w:r>
      <w:r w:rsidR="00003F61">
        <w:rPr>
          <w:rFonts w:ascii="Arial" w:hAnsi="Arial" w:cs="Arial"/>
        </w:rPr>
        <w:t>)</w:t>
      </w:r>
      <w:r w:rsidR="00C14440">
        <w:rPr>
          <w:rFonts w:ascii="Arial" w:hAnsi="Arial" w:cs="Arial"/>
        </w:rPr>
        <w:t xml:space="preserve"> pont</w:t>
      </w:r>
      <w:r w:rsidR="00D716CF">
        <w:rPr>
          <w:rFonts w:ascii="Arial" w:hAnsi="Arial" w:cs="Arial"/>
        </w:rPr>
        <w:t xml:space="preserve"> értelmében </w:t>
      </w:r>
      <w:r w:rsidR="00003F61">
        <w:rPr>
          <w:rFonts w:ascii="Arial" w:hAnsi="Arial" w:cs="Arial"/>
        </w:rPr>
        <w:t>véle</w:t>
      </w:r>
      <w:r w:rsidR="00C14440">
        <w:rPr>
          <w:rFonts w:ascii="Arial" w:hAnsi="Arial" w:cs="Arial"/>
        </w:rPr>
        <w:t>ményezési</w:t>
      </w:r>
      <w:r w:rsidR="00003F61">
        <w:rPr>
          <w:rFonts w:ascii="Arial" w:hAnsi="Arial" w:cs="Arial"/>
        </w:rPr>
        <w:t xml:space="preserve"> jogot gyakorol a </w:t>
      </w:r>
      <w:r w:rsidR="00B823FC">
        <w:rPr>
          <w:rFonts w:ascii="Arial" w:hAnsi="Arial" w:cs="Arial"/>
        </w:rPr>
        <w:t xml:space="preserve">megyei </w:t>
      </w:r>
      <w:r w:rsidR="00003F61">
        <w:rPr>
          <w:rFonts w:ascii="Arial" w:hAnsi="Arial" w:cs="Arial"/>
        </w:rPr>
        <w:t>könyvtárak átszervezése vagy megszüntetése esetén.</w:t>
      </w:r>
      <w:r>
        <w:rPr>
          <w:rFonts w:ascii="Arial" w:hAnsi="Arial" w:cs="Arial"/>
        </w:rPr>
        <w:t xml:space="preserve"> </w:t>
      </w:r>
      <w:r w:rsidR="00C14440">
        <w:rPr>
          <w:rFonts w:ascii="Arial" w:hAnsi="Arial" w:cs="Arial"/>
        </w:rPr>
        <w:t>A kultú</w:t>
      </w:r>
      <w:r w:rsidR="00003F61">
        <w:rPr>
          <w:rFonts w:ascii="Arial" w:hAnsi="Arial" w:cs="Arial"/>
        </w:rPr>
        <w:t>ráért felelős miniszter</w:t>
      </w:r>
      <w:r w:rsidR="001D5854">
        <w:rPr>
          <w:rFonts w:ascii="Arial" w:hAnsi="Arial" w:cs="Arial"/>
        </w:rPr>
        <w:t xml:space="preserve"> </w:t>
      </w:r>
      <w:r w:rsidR="00C14440">
        <w:rPr>
          <w:rFonts w:ascii="Arial" w:hAnsi="Arial" w:cs="Arial"/>
        </w:rPr>
        <w:t xml:space="preserve">jogkörében eljárva jóváhagyta a </w:t>
      </w:r>
      <w:proofErr w:type="spellStart"/>
      <w:r w:rsidR="00C14440">
        <w:rPr>
          <w:rFonts w:ascii="Arial" w:hAnsi="Arial" w:cs="Arial"/>
        </w:rPr>
        <w:t>Perinti</w:t>
      </w:r>
      <w:proofErr w:type="spellEnd"/>
      <w:r w:rsidR="00C14440">
        <w:rPr>
          <w:rFonts w:ascii="Arial" w:hAnsi="Arial" w:cs="Arial"/>
        </w:rPr>
        <w:t xml:space="preserve"> fiókkönyvtár megszüntetését, továbbá a Könyvtár alapító okiratának módosítását.</w:t>
      </w:r>
    </w:p>
    <w:p w:rsidR="004715E9" w:rsidRPr="00983FCD" w:rsidRDefault="004715E9" w:rsidP="00983F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Fentiek alapján</w:t>
      </w:r>
      <w:r w:rsidR="00C33D96">
        <w:rPr>
          <w:rFonts w:ascii="Arial" w:hAnsi="Arial" w:cs="Arial"/>
        </w:rPr>
        <w:t xml:space="preserve">, továbbá a hatályos Alapító okirat elkészítésére vonatkozó rendelkezések miatt </w:t>
      </w:r>
      <w:r>
        <w:rPr>
          <w:rFonts w:ascii="Arial" w:hAnsi="Arial" w:cs="Arial"/>
        </w:rPr>
        <w:t xml:space="preserve">szükséges </w:t>
      </w:r>
      <w:r w:rsidR="00536F3A">
        <w:rPr>
          <w:rFonts w:ascii="Arial" w:hAnsi="Arial" w:cs="Arial"/>
        </w:rPr>
        <w:t>a Könyvtár A</w:t>
      </w:r>
      <w:r>
        <w:rPr>
          <w:rFonts w:ascii="Arial" w:hAnsi="Arial" w:cs="Arial"/>
        </w:rPr>
        <w:t>lapító okiratának módosítása.</w:t>
      </w:r>
      <w:r w:rsidR="00536F3A">
        <w:rPr>
          <w:rFonts w:ascii="Arial" w:hAnsi="Arial" w:cs="Arial"/>
        </w:rPr>
        <w:t xml:space="preserve"> A Könyvtár M</w:t>
      </w:r>
      <w:r>
        <w:rPr>
          <w:rFonts w:ascii="Arial" w:hAnsi="Arial" w:cs="Arial"/>
        </w:rPr>
        <w:t>ódo</w:t>
      </w:r>
      <w:r w:rsidR="00BD51EB">
        <w:rPr>
          <w:rFonts w:ascii="Arial" w:hAnsi="Arial" w:cs="Arial"/>
        </w:rPr>
        <w:t>sító okiratát az előterjesztés 1</w:t>
      </w:r>
      <w:r>
        <w:rPr>
          <w:rFonts w:ascii="Arial" w:hAnsi="Arial" w:cs="Arial"/>
        </w:rPr>
        <w:t>. számú melléklete, a módosításokka</w:t>
      </w:r>
      <w:r w:rsidR="00536F3A">
        <w:rPr>
          <w:rFonts w:ascii="Arial" w:hAnsi="Arial" w:cs="Arial"/>
        </w:rPr>
        <w:t>l egységes szerkezetbe foglalt A</w:t>
      </w:r>
      <w:r>
        <w:rPr>
          <w:rFonts w:ascii="Arial" w:hAnsi="Arial" w:cs="Arial"/>
        </w:rPr>
        <w:t>lapító ok</w:t>
      </w:r>
      <w:r w:rsidR="00BD51EB">
        <w:rPr>
          <w:rFonts w:ascii="Arial" w:hAnsi="Arial" w:cs="Arial"/>
        </w:rPr>
        <w:t>iratot az előterjesztés 2</w:t>
      </w:r>
      <w:r w:rsidR="00D716CF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számú melléklete tartalmazza.</w:t>
      </w:r>
    </w:p>
    <w:p w:rsidR="00983FCD" w:rsidRPr="00983FCD" w:rsidRDefault="00983FCD" w:rsidP="00983FCD">
      <w:pPr>
        <w:jc w:val="both"/>
        <w:rPr>
          <w:rFonts w:ascii="Arial" w:hAnsi="Arial" w:cs="Arial"/>
        </w:rPr>
      </w:pPr>
    </w:p>
    <w:p w:rsidR="00710010" w:rsidRPr="00CA2158" w:rsidRDefault="00710010" w:rsidP="00A7681F">
      <w:pPr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 xml:space="preserve">Kérem a Tisztelt Közgyűlést, hogy az előterjesztést megtárgyalni, és a határozati </w:t>
      </w:r>
      <w:r w:rsidRPr="00536F3A">
        <w:rPr>
          <w:rFonts w:ascii="Arial" w:hAnsi="Arial" w:cs="Arial"/>
        </w:rPr>
        <w:t>javaslatot</w:t>
      </w:r>
      <w:r w:rsidRPr="004E548C">
        <w:rPr>
          <w:rFonts w:ascii="Arial" w:hAnsi="Arial" w:cs="Arial"/>
          <w:color w:val="FF0000"/>
        </w:rPr>
        <w:t xml:space="preserve"> </w:t>
      </w:r>
      <w:r w:rsidRPr="00CA2158">
        <w:rPr>
          <w:rFonts w:ascii="Arial" w:hAnsi="Arial" w:cs="Arial"/>
        </w:rPr>
        <w:t>jóváhagyni szíveskedjék.</w:t>
      </w:r>
    </w:p>
    <w:p w:rsidR="00710010" w:rsidRDefault="00710010" w:rsidP="00A7681F">
      <w:pPr>
        <w:jc w:val="both"/>
        <w:rPr>
          <w:rFonts w:ascii="Arial" w:hAnsi="Arial" w:cs="Arial"/>
        </w:rPr>
      </w:pPr>
    </w:p>
    <w:p w:rsidR="004E548C" w:rsidRPr="00CA2158" w:rsidRDefault="004E548C" w:rsidP="00A7681F">
      <w:pPr>
        <w:jc w:val="both"/>
        <w:rPr>
          <w:rFonts w:ascii="Arial" w:hAnsi="Arial" w:cs="Arial"/>
        </w:rPr>
      </w:pPr>
    </w:p>
    <w:p w:rsidR="00710010" w:rsidRPr="0079525A" w:rsidRDefault="00F10182" w:rsidP="00A7681F">
      <w:pPr>
        <w:jc w:val="both"/>
        <w:rPr>
          <w:rFonts w:ascii="Arial" w:hAnsi="Arial" w:cs="Arial"/>
          <w:b/>
        </w:rPr>
      </w:pPr>
      <w:r w:rsidRPr="0079525A">
        <w:rPr>
          <w:rFonts w:ascii="Arial" w:hAnsi="Arial" w:cs="Arial"/>
          <w:b/>
        </w:rPr>
        <w:t>Szombathely, 201</w:t>
      </w:r>
      <w:r w:rsidR="00FF7D34">
        <w:rPr>
          <w:rFonts w:ascii="Arial" w:hAnsi="Arial" w:cs="Arial"/>
          <w:b/>
        </w:rPr>
        <w:t>6</w:t>
      </w:r>
      <w:r w:rsidRPr="0079525A">
        <w:rPr>
          <w:rFonts w:ascii="Arial" w:hAnsi="Arial" w:cs="Arial"/>
          <w:b/>
        </w:rPr>
        <w:t xml:space="preserve">. </w:t>
      </w:r>
      <w:r w:rsidR="00AC4F98">
        <w:rPr>
          <w:rFonts w:ascii="Arial" w:hAnsi="Arial" w:cs="Arial"/>
          <w:b/>
        </w:rPr>
        <w:t>május</w:t>
      </w:r>
      <w:bookmarkStart w:id="0" w:name="_GoBack"/>
      <w:bookmarkEnd w:id="0"/>
      <w:r w:rsidR="00710010" w:rsidRPr="0079525A">
        <w:rPr>
          <w:rFonts w:ascii="Arial" w:hAnsi="Arial" w:cs="Arial"/>
          <w:b/>
        </w:rPr>
        <w:t xml:space="preserve">  „         ”</w:t>
      </w:r>
    </w:p>
    <w:p w:rsidR="00710010" w:rsidRDefault="00710010" w:rsidP="00A7681F">
      <w:pPr>
        <w:jc w:val="both"/>
        <w:rPr>
          <w:rFonts w:ascii="Arial" w:hAnsi="Arial" w:cs="Arial"/>
        </w:rPr>
      </w:pPr>
    </w:p>
    <w:p w:rsidR="00B823FC" w:rsidRDefault="00710010" w:rsidP="00082FE7">
      <w:pPr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</w:p>
    <w:p w:rsidR="004E548C" w:rsidRDefault="00F249BC" w:rsidP="00B823FC">
      <w:pPr>
        <w:ind w:left="6372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/</w:t>
      </w:r>
      <w:r w:rsidR="00082FE7">
        <w:rPr>
          <w:rFonts w:ascii="Arial" w:hAnsi="Arial" w:cs="Arial"/>
          <w:b/>
        </w:rPr>
        <w:t xml:space="preserve">: Dr. Puskás </w:t>
      </w:r>
      <w:proofErr w:type="gramStart"/>
      <w:r w:rsidR="00082FE7">
        <w:rPr>
          <w:rFonts w:ascii="Arial" w:hAnsi="Arial" w:cs="Arial"/>
          <w:b/>
        </w:rPr>
        <w:t xml:space="preserve">Tivadar </w:t>
      </w:r>
      <w:r>
        <w:rPr>
          <w:rFonts w:ascii="Arial" w:hAnsi="Arial" w:cs="Arial"/>
          <w:b/>
        </w:rPr>
        <w:t>:</w:t>
      </w:r>
      <w:proofErr w:type="gramEnd"/>
      <w:r>
        <w:rPr>
          <w:rFonts w:ascii="Arial" w:hAnsi="Arial" w:cs="Arial"/>
          <w:b/>
        </w:rPr>
        <w:t>/</w:t>
      </w:r>
    </w:p>
    <w:p w:rsidR="00313523" w:rsidRDefault="00313523" w:rsidP="00F13D06">
      <w:pPr>
        <w:jc w:val="both"/>
        <w:rPr>
          <w:rFonts w:ascii="Arial" w:hAnsi="Arial" w:cs="Arial"/>
        </w:rPr>
      </w:pPr>
    </w:p>
    <w:p w:rsidR="001D5854" w:rsidRDefault="001D5854" w:rsidP="00C925F5">
      <w:pPr>
        <w:pStyle w:val="Listaszerbekezds"/>
        <w:spacing w:line="240" w:lineRule="auto"/>
        <w:rPr>
          <w:rFonts w:ascii="Arial" w:hAnsi="Arial" w:cs="Arial"/>
          <w:b/>
          <w:bCs/>
          <w:u w:val="single"/>
        </w:rPr>
      </w:pPr>
    </w:p>
    <w:p w:rsidR="00536F3A" w:rsidRPr="001D5854" w:rsidRDefault="00536F3A" w:rsidP="00476C99">
      <w:pPr>
        <w:pStyle w:val="Listaszerbekezds"/>
        <w:spacing w:line="240" w:lineRule="auto"/>
        <w:ind w:left="2832" w:firstLine="696"/>
        <w:rPr>
          <w:rFonts w:ascii="Arial" w:hAnsi="Arial" w:cs="Arial"/>
          <w:b/>
          <w:bCs/>
          <w:u w:val="single"/>
        </w:rPr>
      </w:pPr>
      <w:r w:rsidRPr="001D5854">
        <w:rPr>
          <w:rFonts w:ascii="Arial" w:hAnsi="Arial" w:cs="Arial"/>
          <w:b/>
          <w:bCs/>
          <w:u w:val="single"/>
        </w:rPr>
        <w:t>HATÁROZATI JAVASLAT</w:t>
      </w:r>
    </w:p>
    <w:p w:rsidR="00536F3A" w:rsidRPr="00CA2158" w:rsidRDefault="00536F3A" w:rsidP="00476C99">
      <w:pPr>
        <w:jc w:val="center"/>
        <w:rPr>
          <w:rFonts w:ascii="Arial" w:hAnsi="Arial" w:cs="Arial"/>
        </w:rPr>
      </w:pPr>
      <w:r w:rsidRPr="00CA2158">
        <w:rPr>
          <w:rFonts w:ascii="Arial" w:hAnsi="Arial" w:cs="Arial"/>
          <w:b/>
          <w:bCs/>
          <w:u w:val="single"/>
        </w:rPr>
        <w:t>……../201</w:t>
      </w:r>
      <w:r>
        <w:rPr>
          <w:rFonts w:ascii="Arial" w:hAnsi="Arial" w:cs="Arial"/>
          <w:b/>
          <w:bCs/>
          <w:u w:val="single"/>
        </w:rPr>
        <w:t>6</w:t>
      </w:r>
      <w:r w:rsidRPr="00CA2158">
        <w:rPr>
          <w:rFonts w:ascii="Arial" w:hAnsi="Arial" w:cs="Arial"/>
          <w:b/>
          <w:bCs/>
          <w:u w:val="single"/>
        </w:rPr>
        <w:t>. (</w:t>
      </w:r>
      <w:r w:rsidR="00C30A0B">
        <w:rPr>
          <w:rFonts w:ascii="Arial" w:hAnsi="Arial" w:cs="Arial"/>
          <w:b/>
          <w:bCs/>
          <w:u w:val="single"/>
        </w:rPr>
        <w:t>VI.9</w:t>
      </w:r>
      <w:r w:rsidRPr="00CA2158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Pr="00CA2158">
        <w:rPr>
          <w:rFonts w:ascii="Arial" w:hAnsi="Arial" w:cs="Arial"/>
          <w:b/>
          <w:bCs/>
          <w:u w:val="single"/>
        </w:rPr>
        <w:t>számú</w:t>
      </w:r>
      <w:proofErr w:type="gramEnd"/>
      <w:r w:rsidRPr="00CA2158">
        <w:rPr>
          <w:rFonts w:ascii="Arial" w:hAnsi="Arial" w:cs="Arial"/>
          <w:b/>
          <w:bCs/>
          <w:u w:val="single"/>
        </w:rPr>
        <w:t xml:space="preserve"> határozat</w:t>
      </w:r>
    </w:p>
    <w:p w:rsidR="00536F3A" w:rsidRPr="00CA2158" w:rsidRDefault="00536F3A" w:rsidP="00476C99">
      <w:pPr>
        <w:jc w:val="center"/>
        <w:rPr>
          <w:rFonts w:ascii="Arial" w:hAnsi="Arial" w:cs="Arial"/>
        </w:rPr>
      </w:pPr>
    </w:p>
    <w:p w:rsidR="00536F3A" w:rsidRDefault="00536F3A" w:rsidP="00536F3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536F3A" w:rsidRPr="00536F3A" w:rsidRDefault="00536F3A" w:rsidP="00536F3A">
      <w:pPr>
        <w:pStyle w:val="Listaszerbekezds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536F3A">
        <w:rPr>
          <w:rFonts w:ascii="Arial" w:hAnsi="Arial" w:cs="Arial"/>
          <w:sz w:val="24"/>
          <w:szCs w:val="24"/>
        </w:rPr>
        <w:t>Szombathely Megyei Jogú Város Közgyűlése az államháztartásról szóló 2</w:t>
      </w:r>
      <w:r w:rsidR="00F71512">
        <w:rPr>
          <w:rFonts w:ascii="Arial" w:hAnsi="Arial" w:cs="Arial"/>
          <w:sz w:val="24"/>
          <w:szCs w:val="24"/>
        </w:rPr>
        <w:t>011. évi CXCV. törvény 8/A. §.</w:t>
      </w:r>
      <w:r w:rsidRPr="00536F3A">
        <w:rPr>
          <w:rFonts w:ascii="Arial" w:hAnsi="Arial" w:cs="Arial"/>
          <w:sz w:val="24"/>
          <w:szCs w:val="24"/>
        </w:rPr>
        <w:t xml:space="preserve"> alapján a </w:t>
      </w:r>
      <w:r>
        <w:rPr>
          <w:rFonts w:ascii="Arial" w:hAnsi="Arial" w:cs="Arial"/>
          <w:sz w:val="24"/>
          <w:szCs w:val="24"/>
        </w:rPr>
        <w:t xml:space="preserve">Berzsenyi Dániel Megyei és Városi Könyvtár </w:t>
      </w:r>
      <w:r w:rsidRPr="00536F3A">
        <w:rPr>
          <w:rFonts w:ascii="Arial" w:hAnsi="Arial" w:cs="Arial"/>
          <w:sz w:val="24"/>
          <w:szCs w:val="24"/>
        </w:rPr>
        <w:t>Módosító okiratát az előterjesztés</w:t>
      </w:r>
      <w:r w:rsidR="00F71512">
        <w:rPr>
          <w:rFonts w:ascii="Arial" w:hAnsi="Arial" w:cs="Arial"/>
          <w:sz w:val="24"/>
          <w:szCs w:val="24"/>
        </w:rPr>
        <w:t xml:space="preserve"> </w:t>
      </w:r>
      <w:r w:rsidR="00B823FC">
        <w:rPr>
          <w:rFonts w:ascii="Arial" w:hAnsi="Arial" w:cs="Arial"/>
          <w:sz w:val="24"/>
          <w:szCs w:val="24"/>
        </w:rPr>
        <w:t>1</w:t>
      </w:r>
      <w:r w:rsidRPr="00536F3A">
        <w:rPr>
          <w:rFonts w:ascii="Arial" w:hAnsi="Arial" w:cs="Arial"/>
          <w:sz w:val="24"/>
          <w:szCs w:val="24"/>
        </w:rPr>
        <w:t xml:space="preserve">. számú, a módosítással egységes szerkezetbe foglalt Alapító okiratát az előterjesztés </w:t>
      </w:r>
      <w:r w:rsidR="00B823FC">
        <w:rPr>
          <w:rFonts w:ascii="Arial" w:hAnsi="Arial" w:cs="Arial"/>
          <w:sz w:val="24"/>
          <w:szCs w:val="24"/>
        </w:rPr>
        <w:t>2</w:t>
      </w:r>
      <w:r w:rsidRPr="00536F3A">
        <w:rPr>
          <w:rFonts w:ascii="Arial" w:hAnsi="Arial" w:cs="Arial"/>
          <w:sz w:val="24"/>
          <w:szCs w:val="24"/>
        </w:rPr>
        <w:t>. számú melléklete szerinti tartalommal jóváhagyja.</w:t>
      </w:r>
    </w:p>
    <w:p w:rsidR="00536F3A" w:rsidRPr="00536F3A" w:rsidRDefault="00536F3A" w:rsidP="00536F3A">
      <w:pPr>
        <w:pStyle w:val="Listaszerbekezds"/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536F3A" w:rsidRPr="00536F3A" w:rsidRDefault="00536F3A" w:rsidP="00536F3A">
      <w:pPr>
        <w:pStyle w:val="Listaszerbekezds"/>
        <w:numPr>
          <w:ilvl w:val="0"/>
          <w:numId w:val="31"/>
        </w:numPr>
        <w:jc w:val="both"/>
        <w:rPr>
          <w:rFonts w:ascii="Arial" w:hAnsi="Arial" w:cs="Arial"/>
          <w:sz w:val="24"/>
          <w:szCs w:val="24"/>
        </w:rPr>
      </w:pPr>
      <w:r w:rsidRPr="00536F3A">
        <w:rPr>
          <w:rFonts w:ascii="Arial" w:hAnsi="Arial" w:cs="Arial"/>
          <w:sz w:val="24"/>
          <w:szCs w:val="24"/>
        </w:rPr>
        <w:t>A Közgyűlés felhatalmazza a polgármestert az 1. pontban foglalt dokumentumok aláírására.</w:t>
      </w:r>
    </w:p>
    <w:p w:rsidR="00536F3A" w:rsidRPr="00CA2158" w:rsidRDefault="00536F3A" w:rsidP="00536F3A">
      <w:pPr>
        <w:jc w:val="both"/>
        <w:rPr>
          <w:rFonts w:ascii="Arial" w:hAnsi="Arial" w:cs="Arial"/>
        </w:rPr>
      </w:pPr>
    </w:p>
    <w:p w:rsidR="00536F3A" w:rsidRPr="00CA2158" w:rsidRDefault="00536F3A" w:rsidP="00536F3A">
      <w:pPr>
        <w:jc w:val="both"/>
        <w:rPr>
          <w:rFonts w:ascii="Arial" w:hAnsi="Arial" w:cs="Arial"/>
        </w:rPr>
      </w:pPr>
      <w:r w:rsidRPr="00CA2158">
        <w:rPr>
          <w:rFonts w:ascii="Arial" w:hAnsi="Arial" w:cs="Arial"/>
          <w:b/>
          <w:u w:val="single"/>
        </w:rPr>
        <w:t>Felelős:</w:t>
      </w:r>
      <w:r w:rsidRPr="00CA2158">
        <w:rPr>
          <w:rFonts w:ascii="Arial" w:hAnsi="Arial" w:cs="Arial"/>
          <w:b/>
        </w:rPr>
        <w:tab/>
      </w:r>
      <w:r w:rsidRPr="00CA2158">
        <w:rPr>
          <w:rFonts w:ascii="Arial" w:hAnsi="Arial" w:cs="Arial"/>
        </w:rPr>
        <w:t>Dr. Puskás Tivadar polgármester</w:t>
      </w:r>
    </w:p>
    <w:p w:rsidR="00536F3A" w:rsidRPr="00CA2158" w:rsidRDefault="00536F3A" w:rsidP="00536F3A">
      <w:pPr>
        <w:tabs>
          <w:tab w:val="left" w:pos="284"/>
        </w:tabs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  <w:t>Dr. Károlyi Ákos jeg</w:t>
      </w:r>
      <w:r>
        <w:rPr>
          <w:rFonts w:ascii="Arial" w:hAnsi="Arial" w:cs="Arial"/>
        </w:rPr>
        <w:t>yző</w:t>
      </w:r>
    </w:p>
    <w:p w:rsidR="00536F3A" w:rsidRPr="00CA2158" w:rsidRDefault="00536F3A" w:rsidP="00536F3A">
      <w:pPr>
        <w:tabs>
          <w:tab w:val="left" w:pos="284"/>
        </w:tabs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  <w:t xml:space="preserve">/a végrehajtás előkészítéséért: </w:t>
      </w:r>
    </w:p>
    <w:p w:rsidR="00536F3A" w:rsidRPr="00CA2158" w:rsidRDefault="00536F3A" w:rsidP="00536F3A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>
        <w:rPr>
          <w:rFonts w:ascii="Arial" w:hAnsi="Arial" w:cs="Arial"/>
        </w:rPr>
        <w:t>D</w:t>
      </w:r>
      <w:r w:rsidRPr="00CA2158">
        <w:rPr>
          <w:rFonts w:ascii="Arial" w:hAnsi="Arial" w:cs="Arial"/>
        </w:rPr>
        <w:t>r. Bencsics Enikő, az Egészségügyi és</w:t>
      </w:r>
      <w:r w:rsidR="00C925F5">
        <w:rPr>
          <w:rFonts w:ascii="Arial" w:hAnsi="Arial" w:cs="Arial"/>
        </w:rPr>
        <w:t xml:space="preserve"> Közszolgálati Osztály vezetője</w:t>
      </w:r>
      <w:r w:rsidRPr="00CA2158">
        <w:rPr>
          <w:rFonts w:ascii="Arial" w:hAnsi="Arial" w:cs="Arial"/>
        </w:rPr>
        <w:t>/</w:t>
      </w:r>
    </w:p>
    <w:p w:rsidR="00536F3A" w:rsidRPr="00CA2158" w:rsidRDefault="00536F3A" w:rsidP="00536F3A">
      <w:pPr>
        <w:ind w:left="1410"/>
        <w:jc w:val="both"/>
        <w:rPr>
          <w:rFonts w:ascii="Arial" w:hAnsi="Arial" w:cs="Arial"/>
        </w:rPr>
      </w:pPr>
    </w:p>
    <w:p w:rsidR="00F71512" w:rsidRDefault="00536F3A" w:rsidP="00536F3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A2158">
        <w:rPr>
          <w:rFonts w:ascii="Arial" w:hAnsi="Arial" w:cs="Arial"/>
          <w:b/>
          <w:bCs/>
          <w:u w:val="single"/>
        </w:rPr>
        <w:t>Határidő:</w:t>
      </w:r>
      <w:r w:rsidRPr="00CA2158">
        <w:rPr>
          <w:rFonts w:ascii="Arial" w:hAnsi="Arial" w:cs="Arial"/>
          <w:bCs/>
        </w:rPr>
        <w:tab/>
      </w:r>
      <w:r w:rsidR="00F71512">
        <w:rPr>
          <w:rFonts w:ascii="Arial" w:hAnsi="Arial" w:cs="Arial"/>
          <w:bCs/>
        </w:rPr>
        <w:t>azonnal /az 1. pont vonatkozásában/</w:t>
      </w:r>
    </w:p>
    <w:p w:rsidR="00536F3A" w:rsidRDefault="00536F3A" w:rsidP="00536F3A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2016. </w:t>
      </w:r>
      <w:r w:rsidR="00F71512">
        <w:rPr>
          <w:rFonts w:ascii="Arial" w:hAnsi="Arial" w:cs="Arial"/>
          <w:bCs/>
        </w:rPr>
        <w:t>június 20</w:t>
      </w:r>
      <w:r>
        <w:rPr>
          <w:rFonts w:ascii="Arial" w:hAnsi="Arial" w:cs="Arial"/>
          <w:bCs/>
        </w:rPr>
        <w:t>.</w:t>
      </w:r>
      <w:r w:rsidRPr="00CA2158">
        <w:rPr>
          <w:rFonts w:ascii="Arial" w:hAnsi="Arial" w:cs="Arial"/>
          <w:bCs/>
        </w:rPr>
        <w:t xml:space="preserve"> /a 2. pont vonatkozásában/</w:t>
      </w:r>
    </w:p>
    <w:p w:rsidR="00536F3A" w:rsidRDefault="00536F3A" w:rsidP="00536F3A">
      <w:pPr>
        <w:ind w:left="1440"/>
        <w:jc w:val="center"/>
        <w:rPr>
          <w:rFonts w:ascii="Arial" w:hAnsi="Arial" w:cs="Arial"/>
          <w:b/>
          <w:bCs/>
          <w:u w:val="single"/>
        </w:rPr>
      </w:pPr>
    </w:p>
    <w:p w:rsidR="00536F3A" w:rsidRDefault="00536F3A" w:rsidP="00536F3A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sectPr w:rsidR="00536F3A" w:rsidSect="00B2505B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709" w:footer="4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0010" w:rsidRDefault="00710010">
      <w:r>
        <w:separator/>
      </w:r>
    </w:p>
  </w:endnote>
  <w:endnote w:type="continuationSeparator" w:id="0">
    <w:p w:rsidR="00710010" w:rsidRDefault="0071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10" w:rsidRPr="0034130E" w:rsidRDefault="00E450A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-122556</wp:posOffset>
              </wp:positionV>
              <wp:extent cx="6110605" cy="0"/>
              <wp:effectExtent l="0" t="0" r="23495" b="19050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F0AB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710010">
      <w:rPr>
        <w:rFonts w:ascii="Arial" w:hAnsi="Arial" w:cs="Arial"/>
        <w:sz w:val="20"/>
        <w:szCs w:val="20"/>
      </w:rPr>
      <w:t xml:space="preserve">Oldalszám: </w:t>
    </w:r>
    <w:r w:rsidR="00710010">
      <w:rPr>
        <w:rFonts w:ascii="Arial" w:hAnsi="Arial" w:cs="Arial"/>
        <w:sz w:val="20"/>
        <w:szCs w:val="20"/>
      </w:rPr>
      <w:fldChar w:fldCharType="begin"/>
    </w:r>
    <w:r w:rsidR="00710010">
      <w:rPr>
        <w:rFonts w:ascii="Arial" w:hAnsi="Arial" w:cs="Arial"/>
        <w:sz w:val="20"/>
        <w:szCs w:val="20"/>
      </w:rPr>
      <w:instrText xml:space="preserve"> PAGE  \* Arabic  \* MERGEFORMAT </w:instrText>
    </w:r>
    <w:r w:rsidR="00710010">
      <w:rPr>
        <w:rFonts w:ascii="Arial" w:hAnsi="Arial" w:cs="Arial"/>
        <w:sz w:val="20"/>
        <w:szCs w:val="20"/>
      </w:rPr>
      <w:fldChar w:fldCharType="separate"/>
    </w:r>
    <w:r w:rsidR="00AC4F98">
      <w:rPr>
        <w:rFonts w:ascii="Arial" w:hAnsi="Arial" w:cs="Arial"/>
        <w:noProof/>
        <w:sz w:val="20"/>
        <w:szCs w:val="20"/>
      </w:rPr>
      <w:t>2</w:t>
    </w:r>
    <w:r w:rsidR="00710010">
      <w:rPr>
        <w:rFonts w:ascii="Arial" w:hAnsi="Arial" w:cs="Arial"/>
        <w:sz w:val="20"/>
        <w:szCs w:val="20"/>
      </w:rPr>
      <w:fldChar w:fldCharType="end"/>
    </w:r>
    <w:r w:rsidR="00710010">
      <w:rPr>
        <w:rFonts w:ascii="Arial" w:hAnsi="Arial" w:cs="Arial"/>
        <w:sz w:val="20"/>
        <w:szCs w:val="20"/>
      </w:rPr>
      <w:t xml:space="preserve"> / </w:t>
    </w:r>
    <w:r w:rsidR="00AC4F98">
      <w:fldChar w:fldCharType="begin"/>
    </w:r>
    <w:r w:rsidR="00AC4F98">
      <w:instrText xml:space="preserve"> NUMPAGES  \* Arabic  \* MERGEFORMAT </w:instrText>
    </w:r>
    <w:r w:rsidR="00AC4F98">
      <w:fldChar w:fldCharType="separate"/>
    </w:r>
    <w:r w:rsidR="00AC4F98" w:rsidRPr="00AC4F98">
      <w:rPr>
        <w:rFonts w:ascii="Arial" w:hAnsi="Arial" w:cs="Arial"/>
        <w:noProof/>
        <w:sz w:val="20"/>
        <w:szCs w:val="20"/>
      </w:rPr>
      <w:t>2</w:t>
    </w:r>
    <w:r w:rsidR="00AC4F98">
      <w:rPr>
        <w:rFonts w:ascii="Arial" w:hAnsi="Arial" w:cs="Arial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10" w:rsidRPr="00356256" w:rsidRDefault="00E450A4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-20320</wp:posOffset>
          </wp:positionV>
          <wp:extent cx="1504950" cy="619125"/>
          <wp:effectExtent l="0" t="0" r="0" b="9525"/>
          <wp:wrapNone/>
          <wp:docPr id="2" name="Kép 9" descr="SM2016 logó levélpapír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9" descr="SM2016 logó levélpapír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10010" w:rsidRPr="00356256" w:rsidRDefault="00710010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94/520-1</w:t>
    </w:r>
    <w:r w:rsidR="00B823FC">
      <w:rPr>
        <w:rFonts w:ascii="Arial" w:hAnsi="Arial" w:cs="Arial"/>
        <w:sz w:val="20"/>
        <w:szCs w:val="20"/>
      </w:rPr>
      <w:t>51</w:t>
    </w:r>
  </w:p>
  <w:p w:rsidR="00710010" w:rsidRPr="00356256" w:rsidRDefault="00710010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94/313-172</w:t>
    </w:r>
  </w:p>
  <w:p w:rsidR="00710010" w:rsidRPr="00356256" w:rsidRDefault="00710010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0010" w:rsidRDefault="00710010">
      <w:r>
        <w:separator/>
      </w:r>
    </w:p>
  </w:footnote>
  <w:footnote w:type="continuationSeparator" w:id="0">
    <w:p w:rsidR="00710010" w:rsidRDefault="007100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10" w:rsidRDefault="00710010" w:rsidP="00B103B4">
    <w:pPr>
      <w:pStyle w:val="lfej"/>
      <w:tabs>
        <w:tab w:val="clear" w:pos="4536"/>
        <w:tab w:val="center" w:pos="1800"/>
        <w:tab w:val="center" w:pos="7020"/>
      </w:tabs>
      <w:ind w:firstLine="1080"/>
      <w:rPr>
        <w:sz w:val="20"/>
      </w:rPr>
    </w:pPr>
    <w:r>
      <w:rPr>
        <w:rFonts w:ascii="Arial" w:hAnsi="Arial" w:cs="Arial"/>
      </w:rPr>
      <w:tab/>
    </w:r>
    <w:r w:rsidR="00E450A4">
      <w:rPr>
        <w:noProof/>
        <w:sz w:val="20"/>
      </w:rPr>
      <w:drawing>
        <wp:inline distT="0" distB="0" distL="0" distR="0">
          <wp:extent cx="838200" cy="1009650"/>
          <wp:effectExtent l="0" t="0" r="0" b="0"/>
          <wp:docPr id="1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10010" w:rsidRDefault="00710010" w:rsidP="00B103B4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710010" w:rsidRDefault="00710010" w:rsidP="00B103B4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710010" w:rsidRPr="00132161" w:rsidRDefault="00710010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69DCA4B2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173308"/>
    <w:multiLevelType w:val="hybridMultilevel"/>
    <w:tmpl w:val="2D00A0CC"/>
    <w:lvl w:ilvl="0" w:tplc="444434BA">
      <w:start w:val="1"/>
      <w:numFmt w:val="decimal"/>
      <w:lvlText w:val="%1.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79345F"/>
    <w:multiLevelType w:val="hybridMultilevel"/>
    <w:tmpl w:val="0728E5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D3A0F"/>
    <w:multiLevelType w:val="hybridMultilevel"/>
    <w:tmpl w:val="B1A6AA20"/>
    <w:lvl w:ilvl="0" w:tplc="58FE9EC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C0A9D"/>
    <w:multiLevelType w:val="hybridMultilevel"/>
    <w:tmpl w:val="9FA88C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621B12"/>
    <w:multiLevelType w:val="hybridMultilevel"/>
    <w:tmpl w:val="EE0CF9B8"/>
    <w:lvl w:ilvl="0" w:tplc="C1E4E1D6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A4F0C"/>
    <w:multiLevelType w:val="hybridMultilevel"/>
    <w:tmpl w:val="AA9002BC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456610"/>
    <w:multiLevelType w:val="hybridMultilevel"/>
    <w:tmpl w:val="8B7A7146"/>
    <w:lvl w:ilvl="0" w:tplc="040E0013">
      <w:start w:val="1"/>
      <w:numFmt w:val="upperRoman"/>
      <w:lvlText w:val="%1."/>
      <w:lvlJc w:val="righ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</w:lvl>
    <w:lvl w:ilvl="3" w:tplc="040E000F" w:tentative="1">
      <w:start w:val="1"/>
      <w:numFmt w:val="decimal"/>
      <w:lvlText w:val="%4."/>
      <w:lvlJc w:val="left"/>
      <w:pPr>
        <w:ind w:left="3960" w:hanging="360"/>
      </w:p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</w:lvl>
    <w:lvl w:ilvl="6" w:tplc="040E000F" w:tentative="1">
      <w:start w:val="1"/>
      <w:numFmt w:val="decimal"/>
      <w:lvlText w:val="%7."/>
      <w:lvlJc w:val="left"/>
      <w:pPr>
        <w:ind w:left="6120" w:hanging="360"/>
      </w:p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7A35333"/>
    <w:multiLevelType w:val="hybridMultilevel"/>
    <w:tmpl w:val="015C9070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4520B5"/>
    <w:multiLevelType w:val="hybridMultilevel"/>
    <w:tmpl w:val="A008B9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B673A"/>
    <w:multiLevelType w:val="hybridMultilevel"/>
    <w:tmpl w:val="61546C1C"/>
    <w:lvl w:ilvl="0" w:tplc="EE5A84B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04597"/>
    <w:multiLevelType w:val="hybridMultilevel"/>
    <w:tmpl w:val="8D825DC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01EBA"/>
    <w:multiLevelType w:val="hybridMultilevel"/>
    <w:tmpl w:val="0D0A9D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0228BF"/>
    <w:multiLevelType w:val="hybridMultilevel"/>
    <w:tmpl w:val="728839CE"/>
    <w:lvl w:ilvl="0" w:tplc="378ED016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8147888"/>
    <w:multiLevelType w:val="hybridMultilevel"/>
    <w:tmpl w:val="BDB209F4"/>
    <w:lvl w:ilvl="0" w:tplc="BD68D4C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2D19BB"/>
    <w:multiLevelType w:val="hybridMultilevel"/>
    <w:tmpl w:val="C6986F9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381120"/>
    <w:multiLevelType w:val="hybridMultilevel"/>
    <w:tmpl w:val="DC98334E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FF7B05"/>
    <w:multiLevelType w:val="hybridMultilevel"/>
    <w:tmpl w:val="93245D5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66856"/>
    <w:multiLevelType w:val="hybridMultilevel"/>
    <w:tmpl w:val="E86887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B1506"/>
    <w:multiLevelType w:val="hybridMultilevel"/>
    <w:tmpl w:val="807A4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825738"/>
    <w:multiLevelType w:val="hybridMultilevel"/>
    <w:tmpl w:val="9660850C"/>
    <w:lvl w:ilvl="0" w:tplc="CD98C790">
      <w:start w:val="29"/>
      <w:numFmt w:val="bullet"/>
      <w:lvlText w:val="-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21" w15:restartNumberingAfterBreak="0">
    <w:nsid w:val="602A00FA"/>
    <w:multiLevelType w:val="hybridMultilevel"/>
    <w:tmpl w:val="7E062114"/>
    <w:lvl w:ilvl="0" w:tplc="BD141B30">
      <w:start w:val="1"/>
      <w:numFmt w:val="lowerLetter"/>
      <w:lvlText w:val="%1)"/>
      <w:lvlJc w:val="left"/>
      <w:pPr>
        <w:ind w:left="61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 w15:restartNumberingAfterBreak="0">
    <w:nsid w:val="61943C0D"/>
    <w:multiLevelType w:val="hybridMultilevel"/>
    <w:tmpl w:val="0C22E9E4"/>
    <w:lvl w:ilvl="0" w:tplc="E08028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305BE1"/>
    <w:multiLevelType w:val="hybridMultilevel"/>
    <w:tmpl w:val="3932BD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41079D"/>
    <w:multiLevelType w:val="hybridMultilevel"/>
    <w:tmpl w:val="9182D59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83B4F"/>
    <w:multiLevelType w:val="hybridMultilevel"/>
    <w:tmpl w:val="EF4E4D9E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F45D2A"/>
    <w:multiLevelType w:val="hybridMultilevel"/>
    <w:tmpl w:val="CA5017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7505B3"/>
    <w:multiLevelType w:val="hybridMultilevel"/>
    <w:tmpl w:val="2DCA2E96"/>
    <w:lvl w:ilvl="0" w:tplc="D6FE8B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69556B"/>
    <w:multiLevelType w:val="hybridMultilevel"/>
    <w:tmpl w:val="6AF230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795F41"/>
    <w:multiLevelType w:val="hybridMultilevel"/>
    <w:tmpl w:val="5FB893E2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D98C790">
      <w:start w:val="2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B66EA0"/>
    <w:multiLevelType w:val="hybridMultilevel"/>
    <w:tmpl w:val="85184E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6"/>
  </w:num>
  <w:num w:numId="4">
    <w:abstractNumId w:val="28"/>
  </w:num>
  <w:num w:numId="5">
    <w:abstractNumId w:val="18"/>
  </w:num>
  <w:num w:numId="6">
    <w:abstractNumId w:val="4"/>
  </w:num>
  <w:num w:numId="7">
    <w:abstractNumId w:val="5"/>
  </w:num>
  <w:num w:numId="8">
    <w:abstractNumId w:val="24"/>
  </w:num>
  <w:num w:numId="9">
    <w:abstractNumId w:val="19"/>
  </w:num>
  <w:num w:numId="10">
    <w:abstractNumId w:val="8"/>
  </w:num>
  <w:num w:numId="11">
    <w:abstractNumId w:val="11"/>
  </w:num>
  <w:num w:numId="12">
    <w:abstractNumId w:val="17"/>
  </w:num>
  <w:num w:numId="13">
    <w:abstractNumId w:val="15"/>
  </w:num>
  <w:num w:numId="14">
    <w:abstractNumId w:val="0"/>
  </w:num>
  <w:num w:numId="15">
    <w:abstractNumId w:val="22"/>
  </w:num>
  <w:num w:numId="16">
    <w:abstractNumId w:val="23"/>
  </w:num>
  <w:num w:numId="17">
    <w:abstractNumId w:val="10"/>
  </w:num>
  <w:num w:numId="18">
    <w:abstractNumId w:val="29"/>
  </w:num>
  <w:num w:numId="19">
    <w:abstractNumId w:val="12"/>
  </w:num>
  <w:num w:numId="20">
    <w:abstractNumId w:val="2"/>
  </w:num>
  <w:num w:numId="21">
    <w:abstractNumId w:val="14"/>
  </w:num>
  <w:num w:numId="22">
    <w:abstractNumId w:val="3"/>
  </w:num>
  <w:num w:numId="23">
    <w:abstractNumId w:val="1"/>
  </w:num>
  <w:num w:numId="24">
    <w:abstractNumId w:val="27"/>
  </w:num>
  <w:num w:numId="25">
    <w:abstractNumId w:val="30"/>
  </w:num>
  <w:num w:numId="26">
    <w:abstractNumId w:val="26"/>
  </w:num>
  <w:num w:numId="27">
    <w:abstractNumId w:val="25"/>
  </w:num>
  <w:num w:numId="28">
    <w:abstractNumId w:val="7"/>
  </w:num>
  <w:num w:numId="29">
    <w:abstractNumId w:val="16"/>
  </w:num>
  <w:num w:numId="30">
    <w:abstractNumId w:val="13"/>
  </w:num>
  <w:num w:numId="31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42E"/>
    <w:rsid w:val="00001EF1"/>
    <w:rsid w:val="00002DD6"/>
    <w:rsid w:val="00003F61"/>
    <w:rsid w:val="00010A12"/>
    <w:rsid w:val="00016A80"/>
    <w:rsid w:val="00017054"/>
    <w:rsid w:val="00027A90"/>
    <w:rsid w:val="0003063E"/>
    <w:rsid w:val="000354E3"/>
    <w:rsid w:val="000507B0"/>
    <w:rsid w:val="000548F8"/>
    <w:rsid w:val="00076E91"/>
    <w:rsid w:val="00082FE7"/>
    <w:rsid w:val="00084FEB"/>
    <w:rsid w:val="000A65A4"/>
    <w:rsid w:val="000B14BB"/>
    <w:rsid w:val="000C21D7"/>
    <w:rsid w:val="000C7D5A"/>
    <w:rsid w:val="000D0DD3"/>
    <w:rsid w:val="000D1DDD"/>
    <w:rsid w:val="000D34BD"/>
    <w:rsid w:val="000D5554"/>
    <w:rsid w:val="000E18BD"/>
    <w:rsid w:val="000E58FC"/>
    <w:rsid w:val="000F61EA"/>
    <w:rsid w:val="001062AC"/>
    <w:rsid w:val="00117DDA"/>
    <w:rsid w:val="00120AE2"/>
    <w:rsid w:val="00132161"/>
    <w:rsid w:val="00135D29"/>
    <w:rsid w:val="00136241"/>
    <w:rsid w:val="00144CC5"/>
    <w:rsid w:val="001518B5"/>
    <w:rsid w:val="00153AF6"/>
    <w:rsid w:val="0016725D"/>
    <w:rsid w:val="00173A82"/>
    <w:rsid w:val="00184A32"/>
    <w:rsid w:val="001A40FB"/>
    <w:rsid w:val="001A4648"/>
    <w:rsid w:val="001B3DB5"/>
    <w:rsid w:val="001B4E55"/>
    <w:rsid w:val="001C4BC9"/>
    <w:rsid w:val="001C757E"/>
    <w:rsid w:val="001D4B16"/>
    <w:rsid w:val="001D4DD4"/>
    <w:rsid w:val="001D5854"/>
    <w:rsid w:val="001E1117"/>
    <w:rsid w:val="001E4784"/>
    <w:rsid w:val="001E6B74"/>
    <w:rsid w:val="001F3239"/>
    <w:rsid w:val="001F610C"/>
    <w:rsid w:val="00202299"/>
    <w:rsid w:val="00207B15"/>
    <w:rsid w:val="0021612A"/>
    <w:rsid w:val="00217153"/>
    <w:rsid w:val="00221115"/>
    <w:rsid w:val="00224F35"/>
    <w:rsid w:val="00241B11"/>
    <w:rsid w:val="00254690"/>
    <w:rsid w:val="00264D48"/>
    <w:rsid w:val="002725F0"/>
    <w:rsid w:val="002747B7"/>
    <w:rsid w:val="00283226"/>
    <w:rsid w:val="002845F8"/>
    <w:rsid w:val="00287B8D"/>
    <w:rsid w:val="002A616C"/>
    <w:rsid w:val="002B0D2F"/>
    <w:rsid w:val="002B5740"/>
    <w:rsid w:val="002C00A0"/>
    <w:rsid w:val="002C39B3"/>
    <w:rsid w:val="002D2A3D"/>
    <w:rsid w:val="002D6BD4"/>
    <w:rsid w:val="002F7A49"/>
    <w:rsid w:val="00301A2A"/>
    <w:rsid w:val="003048E2"/>
    <w:rsid w:val="00304A3F"/>
    <w:rsid w:val="00313523"/>
    <w:rsid w:val="00313751"/>
    <w:rsid w:val="00321B7C"/>
    <w:rsid w:val="00321F1B"/>
    <w:rsid w:val="00325973"/>
    <w:rsid w:val="0032649B"/>
    <w:rsid w:val="00331246"/>
    <w:rsid w:val="00334CD4"/>
    <w:rsid w:val="003361BE"/>
    <w:rsid w:val="0034130E"/>
    <w:rsid w:val="003459AF"/>
    <w:rsid w:val="00355569"/>
    <w:rsid w:val="00356256"/>
    <w:rsid w:val="0035758F"/>
    <w:rsid w:val="00387E79"/>
    <w:rsid w:val="00392ED7"/>
    <w:rsid w:val="003A0A4F"/>
    <w:rsid w:val="003A3A55"/>
    <w:rsid w:val="003A6734"/>
    <w:rsid w:val="003B16FF"/>
    <w:rsid w:val="003B17EE"/>
    <w:rsid w:val="003B6C5F"/>
    <w:rsid w:val="003D09E7"/>
    <w:rsid w:val="003D27D5"/>
    <w:rsid w:val="003D7D74"/>
    <w:rsid w:val="003E0731"/>
    <w:rsid w:val="003E6D70"/>
    <w:rsid w:val="00403AA6"/>
    <w:rsid w:val="00404068"/>
    <w:rsid w:val="004049FB"/>
    <w:rsid w:val="00411C1A"/>
    <w:rsid w:val="004120E9"/>
    <w:rsid w:val="00420F23"/>
    <w:rsid w:val="004313EA"/>
    <w:rsid w:val="00452C3D"/>
    <w:rsid w:val="00453BFF"/>
    <w:rsid w:val="00460DEC"/>
    <w:rsid w:val="0046711F"/>
    <w:rsid w:val="004715E9"/>
    <w:rsid w:val="004723C9"/>
    <w:rsid w:val="00476C99"/>
    <w:rsid w:val="0047783B"/>
    <w:rsid w:val="004813C8"/>
    <w:rsid w:val="00482B2B"/>
    <w:rsid w:val="00484332"/>
    <w:rsid w:val="00485985"/>
    <w:rsid w:val="004A22B4"/>
    <w:rsid w:val="004A6A53"/>
    <w:rsid w:val="004B1DDA"/>
    <w:rsid w:val="004C1496"/>
    <w:rsid w:val="004E3084"/>
    <w:rsid w:val="004E548C"/>
    <w:rsid w:val="004F7237"/>
    <w:rsid w:val="00500873"/>
    <w:rsid w:val="00502CEC"/>
    <w:rsid w:val="005120CA"/>
    <w:rsid w:val="00531C73"/>
    <w:rsid w:val="00533D05"/>
    <w:rsid w:val="00536F3A"/>
    <w:rsid w:val="00540515"/>
    <w:rsid w:val="0055044D"/>
    <w:rsid w:val="00555EEB"/>
    <w:rsid w:val="005662B0"/>
    <w:rsid w:val="005713C2"/>
    <w:rsid w:val="00580383"/>
    <w:rsid w:val="0058564D"/>
    <w:rsid w:val="00587536"/>
    <w:rsid w:val="005875CE"/>
    <w:rsid w:val="0059142A"/>
    <w:rsid w:val="005A1000"/>
    <w:rsid w:val="005A543E"/>
    <w:rsid w:val="005B357D"/>
    <w:rsid w:val="005B5ACE"/>
    <w:rsid w:val="005B5BA9"/>
    <w:rsid w:val="005B668E"/>
    <w:rsid w:val="005B7092"/>
    <w:rsid w:val="005C2190"/>
    <w:rsid w:val="005C74E2"/>
    <w:rsid w:val="005D17B8"/>
    <w:rsid w:val="005D32E7"/>
    <w:rsid w:val="005F14C8"/>
    <w:rsid w:val="005F19FE"/>
    <w:rsid w:val="005F2A3E"/>
    <w:rsid w:val="005F53C3"/>
    <w:rsid w:val="00603597"/>
    <w:rsid w:val="0060674B"/>
    <w:rsid w:val="006072C8"/>
    <w:rsid w:val="006241A3"/>
    <w:rsid w:val="00626E32"/>
    <w:rsid w:val="00642F89"/>
    <w:rsid w:val="006439E2"/>
    <w:rsid w:val="00646DD1"/>
    <w:rsid w:val="00666940"/>
    <w:rsid w:val="00673677"/>
    <w:rsid w:val="006742BF"/>
    <w:rsid w:val="006748BE"/>
    <w:rsid w:val="00695D68"/>
    <w:rsid w:val="006B29D5"/>
    <w:rsid w:val="006B5218"/>
    <w:rsid w:val="006B7E8C"/>
    <w:rsid w:val="006C7B95"/>
    <w:rsid w:val="006D2B15"/>
    <w:rsid w:val="006D49E5"/>
    <w:rsid w:val="006E06D7"/>
    <w:rsid w:val="006F4F50"/>
    <w:rsid w:val="00700F7B"/>
    <w:rsid w:val="0070432D"/>
    <w:rsid w:val="0070484C"/>
    <w:rsid w:val="0070533B"/>
    <w:rsid w:val="00706F54"/>
    <w:rsid w:val="00710010"/>
    <w:rsid w:val="00712D44"/>
    <w:rsid w:val="00712FD6"/>
    <w:rsid w:val="0072215D"/>
    <w:rsid w:val="00724DB1"/>
    <w:rsid w:val="0073168E"/>
    <w:rsid w:val="00731A0D"/>
    <w:rsid w:val="00747EBA"/>
    <w:rsid w:val="00750B09"/>
    <w:rsid w:val="00753EEE"/>
    <w:rsid w:val="007650AC"/>
    <w:rsid w:val="0076697B"/>
    <w:rsid w:val="007807AC"/>
    <w:rsid w:val="00790C77"/>
    <w:rsid w:val="00793085"/>
    <w:rsid w:val="0079525A"/>
    <w:rsid w:val="007A624C"/>
    <w:rsid w:val="007B279D"/>
    <w:rsid w:val="007B2FF9"/>
    <w:rsid w:val="007B478D"/>
    <w:rsid w:val="007C039C"/>
    <w:rsid w:val="007C40AF"/>
    <w:rsid w:val="007D2388"/>
    <w:rsid w:val="007D5CA7"/>
    <w:rsid w:val="007E0BFE"/>
    <w:rsid w:val="007F2F31"/>
    <w:rsid w:val="007F7D0D"/>
    <w:rsid w:val="00801C94"/>
    <w:rsid w:val="00805903"/>
    <w:rsid w:val="00807CF8"/>
    <w:rsid w:val="0082034A"/>
    <w:rsid w:val="00822D6F"/>
    <w:rsid w:val="00827B34"/>
    <w:rsid w:val="00846B92"/>
    <w:rsid w:val="00850F4E"/>
    <w:rsid w:val="00861F3E"/>
    <w:rsid w:val="0086554A"/>
    <w:rsid w:val="00866714"/>
    <w:rsid w:val="008700CE"/>
    <w:rsid w:val="008728D0"/>
    <w:rsid w:val="008729D6"/>
    <w:rsid w:val="00884920"/>
    <w:rsid w:val="00897318"/>
    <w:rsid w:val="008B040A"/>
    <w:rsid w:val="008B304F"/>
    <w:rsid w:val="008B7EC9"/>
    <w:rsid w:val="008D0157"/>
    <w:rsid w:val="008D1A2D"/>
    <w:rsid w:val="008E6D76"/>
    <w:rsid w:val="008E7B18"/>
    <w:rsid w:val="00907F78"/>
    <w:rsid w:val="00910577"/>
    <w:rsid w:val="00910E01"/>
    <w:rsid w:val="00912B87"/>
    <w:rsid w:val="0091775B"/>
    <w:rsid w:val="00924D3B"/>
    <w:rsid w:val="009273C1"/>
    <w:rsid w:val="00930072"/>
    <w:rsid w:val="009348EA"/>
    <w:rsid w:val="00934E22"/>
    <w:rsid w:val="00956E3A"/>
    <w:rsid w:val="00961068"/>
    <w:rsid w:val="0096279B"/>
    <w:rsid w:val="00967F4F"/>
    <w:rsid w:val="00981186"/>
    <w:rsid w:val="00981957"/>
    <w:rsid w:val="00983FCD"/>
    <w:rsid w:val="009A48E9"/>
    <w:rsid w:val="009B365E"/>
    <w:rsid w:val="009B5205"/>
    <w:rsid w:val="009E0661"/>
    <w:rsid w:val="009E1AF2"/>
    <w:rsid w:val="009F0FAC"/>
    <w:rsid w:val="009F14DB"/>
    <w:rsid w:val="009F5221"/>
    <w:rsid w:val="009F79E6"/>
    <w:rsid w:val="00A003A8"/>
    <w:rsid w:val="00A053AD"/>
    <w:rsid w:val="00A1573A"/>
    <w:rsid w:val="00A17DA7"/>
    <w:rsid w:val="00A223DD"/>
    <w:rsid w:val="00A23F18"/>
    <w:rsid w:val="00A25B51"/>
    <w:rsid w:val="00A361F0"/>
    <w:rsid w:val="00A4092A"/>
    <w:rsid w:val="00A41F51"/>
    <w:rsid w:val="00A47081"/>
    <w:rsid w:val="00A50D90"/>
    <w:rsid w:val="00A53618"/>
    <w:rsid w:val="00A57468"/>
    <w:rsid w:val="00A6286D"/>
    <w:rsid w:val="00A70D5C"/>
    <w:rsid w:val="00A73776"/>
    <w:rsid w:val="00A738AF"/>
    <w:rsid w:val="00A75861"/>
    <w:rsid w:val="00A7633E"/>
    <w:rsid w:val="00A7681F"/>
    <w:rsid w:val="00A8367D"/>
    <w:rsid w:val="00A85D9E"/>
    <w:rsid w:val="00A96214"/>
    <w:rsid w:val="00AA3073"/>
    <w:rsid w:val="00AB1690"/>
    <w:rsid w:val="00AB7B31"/>
    <w:rsid w:val="00AC4F98"/>
    <w:rsid w:val="00AC6C23"/>
    <w:rsid w:val="00AC7F03"/>
    <w:rsid w:val="00AD08CD"/>
    <w:rsid w:val="00AD30C5"/>
    <w:rsid w:val="00AD520E"/>
    <w:rsid w:val="00AE6B7D"/>
    <w:rsid w:val="00AF4DE8"/>
    <w:rsid w:val="00B01823"/>
    <w:rsid w:val="00B01AF3"/>
    <w:rsid w:val="00B01B62"/>
    <w:rsid w:val="00B05DF4"/>
    <w:rsid w:val="00B103B4"/>
    <w:rsid w:val="00B1537C"/>
    <w:rsid w:val="00B22379"/>
    <w:rsid w:val="00B23E41"/>
    <w:rsid w:val="00B2505B"/>
    <w:rsid w:val="00B251F6"/>
    <w:rsid w:val="00B3078F"/>
    <w:rsid w:val="00B36B1D"/>
    <w:rsid w:val="00B42DCD"/>
    <w:rsid w:val="00B55465"/>
    <w:rsid w:val="00B557AF"/>
    <w:rsid w:val="00B610E8"/>
    <w:rsid w:val="00B720EC"/>
    <w:rsid w:val="00B74C9C"/>
    <w:rsid w:val="00B76032"/>
    <w:rsid w:val="00B823FC"/>
    <w:rsid w:val="00B864D3"/>
    <w:rsid w:val="00B92F98"/>
    <w:rsid w:val="00B9526A"/>
    <w:rsid w:val="00BA0E24"/>
    <w:rsid w:val="00BA45AC"/>
    <w:rsid w:val="00BB094D"/>
    <w:rsid w:val="00BB3A71"/>
    <w:rsid w:val="00BB4F56"/>
    <w:rsid w:val="00BB67B5"/>
    <w:rsid w:val="00BC46F6"/>
    <w:rsid w:val="00BD51EB"/>
    <w:rsid w:val="00BE370B"/>
    <w:rsid w:val="00BE419D"/>
    <w:rsid w:val="00BF7F80"/>
    <w:rsid w:val="00C0243C"/>
    <w:rsid w:val="00C14440"/>
    <w:rsid w:val="00C21B54"/>
    <w:rsid w:val="00C30A0B"/>
    <w:rsid w:val="00C33347"/>
    <w:rsid w:val="00C33D96"/>
    <w:rsid w:val="00C3488F"/>
    <w:rsid w:val="00C378BE"/>
    <w:rsid w:val="00C45071"/>
    <w:rsid w:val="00C51BFA"/>
    <w:rsid w:val="00C606D3"/>
    <w:rsid w:val="00C60785"/>
    <w:rsid w:val="00C66CDF"/>
    <w:rsid w:val="00C73345"/>
    <w:rsid w:val="00C80296"/>
    <w:rsid w:val="00C80BF9"/>
    <w:rsid w:val="00C83158"/>
    <w:rsid w:val="00C831E7"/>
    <w:rsid w:val="00C85836"/>
    <w:rsid w:val="00C91CCE"/>
    <w:rsid w:val="00C925F5"/>
    <w:rsid w:val="00CA2158"/>
    <w:rsid w:val="00CC3E9A"/>
    <w:rsid w:val="00CD044C"/>
    <w:rsid w:val="00CD1AC0"/>
    <w:rsid w:val="00CD2BEA"/>
    <w:rsid w:val="00CD6F3E"/>
    <w:rsid w:val="00CE05FA"/>
    <w:rsid w:val="00CE0F67"/>
    <w:rsid w:val="00CE2FDD"/>
    <w:rsid w:val="00CF2E68"/>
    <w:rsid w:val="00CF62AA"/>
    <w:rsid w:val="00D20B42"/>
    <w:rsid w:val="00D23780"/>
    <w:rsid w:val="00D253E4"/>
    <w:rsid w:val="00D36730"/>
    <w:rsid w:val="00D419C9"/>
    <w:rsid w:val="00D444A1"/>
    <w:rsid w:val="00D45B68"/>
    <w:rsid w:val="00D52396"/>
    <w:rsid w:val="00D52879"/>
    <w:rsid w:val="00D52F59"/>
    <w:rsid w:val="00D54DF8"/>
    <w:rsid w:val="00D56970"/>
    <w:rsid w:val="00D641A1"/>
    <w:rsid w:val="00D713B0"/>
    <w:rsid w:val="00D716CF"/>
    <w:rsid w:val="00D7583C"/>
    <w:rsid w:val="00D84665"/>
    <w:rsid w:val="00D8469A"/>
    <w:rsid w:val="00DA0224"/>
    <w:rsid w:val="00DA14B3"/>
    <w:rsid w:val="00DA2BD5"/>
    <w:rsid w:val="00DC32B4"/>
    <w:rsid w:val="00E15233"/>
    <w:rsid w:val="00E210FC"/>
    <w:rsid w:val="00E24E58"/>
    <w:rsid w:val="00E323DE"/>
    <w:rsid w:val="00E32545"/>
    <w:rsid w:val="00E40696"/>
    <w:rsid w:val="00E450A4"/>
    <w:rsid w:val="00E51033"/>
    <w:rsid w:val="00E53080"/>
    <w:rsid w:val="00E610BB"/>
    <w:rsid w:val="00E62B53"/>
    <w:rsid w:val="00E6442E"/>
    <w:rsid w:val="00E75291"/>
    <w:rsid w:val="00E82F69"/>
    <w:rsid w:val="00E950D2"/>
    <w:rsid w:val="00EC71AE"/>
    <w:rsid w:val="00EC7C11"/>
    <w:rsid w:val="00EF47B2"/>
    <w:rsid w:val="00EF4A90"/>
    <w:rsid w:val="00F10182"/>
    <w:rsid w:val="00F13D06"/>
    <w:rsid w:val="00F1776B"/>
    <w:rsid w:val="00F2163C"/>
    <w:rsid w:val="00F23DBA"/>
    <w:rsid w:val="00F249BC"/>
    <w:rsid w:val="00F3032D"/>
    <w:rsid w:val="00F3470A"/>
    <w:rsid w:val="00F54269"/>
    <w:rsid w:val="00F549D7"/>
    <w:rsid w:val="00F66C5B"/>
    <w:rsid w:val="00F71512"/>
    <w:rsid w:val="00F804F9"/>
    <w:rsid w:val="00F851D7"/>
    <w:rsid w:val="00FA36BD"/>
    <w:rsid w:val="00FC17B4"/>
    <w:rsid w:val="00FD360F"/>
    <w:rsid w:val="00FD4C6D"/>
    <w:rsid w:val="00FD6AA4"/>
    <w:rsid w:val="00FF61F9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1"/>
    <o:shapelayout v:ext="edit">
      <o:idmap v:ext="edit" data="1"/>
    </o:shapelayout>
  </w:shapeDefaults>
  <w:decimalSymbol w:val=","/>
  <w:listSeparator w:val=";"/>
  <w15:docId w15:val="{91766E41-A503-44C8-8E95-2BE62C05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iPriority="0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3597"/>
    <w:rPr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A6286D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uiPriority w:val="99"/>
    <w:qFormat/>
    <w:rsid w:val="00A6286D"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0B14BB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0B14BB"/>
    <w:rPr>
      <w:rFonts w:ascii="Calibri" w:hAnsi="Calibri" w:cs="Times New Roman"/>
      <w:b/>
      <w:bCs/>
      <w:sz w:val="28"/>
      <w:szCs w:val="28"/>
    </w:rPr>
  </w:style>
  <w:style w:type="paragraph" w:styleId="lfej">
    <w:name w:val="header"/>
    <w:aliases w:val="Char2"/>
    <w:basedOn w:val="Norml"/>
    <w:link w:val="lfejChar"/>
    <w:uiPriority w:val="99"/>
    <w:rsid w:val="00A6286D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"/>
    <w:basedOn w:val="Bekezdsalapbettpusa"/>
    <w:link w:val="lfej"/>
    <w:uiPriority w:val="99"/>
    <w:locked/>
    <w:rsid w:val="00DA0224"/>
    <w:rPr>
      <w:rFonts w:cs="Times New Roman"/>
      <w:sz w:val="24"/>
    </w:rPr>
  </w:style>
  <w:style w:type="paragraph" w:styleId="llb">
    <w:name w:val="footer"/>
    <w:basedOn w:val="Norml"/>
    <w:link w:val="llbChar"/>
    <w:uiPriority w:val="99"/>
    <w:rsid w:val="00A628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0B14BB"/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A6286D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rsid w:val="00325973"/>
    <w:rPr>
      <w:rFonts w:ascii="Segoe UI" w:hAnsi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325973"/>
    <w:rPr>
      <w:rFonts w:ascii="Segoe UI" w:hAnsi="Segoe UI" w:cs="Times New Roman"/>
      <w:sz w:val="18"/>
    </w:rPr>
  </w:style>
  <w:style w:type="paragraph" w:styleId="Cm">
    <w:name w:val="Title"/>
    <w:basedOn w:val="Norml"/>
    <w:link w:val="CmChar"/>
    <w:uiPriority w:val="99"/>
    <w:qFormat/>
    <w:rsid w:val="00603597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uiPriority w:val="99"/>
    <w:locked/>
    <w:rsid w:val="00603597"/>
    <w:rPr>
      <w:rFonts w:cs="Times New Roman"/>
      <w:b/>
      <w:sz w:val="24"/>
      <w:szCs w:val="24"/>
      <w:u w:val="single"/>
    </w:rPr>
  </w:style>
  <w:style w:type="paragraph" w:styleId="Listaszerbekezds">
    <w:name w:val="List Paragraph"/>
    <w:basedOn w:val="Norml"/>
    <w:uiPriority w:val="99"/>
    <w:qFormat/>
    <w:rsid w:val="0060359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Csakszveg">
    <w:name w:val="Plain Text"/>
    <w:basedOn w:val="Norml"/>
    <w:link w:val="CsakszvegChar"/>
    <w:uiPriority w:val="99"/>
    <w:semiHidden/>
    <w:rsid w:val="003E0731"/>
    <w:rPr>
      <w:rFonts w:ascii="Calibri" w:hAnsi="Calibri"/>
      <w:sz w:val="22"/>
      <w:szCs w:val="22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locked/>
    <w:rsid w:val="003E0731"/>
    <w:rPr>
      <w:rFonts w:ascii="Calibri" w:hAnsi="Calibri" w:cs="Times New Roman"/>
      <w:sz w:val="22"/>
      <w:szCs w:val="22"/>
      <w:lang w:eastAsia="en-US"/>
    </w:rPr>
  </w:style>
  <w:style w:type="paragraph" w:styleId="NormlWeb">
    <w:name w:val="Normal (Web)"/>
    <w:basedOn w:val="Norml"/>
    <w:uiPriority w:val="99"/>
    <w:rsid w:val="00934E22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99"/>
    <w:rsid w:val="00E4069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rsid w:val="003A0A4F"/>
    <w:rPr>
      <w:rFonts w:cs="Times New Roman"/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locked/>
    <w:rsid w:val="00FA36BD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locked/>
    <w:rsid w:val="00FA36B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A36BD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locked/>
    <w:rsid w:val="00FA36BD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A36BD"/>
    <w:rPr>
      <w:b/>
      <w:bCs/>
      <w:sz w:val="20"/>
      <w:szCs w:val="20"/>
    </w:rPr>
  </w:style>
  <w:style w:type="character" w:customStyle="1" w:styleId="section">
    <w:name w:val="section"/>
    <w:basedOn w:val="Bekezdsalapbettpusa"/>
    <w:rsid w:val="00207B15"/>
  </w:style>
  <w:style w:type="character" w:customStyle="1" w:styleId="point">
    <w:name w:val="point"/>
    <w:basedOn w:val="Bekezdsalapbettpusa"/>
    <w:rsid w:val="00207B15"/>
  </w:style>
  <w:style w:type="paragraph" w:styleId="Nincstrkz">
    <w:name w:val="No Spacing"/>
    <w:uiPriority w:val="1"/>
    <w:qFormat/>
    <w:rsid w:val="00B42DCD"/>
    <w:rPr>
      <w:sz w:val="24"/>
      <w:szCs w:val="24"/>
    </w:rPr>
  </w:style>
  <w:style w:type="paragraph" w:styleId="Szvegtrzs">
    <w:name w:val="Body Text"/>
    <w:basedOn w:val="Norml"/>
    <w:link w:val="SzvegtrzsChar"/>
    <w:semiHidden/>
    <w:locked/>
    <w:rsid w:val="00C80296"/>
    <w:rPr>
      <w:rFonts w:eastAsia="Calibri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C80296"/>
    <w:rPr>
      <w:rFonts w:eastAsia="Calibri"/>
      <w:sz w:val="24"/>
      <w:szCs w:val="20"/>
    </w:rPr>
  </w:style>
  <w:style w:type="paragraph" w:styleId="Felsorols2">
    <w:name w:val="List Bullet 2"/>
    <w:basedOn w:val="Norml"/>
    <w:locked/>
    <w:rsid w:val="00BB094D"/>
    <w:pPr>
      <w:numPr>
        <w:numId w:val="14"/>
      </w:numPr>
    </w:pPr>
    <w:rPr>
      <w:b/>
      <w:szCs w:val="20"/>
    </w:rPr>
  </w:style>
  <w:style w:type="paragraph" w:customStyle="1" w:styleId="a">
    <w:qFormat/>
    <w:rsid w:val="00D36730"/>
  </w:style>
  <w:style w:type="character" w:customStyle="1" w:styleId="FontStyle88">
    <w:name w:val="Font Style88"/>
    <w:basedOn w:val="Bekezdsalapbettpusa"/>
    <w:rsid w:val="00D36730"/>
    <w:rPr>
      <w:rFonts w:ascii="Verdana" w:hAnsi="Verdana" w:cs="Verdana"/>
      <w:b/>
      <w:bCs/>
      <w:color w:val="000000"/>
      <w:sz w:val="20"/>
      <w:szCs w:val="20"/>
    </w:rPr>
  </w:style>
  <w:style w:type="character" w:customStyle="1" w:styleId="FontStyle91">
    <w:name w:val="Font Style91"/>
    <w:basedOn w:val="Bekezdsalapbettpusa"/>
    <w:rsid w:val="00D36730"/>
    <w:rPr>
      <w:rFonts w:ascii="Verdana" w:hAnsi="Verdana" w:cs="Verdana"/>
      <w:color w:val="000000"/>
      <w:sz w:val="20"/>
      <w:szCs w:val="20"/>
    </w:rPr>
  </w:style>
  <w:style w:type="character" w:styleId="Kiemels2">
    <w:name w:val="Strong"/>
    <w:basedOn w:val="Bekezdsalapbettpusa"/>
    <w:uiPriority w:val="22"/>
    <w:qFormat/>
    <w:locked/>
    <w:rsid w:val="00D36730"/>
    <w:rPr>
      <w:b/>
      <w:bCs/>
    </w:rPr>
  </w:style>
  <w:style w:type="paragraph" w:customStyle="1" w:styleId="Listaszerbekezds1">
    <w:name w:val="Listaszerű bekezdés1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rsid w:val="00392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735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0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858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8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09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26723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897178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931711">
                                      <w:marLeft w:val="75"/>
                                      <w:marRight w:val="75"/>
                                      <w:marTop w:val="4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76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zmanichne.klara\AppData\Local\Microsoft\Windows\Temporary%20Internet%20Files\Content.IE5\XOBA42G6\polgarmester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72F98-9541-4403-B132-2791800A3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polgarmester (1)</Template>
  <TotalTime>203</TotalTime>
  <Pages>2</Pages>
  <Words>302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előterjesztést megtárgyalta:</vt:lpstr>
    </vt:vector>
  </TitlesOfParts>
  <Company>SZMJV Polg. Hiv.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előterjesztést megtárgyalta:</dc:title>
  <dc:subject/>
  <dc:creator>Krizmanichné Magyari Klára</dc:creator>
  <cp:keywords/>
  <dc:description/>
  <cp:lastModifiedBy>Polgár Katalin</cp:lastModifiedBy>
  <cp:revision>15</cp:revision>
  <cp:lastPrinted>2015-09-07T14:28:00Z</cp:lastPrinted>
  <dcterms:created xsi:type="dcterms:W3CDTF">2016-01-14T09:24:00Z</dcterms:created>
  <dcterms:modified xsi:type="dcterms:W3CDTF">2016-05-24T16:21:00Z</dcterms:modified>
</cp:coreProperties>
</file>