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F8" w:rsidRDefault="00D54DF8" w:rsidP="0032649B">
      <w:pPr>
        <w:rPr>
          <w:rFonts w:ascii="Arial" w:hAnsi="Arial" w:cs="Arial"/>
        </w:rPr>
      </w:pPr>
    </w:p>
    <w:p w:rsidR="005F4C3C" w:rsidRPr="007807AC" w:rsidRDefault="005F4C3C" w:rsidP="005F4C3C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ELŐTERJESZTÉS</w:t>
      </w:r>
    </w:p>
    <w:p w:rsidR="005F4C3C" w:rsidRPr="007807AC" w:rsidRDefault="005F4C3C" w:rsidP="005F4C3C">
      <w:pPr>
        <w:spacing w:after="120"/>
        <w:jc w:val="center"/>
        <w:rPr>
          <w:rFonts w:ascii="Arial" w:hAnsi="Arial" w:cs="Arial"/>
          <w:b/>
        </w:rPr>
      </w:pPr>
    </w:p>
    <w:p w:rsidR="005F4C3C" w:rsidRPr="007807AC" w:rsidRDefault="005F4C3C" w:rsidP="005F4C3C">
      <w:pPr>
        <w:spacing w:after="120"/>
        <w:jc w:val="center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>Szombathely Megy</w:t>
      </w:r>
      <w:r>
        <w:rPr>
          <w:rFonts w:ascii="Arial" w:hAnsi="Arial" w:cs="Arial"/>
          <w:b/>
        </w:rPr>
        <w:t>ei Jogú Város Közgyűlése Oktatási és Szociális Bizottságának</w:t>
      </w:r>
      <w:r>
        <w:rPr>
          <w:rFonts w:ascii="Arial" w:hAnsi="Arial" w:cs="Arial"/>
          <w:b/>
        </w:rPr>
        <w:t xml:space="preserve"> 2016</w:t>
      </w:r>
      <w:r w:rsidRPr="007807A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június </w:t>
      </w:r>
      <w:r>
        <w:rPr>
          <w:rFonts w:ascii="Arial" w:hAnsi="Arial" w:cs="Arial"/>
          <w:b/>
        </w:rPr>
        <w:t>8</w:t>
      </w:r>
      <w:r w:rsidRPr="007807AC">
        <w:rPr>
          <w:rFonts w:ascii="Arial" w:hAnsi="Arial" w:cs="Arial"/>
          <w:b/>
        </w:rPr>
        <w:t>-i ülésére</w:t>
      </w:r>
    </w:p>
    <w:p w:rsidR="005F4C3C" w:rsidRPr="005D32E7" w:rsidRDefault="005F4C3C" w:rsidP="005F4C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Tájékoztató</w:t>
      </w:r>
      <w:r w:rsidRPr="005D32E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intézményi alapdokumentum</w:t>
      </w:r>
      <w:r>
        <w:rPr>
          <w:rFonts w:ascii="Arial" w:hAnsi="Arial" w:cs="Arial"/>
          <w:b/>
        </w:rPr>
        <w:t>ok tervezett módosításáról</w:t>
      </w:r>
    </w:p>
    <w:p w:rsidR="005F4C3C" w:rsidRDefault="005F4C3C" w:rsidP="005F4C3C">
      <w:pPr>
        <w:jc w:val="both"/>
      </w:pPr>
    </w:p>
    <w:p w:rsidR="005F4C3C" w:rsidRDefault="005F4C3C" w:rsidP="005F4C3C">
      <w:pPr>
        <w:jc w:val="both"/>
      </w:pPr>
    </w:p>
    <w:p w:rsidR="005F4C3C" w:rsidRPr="008F704C" w:rsidRDefault="005F4C3C" w:rsidP="005F4C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Klebelsberg Intézményfenntartó Központ Szombathelyi Tankerülete - </w:t>
      </w:r>
      <w:r w:rsidRPr="008F704C">
        <w:rPr>
          <w:rFonts w:ascii="Arial" w:hAnsi="Arial" w:cs="Arial"/>
        </w:rPr>
        <w:t xml:space="preserve">Szombathely Megyei Jogú Város Önkormányzatát érintően </w:t>
      </w:r>
      <w:r>
        <w:rPr>
          <w:rFonts w:ascii="Arial" w:hAnsi="Arial" w:cs="Arial"/>
        </w:rPr>
        <w:t xml:space="preserve">- </w:t>
      </w:r>
      <w:r w:rsidRPr="008F704C">
        <w:rPr>
          <w:rFonts w:ascii="Arial" w:hAnsi="Arial" w:cs="Arial"/>
        </w:rPr>
        <w:t>a következő intézmények alapdokumentumának (alapító okiratának) alábbiakban jelzett</w:t>
      </w:r>
      <w:r>
        <w:rPr>
          <w:rFonts w:ascii="Arial" w:hAnsi="Arial" w:cs="Arial"/>
        </w:rPr>
        <w:t>,</w:t>
      </w:r>
      <w:r w:rsidRPr="008F704C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>. szeptember 1. napi hatállyal tervezett módosítása vonatkozásában kérte önkormányzatunk véleményét:</w:t>
      </w:r>
    </w:p>
    <w:p w:rsidR="005F4C3C" w:rsidRDefault="005F4C3C" w:rsidP="005F4C3C">
      <w:pPr>
        <w:jc w:val="both"/>
        <w:rPr>
          <w:rFonts w:ascii="Arial" w:hAnsi="Arial" w:cs="Arial"/>
        </w:rPr>
      </w:pPr>
    </w:p>
    <w:p w:rsidR="005F4C3C" w:rsidRDefault="005F4C3C" w:rsidP="005F4C3C">
      <w:pPr>
        <w:jc w:val="both"/>
        <w:rPr>
          <w:rFonts w:ascii="Arial" w:hAnsi="Arial" w:cs="Arial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489"/>
        <w:gridCol w:w="5508"/>
      </w:tblGrid>
      <w:tr w:rsidR="005F4C3C" w:rsidRPr="00A00413" w:rsidTr="00D809EB">
        <w:trPr>
          <w:trHeight w:val="5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C" w:rsidRPr="00370D0C" w:rsidRDefault="005F4C3C" w:rsidP="00D809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3C" w:rsidRPr="00370D0C" w:rsidRDefault="005F4C3C" w:rsidP="00D809EB">
            <w:pPr>
              <w:rPr>
                <w:rFonts w:ascii="Arial" w:hAnsi="Arial" w:cs="Arial"/>
                <w:b/>
                <w:color w:val="000000"/>
              </w:rPr>
            </w:pPr>
            <w:r w:rsidRPr="00370D0C">
              <w:rPr>
                <w:rFonts w:ascii="Arial" w:hAnsi="Arial" w:cs="Arial"/>
                <w:b/>
                <w:color w:val="000000"/>
              </w:rPr>
              <w:t>Intézmény neve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C3C" w:rsidRPr="00370D0C" w:rsidRDefault="005F4C3C" w:rsidP="00D809EB">
            <w:pPr>
              <w:rPr>
                <w:rFonts w:ascii="Arial" w:hAnsi="Arial" w:cs="Arial"/>
                <w:b/>
                <w:color w:val="000000"/>
              </w:rPr>
            </w:pPr>
            <w:r w:rsidRPr="00370D0C">
              <w:rPr>
                <w:rFonts w:ascii="Arial" w:hAnsi="Arial" w:cs="Arial"/>
                <w:b/>
                <w:color w:val="000000"/>
              </w:rPr>
              <w:t>Alapdokumentumot érintő változtatás</w:t>
            </w:r>
          </w:p>
        </w:tc>
      </w:tr>
      <w:tr w:rsidR="005F4C3C" w:rsidRPr="00AD062E" w:rsidTr="00D809EB">
        <w:trPr>
          <w:trHeight w:val="11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C" w:rsidRPr="00370D0C" w:rsidRDefault="005F4C3C" w:rsidP="00D809EB">
            <w:pPr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3C" w:rsidRPr="00370D0C" w:rsidRDefault="005F4C3C" w:rsidP="00D809EB">
            <w:pPr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Oladi Általános Iskola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3C" w:rsidRPr="00370D0C" w:rsidRDefault="005F4C3C" w:rsidP="00D809EB">
            <w:pPr>
              <w:jc w:val="both"/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Az Oladi Általános Iskola Nyitra Utcai Általános Iskolájának kiválása az Oladi Általános Iskolából és önálló intézményként történő további működése</w:t>
            </w:r>
          </w:p>
        </w:tc>
      </w:tr>
      <w:tr w:rsidR="005F4C3C" w:rsidRPr="00AD062E" w:rsidTr="00D809EB">
        <w:trPr>
          <w:trHeight w:val="8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C" w:rsidRPr="00370D0C" w:rsidRDefault="005F4C3C" w:rsidP="00D809EB">
            <w:pPr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3C" w:rsidRPr="00370D0C" w:rsidRDefault="005F4C3C" w:rsidP="00D809EB">
            <w:pPr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Szombathelyi Bartók Béla Zenei Alapfokú Művészeti Iskola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3C" w:rsidRPr="00370D0C" w:rsidRDefault="005F4C3C" w:rsidP="00D809EB">
            <w:pPr>
              <w:jc w:val="both"/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A "Zeneiskola" kifejezés beillesztése a</w:t>
            </w:r>
            <w:r>
              <w:rPr>
                <w:rFonts w:ascii="Arial" w:hAnsi="Arial" w:cs="Arial"/>
                <w:color w:val="000000"/>
              </w:rPr>
              <w:t>z</w:t>
            </w:r>
            <w:r w:rsidRPr="00370D0C">
              <w:rPr>
                <w:rFonts w:ascii="Arial" w:hAnsi="Arial" w:cs="Arial"/>
                <w:color w:val="000000"/>
              </w:rPr>
              <w:t xml:space="preserve"> intézmény nevébe: Szombathelyi Bartók Béla Zeneiskola - Alapfokú Művészeti Iskola</w:t>
            </w:r>
          </w:p>
        </w:tc>
      </w:tr>
      <w:tr w:rsidR="005F4C3C" w:rsidRPr="0021274A" w:rsidTr="00D809EB">
        <w:trPr>
          <w:trHeight w:val="16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C" w:rsidRPr="00370D0C" w:rsidRDefault="005F4C3C" w:rsidP="00D809EB">
            <w:pPr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3C" w:rsidRPr="00370D0C" w:rsidRDefault="005F4C3C" w:rsidP="00D809EB">
            <w:pPr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Szombathelyi Bartók Béla Zenei Alapfokú Művészeti Iskola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3C" w:rsidRPr="00370D0C" w:rsidRDefault="005F4C3C" w:rsidP="00D809EB">
            <w:pPr>
              <w:jc w:val="both"/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A Szombathelyi Bartók Béla Zenei Alapfokú Művészeti Iskola szervezeti keretein belül új telephely létesítése a Jáki Nagy Márton Nyelvoktató Nemzetiségi Általános Iskola épületében, a Jáki Nagy Márton Nyelvoktató Nemzetiségi Általá</w:t>
            </w:r>
            <w:r>
              <w:rPr>
                <w:rFonts w:ascii="Arial" w:hAnsi="Arial" w:cs="Arial"/>
                <w:color w:val="000000"/>
              </w:rPr>
              <w:t>nos Iskola tanulói számára</w:t>
            </w:r>
          </w:p>
        </w:tc>
      </w:tr>
      <w:tr w:rsidR="005F4C3C" w:rsidRPr="0021274A" w:rsidTr="00D809EB">
        <w:trPr>
          <w:trHeight w:val="8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C" w:rsidRPr="00370D0C" w:rsidRDefault="005F4C3C" w:rsidP="00D809EB">
            <w:pPr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3C" w:rsidRPr="00370D0C" w:rsidRDefault="005F4C3C" w:rsidP="00D809EB">
            <w:pPr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Szombathelyi Bartók Béla Zenei Alapfokú Művészeti Iskola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3C" w:rsidRPr="00370D0C" w:rsidRDefault="005F4C3C" w:rsidP="00D809EB">
            <w:pPr>
              <w:jc w:val="both"/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 xml:space="preserve">A telephely a 9700 Szombathely, </w:t>
            </w:r>
            <w:proofErr w:type="spellStart"/>
            <w:r w:rsidRPr="00370D0C">
              <w:rPr>
                <w:rFonts w:ascii="Arial" w:hAnsi="Arial" w:cs="Arial"/>
                <w:color w:val="000000"/>
              </w:rPr>
              <w:t>Hollán</w:t>
            </w:r>
            <w:proofErr w:type="spellEnd"/>
            <w:r w:rsidRPr="00370D0C">
              <w:rPr>
                <w:rFonts w:ascii="Arial" w:hAnsi="Arial" w:cs="Arial"/>
                <w:color w:val="000000"/>
              </w:rPr>
              <w:t xml:space="preserve"> Ernő utca 8. a</w:t>
            </w:r>
            <w:r>
              <w:rPr>
                <w:rFonts w:ascii="Arial" w:hAnsi="Arial" w:cs="Arial"/>
                <w:color w:val="000000"/>
              </w:rPr>
              <w:t xml:space="preserve">lól 9700 Szombathely, Táncsics </w:t>
            </w:r>
            <w:r w:rsidRPr="00370D0C">
              <w:rPr>
                <w:rFonts w:ascii="Arial" w:hAnsi="Arial" w:cs="Arial"/>
                <w:color w:val="000000"/>
              </w:rPr>
              <w:t>Mihály utca 48. alá költözött</w:t>
            </w:r>
          </w:p>
        </w:tc>
      </w:tr>
      <w:tr w:rsidR="005F4C3C" w:rsidRPr="0021274A" w:rsidTr="00D809EB">
        <w:trPr>
          <w:trHeight w:val="69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C" w:rsidRPr="00370D0C" w:rsidRDefault="005F4C3C" w:rsidP="00D809EB">
            <w:pPr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3C" w:rsidRPr="00370D0C" w:rsidRDefault="005F4C3C" w:rsidP="00D809EB">
            <w:pPr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Szombathelyi Derkovits Gyula Általános Iskola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3C" w:rsidRPr="00370D0C" w:rsidRDefault="005F4C3C" w:rsidP="00D809EB">
            <w:pPr>
              <w:jc w:val="both"/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Maximálisan felvehető lét</w:t>
            </w:r>
            <w:r>
              <w:rPr>
                <w:rFonts w:ascii="Arial" w:hAnsi="Arial" w:cs="Arial"/>
                <w:color w:val="000000"/>
              </w:rPr>
              <w:t>szám csökkentése 490-ről 432-re</w:t>
            </w:r>
          </w:p>
        </w:tc>
      </w:tr>
      <w:tr w:rsidR="005F4C3C" w:rsidRPr="0021274A" w:rsidTr="00D809EB">
        <w:trPr>
          <w:trHeight w:val="8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C" w:rsidRPr="00370D0C" w:rsidRDefault="005F4C3C" w:rsidP="00D809EB">
            <w:pPr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3C" w:rsidRPr="00370D0C" w:rsidRDefault="005F4C3C" w:rsidP="00D809EB">
            <w:pPr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Dési Huber István Általános Iskola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3C" w:rsidRPr="00370D0C" w:rsidRDefault="005F4C3C" w:rsidP="00D809EB">
            <w:pPr>
              <w:jc w:val="both"/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Sajátos nevelési igényű tanulók integrált nevelése-oktatása kiegészítése: "mozgásszervi fogyatékos és autizmus spektrumzavar"</w:t>
            </w:r>
          </w:p>
        </w:tc>
      </w:tr>
      <w:tr w:rsidR="005F4C3C" w:rsidRPr="0021274A" w:rsidTr="00D809EB">
        <w:trPr>
          <w:trHeight w:val="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C" w:rsidRPr="00370D0C" w:rsidRDefault="005F4C3C" w:rsidP="00D809EB">
            <w:pPr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3C" w:rsidRPr="00370D0C" w:rsidRDefault="005F4C3C" w:rsidP="00D809E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70D0C">
              <w:rPr>
                <w:rFonts w:ascii="Arial" w:hAnsi="Arial" w:cs="Arial"/>
                <w:color w:val="000000"/>
              </w:rPr>
              <w:t>Gothard</w:t>
            </w:r>
            <w:proofErr w:type="spellEnd"/>
            <w:r w:rsidRPr="00370D0C">
              <w:rPr>
                <w:rFonts w:ascii="Arial" w:hAnsi="Arial" w:cs="Arial"/>
                <w:color w:val="000000"/>
              </w:rPr>
              <w:t xml:space="preserve"> Jenő Általános Iskola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3C" w:rsidRPr="00370D0C" w:rsidRDefault="005F4C3C" w:rsidP="00D809EB">
            <w:pPr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A maximális létszám módosítása 660-ról 700-ra</w:t>
            </w:r>
          </w:p>
        </w:tc>
      </w:tr>
      <w:tr w:rsidR="005F4C3C" w:rsidRPr="00370D0C" w:rsidTr="00D809EB">
        <w:trPr>
          <w:trHeight w:val="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C" w:rsidRPr="00370D0C" w:rsidRDefault="005F4C3C" w:rsidP="00D809EB">
            <w:pPr>
              <w:jc w:val="both"/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3C" w:rsidRPr="00370D0C" w:rsidRDefault="005F4C3C" w:rsidP="00D809EB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370D0C">
              <w:rPr>
                <w:rFonts w:ascii="Arial" w:hAnsi="Arial" w:cs="Arial"/>
                <w:color w:val="000000"/>
              </w:rPr>
              <w:t>Paragvári</w:t>
            </w:r>
            <w:proofErr w:type="spellEnd"/>
            <w:r w:rsidRPr="00370D0C">
              <w:rPr>
                <w:rFonts w:ascii="Arial" w:hAnsi="Arial" w:cs="Arial"/>
                <w:color w:val="000000"/>
              </w:rPr>
              <w:t xml:space="preserve"> Utcai Általános Iskola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3C" w:rsidRPr="00370D0C" w:rsidRDefault="005F4C3C" w:rsidP="00D809EB">
            <w:pPr>
              <w:jc w:val="both"/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A maximális lé</w:t>
            </w:r>
            <w:r>
              <w:rPr>
                <w:rFonts w:ascii="Arial" w:hAnsi="Arial" w:cs="Arial"/>
                <w:color w:val="000000"/>
              </w:rPr>
              <w:t>tszám módosítása 896-ról 864-re</w:t>
            </w:r>
          </w:p>
          <w:p w:rsidR="005F4C3C" w:rsidRPr="00370D0C" w:rsidRDefault="005F4C3C" w:rsidP="00D809EB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F4C3C" w:rsidRPr="00370D0C" w:rsidTr="00D809EB">
        <w:trPr>
          <w:trHeight w:val="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C" w:rsidRPr="00370D0C" w:rsidRDefault="005F4C3C" w:rsidP="00D809EB">
            <w:pPr>
              <w:jc w:val="both"/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lastRenderedPageBreak/>
              <w:t>9.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3C" w:rsidRPr="00370D0C" w:rsidRDefault="005F4C3C" w:rsidP="00D809EB">
            <w:pPr>
              <w:jc w:val="both"/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Aranyhíd Nevelési-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0D0C">
              <w:rPr>
                <w:rFonts w:ascii="Arial" w:hAnsi="Arial" w:cs="Arial"/>
                <w:color w:val="000000"/>
              </w:rPr>
              <w:t>Oktatási Integrációs Központ Egységes Gyógypedagógiai Konduktív Pedagógiai Módszertani Intézmény, Óvoda, Általános Iskola és Speciális Szakiskola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3C" w:rsidRPr="00370D0C" w:rsidRDefault="005F4C3C" w:rsidP="00D809EB">
            <w:pPr>
              <w:jc w:val="both"/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 xml:space="preserve">A 9700 Szombathely, Kismezei utca 1-3. és a 9700 Szombathely, </w:t>
            </w:r>
            <w:proofErr w:type="spellStart"/>
            <w:r w:rsidRPr="00370D0C">
              <w:rPr>
                <w:rFonts w:ascii="Arial" w:hAnsi="Arial" w:cs="Arial"/>
                <w:color w:val="000000"/>
              </w:rPr>
              <w:t>Ernuszt</w:t>
            </w:r>
            <w:proofErr w:type="spellEnd"/>
            <w:r w:rsidRPr="00370D0C">
              <w:rPr>
                <w:rFonts w:ascii="Arial" w:hAnsi="Arial" w:cs="Arial"/>
                <w:color w:val="000000"/>
              </w:rPr>
              <w:t xml:space="preserve"> Kelemen utc</w:t>
            </w:r>
            <w:r>
              <w:rPr>
                <w:rFonts w:ascii="Arial" w:hAnsi="Arial" w:cs="Arial"/>
                <w:color w:val="000000"/>
              </w:rPr>
              <w:t>a 1. alatti telephelyek törlése</w:t>
            </w:r>
          </w:p>
        </w:tc>
      </w:tr>
      <w:tr w:rsidR="005F4C3C" w:rsidRPr="00370D0C" w:rsidTr="00D809EB">
        <w:trPr>
          <w:trHeight w:val="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C" w:rsidRPr="00370D0C" w:rsidRDefault="005F4C3C" w:rsidP="00D809EB">
            <w:pPr>
              <w:jc w:val="both"/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3C" w:rsidRPr="00370D0C" w:rsidRDefault="005F4C3C" w:rsidP="00D809EB">
            <w:pPr>
              <w:jc w:val="both"/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Aranyhíd Nevelési-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0D0C">
              <w:rPr>
                <w:rFonts w:ascii="Arial" w:hAnsi="Arial" w:cs="Arial"/>
                <w:color w:val="000000"/>
              </w:rPr>
              <w:t>Oktatási Integrációs Központ Egységes Gyógypedagógiai Konduktív Pedagógiai Módszertani Intézmény, Óvoda, Általános Iskola és Speciális Szakiskola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3C" w:rsidRPr="00370D0C" w:rsidRDefault="005F4C3C" w:rsidP="00D809EB">
            <w:pPr>
              <w:jc w:val="both"/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A feladatellátás pontosítása, tényleges tevékenységhez igazítása, kiegészítése: fejlesztő nevelés</w:t>
            </w:r>
          </w:p>
        </w:tc>
      </w:tr>
      <w:tr w:rsidR="005F4C3C" w:rsidRPr="00370D0C" w:rsidTr="00D809EB">
        <w:trPr>
          <w:trHeight w:val="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C" w:rsidRPr="00370D0C" w:rsidRDefault="005F4C3C" w:rsidP="00D809EB">
            <w:pPr>
              <w:jc w:val="both"/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3C" w:rsidRPr="00370D0C" w:rsidRDefault="005F4C3C" w:rsidP="00D809EB">
            <w:pPr>
              <w:jc w:val="both"/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Horváth Boldizsár Kollégium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3C" w:rsidRPr="00370D0C" w:rsidRDefault="005F4C3C" w:rsidP="00D809EB">
            <w:pPr>
              <w:jc w:val="both"/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A kollégium hivatalos neve Horváth Boldizsár Kollégiumról Németh Pál Kollégiumra változik</w:t>
            </w:r>
          </w:p>
        </w:tc>
      </w:tr>
      <w:tr w:rsidR="005F4C3C" w:rsidRPr="00370D0C" w:rsidTr="00D809EB">
        <w:trPr>
          <w:trHeight w:val="4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C" w:rsidRPr="00370D0C" w:rsidRDefault="005F4C3C" w:rsidP="00D809EB">
            <w:pPr>
              <w:jc w:val="both"/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3C" w:rsidRPr="00370D0C" w:rsidRDefault="005F4C3C" w:rsidP="00D809EB">
            <w:pPr>
              <w:jc w:val="both"/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Horváth Boldizsár Kollégium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3C" w:rsidRPr="00370D0C" w:rsidRDefault="005F4C3C" w:rsidP="00D809EB">
            <w:pPr>
              <w:jc w:val="both"/>
              <w:rPr>
                <w:rFonts w:ascii="Arial" w:hAnsi="Arial" w:cs="Arial"/>
                <w:color w:val="000000"/>
              </w:rPr>
            </w:pPr>
            <w:r w:rsidRPr="00370D0C">
              <w:rPr>
                <w:rFonts w:ascii="Arial" w:hAnsi="Arial" w:cs="Arial"/>
                <w:color w:val="000000"/>
              </w:rPr>
              <w:t>A kollégium férőhelyeinek száma 240 főről 200 főre változik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5F4C3C" w:rsidRPr="00370D0C" w:rsidRDefault="005F4C3C" w:rsidP="005F4C3C">
      <w:pPr>
        <w:jc w:val="both"/>
        <w:rPr>
          <w:rFonts w:ascii="Arial" w:hAnsi="Arial" w:cs="Arial"/>
        </w:rPr>
      </w:pPr>
    </w:p>
    <w:p w:rsidR="005F4C3C" w:rsidRDefault="005F4C3C" w:rsidP="005F4C3C">
      <w:pPr>
        <w:jc w:val="both"/>
        <w:rPr>
          <w:rFonts w:ascii="Arial" w:hAnsi="Arial" w:cs="Arial"/>
        </w:rPr>
      </w:pPr>
    </w:p>
    <w:p w:rsidR="000D38A7" w:rsidRPr="004C2C00" w:rsidRDefault="000D38A7" w:rsidP="000D38A7">
      <w:pPr>
        <w:jc w:val="both"/>
        <w:rPr>
          <w:rFonts w:ascii="Arial" w:hAnsi="Arial" w:cs="Arial"/>
          <w:i/>
        </w:rPr>
      </w:pPr>
      <w:r w:rsidRPr="008F704C">
        <w:rPr>
          <w:rFonts w:ascii="Arial" w:hAnsi="Arial" w:cs="Arial"/>
        </w:rPr>
        <w:t>A nemzeti köznevelésről szóló 2011. évi CXC. törvény (</w:t>
      </w:r>
      <w:r>
        <w:rPr>
          <w:rFonts w:ascii="Arial" w:hAnsi="Arial" w:cs="Arial"/>
        </w:rPr>
        <w:t xml:space="preserve">a </w:t>
      </w:r>
      <w:r w:rsidRPr="008F704C">
        <w:rPr>
          <w:rFonts w:ascii="Arial" w:hAnsi="Arial" w:cs="Arial"/>
        </w:rPr>
        <w:t>továbbiakban</w:t>
      </w:r>
      <w:r>
        <w:rPr>
          <w:rFonts w:ascii="Arial" w:hAnsi="Arial" w:cs="Arial"/>
        </w:rPr>
        <w:t>:</w:t>
      </w:r>
      <w:r w:rsidRPr="008F704C">
        <w:rPr>
          <w:rFonts w:ascii="Arial" w:hAnsi="Arial" w:cs="Arial"/>
        </w:rPr>
        <w:t xml:space="preserve"> </w:t>
      </w:r>
      <w:proofErr w:type="spellStart"/>
      <w:r w:rsidRPr="008F704C">
        <w:rPr>
          <w:rFonts w:ascii="Arial" w:hAnsi="Arial" w:cs="Arial"/>
        </w:rPr>
        <w:t>Nkt</w:t>
      </w:r>
      <w:proofErr w:type="spellEnd"/>
      <w:r w:rsidRPr="008F704C">
        <w:rPr>
          <w:rFonts w:ascii="Arial" w:hAnsi="Arial" w:cs="Arial"/>
        </w:rPr>
        <w:t>.) 83.§ (3) –(4) bekezdései szerint a fenntartó köznevelési intézmény</w:t>
      </w:r>
      <w:r>
        <w:rPr>
          <w:rFonts w:ascii="Arial" w:hAnsi="Arial" w:cs="Arial"/>
        </w:rPr>
        <w:t xml:space="preserve"> </w:t>
      </w:r>
      <w:r w:rsidRPr="008F704C">
        <w:rPr>
          <w:rFonts w:ascii="Arial" w:hAnsi="Arial" w:cs="Arial"/>
          <w:i/>
        </w:rPr>
        <w:t>átszervezésével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összefüggő </w:t>
      </w:r>
      <w:r w:rsidRPr="008F704C">
        <w:rPr>
          <w:rFonts w:ascii="Arial" w:hAnsi="Arial" w:cs="Arial"/>
        </w:rPr>
        <w:t>döntése vagy véleményének kialakítása előtt beszerzi a működtető önkormányzat véleményét.</w:t>
      </w:r>
    </w:p>
    <w:p w:rsidR="000D38A7" w:rsidRPr="008F704C" w:rsidRDefault="000D38A7" w:rsidP="000D38A7">
      <w:pPr>
        <w:jc w:val="both"/>
        <w:rPr>
          <w:rFonts w:ascii="Arial" w:hAnsi="Arial" w:cs="Arial"/>
          <w:sz w:val="16"/>
          <w:szCs w:val="16"/>
        </w:rPr>
      </w:pPr>
    </w:p>
    <w:p w:rsidR="000D38A7" w:rsidRPr="004C2C00" w:rsidRDefault="000D38A7" w:rsidP="000D38A7">
      <w:pPr>
        <w:jc w:val="both"/>
        <w:rPr>
          <w:rFonts w:ascii="Arial" w:hAnsi="Arial" w:cs="Arial"/>
          <w:i/>
        </w:rPr>
      </w:pPr>
      <w:r w:rsidRPr="008F704C">
        <w:rPr>
          <w:rFonts w:ascii="Arial" w:hAnsi="Arial" w:cs="Arial"/>
        </w:rPr>
        <w:t xml:space="preserve">Az </w:t>
      </w:r>
      <w:proofErr w:type="spellStart"/>
      <w:r w:rsidRPr="008F704C">
        <w:rPr>
          <w:rFonts w:ascii="Arial" w:hAnsi="Arial" w:cs="Arial"/>
        </w:rPr>
        <w:t>Nkt</w:t>
      </w:r>
      <w:proofErr w:type="spellEnd"/>
      <w:r w:rsidRPr="008F704C">
        <w:rPr>
          <w:rFonts w:ascii="Arial" w:hAnsi="Arial" w:cs="Arial"/>
        </w:rPr>
        <w:t xml:space="preserve">. </w:t>
      </w:r>
      <w:proofErr w:type="gramStart"/>
      <w:r w:rsidRPr="004C2C00">
        <w:rPr>
          <w:rFonts w:ascii="Arial" w:hAnsi="Arial" w:cs="Arial"/>
        </w:rPr>
        <w:t xml:space="preserve">4.§ 11. pontja rögzíti, hogy átszervezésnek minősül minden olyan fenntartói döntés, amely az intézmény típusának, az intézmény </w:t>
      </w:r>
      <w:proofErr w:type="spellStart"/>
      <w:r w:rsidRPr="004C2C00">
        <w:rPr>
          <w:rFonts w:ascii="Arial" w:hAnsi="Arial" w:cs="Arial"/>
        </w:rPr>
        <w:t>feladatellátási</w:t>
      </w:r>
      <w:proofErr w:type="spellEnd"/>
      <w:r w:rsidRPr="004C2C00">
        <w:rPr>
          <w:rFonts w:ascii="Arial" w:hAnsi="Arial" w:cs="Arial"/>
        </w:rPr>
        <w:t xml:space="preserve"> helyének</w:t>
      </w:r>
      <w:r>
        <w:rPr>
          <w:rFonts w:ascii="Arial" w:hAnsi="Arial" w:cs="Arial"/>
        </w:rPr>
        <w:t xml:space="preserve"> (</w:t>
      </w:r>
      <w:r w:rsidRPr="004C2C00">
        <w:rPr>
          <w:rFonts w:ascii="Arial" w:hAnsi="Arial" w:cs="Arial"/>
        </w:rPr>
        <w:t>székhelyének,</w:t>
      </w:r>
      <w:r>
        <w:rPr>
          <w:rFonts w:ascii="Arial" w:hAnsi="Arial" w:cs="Arial"/>
        </w:rPr>
        <w:t xml:space="preserve"> </w:t>
      </w:r>
      <w:r w:rsidRPr="004C2C00">
        <w:rPr>
          <w:rFonts w:ascii="Arial" w:hAnsi="Arial" w:cs="Arial"/>
        </w:rPr>
        <w:t>tagintézményé</w:t>
      </w:r>
      <w:r>
        <w:rPr>
          <w:rFonts w:ascii="Arial" w:hAnsi="Arial" w:cs="Arial"/>
        </w:rPr>
        <w:t>nek</w:t>
      </w:r>
      <w:r w:rsidRPr="004C2C0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telephelyének)</w:t>
      </w:r>
      <w:r w:rsidRPr="004C2C00">
        <w:rPr>
          <w:rFonts w:ascii="Arial" w:hAnsi="Arial" w:cs="Arial"/>
        </w:rPr>
        <w:t xml:space="preserve"> alapfeladata jogszabály szerinti megnevezésének, </w:t>
      </w:r>
      <w:r>
        <w:rPr>
          <w:rFonts w:ascii="Arial" w:hAnsi="Arial" w:cs="Arial"/>
        </w:rPr>
        <w:t>a</w:t>
      </w:r>
      <w:r w:rsidRPr="004C2C00">
        <w:rPr>
          <w:rFonts w:ascii="Arial" w:hAnsi="Arial" w:cs="Arial"/>
        </w:rPr>
        <w:t xml:space="preserve"> </w:t>
      </w:r>
      <w:proofErr w:type="spellStart"/>
      <w:r w:rsidRPr="004C2C00"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</w:t>
      </w:r>
      <w:r w:rsidRPr="004C2C00">
        <w:rPr>
          <w:rFonts w:ascii="Arial" w:hAnsi="Arial" w:cs="Arial"/>
        </w:rPr>
        <w:t>helyenként felvehető maximális gyermek-, tanulólétszámnak, iskolatípusonként az évfolyamok számának, alapfokú művészetoktatás esetén a művészeti ágaknak, azon belül a tanszakok megnevezésének, továb</w:t>
      </w:r>
      <w:r>
        <w:rPr>
          <w:rFonts w:ascii="Arial" w:hAnsi="Arial" w:cs="Arial"/>
        </w:rPr>
        <w:t>b</w:t>
      </w:r>
      <w:r w:rsidRPr="004C2C00">
        <w:rPr>
          <w:rFonts w:ascii="Arial" w:hAnsi="Arial" w:cs="Arial"/>
        </w:rPr>
        <w:t xml:space="preserve">á a feladatellátást szolgáló vagyon, a vagyon feletti rendelkezés vagy a vagyon használati jogának </w:t>
      </w:r>
      <w:r>
        <w:rPr>
          <w:rFonts w:ascii="Arial" w:hAnsi="Arial" w:cs="Arial"/>
        </w:rPr>
        <w:t>módosulásával jár</w:t>
      </w:r>
      <w:r w:rsidRPr="008F704C">
        <w:rPr>
          <w:rFonts w:ascii="Arial" w:hAnsi="Arial" w:cs="Arial"/>
        </w:rPr>
        <w:t>.</w:t>
      </w:r>
      <w:proofErr w:type="gramEnd"/>
    </w:p>
    <w:p w:rsidR="000D38A7" w:rsidRPr="00207DA8" w:rsidRDefault="000D38A7" w:rsidP="000D38A7">
      <w:pPr>
        <w:jc w:val="both"/>
        <w:rPr>
          <w:rFonts w:ascii="Arial" w:hAnsi="Arial" w:cs="Arial"/>
          <w:sz w:val="16"/>
          <w:szCs w:val="16"/>
        </w:rPr>
      </w:pPr>
      <w:r w:rsidRPr="008F704C">
        <w:rPr>
          <w:rFonts w:ascii="Arial" w:hAnsi="Arial" w:cs="Arial"/>
          <w:sz w:val="16"/>
          <w:szCs w:val="16"/>
        </w:rPr>
        <w:t xml:space="preserve"> </w:t>
      </w:r>
    </w:p>
    <w:p w:rsidR="000D38A7" w:rsidRDefault="000D38A7" w:rsidP="005F4C3C">
      <w:pPr>
        <w:jc w:val="both"/>
        <w:rPr>
          <w:rFonts w:ascii="Arial" w:hAnsi="Arial" w:cs="Arial"/>
        </w:rPr>
      </w:pPr>
    </w:p>
    <w:p w:rsidR="005F4C3C" w:rsidRDefault="000D38A7" w:rsidP="005F4C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F4C3C">
        <w:rPr>
          <w:rFonts w:ascii="Arial" w:hAnsi="Arial" w:cs="Arial"/>
        </w:rPr>
        <w:t xml:space="preserve">z előzőekben jelzett alapdokumentum módosításokat a Közgyűlésnek kell véleményeznie, ugyanis a Magyarország helyi önkormányzatairól szóló 2011. évi CLXXXIX. tv. 42. § 11. pontjának rendelkezése szerint az állásfoglalás intézmény átszervezéséről, megszüntetéséről, ellátási, szolgáltatási körzeteiről, ha a szolgáltatás a települést is érinti, a képviselő testület hatásköréből nem ruházható át. </w:t>
      </w:r>
      <w:r>
        <w:rPr>
          <w:rFonts w:ascii="Arial" w:hAnsi="Arial" w:cs="Arial"/>
        </w:rPr>
        <w:t>Tájékoztatom a Tisztelt Közgyűlést, hogy</w:t>
      </w:r>
      <w:r>
        <w:rPr>
          <w:rFonts w:ascii="Arial" w:hAnsi="Arial" w:cs="Arial"/>
        </w:rPr>
        <w:t xml:space="preserve"> a Klebelsberg Intézményfenntartó Központ a tervezett módosításokkal kapcsolatos levelét 2016. április 22. napján küldte meg Önkormányzatunknak azzal, hogy a kialakított véleményt május 9. napjáig kérték megküldeni.</w:t>
      </w:r>
      <w:r w:rsidR="00362F1C">
        <w:rPr>
          <w:rFonts w:ascii="Arial" w:hAnsi="Arial" w:cs="Arial"/>
        </w:rPr>
        <w:t xml:space="preserve"> Tekintettel arra, hogy a fenti időtartamban a Közgyűlés nem ülésezett, vélemény megfogalmazására nem került sor. A Közgyűlést a két közgyűlés közötti beszámoló keretében tájékoztatjuk a szombathelyi iskolákat érintő módosításokról.</w:t>
      </w:r>
    </w:p>
    <w:p w:rsidR="00362F1C" w:rsidRDefault="00362F1C" w:rsidP="005F4C3C">
      <w:pPr>
        <w:jc w:val="both"/>
        <w:rPr>
          <w:rFonts w:ascii="Arial" w:hAnsi="Arial" w:cs="Arial"/>
        </w:rPr>
      </w:pPr>
    </w:p>
    <w:p w:rsidR="005F4C3C" w:rsidRPr="00A7681F" w:rsidRDefault="005F4C3C" w:rsidP="005F4C3C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 xml:space="preserve">Kérem a Tisztelt </w:t>
      </w:r>
      <w:r w:rsidR="00362F1C">
        <w:rPr>
          <w:rFonts w:ascii="Arial" w:hAnsi="Arial" w:cs="Arial"/>
        </w:rPr>
        <w:t>Bizottságo</w:t>
      </w:r>
      <w:r w:rsidRPr="00A7681F">
        <w:rPr>
          <w:rFonts w:ascii="Arial" w:hAnsi="Arial" w:cs="Arial"/>
        </w:rPr>
        <w:t>t, hogy az előterjesztést megtárgyalni, és a határozati javaslatot jóváhagyni szíveskedjék.</w:t>
      </w:r>
    </w:p>
    <w:p w:rsidR="005F4C3C" w:rsidRPr="00A7681F" w:rsidRDefault="005F4C3C" w:rsidP="005F4C3C">
      <w:pPr>
        <w:jc w:val="both"/>
        <w:rPr>
          <w:rFonts w:ascii="Arial" w:hAnsi="Arial" w:cs="Arial"/>
        </w:rPr>
      </w:pPr>
    </w:p>
    <w:p w:rsidR="005F4C3C" w:rsidRPr="00A7681F" w:rsidRDefault="005F4C3C" w:rsidP="005F4C3C">
      <w:pPr>
        <w:jc w:val="both"/>
        <w:rPr>
          <w:rFonts w:ascii="Arial" w:hAnsi="Arial" w:cs="Arial"/>
        </w:rPr>
      </w:pPr>
    </w:p>
    <w:p w:rsidR="005F4C3C" w:rsidRPr="00A7681F" w:rsidRDefault="005F4C3C" w:rsidP="005F4C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2016. május  </w:t>
      </w:r>
      <w:proofErr w:type="gramStart"/>
      <w:r>
        <w:rPr>
          <w:rFonts w:ascii="Arial" w:hAnsi="Arial" w:cs="Arial"/>
        </w:rPr>
        <w:t>„         ”</w:t>
      </w:r>
      <w:proofErr w:type="gramEnd"/>
    </w:p>
    <w:p w:rsidR="005F4C3C" w:rsidRPr="00A7681F" w:rsidRDefault="005F4C3C" w:rsidP="005F4C3C">
      <w:pPr>
        <w:jc w:val="both"/>
        <w:rPr>
          <w:rFonts w:ascii="Arial" w:hAnsi="Arial" w:cs="Arial"/>
        </w:rPr>
      </w:pPr>
    </w:p>
    <w:p w:rsidR="005F4C3C" w:rsidRPr="000C21D7" w:rsidRDefault="005F4C3C" w:rsidP="005F4C3C">
      <w:pPr>
        <w:jc w:val="both"/>
        <w:rPr>
          <w:rFonts w:ascii="Arial" w:hAnsi="Arial" w:cs="Arial"/>
          <w:sz w:val="22"/>
          <w:szCs w:val="22"/>
        </w:rPr>
      </w:pPr>
    </w:p>
    <w:p w:rsidR="005F4C3C" w:rsidRPr="000C21D7" w:rsidRDefault="005F4C3C" w:rsidP="005F4C3C">
      <w:pPr>
        <w:jc w:val="both"/>
        <w:rPr>
          <w:rFonts w:ascii="Arial" w:hAnsi="Arial" w:cs="Arial"/>
          <w:sz w:val="22"/>
          <w:szCs w:val="22"/>
        </w:rPr>
      </w:pPr>
    </w:p>
    <w:p w:rsidR="005F4C3C" w:rsidRDefault="005F4C3C" w:rsidP="005F4C3C">
      <w:pPr>
        <w:jc w:val="both"/>
        <w:rPr>
          <w:rFonts w:ascii="Arial" w:hAnsi="Arial" w:cs="Arial"/>
          <w:b/>
        </w:rPr>
      </w:pP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A7681F">
        <w:rPr>
          <w:rFonts w:ascii="Arial" w:hAnsi="Arial" w:cs="Arial"/>
          <w:b/>
        </w:rPr>
        <w:t xml:space="preserve">(: </w:t>
      </w:r>
      <w:r w:rsidR="00362F1C">
        <w:rPr>
          <w:rFonts w:ascii="Arial" w:hAnsi="Arial" w:cs="Arial"/>
          <w:b/>
        </w:rPr>
        <w:t xml:space="preserve">Koczka </w:t>
      </w:r>
      <w:proofErr w:type="gramStart"/>
      <w:r w:rsidR="00362F1C">
        <w:rPr>
          <w:rFonts w:ascii="Arial" w:hAnsi="Arial" w:cs="Arial"/>
          <w:b/>
        </w:rPr>
        <w:t>Tibor</w:t>
      </w:r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>)</w:t>
      </w:r>
    </w:p>
    <w:p w:rsidR="005F4C3C" w:rsidRDefault="005F4C3C" w:rsidP="005F4C3C">
      <w:pPr>
        <w:jc w:val="both"/>
        <w:rPr>
          <w:rFonts w:ascii="Arial" w:hAnsi="Arial" w:cs="Arial"/>
          <w:b/>
        </w:rPr>
      </w:pPr>
    </w:p>
    <w:p w:rsidR="005F4C3C" w:rsidRPr="00A7681F" w:rsidRDefault="005F4C3C" w:rsidP="005F4C3C">
      <w:pPr>
        <w:jc w:val="both"/>
        <w:rPr>
          <w:rFonts w:ascii="Arial" w:hAnsi="Arial" w:cs="Arial"/>
          <w:b/>
        </w:rPr>
      </w:pPr>
    </w:p>
    <w:p w:rsidR="005F4C3C" w:rsidRPr="00A7681F" w:rsidRDefault="005F4C3C" w:rsidP="005F4C3C">
      <w:pPr>
        <w:jc w:val="center"/>
        <w:rPr>
          <w:rFonts w:ascii="Arial" w:hAnsi="Arial" w:cs="Arial"/>
          <w:b/>
          <w:bCs/>
          <w:u w:val="single"/>
        </w:rPr>
      </w:pPr>
      <w:r w:rsidRPr="00A7681F">
        <w:rPr>
          <w:rFonts w:ascii="Arial" w:hAnsi="Arial" w:cs="Arial"/>
          <w:b/>
          <w:bCs/>
          <w:u w:val="single"/>
        </w:rPr>
        <w:t>HATÁROZATI JAVASLAT</w:t>
      </w:r>
    </w:p>
    <w:p w:rsidR="005F4C3C" w:rsidRPr="00A7681F" w:rsidRDefault="005F4C3C" w:rsidP="005F4C3C">
      <w:pPr>
        <w:jc w:val="center"/>
        <w:rPr>
          <w:rFonts w:ascii="Arial" w:hAnsi="Arial" w:cs="Arial"/>
        </w:rPr>
      </w:pPr>
      <w:r w:rsidRPr="00A7681F">
        <w:rPr>
          <w:rFonts w:ascii="Arial" w:hAnsi="Arial" w:cs="Arial"/>
          <w:b/>
          <w:bCs/>
          <w:u w:val="single"/>
        </w:rPr>
        <w:t>……../201</w:t>
      </w:r>
      <w:r>
        <w:rPr>
          <w:rFonts w:ascii="Arial" w:hAnsi="Arial" w:cs="Arial"/>
          <w:b/>
          <w:bCs/>
          <w:u w:val="single"/>
        </w:rPr>
        <w:t>6. (VI</w:t>
      </w:r>
      <w:r w:rsidRPr="00A7681F">
        <w:rPr>
          <w:rFonts w:ascii="Arial" w:hAnsi="Arial" w:cs="Arial"/>
          <w:b/>
          <w:bCs/>
          <w:u w:val="single"/>
        </w:rPr>
        <w:t>.</w:t>
      </w:r>
      <w:r w:rsidR="00F06836">
        <w:rPr>
          <w:rFonts w:ascii="Arial" w:hAnsi="Arial" w:cs="Arial"/>
          <w:b/>
          <w:bCs/>
          <w:u w:val="single"/>
        </w:rPr>
        <w:t>8</w:t>
      </w:r>
      <w:r w:rsidRPr="00207A13">
        <w:rPr>
          <w:rFonts w:ascii="Arial" w:hAnsi="Arial" w:cs="Arial"/>
          <w:b/>
          <w:bCs/>
          <w:u w:val="single"/>
        </w:rPr>
        <w:t>.</w:t>
      </w:r>
      <w:r w:rsidR="00F06836">
        <w:rPr>
          <w:rFonts w:ascii="Arial" w:hAnsi="Arial" w:cs="Arial"/>
          <w:b/>
          <w:bCs/>
          <w:u w:val="single"/>
        </w:rPr>
        <w:t xml:space="preserve">) </w:t>
      </w:r>
      <w:proofErr w:type="spellStart"/>
      <w:r w:rsidR="00F06836">
        <w:rPr>
          <w:rFonts w:ascii="Arial" w:hAnsi="Arial" w:cs="Arial"/>
          <w:b/>
          <w:bCs/>
          <w:u w:val="single"/>
        </w:rPr>
        <w:t>OSzB</w:t>
      </w:r>
      <w:proofErr w:type="spellEnd"/>
      <w:r w:rsidRPr="00A7681F">
        <w:rPr>
          <w:rFonts w:ascii="Arial" w:hAnsi="Arial" w:cs="Arial"/>
          <w:b/>
          <w:bCs/>
          <w:u w:val="single"/>
        </w:rPr>
        <w:t>. számú határozat</w:t>
      </w:r>
    </w:p>
    <w:p w:rsidR="005F4C3C" w:rsidRDefault="005F4C3C" w:rsidP="005F4C3C">
      <w:pPr>
        <w:jc w:val="both"/>
        <w:rPr>
          <w:rFonts w:ascii="Arial" w:hAnsi="Arial" w:cs="Arial"/>
        </w:rPr>
      </w:pPr>
    </w:p>
    <w:p w:rsidR="00F06836" w:rsidRDefault="00F06836" w:rsidP="00F06836">
      <w:pPr>
        <w:jc w:val="both"/>
        <w:rPr>
          <w:rFonts w:ascii="Arial" w:hAnsi="Arial" w:cs="Arial"/>
        </w:rPr>
      </w:pPr>
    </w:p>
    <w:p w:rsidR="00F06836" w:rsidRDefault="00F06836" w:rsidP="00F06836">
      <w:pPr>
        <w:jc w:val="both"/>
        <w:rPr>
          <w:rFonts w:ascii="Arial" w:hAnsi="Arial" w:cs="Arial"/>
        </w:rPr>
      </w:pPr>
      <w:r w:rsidRPr="00F06836">
        <w:rPr>
          <w:rFonts w:ascii="Arial" w:hAnsi="Arial" w:cs="Arial"/>
        </w:rPr>
        <w:t>Szombath</w:t>
      </w:r>
      <w:r>
        <w:rPr>
          <w:rFonts w:ascii="Arial" w:hAnsi="Arial" w:cs="Arial"/>
        </w:rPr>
        <w:t>ely Megyei Jogú Város Közgyűlésének Oktatási és Szociális Bizottsága</w:t>
      </w:r>
      <w:r w:rsidRPr="00F06836">
        <w:rPr>
          <w:rFonts w:ascii="Arial" w:hAnsi="Arial" w:cs="Arial"/>
        </w:rPr>
        <w:t xml:space="preserve"> a Klebelsberg Intézményfenntartó Központ Szombathelyi Tankerülete által 2016. szeptember 1. napi hatállyal - Szombathely Megyei Jogú Város Önkormányzatát érintően - tervezett alapító okirat módosításokról szóló tájékoztatást tudomásul veszi.</w:t>
      </w:r>
    </w:p>
    <w:p w:rsidR="00F06836" w:rsidRDefault="00F06836" w:rsidP="00F06836">
      <w:pPr>
        <w:jc w:val="both"/>
        <w:rPr>
          <w:rFonts w:ascii="Arial" w:hAnsi="Arial" w:cs="Arial"/>
        </w:rPr>
      </w:pPr>
    </w:p>
    <w:p w:rsidR="00F06836" w:rsidRDefault="00F06836" w:rsidP="00F06836">
      <w:pPr>
        <w:jc w:val="both"/>
        <w:rPr>
          <w:rFonts w:ascii="Arial" w:hAnsi="Arial" w:cs="Arial"/>
        </w:rPr>
      </w:pPr>
    </w:p>
    <w:p w:rsidR="00F06836" w:rsidRPr="000021BF" w:rsidRDefault="00F06836" w:rsidP="00F06836">
      <w:pPr>
        <w:jc w:val="both"/>
        <w:rPr>
          <w:rFonts w:ascii="Arial" w:hAnsi="Arial" w:cs="Arial"/>
        </w:rPr>
      </w:pPr>
      <w:r w:rsidRPr="0093682E"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</w:rPr>
        <w:tab/>
        <w:t>Rettegi Attila,</w:t>
      </w:r>
      <w:r w:rsidRPr="000021BF">
        <w:rPr>
          <w:rFonts w:ascii="Arial" w:hAnsi="Arial" w:cs="Arial"/>
        </w:rPr>
        <w:t xml:space="preserve"> a Bizottság elnöke</w:t>
      </w:r>
    </w:p>
    <w:p w:rsidR="00F06836" w:rsidRPr="000021BF" w:rsidRDefault="00F06836" w:rsidP="00F06836">
      <w:pPr>
        <w:jc w:val="both"/>
        <w:rPr>
          <w:rFonts w:ascii="Arial" w:hAnsi="Arial" w:cs="Arial"/>
        </w:rPr>
      </w:pPr>
      <w:r w:rsidRPr="000021BF">
        <w:rPr>
          <w:rFonts w:ascii="Arial" w:hAnsi="Arial" w:cs="Arial"/>
        </w:rPr>
        <w:tab/>
      </w:r>
      <w:r w:rsidRPr="000021BF">
        <w:rPr>
          <w:rFonts w:ascii="Arial" w:hAnsi="Arial" w:cs="Arial"/>
        </w:rPr>
        <w:tab/>
        <w:t>/A végrehajtás előkészítéséért:</w:t>
      </w:r>
    </w:p>
    <w:p w:rsidR="00F06836" w:rsidRPr="00AA5C06" w:rsidRDefault="00F06836" w:rsidP="00F06836">
      <w:pPr>
        <w:jc w:val="both"/>
        <w:rPr>
          <w:rFonts w:ascii="Arial" w:hAnsi="Arial" w:cs="Arial"/>
        </w:rPr>
      </w:pPr>
      <w:r w:rsidRPr="000021BF">
        <w:rPr>
          <w:rFonts w:ascii="Arial" w:hAnsi="Arial" w:cs="Arial"/>
        </w:rPr>
        <w:tab/>
      </w:r>
      <w:r w:rsidRPr="000021BF">
        <w:rPr>
          <w:rFonts w:ascii="Arial" w:hAnsi="Arial" w:cs="Arial"/>
        </w:rPr>
        <w:tab/>
      </w:r>
      <w:proofErr w:type="gramStart"/>
      <w:r w:rsidRPr="000021BF">
        <w:rPr>
          <w:rFonts w:ascii="Arial" w:hAnsi="Arial" w:cs="Arial"/>
        </w:rPr>
        <w:t>dr.</w:t>
      </w:r>
      <w:proofErr w:type="gramEnd"/>
      <w:r w:rsidRPr="000021BF">
        <w:rPr>
          <w:rFonts w:ascii="Arial" w:hAnsi="Arial" w:cs="Arial"/>
        </w:rPr>
        <w:t xml:space="preserve"> Bencsics Enikő, az Egészségügyi és Közszolgálati Osztály vezetője</w:t>
      </w:r>
      <w:r w:rsidRPr="00AA5C06">
        <w:rPr>
          <w:rFonts w:ascii="Arial" w:hAnsi="Arial" w:cs="Arial"/>
        </w:rPr>
        <w:t>/</w:t>
      </w:r>
    </w:p>
    <w:p w:rsidR="00F06836" w:rsidRPr="000021BF" w:rsidRDefault="00F06836" w:rsidP="00F06836">
      <w:pPr>
        <w:jc w:val="both"/>
        <w:rPr>
          <w:rFonts w:ascii="Arial" w:hAnsi="Arial" w:cs="Arial"/>
        </w:rPr>
      </w:pPr>
    </w:p>
    <w:p w:rsidR="00F06836" w:rsidRDefault="00F06836" w:rsidP="00F06836">
      <w:pPr>
        <w:jc w:val="both"/>
        <w:rPr>
          <w:rFonts w:ascii="Arial" w:hAnsi="Arial" w:cs="Arial"/>
        </w:rPr>
      </w:pPr>
    </w:p>
    <w:p w:rsidR="00F06836" w:rsidRPr="0093682E" w:rsidRDefault="00F06836" w:rsidP="00F06836">
      <w:pPr>
        <w:jc w:val="both"/>
        <w:rPr>
          <w:rFonts w:ascii="Arial" w:hAnsi="Arial" w:cs="Arial"/>
        </w:rPr>
      </w:pPr>
      <w:r w:rsidRPr="0093682E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  <w:bookmarkStart w:id="0" w:name="_GoBack"/>
      <w:bookmarkEnd w:id="0"/>
    </w:p>
    <w:p w:rsidR="00F06836" w:rsidRPr="00F06836" w:rsidRDefault="00F06836" w:rsidP="00F06836">
      <w:pPr>
        <w:jc w:val="both"/>
        <w:rPr>
          <w:rFonts w:ascii="Arial" w:hAnsi="Arial" w:cs="Arial"/>
        </w:rPr>
      </w:pPr>
    </w:p>
    <w:sectPr w:rsidR="00F06836" w:rsidRPr="00F06836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C3C" w:rsidRDefault="005F4C3C">
      <w:r>
        <w:separator/>
      </w:r>
    </w:p>
  </w:endnote>
  <w:endnote w:type="continuationSeparator" w:id="0">
    <w:p w:rsidR="005F4C3C" w:rsidRDefault="005F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5F4C3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135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0683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06836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5F4C3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C3C" w:rsidRDefault="005F4C3C">
      <w:r>
        <w:separator/>
      </w:r>
    </w:p>
  </w:footnote>
  <w:footnote w:type="continuationSeparator" w:id="0">
    <w:p w:rsidR="005F4C3C" w:rsidRDefault="005F4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5F4C3C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6E43"/>
    <w:multiLevelType w:val="hybridMultilevel"/>
    <w:tmpl w:val="04E4FB2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B472C"/>
    <w:multiLevelType w:val="hybridMultilevel"/>
    <w:tmpl w:val="526C4B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708"/>
  <w:hyphenationZone w:val="425"/>
  <w:noPunctuationKerning/>
  <w:characterSpacingControl w:val="doNotCompress"/>
  <w:hdrShapeDefaults>
    <o:shapedefaults v:ext="edit" spidmax="2056"/>
    <o:shapelayout v:ext="edit">
      <o:rules v:ext="edit">
        <o:r id="V:Rule1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3C"/>
    <w:rsid w:val="000A1D89"/>
    <w:rsid w:val="000D38A7"/>
    <w:rsid w:val="000D5554"/>
    <w:rsid w:val="00132161"/>
    <w:rsid w:val="001A4648"/>
    <w:rsid w:val="00325973"/>
    <w:rsid w:val="0032649B"/>
    <w:rsid w:val="0034130E"/>
    <w:rsid w:val="00356256"/>
    <w:rsid w:val="00362F1C"/>
    <w:rsid w:val="004C3174"/>
    <w:rsid w:val="005F19FE"/>
    <w:rsid w:val="005F4C3C"/>
    <w:rsid w:val="006B5218"/>
    <w:rsid w:val="007B2FF9"/>
    <w:rsid w:val="007F2F31"/>
    <w:rsid w:val="008728D0"/>
    <w:rsid w:val="009348EA"/>
    <w:rsid w:val="0096279B"/>
    <w:rsid w:val="00A7633E"/>
    <w:rsid w:val="00AB7B31"/>
    <w:rsid w:val="00AC3D7B"/>
    <w:rsid w:val="00AD08CD"/>
    <w:rsid w:val="00B610E8"/>
    <w:rsid w:val="00BC46F6"/>
    <w:rsid w:val="00BE370B"/>
    <w:rsid w:val="00C04236"/>
    <w:rsid w:val="00D54DF8"/>
    <w:rsid w:val="00E82F69"/>
    <w:rsid w:val="00EC7C11"/>
    <w:rsid w:val="00F0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542F8D86-96F8-4FFA-8ED8-6457723A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4C3C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99"/>
    <w:qFormat/>
    <w:rsid w:val="005F4C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5F4C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GYEB\2016\FEJL&#201;C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30</TotalTime>
  <Pages>3</Pages>
  <Words>604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3</cp:revision>
  <cp:lastPrinted>2014-03-11T08:58:00Z</cp:lastPrinted>
  <dcterms:created xsi:type="dcterms:W3CDTF">2016-05-26T11:02:00Z</dcterms:created>
  <dcterms:modified xsi:type="dcterms:W3CDTF">2016-05-26T11:32:00Z</dcterms:modified>
</cp:coreProperties>
</file>