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0D" w:rsidRPr="00AF6DCE" w:rsidRDefault="00B66F0D" w:rsidP="00602CB2">
      <w:pPr>
        <w:tabs>
          <w:tab w:val="left" w:pos="7217"/>
        </w:tabs>
        <w:rPr>
          <w:rFonts w:ascii="Arial" w:hAnsi="Arial"/>
          <w:b/>
        </w:rPr>
      </w:pPr>
      <w:bookmarkStart w:id="0" w:name="_GoBack"/>
      <w:bookmarkEnd w:id="0"/>
    </w:p>
    <w:p w:rsidR="00B66F0D" w:rsidRDefault="00B66F0D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B66F0D" w:rsidRDefault="00B66F0D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B66F0D" w:rsidRDefault="00B66F0D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proofErr w:type="gramStart"/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z</w:t>
      </w:r>
      <w:proofErr w:type="gramEnd"/>
      <w:r>
        <w:rPr>
          <w:b w:val="0"/>
          <w:sz w:val="24"/>
          <w:szCs w:val="24"/>
        </w:rPr>
        <w:t xml:space="preserve">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 w:rsidR="00B16C2A">
        <w:rPr>
          <w:b w:val="0"/>
          <w:sz w:val="24"/>
          <w:szCs w:val="24"/>
        </w:rPr>
        <w:t>6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június </w:t>
      </w:r>
      <w:r w:rsidR="00C1376D">
        <w:rPr>
          <w:b w:val="0"/>
          <w:sz w:val="24"/>
          <w:szCs w:val="24"/>
        </w:rPr>
        <w:t>8</w:t>
      </w:r>
      <w:r w:rsidRPr="0033562C">
        <w:rPr>
          <w:b w:val="0"/>
          <w:sz w:val="24"/>
          <w:szCs w:val="24"/>
        </w:rPr>
        <w:t>-i ülésére</w:t>
      </w:r>
    </w:p>
    <w:p w:rsidR="00B66F0D" w:rsidRDefault="00B66F0D" w:rsidP="00667A4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B66F0D" w:rsidRDefault="00B66F0D" w:rsidP="00667A47">
      <w:pPr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B66F0D" w:rsidRDefault="00B66F0D" w:rsidP="00E13269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Javaslat</w:t>
      </w:r>
    </w:p>
    <w:p w:rsidR="00B66F0D" w:rsidRDefault="00B66F0D" w:rsidP="00E13269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ascii="Arial" w:hAnsi="Arial" w:cs="Arial"/>
          <w:b/>
          <w:bCs/>
        </w:rPr>
        <w:t>Szombathely Megyei Jogú Város Önkormányzata tulajdonában álló lakások 201</w:t>
      </w:r>
      <w:r w:rsidR="00C1376D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évi hasznosításáról szóló összefoglaló jelentés elfogadására</w:t>
      </w:r>
    </w:p>
    <w:p w:rsidR="00B66F0D" w:rsidRPr="00CE68FB" w:rsidRDefault="00B66F0D" w:rsidP="00E13269">
      <w:pPr>
        <w:spacing w:line="360" w:lineRule="auto"/>
      </w:pPr>
    </w:p>
    <w:p w:rsidR="00B66F0D" w:rsidRDefault="00B66F0D" w:rsidP="00C1376D">
      <w:pPr>
        <w:spacing w:line="360" w:lineRule="auto"/>
        <w:jc w:val="both"/>
        <w:rPr>
          <w:rFonts w:ascii="Arial" w:hAnsi="Arial"/>
        </w:rPr>
      </w:pPr>
    </w:p>
    <w:p w:rsidR="00C1376D" w:rsidRDefault="00B66F0D" w:rsidP="00C1376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/>
        </w:rPr>
        <w:t xml:space="preserve">A SZOVA Szombathelyi Vagyonhasznosító és Városgazdálkodási </w:t>
      </w:r>
      <w:proofErr w:type="spellStart"/>
      <w:r>
        <w:rPr>
          <w:rFonts w:ascii="Arial" w:hAnsi="Arial"/>
        </w:rPr>
        <w:t>Zrt</w:t>
      </w:r>
      <w:proofErr w:type="spellEnd"/>
      <w:r>
        <w:rPr>
          <w:rFonts w:ascii="Arial" w:hAnsi="Arial"/>
        </w:rPr>
        <w:t>. a kezelésében lévő Szombathely Megyei Jogú Város Önkormányzatának tulajdonában álló lakásingatlanok 201</w:t>
      </w:r>
      <w:r w:rsidR="00C1376D">
        <w:rPr>
          <w:rFonts w:ascii="Arial" w:hAnsi="Arial"/>
        </w:rPr>
        <w:t>5</w:t>
      </w:r>
      <w:r>
        <w:rPr>
          <w:rFonts w:ascii="Arial" w:hAnsi="Arial"/>
        </w:rPr>
        <w:t>. évi kezelési és üzemeltetési tevékenységének folyamatáról és eredményeiről szóló összefoglaló jelentését elkészítette</w:t>
      </w:r>
      <w:r w:rsidR="00C1376D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C1376D">
        <w:rPr>
          <w:rFonts w:ascii="Arial" w:hAnsi="Arial"/>
        </w:rPr>
        <w:t xml:space="preserve">A beszámoló terjedelmére tekintettel elektronikus úton kerül megküldésre. Elérési útvonala: </w:t>
      </w:r>
      <w:hyperlink r:id="rId7" w:history="1">
        <w:r w:rsidR="00D90435" w:rsidRPr="00B300E3">
          <w:rPr>
            <w:rStyle w:val="Hiperhivatkozs"/>
            <w:rFonts w:ascii="Arial" w:hAnsi="Arial"/>
          </w:rPr>
          <w:t>www.szombathely.hu/közgyűlés/e-bizottság/oktatási</w:t>
        </w:r>
      </w:hyperlink>
      <w:r w:rsidR="00D90435">
        <w:rPr>
          <w:rFonts w:ascii="Arial" w:hAnsi="Arial"/>
          <w:u w:val="single"/>
        </w:rPr>
        <w:t>ésszociálisbizottság</w:t>
      </w:r>
      <w:r w:rsidR="00C1376D">
        <w:rPr>
          <w:rFonts w:ascii="Arial" w:hAnsi="Arial"/>
        </w:rPr>
        <w:t xml:space="preserve"> aktuális.</w:t>
      </w:r>
    </w:p>
    <w:p w:rsidR="00B66F0D" w:rsidRPr="00560B7A" w:rsidRDefault="00B66F0D" w:rsidP="00602CB2"/>
    <w:p w:rsidR="00B66F0D" w:rsidRDefault="00B66F0D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B66F0D" w:rsidRDefault="00B66F0D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B66F0D" w:rsidRDefault="00B66F0D" w:rsidP="00602CB2">
      <w:pPr>
        <w:rPr>
          <w:rFonts w:ascii="Arial" w:hAnsi="Arial"/>
        </w:rPr>
      </w:pPr>
    </w:p>
    <w:p w:rsidR="00B66F0D" w:rsidRDefault="00B66F0D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>201</w:t>
      </w:r>
      <w:r w:rsidR="00C1376D">
        <w:rPr>
          <w:rFonts w:ascii="Arial" w:hAnsi="Arial"/>
        </w:rPr>
        <w:t>6</w:t>
      </w:r>
      <w:r>
        <w:rPr>
          <w:rFonts w:ascii="Arial" w:hAnsi="Arial"/>
        </w:rPr>
        <w:t xml:space="preserve">. </w:t>
      </w:r>
      <w:r w:rsidR="00C1376D">
        <w:rPr>
          <w:rFonts w:ascii="Arial" w:hAnsi="Arial"/>
        </w:rPr>
        <w:t>május</w:t>
      </w:r>
      <w:r>
        <w:rPr>
          <w:rFonts w:ascii="Arial" w:hAnsi="Arial"/>
        </w:rPr>
        <w:t xml:space="preserve"> </w:t>
      </w:r>
      <w:proofErr w:type="gramStart"/>
      <w:r w:rsidR="00C1376D">
        <w:rPr>
          <w:rFonts w:ascii="Arial" w:hAnsi="Arial"/>
        </w:rPr>
        <w:t>„     „</w:t>
      </w:r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 </w:t>
      </w:r>
    </w:p>
    <w:p w:rsidR="00B66F0D" w:rsidRDefault="00B66F0D" w:rsidP="00602CB2">
      <w:pPr>
        <w:suppressAutoHyphens/>
        <w:jc w:val="both"/>
        <w:rPr>
          <w:rFonts w:ascii="Arial" w:hAnsi="Arial"/>
          <w:spacing w:val="-3"/>
        </w:rPr>
      </w:pPr>
    </w:p>
    <w:p w:rsidR="00B66F0D" w:rsidRDefault="00B66F0D" w:rsidP="00602CB2">
      <w:pPr>
        <w:suppressAutoHyphens/>
        <w:jc w:val="both"/>
        <w:rPr>
          <w:rFonts w:ascii="Arial" w:hAnsi="Arial"/>
          <w:spacing w:val="-3"/>
        </w:rPr>
      </w:pPr>
    </w:p>
    <w:p w:rsidR="00B66F0D" w:rsidRPr="00E449D0" w:rsidRDefault="00B66F0D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 xml:space="preserve">Koczka </w:t>
      </w:r>
      <w:proofErr w:type="gramStart"/>
      <w:r>
        <w:rPr>
          <w:rFonts w:ascii="Arial" w:hAnsi="Arial"/>
          <w:b/>
          <w:spacing w:val="-3"/>
        </w:rPr>
        <w:t>Tibor</w:t>
      </w:r>
      <w:r w:rsidRPr="00E449D0">
        <w:rPr>
          <w:rFonts w:ascii="Arial" w:hAnsi="Arial"/>
          <w:b/>
          <w:spacing w:val="-3"/>
        </w:rPr>
        <w:t xml:space="preserve"> :</w:t>
      </w:r>
      <w:proofErr w:type="gramEnd"/>
      <w:r w:rsidRPr="00E449D0">
        <w:rPr>
          <w:rFonts w:ascii="Arial" w:hAnsi="Arial"/>
          <w:b/>
          <w:spacing w:val="-3"/>
        </w:rPr>
        <w:t>/</w:t>
      </w:r>
    </w:p>
    <w:p w:rsidR="00B66F0D" w:rsidRPr="00E449D0" w:rsidRDefault="00B66F0D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B66F0D" w:rsidRPr="0020332C" w:rsidRDefault="00B66F0D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B66F0D" w:rsidRDefault="00B66F0D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 w:rsidR="00C1376D">
        <w:rPr>
          <w:rFonts w:ascii="Arial" w:hAnsi="Arial" w:cs="Arial"/>
          <w:b/>
          <w:u w:val="single"/>
        </w:rPr>
        <w:t>6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(VI.</w:t>
      </w:r>
      <w:r w:rsidR="00C1376D">
        <w:rPr>
          <w:rFonts w:ascii="Arial" w:hAnsi="Arial" w:cs="Arial"/>
          <w:b/>
          <w:u w:val="single"/>
        </w:rPr>
        <w:t>08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</w:t>
      </w:r>
      <w:r w:rsidRPr="0007138C">
        <w:rPr>
          <w:rFonts w:ascii="Arial" w:hAnsi="Arial" w:cs="Arial"/>
          <w:b/>
          <w:u w:val="single"/>
        </w:rPr>
        <w:t>B</w:t>
      </w:r>
      <w:proofErr w:type="spellEnd"/>
      <w:r w:rsidRPr="0007138C">
        <w:rPr>
          <w:rFonts w:ascii="Arial" w:hAnsi="Arial" w:cs="Arial"/>
          <w:b/>
          <w:u w:val="single"/>
        </w:rPr>
        <w:t>. sz. határozat</w:t>
      </w:r>
    </w:p>
    <w:p w:rsidR="00B66F0D" w:rsidRDefault="00B66F0D" w:rsidP="00667A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6F0D" w:rsidRDefault="00B66F0D" w:rsidP="00667A47">
      <w:pPr>
        <w:autoSpaceDE w:val="0"/>
        <w:autoSpaceDN w:val="0"/>
        <w:adjustRightInd w:val="0"/>
        <w:jc w:val="both"/>
        <w:rPr>
          <w:rFonts w:cs="Arial"/>
        </w:rPr>
      </w:pPr>
      <w:r w:rsidRPr="00EE3954">
        <w:rPr>
          <w:rFonts w:ascii="Arial" w:hAnsi="Arial" w:cs="Arial"/>
        </w:rPr>
        <w:t xml:space="preserve">Az Oktatási és Szociális Bizottság </w:t>
      </w:r>
      <w:r>
        <w:rPr>
          <w:rFonts w:ascii="Arial" w:hAnsi="Arial" w:cs="Arial"/>
          <w:bCs/>
        </w:rPr>
        <w:t>az önkormányzat tulajdonában álló lakások 201</w:t>
      </w:r>
      <w:r w:rsidR="00C1376D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évi hasznosításáról szóló összefoglaló jelentést megtárgyalta, és azt elfogadta. </w:t>
      </w:r>
    </w:p>
    <w:p w:rsidR="00B66F0D" w:rsidRDefault="00B66F0D" w:rsidP="00667A47">
      <w:pPr>
        <w:jc w:val="both"/>
        <w:rPr>
          <w:rFonts w:ascii="Arial" w:hAnsi="Arial" w:cs="Arial"/>
        </w:rPr>
      </w:pPr>
    </w:p>
    <w:p w:rsidR="00B66F0D" w:rsidRDefault="00B66F0D" w:rsidP="00E1326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B66F0D" w:rsidRDefault="00B66F0D" w:rsidP="00E1326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B66F0D" w:rsidRDefault="00B66F0D" w:rsidP="00E1326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  <w:r>
        <w:rPr>
          <w:rFonts w:ascii="Arial" w:hAnsi="Arial" w:cs="Arial"/>
        </w:rPr>
        <w:tab/>
      </w:r>
    </w:p>
    <w:p w:rsidR="00B66F0D" w:rsidRDefault="00B66F0D" w:rsidP="00667A47">
      <w:pPr>
        <w:ind w:left="1416"/>
        <w:rPr>
          <w:rFonts w:ascii="Arial" w:hAnsi="Arial" w:cs="Arial"/>
        </w:rPr>
      </w:pPr>
    </w:p>
    <w:p w:rsidR="00B66F0D" w:rsidRDefault="00B66F0D" w:rsidP="00667A47">
      <w:pPr>
        <w:rPr>
          <w:rFonts w:ascii="Arial" w:hAnsi="Arial" w:cs="Arial"/>
          <w:b/>
          <w:bCs/>
          <w:u w:val="single"/>
        </w:rPr>
      </w:pPr>
    </w:p>
    <w:p w:rsidR="00B66F0D" w:rsidRDefault="00B66F0D" w:rsidP="00667A4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C1376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június </w:t>
      </w:r>
      <w:r w:rsidR="00C1376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B66F0D" w:rsidRDefault="00B66F0D" w:rsidP="00667A47">
      <w:pPr>
        <w:jc w:val="center"/>
        <w:rPr>
          <w:rFonts w:ascii="Arial" w:hAnsi="Arial"/>
          <w:b/>
        </w:rPr>
      </w:pPr>
    </w:p>
    <w:p w:rsidR="00B66F0D" w:rsidRDefault="00B66F0D" w:rsidP="00F85322">
      <w:pPr>
        <w:jc w:val="center"/>
        <w:rPr>
          <w:rFonts w:ascii="Arial" w:hAnsi="Arial" w:cs="Arial"/>
          <w:b/>
          <w:u w:val="single"/>
        </w:rPr>
      </w:pPr>
    </w:p>
    <w:p w:rsidR="00B66F0D" w:rsidRDefault="00B66F0D" w:rsidP="00F85322">
      <w:pPr>
        <w:jc w:val="both"/>
        <w:rPr>
          <w:rFonts w:ascii="Arial" w:hAnsi="Arial" w:cs="Arial"/>
        </w:rPr>
      </w:pPr>
    </w:p>
    <w:p w:rsidR="00B66F0D" w:rsidRDefault="00B66F0D" w:rsidP="00602CB2">
      <w:pPr>
        <w:jc w:val="center"/>
        <w:rPr>
          <w:rFonts w:ascii="Arial" w:hAnsi="Arial" w:cs="Arial"/>
          <w:b/>
          <w:u w:val="single"/>
        </w:rPr>
      </w:pPr>
    </w:p>
    <w:sectPr w:rsidR="00B66F0D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0D" w:rsidRDefault="00B66F0D">
      <w:r>
        <w:separator/>
      </w:r>
    </w:p>
  </w:endnote>
  <w:endnote w:type="continuationSeparator" w:id="0">
    <w:p w:rsidR="00B66F0D" w:rsidRDefault="00B6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0D" w:rsidRPr="0034130E" w:rsidRDefault="00B16C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BEFE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B66F0D">
      <w:rPr>
        <w:rFonts w:ascii="Arial" w:hAnsi="Arial" w:cs="Arial"/>
        <w:sz w:val="20"/>
        <w:szCs w:val="20"/>
      </w:rPr>
      <w:t xml:space="preserve">Oldalszám: </w:t>
    </w:r>
    <w:r w:rsidR="00B66F0D">
      <w:rPr>
        <w:rFonts w:ascii="Arial" w:hAnsi="Arial" w:cs="Arial"/>
        <w:sz w:val="20"/>
        <w:szCs w:val="20"/>
      </w:rPr>
      <w:fldChar w:fldCharType="begin"/>
    </w:r>
    <w:r w:rsidR="00B66F0D">
      <w:rPr>
        <w:rFonts w:ascii="Arial" w:hAnsi="Arial" w:cs="Arial"/>
        <w:sz w:val="20"/>
        <w:szCs w:val="20"/>
      </w:rPr>
      <w:instrText xml:space="preserve"> PAGE  \* Arabic  \* MERGEFORMAT </w:instrText>
    </w:r>
    <w:r w:rsidR="00B66F0D">
      <w:rPr>
        <w:rFonts w:ascii="Arial" w:hAnsi="Arial" w:cs="Arial"/>
        <w:sz w:val="20"/>
        <w:szCs w:val="20"/>
      </w:rPr>
      <w:fldChar w:fldCharType="separate"/>
    </w:r>
    <w:r w:rsidR="0097637C">
      <w:rPr>
        <w:rFonts w:ascii="Arial" w:hAnsi="Arial" w:cs="Arial"/>
        <w:noProof/>
        <w:sz w:val="20"/>
        <w:szCs w:val="20"/>
      </w:rPr>
      <w:t>2</w:t>
    </w:r>
    <w:r w:rsidR="00B66F0D">
      <w:rPr>
        <w:rFonts w:ascii="Arial" w:hAnsi="Arial" w:cs="Arial"/>
        <w:sz w:val="20"/>
        <w:szCs w:val="20"/>
      </w:rPr>
      <w:fldChar w:fldCharType="end"/>
    </w:r>
    <w:r w:rsidR="00B66F0D">
      <w:rPr>
        <w:rFonts w:ascii="Arial" w:hAnsi="Arial" w:cs="Arial"/>
        <w:sz w:val="20"/>
        <w:szCs w:val="20"/>
      </w:rPr>
      <w:t xml:space="preserve"> / </w:t>
    </w:r>
    <w:r w:rsidR="0097637C">
      <w:fldChar w:fldCharType="begin"/>
    </w:r>
    <w:r w:rsidR="0097637C">
      <w:instrText xml:space="preserve"> NUMPAGES  \* Arabic  \* MERGEFORMAT </w:instrText>
    </w:r>
    <w:r w:rsidR="0097637C">
      <w:fldChar w:fldCharType="separate"/>
    </w:r>
    <w:r w:rsidR="0097637C" w:rsidRPr="0097637C">
      <w:rPr>
        <w:rFonts w:ascii="Arial" w:hAnsi="Arial" w:cs="Arial"/>
        <w:noProof/>
        <w:sz w:val="20"/>
        <w:szCs w:val="20"/>
      </w:rPr>
      <w:t>2</w:t>
    </w:r>
    <w:r w:rsidR="0097637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0D" w:rsidRPr="00356256" w:rsidRDefault="00B16C2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F0D" w:rsidRPr="00356256" w:rsidRDefault="00B66F0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B66F0D" w:rsidRPr="00356256" w:rsidRDefault="00B66F0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B66F0D" w:rsidRPr="00356256" w:rsidRDefault="00B66F0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0D" w:rsidRDefault="00B66F0D">
      <w:r>
        <w:separator/>
      </w:r>
    </w:p>
  </w:footnote>
  <w:footnote w:type="continuationSeparator" w:id="0">
    <w:p w:rsidR="00B66F0D" w:rsidRDefault="00B6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0D" w:rsidRDefault="00B66F0D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16C2A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F0D" w:rsidRPr="007F2F31" w:rsidRDefault="00B66F0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B66F0D" w:rsidRPr="00132161" w:rsidRDefault="00B66F0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B66F0D" w:rsidRPr="00132161" w:rsidRDefault="00B66F0D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957"/>
    <w:multiLevelType w:val="hybridMultilevel"/>
    <w:tmpl w:val="CC14D4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1C5E"/>
    <w:rsid w:val="00007704"/>
    <w:rsid w:val="000112D3"/>
    <w:rsid w:val="0007138C"/>
    <w:rsid w:val="000720A7"/>
    <w:rsid w:val="000A3BCA"/>
    <w:rsid w:val="000D5554"/>
    <w:rsid w:val="000E1FCE"/>
    <w:rsid w:val="000F7ADF"/>
    <w:rsid w:val="001053F2"/>
    <w:rsid w:val="00121A8D"/>
    <w:rsid w:val="00132161"/>
    <w:rsid w:val="0013266C"/>
    <w:rsid w:val="00170707"/>
    <w:rsid w:val="00196DBF"/>
    <w:rsid w:val="001A1D64"/>
    <w:rsid w:val="001A4648"/>
    <w:rsid w:val="001A5406"/>
    <w:rsid w:val="001A6806"/>
    <w:rsid w:val="001B649C"/>
    <w:rsid w:val="001C0FB1"/>
    <w:rsid w:val="001F3E9F"/>
    <w:rsid w:val="0020332C"/>
    <w:rsid w:val="002067C7"/>
    <w:rsid w:val="00210718"/>
    <w:rsid w:val="002623A4"/>
    <w:rsid w:val="00267862"/>
    <w:rsid w:val="0027200A"/>
    <w:rsid w:val="002B2A2C"/>
    <w:rsid w:val="002E0DF5"/>
    <w:rsid w:val="002E75E3"/>
    <w:rsid w:val="00307119"/>
    <w:rsid w:val="0030797F"/>
    <w:rsid w:val="00316EE8"/>
    <w:rsid w:val="00325973"/>
    <w:rsid w:val="0032649B"/>
    <w:rsid w:val="0033562C"/>
    <w:rsid w:val="0034130E"/>
    <w:rsid w:val="00353BE1"/>
    <w:rsid w:val="00356256"/>
    <w:rsid w:val="004244F5"/>
    <w:rsid w:val="00452C37"/>
    <w:rsid w:val="0046315D"/>
    <w:rsid w:val="00467015"/>
    <w:rsid w:val="00471B9E"/>
    <w:rsid w:val="00473A3A"/>
    <w:rsid w:val="00481D8A"/>
    <w:rsid w:val="00494FA1"/>
    <w:rsid w:val="00496293"/>
    <w:rsid w:val="004A1AE3"/>
    <w:rsid w:val="004B0AF3"/>
    <w:rsid w:val="004C3174"/>
    <w:rsid w:val="004F0C61"/>
    <w:rsid w:val="00502E36"/>
    <w:rsid w:val="00516EAB"/>
    <w:rsid w:val="005428CF"/>
    <w:rsid w:val="00560B7A"/>
    <w:rsid w:val="005909F0"/>
    <w:rsid w:val="00591F1A"/>
    <w:rsid w:val="005E0A1F"/>
    <w:rsid w:val="005E39C4"/>
    <w:rsid w:val="005F19FE"/>
    <w:rsid w:val="00600543"/>
    <w:rsid w:val="006010FE"/>
    <w:rsid w:val="00602CB2"/>
    <w:rsid w:val="00613B81"/>
    <w:rsid w:val="006620B7"/>
    <w:rsid w:val="006630DC"/>
    <w:rsid w:val="00667A47"/>
    <w:rsid w:val="00695DD2"/>
    <w:rsid w:val="006A707D"/>
    <w:rsid w:val="006B5218"/>
    <w:rsid w:val="006C4B4B"/>
    <w:rsid w:val="006C6FBF"/>
    <w:rsid w:val="00750704"/>
    <w:rsid w:val="00764A6F"/>
    <w:rsid w:val="007845B0"/>
    <w:rsid w:val="007B2FF9"/>
    <w:rsid w:val="007F2F31"/>
    <w:rsid w:val="0080102C"/>
    <w:rsid w:val="00804544"/>
    <w:rsid w:val="008342CC"/>
    <w:rsid w:val="008378DD"/>
    <w:rsid w:val="00845E88"/>
    <w:rsid w:val="00847287"/>
    <w:rsid w:val="00871DF4"/>
    <w:rsid w:val="008728D0"/>
    <w:rsid w:val="0088128D"/>
    <w:rsid w:val="008836C5"/>
    <w:rsid w:val="008A36F8"/>
    <w:rsid w:val="008C17DB"/>
    <w:rsid w:val="008C51C0"/>
    <w:rsid w:val="0090632E"/>
    <w:rsid w:val="0090798F"/>
    <w:rsid w:val="0091122D"/>
    <w:rsid w:val="009348EA"/>
    <w:rsid w:val="00945B19"/>
    <w:rsid w:val="00950CE7"/>
    <w:rsid w:val="0096279B"/>
    <w:rsid w:val="0097637C"/>
    <w:rsid w:val="009A2228"/>
    <w:rsid w:val="009A329E"/>
    <w:rsid w:val="009E528B"/>
    <w:rsid w:val="00A03766"/>
    <w:rsid w:val="00A0705C"/>
    <w:rsid w:val="00A71C5B"/>
    <w:rsid w:val="00A7633E"/>
    <w:rsid w:val="00AB37D7"/>
    <w:rsid w:val="00AB7B31"/>
    <w:rsid w:val="00AC3D7B"/>
    <w:rsid w:val="00AD08CD"/>
    <w:rsid w:val="00AF5FDF"/>
    <w:rsid w:val="00AF6372"/>
    <w:rsid w:val="00AF6DCE"/>
    <w:rsid w:val="00B16C2A"/>
    <w:rsid w:val="00B610E8"/>
    <w:rsid w:val="00B66F0D"/>
    <w:rsid w:val="00B73633"/>
    <w:rsid w:val="00BA4B12"/>
    <w:rsid w:val="00BC46F6"/>
    <w:rsid w:val="00BC75A8"/>
    <w:rsid w:val="00BE089F"/>
    <w:rsid w:val="00BE10F1"/>
    <w:rsid w:val="00BE370B"/>
    <w:rsid w:val="00C04236"/>
    <w:rsid w:val="00C1376D"/>
    <w:rsid w:val="00C411C2"/>
    <w:rsid w:val="00C54FAE"/>
    <w:rsid w:val="00C63AC1"/>
    <w:rsid w:val="00C65310"/>
    <w:rsid w:val="00C655D0"/>
    <w:rsid w:val="00C71F6C"/>
    <w:rsid w:val="00CC0A73"/>
    <w:rsid w:val="00CC1768"/>
    <w:rsid w:val="00CC2816"/>
    <w:rsid w:val="00CC2AAF"/>
    <w:rsid w:val="00CC51FF"/>
    <w:rsid w:val="00CC620D"/>
    <w:rsid w:val="00CD1E9E"/>
    <w:rsid w:val="00CE650E"/>
    <w:rsid w:val="00CE68FB"/>
    <w:rsid w:val="00CF5548"/>
    <w:rsid w:val="00D34A3E"/>
    <w:rsid w:val="00D54DF8"/>
    <w:rsid w:val="00D8784B"/>
    <w:rsid w:val="00D87893"/>
    <w:rsid w:val="00D87D46"/>
    <w:rsid w:val="00D90435"/>
    <w:rsid w:val="00DF1792"/>
    <w:rsid w:val="00E1256B"/>
    <w:rsid w:val="00E13269"/>
    <w:rsid w:val="00E13A43"/>
    <w:rsid w:val="00E449D0"/>
    <w:rsid w:val="00E737DB"/>
    <w:rsid w:val="00E82F69"/>
    <w:rsid w:val="00E90577"/>
    <w:rsid w:val="00EB12B7"/>
    <w:rsid w:val="00EB3DD0"/>
    <w:rsid w:val="00EB5854"/>
    <w:rsid w:val="00EC7C11"/>
    <w:rsid w:val="00EE3954"/>
    <w:rsid w:val="00EE7EEC"/>
    <w:rsid w:val="00F142EC"/>
    <w:rsid w:val="00F25BAE"/>
    <w:rsid w:val="00F32936"/>
    <w:rsid w:val="00F44C57"/>
    <w:rsid w:val="00F4519E"/>
    <w:rsid w:val="00F51A58"/>
    <w:rsid w:val="00F85322"/>
    <w:rsid w:val="00FA3096"/>
    <w:rsid w:val="00FC125F"/>
    <w:rsid w:val="00FE326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2DB83E3E-EA06-4D5A-86E1-7DE022C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  <w:style w:type="paragraph" w:styleId="Cm">
    <w:name w:val="Title"/>
    <w:basedOn w:val="Norml"/>
    <w:link w:val="Cm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99"/>
    <w:qFormat/>
    <w:rsid w:val="00BE0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EE395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E3954"/>
    <w:rPr>
      <w:rFonts w:cs="Times New Roman"/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uiPriority w:val="99"/>
    <w:unhideWhenUsed/>
    <w:rsid w:val="00D90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&#225;g/oktat&#225;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156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2</cp:revision>
  <cp:lastPrinted>2016-05-25T06:47:00Z</cp:lastPrinted>
  <dcterms:created xsi:type="dcterms:W3CDTF">2016-05-31T09:45:00Z</dcterms:created>
  <dcterms:modified xsi:type="dcterms:W3CDTF">2016-05-31T09:45:00Z</dcterms:modified>
</cp:coreProperties>
</file>