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10" w:rsidRPr="00CA2158" w:rsidRDefault="00710010" w:rsidP="00790C77">
      <w:pPr>
        <w:ind w:left="4248" w:firstLine="708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Az előterjesztést megtárgyalta:</w:t>
      </w:r>
    </w:p>
    <w:p w:rsidR="00710010" w:rsidRPr="00CA2158" w:rsidRDefault="00710010" w:rsidP="00790C77">
      <w:pPr>
        <w:ind w:left="4248" w:firstLine="708"/>
        <w:rPr>
          <w:rFonts w:ascii="Arial" w:hAnsi="Arial" w:cs="Arial"/>
          <w:u w:val="single"/>
        </w:rPr>
      </w:pPr>
    </w:p>
    <w:p w:rsidR="00710010" w:rsidRPr="00983FCD" w:rsidRDefault="00710010" w:rsidP="00C14440">
      <w:pPr>
        <w:rPr>
          <w:rFonts w:ascii="Arial" w:hAnsi="Arial" w:cs="Arial"/>
        </w:rPr>
      </w:pPr>
    </w:p>
    <w:p w:rsidR="00710010" w:rsidRDefault="006B7E8C" w:rsidP="00C14440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CA2158">
        <w:rPr>
          <w:rFonts w:ascii="Arial" w:hAnsi="Arial" w:cs="Arial"/>
        </w:rPr>
        <w:t>Jogi és Társadalmi Kapcsolatok Bizottsága</w:t>
      </w:r>
    </w:p>
    <w:p w:rsidR="000963E1" w:rsidRPr="00C14440" w:rsidRDefault="000963E1" w:rsidP="00C14440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Gazdasági és Városstratégiai Bizottság</w:t>
      </w:r>
    </w:p>
    <w:p w:rsidR="005D32E7" w:rsidRPr="00CA2158" w:rsidRDefault="005D32E7" w:rsidP="00790C77">
      <w:pPr>
        <w:ind w:left="4965"/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  <w:i/>
        </w:rPr>
        <w:t xml:space="preserve">A határozati javaslatot törvényességi </w:t>
      </w: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proofErr w:type="gramStart"/>
      <w:r w:rsidRPr="00CA2158">
        <w:rPr>
          <w:rFonts w:ascii="Arial" w:hAnsi="Arial" w:cs="Arial"/>
          <w:i/>
        </w:rPr>
        <w:t>szempontból</w:t>
      </w:r>
      <w:proofErr w:type="gramEnd"/>
      <w:r w:rsidRPr="00CA2158">
        <w:rPr>
          <w:rFonts w:ascii="Arial" w:hAnsi="Arial" w:cs="Arial"/>
          <w:i/>
        </w:rPr>
        <w:t xml:space="preserve"> megvizsgáltam: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  <w:t xml:space="preserve">         /: Dr. Károlyi </w:t>
      </w:r>
      <w:proofErr w:type="gramStart"/>
      <w:r w:rsidRPr="00CA2158">
        <w:rPr>
          <w:rFonts w:ascii="Arial" w:hAnsi="Arial" w:cs="Arial"/>
          <w:i/>
        </w:rPr>
        <w:t>Ákos :</w:t>
      </w:r>
      <w:proofErr w:type="gramEnd"/>
      <w:r w:rsidRPr="00CA2158">
        <w:rPr>
          <w:rFonts w:ascii="Arial" w:hAnsi="Arial" w:cs="Arial"/>
          <w:i/>
        </w:rPr>
        <w:t>/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r w:rsidRPr="00CA2158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proofErr w:type="gramStart"/>
      <w:r w:rsidRPr="00CA2158">
        <w:rPr>
          <w:rFonts w:ascii="Arial" w:hAnsi="Arial" w:cs="Arial"/>
          <w:i/>
        </w:rPr>
        <w:t>jeg</w:t>
      </w:r>
      <w:r w:rsidR="00750B09">
        <w:rPr>
          <w:rFonts w:ascii="Arial" w:hAnsi="Arial" w:cs="Arial"/>
          <w:i/>
        </w:rPr>
        <w:t>yző</w:t>
      </w:r>
      <w:proofErr w:type="gramEnd"/>
    </w:p>
    <w:p w:rsidR="00710010" w:rsidRPr="00CA2158" w:rsidRDefault="00710010" w:rsidP="00C14440">
      <w:pPr>
        <w:rPr>
          <w:rFonts w:ascii="Arial" w:hAnsi="Arial" w:cs="Arial"/>
          <w:b/>
          <w:u w:val="single"/>
        </w:rPr>
      </w:pPr>
    </w:p>
    <w:p w:rsidR="00F13D06" w:rsidRPr="00C14440" w:rsidRDefault="00710010" w:rsidP="00C14440">
      <w:pPr>
        <w:spacing w:before="240"/>
        <w:jc w:val="center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ELŐTERJESZTÉS</w:t>
      </w:r>
    </w:p>
    <w:p w:rsidR="00710010" w:rsidRPr="00CA2158" w:rsidRDefault="00710010" w:rsidP="004E548C">
      <w:pPr>
        <w:spacing w:before="240" w:after="120"/>
        <w:jc w:val="center"/>
        <w:rPr>
          <w:rFonts w:ascii="Arial" w:hAnsi="Arial" w:cs="Arial"/>
          <w:b/>
        </w:rPr>
      </w:pPr>
      <w:r w:rsidRPr="00CA2158">
        <w:rPr>
          <w:rFonts w:ascii="Arial" w:hAnsi="Arial" w:cs="Arial"/>
          <w:b/>
        </w:rPr>
        <w:t>Szombathely Megyei Jogú Város Közgyűlésének 201</w:t>
      </w:r>
      <w:r w:rsidR="00FF7D34">
        <w:rPr>
          <w:rFonts w:ascii="Arial" w:hAnsi="Arial" w:cs="Arial"/>
          <w:b/>
        </w:rPr>
        <w:t>6</w:t>
      </w:r>
      <w:r w:rsidRPr="00CA2158">
        <w:rPr>
          <w:rFonts w:ascii="Arial" w:hAnsi="Arial" w:cs="Arial"/>
          <w:b/>
        </w:rPr>
        <w:t xml:space="preserve">. </w:t>
      </w:r>
      <w:r w:rsidR="00485985">
        <w:rPr>
          <w:rFonts w:ascii="Arial" w:hAnsi="Arial" w:cs="Arial"/>
          <w:b/>
        </w:rPr>
        <w:t>június 9</w:t>
      </w:r>
      <w:r w:rsidRPr="00CA2158">
        <w:rPr>
          <w:rFonts w:ascii="Arial" w:hAnsi="Arial" w:cs="Arial"/>
          <w:b/>
        </w:rPr>
        <w:t>-i ülésére</w:t>
      </w:r>
    </w:p>
    <w:p w:rsidR="00C30A0B" w:rsidRPr="00D716CF" w:rsidRDefault="006B7E8C" w:rsidP="005F19EB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10182">
        <w:rPr>
          <w:rFonts w:ascii="Arial" w:hAnsi="Arial" w:cs="Arial"/>
          <w:b/>
          <w:sz w:val="24"/>
          <w:szCs w:val="24"/>
        </w:rPr>
        <w:t>Javaslat</w:t>
      </w:r>
      <w:r w:rsidRPr="00CA2158">
        <w:rPr>
          <w:rFonts w:ascii="Arial" w:hAnsi="Arial" w:cs="Arial"/>
          <w:b/>
        </w:rPr>
        <w:t xml:space="preserve"> </w:t>
      </w:r>
      <w:r w:rsidR="005F19EB">
        <w:rPr>
          <w:rFonts w:ascii="Arial" w:hAnsi="Arial" w:cs="Arial"/>
          <w:b/>
          <w:sz w:val="24"/>
          <w:szCs w:val="24"/>
        </w:rPr>
        <w:t>a Savaria Szimfonikus Zenekar</w:t>
      </w:r>
      <w:r w:rsidR="00D36730" w:rsidRPr="00D36730">
        <w:rPr>
          <w:rFonts w:ascii="Arial" w:hAnsi="Arial" w:cs="Arial"/>
          <w:b/>
          <w:sz w:val="24"/>
          <w:szCs w:val="24"/>
        </w:rPr>
        <w:t xml:space="preserve"> </w:t>
      </w:r>
      <w:r w:rsidR="00E34A77">
        <w:rPr>
          <w:rFonts w:ascii="Arial" w:hAnsi="Arial" w:cs="Arial"/>
          <w:b/>
          <w:sz w:val="24"/>
          <w:szCs w:val="24"/>
        </w:rPr>
        <w:t>2016/</w:t>
      </w:r>
      <w:r w:rsidR="005F19EB">
        <w:rPr>
          <w:rFonts w:ascii="Arial" w:hAnsi="Arial" w:cs="Arial"/>
          <w:b/>
          <w:sz w:val="24"/>
          <w:szCs w:val="24"/>
        </w:rPr>
        <w:t>2017</w:t>
      </w:r>
      <w:r w:rsidR="00E34A77">
        <w:rPr>
          <w:rFonts w:ascii="Arial" w:hAnsi="Arial" w:cs="Arial"/>
          <w:b/>
          <w:sz w:val="24"/>
          <w:szCs w:val="24"/>
        </w:rPr>
        <w:t>-es</w:t>
      </w:r>
      <w:r w:rsidR="005F19EB">
        <w:rPr>
          <w:rFonts w:ascii="Arial" w:hAnsi="Arial" w:cs="Arial"/>
          <w:b/>
          <w:sz w:val="24"/>
          <w:szCs w:val="24"/>
        </w:rPr>
        <w:t xml:space="preserve"> évadra vonatkozó programtervének elfogadására</w:t>
      </w:r>
    </w:p>
    <w:p w:rsidR="00C30A0B" w:rsidRDefault="00C30A0B" w:rsidP="00983FCD">
      <w:pPr>
        <w:jc w:val="both"/>
        <w:rPr>
          <w:rFonts w:ascii="Arial" w:hAnsi="Arial" w:cs="Arial"/>
        </w:rPr>
      </w:pPr>
    </w:p>
    <w:p w:rsidR="0029676A" w:rsidRDefault="005F19EB" w:rsidP="00983F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 w:rsidR="00A60C11">
        <w:rPr>
          <w:rFonts w:ascii="Arial" w:hAnsi="Arial" w:cs="Arial"/>
        </w:rPr>
        <w:t xml:space="preserve">279/2015. (VI.18.) Kgy. </w:t>
      </w:r>
      <w:proofErr w:type="gramStart"/>
      <w:r w:rsidR="00A60C11">
        <w:rPr>
          <w:rFonts w:ascii="Arial" w:hAnsi="Arial" w:cs="Arial"/>
        </w:rPr>
        <w:t>számú</w:t>
      </w:r>
      <w:proofErr w:type="gramEnd"/>
      <w:r w:rsidR="00A60C11">
        <w:rPr>
          <w:rFonts w:ascii="Arial" w:hAnsi="Arial" w:cs="Arial"/>
        </w:rPr>
        <w:t xml:space="preserve"> határozatával úgy döntött, hogy a Savaria Szimfonikus Zenekar</w:t>
      </w:r>
      <w:r w:rsidR="00255FEF">
        <w:rPr>
          <w:rFonts w:ascii="Arial" w:hAnsi="Arial" w:cs="Arial"/>
        </w:rPr>
        <w:t xml:space="preserve"> (a továbbiakban: Zenekar)</w:t>
      </w:r>
      <w:r w:rsidR="00A60C11">
        <w:rPr>
          <w:rFonts w:ascii="Arial" w:hAnsi="Arial" w:cs="Arial"/>
        </w:rPr>
        <w:t xml:space="preserve"> - a Szombathelyi Egészségügyi és Kulturális GESZ igazgatójával egyeztetve </w:t>
      </w:r>
      <w:r w:rsidR="00715422">
        <w:rPr>
          <w:rFonts w:ascii="Arial" w:hAnsi="Arial" w:cs="Arial"/>
        </w:rPr>
        <w:t>-</w:t>
      </w:r>
      <w:r w:rsidR="00A60C11">
        <w:rPr>
          <w:rFonts w:ascii="Arial" w:hAnsi="Arial" w:cs="Arial"/>
        </w:rPr>
        <w:t xml:space="preserve"> minden év május 31. napjáig készítse el a következő évad részletes, az önkormányzati támogatási i</w:t>
      </w:r>
      <w:r w:rsidR="0029676A">
        <w:rPr>
          <w:rFonts w:ascii="Arial" w:hAnsi="Arial" w:cs="Arial"/>
        </w:rPr>
        <w:t>gényt is tartalmazó programtervé</w:t>
      </w:r>
      <w:r w:rsidR="00A60C11">
        <w:rPr>
          <w:rFonts w:ascii="Arial" w:hAnsi="Arial" w:cs="Arial"/>
        </w:rPr>
        <w:t xml:space="preserve">t a Közgyűlés számára. </w:t>
      </w:r>
    </w:p>
    <w:p w:rsidR="0029676A" w:rsidRDefault="0029676A" w:rsidP="00983FCD">
      <w:pPr>
        <w:jc w:val="both"/>
        <w:rPr>
          <w:rFonts w:ascii="Arial" w:hAnsi="Arial" w:cs="Arial"/>
        </w:rPr>
      </w:pPr>
    </w:p>
    <w:p w:rsidR="00833B65" w:rsidRDefault="00255FEF" w:rsidP="00983F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43DF3">
        <w:rPr>
          <w:rFonts w:ascii="Arial" w:hAnsi="Arial" w:cs="Arial"/>
        </w:rPr>
        <w:t>Zenekar a határozatban foglaltaknak megfele</w:t>
      </w:r>
      <w:r w:rsidR="00833B65">
        <w:rPr>
          <w:rFonts w:ascii="Arial" w:hAnsi="Arial" w:cs="Arial"/>
        </w:rPr>
        <w:t>lően benyújtotta a dokumentumot, és jelzi egyúttal, hogy az abban szereplő programok közül Beethoven Fidelio című operájának bemutatójára a 2016. évi költségvetés nem biztosít forrást. A</w:t>
      </w:r>
      <w:r w:rsidR="00563A01">
        <w:rPr>
          <w:rFonts w:ascii="Arial" w:hAnsi="Arial" w:cs="Arial"/>
        </w:rPr>
        <w:t xml:space="preserve">z intézmény a programhoz, </w:t>
      </w:r>
      <w:r w:rsidR="00833B65">
        <w:rPr>
          <w:rFonts w:ascii="Arial" w:hAnsi="Arial" w:cs="Arial"/>
        </w:rPr>
        <w:t xml:space="preserve"> </w:t>
      </w:r>
      <w:proofErr w:type="gramStart"/>
      <w:r w:rsidR="00833B65">
        <w:rPr>
          <w:rFonts w:ascii="Arial" w:hAnsi="Arial" w:cs="Arial"/>
        </w:rPr>
        <w:t>amely</w:t>
      </w:r>
      <w:proofErr w:type="gramEnd"/>
      <w:r w:rsidR="00833B65">
        <w:rPr>
          <w:rFonts w:ascii="Arial" w:hAnsi="Arial" w:cs="Arial"/>
        </w:rPr>
        <w:t xml:space="preserve"> az 1956-os forradalom 60. évfordulója al</w:t>
      </w:r>
      <w:r w:rsidR="00563A01">
        <w:rPr>
          <w:rFonts w:ascii="Arial" w:hAnsi="Arial" w:cs="Arial"/>
        </w:rPr>
        <w:t>kalmából kerülne megrendezésre,</w:t>
      </w:r>
      <w:r w:rsidR="00833B65">
        <w:rPr>
          <w:rFonts w:ascii="Arial" w:hAnsi="Arial" w:cs="Arial"/>
        </w:rPr>
        <w:t xml:space="preserve"> </w:t>
      </w:r>
      <w:r w:rsidR="00BC0B42">
        <w:rPr>
          <w:rFonts w:ascii="Arial" w:hAnsi="Arial" w:cs="Arial"/>
        </w:rPr>
        <w:t xml:space="preserve">kéri Önkormányzatunk </w:t>
      </w:r>
      <w:r w:rsidR="00563A01">
        <w:rPr>
          <w:rFonts w:ascii="Arial" w:hAnsi="Arial" w:cs="Arial"/>
        </w:rPr>
        <w:t>támogatását 7 millió forint összegben.</w:t>
      </w:r>
    </w:p>
    <w:p w:rsidR="00833B65" w:rsidRDefault="00833B65" w:rsidP="00983FCD">
      <w:pPr>
        <w:jc w:val="both"/>
        <w:rPr>
          <w:rFonts w:ascii="Arial" w:hAnsi="Arial" w:cs="Arial"/>
        </w:rPr>
      </w:pPr>
    </w:p>
    <w:p w:rsidR="00E34A77" w:rsidRDefault="00143DF3" w:rsidP="00983F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4A77">
        <w:rPr>
          <w:rFonts w:ascii="Arial" w:hAnsi="Arial" w:cs="Arial"/>
        </w:rPr>
        <w:t>A szakmai program szö</w:t>
      </w:r>
      <w:r w:rsidR="00563A01">
        <w:rPr>
          <w:rFonts w:ascii="Arial" w:hAnsi="Arial" w:cs="Arial"/>
        </w:rPr>
        <w:t>veges ismertetése az alábbiak szerint foglalható össze.</w:t>
      </w:r>
    </w:p>
    <w:p w:rsidR="00E651D4" w:rsidRDefault="00E651D4" w:rsidP="00983FCD">
      <w:pPr>
        <w:jc w:val="both"/>
        <w:rPr>
          <w:rFonts w:ascii="Arial" w:hAnsi="Arial" w:cs="Arial"/>
        </w:rPr>
      </w:pPr>
    </w:p>
    <w:p w:rsidR="003317A9" w:rsidRDefault="00E651D4" w:rsidP="00833B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3317A9">
        <w:rPr>
          <w:rFonts w:ascii="Arial" w:hAnsi="Arial" w:cs="Arial"/>
        </w:rPr>
        <w:t xml:space="preserve">terv </w:t>
      </w:r>
      <w:r w:rsidR="00A26EE7">
        <w:rPr>
          <w:rFonts w:ascii="Arial" w:hAnsi="Arial" w:cs="Arial"/>
        </w:rPr>
        <w:t>zavartalan megvalósítás</w:t>
      </w:r>
      <w:r>
        <w:rPr>
          <w:rFonts w:ascii="Arial" w:hAnsi="Arial" w:cs="Arial"/>
        </w:rPr>
        <w:t xml:space="preserve">hoz szükséges a stabil háttér biztosítása, </w:t>
      </w:r>
      <w:r w:rsidR="00A26EE7">
        <w:rPr>
          <w:rFonts w:ascii="Arial" w:hAnsi="Arial" w:cs="Arial"/>
        </w:rPr>
        <w:t>a</w:t>
      </w:r>
      <w:r>
        <w:rPr>
          <w:rFonts w:ascii="Arial" w:hAnsi="Arial" w:cs="Arial"/>
        </w:rPr>
        <w:t>melynek feltétel</w:t>
      </w:r>
      <w:r w:rsidR="00A26EE7">
        <w:rPr>
          <w:rFonts w:ascii="Arial" w:hAnsi="Arial" w:cs="Arial"/>
        </w:rPr>
        <w:t>e</w:t>
      </w:r>
      <w:r>
        <w:rPr>
          <w:rFonts w:ascii="Arial" w:hAnsi="Arial" w:cs="Arial"/>
        </w:rPr>
        <w:t>i jelentősen javultak. A GESZ által kontrollált</w:t>
      </w:r>
      <w:r w:rsidR="00563A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átlátható gazdálkodás elősegíti a pozitív folyamatok erősödését. </w:t>
      </w:r>
      <w:r w:rsidR="003317A9">
        <w:rPr>
          <w:rFonts w:ascii="Arial" w:hAnsi="Arial" w:cs="Arial"/>
        </w:rPr>
        <w:t xml:space="preserve">Az intézmény költségvetése 2016. december 31. napjáig biztosít forrást az évad első felének megrendezésére. </w:t>
      </w:r>
    </w:p>
    <w:p w:rsidR="00E651D4" w:rsidRDefault="00E651D4" w:rsidP="00983F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nemzeti minősítésű zenekara arra törekszik, hogy szerepvállalása a város és az ország kulturális életében meghatározó legyen, méltó módon reprezentálja a magyar</w:t>
      </w:r>
      <w:r w:rsidR="006158A8">
        <w:rPr>
          <w:rFonts w:ascii="Arial" w:hAnsi="Arial" w:cs="Arial"/>
        </w:rPr>
        <w:t xml:space="preserve"> zenekultúra színvonalát hazai és külföldi fellépései alkalmával egyaránt. </w:t>
      </w:r>
    </w:p>
    <w:p w:rsidR="00161F80" w:rsidRDefault="00833B65" w:rsidP="00143D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Zenekar</w:t>
      </w:r>
      <w:r w:rsidR="00FE67A0">
        <w:rPr>
          <w:rFonts w:ascii="Arial" w:hAnsi="Arial" w:cs="Arial"/>
        </w:rPr>
        <w:t xml:space="preserve"> a 2016/2017-es koncertévad</w:t>
      </w:r>
      <w:r w:rsidR="00E34A77">
        <w:rPr>
          <w:rFonts w:ascii="Arial" w:hAnsi="Arial" w:cs="Arial"/>
        </w:rPr>
        <w:t>ban a közönség által már megszokott műsorpolitika alapján állí</w:t>
      </w:r>
      <w:r w:rsidR="00161F80">
        <w:rPr>
          <w:rFonts w:ascii="Arial" w:hAnsi="Arial" w:cs="Arial"/>
        </w:rPr>
        <w:t xml:space="preserve">totta össze programját. Az elmúlt években megszokott változatosságot kínálják a legmagasabb művészi színvonalon. A zenei korszakokban, a hangszeres szólistákban, továbbá az előadói apparátusban egyaránt arra törekednek, hogy a közönségi igényeinek minél jobban megfeleljenek. Az első olyan évad lesz a 2016/2017-es, amelynek bérletes hangversenyein szinte minden hangszercsoport képviselteti magát szólószerepben. A különböző bérletek, amelyek mind tartalmukban, mind a célközönséget illetően jelentősen eltérnek egymástól, lehetőséget nyújtanak a zeneirodalom legszélesebb bemutatására.  </w:t>
      </w:r>
    </w:p>
    <w:p w:rsidR="00161F80" w:rsidRDefault="00161F80" w:rsidP="00143DF3">
      <w:pPr>
        <w:jc w:val="both"/>
        <w:rPr>
          <w:rFonts w:ascii="Arial" w:hAnsi="Arial" w:cs="Arial"/>
        </w:rPr>
      </w:pPr>
    </w:p>
    <w:p w:rsidR="00E94774" w:rsidRDefault="00161F80" w:rsidP="00983F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sorozatok hangversenyeit az előterjesztés 1. számú, a Zenekar 2016. évi költségvetését a 2. számú, a 2017. évi költségvetés-tervezetet a</w:t>
      </w:r>
      <w:r w:rsidR="00A81AB1">
        <w:rPr>
          <w:rFonts w:ascii="Arial" w:hAnsi="Arial" w:cs="Arial"/>
        </w:rPr>
        <w:t>z előterjesztés</w:t>
      </w:r>
      <w:r>
        <w:rPr>
          <w:rFonts w:ascii="Arial" w:hAnsi="Arial" w:cs="Arial"/>
        </w:rPr>
        <w:t xml:space="preserve"> 3. számú melléklete tartalmazza.</w:t>
      </w:r>
    </w:p>
    <w:p w:rsidR="00161F80" w:rsidRPr="0029676A" w:rsidRDefault="00161F80" w:rsidP="00983FCD">
      <w:pPr>
        <w:jc w:val="both"/>
        <w:rPr>
          <w:rFonts w:ascii="Arial" w:hAnsi="Arial" w:cs="Arial"/>
        </w:rPr>
      </w:pPr>
    </w:p>
    <w:p w:rsidR="00E94774" w:rsidRPr="0029676A" w:rsidRDefault="00E94774" w:rsidP="00EC40A3">
      <w:pPr>
        <w:pStyle w:val="Listaszerbekezds"/>
        <w:numPr>
          <w:ilvl w:val="0"/>
          <w:numId w:val="32"/>
        </w:numPr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29676A">
        <w:rPr>
          <w:rFonts w:ascii="Arial" w:hAnsi="Arial" w:cs="Arial"/>
          <w:sz w:val="24"/>
          <w:szCs w:val="24"/>
          <w:u w:val="single"/>
        </w:rPr>
        <w:t>Szimfónia bérlet</w:t>
      </w:r>
    </w:p>
    <w:p w:rsidR="005F19EB" w:rsidRDefault="00E94774" w:rsidP="00983F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Nyolc a</w:t>
      </w:r>
      <w:r w:rsidR="00A26EE7">
        <w:rPr>
          <w:rFonts w:ascii="Arial" w:hAnsi="Arial" w:cs="Arial"/>
        </w:rPr>
        <w:t xml:space="preserve">lkalommal a </w:t>
      </w:r>
      <w:r>
        <w:rPr>
          <w:rFonts w:ascii="Arial" w:hAnsi="Arial" w:cs="Arial"/>
        </w:rPr>
        <w:t xml:space="preserve">Zenekar, 1-1 alkalommal a MÁV Szimfonikus Zenekar, valamint a Nemzeti Filharmonikus Zenekar lép fel. </w:t>
      </w:r>
      <w:r w:rsidR="00EC40A3">
        <w:rPr>
          <w:rFonts w:ascii="Arial" w:hAnsi="Arial" w:cs="Arial"/>
        </w:rPr>
        <w:t>A vezetőkarmester mellett három esetben külföldi dirigens, egy alkalommal pedig Kelemen Barnabás Kossuth-díjas hegedűművész vezény</w:t>
      </w:r>
      <w:r w:rsidR="00A26EE7">
        <w:rPr>
          <w:rFonts w:ascii="Arial" w:hAnsi="Arial" w:cs="Arial"/>
        </w:rPr>
        <w:t>li a Z</w:t>
      </w:r>
      <w:r w:rsidR="00EC40A3">
        <w:rPr>
          <w:rFonts w:ascii="Arial" w:hAnsi="Arial" w:cs="Arial"/>
        </w:rPr>
        <w:t>enekart</w:t>
      </w:r>
      <w:r w:rsidR="00A26EE7">
        <w:rPr>
          <w:rFonts w:ascii="Arial" w:hAnsi="Arial" w:cs="Arial"/>
        </w:rPr>
        <w:t>.</w:t>
      </w:r>
      <w:r w:rsidR="00EC40A3">
        <w:rPr>
          <w:rFonts w:ascii="Arial" w:hAnsi="Arial" w:cs="Arial"/>
        </w:rPr>
        <w:t xml:space="preserve"> Rangos külföldi és magyar szólisták egyaránt bemutatkoznak a Szimfónia bérlet sorozatában. </w:t>
      </w:r>
    </w:p>
    <w:p w:rsidR="00E94774" w:rsidRPr="0029676A" w:rsidRDefault="00E94774" w:rsidP="00983FCD">
      <w:pPr>
        <w:jc w:val="both"/>
        <w:rPr>
          <w:rFonts w:ascii="Arial" w:hAnsi="Arial" w:cs="Arial"/>
        </w:rPr>
      </w:pPr>
    </w:p>
    <w:p w:rsidR="00EC40A3" w:rsidRPr="0029676A" w:rsidRDefault="00EC40A3" w:rsidP="0029676A">
      <w:pPr>
        <w:pStyle w:val="Listaszerbekezds"/>
        <w:numPr>
          <w:ilvl w:val="0"/>
          <w:numId w:val="32"/>
        </w:numPr>
        <w:ind w:left="709" w:hanging="709"/>
        <w:jc w:val="both"/>
        <w:rPr>
          <w:rFonts w:ascii="Arial" w:hAnsi="Arial" w:cs="Arial"/>
          <w:sz w:val="24"/>
          <w:szCs w:val="24"/>
          <w:u w:val="single"/>
        </w:rPr>
      </w:pPr>
      <w:r w:rsidRPr="0029676A">
        <w:rPr>
          <w:rFonts w:ascii="Arial" w:hAnsi="Arial" w:cs="Arial"/>
          <w:sz w:val="24"/>
          <w:szCs w:val="24"/>
          <w:u w:val="single"/>
        </w:rPr>
        <w:t>Szent Márton bérlet</w:t>
      </w:r>
    </w:p>
    <w:p w:rsidR="00EC40A3" w:rsidRDefault="00EC40A3" w:rsidP="00EC4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szak</w:t>
      </w:r>
      <w:r w:rsidRPr="00EC40A3">
        <w:rPr>
          <w:rFonts w:ascii="Arial" w:hAnsi="Arial" w:cs="Arial"/>
        </w:rPr>
        <w:t>rális műfaj bemutatása mellett Szent Márton értékeinek felmutatására is fókuszál</w:t>
      </w:r>
      <w:r w:rsidR="00A26EE7">
        <w:rPr>
          <w:rFonts w:ascii="Arial" w:hAnsi="Arial" w:cs="Arial"/>
        </w:rPr>
        <w:t xml:space="preserve"> a bérlet</w:t>
      </w:r>
      <w:r w:rsidRPr="00EC40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Az első két hangverseny a segítés és a közösségformálás szellemében jön létre. A Zene Világnapja alkalmából megrendezendő hangversenyen a </w:t>
      </w:r>
      <w:r w:rsidR="00396C05">
        <w:rPr>
          <w:rFonts w:ascii="Arial" w:hAnsi="Arial" w:cs="Arial"/>
        </w:rPr>
        <w:t>Zenekar tagjaiból</w:t>
      </w:r>
      <w:r>
        <w:rPr>
          <w:rFonts w:ascii="Arial" w:hAnsi="Arial" w:cs="Arial"/>
        </w:rPr>
        <w:t xml:space="preserve"> </w:t>
      </w:r>
      <w:r w:rsidR="00A26EE7">
        <w:rPr>
          <w:rFonts w:ascii="Arial" w:hAnsi="Arial" w:cs="Arial"/>
        </w:rPr>
        <w:t>és a Művészeti Gimnázium Zenei T</w:t>
      </w:r>
      <w:r>
        <w:rPr>
          <w:rFonts w:ascii="Arial" w:hAnsi="Arial" w:cs="Arial"/>
        </w:rPr>
        <w:t xml:space="preserve">agozatának felsőbb éves növendékeiből összeállított szimfonikus együttest </w:t>
      </w:r>
      <w:proofErr w:type="spellStart"/>
      <w:r>
        <w:rPr>
          <w:rFonts w:ascii="Arial" w:hAnsi="Arial" w:cs="Arial"/>
        </w:rPr>
        <w:t>Vásáry</w:t>
      </w:r>
      <w:proofErr w:type="spellEnd"/>
      <w:r>
        <w:rPr>
          <w:rFonts w:ascii="Arial" w:hAnsi="Arial" w:cs="Arial"/>
        </w:rPr>
        <w:t xml:space="preserve"> Tamás dirigálja. A Karácsonyi Hangversenyen</w:t>
      </w:r>
      <w:r w:rsidR="00396C05">
        <w:rPr>
          <w:rFonts w:ascii="Arial" w:hAnsi="Arial" w:cs="Arial"/>
        </w:rPr>
        <w:t xml:space="preserve"> városunk amatőr kórusai, valamint az </w:t>
      </w:r>
      <w:proofErr w:type="spellStart"/>
      <w:r w:rsidR="00396C05">
        <w:rPr>
          <w:rFonts w:ascii="Arial" w:hAnsi="Arial" w:cs="Arial"/>
        </w:rPr>
        <w:t>Attitude</w:t>
      </w:r>
      <w:proofErr w:type="spellEnd"/>
      <w:r w:rsidR="00396C05">
        <w:rPr>
          <w:rFonts w:ascii="Arial" w:hAnsi="Arial" w:cs="Arial"/>
        </w:rPr>
        <w:t xml:space="preserve"> </w:t>
      </w:r>
      <w:proofErr w:type="spellStart"/>
      <w:r w:rsidR="00396C05">
        <w:rPr>
          <w:rFonts w:ascii="Arial" w:hAnsi="Arial" w:cs="Arial"/>
        </w:rPr>
        <w:t>Balettstúdió</w:t>
      </w:r>
      <w:proofErr w:type="spellEnd"/>
      <w:r w:rsidR="00396C05">
        <w:rPr>
          <w:rFonts w:ascii="Arial" w:hAnsi="Arial" w:cs="Arial"/>
        </w:rPr>
        <w:t xml:space="preserve"> lesznek</w:t>
      </w:r>
      <w:r w:rsidR="00580CCD">
        <w:rPr>
          <w:rFonts w:ascii="Arial" w:hAnsi="Arial" w:cs="Arial"/>
        </w:rPr>
        <w:t xml:space="preserve"> a Z</w:t>
      </w:r>
      <w:r>
        <w:rPr>
          <w:rFonts w:ascii="Arial" w:hAnsi="Arial" w:cs="Arial"/>
        </w:rPr>
        <w:t>enekar partnerei</w:t>
      </w:r>
      <w:r w:rsidR="00396C05">
        <w:rPr>
          <w:rFonts w:ascii="Arial" w:hAnsi="Arial" w:cs="Arial"/>
        </w:rPr>
        <w:t>.</w:t>
      </w:r>
    </w:p>
    <w:p w:rsidR="00EC40A3" w:rsidRDefault="00EC40A3" w:rsidP="00EC4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Szent Márton bérlet keretében kerül sor Verdi </w:t>
      </w:r>
      <w:proofErr w:type="spellStart"/>
      <w:r>
        <w:rPr>
          <w:rFonts w:ascii="Arial" w:hAnsi="Arial" w:cs="Arial"/>
        </w:rPr>
        <w:t>Requiem</w:t>
      </w:r>
      <w:proofErr w:type="spellEnd"/>
      <w:r>
        <w:rPr>
          <w:rFonts w:ascii="Arial" w:hAnsi="Arial" w:cs="Arial"/>
        </w:rPr>
        <w:t xml:space="preserve"> c. művének bemutatására, továbbá a Húsvéti </w:t>
      </w:r>
      <w:r w:rsidR="00580CCD">
        <w:rPr>
          <w:rFonts w:ascii="Arial" w:hAnsi="Arial" w:cs="Arial"/>
        </w:rPr>
        <w:t>Hangversenyre is.</w:t>
      </w:r>
      <w:r>
        <w:rPr>
          <w:rFonts w:ascii="Arial" w:hAnsi="Arial" w:cs="Arial"/>
        </w:rPr>
        <w:t xml:space="preserve"> </w:t>
      </w:r>
    </w:p>
    <w:p w:rsidR="00EC40A3" w:rsidRDefault="00EC40A3" w:rsidP="00EC40A3">
      <w:pPr>
        <w:jc w:val="both"/>
        <w:rPr>
          <w:rFonts w:ascii="Arial" w:hAnsi="Arial" w:cs="Arial"/>
        </w:rPr>
      </w:pPr>
    </w:p>
    <w:p w:rsidR="00EC40A3" w:rsidRPr="0029676A" w:rsidRDefault="00EC40A3" w:rsidP="0029676A">
      <w:pPr>
        <w:pStyle w:val="Listaszerbekezds"/>
        <w:numPr>
          <w:ilvl w:val="0"/>
          <w:numId w:val="32"/>
        </w:numPr>
        <w:ind w:left="709" w:hanging="785"/>
        <w:jc w:val="both"/>
        <w:rPr>
          <w:rFonts w:ascii="Arial" w:hAnsi="Arial" w:cs="Arial"/>
          <w:sz w:val="24"/>
          <w:szCs w:val="24"/>
          <w:u w:val="single"/>
        </w:rPr>
      </w:pPr>
      <w:r w:rsidRPr="0029676A">
        <w:rPr>
          <w:rFonts w:ascii="Arial" w:hAnsi="Arial" w:cs="Arial"/>
          <w:sz w:val="24"/>
          <w:szCs w:val="24"/>
          <w:u w:val="single"/>
        </w:rPr>
        <w:t>Kamarazene bérlet</w:t>
      </w:r>
    </w:p>
    <w:p w:rsidR="00E00DB3" w:rsidRPr="0029676A" w:rsidRDefault="00E00DB3" w:rsidP="00E00DB3">
      <w:pPr>
        <w:pStyle w:val="Listaszerbekezds"/>
        <w:ind w:left="284"/>
        <w:jc w:val="both"/>
        <w:rPr>
          <w:rFonts w:ascii="Arial" w:hAnsi="Arial" w:cs="Arial"/>
          <w:sz w:val="24"/>
          <w:szCs w:val="24"/>
          <w:u w:val="single"/>
        </w:rPr>
      </w:pPr>
    </w:p>
    <w:p w:rsidR="00E00DB3" w:rsidRPr="0029676A" w:rsidRDefault="00E00DB3" w:rsidP="00846BA2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29676A">
        <w:rPr>
          <w:rFonts w:ascii="Arial" w:hAnsi="Arial" w:cs="Arial"/>
          <w:sz w:val="24"/>
          <w:szCs w:val="24"/>
        </w:rPr>
        <w:t xml:space="preserve">A hat előadásból álló </w:t>
      </w:r>
      <w:r w:rsidR="00846BA2" w:rsidRPr="0029676A">
        <w:rPr>
          <w:rFonts w:ascii="Arial" w:hAnsi="Arial" w:cs="Arial"/>
          <w:sz w:val="24"/>
          <w:szCs w:val="24"/>
        </w:rPr>
        <w:t>sorozatban a hagyományoknak megfelelően ismét helyet kapnak fiatal tehe</w:t>
      </w:r>
      <w:r w:rsidR="00580CCD">
        <w:rPr>
          <w:rFonts w:ascii="Arial" w:hAnsi="Arial" w:cs="Arial"/>
          <w:sz w:val="24"/>
          <w:szCs w:val="24"/>
        </w:rPr>
        <w:t>tségek, továbbá a Z</w:t>
      </w:r>
      <w:r w:rsidR="00846BA2" w:rsidRPr="0029676A">
        <w:rPr>
          <w:rFonts w:ascii="Arial" w:hAnsi="Arial" w:cs="Arial"/>
          <w:sz w:val="24"/>
          <w:szCs w:val="24"/>
        </w:rPr>
        <w:t>enekar művész</w:t>
      </w:r>
      <w:r w:rsidR="00580CCD">
        <w:rPr>
          <w:rFonts w:ascii="Arial" w:hAnsi="Arial" w:cs="Arial"/>
          <w:sz w:val="24"/>
          <w:szCs w:val="24"/>
        </w:rPr>
        <w:t>e</w:t>
      </w:r>
      <w:r w:rsidR="00846BA2" w:rsidRPr="0029676A">
        <w:rPr>
          <w:rFonts w:ascii="Arial" w:hAnsi="Arial" w:cs="Arial"/>
          <w:sz w:val="24"/>
          <w:szCs w:val="24"/>
        </w:rPr>
        <w:t xml:space="preserve">i kiléphetnek zenekari muzsikus szerepkörükből. </w:t>
      </w:r>
    </w:p>
    <w:p w:rsidR="00846BA2" w:rsidRPr="0029676A" w:rsidRDefault="00846BA2" w:rsidP="00846BA2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:rsidR="00846BA2" w:rsidRPr="0029676A" w:rsidRDefault="00846BA2" w:rsidP="0029676A">
      <w:pPr>
        <w:pStyle w:val="Listaszerbekezds"/>
        <w:numPr>
          <w:ilvl w:val="0"/>
          <w:numId w:val="32"/>
        </w:numPr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29676A">
        <w:rPr>
          <w:rFonts w:ascii="Arial" w:hAnsi="Arial" w:cs="Arial"/>
          <w:sz w:val="24"/>
          <w:szCs w:val="24"/>
          <w:u w:val="single"/>
        </w:rPr>
        <w:t>Zenemanók bérlet</w:t>
      </w:r>
    </w:p>
    <w:p w:rsidR="00846BA2" w:rsidRPr="0029676A" w:rsidRDefault="00846BA2" w:rsidP="00846BA2">
      <w:pPr>
        <w:pStyle w:val="Listaszerbekezds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:rsidR="00846BA2" w:rsidRPr="0029676A" w:rsidRDefault="00846BA2" w:rsidP="00F44CB1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29676A">
        <w:rPr>
          <w:rFonts w:ascii="Arial" w:hAnsi="Arial" w:cs="Arial"/>
          <w:sz w:val="24"/>
          <w:szCs w:val="24"/>
        </w:rPr>
        <w:t xml:space="preserve">Az 5-10 éves </w:t>
      </w:r>
      <w:r w:rsidR="00F44CB1" w:rsidRPr="0029676A">
        <w:rPr>
          <w:rFonts w:ascii="Arial" w:hAnsi="Arial" w:cs="Arial"/>
          <w:sz w:val="24"/>
          <w:szCs w:val="24"/>
        </w:rPr>
        <w:t xml:space="preserve">gyerekek számára </w:t>
      </w:r>
      <w:r w:rsidRPr="0029676A">
        <w:rPr>
          <w:rFonts w:ascii="Arial" w:hAnsi="Arial" w:cs="Arial"/>
          <w:sz w:val="24"/>
          <w:szCs w:val="24"/>
        </w:rPr>
        <w:t xml:space="preserve">összeállított bérlet </w:t>
      </w:r>
      <w:r w:rsidR="00F44CB1" w:rsidRPr="0029676A">
        <w:rPr>
          <w:rFonts w:ascii="Arial" w:hAnsi="Arial" w:cs="Arial"/>
          <w:sz w:val="24"/>
          <w:szCs w:val="24"/>
        </w:rPr>
        <w:t>négy előadás</w:t>
      </w:r>
      <w:r w:rsidR="00580CCD">
        <w:rPr>
          <w:rFonts w:ascii="Arial" w:hAnsi="Arial" w:cs="Arial"/>
          <w:sz w:val="24"/>
          <w:szCs w:val="24"/>
        </w:rPr>
        <w:t>s</w:t>
      </w:r>
      <w:r w:rsidR="00F44CB1" w:rsidRPr="0029676A">
        <w:rPr>
          <w:rFonts w:ascii="Arial" w:hAnsi="Arial" w:cs="Arial"/>
          <w:sz w:val="24"/>
          <w:szCs w:val="24"/>
        </w:rPr>
        <w:t>al (Vidám rézfúvósok, Karácsonyi Ünnepvárás, Hogyan vidítsuk fel Boróka királykisasszonyt?</w:t>
      </w:r>
      <w:r w:rsidR="00580CCD">
        <w:rPr>
          <w:rFonts w:ascii="Arial" w:hAnsi="Arial" w:cs="Arial"/>
          <w:sz w:val="24"/>
          <w:szCs w:val="24"/>
        </w:rPr>
        <w:t xml:space="preserve"> valamint</w:t>
      </w:r>
      <w:r w:rsidR="00F44CB1" w:rsidRPr="0029676A">
        <w:rPr>
          <w:rFonts w:ascii="Arial" w:hAnsi="Arial" w:cs="Arial"/>
          <w:sz w:val="24"/>
          <w:szCs w:val="24"/>
        </w:rPr>
        <w:t xml:space="preserve"> Prokofjev: Péter és a farkas című alkotásának bábjátékkal összekötött bemutatója) nagyszerű lehetőség a gyerekkorosztálynak a komolyzenével való emlékezetes találkozáshoz.</w:t>
      </w:r>
    </w:p>
    <w:p w:rsidR="00F44CB1" w:rsidRPr="0029676A" w:rsidRDefault="00F44CB1" w:rsidP="00F44CB1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:rsidR="00F44CB1" w:rsidRPr="0029676A" w:rsidRDefault="00F44CB1" w:rsidP="0029676A">
      <w:pPr>
        <w:pStyle w:val="Listaszerbekezds"/>
        <w:numPr>
          <w:ilvl w:val="0"/>
          <w:numId w:val="32"/>
        </w:numPr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29676A">
        <w:rPr>
          <w:rFonts w:ascii="Arial" w:hAnsi="Arial" w:cs="Arial"/>
          <w:sz w:val="24"/>
          <w:szCs w:val="24"/>
          <w:u w:val="single"/>
        </w:rPr>
        <w:t>Bérleten kívüli hangversenyek, egyéb rendezvények</w:t>
      </w:r>
    </w:p>
    <w:p w:rsidR="00F44CB1" w:rsidRDefault="00F44CB1" w:rsidP="00F44C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Szeptemberben p</w:t>
      </w:r>
      <w:r w:rsidR="00580CCD">
        <w:rPr>
          <w:rFonts w:ascii="Arial" w:hAnsi="Arial" w:cs="Arial"/>
        </w:rPr>
        <w:t>romenádhangversennyel nyitja a Z</w:t>
      </w:r>
      <w:r>
        <w:rPr>
          <w:rFonts w:ascii="Arial" w:hAnsi="Arial" w:cs="Arial"/>
        </w:rPr>
        <w:t>enekar az évadot Szombathely Fő</w:t>
      </w:r>
      <w:r w:rsidR="00FE67A0">
        <w:rPr>
          <w:rFonts w:ascii="Arial" w:hAnsi="Arial" w:cs="Arial"/>
        </w:rPr>
        <w:t xml:space="preserve"> terén. Októberben a </w:t>
      </w:r>
      <w:proofErr w:type="spellStart"/>
      <w:r w:rsidR="00FE67A0">
        <w:rPr>
          <w:rFonts w:ascii="Arial" w:hAnsi="Arial" w:cs="Arial"/>
        </w:rPr>
        <w:t>Paragvári</w:t>
      </w:r>
      <w:proofErr w:type="spellEnd"/>
      <w:r w:rsidR="00FE67A0">
        <w:rPr>
          <w:rFonts w:ascii="Arial" w:hAnsi="Arial" w:cs="Arial"/>
        </w:rPr>
        <w:t xml:space="preserve"> Utcai Általános I</w:t>
      </w:r>
      <w:r>
        <w:rPr>
          <w:rFonts w:ascii="Arial" w:hAnsi="Arial" w:cs="Arial"/>
        </w:rPr>
        <w:t>sk</w:t>
      </w:r>
      <w:r w:rsidR="00580CCD">
        <w:rPr>
          <w:rFonts w:ascii="Arial" w:hAnsi="Arial" w:cs="Arial"/>
        </w:rPr>
        <w:t>ola Z</w:t>
      </w:r>
      <w:r>
        <w:rPr>
          <w:rFonts w:ascii="Arial" w:hAnsi="Arial" w:cs="Arial"/>
        </w:rPr>
        <w:t>enei Tagozatával koprodukcióban készülő hangverseny</w:t>
      </w:r>
      <w:r w:rsidR="00FE67A0">
        <w:rPr>
          <w:rFonts w:ascii="Arial" w:hAnsi="Arial" w:cs="Arial"/>
        </w:rPr>
        <w:t>t</w:t>
      </w:r>
      <w:r>
        <w:rPr>
          <w:rFonts w:ascii="Arial" w:hAnsi="Arial" w:cs="Arial"/>
        </w:rPr>
        <w:t>, valamint</w:t>
      </w:r>
      <w:r w:rsidR="00FE67A0">
        <w:rPr>
          <w:rFonts w:ascii="Arial" w:hAnsi="Arial" w:cs="Arial"/>
        </w:rPr>
        <w:t xml:space="preserve"> - a mintegy 7 millió forint összegű forrás megléte esetén -</w:t>
      </w:r>
      <w:r>
        <w:rPr>
          <w:rFonts w:ascii="Arial" w:hAnsi="Arial" w:cs="Arial"/>
        </w:rPr>
        <w:t xml:space="preserve"> Beethoven: Fidelio című op</w:t>
      </w:r>
      <w:r w:rsidR="00A81AB1">
        <w:rPr>
          <w:rFonts w:ascii="Arial" w:hAnsi="Arial" w:cs="Arial"/>
        </w:rPr>
        <w:t>eráját rendezik meg</w:t>
      </w:r>
      <w:r w:rsidR="00FE67A0">
        <w:rPr>
          <w:rFonts w:ascii="Arial" w:hAnsi="Arial" w:cs="Arial"/>
        </w:rPr>
        <w:t>.</w:t>
      </w:r>
      <w:r w:rsidR="00A81A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2016. évben is </w:t>
      </w:r>
      <w:r w:rsidR="00A81AB1">
        <w:rPr>
          <w:rFonts w:ascii="Arial" w:hAnsi="Arial" w:cs="Arial"/>
        </w:rPr>
        <w:t>sor kerül</w:t>
      </w:r>
      <w:r w:rsidR="00FE67A0">
        <w:rPr>
          <w:rFonts w:ascii="Arial" w:hAnsi="Arial" w:cs="Arial"/>
        </w:rPr>
        <w:t xml:space="preserve"> </w:t>
      </w:r>
      <w:r w:rsidR="00A634C4">
        <w:rPr>
          <w:rFonts w:ascii="Arial" w:hAnsi="Arial" w:cs="Arial"/>
        </w:rPr>
        <w:t xml:space="preserve">a Hollywood </w:t>
      </w:r>
      <w:proofErr w:type="spellStart"/>
      <w:r w:rsidR="00A634C4">
        <w:rPr>
          <w:rFonts w:ascii="Arial" w:hAnsi="Arial" w:cs="Arial"/>
        </w:rPr>
        <w:t>Classics</w:t>
      </w:r>
      <w:proofErr w:type="spellEnd"/>
      <w:r w:rsidR="00A634C4">
        <w:rPr>
          <w:rFonts w:ascii="Arial" w:hAnsi="Arial" w:cs="Arial"/>
        </w:rPr>
        <w:t xml:space="preserve">, valamint a </w:t>
      </w:r>
      <w:r w:rsidR="00A81AB1">
        <w:rPr>
          <w:rFonts w:ascii="Arial" w:hAnsi="Arial" w:cs="Arial"/>
        </w:rPr>
        <w:t>Szilveszteri Gála programokra</w:t>
      </w:r>
      <w:r w:rsidR="00A634C4">
        <w:rPr>
          <w:rFonts w:ascii="Arial" w:hAnsi="Arial" w:cs="Arial"/>
        </w:rPr>
        <w:t>. 2017 márciusában Petró János</w:t>
      </w:r>
      <w:r w:rsidR="00580CCD">
        <w:rPr>
          <w:rFonts w:ascii="Arial" w:hAnsi="Arial" w:cs="Arial"/>
        </w:rPr>
        <w:t xml:space="preserve"> </w:t>
      </w:r>
      <w:r w:rsidR="00A634C4">
        <w:rPr>
          <w:rFonts w:ascii="Arial" w:hAnsi="Arial" w:cs="Arial"/>
        </w:rPr>
        <w:t xml:space="preserve">80. </w:t>
      </w:r>
      <w:r w:rsidR="00A634C4">
        <w:rPr>
          <w:rFonts w:ascii="Arial" w:hAnsi="Arial" w:cs="Arial"/>
        </w:rPr>
        <w:lastRenderedPageBreak/>
        <w:t xml:space="preserve">születésnapja előtt </w:t>
      </w:r>
      <w:r w:rsidR="00A81AB1">
        <w:rPr>
          <w:rFonts w:ascii="Arial" w:hAnsi="Arial" w:cs="Arial"/>
        </w:rPr>
        <w:t>tiszteleg</w:t>
      </w:r>
      <w:r w:rsidR="00FE67A0">
        <w:rPr>
          <w:rFonts w:ascii="Arial" w:hAnsi="Arial" w:cs="Arial"/>
        </w:rPr>
        <w:t xml:space="preserve"> </w:t>
      </w:r>
      <w:r w:rsidR="00A634C4">
        <w:rPr>
          <w:rFonts w:ascii="Arial" w:hAnsi="Arial" w:cs="Arial"/>
        </w:rPr>
        <w:t xml:space="preserve">bérleten kívüli hangversennyel a </w:t>
      </w:r>
      <w:r w:rsidR="00580CCD">
        <w:rPr>
          <w:rFonts w:ascii="Arial" w:hAnsi="Arial" w:cs="Arial"/>
        </w:rPr>
        <w:t>Z</w:t>
      </w:r>
      <w:r w:rsidR="00A634C4">
        <w:rPr>
          <w:rFonts w:ascii="Arial" w:hAnsi="Arial" w:cs="Arial"/>
        </w:rPr>
        <w:t xml:space="preserve">enekar. </w:t>
      </w:r>
      <w:proofErr w:type="spellStart"/>
      <w:r w:rsidR="00A634C4">
        <w:rPr>
          <w:rFonts w:ascii="Arial" w:hAnsi="Arial" w:cs="Arial"/>
        </w:rPr>
        <w:t>Vásáry</w:t>
      </w:r>
      <w:proofErr w:type="spellEnd"/>
      <w:r w:rsidR="00A634C4">
        <w:rPr>
          <w:rFonts w:ascii="Arial" w:hAnsi="Arial" w:cs="Arial"/>
        </w:rPr>
        <w:t xml:space="preserve"> Tamás „A ze</w:t>
      </w:r>
      <w:r w:rsidR="00FE67A0">
        <w:rPr>
          <w:rFonts w:ascii="Arial" w:hAnsi="Arial" w:cs="Arial"/>
        </w:rPr>
        <w:t>nén túl” című zenés beszélgetését 2017 áprilisára tűzték</w:t>
      </w:r>
      <w:r w:rsidR="00A634C4">
        <w:rPr>
          <w:rFonts w:ascii="Arial" w:hAnsi="Arial" w:cs="Arial"/>
        </w:rPr>
        <w:t xml:space="preserve"> műsorra, </w:t>
      </w:r>
      <w:r w:rsidR="00580CCD">
        <w:rPr>
          <w:rFonts w:ascii="Arial" w:hAnsi="Arial" w:cs="Arial"/>
        </w:rPr>
        <w:t>a</w:t>
      </w:r>
      <w:r w:rsidR="00A634C4">
        <w:rPr>
          <w:rFonts w:ascii="Arial" w:hAnsi="Arial" w:cs="Arial"/>
        </w:rPr>
        <w:t xml:space="preserve">mely alkalomból Beethoven művészetével ismerkedhet a közönség. </w:t>
      </w:r>
    </w:p>
    <w:p w:rsidR="00E651D4" w:rsidRDefault="00E651D4" w:rsidP="00F44CB1">
      <w:pPr>
        <w:jc w:val="both"/>
        <w:rPr>
          <w:rFonts w:ascii="Arial" w:hAnsi="Arial" w:cs="Arial"/>
        </w:rPr>
      </w:pPr>
    </w:p>
    <w:p w:rsidR="00E651D4" w:rsidRDefault="00E651D4" w:rsidP="0058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Várhatóan 30-40 körüli lesz a Filharmónia által szervezett ifjúsági hangversenyek száma, amely 2016 szeptemberében, tanévkezdéskor konkretizálódik. Keszthelyi, pécsi és zalaegerszegi fellépések is szerepelnek a tervezetben.</w:t>
      </w:r>
    </w:p>
    <w:p w:rsidR="00E651D4" w:rsidRDefault="00E651D4" w:rsidP="00580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Külföldi fellépések egyelőre Ausztriában r</w:t>
      </w:r>
      <w:r w:rsidR="00A81AB1">
        <w:rPr>
          <w:rFonts w:ascii="Arial" w:hAnsi="Arial" w:cs="Arial"/>
        </w:rPr>
        <w:t>ealizálódn</w:t>
      </w:r>
      <w:r>
        <w:rPr>
          <w:rFonts w:ascii="Arial" w:hAnsi="Arial" w:cs="Arial"/>
        </w:rPr>
        <w:t>ak, de egyéb megkeresések</w:t>
      </w:r>
      <w:r w:rsidR="00A81AB1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főként év közben</w:t>
      </w:r>
      <w:r w:rsidR="00A81AB1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a megrendelő fél aktuális hely</w:t>
      </w:r>
      <w:r w:rsidR="00FE67A0">
        <w:rPr>
          <w:rFonts w:ascii="Arial" w:hAnsi="Arial" w:cs="Arial"/>
        </w:rPr>
        <w:t>zetéből fakadóan érkezhetnek a Ze</w:t>
      </w:r>
      <w:r>
        <w:rPr>
          <w:rFonts w:ascii="Arial" w:hAnsi="Arial" w:cs="Arial"/>
        </w:rPr>
        <w:t xml:space="preserve">nekar számára. </w:t>
      </w:r>
    </w:p>
    <w:p w:rsidR="00E651D4" w:rsidRDefault="00E651D4" w:rsidP="00F44C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koncertévad lezárását köv</w:t>
      </w:r>
      <w:r w:rsidR="006158A8">
        <w:rPr>
          <w:rFonts w:ascii="Arial" w:hAnsi="Arial" w:cs="Arial"/>
        </w:rPr>
        <w:t xml:space="preserve">etően kerülne sor a Nemzetközi </w:t>
      </w:r>
      <w:r>
        <w:rPr>
          <w:rFonts w:ascii="Arial" w:hAnsi="Arial" w:cs="Arial"/>
        </w:rPr>
        <w:t xml:space="preserve">Bartók Fesztiválra, </w:t>
      </w:r>
      <w:proofErr w:type="gramStart"/>
      <w:r>
        <w:rPr>
          <w:rFonts w:ascii="Arial" w:hAnsi="Arial" w:cs="Arial"/>
        </w:rPr>
        <w:t>valamin</w:t>
      </w:r>
      <w:r w:rsidR="00580CC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 az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Iseumi</w:t>
      </w:r>
      <w:proofErr w:type="spellEnd"/>
      <w:r>
        <w:rPr>
          <w:rFonts w:ascii="Arial" w:hAnsi="Arial" w:cs="Arial"/>
        </w:rPr>
        <w:t xml:space="preserve"> Nyári Játékokra, ezek</w:t>
      </w:r>
      <w:r w:rsidR="00FE67A0">
        <w:rPr>
          <w:rFonts w:ascii="Arial" w:hAnsi="Arial" w:cs="Arial"/>
        </w:rPr>
        <w:t xml:space="preserve"> költségvetés</w:t>
      </w:r>
      <w:r>
        <w:rPr>
          <w:rFonts w:ascii="Arial" w:hAnsi="Arial" w:cs="Arial"/>
        </w:rPr>
        <w:t>ről azonban legkorábban 2016 végén, 2017 elején rendel</w:t>
      </w:r>
      <w:r w:rsidR="00A81AB1">
        <w:rPr>
          <w:rFonts w:ascii="Arial" w:hAnsi="Arial" w:cs="Arial"/>
        </w:rPr>
        <w:t>keznek elegendő információval</w:t>
      </w:r>
      <w:r w:rsidR="00FE67A0">
        <w:rPr>
          <w:rFonts w:ascii="Arial" w:hAnsi="Arial" w:cs="Arial"/>
        </w:rPr>
        <w:t xml:space="preserve">. </w:t>
      </w:r>
    </w:p>
    <w:p w:rsidR="00FF1B1E" w:rsidRDefault="00FF1B1E" w:rsidP="00F44CB1">
      <w:pPr>
        <w:jc w:val="both"/>
        <w:rPr>
          <w:rFonts w:ascii="Arial" w:hAnsi="Arial" w:cs="Arial"/>
        </w:rPr>
      </w:pPr>
    </w:p>
    <w:p w:rsidR="00FF1B1E" w:rsidRDefault="00FF1B1E" w:rsidP="00F44C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fentiekben bemutatott programterv megvalósításához 2016. évben 7 millió forint további önkormányzati támogatás szükséges, míg a 2017. január 1. és 2017. június 30. közötti időszakra </w:t>
      </w:r>
      <w:r w:rsidR="00907A5F">
        <w:rPr>
          <w:rFonts w:ascii="Arial" w:hAnsi="Arial" w:cs="Arial"/>
        </w:rPr>
        <w:t>40.048.332</w:t>
      </w:r>
      <w:r w:rsidR="00BB4691">
        <w:rPr>
          <w:rFonts w:ascii="Arial" w:hAnsi="Arial" w:cs="Arial"/>
        </w:rPr>
        <w:t>,- F</w:t>
      </w:r>
      <w:bookmarkStart w:id="0" w:name="_GoBack"/>
      <w:bookmarkEnd w:id="0"/>
      <w:r>
        <w:rPr>
          <w:rFonts w:ascii="Arial" w:hAnsi="Arial" w:cs="Arial"/>
        </w:rPr>
        <w:t>t</w:t>
      </w:r>
      <w:r w:rsidR="00907A5F">
        <w:rPr>
          <w:rFonts w:ascii="Arial" w:hAnsi="Arial" w:cs="Arial"/>
        </w:rPr>
        <w:t xml:space="preserve"> összegű</w:t>
      </w:r>
      <w:r>
        <w:rPr>
          <w:rFonts w:ascii="Arial" w:hAnsi="Arial" w:cs="Arial"/>
        </w:rPr>
        <w:t xml:space="preserve"> önkormányzati támogatási igényt jelöl meg az intézmény. 2016. év ugyanezen időszakában az önkormányzati támogatás </w:t>
      </w:r>
      <w:r w:rsidRPr="00803242">
        <w:rPr>
          <w:rFonts w:ascii="Arial" w:hAnsi="Arial" w:cs="Arial"/>
        </w:rPr>
        <w:t xml:space="preserve">összege </w:t>
      </w:r>
      <w:r w:rsidR="00A644AD">
        <w:rPr>
          <w:rFonts w:ascii="Arial" w:hAnsi="Arial" w:cs="Arial"/>
        </w:rPr>
        <w:t>36</w:t>
      </w:r>
      <w:r w:rsidR="00803242" w:rsidRPr="00803242">
        <w:rPr>
          <w:rFonts w:ascii="Arial" w:hAnsi="Arial" w:cs="Arial"/>
        </w:rPr>
        <w:t>.134.148,-</w:t>
      </w:r>
      <w:r w:rsidRPr="00803242">
        <w:rPr>
          <w:rFonts w:ascii="Arial" w:hAnsi="Arial" w:cs="Arial"/>
        </w:rPr>
        <w:t xml:space="preserve"> Ft volt.</w:t>
      </w:r>
      <w:r>
        <w:rPr>
          <w:rFonts w:ascii="Arial" w:hAnsi="Arial" w:cs="Arial"/>
        </w:rPr>
        <w:t xml:space="preserve"> </w:t>
      </w:r>
    </w:p>
    <w:p w:rsidR="006158A8" w:rsidRDefault="006158A8" w:rsidP="00F44CB1">
      <w:pPr>
        <w:jc w:val="both"/>
        <w:rPr>
          <w:rFonts w:ascii="Arial" w:hAnsi="Arial" w:cs="Arial"/>
        </w:rPr>
      </w:pPr>
    </w:p>
    <w:p w:rsidR="006158A8" w:rsidRPr="00F44CB1" w:rsidRDefault="006158A8" w:rsidP="00F44CB1">
      <w:pPr>
        <w:jc w:val="both"/>
        <w:rPr>
          <w:rFonts w:ascii="Arial" w:hAnsi="Arial" w:cs="Arial"/>
        </w:rPr>
      </w:pPr>
    </w:p>
    <w:p w:rsidR="00710010" w:rsidRPr="00CA2158" w:rsidRDefault="00710010" w:rsidP="00A7681F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 xml:space="preserve">Kérem a Tisztelt Közgyűlést, hogy az előterjesztést megtárgyalni, és </w:t>
      </w:r>
      <w:r w:rsidR="00A81AB1">
        <w:rPr>
          <w:rFonts w:ascii="Arial" w:hAnsi="Arial" w:cs="Arial"/>
        </w:rPr>
        <w:t>döntését meghozni szíveskedjék.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4E548C" w:rsidRPr="00CA2158" w:rsidRDefault="004E548C" w:rsidP="00A7681F">
      <w:pPr>
        <w:jc w:val="both"/>
        <w:rPr>
          <w:rFonts w:ascii="Arial" w:hAnsi="Arial" w:cs="Arial"/>
        </w:rPr>
      </w:pPr>
    </w:p>
    <w:p w:rsidR="00710010" w:rsidRPr="0079525A" w:rsidRDefault="00F10182" w:rsidP="00A7681F">
      <w:pPr>
        <w:jc w:val="both"/>
        <w:rPr>
          <w:rFonts w:ascii="Arial" w:hAnsi="Arial" w:cs="Arial"/>
          <w:b/>
        </w:rPr>
      </w:pPr>
      <w:r w:rsidRPr="0079525A">
        <w:rPr>
          <w:rFonts w:ascii="Arial" w:hAnsi="Arial" w:cs="Arial"/>
          <w:b/>
        </w:rPr>
        <w:t>Szombathely, 201</w:t>
      </w:r>
      <w:r w:rsidR="00FF7D34">
        <w:rPr>
          <w:rFonts w:ascii="Arial" w:hAnsi="Arial" w:cs="Arial"/>
          <w:b/>
        </w:rPr>
        <w:t>6</w:t>
      </w:r>
      <w:r w:rsidRPr="0079525A">
        <w:rPr>
          <w:rFonts w:ascii="Arial" w:hAnsi="Arial" w:cs="Arial"/>
          <w:b/>
        </w:rPr>
        <w:t xml:space="preserve">. </w:t>
      </w:r>
      <w:r w:rsidR="00DE5BE0">
        <w:rPr>
          <w:rFonts w:ascii="Arial" w:hAnsi="Arial" w:cs="Arial"/>
          <w:b/>
        </w:rPr>
        <w:t xml:space="preserve">május </w:t>
      </w:r>
      <w:proofErr w:type="gramStart"/>
      <w:r w:rsidR="00DE5BE0">
        <w:rPr>
          <w:rFonts w:ascii="Arial" w:hAnsi="Arial" w:cs="Arial"/>
          <w:b/>
        </w:rPr>
        <w:t>„</w:t>
      </w:r>
      <w:r w:rsidR="00710010" w:rsidRPr="0079525A">
        <w:rPr>
          <w:rFonts w:ascii="Arial" w:hAnsi="Arial" w:cs="Arial"/>
          <w:b/>
        </w:rPr>
        <w:t xml:space="preserve">       ”</w:t>
      </w:r>
      <w:proofErr w:type="gramEnd"/>
    </w:p>
    <w:p w:rsidR="00710010" w:rsidRDefault="00710010" w:rsidP="00A7681F">
      <w:pPr>
        <w:jc w:val="both"/>
        <w:rPr>
          <w:rFonts w:ascii="Arial" w:hAnsi="Arial" w:cs="Arial"/>
        </w:rPr>
      </w:pPr>
    </w:p>
    <w:p w:rsidR="00B823FC" w:rsidRDefault="00710010" w:rsidP="00082FE7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</w:p>
    <w:p w:rsidR="004E548C" w:rsidRDefault="00F249BC" w:rsidP="00B823FC">
      <w:pPr>
        <w:ind w:left="637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/</w:t>
      </w:r>
      <w:r w:rsidR="00082FE7">
        <w:rPr>
          <w:rFonts w:ascii="Arial" w:hAnsi="Arial" w:cs="Arial"/>
          <w:b/>
        </w:rPr>
        <w:t xml:space="preserve">: Dr. Puskás </w:t>
      </w:r>
      <w:proofErr w:type="gramStart"/>
      <w:r w:rsidR="00082FE7">
        <w:rPr>
          <w:rFonts w:ascii="Arial" w:hAnsi="Arial" w:cs="Arial"/>
          <w:b/>
        </w:rPr>
        <w:t xml:space="preserve">Tivadar </w:t>
      </w:r>
      <w:r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>/</w:t>
      </w:r>
    </w:p>
    <w:p w:rsidR="00313523" w:rsidRDefault="00313523" w:rsidP="00F13D06">
      <w:pPr>
        <w:jc w:val="both"/>
        <w:rPr>
          <w:rFonts w:ascii="Arial" w:hAnsi="Arial" w:cs="Arial"/>
        </w:rPr>
      </w:pPr>
    </w:p>
    <w:p w:rsidR="00536F3A" w:rsidRPr="001D5854" w:rsidRDefault="00536F3A" w:rsidP="00476C99">
      <w:pPr>
        <w:pStyle w:val="Listaszerbekezds"/>
        <w:spacing w:line="240" w:lineRule="auto"/>
        <w:ind w:left="2832" w:firstLine="696"/>
        <w:rPr>
          <w:rFonts w:ascii="Arial" w:hAnsi="Arial" w:cs="Arial"/>
          <w:b/>
          <w:bCs/>
          <w:u w:val="single"/>
        </w:rPr>
      </w:pPr>
      <w:r w:rsidRPr="001D5854">
        <w:rPr>
          <w:rFonts w:ascii="Arial" w:hAnsi="Arial" w:cs="Arial"/>
          <w:b/>
          <w:bCs/>
          <w:u w:val="single"/>
        </w:rPr>
        <w:t>HATÁROZATI JAVASLAT</w:t>
      </w:r>
    </w:p>
    <w:p w:rsidR="00536F3A" w:rsidRPr="00CA2158" w:rsidRDefault="00536F3A" w:rsidP="00476C99">
      <w:pPr>
        <w:jc w:val="center"/>
        <w:rPr>
          <w:rFonts w:ascii="Arial" w:hAnsi="Arial" w:cs="Arial"/>
        </w:rPr>
      </w:pPr>
      <w:r w:rsidRPr="00CA2158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6</w:t>
      </w:r>
      <w:r w:rsidRPr="00CA2158">
        <w:rPr>
          <w:rFonts w:ascii="Arial" w:hAnsi="Arial" w:cs="Arial"/>
          <w:b/>
          <w:bCs/>
          <w:u w:val="single"/>
        </w:rPr>
        <w:t>. (</w:t>
      </w:r>
      <w:r w:rsidR="00C30A0B">
        <w:rPr>
          <w:rFonts w:ascii="Arial" w:hAnsi="Arial" w:cs="Arial"/>
          <w:b/>
          <w:bCs/>
          <w:u w:val="single"/>
        </w:rPr>
        <w:t>VI.9</w:t>
      </w:r>
      <w:r w:rsidRPr="00CA2158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CA2158">
        <w:rPr>
          <w:rFonts w:ascii="Arial" w:hAnsi="Arial" w:cs="Arial"/>
          <w:b/>
          <w:bCs/>
          <w:u w:val="single"/>
        </w:rPr>
        <w:t>számú</w:t>
      </w:r>
      <w:proofErr w:type="gramEnd"/>
      <w:r w:rsidRPr="00CA2158">
        <w:rPr>
          <w:rFonts w:ascii="Arial" w:hAnsi="Arial" w:cs="Arial"/>
          <w:b/>
          <w:bCs/>
          <w:u w:val="single"/>
        </w:rPr>
        <w:t xml:space="preserve"> határozat</w:t>
      </w:r>
    </w:p>
    <w:p w:rsidR="00536F3A" w:rsidRPr="00CA2158" w:rsidRDefault="00536F3A" w:rsidP="00476C99">
      <w:pPr>
        <w:jc w:val="center"/>
        <w:rPr>
          <w:rFonts w:ascii="Arial" w:hAnsi="Arial" w:cs="Arial"/>
        </w:rPr>
      </w:pPr>
    </w:p>
    <w:p w:rsidR="00536F3A" w:rsidRDefault="00536F3A" w:rsidP="00536F3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80CCD" w:rsidRDefault="00536F3A" w:rsidP="00580CCD">
      <w:pPr>
        <w:pStyle w:val="Listaszerbekezds"/>
        <w:numPr>
          <w:ilvl w:val="0"/>
          <w:numId w:val="31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158A8">
        <w:rPr>
          <w:rFonts w:ascii="Arial" w:hAnsi="Arial" w:cs="Arial"/>
          <w:sz w:val="24"/>
          <w:szCs w:val="24"/>
        </w:rPr>
        <w:t xml:space="preserve">Szombathely Megyei Jogú Város </w:t>
      </w:r>
      <w:r w:rsidR="006158A8">
        <w:rPr>
          <w:rFonts w:ascii="Arial" w:hAnsi="Arial" w:cs="Arial"/>
          <w:sz w:val="24"/>
          <w:szCs w:val="24"/>
        </w:rPr>
        <w:t xml:space="preserve">Önkormányzatának </w:t>
      </w:r>
      <w:r w:rsidRPr="006158A8">
        <w:rPr>
          <w:rFonts w:ascii="Arial" w:hAnsi="Arial" w:cs="Arial"/>
          <w:sz w:val="24"/>
          <w:szCs w:val="24"/>
        </w:rPr>
        <w:t xml:space="preserve">Közgyűlése </w:t>
      </w:r>
      <w:r w:rsidR="00580CCD">
        <w:rPr>
          <w:rFonts w:ascii="Arial" w:hAnsi="Arial" w:cs="Arial"/>
          <w:sz w:val="24"/>
          <w:szCs w:val="24"/>
        </w:rPr>
        <w:t>a Savaria Szimfonikus Zene</w:t>
      </w:r>
      <w:r w:rsidR="006158A8">
        <w:rPr>
          <w:rFonts w:ascii="Arial" w:hAnsi="Arial" w:cs="Arial"/>
          <w:sz w:val="24"/>
          <w:szCs w:val="24"/>
        </w:rPr>
        <w:t>kar 2016/2017-es évadra vonatkozó szakmai tervét az előterjesztés melléklete szerinti tartalommal jóváhagyja.</w:t>
      </w:r>
    </w:p>
    <w:p w:rsidR="00FE67A0" w:rsidRDefault="0064371D" w:rsidP="00580CCD">
      <w:pPr>
        <w:pStyle w:val="Listaszerbekezds"/>
        <w:numPr>
          <w:ilvl w:val="0"/>
          <w:numId w:val="31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Közgyűlés úgy határoz</w:t>
      </w:r>
      <w:r w:rsidR="00FF2E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hogy</w:t>
      </w:r>
      <w:r w:rsidR="00FE67A0">
        <w:rPr>
          <w:rFonts w:ascii="Arial" w:hAnsi="Arial" w:cs="Arial"/>
          <w:sz w:val="24"/>
          <w:szCs w:val="24"/>
        </w:rPr>
        <w:t xml:space="preserve"> a </w:t>
      </w:r>
      <w:r w:rsidR="00833415">
        <w:rPr>
          <w:rFonts w:ascii="Arial" w:hAnsi="Arial" w:cs="Arial"/>
          <w:sz w:val="24"/>
          <w:szCs w:val="24"/>
        </w:rPr>
        <w:t>Savaria Szimfonikus Zenekar szakmai tervében szereplő, az 1956-os forra</w:t>
      </w:r>
      <w:r w:rsidR="000E248F">
        <w:rPr>
          <w:rFonts w:ascii="Arial" w:hAnsi="Arial" w:cs="Arial"/>
          <w:sz w:val="24"/>
          <w:szCs w:val="24"/>
        </w:rPr>
        <w:t>dalom 60. évfordulója alkalmából</w:t>
      </w:r>
      <w:r w:rsidR="00833415">
        <w:rPr>
          <w:rFonts w:ascii="Arial" w:hAnsi="Arial" w:cs="Arial"/>
          <w:sz w:val="24"/>
          <w:szCs w:val="24"/>
        </w:rPr>
        <w:t xml:space="preserve"> rendezendő operabemutatóhoz (Beethoven: Fidelio) szükséges mintegy 7 millió forint összegű forrás</w:t>
      </w:r>
      <w:r>
        <w:rPr>
          <w:rFonts w:ascii="Arial" w:hAnsi="Arial" w:cs="Arial"/>
          <w:sz w:val="24"/>
          <w:szCs w:val="24"/>
        </w:rPr>
        <w:t>t a költségvetési rendelet soron következő módosításakor biztosítja.</w:t>
      </w:r>
      <w:r w:rsidR="00833415">
        <w:rPr>
          <w:rFonts w:ascii="Arial" w:hAnsi="Arial" w:cs="Arial"/>
          <w:sz w:val="24"/>
          <w:szCs w:val="24"/>
        </w:rPr>
        <w:t xml:space="preserve"> </w:t>
      </w:r>
    </w:p>
    <w:p w:rsidR="00536F3A" w:rsidRPr="00CA2158" w:rsidRDefault="00536F3A" w:rsidP="00536F3A">
      <w:pPr>
        <w:jc w:val="both"/>
        <w:rPr>
          <w:rFonts w:ascii="Arial" w:hAnsi="Arial" w:cs="Arial"/>
        </w:rPr>
      </w:pPr>
    </w:p>
    <w:p w:rsidR="00536F3A" w:rsidRDefault="00536F3A" w:rsidP="00536F3A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:rsidR="00492E87" w:rsidRDefault="00492E87" w:rsidP="00536F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492E87" w:rsidRPr="00CA2158" w:rsidRDefault="00492E87" w:rsidP="00536F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536F3A" w:rsidRPr="00CA2158" w:rsidRDefault="00536F3A" w:rsidP="00536F3A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>
        <w:rPr>
          <w:rFonts w:ascii="Arial" w:hAnsi="Arial" w:cs="Arial"/>
        </w:rPr>
        <w:t>yző</w:t>
      </w:r>
    </w:p>
    <w:p w:rsidR="00536F3A" w:rsidRPr="00CA2158" w:rsidRDefault="00536F3A" w:rsidP="00536F3A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:rsidR="00833415" w:rsidRDefault="00536F3A" w:rsidP="00536F3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>r. Bencsics Enikő, az Egészségügyi és</w:t>
      </w:r>
      <w:r w:rsidR="00C925F5">
        <w:rPr>
          <w:rFonts w:ascii="Arial" w:hAnsi="Arial" w:cs="Arial"/>
        </w:rPr>
        <w:t xml:space="preserve"> Közszolgálati Osztály vezetője</w:t>
      </w:r>
      <w:r w:rsidR="00833415">
        <w:rPr>
          <w:rFonts w:ascii="Arial" w:hAnsi="Arial" w:cs="Arial"/>
        </w:rPr>
        <w:t>,</w:t>
      </w:r>
    </w:p>
    <w:p w:rsidR="00536F3A" w:rsidRPr="00CA2158" w:rsidRDefault="00833415" w:rsidP="00536F3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  <w:r w:rsidR="00536F3A" w:rsidRPr="00CA2158">
        <w:rPr>
          <w:rFonts w:ascii="Arial" w:hAnsi="Arial" w:cs="Arial"/>
        </w:rPr>
        <w:t>/</w:t>
      </w:r>
    </w:p>
    <w:p w:rsidR="00536F3A" w:rsidRPr="00CA2158" w:rsidRDefault="00536F3A" w:rsidP="00536F3A">
      <w:pPr>
        <w:ind w:left="1410"/>
        <w:jc w:val="both"/>
        <w:rPr>
          <w:rFonts w:ascii="Arial" w:hAnsi="Arial" w:cs="Arial"/>
        </w:rPr>
      </w:pPr>
    </w:p>
    <w:p w:rsidR="00833415" w:rsidRDefault="00536F3A" w:rsidP="00536F3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 w:rsidR="006158A8">
        <w:rPr>
          <w:rFonts w:ascii="Arial" w:hAnsi="Arial" w:cs="Arial"/>
          <w:bCs/>
        </w:rPr>
        <w:t xml:space="preserve">azonnal </w:t>
      </w:r>
      <w:r w:rsidR="00833415">
        <w:rPr>
          <w:rFonts w:ascii="Arial" w:hAnsi="Arial" w:cs="Arial"/>
          <w:bCs/>
        </w:rPr>
        <w:t>/az 1. pont vonatkozásában/</w:t>
      </w:r>
    </w:p>
    <w:p w:rsidR="00833415" w:rsidRPr="00DB60FB" w:rsidRDefault="00833415" w:rsidP="00DB60F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költségvetés soron következő módosítása /a 2. pont vonatkozásában/</w:t>
      </w:r>
    </w:p>
    <w:sectPr w:rsidR="00833415" w:rsidRPr="00DB60FB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0" w:rsidRDefault="00710010">
      <w:r>
        <w:separator/>
      </w:r>
    </w:p>
  </w:endnote>
  <w:endnote w:type="continuationSeparator" w:id="0">
    <w:p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4130E" w:rsidRDefault="00E450A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10010">
      <w:rPr>
        <w:rFonts w:ascii="Arial" w:hAnsi="Arial" w:cs="Arial"/>
        <w:sz w:val="20"/>
        <w:szCs w:val="20"/>
      </w:rPr>
      <w:t xml:space="preserve">Oldalszám: </w:t>
    </w:r>
    <w:r w:rsidR="00710010">
      <w:rPr>
        <w:rFonts w:ascii="Arial" w:hAnsi="Arial" w:cs="Arial"/>
        <w:sz w:val="20"/>
        <w:szCs w:val="20"/>
      </w:rPr>
      <w:fldChar w:fldCharType="begin"/>
    </w:r>
    <w:r w:rsidR="00710010">
      <w:rPr>
        <w:rFonts w:ascii="Arial" w:hAnsi="Arial" w:cs="Arial"/>
        <w:sz w:val="20"/>
        <w:szCs w:val="20"/>
      </w:rPr>
      <w:instrText xml:space="preserve"> PAGE  \* Arabic  \* MERGEFORMAT </w:instrText>
    </w:r>
    <w:r w:rsidR="00710010">
      <w:rPr>
        <w:rFonts w:ascii="Arial" w:hAnsi="Arial" w:cs="Arial"/>
        <w:sz w:val="20"/>
        <w:szCs w:val="20"/>
      </w:rPr>
      <w:fldChar w:fldCharType="separate"/>
    </w:r>
    <w:r w:rsidR="00BB4691">
      <w:rPr>
        <w:rFonts w:ascii="Arial" w:hAnsi="Arial" w:cs="Arial"/>
        <w:noProof/>
        <w:sz w:val="20"/>
        <w:szCs w:val="20"/>
      </w:rPr>
      <w:t>2</w:t>
    </w:r>
    <w:r w:rsidR="00710010">
      <w:rPr>
        <w:rFonts w:ascii="Arial" w:hAnsi="Arial" w:cs="Arial"/>
        <w:sz w:val="20"/>
        <w:szCs w:val="20"/>
      </w:rPr>
      <w:fldChar w:fldCharType="end"/>
    </w:r>
    <w:r w:rsidR="00710010">
      <w:rPr>
        <w:rFonts w:ascii="Arial" w:hAnsi="Arial" w:cs="Arial"/>
        <w:sz w:val="20"/>
        <w:szCs w:val="20"/>
      </w:rPr>
      <w:t xml:space="preserve"> / </w:t>
    </w:r>
    <w:r w:rsidR="00BB4691">
      <w:fldChar w:fldCharType="begin"/>
    </w:r>
    <w:r w:rsidR="00BB4691">
      <w:instrText xml:space="preserve"> NUMPAGES  \* Arabic  \* MERGEFORMAT </w:instrText>
    </w:r>
    <w:r w:rsidR="00BB4691">
      <w:fldChar w:fldCharType="separate"/>
    </w:r>
    <w:r w:rsidR="00BB4691" w:rsidRPr="00BB4691">
      <w:rPr>
        <w:rFonts w:ascii="Arial" w:hAnsi="Arial" w:cs="Arial"/>
        <w:noProof/>
        <w:sz w:val="20"/>
        <w:szCs w:val="20"/>
      </w:rPr>
      <w:t>3</w:t>
    </w:r>
    <w:r w:rsidR="00BB4691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B823FC">
      <w:rPr>
        <w:rFonts w:ascii="Arial" w:hAnsi="Arial" w:cs="Arial"/>
        <w:sz w:val="20"/>
        <w:szCs w:val="20"/>
      </w:rPr>
      <w:t>51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0" w:rsidRDefault="00710010">
      <w:r>
        <w:separator/>
      </w:r>
    </w:p>
  </w:footnote>
  <w:footnote w:type="continuationSeparator" w:id="0">
    <w:p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9DCA4B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173308"/>
    <w:multiLevelType w:val="hybridMultilevel"/>
    <w:tmpl w:val="2D00A0CC"/>
    <w:lvl w:ilvl="0" w:tplc="444434BA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07413C"/>
    <w:multiLevelType w:val="hybridMultilevel"/>
    <w:tmpl w:val="A22C1D1C"/>
    <w:lvl w:ilvl="0" w:tplc="90941E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345F"/>
    <w:multiLevelType w:val="hybridMultilevel"/>
    <w:tmpl w:val="0728E5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3A0F"/>
    <w:multiLevelType w:val="hybridMultilevel"/>
    <w:tmpl w:val="B1A6AA20"/>
    <w:lvl w:ilvl="0" w:tplc="58FE9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C0A9D"/>
    <w:multiLevelType w:val="hybridMultilevel"/>
    <w:tmpl w:val="9FA88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21B12"/>
    <w:multiLevelType w:val="hybridMultilevel"/>
    <w:tmpl w:val="EE0CF9B8"/>
    <w:lvl w:ilvl="0" w:tplc="C1E4E1D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A4F0C"/>
    <w:multiLevelType w:val="hybridMultilevel"/>
    <w:tmpl w:val="AA9002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56610"/>
    <w:multiLevelType w:val="hybridMultilevel"/>
    <w:tmpl w:val="8B7A7146"/>
    <w:lvl w:ilvl="0" w:tplc="040E0013">
      <w:start w:val="1"/>
      <w:numFmt w:val="upperRoman"/>
      <w:lvlText w:val="%1."/>
      <w:lvlJc w:val="righ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A35333"/>
    <w:multiLevelType w:val="hybridMultilevel"/>
    <w:tmpl w:val="015C90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520B5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47F"/>
    <w:multiLevelType w:val="hybridMultilevel"/>
    <w:tmpl w:val="1B3652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B673A"/>
    <w:multiLevelType w:val="hybridMultilevel"/>
    <w:tmpl w:val="61546C1C"/>
    <w:lvl w:ilvl="0" w:tplc="EE5A8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04597"/>
    <w:multiLevelType w:val="hybridMultilevel"/>
    <w:tmpl w:val="8D825DC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01EBA"/>
    <w:multiLevelType w:val="hybridMultilevel"/>
    <w:tmpl w:val="0D0A9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228BF"/>
    <w:multiLevelType w:val="hybridMultilevel"/>
    <w:tmpl w:val="728839CE"/>
    <w:lvl w:ilvl="0" w:tplc="378ED01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147888"/>
    <w:multiLevelType w:val="hybridMultilevel"/>
    <w:tmpl w:val="BDB209F4"/>
    <w:lvl w:ilvl="0" w:tplc="BD68D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D19BB"/>
    <w:multiLevelType w:val="hybridMultilevel"/>
    <w:tmpl w:val="C69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81120"/>
    <w:multiLevelType w:val="hybridMultilevel"/>
    <w:tmpl w:val="DC98334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7B05"/>
    <w:multiLevelType w:val="hybridMultilevel"/>
    <w:tmpl w:val="93245D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66856"/>
    <w:multiLevelType w:val="hybridMultilevel"/>
    <w:tmpl w:val="E868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B1506"/>
    <w:multiLevelType w:val="hybridMultilevel"/>
    <w:tmpl w:val="807A4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03F57"/>
    <w:multiLevelType w:val="hybridMultilevel"/>
    <w:tmpl w:val="B40A6B08"/>
    <w:lvl w:ilvl="0" w:tplc="7EEC9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4" w15:restartNumberingAfterBreak="0">
    <w:nsid w:val="602A00FA"/>
    <w:multiLevelType w:val="hybridMultilevel"/>
    <w:tmpl w:val="7E062114"/>
    <w:lvl w:ilvl="0" w:tplc="BD141B30">
      <w:start w:val="1"/>
      <w:numFmt w:val="lowerLetter"/>
      <w:lvlText w:val="%1)"/>
      <w:lvlJc w:val="left"/>
      <w:pPr>
        <w:ind w:left="6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1943C0D"/>
    <w:multiLevelType w:val="hybridMultilevel"/>
    <w:tmpl w:val="0C22E9E4"/>
    <w:lvl w:ilvl="0" w:tplc="E0802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305BE1"/>
    <w:multiLevelType w:val="hybridMultilevel"/>
    <w:tmpl w:val="3932B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1079D"/>
    <w:multiLevelType w:val="hybridMultilevel"/>
    <w:tmpl w:val="9182D5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83B4F"/>
    <w:multiLevelType w:val="hybridMultilevel"/>
    <w:tmpl w:val="EF4E4D9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505B3"/>
    <w:multiLevelType w:val="hybridMultilevel"/>
    <w:tmpl w:val="2DCA2E96"/>
    <w:lvl w:ilvl="0" w:tplc="D6FE8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74F1F"/>
    <w:multiLevelType w:val="hybridMultilevel"/>
    <w:tmpl w:val="857E9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9556B"/>
    <w:multiLevelType w:val="hybridMultilevel"/>
    <w:tmpl w:val="6AF23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B66EA0"/>
    <w:multiLevelType w:val="hybridMultilevel"/>
    <w:tmpl w:val="85184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32"/>
  </w:num>
  <w:num w:numId="5">
    <w:abstractNumId w:val="20"/>
  </w:num>
  <w:num w:numId="6">
    <w:abstractNumId w:val="5"/>
  </w:num>
  <w:num w:numId="7">
    <w:abstractNumId w:val="6"/>
  </w:num>
  <w:num w:numId="8">
    <w:abstractNumId w:val="27"/>
  </w:num>
  <w:num w:numId="9">
    <w:abstractNumId w:val="21"/>
  </w:num>
  <w:num w:numId="10">
    <w:abstractNumId w:val="9"/>
  </w:num>
  <w:num w:numId="11">
    <w:abstractNumId w:val="13"/>
  </w:num>
  <w:num w:numId="12">
    <w:abstractNumId w:val="19"/>
  </w:num>
  <w:num w:numId="13">
    <w:abstractNumId w:val="17"/>
  </w:num>
  <w:num w:numId="14">
    <w:abstractNumId w:val="0"/>
  </w:num>
  <w:num w:numId="15">
    <w:abstractNumId w:val="25"/>
  </w:num>
  <w:num w:numId="16">
    <w:abstractNumId w:val="26"/>
  </w:num>
  <w:num w:numId="17">
    <w:abstractNumId w:val="12"/>
  </w:num>
  <w:num w:numId="18">
    <w:abstractNumId w:val="33"/>
  </w:num>
  <w:num w:numId="19">
    <w:abstractNumId w:val="14"/>
  </w:num>
  <w:num w:numId="20">
    <w:abstractNumId w:val="3"/>
  </w:num>
  <w:num w:numId="21">
    <w:abstractNumId w:val="16"/>
  </w:num>
  <w:num w:numId="22">
    <w:abstractNumId w:val="4"/>
  </w:num>
  <w:num w:numId="23">
    <w:abstractNumId w:val="1"/>
  </w:num>
  <w:num w:numId="24">
    <w:abstractNumId w:val="30"/>
  </w:num>
  <w:num w:numId="25">
    <w:abstractNumId w:val="34"/>
  </w:num>
  <w:num w:numId="26">
    <w:abstractNumId w:val="29"/>
  </w:num>
  <w:num w:numId="27">
    <w:abstractNumId w:val="28"/>
  </w:num>
  <w:num w:numId="28">
    <w:abstractNumId w:val="8"/>
  </w:num>
  <w:num w:numId="29">
    <w:abstractNumId w:val="18"/>
  </w:num>
  <w:num w:numId="30">
    <w:abstractNumId w:val="15"/>
  </w:num>
  <w:num w:numId="31">
    <w:abstractNumId w:val="10"/>
  </w:num>
  <w:num w:numId="32">
    <w:abstractNumId w:val="31"/>
  </w:num>
  <w:num w:numId="33">
    <w:abstractNumId w:val="2"/>
  </w:num>
  <w:num w:numId="34">
    <w:abstractNumId w:val="11"/>
  </w:num>
  <w:num w:numId="35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2DD6"/>
    <w:rsid w:val="00003F61"/>
    <w:rsid w:val="00010A12"/>
    <w:rsid w:val="00016A80"/>
    <w:rsid w:val="00017054"/>
    <w:rsid w:val="00027A90"/>
    <w:rsid w:val="0003063E"/>
    <w:rsid w:val="000354E3"/>
    <w:rsid w:val="000507B0"/>
    <w:rsid w:val="000548F8"/>
    <w:rsid w:val="00076E91"/>
    <w:rsid w:val="00082FE7"/>
    <w:rsid w:val="00084FEB"/>
    <w:rsid w:val="000963E1"/>
    <w:rsid w:val="000A65A4"/>
    <w:rsid w:val="000B14BB"/>
    <w:rsid w:val="000C21D7"/>
    <w:rsid w:val="000C7D5A"/>
    <w:rsid w:val="000D0DD3"/>
    <w:rsid w:val="000D1DDD"/>
    <w:rsid w:val="000D34BD"/>
    <w:rsid w:val="000D5554"/>
    <w:rsid w:val="000E18BD"/>
    <w:rsid w:val="000E248F"/>
    <w:rsid w:val="000E58FC"/>
    <w:rsid w:val="000F61EA"/>
    <w:rsid w:val="001062AC"/>
    <w:rsid w:val="00117DDA"/>
    <w:rsid w:val="00120AE2"/>
    <w:rsid w:val="00132161"/>
    <w:rsid w:val="00135D29"/>
    <w:rsid w:val="00136241"/>
    <w:rsid w:val="00143DF3"/>
    <w:rsid w:val="00144CC5"/>
    <w:rsid w:val="001518B5"/>
    <w:rsid w:val="00153AF6"/>
    <w:rsid w:val="00161F80"/>
    <w:rsid w:val="0016725D"/>
    <w:rsid w:val="00173A82"/>
    <w:rsid w:val="00184A32"/>
    <w:rsid w:val="001A40FB"/>
    <w:rsid w:val="001A4648"/>
    <w:rsid w:val="001B3DB5"/>
    <w:rsid w:val="001B4E55"/>
    <w:rsid w:val="001C4BC9"/>
    <w:rsid w:val="001C757E"/>
    <w:rsid w:val="001D4B16"/>
    <w:rsid w:val="001D4DD4"/>
    <w:rsid w:val="001D5854"/>
    <w:rsid w:val="001E1117"/>
    <w:rsid w:val="001E4784"/>
    <w:rsid w:val="001E6B74"/>
    <w:rsid w:val="001F3239"/>
    <w:rsid w:val="001F610C"/>
    <w:rsid w:val="00202299"/>
    <w:rsid w:val="00207B15"/>
    <w:rsid w:val="0021612A"/>
    <w:rsid w:val="00217153"/>
    <w:rsid w:val="00221115"/>
    <w:rsid w:val="00224F35"/>
    <w:rsid w:val="00241B11"/>
    <w:rsid w:val="00254690"/>
    <w:rsid w:val="00255FEF"/>
    <w:rsid w:val="00264D48"/>
    <w:rsid w:val="002725F0"/>
    <w:rsid w:val="002747B7"/>
    <w:rsid w:val="00283226"/>
    <w:rsid w:val="002845F8"/>
    <w:rsid w:val="00287B8D"/>
    <w:rsid w:val="0029676A"/>
    <w:rsid w:val="002A616C"/>
    <w:rsid w:val="002B0D2F"/>
    <w:rsid w:val="002B5740"/>
    <w:rsid w:val="002C00A0"/>
    <w:rsid w:val="002C39B3"/>
    <w:rsid w:val="002D2A3D"/>
    <w:rsid w:val="002D6BD4"/>
    <w:rsid w:val="002F7A49"/>
    <w:rsid w:val="00301A2A"/>
    <w:rsid w:val="003048E2"/>
    <w:rsid w:val="00304A3F"/>
    <w:rsid w:val="00313523"/>
    <w:rsid w:val="00313751"/>
    <w:rsid w:val="00321B7C"/>
    <w:rsid w:val="00321F1B"/>
    <w:rsid w:val="00325973"/>
    <w:rsid w:val="0032649B"/>
    <w:rsid w:val="00331246"/>
    <w:rsid w:val="003317A9"/>
    <w:rsid w:val="00334CD4"/>
    <w:rsid w:val="003361BE"/>
    <w:rsid w:val="0034130E"/>
    <w:rsid w:val="003459AF"/>
    <w:rsid w:val="00355569"/>
    <w:rsid w:val="00356256"/>
    <w:rsid w:val="0035758F"/>
    <w:rsid w:val="003815C9"/>
    <w:rsid w:val="00387E79"/>
    <w:rsid w:val="00392ED7"/>
    <w:rsid w:val="00396C05"/>
    <w:rsid w:val="003A0A4F"/>
    <w:rsid w:val="003A3A55"/>
    <w:rsid w:val="003A6734"/>
    <w:rsid w:val="003B16FF"/>
    <w:rsid w:val="003B17EE"/>
    <w:rsid w:val="003B6C5F"/>
    <w:rsid w:val="003D09E7"/>
    <w:rsid w:val="003D27D5"/>
    <w:rsid w:val="003D7D74"/>
    <w:rsid w:val="003E0731"/>
    <w:rsid w:val="003E6D70"/>
    <w:rsid w:val="00403AA6"/>
    <w:rsid w:val="00404068"/>
    <w:rsid w:val="004049FB"/>
    <w:rsid w:val="00411C1A"/>
    <w:rsid w:val="004120E9"/>
    <w:rsid w:val="00420F23"/>
    <w:rsid w:val="004313EA"/>
    <w:rsid w:val="00452C3D"/>
    <w:rsid w:val="00453BFF"/>
    <w:rsid w:val="004567D1"/>
    <w:rsid w:val="00460DEC"/>
    <w:rsid w:val="0046711F"/>
    <w:rsid w:val="004715E9"/>
    <w:rsid w:val="004723C9"/>
    <w:rsid w:val="00476C99"/>
    <w:rsid w:val="0047783B"/>
    <w:rsid w:val="004813C8"/>
    <w:rsid w:val="00482B2B"/>
    <w:rsid w:val="00484332"/>
    <w:rsid w:val="00485985"/>
    <w:rsid w:val="00492E87"/>
    <w:rsid w:val="004A22B4"/>
    <w:rsid w:val="004A6A53"/>
    <w:rsid w:val="004B1DDA"/>
    <w:rsid w:val="004C1496"/>
    <w:rsid w:val="004E3084"/>
    <w:rsid w:val="004E548C"/>
    <w:rsid w:val="004F7237"/>
    <w:rsid w:val="00500873"/>
    <w:rsid w:val="00502CEC"/>
    <w:rsid w:val="005120CA"/>
    <w:rsid w:val="00531C73"/>
    <w:rsid w:val="00533D05"/>
    <w:rsid w:val="00536F3A"/>
    <w:rsid w:val="00540515"/>
    <w:rsid w:val="0055044D"/>
    <w:rsid w:val="00555EEB"/>
    <w:rsid w:val="00563A01"/>
    <w:rsid w:val="005662B0"/>
    <w:rsid w:val="005713C2"/>
    <w:rsid w:val="00580383"/>
    <w:rsid w:val="00580CCD"/>
    <w:rsid w:val="0058564D"/>
    <w:rsid w:val="00587536"/>
    <w:rsid w:val="005875CE"/>
    <w:rsid w:val="0059142A"/>
    <w:rsid w:val="005A1000"/>
    <w:rsid w:val="005A543E"/>
    <w:rsid w:val="005B357D"/>
    <w:rsid w:val="005B5ACE"/>
    <w:rsid w:val="005B5BA9"/>
    <w:rsid w:val="005B668E"/>
    <w:rsid w:val="005B7092"/>
    <w:rsid w:val="005C2190"/>
    <w:rsid w:val="005C74E2"/>
    <w:rsid w:val="005D17B8"/>
    <w:rsid w:val="005D32E7"/>
    <w:rsid w:val="005F14C8"/>
    <w:rsid w:val="005F19EB"/>
    <w:rsid w:val="005F19FE"/>
    <w:rsid w:val="005F2A3E"/>
    <w:rsid w:val="005F53C3"/>
    <w:rsid w:val="00603597"/>
    <w:rsid w:val="0060674B"/>
    <w:rsid w:val="006072C8"/>
    <w:rsid w:val="006158A8"/>
    <w:rsid w:val="006241A3"/>
    <w:rsid w:val="00626E32"/>
    <w:rsid w:val="00642F89"/>
    <w:rsid w:val="0064371D"/>
    <w:rsid w:val="006439E2"/>
    <w:rsid w:val="00646DD1"/>
    <w:rsid w:val="00666940"/>
    <w:rsid w:val="00673677"/>
    <w:rsid w:val="006742BF"/>
    <w:rsid w:val="006748BE"/>
    <w:rsid w:val="00695D68"/>
    <w:rsid w:val="006B29D5"/>
    <w:rsid w:val="006B5218"/>
    <w:rsid w:val="006B7E8C"/>
    <w:rsid w:val="006C7B95"/>
    <w:rsid w:val="006D2B15"/>
    <w:rsid w:val="006D49E5"/>
    <w:rsid w:val="006E06D7"/>
    <w:rsid w:val="006F4F50"/>
    <w:rsid w:val="00700F7B"/>
    <w:rsid w:val="0070432D"/>
    <w:rsid w:val="0070484C"/>
    <w:rsid w:val="0070533B"/>
    <w:rsid w:val="00706F54"/>
    <w:rsid w:val="00710010"/>
    <w:rsid w:val="00712D44"/>
    <w:rsid w:val="00712FD6"/>
    <w:rsid w:val="00715422"/>
    <w:rsid w:val="0072215D"/>
    <w:rsid w:val="00724DB1"/>
    <w:rsid w:val="0073168E"/>
    <w:rsid w:val="00731A0D"/>
    <w:rsid w:val="00747EBA"/>
    <w:rsid w:val="00750B09"/>
    <w:rsid w:val="00753EEE"/>
    <w:rsid w:val="007650AC"/>
    <w:rsid w:val="0076697B"/>
    <w:rsid w:val="007807AC"/>
    <w:rsid w:val="00790C77"/>
    <w:rsid w:val="00793085"/>
    <w:rsid w:val="0079525A"/>
    <w:rsid w:val="007A624C"/>
    <w:rsid w:val="007B279D"/>
    <w:rsid w:val="007B2FF9"/>
    <w:rsid w:val="007B478D"/>
    <w:rsid w:val="007C039C"/>
    <w:rsid w:val="007C40AF"/>
    <w:rsid w:val="007D2388"/>
    <w:rsid w:val="007D5CA7"/>
    <w:rsid w:val="007E0BFE"/>
    <w:rsid w:val="007F2F31"/>
    <w:rsid w:val="007F7D0D"/>
    <w:rsid w:val="00801C94"/>
    <w:rsid w:val="00803242"/>
    <w:rsid w:val="00805903"/>
    <w:rsid w:val="00807CF8"/>
    <w:rsid w:val="0082034A"/>
    <w:rsid w:val="008211E4"/>
    <w:rsid w:val="00822D6F"/>
    <w:rsid w:val="00827B34"/>
    <w:rsid w:val="00833415"/>
    <w:rsid w:val="00833B65"/>
    <w:rsid w:val="00846B92"/>
    <w:rsid w:val="00846BA2"/>
    <w:rsid w:val="00850F4E"/>
    <w:rsid w:val="00861F3E"/>
    <w:rsid w:val="0086554A"/>
    <w:rsid w:val="00866714"/>
    <w:rsid w:val="008700CE"/>
    <w:rsid w:val="008728D0"/>
    <w:rsid w:val="008729D6"/>
    <w:rsid w:val="00884920"/>
    <w:rsid w:val="00897318"/>
    <w:rsid w:val="008B040A"/>
    <w:rsid w:val="008B304F"/>
    <w:rsid w:val="008B7EC9"/>
    <w:rsid w:val="008D0157"/>
    <w:rsid w:val="008D1A2D"/>
    <w:rsid w:val="008E6D76"/>
    <w:rsid w:val="008E7B18"/>
    <w:rsid w:val="00907A5F"/>
    <w:rsid w:val="00907F78"/>
    <w:rsid w:val="00910577"/>
    <w:rsid w:val="00910E01"/>
    <w:rsid w:val="00912B87"/>
    <w:rsid w:val="0091775B"/>
    <w:rsid w:val="00924D3B"/>
    <w:rsid w:val="009273C1"/>
    <w:rsid w:val="00930072"/>
    <w:rsid w:val="009348EA"/>
    <w:rsid w:val="00934E22"/>
    <w:rsid w:val="00956E3A"/>
    <w:rsid w:val="00961068"/>
    <w:rsid w:val="0096279B"/>
    <w:rsid w:val="00967F4F"/>
    <w:rsid w:val="00981186"/>
    <w:rsid w:val="00981957"/>
    <w:rsid w:val="00983FCD"/>
    <w:rsid w:val="009A48E9"/>
    <w:rsid w:val="009B365E"/>
    <w:rsid w:val="009B5205"/>
    <w:rsid w:val="009E0661"/>
    <w:rsid w:val="009E1AF2"/>
    <w:rsid w:val="009F0FAC"/>
    <w:rsid w:val="009F14DB"/>
    <w:rsid w:val="009F5221"/>
    <w:rsid w:val="009F79E6"/>
    <w:rsid w:val="00A003A8"/>
    <w:rsid w:val="00A053AD"/>
    <w:rsid w:val="00A1573A"/>
    <w:rsid w:val="00A17DA7"/>
    <w:rsid w:val="00A223DD"/>
    <w:rsid w:val="00A23F18"/>
    <w:rsid w:val="00A25B51"/>
    <w:rsid w:val="00A26EE7"/>
    <w:rsid w:val="00A361F0"/>
    <w:rsid w:val="00A4092A"/>
    <w:rsid w:val="00A41F51"/>
    <w:rsid w:val="00A47081"/>
    <w:rsid w:val="00A50D90"/>
    <w:rsid w:val="00A53618"/>
    <w:rsid w:val="00A57468"/>
    <w:rsid w:val="00A60C11"/>
    <w:rsid w:val="00A6286D"/>
    <w:rsid w:val="00A634C4"/>
    <w:rsid w:val="00A644AD"/>
    <w:rsid w:val="00A70D5C"/>
    <w:rsid w:val="00A73776"/>
    <w:rsid w:val="00A738AF"/>
    <w:rsid w:val="00A75861"/>
    <w:rsid w:val="00A7633E"/>
    <w:rsid w:val="00A7681F"/>
    <w:rsid w:val="00A81AB1"/>
    <w:rsid w:val="00A8367D"/>
    <w:rsid w:val="00A85D9E"/>
    <w:rsid w:val="00A96214"/>
    <w:rsid w:val="00AA3073"/>
    <w:rsid w:val="00AB1690"/>
    <w:rsid w:val="00AB7B31"/>
    <w:rsid w:val="00AC6C23"/>
    <w:rsid w:val="00AC7F03"/>
    <w:rsid w:val="00AD08CD"/>
    <w:rsid w:val="00AD30C5"/>
    <w:rsid w:val="00AD520E"/>
    <w:rsid w:val="00AE6B7D"/>
    <w:rsid w:val="00AF4DE8"/>
    <w:rsid w:val="00B01823"/>
    <w:rsid w:val="00B01AF3"/>
    <w:rsid w:val="00B01B62"/>
    <w:rsid w:val="00B05DF4"/>
    <w:rsid w:val="00B103B4"/>
    <w:rsid w:val="00B1537C"/>
    <w:rsid w:val="00B22379"/>
    <w:rsid w:val="00B23E41"/>
    <w:rsid w:val="00B2505B"/>
    <w:rsid w:val="00B251F6"/>
    <w:rsid w:val="00B3078F"/>
    <w:rsid w:val="00B36B1D"/>
    <w:rsid w:val="00B42DCD"/>
    <w:rsid w:val="00B55465"/>
    <w:rsid w:val="00B557AF"/>
    <w:rsid w:val="00B610E8"/>
    <w:rsid w:val="00B720EC"/>
    <w:rsid w:val="00B74C9C"/>
    <w:rsid w:val="00B76032"/>
    <w:rsid w:val="00B823FC"/>
    <w:rsid w:val="00B864D3"/>
    <w:rsid w:val="00B92F98"/>
    <w:rsid w:val="00B9526A"/>
    <w:rsid w:val="00BA0E24"/>
    <w:rsid w:val="00BA45AC"/>
    <w:rsid w:val="00BB094D"/>
    <w:rsid w:val="00BB3A71"/>
    <w:rsid w:val="00BB4691"/>
    <w:rsid w:val="00BB4F56"/>
    <w:rsid w:val="00BB67B5"/>
    <w:rsid w:val="00BC0B42"/>
    <w:rsid w:val="00BC46F6"/>
    <w:rsid w:val="00BD51EB"/>
    <w:rsid w:val="00BE370B"/>
    <w:rsid w:val="00BE419D"/>
    <w:rsid w:val="00BF7F80"/>
    <w:rsid w:val="00C0243C"/>
    <w:rsid w:val="00C14440"/>
    <w:rsid w:val="00C14A58"/>
    <w:rsid w:val="00C21B54"/>
    <w:rsid w:val="00C30A0B"/>
    <w:rsid w:val="00C33347"/>
    <w:rsid w:val="00C33D96"/>
    <w:rsid w:val="00C3488F"/>
    <w:rsid w:val="00C378BE"/>
    <w:rsid w:val="00C45071"/>
    <w:rsid w:val="00C51BFA"/>
    <w:rsid w:val="00C606D3"/>
    <w:rsid w:val="00C60785"/>
    <w:rsid w:val="00C66CDF"/>
    <w:rsid w:val="00C73345"/>
    <w:rsid w:val="00C80296"/>
    <w:rsid w:val="00C80BF9"/>
    <w:rsid w:val="00C83158"/>
    <w:rsid w:val="00C831E7"/>
    <w:rsid w:val="00C85836"/>
    <w:rsid w:val="00C91CCE"/>
    <w:rsid w:val="00C925F5"/>
    <w:rsid w:val="00CA2158"/>
    <w:rsid w:val="00CC3E9A"/>
    <w:rsid w:val="00CD044C"/>
    <w:rsid w:val="00CD1AC0"/>
    <w:rsid w:val="00CD2BEA"/>
    <w:rsid w:val="00CD6F3E"/>
    <w:rsid w:val="00CE05FA"/>
    <w:rsid w:val="00CE0F67"/>
    <w:rsid w:val="00CE2FDD"/>
    <w:rsid w:val="00CF2E68"/>
    <w:rsid w:val="00CF62AA"/>
    <w:rsid w:val="00D20B42"/>
    <w:rsid w:val="00D23780"/>
    <w:rsid w:val="00D253E4"/>
    <w:rsid w:val="00D36730"/>
    <w:rsid w:val="00D419C9"/>
    <w:rsid w:val="00D444A1"/>
    <w:rsid w:val="00D45B68"/>
    <w:rsid w:val="00D52396"/>
    <w:rsid w:val="00D52879"/>
    <w:rsid w:val="00D52F59"/>
    <w:rsid w:val="00D54DF8"/>
    <w:rsid w:val="00D56970"/>
    <w:rsid w:val="00D641A1"/>
    <w:rsid w:val="00D713B0"/>
    <w:rsid w:val="00D716CF"/>
    <w:rsid w:val="00D7583C"/>
    <w:rsid w:val="00D84665"/>
    <w:rsid w:val="00D8469A"/>
    <w:rsid w:val="00DA0224"/>
    <w:rsid w:val="00DA14B3"/>
    <w:rsid w:val="00DA2BD5"/>
    <w:rsid w:val="00DB60FB"/>
    <w:rsid w:val="00DC32B4"/>
    <w:rsid w:val="00DE5BE0"/>
    <w:rsid w:val="00E00DB3"/>
    <w:rsid w:val="00E15233"/>
    <w:rsid w:val="00E210FC"/>
    <w:rsid w:val="00E24E58"/>
    <w:rsid w:val="00E323DE"/>
    <w:rsid w:val="00E32545"/>
    <w:rsid w:val="00E34A77"/>
    <w:rsid w:val="00E40696"/>
    <w:rsid w:val="00E450A4"/>
    <w:rsid w:val="00E51033"/>
    <w:rsid w:val="00E53080"/>
    <w:rsid w:val="00E610BB"/>
    <w:rsid w:val="00E62B53"/>
    <w:rsid w:val="00E6442E"/>
    <w:rsid w:val="00E651D4"/>
    <w:rsid w:val="00E75291"/>
    <w:rsid w:val="00E82F69"/>
    <w:rsid w:val="00E9037C"/>
    <w:rsid w:val="00E94774"/>
    <w:rsid w:val="00E950D2"/>
    <w:rsid w:val="00EC40A3"/>
    <w:rsid w:val="00EC71AE"/>
    <w:rsid w:val="00EC7C11"/>
    <w:rsid w:val="00EF47B2"/>
    <w:rsid w:val="00EF4A90"/>
    <w:rsid w:val="00F10182"/>
    <w:rsid w:val="00F13D06"/>
    <w:rsid w:val="00F1776B"/>
    <w:rsid w:val="00F2163C"/>
    <w:rsid w:val="00F23DBA"/>
    <w:rsid w:val="00F249BC"/>
    <w:rsid w:val="00F3032D"/>
    <w:rsid w:val="00F3470A"/>
    <w:rsid w:val="00F44CB1"/>
    <w:rsid w:val="00F54269"/>
    <w:rsid w:val="00F549D7"/>
    <w:rsid w:val="00F66C5B"/>
    <w:rsid w:val="00F71512"/>
    <w:rsid w:val="00F804F9"/>
    <w:rsid w:val="00F851D7"/>
    <w:rsid w:val="00FA36BD"/>
    <w:rsid w:val="00FC17B4"/>
    <w:rsid w:val="00FD360F"/>
    <w:rsid w:val="00FD4C6D"/>
    <w:rsid w:val="00FD6AA4"/>
    <w:rsid w:val="00FE67A0"/>
    <w:rsid w:val="00FF1B1E"/>
    <w:rsid w:val="00FF2E68"/>
    <w:rsid w:val="00FF61F9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locked/>
    <w:rsid w:val="00FA36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FA36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36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FA36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36BD"/>
    <w:rPr>
      <w:b/>
      <w:bCs/>
      <w:sz w:val="20"/>
      <w:szCs w:val="20"/>
    </w:rPr>
  </w:style>
  <w:style w:type="character" w:customStyle="1" w:styleId="section">
    <w:name w:val="section"/>
    <w:basedOn w:val="Bekezdsalapbettpusa"/>
    <w:rsid w:val="00207B15"/>
  </w:style>
  <w:style w:type="character" w:customStyle="1" w:styleId="point">
    <w:name w:val="point"/>
    <w:basedOn w:val="Bekezdsalapbettpusa"/>
    <w:rsid w:val="00207B15"/>
  </w:style>
  <w:style w:type="paragraph" w:styleId="Nincstrkz">
    <w:name w:val="No Spacing"/>
    <w:uiPriority w:val="1"/>
    <w:qFormat/>
    <w:rsid w:val="00B42DCD"/>
    <w:rPr>
      <w:sz w:val="24"/>
      <w:szCs w:val="24"/>
    </w:rPr>
  </w:style>
  <w:style w:type="paragraph" w:styleId="Szvegtrzs">
    <w:name w:val="Body Text"/>
    <w:basedOn w:val="Norml"/>
    <w:link w:val="SzvegtrzsChar"/>
    <w:semiHidden/>
    <w:locked/>
    <w:rsid w:val="00C80296"/>
    <w:rPr>
      <w:rFonts w:eastAsia="Calibri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C80296"/>
    <w:rPr>
      <w:rFonts w:eastAsia="Calibri"/>
      <w:sz w:val="24"/>
      <w:szCs w:val="20"/>
    </w:rPr>
  </w:style>
  <w:style w:type="paragraph" w:styleId="Felsorols2">
    <w:name w:val="List Bullet 2"/>
    <w:basedOn w:val="Norml"/>
    <w:locked/>
    <w:rsid w:val="00BB094D"/>
    <w:pPr>
      <w:numPr>
        <w:numId w:val="14"/>
      </w:numPr>
    </w:pPr>
    <w:rPr>
      <w:b/>
      <w:szCs w:val="20"/>
    </w:rPr>
  </w:style>
  <w:style w:type="paragraph" w:customStyle="1" w:styleId="a">
    <w:qFormat/>
    <w:rsid w:val="00D36730"/>
  </w:style>
  <w:style w:type="character" w:customStyle="1" w:styleId="FontStyle88">
    <w:name w:val="Font Style88"/>
    <w:basedOn w:val="Bekezdsalapbettpusa"/>
    <w:rsid w:val="00D36730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FontStyle91">
    <w:name w:val="Font Style91"/>
    <w:basedOn w:val="Bekezdsalapbettpusa"/>
    <w:rsid w:val="00D36730"/>
    <w:rPr>
      <w:rFonts w:ascii="Verdana" w:hAnsi="Verdana" w:cs="Verdana"/>
      <w:color w:val="000000"/>
      <w:sz w:val="20"/>
      <w:szCs w:val="20"/>
    </w:rPr>
  </w:style>
  <w:style w:type="character" w:styleId="Kiemels2">
    <w:name w:val="Strong"/>
    <w:basedOn w:val="Bekezdsalapbettpusa"/>
    <w:uiPriority w:val="22"/>
    <w:qFormat/>
    <w:locked/>
    <w:rsid w:val="00D36730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39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672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89717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9317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8C68F-FC54-48B0-9C75-2A3DAFFE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381</TotalTime>
  <Pages>3</Pages>
  <Words>899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Polgár Katalin</cp:lastModifiedBy>
  <cp:revision>21</cp:revision>
  <cp:lastPrinted>2016-05-26T08:02:00Z</cp:lastPrinted>
  <dcterms:created xsi:type="dcterms:W3CDTF">2016-05-23T09:58:00Z</dcterms:created>
  <dcterms:modified xsi:type="dcterms:W3CDTF">2016-05-27T05:31:00Z</dcterms:modified>
</cp:coreProperties>
</file>