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16" w:rsidRDefault="00742316" w:rsidP="004B4583">
      <w:pPr>
        <w:jc w:val="center"/>
        <w:rPr>
          <w:rFonts w:cs="Arial"/>
          <w:b/>
          <w:spacing w:val="30"/>
          <w:u w:val="single"/>
        </w:rPr>
      </w:pPr>
    </w:p>
    <w:p w:rsidR="00742316" w:rsidRDefault="00742316" w:rsidP="004B4583">
      <w:pPr>
        <w:jc w:val="center"/>
        <w:rPr>
          <w:rFonts w:ascii="Arial" w:hAnsi="Arial" w:cs="Arial"/>
          <w:b/>
          <w:spacing w:val="30"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spacing w:val="30"/>
          <w:u w:val="single"/>
        </w:rPr>
      </w:pPr>
      <w:r w:rsidRPr="00742316">
        <w:rPr>
          <w:rFonts w:ascii="Arial" w:hAnsi="Arial" w:cs="Arial"/>
          <w:b/>
          <w:spacing w:val="30"/>
          <w:u w:val="single"/>
        </w:rPr>
        <w:t>ELŐTERJESZTÉS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pacing w:val="30"/>
          <w:u w:val="single"/>
        </w:rPr>
      </w:pPr>
    </w:p>
    <w:p w:rsidR="004B4583" w:rsidRPr="00742316" w:rsidRDefault="004B4583" w:rsidP="004B4583">
      <w:pPr>
        <w:tabs>
          <w:tab w:val="center" w:pos="4819"/>
          <w:tab w:val="left" w:pos="7230"/>
        </w:tabs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  <w:t>Szombathely Megyei Jogú Város</w:t>
      </w:r>
      <w:r w:rsidRPr="00742316">
        <w:rPr>
          <w:rFonts w:ascii="Arial" w:hAnsi="Arial" w:cs="Arial"/>
          <w:b/>
        </w:rPr>
        <w:tab/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 xml:space="preserve">Gazdasági és Városstratégiai Bizottságának </w:t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 xml:space="preserve">2016. május 30-i </w:t>
      </w:r>
      <w:r w:rsidR="00742316" w:rsidRPr="00742316">
        <w:rPr>
          <w:rFonts w:ascii="Arial" w:hAnsi="Arial" w:cs="Arial"/>
          <w:b/>
        </w:rPr>
        <w:t xml:space="preserve">rendkívüli </w:t>
      </w:r>
      <w:r w:rsidRPr="00742316">
        <w:rPr>
          <w:rFonts w:ascii="Arial" w:hAnsi="Arial" w:cs="Arial"/>
          <w:b/>
        </w:rPr>
        <w:t>ülésére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color w:val="000000"/>
        </w:rPr>
      </w:pPr>
      <w:r w:rsidRPr="00742316">
        <w:rPr>
          <w:rFonts w:ascii="Arial" w:hAnsi="Arial" w:cs="Arial"/>
          <w:b/>
          <w:color w:val="000000"/>
        </w:rPr>
        <w:t>Javaslat a CLLD Helyi Akciócsoporttal kapcsolatos döntések meghozatalára</w:t>
      </w:r>
    </w:p>
    <w:p w:rsidR="001F2A34" w:rsidRDefault="001F2A3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 xml:space="preserve">Szombathely Megyei Jogú Város Gazdasági és Városstratégiai Bizottsága 2016. április 18-án, Közgyűlése 2016. április 20-án tárgyalta a „Javaslat Közösségi szinten irányított városi helyi fejlesztések (CLLD) megvalósítására irányuló helyi akciócsoport megalakításával kapcsolatos döntések meghozatalára” című előterjesztést, és határozataival támogatta az akciócsoport konzorciumi formában történő létrehozatalát, valamint regisztrációjának előkészítését. A Közgyűlés 115/2016.(IV.20.) Kgy. sz. határozatával a Gazdasági és Városstratégiai Bizottság hatáskörébe utalta a konzorciumi javaslat elfogadását. </w:t>
      </w:r>
    </w:p>
    <w:p w:rsidR="002A3841" w:rsidRDefault="002A3841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2A3841" w:rsidRPr="00742316" w:rsidRDefault="002A3841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 Akciócsoport tagjainak </w:t>
      </w:r>
      <w:r w:rsidR="002226F6">
        <w:rPr>
          <w:rFonts w:ascii="Arial" w:hAnsi="Arial" w:cs="Arial"/>
        </w:rPr>
        <w:t xml:space="preserve">az előterjesztésben bemutatott összetétele </w:t>
      </w:r>
      <w:r w:rsidR="006C4DED">
        <w:rPr>
          <w:rFonts w:ascii="Arial" w:hAnsi="Arial" w:cs="Arial"/>
        </w:rPr>
        <w:t xml:space="preserve">a </w:t>
      </w:r>
      <w:r w:rsidR="002226F6">
        <w:rPr>
          <w:rFonts w:ascii="Arial" w:hAnsi="Arial" w:cs="Arial"/>
        </w:rPr>
        <w:t xml:space="preserve">civil, egyházi, vállalkozói és közszféra szereplők </w:t>
      </w:r>
      <w:r w:rsidR="006C4DED">
        <w:rPr>
          <w:rFonts w:ascii="Arial" w:hAnsi="Arial" w:cs="Arial"/>
        </w:rPr>
        <w:t xml:space="preserve">önkéntes jelentkezése </w:t>
      </w:r>
      <w:r w:rsidR="002226F6">
        <w:rPr>
          <w:rFonts w:ascii="Arial" w:hAnsi="Arial" w:cs="Arial"/>
        </w:rPr>
        <w:t>eredményeképpen jött létre a Helyi Akciócsoport létrehozására vonatkozó felhívás előírása szerint.</w:t>
      </w:r>
    </w:p>
    <w:p w:rsidR="004B4583" w:rsidRDefault="002226F6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előkészítő munka során</w:t>
      </w:r>
      <w:r w:rsidR="004B4583" w:rsidRPr="00742316">
        <w:rPr>
          <w:rFonts w:ascii="Arial" w:hAnsi="Arial" w:cs="Arial"/>
        </w:rPr>
        <w:t xml:space="preserve"> figyelembe kellett venni az időközben megjelent TOP-7.1.1-16 kódszámú, „Kulturális és közösségi terek infrastrukturális fejlesztése és helyi közösségszervezés a városi helyi fejlesztési stratégiához kapcsolódva” című pályázati felhívás és mellékleteinek előírásait is, mivel ezek szabályozzák a Helyi Akciócsoport (HACs) működési feltételeit, a kialakítandó Helyi Fejlesztési Stratégia módszertanát és a HACs munkaszervezetének működési peremfeltételeit.</w:t>
      </w:r>
    </w:p>
    <w:p w:rsidR="00F745B6" w:rsidRPr="00742316" w:rsidRDefault="00F745B6" w:rsidP="00F745B6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Az el</w:t>
      </w:r>
      <w:r w:rsidR="00B55963">
        <w:rPr>
          <w:rFonts w:ascii="Arial" w:hAnsi="Arial" w:cs="Arial"/>
        </w:rPr>
        <w:t>őkészítő folyamat során a bevonásra javasolt</w:t>
      </w:r>
      <w:r w:rsidRPr="00742316">
        <w:rPr>
          <w:rFonts w:ascii="Arial" w:hAnsi="Arial" w:cs="Arial"/>
        </w:rPr>
        <w:t xml:space="preserve"> szervezetek két megalapozó egyeztetést tartottak 2016. április 29-én és május 10-én. 2016. május 13-án az NGM tájékoztató napot tartott a pályázati felhívással és a Helyi Akciócsoportok szerveződésével, illetve a fejlesztési stratégiák kialakításával kapcsolatban. 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A 2016. má</w:t>
      </w:r>
      <w:r w:rsidR="00B55963">
        <w:rPr>
          <w:rFonts w:ascii="Arial" w:hAnsi="Arial" w:cs="Arial"/>
        </w:rPr>
        <w:t>jus 25-én tartott egyeztetésen</w:t>
      </w:r>
      <w:r w:rsidRPr="00742316">
        <w:rPr>
          <w:rFonts w:ascii="Arial" w:hAnsi="Arial" w:cs="Arial"/>
        </w:rPr>
        <w:t xml:space="preserve"> a szervezetek többek között az alábbiak</w:t>
      </w:r>
      <w:r w:rsidR="00B55963">
        <w:rPr>
          <w:rFonts w:ascii="Arial" w:hAnsi="Arial" w:cs="Arial"/>
        </w:rPr>
        <w:t>at kezdeményezték</w:t>
      </w:r>
      <w:r w:rsidRPr="00742316">
        <w:rPr>
          <w:rFonts w:ascii="Arial" w:hAnsi="Arial" w:cs="Arial"/>
        </w:rPr>
        <w:t>:</w:t>
      </w:r>
    </w:p>
    <w:p w:rsidR="004B4583" w:rsidRPr="00742316" w:rsidRDefault="004B4583" w:rsidP="004B4583">
      <w:pPr>
        <w:pStyle w:val="Szvegtrzs2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A szombathelyi akciócsoport ko</w:t>
      </w:r>
      <w:r w:rsidR="00B55963">
        <w:rPr>
          <w:rFonts w:ascii="Arial" w:hAnsi="Arial" w:cs="Arial"/>
        </w:rPr>
        <w:t xml:space="preserve">nzorciumi formában 16 taggal </w:t>
      </w:r>
      <w:r w:rsidRPr="00742316">
        <w:rPr>
          <w:rFonts w:ascii="Arial" w:hAnsi="Arial" w:cs="Arial"/>
        </w:rPr>
        <w:t>alakul</w:t>
      </w:r>
      <w:r w:rsidR="00B55963">
        <w:rPr>
          <w:rFonts w:ascii="Arial" w:hAnsi="Arial" w:cs="Arial"/>
        </w:rPr>
        <w:t>jon meg</w:t>
      </w:r>
      <w:r w:rsidRPr="00742316">
        <w:rPr>
          <w:rFonts w:ascii="Arial" w:hAnsi="Arial" w:cs="Arial"/>
        </w:rPr>
        <w:t>.</w:t>
      </w:r>
    </w:p>
    <w:p w:rsidR="004B4583" w:rsidRPr="00742316" w:rsidRDefault="00B55963" w:rsidP="004B4583">
      <w:pPr>
        <w:pStyle w:val="Szvegtrzs2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 szervezetek</w:t>
      </w:r>
      <w:r w:rsidR="004B4583" w:rsidRPr="00742316">
        <w:rPr>
          <w:rFonts w:ascii="Arial" w:hAnsi="Arial" w:cs="Arial"/>
        </w:rPr>
        <w:t xml:space="preserve"> felkérték Szombathely Megyei Jogú Város Önkormányzatát, hogy vállalja el a konzorcium vezetését és képviseletét. </w:t>
      </w:r>
    </w:p>
    <w:p w:rsidR="004B4583" w:rsidRPr="00742316" w:rsidRDefault="004B4583" w:rsidP="004B4583">
      <w:pPr>
        <w:pStyle w:val="Szvegtrzs2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 xml:space="preserve">A </w:t>
      </w:r>
      <w:r w:rsidR="00B55963">
        <w:rPr>
          <w:rFonts w:ascii="Arial" w:hAnsi="Arial" w:cs="Arial"/>
        </w:rPr>
        <w:t>Helyi Akciócsoport csoport neve</w:t>
      </w:r>
      <w:r w:rsidRPr="00742316">
        <w:rPr>
          <w:rFonts w:ascii="Arial" w:hAnsi="Arial" w:cs="Arial"/>
        </w:rPr>
        <w:t xml:space="preserve"> Savaria Jövőjéért Helyi Közösség</w:t>
      </w:r>
      <w:r w:rsidR="00B55963">
        <w:rPr>
          <w:rFonts w:ascii="Arial" w:hAnsi="Arial" w:cs="Arial"/>
        </w:rPr>
        <w:t xml:space="preserve"> legyen</w:t>
      </w:r>
      <w:r w:rsidRPr="00742316">
        <w:rPr>
          <w:rFonts w:ascii="Arial" w:hAnsi="Arial" w:cs="Arial"/>
        </w:rPr>
        <w:t xml:space="preserve">. </w:t>
      </w:r>
    </w:p>
    <w:p w:rsidR="001F2A34" w:rsidRDefault="001F2A3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trike/>
        </w:rPr>
      </w:pPr>
    </w:p>
    <w:p w:rsidR="004B4583" w:rsidRPr="001F2A34" w:rsidRDefault="001F2A3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Javaslom, hogy</w:t>
      </w:r>
      <w:r w:rsidRPr="001F2A34">
        <w:rPr>
          <w:rFonts w:ascii="Arial" w:hAnsi="Arial" w:cs="Arial"/>
        </w:rPr>
        <w:t xml:space="preserve"> a Tisztelt</w:t>
      </w:r>
      <w:r>
        <w:rPr>
          <w:rFonts w:ascii="Arial" w:hAnsi="Arial" w:cs="Arial"/>
        </w:rPr>
        <w:t xml:space="preserve"> </w:t>
      </w:r>
      <w:r w:rsidRPr="001F2A34">
        <w:rPr>
          <w:rFonts w:ascii="Arial" w:hAnsi="Arial" w:cs="Arial"/>
        </w:rPr>
        <w:t>Bizotts</w:t>
      </w:r>
      <w:r>
        <w:rPr>
          <w:rFonts w:ascii="Arial" w:hAnsi="Arial" w:cs="Arial"/>
        </w:rPr>
        <w:t>ág értsen egyet a konzorciumban való Önkormányzati részvétellel és vez</w:t>
      </w:r>
      <w:r w:rsidR="00B55963">
        <w:rPr>
          <w:rFonts w:ascii="Arial" w:hAnsi="Arial" w:cs="Arial"/>
        </w:rPr>
        <w:t>etői, képviselői szerepvállaláss</w:t>
      </w:r>
      <w:r>
        <w:rPr>
          <w:rFonts w:ascii="Arial" w:hAnsi="Arial" w:cs="Arial"/>
        </w:rPr>
        <w:t xml:space="preserve">al, továbbá az Akciócsoport nevével. 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B55963" w:rsidRDefault="00B5596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714"/>
        <w:gridCol w:w="1876"/>
      </w:tblGrid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>Szervezet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 xml:space="preserve">Cím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35B8">
              <w:rPr>
                <w:rFonts w:ascii="Arial" w:hAnsi="Arial" w:cs="Arial"/>
                <w:b/>
              </w:rPr>
              <w:t>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 MJV Önkormányzata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Kossuth L. u. 1-3.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Képző Központ Közhasznú Nonprofit Kft.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Akacs M. u. 8-10.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AGORA Szombathelyi Kulturális Központ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 Szombathely, Ady E. tér 5.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Nyugat-Pannon Terület- és Gazdaságfejlesztési Szolgáltató Közhasznú Nonprofit Kft.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Horváth B. krt. 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Savaria Megyei Hatókörű Városi Múzeum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Kisfaludy S. u. 9.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Savaria Városfejlesztési Nonprofit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Ady E. tér 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közszféra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Herényi Kulturális és Sportegyesület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Béke tér 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Civil Kerekasztal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Ady tér 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Savaria Tendency Art Group Művészeti és Kulturális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József A. u. 1/A fsz. 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Szülőföld Kulturális, Sport és Örökségvédelmi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11-es huszár út 40.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Turisztikai és Testvérvárosi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Kossuth L. u. 1-3.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Szombathelyi Evangélikus Egyházközség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Körmendi út 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Nyugati Régió Kommunikációs Közhasznú Egyesület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Somlay Artúr u. 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civil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Innopartner Tanácsadó, Fejlesztő és Kutató Kft.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9700 Szombathely, Somlay Artúr u. 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vállalkozói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Pannon Helyi Termék Nonprofit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Telephely: 9700 Szombathely, Horváth B. krt. 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vállalkozói</w:t>
            </w:r>
          </w:p>
        </w:tc>
      </w:tr>
      <w:tr w:rsidR="00B55963" w:rsidRPr="00DA35B8" w:rsidTr="00B559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BFH Európa Kft.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 xml:space="preserve">9700 Szombathely, Semmelweis I. u. 4-6.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3" w:rsidRPr="00DA35B8" w:rsidRDefault="00B55963" w:rsidP="00B55963">
            <w:pPr>
              <w:spacing w:before="120" w:after="120"/>
              <w:rPr>
                <w:rFonts w:ascii="Arial" w:hAnsi="Arial" w:cs="Arial"/>
              </w:rPr>
            </w:pPr>
            <w:r w:rsidRPr="00DA35B8">
              <w:rPr>
                <w:rFonts w:ascii="Arial" w:hAnsi="Arial" w:cs="Arial"/>
              </w:rPr>
              <w:t>vállalkozói</w:t>
            </w:r>
          </w:p>
        </w:tc>
      </w:tr>
    </w:tbl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A regisz</w:t>
      </w:r>
      <w:r w:rsidR="00B55963">
        <w:rPr>
          <w:rFonts w:ascii="Arial" w:hAnsi="Arial" w:cs="Arial"/>
        </w:rPr>
        <w:t>trációt végző konzorcium tagságára vonatkozó javaslat</w:t>
      </w:r>
      <w:r w:rsidRPr="00742316">
        <w:rPr>
          <w:rFonts w:ascii="Arial" w:hAnsi="Arial" w:cs="Arial"/>
        </w:rPr>
        <w:t xml:space="preserve"> az előkészítő munka eredményeképpen az alábbiak szerint állt össze: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 xml:space="preserve">A konzorcium tagsága nem végleges, a regisztrációt és a sikeres pályázatot követően a Támogatási szerződés aláírása után az igények szerint tovább bővíthető. 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Az Akciócsoport regisztrációjához szükséges egy együttműködési megállapodás összeállítása és aláírása minden résztvevő által, valamint a tagok egyéni nyilatkozata a részvételi szándékról. Az egyéni nyilatkozatokban rendelkezni kell a szervezetet képviselő személyről is.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 xml:space="preserve">A sikeres regisztráció után az Akciócsoport jogosulttá válik arra, hogy pályázatot nyújtson be a TOP-7.1.1-16 felhívásra. 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A mellékletek között található az együttműködési megállapodás, valamint a Szombathely MJV Önkormányzat által aláírandó két nyilatkozat.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</w:p>
    <w:p w:rsidR="004B4583" w:rsidRPr="00742316" w:rsidRDefault="004B4583" w:rsidP="004B4583">
      <w:pPr>
        <w:ind w:left="-142" w:right="-143"/>
        <w:jc w:val="both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>Szombathely, 2016. május „        ”</w:t>
      </w:r>
    </w:p>
    <w:p w:rsidR="004B4583" w:rsidRPr="00742316" w:rsidRDefault="004B4583" w:rsidP="004B4583">
      <w:pPr>
        <w:ind w:left="-142" w:right="-143"/>
        <w:jc w:val="both"/>
        <w:rPr>
          <w:rFonts w:ascii="Arial" w:hAnsi="Arial" w:cs="Arial"/>
          <w:b/>
          <w:bCs/>
        </w:rPr>
      </w:pPr>
      <w:r w:rsidRPr="00742316">
        <w:rPr>
          <w:rFonts w:ascii="Arial" w:hAnsi="Arial" w:cs="Arial"/>
          <w:b/>
          <w:bCs/>
        </w:rPr>
        <w:tab/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="00742316" w:rsidRPr="00742316">
        <w:rPr>
          <w:rFonts w:ascii="Arial" w:hAnsi="Arial" w:cs="Arial"/>
          <w:b/>
        </w:rPr>
        <w:t>/:</w:t>
      </w:r>
      <w:r w:rsidRPr="00742316">
        <w:rPr>
          <w:rFonts w:ascii="Arial" w:hAnsi="Arial" w:cs="Arial"/>
          <w:b/>
        </w:rPr>
        <w:t>Illés Károly</w:t>
      </w:r>
      <w:r w:rsidR="00742316" w:rsidRPr="00742316">
        <w:rPr>
          <w:rFonts w:ascii="Arial" w:hAnsi="Arial" w:cs="Arial"/>
          <w:b/>
        </w:rPr>
        <w:t>:/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z w:val="23"/>
          <w:szCs w:val="23"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  <w:t>alpolgármester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z w:val="23"/>
          <w:szCs w:val="23"/>
        </w:rPr>
      </w:pPr>
    </w:p>
    <w:p w:rsidR="004B4583" w:rsidRDefault="004B4583" w:rsidP="004B4583">
      <w:pPr>
        <w:rPr>
          <w:sz w:val="22"/>
        </w:rPr>
      </w:pPr>
    </w:p>
    <w:p w:rsidR="004B4583" w:rsidRDefault="004B4583" w:rsidP="004B4583"/>
    <w:p w:rsidR="004B4583" w:rsidRDefault="004B4583" w:rsidP="004B4583"/>
    <w:p w:rsidR="004B4583" w:rsidRDefault="004B4583" w:rsidP="004B4583">
      <w:r>
        <w:t>Mellékletek:</w:t>
      </w:r>
    </w:p>
    <w:p w:rsidR="004B4583" w:rsidRDefault="004B4583" w:rsidP="004B4583">
      <w:pPr>
        <w:pStyle w:val="Listaszerbekezds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sz. melléklet: Együttműködési megállapodás</w:t>
      </w:r>
    </w:p>
    <w:p w:rsidR="004B4583" w:rsidRDefault="004B4583" w:rsidP="004B4583">
      <w:pPr>
        <w:pStyle w:val="Listaszerbekezds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sz. melléklet: Nyilatkozat a Helyi Közösség alapításában való részvételről</w:t>
      </w:r>
    </w:p>
    <w:p w:rsidR="004B4583" w:rsidRDefault="004B4583" w:rsidP="004B4583">
      <w:pPr>
        <w:pStyle w:val="Listaszerbekezds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sz. melléklet: Nyilatkozat Szombathely MJV Önkormányzata képviseletéről</w:t>
      </w:r>
      <w:r>
        <w:rPr>
          <w:sz w:val="24"/>
        </w:rPr>
        <w:br w:type="page"/>
      </w:r>
    </w:p>
    <w:p w:rsidR="004B4583" w:rsidRDefault="004B4583" w:rsidP="004B4583">
      <w:pPr>
        <w:pStyle w:val="Cm"/>
        <w:rPr>
          <w:rFonts w:ascii="Arial" w:hAnsi="Arial"/>
        </w:rPr>
      </w:pPr>
    </w:p>
    <w:p w:rsidR="004B4583" w:rsidRPr="00742316" w:rsidRDefault="004B4583" w:rsidP="004B4583">
      <w:pPr>
        <w:pStyle w:val="Cm"/>
        <w:rPr>
          <w:rFonts w:ascii="Arial" w:hAnsi="Arial" w:cs="Arial"/>
        </w:rPr>
      </w:pPr>
      <w:r w:rsidRPr="00742316">
        <w:rPr>
          <w:rFonts w:ascii="Arial" w:hAnsi="Arial" w:cs="Arial"/>
        </w:rPr>
        <w:t>HATÁROZATI JAVASLAT</w:t>
      </w:r>
    </w:p>
    <w:p w:rsidR="004B4583" w:rsidRPr="00742316" w:rsidRDefault="004B4583" w:rsidP="004B4583">
      <w:pPr>
        <w:rPr>
          <w:rFonts w:ascii="Arial" w:hAnsi="Arial" w:cs="Arial"/>
          <w:b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u w:val="single"/>
        </w:rPr>
      </w:pPr>
      <w:r w:rsidRPr="00742316">
        <w:rPr>
          <w:rFonts w:ascii="Arial" w:hAnsi="Arial" w:cs="Arial"/>
          <w:b/>
          <w:u w:val="single"/>
        </w:rPr>
        <w:t>…/2016. (V.30) G</w:t>
      </w:r>
      <w:r w:rsidR="00742316">
        <w:rPr>
          <w:rFonts w:ascii="Arial" w:hAnsi="Arial" w:cs="Arial"/>
          <w:b/>
          <w:u w:val="single"/>
        </w:rPr>
        <w:t>VB. sz.</w:t>
      </w:r>
      <w:r w:rsidRPr="00742316">
        <w:rPr>
          <w:rFonts w:ascii="Arial" w:hAnsi="Arial" w:cs="Arial"/>
          <w:b/>
          <w:u w:val="single"/>
        </w:rPr>
        <w:t xml:space="preserve"> határozat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rPr>
          <w:rFonts w:ascii="Arial" w:hAnsi="Arial" w:cs="Arial"/>
        </w:rPr>
      </w:pPr>
    </w:p>
    <w:p w:rsidR="004B4583" w:rsidRPr="00742316" w:rsidRDefault="00742316" w:rsidP="004B45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4583" w:rsidRPr="00742316">
        <w:rPr>
          <w:rFonts w:ascii="Arial" w:hAnsi="Arial" w:cs="Arial"/>
        </w:rPr>
        <w:t xml:space="preserve"> Gazdasági és Városstratégiai Bizottság</w:t>
      </w:r>
      <w:r>
        <w:rPr>
          <w:rFonts w:ascii="Arial" w:hAnsi="Arial" w:cs="Arial"/>
        </w:rPr>
        <w:t xml:space="preserve">a </w:t>
      </w:r>
      <w:r w:rsidR="004B4583" w:rsidRPr="00742316">
        <w:rPr>
          <w:rFonts w:ascii="Arial" w:hAnsi="Arial" w:cs="Arial"/>
        </w:rPr>
        <w:t>a „Javaslat a CLLD Helyi Akciócsoporttal kapcsolatos döntések meghozatalára” című előterjesztést megtárgyalta, és</w:t>
      </w:r>
      <w:r>
        <w:rPr>
          <w:rFonts w:ascii="Arial" w:hAnsi="Arial" w:cs="Arial"/>
        </w:rPr>
        <w:t xml:space="preserve"> a</w:t>
      </w:r>
      <w:r w:rsidR="004B4583" w:rsidRPr="00742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115/2016.(IV.20.) Kgy. számú határozatban kapott felhatalmazás alapján</w:t>
      </w:r>
      <w:r w:rsidRPr="00742316">
        <w:rPr>
          <w:rFonts w:ascii="Arial" w:hAnsi="Arial" w:cs="Arial"/>
        </w:rPr>
        <w:t xml:space="preserve"> </w:t>
      </w:r>
      <w:r w:rsidR="004B4583" w:rsidRPr="00742316">
        <w:rPr>
          <w:rFonts w:ascii="Arial" w:hAnsi="Arial" w:cs="Arial"/>
        </w:rPr>
        <w:t>a következő döntéseket hozta: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Listaszerbekezds"/>
        <w:numPr>
          <w:ilvl w:val="0"/>
          <w:numId w:val="3"/>
        </w:numPr>
        <w:jc w:val="both"/>
        <w:rPr>
          <w:rFonts w:cs="Arial"/>
          <w:sz w:val="24"/>
        </w:rPr>
      </w:pPr>
      <w:r w:rsidRPr="00742316">
        <w:rPr>
          <w:rFonts w:cs="Arial"/>
          <w:sz w:val="24"/>
        </w:rPr>
        <w:t xml:space="preserve">A Bizottság megismerte a Helyi Akciócsoport konzorciumi körének tagjaira tett javaslatot, </w:t>
      </w:r>
      <w:r w:rsidR="00993386">
        <w:rPr>
          <w:rFonts w:cs="Arial"/>
          <w:sz w:val="24"/>
        </w:rPr>
        <w:t>egyetért</w:t>
      </w:r>
      <w:r w:rsidR="00993386">
        <w:rPr>
          <w:rFonts w:cs="Arial"/>
          <w:sz w:val="24"/>
        </w:rPr>
        <w:t xml:space="preserve"> </w:t>
      </w:r>
      <w:r w:rsidR="00B55963">
        <w:rPr>
          <w:rFonts w:cs="Arial"/>
          <w:sz w:val="24"/>
        </w:rPr>
        <w:t>az abban foglaltakkal</w:t>
      </w:r>
      <w:r w:rsidR="00993386">
        <w:rPr>
          <w:rFonts w:cs="Arial"/>
          <w:sz w:val="24"/>
        </w:rPr>
        <w:t xml:space="preserve"> és</w:t>
      </w:r>
      <w:bookmarkStart w:id="0" w:name="_GoBack"/>
      <w:bookmarkEnd w:id="0"/>
      <w:r w:rsidR="00B55963">
        <w:rPr>
          <w:rFonts w:cs="Arial"/>
          <w:sz w:val="24"/>
        </w:rPr>
        <w:t xml:space="preserve"> </w:t>
      </w:r>
      <w:r w:rsidRPr="00742316">
        <w:rPr>
          <w:rFonts w:cs="Arial"/>
          <w:sz w:val="24"/>
        </w:rPr>
        <w:t xml:space="preserve">Szombathely </w:t>
      </w:r>
      <w:r w:rsidR="001F2A34" w:rsidRPr="00742316">
        <w:rPr>
          <w:rFonts w:cs="Arial"/>
          <w:sz w:val="24"/>
        </w:rPr>
        <w:t>M</w:t>
      </w:r>
      <w:r w:rsidR="001F2A34">
        <w:rPr>
          <w:rFonts w:cs="Arial"/>
          <w:sz w:val="24"/>
        </w:rPr>
        <w:t xml:space="preserve">egyei </w:t>
      </w:r>
      <w:r w:rsidR="001F2A34" w:rsidRPr="00742316">
        <w:rPr>
          <w:rFonts w:cs="Arial"/>
          <w:sz w:val="24"/>
        </w:rPr>
        <w:t>J</w:t>
      </w:r>
      <w:r w:rsidR="001F2A34">
        <w:rPr>
          <w:rFonts w:cs="Arial"/>
          <w:sz w:val="24"/>
        </w:rPr>
        <w:t xml:space="preserve">ogú </w:t>
      </w:r>
      <w:r w:rsidR="001F2A34" w:rsidRPr="00742316">
        <w:rPr>
          <w:rFonts w:cs="Arial"/>
          <w:sz w:val="24"/>
        </w:rPr>
        <w:t>V</w:t>
      </w:r>
      <w:r w:rsidR="001F2A34">
        <w:rPr>
          <w:rFonts w:cs="Arial"/>
          <w:sz w:val="24"/>
        </w:rPr>
        <w:t>áros</w:t>
      </w:r>
      <w:r w:rsidR="00B55963">
        <w:rPr>
          <w:rFonts w:cs="Arial"/>
          <w:sz w:val="24"/>
        </w:rPr>
        <w:t xml:space="preserve"> Önkormányzata részvételével</w:t>
      </w:r>
      <w:r w:rsidRPr="00742316">
        <w:rPr>
          <w:rFonts w:cs="Arial"/>
          <w:sz w:val="24"/>
        </w:rPr>
        <w:t>.</w:t>
      </w:r>
    </w:p>
    <w:p w:rsidR="004B4583" w:rsidRPr="00742316" w:rsidRDefault="004B4583" w:rsidP="004B4583">
      <w:pPr>
        <w:pStyle w:val="Listaszerbekezds"/>
        <w:ind w:left="1065"/>
        <w:jc w:val="both"/>
        <w:rPr>
          <w:rFonts w:cs="Arial"/>
          <w:sz w:val="24"/>
        </w:rPr>
      </w:pPr>
    </w:p>
    <w:p w:rsidR="004B4583" w:rsidRPr="00742316" w:rsidRDefault="004B4583" w:rsidP="004B4583">
      <w:pPr>
        <w:pStyle w:val="Listaszerbekezds"/>
        <w:numPr>
          <w:ilvl w:val="0"/>
          <w:numId w:val="3"/>
        </w:numPr>
        <w:jc w:val="both"/>
        <w:rPr>
          <w:rFonts w:cs="Arial"/>
          <w:sz w:val="24"/>
        </w:rPr>
      </w:pPr>
      <w:r w:rsidRPr="00742316">
        <w:rPr>
          <w:rFonts w:cs="Arial"/>
          <w:sz w:val="24"/>
        </w:rPr>
        <w:t xml:space="preserve">A Bizottság </w:t>
      </w:r>
      <w:r w:rsidR="00DE4F32">
        <w:rPr>
          <w:rFonts w:cs="Arial"/>
          <w:sz w:val="24"/>
        </w:rPr>
        <w:t xml:space="preserve">támogatja, hogy </w:t>
      </w:r>
      <w:r w:rsidRPr="00742316">
        <w:rPr>
          <w:rFonts w:cs="Arial"/>
          <w:sz w:val="24"/>
        </w:rPr>
        <w:t>a konzorcium képviseletét, vezetését Szombathely M</w:t>
      </w:r>
      <w:r w:rsidR="00A31EFC">
        <w:rPr>
          <w:rFonts w:cs="Arial"/>
          <w:sz w:val="24"/>
        </w:rPr>
        <w:t xml:space="preserve">egyei </w:t>
      </w:r>
      <w:r w:rsidRPr="00742316">
        <w:rPr>
          <w:rFonts w:cs="Arial"/>
          <w:sz w:val="24"/>
        </w:rPr>
        <w:t>J</w:t>
      </w:r>
      <w:r w:rsidR="00A31EFC">
        <w:rPr>
          <w:rFonts w:cs="Arial"/>
          <w:sz w:val="24"/>
        </w:rPr>
        <w:t xml:space="preserve">ogú </w:t>
      </w:r>
      <w:r w:rsidRPr="00742316">
        <w:rPr>
          <w:rFonts w:cs="Arial"/>
          <w:sz w:val="24"/>
        </w:rPr>
        <w:t>V</w:t>
      </w:r>
      <w:r w:rsidR="00A31EFC">
        <w:rPr>
          <w:rFonts w:cs="Arial"/>
          <w:sz w:val="24"/>
        </w:rPr>
        <w:t>áros</w:t>
      </w:r>
      <w:r w:rsidRPr="00742316">
        <w:rPr>
          <w:rFonts w:cs="Arial"/>
          <w:sz w:val="24"/>
        </w:rPr>
        <w:t xml:space="preserve"> Önkormányzat</w:t>
      </w:r>
      <w:r w:rsidR="00DE4F32">
        <w:rPr>
          <w:rFonts w:cs="Arial"/>
          <w:sz w:val="24"/>
        </w:rPr>
        <w:t>a lássa el.</w:t>
      </w:r>
    </w:p>
    <w:p w:rsidR="004B4583" w:rsidRPr="00742316" w:rsidRDefault="004B4583" w:rsidP="004B4583">
      <w:pPr>
        <w:pStyle w:val="Listaszerbekezds"/>
        <w:rPr>
          <w:rFonts w:cs="Arial"/>
          <w:sz w:val="24"/>
        </w:rPr>
      </w:pPr>
    </w:p>
    <w:p w:rsidR="004B4583" w:rsidRPr="00742316" w:rsidRDefault="004B4583" w:rsidP="004B4583">
      <w:pPr>
        <w:pStyle w:val="Listaszerbekezds"/>
        <w:numPr>
          <w:ilvl w:val="0"/>
          <w:numId w:val="3"/>
        </w:numPr>
        <w:jc w:val="both"/>
        <w:rPr>
          <w:rFonts w:cs="Arial"/>
          <w:sz w:val="24"/>
        </w:rPr>
      </w:pPr>
      <w:r w:rsidRPr="00742316">
        <w:rPr>
          <w:rFonts w:cs="Arial"/>
          <w:sz w:val="24"/>
        </w:rPr>
        <w:t xml:space="preserve">A Bizottság </w:t>
      </w:r>
      <w:r w:rsidR="00DE4F32">
        <w:rPr>
          <w:rFonts w:cs="Arial"/>
          <w:sz w:val="24"/>
        </w:rPr>
        <w:t xml:space="preserve">támogatja, </w:t>
      </w:r>
      <w:r w:rsidRPr="00742316">
        <w:rPr>
          <w:rFonts w:cs="Arial"/>
          <w:sz w:val="24"/>
        </w:rPr>
        <w:t>hogy a szervezet neve „Savaria Jövőjéért Helyi Közösség” legyen.</w:t>
      </w:r>
    </w:p>
    <w:p w:rsidR="004B4583" w:rsidRPr="00742316" w:rsidRDefault="004B4583" w:rsidP="004B4583">
      <w:pPr>
        <w:pStyle w:val="Listaszerbekezds"/>
        <w:ind w:left="1065"/>
        <w:jc w:val="both"/>
        <w:rPr>
          <w:rFonts w:cs="Arial"/>
          <w:sz w:val="24"/>
        </w:rPr>
      </w:pPr>
    </w:p>
    <w:p w:rsidR="004B4583" w:rsidRPr="00742316" w:rsidRDefault="004B4583" w:rsidP="004B4583">
      <w:pPr>
        <w:pStyle w:val="Listaszerbekezds"/>
        <w:numPr>
          <w:ilvl w:val="0"/>
          <w:numId w:val="3"/>
        </w:numPr>
        <w:jc w:val="both"/>
        <w:rPr>
          <w:rFonts w:cs="Arial"/>
          <w:sz w:val="24"/>
        </w:rPr>
      </w:pPr>
      <w:r w:rsidRPr="00742316">
        <w:rPr>
          <w:rFonts w:cs="Arial"/>
          <w:sz w:val="24"/>
        </w:rPr>
        <w:t xml:space="preserve">A Bizottság </w:t>
      </w:r>
      <w:r w:rsidR="00DE4F32">
        <w:rPr>
          <w:rFonts w:cs="Arial"/>
          <w:sz w:val="24"/>
        </w:rPr>
        <w:t>egyetért azzal a javaslattal,</w:t>
      </w:r>
      <w:r w:rsidRPr="00742316">
        <w:rPr>
          <w:rFonts w:cs="Arial"/>
          <w:sz w:val="24"/>
        </w:rPr>
        <w:t xml:space="preserve"> hogy az Önkormányzatot a HACs munkájában Illés Károly alpolgármester képviselje. 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Listaszerbekezds"/>
        <w:numPr>
          <w:ilvl w:val="0"/>
          <w:numId w:val="3"/>
        </w:numPr>
        <w:jc w:val="both"/>
        <w:rPr>
          <w:rFonts w:cs="Arial"/>
          <w:sz w:val="24"/>
        </w:rPr>
      </w:pPr>
      <w:r w:rsidRPr="00742316">
        <w:rPr>
          <w:rFonts w:cs="Arial"/>
          <w:sz w:val="24"/>
        </w:rPr>
        <w:t xml:space="preserve">A Bizottság </w:t>
      </w:r>
      <w:r w:rsidR="00742316">
        <w:rPr>
          <w:rFonts w:cs="Arial"/>
          <w:sz w:val="24"/>
        </w:rPr>
        <w:t>a helyi közösség tagjainak együttműködési megállapodását az előterjesztés mellékletében foglalt tartalommal jóváhagyja, és felhatalmazza</w:t>
      </w:r>
      <w:r w:rsidRPr="00742316">
        <w:rPr>
          <w:rFonts w:cs="Arial"/>
          <w:sz w:val="24"/>
        </w:rPr>
        <w:t xml:space="preserve"> a polgármestert az együttműködési megállapodás és a részvételről szóló nyilatkozatok aláírására. </w:t>
      </w:r>
    </w:p>
    <w:p w:rsidR="004B4583" w:rsidRDefault="004B4583" w:rsidP="004B4583">
      <w:pPr>
        <w:pStyle w:val="lfej"/>
        <w:tabs>
          <w:tab w:val="left" w:pos="708"/>
        </w:tabs>
        <w:jc w:val="both"/>
        <w:rPr>
          <w:rFonts w:cs="Arial"/>
        </w:rPr>
      </w:pPr>
    </w:p>
    <w:p w:rsidR="004B4583" w:rsidRDefault="004B4583" w:rsidP="004B4583">
      <w:pPr>
        <w:pStyle w:val="lfej"/>
        <w:tabs>
          <w:tab w:val="left" w:pos="708"/>
        </w:tabs>
        <w:jc w:val="both"/>
        <w:rPr>
          <w:rFonts w:cs="Arial"/>
        </w:rPr>
      </w:pPr>
    </w:p>
    <w:p w:rsidR="004B4583" w:rsidRDefault="004B4583" w:rsidP="004B4583">
      <w:pPr>
        <w:pStyle w:val="lfej"/>
        <w:tabs>
          <w:tab w:val="left" w:pos="708"/>
        </w:tabs>
        <w:jc w:val="both"/>
        <w:rPr>
          <w:rFonts w:cs="Arial"/>
        </w:rPr>
      </w:pPr>
      <w:r>
        <w:rPr>
          <w:rFonts w:cs="Arial"/>
        </w:rPr>
        <w:tab/>
        <w:t xml:space="preserve"> </w:t>
      </w:r>
    </w:p>
    <w:p w:rsidR="00742316" w:rsidRDefault="004B4583" w:rsidP="004B4583">
      <w:pPr>
        <w:ind w:left="705" w:hanging="705"/>
        <w:jc w:val="both"/>
        <w:rPr>
          <w:rFonts w:ascii="Arial" w:hAnsi="Arial" w:cs="Arial"/>
        </w:rPr>
      </w:pPr>
      <w:r w:rsidRPr="004B4583">
        <w:rPr>
          <w:rFonts w:ascii="Arial" w:hAnsi="Arial" w:cs="Arial"/>
          <w:b/>
          <w:u w:val="single"/>
        </w:rPr>
        <w:t>Felelősök:</w:t>
      </w:r>
      <w:r w:rsidRPr="004B4583">
        <w:rPr>
          <w:rFonts w:ascii="Arial" w:hAnsi="Arial" w:cs="Arial"/>
        </w:rPr>
        <w:tab/>
      </w:r>
      <w:r w:rsidR="00742316">
        <w:rPr>
          <w:rFonts w:ascii="Arial" w:hAnsi="Arial" w:cs="Arial"/>
        </w:rPr>
        <w:t>Dr. Puskás Tivadar polgármester</w:t>
      </w:r>
    </w:p>
    <w:p w:rsidR="004B4583" w:rsidRDefault="004B4583" w:rsidP="00742316">
      <w:pPr>
        <w:ind w:left="1413" w:firstLine="3"/>
        <w:jc w:val="both"/>
        <w:rPr>
          <w:rFonts w:ascii="Arial" w:hAnsi="Arial" w:cs="Arial"/>
        </w:rPr>
      </w:pPr>
      <w:r w:rsidRPr="004B4583">
        <w:rPr>
          <w:rFonts w:ascii="Arial" w:hAnsi="Arial" w:cs="Arial"/>
        </w:rPr>
        <w:t>Lendvai Ferenc,</w:t>
      </w:r>
      <w:r>
        <w:rPr>
          <w:rFonts w:ascii="Arial" w:hAnsi="Arial" w:cs="Arial"/>
        </w:rPr>
        <w:t xml:space="preserve"> a Gazdasági és Városstratégiai Bizottság elnöke</w:t>
      </w:r>
    </w:p>
    <w:p w:rsidR="004B4583" w:rsidRDefault="004B4583" w:rsidP="004B458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  <w:r w:rsidRPr="004B4583">
        <w:rPr>
          <w:rFonts w:ascii="Arial" w:hAnsi="Arial" w:cs="Arial"/>
          <w:bCs/>
        </w:rPr>
        <w:tab/>
      </w:r>
    </w:p>
    <w:p w:rsidR="004B4583" w:rsidRPr="004B4583" w:rsidRDefault="004B4583" w:rsidP="004B4583">
      <w:pPr>
        <w:ind w:left="1407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végrehajtásért: </w:t>
      </w:r>
      <w:r w:rsidRPr="004B4583">
        <w:rPr>
          <w:rFonts w:ascii="Arial" w:hAnsi="Arial" w:cs="Arial"/>
          <w:bCs/>
        </w:rPr>
        <w:t>Szakály Szabolcs, a Városfejlesztési Kabine</w:t>
      </w:r>
      <w:r>
        <w:rPr>
          <w:rFonts w:ascii="Arial" w:hAnsi="Arial" w:cs="Arial"/>
          <w:bCs/>
        </w:rPr>
        <w:t xml:space="preserve">t </w:t>
      </w:r>
      <w:r w:rsidRPr="004B4583">
        <w:rPr>
          <w:rFonts w:ascii="Arial" w:hAnsi="Arial" w:cs="Arial"/>
          <w:bCs/>
        </w:rPr>
        <w:t>vezetője</w:t>
      </w:r>
      <w:r>
        <w:rPr>
          <w:rFonts w:ascii="Arial" w:hAnsi="Arial" w:cs="Arial"/>
          <w:bCs/>
        </w:rPr>
        <w:t>)</w:t>
      </w:r>
    </w:p>
    <w:p w:rsidR="004B4583" w:rsidRPr="004B4583" w:rsidRDefault="004B4583" w:rsidP="004B4583">
      <w:pPr>
        <w:ind w:left="1414" w:firstLine="4"/>
        <w:jc w:val="both"/>
        <w:rPr>
          <w:rFonts w:ascii="Arial" w:hAnsi="Arial" w:cs="Arial"/>
          <w:bCs/>
        </w:rPr>
      </w:pPr>
    </w:p>
    <w:p w:rsidR="004B4583" w:rsidRPr="004B4583" w:rsidRDefault="004B4583" w:rsidP="004B4583">
      <w:pPr>
        <w:ind w:left="1414" w:firstLine="4"/>
        <w:jc w:val="both"/>
        <w:rPr>
          <w:rFonts w:ascii="Arial" w:hAnsi="Arial" w:cs="Arial"/>
          <w:bCs/>
        </w:rPr>
      </w:pP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/>
          <w:bCs/>
          <w:u w:val="single"/>
        </w:rPr>
        <w:t>Határidő:</w:t>
      </w:r>
      <w:r w:rsidRPr="004B4583">
        <w:rPr>
          <w:rFonts w:ascii="Arial" w:hAnsi="Arial" w:cs="Arial"/>
          <w:bCs/>
        </w:rPr>
        <w:t xml:space="preserve"> </w:t>
      </w:r>
      <w:r w:rsidRPr="004B4583">
        <w:rPr>
          <w:rFonts w:ascii="Arial" w:hAnsi="Arial" w:cs="Arial"/>
          <w:bCs/>
        </w:rPr>
        <w:tab/>
      </w:r>
      <w:r w:rsidRPr="004B4583">
        <w:rPr>
          <w:rFonts w:ascii="Arial" w:hAnsi="Arial" w:cs="Arial"/>
          <w:bCs/>
        </w:rPr>
        <w:tab/>
        <w:t>1-4. pont: azonnal</w:t>
      </w: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  <w:t>5. pont: 2016. május 31.</w:t>
      </w: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4B4583" w:rsidRDefault="004B4583" w:rsidP="004B4583">
      <w:pPr>
        <w:tabs>
          <w:tab w:val="left" w:pos="5040"/>
        </w:tabs>
      </w:pPr>
    </w:p>
    <w:p w:rsidR="004B4583" w:rsidRDefault="004B4583" w:rsidP="004B4583">
      <w:pPr>
        <w:rPr>
          <w:rFonts w:cs="Arial"/>
        </w:rPr>
      </w:pPr>
    </w:p>
    <w:p w:rsidR="004B4583" w:rsidRDefault="004B4583" w:rsidP="004B4583"/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F6" w:rsidRDefault="002226F6">
      <w:r>
        <w:separator/>
      </w:r>
    </w:p>
  </w:endnote>
  <w:endnote w:type="continuationSeparator" w:id="0">
    <w:p w:rsidR="002226F6" w:rsidRDefault="0022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226F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0B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9338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9338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226F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F6" w:rsidRDefault="002226F6">
      <w:r>
        <w:separator/>
      </w:r>
    </w:p>
  </w:footnote>
  <w:footnote w:type="continuationSeparator" w:id="0">
    <w:p w:rsidR="002226F6" w:rsidRDefault="0022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2226F6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EE3"/>
    <w:multiLevelType w:val="hybridMultilevel"/>
    <w:tmpl w:val="EAA43BBC"/>
    <w:lvl w:ilvl="0" w:tplc="1BD621B2">
      <w:start w:val="1"/>
      <w:numFmt w:val="decimal"/>
      <w:lvlText w:val="%1."/>
      <w:lvlJc w:val="left"/>
      <w:pPr>
        <w:ind w:left="1413" w:hanging="705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6F1F04"/>
    <w:multiLevelType w:val="hybridMultilevel"/>
    <w:tmpl w:val="1A9E5E7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6003"/>
    <w:multiLevelType w:val="hybridMultilevel"/>
    <w:tmpl w:val="6BFC26EC"/>
    <w:lvl w:ilvl="0" w:tplc="8EE67D2C">
      <w:start w:val="2016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6"/>
    <w:rsid w:val="000D5554"/>
    <w:rsid w:val="00132161"/>
    <w:rsid w:val="001433D2"/>
    <w:rsid w:val="001A4648"/>
    <w:rsid w:val="001F2A34"/>
    <w:rsid w:val="002226F6"/>
    <w:rsid w:val="002A3841"/>
    <w:rsid w:val="00325973"/>
    <w:rsid w:val="0032649B"/>
    <w:rsid w:val="0034130E"/>
    <w:rsid w:val="00356256"/>
    <w:rsid w:val="003B2099"/>
    <w:rsid w:val="004B4583"/>
    <w:rsid w:val="005F19FE"/>
    <w:rsid w:val="006B5218"/>
    <w:rsid w:val="006C4DED"/>
    <w:rsid w:val="006F4986"/>
    <w:rsid w:val="00742316"/>
    <w:rsid w:val="007B2FF9"/>
    <w:rsid w:val="007F2F31"/>
    <w:rsid w:val="008728D0"/>
    <w:rsid w:val="00922A5A"/>
    <w:rsid w:val="009348EA"/>
    <w:rsid w:val="0096279B"/>
    <w:rsid w:val="00993386"/>
    <w:rsid w:val="00A31EFC"/>
    <w:rsid w:val="00A7633E"/>
    <w:rsid w:val="00AB7B31"/>
    <w:rsid w:val="00AC3D7B"/>
    <w:rsid w:val="00AD08CD"/>
    <w:rsid w:val="00B55963"/>
    <w:rsid w:val="00B610E8"/>
    <w:rsid w:val="00BC46F6"/>
    <w:rsid w:val="00BE370B"/>
    <w:rsid w:val="00D54DF8"/>
    <w:rsid w:val="00DA35B8"/>
    <w:rsid w:val="00DC03D9"/>
    <w:rsid w:val="00DE4F32"/>
    <w:rsid w:val="00E82F69"/>
    <w:rsid w:val="00EC7C11"/>
    <w:rsid w:val="00F745B6"/>
    <w:rsid w:val="00F86347"/>
    <w:rsid w:val="00F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5F5467-4D06-4421-85EC-F3DA661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B4583"/>
    <w:rPr>
      <w:sz w:val="24"/>
      <w:szCs w:val="24"/>
    </w:rPr>
  </w:style>
  <w:style w:type="paragraph" w:styleId="Cm">
    <w:name w:val="Title"/>
    <w:basedOn w:val="Norml"/>
    <w:link w:val="CmChar"/>
    <w:qFormat/>
    <w:rsid w:val="004B4583"/>
    <w:pPr>
      <w:jc w:val="center"/>
    </w:pPr>
    <w:rPr>
      <w:b/>
      <w:u w:val="single"/>
    </w:rPr>
  </w:style>
  <w:style w:type="character" w:customStyle="1" w:styleId="CmChar">
    <w:name w:val="Cím Char"/>
    <w:link w:val="Cm"/>
    <w:rsid w:val="004B4583"/>
    <w:rPr>
      <w:b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4B458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B458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4B4583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4B45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CLLD_GV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CLLD_GVB</Template>
  <TotalTime>0</TotalTime>
  <Pages>4</Pages>
  <Words>787</Words>
  <Characters>5700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2016-05-26T09:21:00Z</cp:lastPrinted>
  <dcterms:created xsi:type="dcterms:W3CDTF">2016-05-26T09:21:00Z</dcterms:created>
  <dcterms:modified xsi:type="dcterms:W3CDTF">2016-05-26T09:21:00Z</dcterms:modified>
</cp:coreProperties>
</file>