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5D933" w14:textId="77777777" w:rsidR="006928AC" w:rsidRPr="0027523D" w:rsidRDefault="006928AC" w:rsidP="006928AC">
      <w:pPr>
        <w:rPr>
          <w:rFonts w:ascii="Arial" w:hAnsi="Arial" w:cs="Arial"/>
        </w:rPr>
      </w:pPr>
    </w:p>
    <w:p w14:paraId="53BA2B81" w14:textId="77777777" w:rsidR="006928AC" w:rsidRPr="0027523D" w:rsidRDefault="006928AC" w:rsidP="006928AC">
      <w:pPr>
        <w:rPr>
          <w:rFonts w:ascii="Arial" w:hAnsi="Arial" w:cs="Arial"/>
        </w:rPr>
      </w:pPr>
    </w:p>
    <w:p w14:paraId="017A59DA" w14:textId="03C53298" w:rsidR="006928AC" w:rsidRPr="0027523D" w:rsidRDefault="006928AC" w:rsidP="006928A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 2016</w:t>
      </w:r>
      <w:r w:rsidRPr="0027523D">
        <w:rPr>
          <w:rFonts w:ascii="Arial" w:hAnsi="Arial" w:cs="Arial"/>
          <w:b/>
          <w:u w:val="single"/>
        </w:rPr>
        <w:t xml:space="preserve">. </w:t>
      </w:r>
      <w:r w:rsidR="00C637CC">
        <w:rPr>
          <w:rFonts w:ascii="Arial" w:hAnsi="Arial" w:cs="Arial"/>
          <w:b/>
          <w:u w:val="single"/>
        </w:rPr>
        <w:t xml:space="preserve">április 20-ai </w:t>
      </w:r>
      <w:r w:rsidRPr="0027523D">
        <w:rPr>
          <w:rFonts w:ascii="Arial" w:hAnsi="Arial" w:cs="Arial"/>
          <w:b/>
          <w:u w:val="single"/>
        </w:rPr>
        <w:t>Közgyűlés határozatai</w:t>
      </w:r>
      <w:r w:rsidR="001A38D4" w:rsidRPr="001A38D4">
        <w:rPr>
          <w:rFonts w:ascii="Arial" w:hAnsi="Arial" w:cs="Arial"/>
          <w:b/>
          <w:sz w:val="28"/>
          <w:szCs w:val="28"/>
        </w:rPr>
        <w:t xml:space="preserve"> </w:t>
      </w:r>
      <w:r w:rsidR="001A38D4" w:rsidRPr="001A38D4">
        <w:rPr>
          <w:rFonts w:ascii="Arial" w:hAnsi="Arial" w:cs="Arial"/>
          <w:b/>
          <w:sz w:val="28"/>
          <w:szCs w:val="28"/>
        </w:rPr>
        <w:tab/>
      </w:r>
    </w:p>
    <w:p w14:paraId="066C36EE" w14:textId="77777777" w:rsidR="00CC13B7" w:rsidRDefault="00CC13B7" w:rsidP="00350744">
      <w:pPr>
        <w:jc w:val="center"/>
        <w:rPr>
          <w:rFonts w:ascii="Arial" w:hAnsi="Arial" w:cs="Arial"/>
          <w:b/>
          <w:u w:val="single"/>
        </w:rPr>
      </w:pPr>
    </w:p>
    <w:p w14:paraId="3F3290EA" w14:textId="77777777" w:rsidR="00C637CC" w:rsidRDefault="00C637CC" w:rsidP="00350744">
      <w:pPr>
        <w:jc w:val="center"/>
        <w:rPr>
          <w:rFonts w:ascii="Arial" w:hAnsi="Arial" w:cs="Arial"/>
          <w:b/>
          <w:u w:val="single"/>
        </w:rPr>
      </w:pPr>
    </w:p>
    <w:p w14:paraId="7DAF49AA" w14:textId="77777777" w:rsidR="00C637CC" w:rsidRPr="00C637CC" w:rsidRDefault="00C637CC" w:rsidP="00C637CC">
      <w:pPr>
        <w:tabs>
          <w:tab w:val="left" w:pos="6096"/>
        </w:tabs>
        <w:ind w:left="1134"/>
        <w:rPr>
          <w:rFonts w:ascii="Arial" w:hAnsi="Arial" w:cs="Arial"/>
          <w:sz w:val="32"/>
          <w:szCs w:val="32"/>
        </w:rPr>
      </w:pPr>
    </w:p>
    <w:p w14:paraId="48AA0002" w14:textId="37B6CB32" w:rsidR="00C637CC" w:rsidRDefault="00952D0B" w:rsidP="00227191">
      <w:pPr>
        <w:tabs>
          <w:tab w:val="left" w:pos="6096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95</w:t>
      </w:r>
      <w:r w:rsidR="00C637CC"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="00C637CC" w:rsidRPr="00C637CC">
        <w:rPr>
          <w:rFonts w:ascii="Arial" w:hAnsi="Arial" w:cs="Arial"/>
          <w:b/>
          <w:u w:val="single"/>
        </w:rPr>
        <w:t>sz.</w:t>
      </w:r>
      <w:proofErr w:type="gramEnd"/>
      <w:r w:rsidR="00C637CC" w:rsidRPr="00C637CC">
        <w:rPr>
          <w:rFonts w:ascii="Arial" w:hAnsi="Arial" w:cs="Arial"/>
          <w:b/>
          <w:u w:val="single"/>
        </w:rPr>
        <w:t xml:space="preserve"> határozat</w:t>
      </w:r>
    </w:p>
    <w:p w14:paraId="389BF6F5" w14:textId="77777777" w:rsidR="00C637CC" w:rsidRPr="00C637CC" w:rsidRDefault="00C637CC" w:rsidP="00C637CC">
      <w:pPr>
        <w:tabs>
          <w:tab w:val="left" w:pos="6096"/>
        </w:tabs>
        <w:rPr>
          <w:rFonts w:ascii="Arial" w:hAnsi="Arial" w:cs="Arial"/>
        </w:rPr>
      </w:pPr>
    </w:p>
    <w:p w14:paraId="3C3FF850" w14:textId="77777777" w:rsidR="00C637CC" w:rsidRPr="0013613F" w:rsidRDefault="00C637CC" w:rsidP="00C637CC">
      <w:pPr>
        <w:jc w:val="both"/>
        <w:rPr>
          <w:rFonts w:ascii="Arial" w:hAnsi="Arial" w:cs="Arial"/>
          <w:bCs/>
        </w:rPr>
      </w:pPr>
      <w:r w:rsidRPr="0013613F">
        <w:rPr>
          <w:rFonts w:ascii="Arial" w:hAnsi="Arial" w:cs="Arial"/>
          <w:bCs/>
        </w:rPr>
        <w:t>A Közgyűlés a napirenddel összefüggésben az alábbi képviselői indítványokat nem támogatta:</w:t>
      </w:r>
    </w:p>
    <w:p w14:paraId="7D25F8A4" w14:textId="54F79AE8" w:rsidR="00C637CC" w:rsidRDefault="00C637CC" w:rsidP="00C637CC">
      <w:pPr>
        <w:ind w:left="1410" w:hanging="705"/>
        <w:jc w:val="both"/>
        <w:rPr>
          <w:rFonts w:ascii="Arial" w:hAnsi="Arial" w:cs="Arial"/>
        </w:rPr>
      </w:pPr>
      <w:r w:rsidRPr="0013613F">
        <w:rPr>
          <w:rFonts w:ascii="Arial" w:hAnsi="Arial" w:cs="Arial"/>
          <w:bCs/>
        </w:rPr>
        <w:t>-</w:t>
      </w:r>
      <w:r w:rsidRPr="0013613F">
        <w:rPr>
          <w:rFonts w:ascii="Arial" w:hAnsi="Arial" w:cs="Arial"/>
        </w:rPr>
        <w:t xml:space="preserve"> </w:t>
      </w:r>
      <w:r w:rsidRPr="0013613F">
        <w:rPr>
          <w:rFonts w:ascii="Arial" w:hAnsi="Arial" w:cs="Arial"/>
        </w:rPr>
        <w:tab/>
      </w:r>
      <w:r w:rsidR="00943F52">
        <w:rPr>
          <w:rFonts w:ascii="Arial" w:hAnsi="Arial" w:cs="Arial"/>
        </w:rPr>
        <w:t xml:space="preserve">a </w:t>
      </w:r>
      <w:proofErr w:type="spellStart"/>
      <w:r w:rsidR="00943F52">
        <w:rPr>
          <w:rFonts w:ascii="Arial" w:hAnsi="Arial" w:cs="Arial"/>
        </w:rPr>
        <w:t>balatonberényi</w:t>
      </w:r>
      <w:proofErr w:type="spellEnd"/>
      <w:r w:rsidR="00943F52">
        <w:rPr>
          <w:rFonts w:ascii="Arial" w:hAnsi="Arial" w:cs="Arial"/>
        </w:rPr>
        <w:t xml:space="preserve"> gyermeküdülő önkormányzati tulajdonba vételére vonatkozó indítvány,</w:t>
      </w:r>
    </w:p>
    <w:p w14:paraId="5B5B3470" w14:textId="5CCE4847" w:rsidR="00943F52" w:rsidRDefault="00943F52" w:rsidP="00C637CC">
      <w:pPr>
        <w:ind w:left="1410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az általános iskolák önkormányzati fenntartásba vétele vizsgálatára vonatkozó indítvány,</w:t>
      </w:r>
    </w:p>
    <w:p w14:paraId="16768B64" w14:textId="537C0571" w:rsidR="00943F52" w:rsidRPr="0013613F" w:rsidRDefault="00943F52" w:rsidP="00C637CC">
      <w:pPr>
        <w:ind w:left="1410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a 42. napirendi pont nyilvános ülésen történő tárgyalására vonatkozó indítvány,</w:t>
      </w:r>
    </w:p>
    <w:p w14:paraId="60DBBEB2" w14:textId="097278C3" w:rsidR="00C637CC" w:rsidRPr="003A16D0" w:rsidRDefault="00C637CC" w:rsidP="00C637CC">
      <w:pPr>
        <w:ind w:left="1410" w:hanging="705"/>
        <w:jc w:val="both"/>
        <w:rPr>
          <w:rFonts w:ascii="Arial" w:hAnsi="Arial" w:cs="Arial"/>
          <w:color w:val="FF0000"/>
        </w:rPr>
      </w:pPr>
      <w:r w:rsidRPr="0013613F">
        <w:rPr>
          <w:rFonts w:ascii="Arial" w:hAnsi="Arial" w:cs="Arial"/>
        </w:rPr>
        <w:t>-</w:t>
      </w:r>
      <w:r w:rsidRPr="0013613F">
        <w:rPr>
          <w:rFonts w:ascii="Arial" w:hAnsi="Arial" w:cs="Arial"/>
        </w:rPr>
        <w:tab/>
      </w:r>
      <w:r w:rsidR="00943F52">
        <w:rPr>
          <w:rFonts w:ascii="Arial" w:hAnsi="Arial" w:cs="Arial"/>
        </w:rPr>
        <w:t>a menetrend módosítása napirendre vételére vonatkozó indítvány.</w:t>
      </w:r>
      <w:r>
        <w:rPr>
          <w:rFonts w:ascii="Arial" w:hAnsi="Arial" w:cs="Arial"/>
          <w:lang w:eastAsia="x-none"/>
        </w:rPr>
        <w:tab/>
      </w:r>
    </w:p>
    <w:p w14:paraId="0AF49D6C" w14:textId="77777777" w:rsidR="00C637CC" w:rsidRPr="0027523D" w:rsidRDefault="00C637CC" w:rsidP="00C637CC">
      <w:pPr>
        <w:jc w:val="both"/>
        <w:rPr>
          <w:rFonts w:ascii="Arial" w:hAnsi="Arial" w:cs="Arial"/>
        </w:rPr>
      </w:pPr>
    </w:p>
    <w:p w14:paraId="6547F945" w14:textId="77777777" w:rsidR="00C637CC" w:rsidRPr="0027523D" w:rsidRDefault="00C637CC" w:rsidP="00C637CC">
      <w:pPr>
        <w:ind w:left="720" w:hanging="720"/>
        <w:jc w:val="both"/>
        <w:rPr>
          <w:rFonts w:ascii="Arial" w:hAnsi="Arial" w:cs="Arial"/>
          <w:bCs/>
        </w:rPr>
      </w:pPr>
    </w:p>
    <w:p w14:paraId="1532BF62" w14:textId="77777777" w:rsidR="00C637CC" w:rsidRPr="0027523D" w:rsidRDefault="00C637CC" w:rsidP="00C637CC">
      <w:pPr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Felelős:</w:t>
      </w:r>
      <w:r w:rsidRPr="0027523D">
        <w:rPr>
          <w:rFonts w:ascii="Arial" w:hAnsi="Arial" w:cs="Arial"/>
        </w:rPr>
        <w:tab/>
        <w:t>Dr. Puskás Tivadar polgármester</w:t>
      </w:r>
    </w:p>
    <w:p w14:paraId="56E4DAFB" w14:textId="77777777" w:rsidR="00C637CC" w:rsidRPr="0027523D" w:rsidRDefault="00C637CC" w:rsidP="00C637CC">
      <w:pPr>
        <w:jc w:val="center"/>
        <w:rPr>
          <w:rFonts w:ascii="Arial" w:hAnsi="Arial" w:cs="Arial"/>
          <w:b/>
          <w:u w:val="single"/>
        </w:rPr>
      </w:pPr>
    </w:p>
    <w:p w14:paraId="7844AA47" w14:textId="77777777" w:rsidR="00C637CC" w:rsidRDefault="00C637CC" w:rsidP="00C637CC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7D454FF7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5D05292E" w14:textId="587B96DD" w:rsidR="00C637CC" w:rsidRPr="00C637CC" w:rsidRDefault="00372A30" w:rsidP="00945D2E">
      <w:pPr>
        <w:tabs>
          <w:tab w:val="left" w:pos="6096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96</w:t>
      </w:r>
      <w:r w:rsidR="00C637CC"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="00C637CC" w:rsidRPr="00C637CC">
        <w:rPr>
          <w:rFonts w:ascii="Arial" w:hAnsi="Arial" w:cs="Arial"/>
          <w:b/>
          <w:u w:val="single"/>
        </w:rPr>
        <w:t>sz.</w:t>
      </w:r>
      <w:proofErr w:type="gramEnd"/>
      <w:r w:rsidR="00C637CC" w:rsidRPr="00C637CC">
        <w:rPr>
          <w:rFonts w:ascii="Arial" w:hAnsi="Arial" w:cs="Arial"/>
          <w:b/>
          <w:u w:val="single"/>
        </w:rPr>
        <w:t xml:space="preserve"> határozat</w:t>
      </w:r>
    </w:p>
    <w:p w14:paraId="67199F67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2A099FBB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3F5C1A18" w14:textId="77777777" w:rsidR="00C637CC" w:rsidRPr="00B865C6" w:rsidRDefault="00C637CC" w:rsidP="00C637CC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 w:rsidRPr="00B865C6">
        <w:rPr>
          <w:rFonts w:ascii="Arial Black" w:hAnsi="Arial Black" w:cs="Arial"/>
          <w:b/>
          <w:bCs/>
          <w:caps/>
          <w:sz w:val="28"/>
          <w:szCs w:val="28"/>
          <w:u w:val="single"/>
        </w:rPr>
        <w:t>Napirendi JAVASLAT</w:t>
      </w:r>
    </w:p>
    <w:p w14:paraId="4B61D785" w14:textId="77777777" w:rsidR="00C637CC" w:rsidRDefault="00C637CC" w:rsidP="00C637CC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</w:p>
    <w:p w14:paraId="0395EA21" w14:textId="77777777" w:rsidR="00C637CC" w:rsidRPr="00B865C6" w:rsidRDefault="00C637CC" w:rsidP="00C637CC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B865C6">
        <w:rPr>
          <w:rFonts w:ascii="Arial Black" w:hAnsi="Arial Black" w:cs="Arial"/>
          <w:b/>
          <w:bCs/>
          <w:caps/>
          <w:sz w:val="28"/>
          <w:szCs w:val="28"/>
        </w:rPr>
        <w:t>i.</w:t>
      </w:r>
    </w:p>
    <w:p w14:paraId="29439B2D" w14:textId="77777777" w:rsidR="00C637CC" w:rsidRPr="00B865C6" w:rsidRDefault="00C637CC" w:rsidP="00C637CC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865C6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21A4E71D" w14:textId="77777777" w:rsidR="00C637CC" w:rsidRPr="00B865C6" w:rsidRDefault="00C637CC" w:rsidP="00C637CC">
      <w:pPr>
        <w:ind w:left="709" w:hanging="709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E430E3D" w14:textId="77777777" w:rsidR="00C637CC" w:rsidRDefault="00C637CC" w:rsidP="00C637CC">
      <w:pPr>
        <w:ind w:left="705" w:hanging="70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01123">
        <w:rPr>
          <w:rFonts w:ascii="Arial" w:hAnsi="Arial" w:cs="Arial"/>
          <w:b/>
          <w:sz w:val="22"/>
          <w:szCs w:val="22"/>
        </w:rPr>
        <w:t>1</w:t>
      </w:r>
      <w:r w:rsidRPr="00901123">
        <w:rPr>
          <w:rFonts w:ascii="Arial" w:hAnsi="Arial" w:cs="Arial"/>
          <w:b/>
          <w:color w:val="000000" w:themeColor="text1"/>
          <w:sz w:val="22"/>
          <w:szCs w:val="22"/>
        </w:rPr>
        <w:t>./</w:t>
      </w:r>
      <w:r w:rsidRPr="00901123">
        <w:rPr>
          <w:rFonts w:ascii="Arial" w:hAnsi="Arial" w:cs="Arial"/>
          <w:b/>
          <w:color w:val="000000" w:themeColor="text1"/>
          <w:sz w:val="22"/>
          <w:szCs w:val="22"/>
        </w:rPr>
        <w:tab/>
        <w:t xml:space="preserve">Tájékoztató Szombathely Megyei Jogú Város droghelyzetének alakulásáról </w:t>
      </w:r>
    </w:p>
    <w:p w14:paraId="7D8617AB" w14:textId="77777777" w:rsidR="00C637CC" w:rsidRPr="00B72FF0" w:rsidRDefault="00C637CC" w:rsidP="00C637CC">
      <w:pPr>
        <w:ind w:left="705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B72FF0">
        <w:rPr>
          <w:rFonts w:ascii="Arial" w:hAnsi="Arial" w:cs="Arial"/>
          <w:b/>
          <w:i/>
          <w:color w:val="000000" w:themeColor="text1"/>
          <w:sz w:val="22"/>
          <w:szCs w:val="22"/>
        </w:rPr>
        <w:t>(</w:t>
      </w:r>
      <w:proofErr w:type="gramStart"/>
      <w:r w:rsidRPr="00B72FF0">
        <w:rPr>
          <w:rFonts w:ascii="Arial" w:hAnsi="Arial" w:cs="Arial"/>
          <w:b/>
          <w:i/>
          <w:color w:val="000000" w:themeColor="text1"/>
          <w:sz w:val="22"/>
          <w:szCs w:val="22"/>
        </w:rPr>
        <w:t>SZÓBELI</w:t>
      </w:r>
      <w:r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Pr="00B72FF0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ELŐTERJESZTÉS</w:t>
      </w:r>
      <w:proofErr w:type="gramEnd"/>
      <w:r w:rsidRPr="00B72FF0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)  </w:t>
      </w:r>
    </w:p>
    <w:p w14:paraId="1C46EF56" w14:textId="77777777" w:rsidR="00C637CC" w:rsidRPr="00B865C6" w:rsidRDefault="00C637CC" w:rsidP="00C637CC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b/>
          <w:sz w:val="22"/>
          <w:szCs w:val="22"/>
          <w:u w:val="single"/>
        </w:rPr>
        <w:t>Előadók</w:t>
      </w:r>
      <w:proofErr w:type="gramStart"/>
      <w:r w:rsidRPr="00B865C6">
        <w:rPr>
          <w:rFonts w:ascii="Arial" w:hAnsi="Arial" w:cs="Arial"/>
          <w:b/>
          <w:sz w:val="22"/>
          <w:szCs w:val="22"/>
          <w:u w:val="single"/>
        </w:rPr>
        <w:t>:</w:t>
      </w:r>
      <w:r w:rsidRPr="00B865C6">
        <w:rPr>
          <w:rFonts w:ascii="Arial" w:hAnsi="Arial" w:cs="Arial"/>
          <w:sz w:val="22"/>
          <w:szCs w:val="22"/>
        </w:rPr>
        <w:t xml:space="preserve">        Dr.</w:t>
      </w:r>
      <w:proofErr w:type="gramEnd"/>
      <w:r w:rsidRPr="00B865C6">
        <w:rPr>
          <w:rFonts w:ascii="Arial" w:hAnsi="Arial" w:cs="Arial"/>
          <w:sz w:val="22"/>
          <w:szCs w:val="22"/>
        </w:rPr>
        <w:t xml:space="preserve"> Puskás Tivadar polgármester</w:t>
      </w:r>
    </w:p>
    <w:p w14:paraId="68588597" w14:textId="77777777" w:rsidR="00C637CC" w:rsidRDefault="00C637CC" w:rsidP="00C637CC">
      <w:pPr>
        <w:ind w:left="2124" w:firstLine="6"/>
        <w:rPr>
          <w:rFonts w:ascii="Arial" w:hAnsi="Arial" w:cs="Arial"/>
          <w:color w:val="000000" w:themeColor="text1"/>
          <w:sz w:val="22"/>
          <w:szCs w:val="22"/>
        </w:rPr>
      </w:pPr>
      <w:r w:rsidRPr="00B865C6">
        <w:rPr>
          <w:rFonts w:ascii="Arial" w:hAnsi="Arial" w:cs="Arial"/>
          <w:color w:val="000000" w:themeColor="text1"/>
          <w:sz w:val="22"/>
          <w:szCs w:val="22"/>
        </w:rPr>
        <w:t xml:space="preserve">Dr. Gulyás Ferenc </w:t>
      </w:r>
      <w:proofErr w:type="spellStart"/>
      <w:r w:rsidRPr="00B865C6">
        <w:rPr>
          <w:rFonts w:ascii="Arial" w:hAnsi="Arial" w:cs="Arial"/>
          <w:color w:val="000000" w:themeColor="text1"/>
          <w:sz w:val="22"/>
          <w:szCs w:val="22"/>
        </w:rPr>
        <w:t>r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Pr="00B865C6">
        <w:rPr>
          <w:rFonts w:ascii="Arial" w:hAnsi="Arial" w:cs="Arial"/>
          <w:color w:val="000000" w:themeColor="text1"/>
          <w:sz w:val="22"/>
          <w:szCs w:val="22"/>
        </w:rPr>
        <w:t>ezredes</w:t>
      </w:r>
      <w:proofErr w:type="spellEnd"/>
      <w:r w:rsidRPr="00B865C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CA58B0">
        <w:rPr>
          <w:rFonts w:ascii="Arial" w:hAnsi="Arial" w:cs="Arial"/>
          <w:color w:val="000000" w:themeColor="text1"/>
          <w:sz w:val="22"/>
          <w:szCs w:val="22"/>
        </w:rPr>
        <w:t>a Szombathelyi Rendőrkapitányság vezetője</w:t>
      </w:r>
    </w:p>
    <w:p w14:paraId="2709D969" w14:textId="77777777" w:rsidR="00C637CC" w:rsidRPr="0055446C" w:rsidRDefault="00C637CC" w:rsidP="00C637CC">
      <w:pPr>
        <w:ind w:left="2124" w:firstLine="6"/>
        <w:rPr>
          <w:rFonts w:ascii="Arial" w:hAnsi="Arial" w:cs="Arial"/>
          <w:color w:val="C45911"/>
          <w:sz w:val="22"/>
          <w:szCs w:val="22"/>
        </w:rPr>
      </w:pPr>
    </w:p>
    <w:p w14:paraId="3FE645AB" w14:textId="77777777" w:rsidR="00C637CC" w:rsidRPr="0040193F" w:rsidRDefault="00C637CC" w:rsidP="00C637CC">
      <w:pPr>
        <w:ind w:left="705" w:hanging="705"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  <w:r w:rsidRPr="0040193F">
        <w:rPr>
          <w:rFonts w:ascii="Arial" w:hAnsi="Arial" w:cs="Arial"/>
          <w:b/>
          <w:sz w:val="22"/>
          <w:szCs w:val="22"/>
        </w:rPr>
        <w:t>2</w:t>
      </w:r>
      <w:r w:rsidRPr="0040193F">
        <w:rPr>
          <w:rFonts w:ascii="Arial" w:eastAsia="Calibri" w:hAnsi="Arial" w:cs="Arial"/>
          <w:b/>
          <w:color w:val="000000"/>
          <w:sz w:val="22"/>
        </w:rPr>
        <w:t>./</w:t>
      </w:r>
      <w:r w:rsidRPr="0040193F">
        <w:rPr>
          <w:rFonts w:ascii="Arial" w:eastAsia="Calibri" w:hAnsi="Arial" w:cs="Arial"/>
          <w:b/>
          <w:color w:val="000000"/>
          <w:sz w:val="22"/>
        </w:rPr>
        <w:tab/>
        <w:t>Javaslat a „TOP-6.6.1-15 Egészségügyi alapellátás infrastrukturális fejlesztése” megnevezésű pályázati felhívással kapcsolatos döntések meghozatalára</w:t>
      </w:r>
      <w:r w:rsidRPr="0040193F">
        <w:rPr>
          <w:rFonts w:ascii="Arial" w:eastAsia="Calibri" w:hAnsi="Arial" w:cs="Arial"/>
          <w:b/>
          <w:i/>
          <w:color w:val="000000"/>
          <w:sz w:val="22"/>
        </w:rPr>
        <w:t xml:space="preserve"> </w:t>
      </w:r>
    </w:p>
    <w:p w14:paraId="000B97A1" w14:textId="77777777" w:rsidR="00C637CC" w:rsidRPr="00B865C6" w:rsidRDefault="00C637CC" w:rsidP="00C637CC">
      <w:pPr>
        <w:ind w:left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865C6">
        <w:rPr>
          <w:rFonts w:ascii="Arial" w:hAnsi="Arial" w:cs="Arial"/>
          <w:sz w:val="22"/>
          <w:szCs w:val="22"/>
        </w:rPr>
        <w:t xml:space="preserve"> </w:t>
      </w:r>
      <w:r w:rsidRPr="00B865C6">
        <w:rPr>
          <w:rFonts w:ascii="Arial" w:hAnsi="Arial" w:cs="Arial"/>
          <w:sz w:val="22"/>
          <w:szCs w:val="22"/>
        </w:rPr>
        <w:tab/>
        <w:t>Dr. Puskás Tivadar polgármester</w:t>
      </w:r>
    </w:p>
    <w:p w14:paraId="57C49B2F" w14:textId="77777777" w:rsidR="00C637CC" w:rsidRPr="00B865C6" w:rsidRDefault="00C637CC" w:rsidP="00C637CC">
      <w:pPr>
        <w:ind w:left="705" w:hanging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  <w:t>Illés Károly alpolgármester</w:t>
      </w:r>
    </w:p>
    <w:p w14:paraId="2C822D8C" w14:textId="77777777" w:rsidR="00C637CC" w:rsidRDefault="00C637CC" w:rsidP="00C637CC">
      <w:pPr>
        <w:ind w:left="705" w:hanging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  <w:t>Koczka Tibor alpolgármester</w:t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</w:p>
    <w:p w14:paraId="191A2250" w14:textId="77777777" w:rsidR="00C637CC" w:rsidRPr="007122B2" w:rsidRDefault="00C637CC" w:rsidP="00C637CC">
      <w:pPr>
        <w:ind w:left="705" w:hanging="70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D5AD7">
        <w:rPr>
          <w:rFonts w:ascii="Arial" w:hAnsi="Arial" w:cs="Arial"/>
          <w:b/>
          <w:sz w:val="22"/>
          <w:szCs w:val="22"/>
          <w:u w:val="single"/>
        </w:rPr>
        <w:t>Meghívott</w:t>
      </w:r>
      <w:r>
        <w:rPr>
          <w:rFonts w:ascii="Arial" w:hAnsi="Arial" w:cs="Arial"/>
          <w:b/>
          <w:sz w:val="22"/>
          <w:szCs w:val="22"/>
          <w:u w:val="single"/>
        </w:rPr>
        <w:t>ak</w:t>
      </w:r>
      <w:r w:rsidRPr="007122B2">
        <w:rPr>
          <w:rFonts w:ascii="Arial" w:hAnsi="Arial" w:cs="Arial"/>
          <w:b/>
          <w:sz w:val="22"/>
          <w:szCs w:val="22"/>
        </w:rPr>
        <w:t>:</w:t>
      </w:r>
      <w:r w:rsidRPr="007122B2">
        <w:rPr>
          <w:rFonts w:ascii="Arial" w:hAnsi="Arial" w:cs="Arial"/>
          <w:b/>
          <w:sz w:val="22"/>
          <w:szCs w:val="22"/>
        </w:rPr>
        <w:tab/>
      </w:r>
      <w:r w:rsidRPr="007122B2">
        <w:rPr>
          <w:rFonts w:ascii="Arial" w:hAnsi="Arial" w:cs="Arial"/>
          <w:sz w:val="22"/>
          <w:szCs w:val="22"/>
        </w:rPr>
        <w:t>Gáspár</w:t>
      </w:r>
      <w:r>
        <w:rPr>
          <w:rFonts w:ascii="Arial" w:hAnsi="Arial" w:cs="Arial"/>
          <w:sz w:val="22"/>
          <w:szCs w:val="22"/>
        </w:rPr>
        <w:t xml:space="preserve"> Péter építész-tervező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AA3115C" w14:textId="77777777" w:rsidR="00C637CC" w:rsidRPr="00B865C6" w:rsidRDefault="00C637CC" w:rsidP="00C637CC">
      <w:pPr>
        <w:ind w:left="848" w:firstLine="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Dr. Ajkay Adrián, a Savaria Városfejlesztési Kft. ügyvezető igazgatója</w:t>
      </w:r>
    </w:p>
    <w:p w14:paraId="7CDDB608" w14:textId="77777777" w:rsidR="00C637CC" w:rsidRPr="0055446C" w:rsidRDefault="00C637CC" w:rsidP="00C637CC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55446C">
        <w:rPr>
          <w:rFonts w:ascii="Arial" w:hAnsi="Arial" w:cs="Arial"/>
          <w:b/>
          <w:i/>
          <w:sz w:val="22"/>
          <w:szCs w:val="22"/>
        </w:rPr>
        <w:tab/>
      </w:r>
      <w:r w:rsidRPr="0055446C">
        <w:rPr>
          <w:rFonts w:ascii="Arial" w:hAnsi="Arial" w:cs="Arial"/>
          <w:b/>
          <w:i/>
          <w:sz w:val="22"/>
          <w:szCs w:val="22"/>
        </w:rPr>
        <w:tab/>
      </w:r>
      <w:r w:rsidRPr="0055446C">
        <w:rPr>
          <w:rFonts w:ascii="Arial" w:hAnsi="Arial" w:cs="Arial"/>
          <w:b/>
          <w:i/>
          <w:sz w:val="22"/>
          <w:szCs w:val="22"/>
        </w:rPr>
        <w:tab/>
      </w:r>
      <w:r w:rsidRPr="0055446C">
        <w:rPr>
          <w:rFonts w:ascii="Arial" w:hAnsi="Arial" w:cs="Arial"/>
          <w:b/>
          <w:i/>
          <w:sz w:val="22"/>
          <w:szCs w:val="22"/>
        </w:rPr>
        <w:tab/>
      </w:r>
      <w:r w:rsidRPr="0055446C">
        <w:rPr>
          <w:rFonts w:ascii="Arial" w:hAnsi="Arial" w:cs="Arial"/>
          <w:b/>
          <w:i/>
          <w:sz w:val="22"/>
          <w:szCs w:val="22"/>
        </w:rPr>
        <w:tab/>
      </w:r>
      <w:r w:rsidRPr="0055446C">
        <w:rPr>
          <w:rFonts w:ascii="Arial" w:hAnsi="Arial" w:cs="Arial"/>
          <w:b/>
          <w:i/>
          <w:sz w:val="22"/>
          <w:szCs w:val="22"/>
        </w:rPr>
        <w:tab/>
      </w:r>
      <w:r w:rsidRPr="0055446C">
        <w:rPr>
          <w:rFonts w:ascii="Arial" w:hAnsi="Arial" w:cs="Arial"/>
          <w:b/>
          <w:i/>
          <w:sz w:val="22"/>
          <w:szCs w:val="22"/>
        </w:rPr>
        <w:tab/>
      </w:r>
      <w:r w:rsidRPr="0055446C">
        <w:rPr>
          <w:rFonts w:ascii="Arial" w:hAnsi="Arial" w:cs="Arial"/>
          <w:b/>
          <w:i/>
          <w:sz w:val="22"/>
          <w:szCs w:val="22"/>
        </w:rPr>
        <w:tab/>
      </w:r>
    </w:p>
    <w:p w14:paraId="609D5946" w14:textId="77777777" w:rsidR="00C637CC" w:rsidRPr="002A30B2" w:rsidRDefault="00C637CC" w:rsidP="00C637CC">
      <w:pPr>
        <w:ind w:left="705" w:hanging="705"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  <w:r w:rsidRPr="002A30B2">
        <w:rPr>
          <w:rFonts w:ascii="Arial" w:hAnsi="Arial" w:cs="Arial"/>
          <w:b/>
          <w:sz w:val="22"/>
          <w:szCs w:val="22"/>
        </w:rPr>
        <w:t>3</w:t>
      </w:r>
      <w:r w:rsidRPr="002A30B2">
        <w:rPr>
          <w:rFonts w:ascii="Arial" w:eastAsia="Calibri" w:hAnsi="Arial" w:cs="Arial"/>
          <w:b/>
          <w:color w:val="000000"/>
          <w:sz w:val="22"/>
        </w:rPr>
        <w:t>./</w:t>
      </w:r>
      <w:r w:rsidRPr="002A30B2">
        <w:rPr>
          <w:rFonts w:ascii="Arial" w:eastAsia="Calibri" w:hAnsi="Arial" w:cs="Arial"/>
          <w:b/>
          <w:color w:val="000000"/>
          <w:sz w:val="22"/>
        </w:rPr>
        <w:tab/>
        <w:t xml:space="preserve">Javaslat a Szent Márton Terv II. és III. ütemével kapcsolatos döntések meghozatalára </w:t>
      </w:r>
    </w:p>
    <w:p w14:paraId="0F76C2C0" w14:textId="77777777" w:rsidR="00C637CC" w:rsidRPr="00B865C6" w:rsidRDefault="00C637CC" w:rsidP="00C637CC">
      <w:pPr>
        <w:ind w:firstLine="705"/>
        <w:jc w:val="both"/>
        <w:rPr>
          <w:rFonts w:ascii="Arial" w:hAnsi="Arial" w:cs="Arial"/>
          <w:sz w:val="22"/>
        </w:rPr>
      </w:pPr>
      <w:r w:rsidRPr="00B865C6">
        <w:rPr>
          <w:rFonts w:ascii="Arial" w:hAnsi="Arial" w:cs="Arial"/>
          <w:b/>
          <w:sz w:val="22"/>
          <w:u w:val="single"/>
        </w:rPr>
        <w:t>Előadók:</w:t>
      </w:r>
      <w:r w:rsidRPr="00B865C6">
        <w:rPr>
          <w:rFonts w:ascii="Arial" w:hAnsi="Arial" w:cs="Arial"/>
          <w:sz w:val="22"/>
        </w:rPr>
        <w:t xml:space="preserve"> </w:t>
      </w:r>
      <w:r w:rsidRPr="00B865C6">
        <w:rPr>
          <w:rFonts w:ascii="Arial" w:hAnsi="Arial" w:cs="Arial"/>
          <w:sz w:val="22"/>
        </w:rPr>
        <w:tab/>
        <w:t>Dr. Puskás Tivadar polgármester</w:t>
      </w:r>
    </w:p>
    <w:p w14:paraId="5A19FDF0" w14:textId="77777777" w:rsidR="00C637CC" w:rsidRDefault="00C637CC" w:rsidP="00C637CC">
      <w:pPr>
        <w:jc w:val="both"/>
        <w:rPr>
          <w:rFonts w:ascii="Arial" w:hAnsi="Arial" w:cs="Arial"/>
          <w:sz w:val="22"/>
        </w:rPr>
      </w:pPr>
      <w:r w:rsidRPr="00B865C6">
        <w:rPr>
          <w:rFonts w:ascii="Arial" w:hAnsi="Arial" w:cs="Arial"/>
          <w:sz w:val="22"/>
        </w:rPr>
        <w:tab/>
        <w:t xml:space="preserve"> </w:t>
      </w:r>
      <w:r w:rsidRPr="00B865C6">
        <w:rPr>
          <w:rFonts w:ascii="Arial" w:hAnsi="Arial" w:cs="Arial"/>
          <w:sz w:val="22"/>
        </w:rPr>
        <w:tab/>
      </w:r>
      <w:r w:rsidRPr="00B865C6">
        <w:rPr>
          <w:rFonts w:ascii="Arial" w:hAnsi="Arial" w:cs="Arial"/>
          <w:sz w:val="22"/>
        </w:rPr>
        <w:tab/>
        <w:t xml:space="preserve">Illés Károly alpolgármester </w:t>
      </w:r>
    </w:p>
    <w:p w14:paraId="322FD740" w14:textId="77777777" w:rsidR="00C637CC" w:rsidRPr="00B865C6" w:rsidRDefault="00C637CC" w:rsidP="00C637CC">
      <w:pPr>
        <w:ind w:left="1416" w:firstLine="708"/>
        <w:jc w:val="both"/>
        <w:rPr>
          <w:rFonts w:ascii="Arial" w:hAnsi="Arial" w:cs="Arial"/>
          <w:sz w:val="22"/>
        </w:rPr>
      </w:pPr>
      <w:r w:rsidRPr="00B865C6">
        <w:rPr>
          <w:rFonts w:ascii="Arial" w:hAnsi="Arial" w:cs="Arial"/>
          <w:sz w:val="22"/>
        </w:rPr>
        <w:t>Koczka Tibor alpolgármester</w:t>
      </w:r>
    </w:p>
    <w:p w14:paraId="70617DC6" w14:textId="77777777" w:rsidR="00C637CC" w:rsidRDefault="00C637CC" w:rsidP="00C637CC">
      <w:pPr>
        <w:jc w:val="both"/>
        <w:rPr>
          <w:rFonts w:ascii="Arial" w:hAnsi="Arial" w:cs="Arial"/>
          <w:b/>
          <w:i/>
          <w:sz w:val="22"/>
          <w:highlight w:val="yellow"/>
        </w:rPr>
      </w:pPr>
      <w:r>
        <w:rPr>
          <w:rFonts w:ascii="Arial" w:hAnsi="Arial" w:cs="Arial"/>
          <w:sz w:val="22"/>
        </w:rPr>
        <w:lastRenderedPageBreak/>
        <w:tab/>
      </w:r>
      <w:r w:rsidRPr="00B84FC1">
        <w:rPr>
          <w:rFonts w:ascii="Arial" w:hAnsi="Arial" w:cs="Arial"/>
          <w:b/>
          <w:sz w:val="22"/>
          <w:u w:val="single"/>
        </w:rPr>
        <w:t>Meghívottak:</w:t>
      </w:r>
      <w:r w:rsidRPr="00CD13CE">
        <w:rPr>
          <w:rFonts w:ascii="Arial" w:hAnsi="Arial" w:cs="Arial"/>
          <w:b/>
          <w:sz w:val="22"/>
        </w:rPr>
        <w:tab/>
      </w:r>
      <w:r w:rsidRPr="00A828F0">
        <w:rPr>
          <w:rFonts w:ascii="Arial" w:hAnsi="Arial" w:cs="Arial"/>
          <w:color w:val="000000" w:themeColor="text1"/>
          <w:sz w:val="22"/>
        </w:rPr>
        <w:t>Litkei Tamás építész, tervező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</w:p>
    <w:p w14:paraId="672318BA" w14:textId="77777777" w:rsidR="00C637CC" w:rsidRDefault="00C637CC" w:rsidP="00C637CC">
      <w:pPr>
        <w:jc w:val="both"/>
        <w:rPr>
          <w:rFonts w:ascii="Arial" w:hAnsi="Arial" w:cs="Arial"/>
          <w:sz w:val="22"/>
        </w:rPr>
      </w:pPr>
      <w:r w:rsidRPr="00A828F0">
        <w:rPr>
          <w:rFonts w:ascii="Arial" w:hAnsi="Arial" w:cs="Arial"/>
          <w:b/>
          <w:i/>
          <w:sz w:val="22"/>
        </w:rPr>
        <w:tab/>
      </w:r>
      <w:r w:rsidRPr="00A828F0">
        <w:rPr>
          <w:rFonts w:ascii="Arial" w:hAnsi="Arial" w:cs="Arial"/>
          <w:b/>
          <w:i/>
          <w:sz w:val="22"/>
        </w:rPr>
        <w:tab/>
      </w:r>
      <w:r w:rsidRPr="00A828F0">
        <w:rPr>
          <w:rFonts w:ascii="Arial" w:hAnsi="Arial" w:cs="Arial"/>
          <w:b/>
          <w:i/>
          <w:sz w:val="22"/>
        </w:rPr>
        <w:tab/>
      </w:r>
      <w:r>
        <w:rPr>
          <w:rFonts w:ascii="Arial" w:hAnsi="Arial" w:cs="Arial"/>
          <w:sz w:val="22"/>
        </w:rPr>
        <w:t xml:space="preserve">Horváth Anikó, az </w:t>
      </w:r>
      <w:proofErr w:type="spellStart"/>
      <w:r>
        <w:rPr>
          <w:rFonts w:ascii="Arial" w:hAnsi="Arial" w:cs="Arial"/>
          <w:sz w:val="22"/>
        </w:rPr>
        <w:t>ÚT-Teszt</w:t>
      </w:r>
      <w:proofErr w:type="spellEnd"/>
      <w:r>
        <w:rPr>
          <w:rFonts w:ascii="Arial" w:hAnsi="Arial" w:cs="Arial"/>
          <w:sz w:val="22"/>
        </w:rPr>
        <w:t xml:space="preserve"> Mérnöki és Szolgáltató Kft. projektvezetője </w:t>
      </w:r>
    </w:p>
    <w:p w14:paraId="487884E4" w14:textId="77777777" w:rsidR="00C637CC" w:rsidRDefault="00C637CC" w:rsidP="00C637CC">
      <w:pPr>
        <w:ind w:left="2124"/>
        <w:jc w:val="both"/>
        <w:rPr>
          <w:rFonts w:ascii="Arial" w:hAnsi="Arial" w:cs="Arial"/>
          <w:sz w:val="22"/>
        </w:rPr>
      </w:pPr>
      <w:proofErr w:type="spellStart"/>
      <w:r w:rsidRPr="00A828F0">
        <w:rPr>
          <w:rFonts w:ascii="Arial" w:hAnsi="Arial" w:cs="Arial"/>
          <w:sz w:val="22"/>
        </w:rPr>
        <w:t>Schimmer</w:t>
      </w:r>
      <w:proofErr w:type="spellEnd"/>
      <w:r w:rsidRPr="00A828F0">
        <w:rPr>
          <w:rFonts w:ascii="Arial" w:hAnsi="Arial" w:cs="Arial"/>
          <w:sz w:val="22"/>
        </w:rPr>
        <w:t xml:space="preserve"> Erzsébet, a </w:t>
      </w:r>
      <w:proofErr w:type="spellStart"/>
      <w:r w:rsidRPr="00A828F0">
        <w:rPr>
          <w:rFonts w:ascii="Arial" w:hAnsi="Arial" w:cs="Arial"/>
          <w:sz w:val="22"/>
        </w:rPr>
        <w:t>Trenecon</w:t>
      </w:r>
      <w:proofErr w:type="spellEnd"/>
      <w:r w:rsidRPr="00A828F0">
        <w:rPr>
          <w:rFonts w:ascii="Arial" w:hAnsi="Arial" w:cs="Arial"/>
          <w:sz w:val="22"/>
        </w:rPr>
        <w:t xml:space="preserve"> Tanácsadó és Tervező Kft. osztályvezetője</w:t>
      </w:r>
    </w:p>
    <w:p w14:paraId="528EF931" w14:textId="77777777" w:rsidR="00C637CC" w:rsidRDefault="00C637CC" w:rsidP="00C637C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Csapláros Andrea, a Savaria Múzeum igazgatója</w:t>
      </w:r>
      <w:r>
        <w:rPr>
          <w:rFonts w:ascii="Arial" w:hAnsi="Arial" w:cs="Arial"/>
          <w:sz w:val="22"/>
        </w:rPr>
        <w:tab/>
      </w:r>
    </w:p>
    <w:p w14:paraId="51FAA8E3" w14:textId="77777777" w:rsidR="00C637CC" w:rsidRPr="00884FDC" w:rsidRDefault="00C637CC" w:rsidP="00C637CC">
      <w:pPr>
        <w:jc w:val="both"/>
        <w:rPr>
          <w:rFonts w:ascii="Arial" w:hAnsi="Arial" w:cs="Arial"/>
          <w:i/>
          <w:sz w:val="18"/>
          <w:szCs w:val="18"/>
          <w:u w:val="single"/>
        </w:rPr>
      </w:pPr>
      <w:r>
        <w:rPr>
          <w:rFonts w:ascii="Arial" w:hAnsi="Arial" w:cs="Arial"/>
          <w:sz w:val="22"/>
        </w:rPr>
        <w:tab/>
      </w:r>
    </w:p>
    <w:p w14:paraId="182DEF5F" w14:textId="77777777" w:rsidR="00C637CC" w:rsidRPr="00F84C00" w:rsidRDefault="00C637CC" w:rsidP="00C637CC">
      <w:pPr>
        <w:ind w:left="705" w:hanging="705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F84C00">
        <w:rPr>
          <w:rFonts w:ascii="Arial" w:hAnsi="Arial" w:cs="Arial"/>
          <w:b/>
          <w:bCs/>
          <w:color w:val="000000" w:themeColor="text1"/>
          <w:sz w:val="22"/>
          <w:szCs w:val="22"/>
        </w:rPr>
        <w:t>4./</w:t>
      </w:r>
      <w:r w:rsidRPr="00F84C00"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 xml:space="preserve">Javaslat a </w:t>
      </w:r>
      <w:proofErr w:type="spellStart"/>
      <w:r w:rsidRPr="00F84C00">
        <w:rPr>
          <w:rFonts w:ascii="Arial" w:hAnsi="Arial" w:cs="Arial"/>
          <w:b/>
          <w:bCs/>
          <w:color w:val="000000" w:themeColor="text1"/>
          <w:sz w:val="22"/>
          <w:szCs w:val="22"/>
        </w:rPr>
        <w:t>Smidt</w:t>
      </w:r>
      <w:proofErr w:type="spellEnd"/>
      <w:r w:rsidRPr="00F84C0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Múzeum bővítési terveinek módosítására</w:t>
      </w:r>
    </w:p>
    <w:p w14:paraId="3544E05C" w14:textId="77777777" w:rsidR="00C637CC" w:rsidRDefault="00C637CC" w:rsidP="00C637CC">
      <w:pPr>
        <w:ind w:left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865C6">
        <w:rPr>
          <w:rFonts w:ascii="Arial" w:hAnsi="Arial" w:cs="Arial"/>
          <w:sz w:val="22"/>
          <w:szCs w:val="22"/>
        </w:rPr>
        <w:t xml:space="preserve"> </w:t>
      </w:r>
      <w:r w:rsidRPr="00B865C6">
        <w:rPr>
          <w:rFonts w:ascii="Arial" w:hAnsi="Arial" w:cs="Arial"/>
          <w:sz w:val="22"/>
          <w:szCs w:val="22"/>
        </w:rPr>
        <w:tab/>
        <w:t>Dr. Puskás Tivadar polgármester</w:t>
      </w:r>
    </w:p>
    <w:p w14:paraId="2E6002E3" w14:textId="77777777" w:rsidR="00C637CC" w:rsidRDefault="00C637CC" w:rsidP="00C637CC">
      <w:pPr>
        <w:ind w:left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Illés Károly alpolgármester</w:t>
      </w:r>
    </w:p>
    <w:p w14:paraId="345B93A9" w14:textId="77777777" w:rsidR="00C637CC" w:rsidRPr="00B865C6" w:rsidRDefault="00C637CC" w:rsidP="00C637CC">
      <w:pPr>
        <w:ind w:left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Koczka Tibor alpolgármester</w:t>
      </w:r>
    </w:p>
    <w:p w14:paraId="383C8207" w14:textId="77777777" w:rsidR="00C637CC" w:rsidRDefault="00C637CC" w:rsidP="00C637CC">
      <w:pPr>
        <w:ind w:left="705" w:hanging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122B2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Bakucz</w:t>
      </w:r>
      <w:proofErr w:type="spellEnd"/>
      <w:r>
        <w:rPr>
          <w:rFonts w:ascii="Arial" w:hAnsi="Arial" w:cs="Arial"/>
          <w:sz w:val="22"/>
          <w:szCs w:val="22"/>
        </w:rPr>
        <w:t xml:space="preserve"> András építész-tervező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45512E6" w14:textId="77777777" w:rsidR="00C637CC" w:rsidRPr="00B865C6" w:rsidRDefault="00C637CC" w:rsidP="00C637CC">
      <w:pPr>
        <w:ind w:left="705" w:hanging="705"/>
        <w:rPr>
          <w:rFonts w:ascii="Arial" w:hAnsi="Arial" w:cs="Arial"/>
          <w:b/>
          <w:i/>
          <w:sz w:val="20"/>
          <w:szCs w:val="20"/>
        </w:rPr>
      </w:pPr>
      <w:r w:rsidRPr="00B865C6">
        <w:rPr>
          <w:rFonts w:ascii="Arial" w:hAnsi="Arial" w:cs="Arial"/>
          <w:sz w:val="22"/>
          <w:szCs w:val="22"/>
        </w:rPr>
        <w:tab/>
      </w:r>
    </w:p>
    <w:p w14:paraId="4EC2B88D" w14:textId="77777777" w:rsidR="00C637CC" w:rsidRPr="00035EDC" w:rsidRDefault="00C637CC" w:rsidP="00C637CC">
      <w:pPr>
        <w:ind w:left="705" w:hanging="705"/>
        <w:jc w:val="both"/>
        <w:rPr>
          <w:rFonts w:ascii="Arial" w:hAnsi="Arial" w:cs="Arial"/>
          <w:b/>
          <w:i/>
          <w:sz w:val="22"/>
          <w:szCs w:val="22"/>
        </w:rPr>
      </w:pPr>
      <w:r w:rsidRPr="00035EDC">
        <w:rPr>
          <w:rFonts w:ascii="Arial" w:hAnsi="Arial" w:cs="Arial"/>
          <w:b/>
          <w:bCs/>
          <w:sz w:val="22"/>
          <w:szCs w:val="22"/>
        </w:rPr>
        <w:t>5./</w:t>
      </w:r>
      <w:r w:rsidRPr="00035EDC">
        <w:rPr>
          <w:rFonts w:ascii="Arial" w:hAnsi="Arial" w:cs="Arial"/>
          <w:b/>
          <w:bCs/>
          <w:sz w:val="22"/>
          <w:szCs w:val="22"/>
        </w:rPr>
        <w:tab/>
        <w:t xml:space="preserve">Javaslat a Savaria Megyei Hatókörű Városi Múzeum szakmai tevékenységét érintő pályázatok benyújtásával kapcsolatos döntések meghozatalára  </w:t>
      </w:r>
    </w:p>
    <w:p w14:paraId="1F2EDF81" w14:textId="77777777" w:rsidR="00C637CC" w:rsidRPr="00B865C6" w:rsidRDefault="00C637CC" w:rsidP="00C637CC">
      <w:pPr>
        <w:ind w:left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865C6">
        <w:rPr>
          <w:rFonts w:ascii="Arial" w:hAnsi="Arial" w:cs="Arial"/>
          <w:sz w:val="22"/>
          <w:szCs w:val="22"/>
        </w:rPr>
        <w:t xml:space="preserve"> </w:t>
      </w:r>
      <w:r w:rsidRPr="00B865C6">
        <w:rPr>
          <w:rFonts w:ascii="Arial" w:hAnsi="Arial" w:cs="Arial"/>
          <w:sz w:val="22"/>
          <w:szCs w:val="22"/>
        </w:rPr>
        <w:tab/>
        <w:t>Dr. Puskás Tivadar polgármester</w:t>
      </w:r>
    </w:p>
    <w:p w14:paraId="64410904" w14:textId="77777777" w:rsidR="00C637CC" w:rsidRPr="00B865C6" w:rsidRDefault="00C637CC" w:rsidP="00C637CC">
      <w:pPr>
        <w:ind w:left="705" w:hanging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  <w:t>Illés Károly alpolgármester</w:t>
      </w:r>
    </w:p>
    <w:p w14:paraId="2E03BE4A" w14:textId="77777777" w:rsidR="00C637CC" w:rsidRDefault="00C637CC" w:rsidP="00C637CC">
      <w:pPr>
        <w:ind w:left="705" w:hanging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  <w:t xml:space="preserve">Koczka Tibor alpolgármester </w:t>
      </w:r>
    </w:p>
    <w:p w14:paraId="60A7DC92" w14:textId="77777777" w:rsidR="00C637CC" w:rsidRDefault="00C637CC" w:rsidP="00C637CC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A58B0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ab/>
        <w:t>Csapláros Andrea, a Savaria Múzeum igazgatója</w:t>
      </w:r>
    </w:p>
    <w:p w14:paraId="22C5B604" w14:textId="77777777" w:rsidR="00C637CC" w:rsidRPr="007A66C2" w:rsidRDefault="00C637CC" w:rsidP="00C637CC">
      <w:pPr>
        <w:tabs>
          <w:tab w:val="left" w:pos="709"/>
        </w:tabs>
        <w:ind w:left="851" w:hanging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</w:p>
    <w:p w14:paraId="15E47D4A" w14:textId="77777777" w:rsidR="00C637CC" w:rsidRPr="004B3817" w:rsidRDefault="00C637CC" w:rsidP="00C637CC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4B3817"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Pr="004B3817">
        <w:rPr>
          <w:rFonts w:ascii="Arial" w:hAnsi="Arial" w:cs="Arial"/>
          <w:b/>
          <w:sz w:val="22"/>
          <w:szCs w:val="22"/>
        </w:rPr>
        <w:t>./</w:t>
      </w:r>
      <w:r w:rsidRPr="004B3817">
        <w:rPr>
          <w:rFonts w:ascii="Arial" w:hAnsi="Arial" w:cs="Arial"/>
          <w:b/>
          <w:sz w:val="22"/>
          <w:szCs w:val="22"/>
        </w:rPr>
        <w:tab/>
        <w:t>Javaslat a TOP-6.3.2 „Zöld város kialakítása” című pályázati felhívással kapcsolatos döntések meghozatalára</w:t>
      </w:r>
      <w:r w:rsidRPr="004B3817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79A73E72" w14:textId="77777777" w:rsidR="00C637CC" w:rsidRPr="00B865C6" w:rsidRDefault="00C637CC" w:rsidP="00C637CC">
      <w:pPr>
        <w:ind w:left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865C6">
        <w:rPr>
          <w:rFonts w:ascii="Arial" w:hAnsi="Arial" w:cs="Arial"/>
          <w:sz w:val="22"/>
          <w:szCs w:val="22"/>
        </w:rPr>
        <w:t xml:space="preserve"> </w:t>
      </w:r>
      <w:r w:rsidRPr="00B865C6">
        <w:rPr>
          <w:rFonts w:ascii="Arial" w:hAnsi="Arial" w:cs="Arial"/>
          <w:sz w:val="22"/>
          <w:szCs w:val="22"/>
        </w:rPr>
        <w:tab/>
        <w:t>Dr. Puskás Tivadar polgármester</w:t>
      </w:r>
    </w:p>
    <w:p w14:paraId="20138EF5" w14:textId="77777777" w:rsidR="00C637CC" w:rsidRPr="00B865C6" w:rsidRDefault="00C637CC" w:rsidP="00C637CC">
      <w:pPr>
        <w:ind w:left="705" w:hanging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  <w:t>Illés Károly alpolgármester</w:t>
      </w:r>
    </w:p>
    <w:p w14:paraId="29600414" w14:textId="77777777" w:rsidR="00C637CC" w:rsidRDefault="00C637CC" w:rsidP="00C637CC">
      <w:pPr>
        <w:ind w:left="705" w:hanging="705"/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B865C6">
        <w:rPr>
          <w:rFonts w:ascii="Arial" w:hAnsi="Arial" w:cs="Arial"/>
          <w:sz w:val="22"/>
          <w:szCs w:val="22"/>
        </w:rPr>
        <w:tab/>
      </w:r>
    </w:p>
    <w:p w14:paraId="63893A25" w14:textId="77777777" w:rsidR="00C637CC" w:rsidRPr="00B4786B" w:rsidRDefault="00C637CC" w:rsidP="00C637CC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B4786B">
        <w:rPr>
          <w:rFonts w:ascii="Arial" w:hAnsi="Arial" w:cs="Arial"/>
          <w:b/>
          <w:sz w:val="22"/>
          <w:szCs w:val="22"/>
        </w:rPr>
        <w:t>7./</w:t>
      </w:r>
      <w:r w:rsidRPr="00B4786B">
        <w:rPr>
          <w:rFonts w:ascii="Arial" w:hAnsi="Arial" w:cs="Arial"/>
          <w:b/>
          <w:sz w:val="22"/>
          <w:szCs w:val="22"/>
        </w:rPr>
        <w:tab/>
        <w:t>Javaslat a volt EPCOS telephely fejlesztési koncepciójának jóváhagyására</w:t>
      </w:r>
    </w:p>
    <w:p w14:paraId="22889734" w14:textId="77777777" w:rsidR="00C637CC" w:rsidRPr="00B865C6" w:rsidRDefault="00C637CC" w:rsidP="00C637CC">
      <w:pPr>
        <w:ind w:left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865C6">
        <w:rPr>
          <w:rFonts w:ascii="Arial" w:hAnsi="Arial" w:cs="Arial"/>
          <w:sz w:val="22"/>
          <w:szCs w:val="22"/>
        </w:rPr>
        <w:t xml:space="preserve"> </w:t>
      </w:r>
      <w:r w:rsidRPr="00B865C6">
        <w:rPr>
          <w:rFonts w:ascii="Arial" w:hAnsi="Arial" w:cs="Arial"/>
          <w:sz w:val="22"/>
          <w:szCs w:val="22"/>
        </w:rPr>
        <w:tab/>
        <w:t>Dr. Puskás Tivadar polgármester</w:t>
      </w:r>
    </w:p>
    <w:p w14:paraId="6D1D5FBC" w14:textId="77777777" w:rsidR="00C637CC" w:rsidRPr="00B865C6" w:rsidRDefault="00C637CC" w:rsidP="00C637CC">
      <w:pPr>
        <w:ind w:left="705" w:hanging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  <w:t>Illés Károly alpolgármester</w:t>
      </w:r>
    </w:p>
    <w:p w14:paraId="1AEE91D5" w14:textId="77777777" w:rsidR="00C637CC" w:rsidRPr="0055446C" w:rsidRDefault="00C637CC" w:rsidP="00C637CC">
      <w:pPr>
        <w:ind w:left="705" w:hanging="705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4D5D4676" w14:textId="77777777" w:rsidR="00C637CC" w:rsidRPr="00B04E6E" w:rsidRDefault="00C637CC" w:rsidP="00C637CC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B04E6E">
        <w:rPr>
          <w:rFonts w:ascii="Arial" w:hAnsi="Arial" w:cs="Arial"/>
          <w:b/>
          <w:sz w:val="22"/>
          <w:szCs w:val="22"/>
        </w:rPr>
        <w:t>8./</w:t>
      </w:r>
      <w:r w:rsidRPr="00B04E6E">
        <w:rPr>
          <w:rFonts w:ascii="Arial" w:hAnsi="Arial" w:cs="Arial"/>
          <w:b/>
          <w:sz w:val="22"/>
          <w:szCs w:val="22"/>
        </w:rPr>
        <w:tab/>
        <w:t>Javaslat a TOP</w:t>
      </w:r>
      <w:r>
        <w:rPr>
          <w:rFonts w:ascii="Arial" w:hAnsi="Arial" w:cs="Arial"/>
          <w:b/>
          <w:sz w:val="22"/>
          <w:szCs w:val="22"/>
        </w:rPr>
        <w:t>-</w:t>
      </w:r>
      <w:r w:rsidRPr="00B04E6E">
        <w:rPr>
          <w:rFonts w:ascii="Arial" w:hAnsi="Arial" w:cs="Arial"/>
          <w:b/>
          <w:sz w:val="22"/>
          <w:szCs w:val="22"/>
        </w:rPr>
        <w:t>6.3.3 „Városi környezetvédelmi infrastruktúra-fejlesztések” című pályázati felhívással kapcsolatos döntések meghozatalára</w:t>
      </w:r>
      <w:r w:rsidRPr="00B04E6E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0E64EB8C" w14:textId="77777777" w:rsidR="00C637CC" w:rsidRPr="00B865C6" w:rsidRDefault="00C637CC" w:rsidP="00C637CC">
      <w:pPr>
        <w:ind w:left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865C6">
        <w:rPr>
          <w:rFonts w:ascii="Arial" w:hAnsi="Arial" w:cs="Arial"/>
          <w:sz w:val="22"/>
          <w:szCs w:val="22"/>
        </w:rPr>
        <w:t xml:space="preserve"> </w:t>
      </w:r>
      <w:r w:rsidRPr="00B865C6">
        <w:rPr>
          <w:rFonts w:ascii="Arial" w:hAnsi="Arial" w:cs="Arial"/>
          <w:sz w:val="22"/>
          <w:szCs w:val="22"/>
        </w:rPr>
        <w:tab/>
        <w:t>Dr. Puskás Tivadar polgármester</w:t>
      </w:r>
    </w:p>
    <w:p w14:paraId="50AD02B2" w14:textId="77777777" w:rsidR="00C637CC" w:rsidRDefault="00C637CC" w:rsidP="00C637CC">
      <w:pPr>
        <w:ind w:left="705" w:hanging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  <w:t>Illés Károly alpolgármester</w:t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</w:p>
    <w:p w14:paraId="184D4048" w14:textId="77777777" w:rsidR="00C637CC" w:rsidRPr="00B865C6" w:rsidRDefault="00C637CC" w:rsidP="00C637CC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122B2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ab/>
        <w:t>Dr. Ajkay Adrián, a Savaria Városfejlesztési Kft. ügyvezető igazgatója</w:t>
      </w:r>
    </w:p>
    <w:p w14:paraId="66A7C6EC" w14:textId="77777777" w:rsidR="00C637CC" w:rsidRDefault="00C637CC" w:rsidP="00C637CC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</w:p>
    <w:p w14:paraId="4D87317D" w14:textId="77777777" w:rsidR="00C637CC" w:rsidRPr="00C26020" w:rsidRDefault="00C637CC" w:rsidP="00C637CC">
      <w:pPr>
        <w:ind w:left="705" w:hanging="705"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9</w:t>
      </w:r>
      <w:r w:rsidRPr="00C26020">
        <w:rPr>
          <w:rFonts w:ascii="Arial" w:eastAsia="Calibri" w:hAnsi="Arial" w:cs="Arial"/>
          <w:b/>
          <w:color w:val="000000"/>
          <w:sz w:val="22"/>
          <w:szCs w:val="22"/>
        </w:rPr>
        <w:t>./</w:t>
      </w:r>
      <w:r w:rsidRPr="00C26020">
        <w:rPr>
          <w:rFonts w:ascii="Arial" w:eastAsia="Calibri" w:hAnsi="Arial" w:cs="Arial"/>
          <w:b/>
          <w:color w:val="000000"/>
          <w:sz w:val="22"/>
          <w:szCs w:val="22"/>
        </w:rPr>
        <w:tab/>
        <w:t>Javaslat a Vásárcsarnok rekonstrukciójára vonatkozó TOP-6.1.3-15 „Helyi gazdaságfejlesztés” című pályázati felhívással kapcsolatos döntések meghozatalára</w:t>
      </w:r>
      <w:r w:rsidRPr="00C26020">
        <w:rPr>
          <w:rFonts w:ascii="Arial" w:eastAsia="Calibri" w:hAnsi="Arial" w:cs="Arial"/>
          <w:b/>
          <w:i/>
          <w:color w:val="000000"/>
          <w:sz w:val="22"/>
          <w:szCs w:val="22"/>
        </w:rPr>
        <w:t xml:space="preserve"> </w:t>
      </w:r>
    </w:p>
    <w:p w14:paraId="56825583" w14:textId="77777777" w:rsidR="00C637CC" w:rsidRPr="00DA11DA" w:rsidRDefault="00C637CC" w:rsidP="00C637CC">
      <w:pPr>
        <w:ind w:left="705"/>
        <w:rPr>
          <w:rFonts w:ascii="Arial" w:hAnsi="Arial" w:cs="Arial"/>
          <w:sz w:val="22"/>
          <w:szCs w:val="22"/>
        </w:rPr>
      </w:pPr>
      <w:r w:rsidRPr="00DA11DA">
        <w:rPr>
          <w:rFonts w:ascii="Arial" w:hAnsi="Arial" w:cs="Arial"/>
          <w:b/>
          <w:sz w:val="22"/>
          <w:szCs w:val="22"/>
          <w:u w:val="single"/>
        </w:rPr>
        <w:t>Előadók:</w:t>
      </w:r>
      <w:r w:rsidRPr="00DA11DA">
        <w:rPr>
          <w:rFonts w:ascii="Arial" w:hAnsi="Arial" w:cs="Arial"/>
          <w:sz w:val="22"/>
          <w:szCs w:val="22"/>
        </w:rPr>
        <w:t xml:space="preserve"> </w:t>
      </w:r>
      <w:r w:rsidRPr="00DA11DA">
        <w:rPr>
          <w:rFonts w:ascii="Arial" w:hAnsi="Arial" w:cs="Arial"/>
          <w:sz w:val="22"/>
          <w:szCs w:val="22"/>
        </w:rPr>
        <w:tab/>
        <w:t>Dr. Puskás Tivadar polgármester</w:t>
      </w:r>
    </w:p>
    <w:p w14:paraId="611758E8" w14:textId="77777777" w:rsidR="00C637CC" w:rsidRPr="00DA11DA" w:rsidRDefault="00C637CC" w:rsidP="00C637CC">
      <w:pPr>
        <w:ind w:left="2121" w:firstLine="3"/>
        <w:rPr>
          <w:rFonts w:ascii="Arial" w:hAnsi="Arial" w:cs="Arial"/>
          <w:sz w:val="22"/>
          <w:szCs w:val="22"/>
        </w:rPr>
      </w:pPr>
      <w:r w:rsidRPr="00DA11DA">
        <w:rPr>
          <w:rFonts w:ascii="Arial" w:hAnsi="Arial" w:cs="Arial"/>
          <w:sz w:val="22"/>
          <w:szCs w:val="22"/>
        </w:rPr>
        <w:t>Illés Károly alpolgármester</w:t>
      </w:r>
      <w:r w:rsidRPr="00DA11DA">
        <w:rPr>
          <w:rFonts w:ascii="Arial" w:hAnsi="Arial" w:cs="Arial"/>
          <w:sz w:val="22"/>
          <w:szCs w:val="22"/>
        </w:rPr>
        <w:tab/>
      </w:r>
      <w:r w:rsidRPr="00DA11DA">
        <w:rPr>
          <w:rFonts w:ascii="Arial" w:hAnsi="Arial" w:cs="Arial"/>
          <w:sz w:val="22"/>
          <w:szCs w:val="22"/>
        </w:rPr>
        <w:tab/>
      </w:r>
      <w:r w:rsidRPr="00DA11DA">
        <w:rPr>
          <w:rFonts w:ascii="Arial" w:hAnsi="Arial" w:cs="Arial"/>
          <w:sz w:val="22"/>
          <w:szCs w:val="22"/>
        </w:rPr>
        <w:tab/>
      </w:r>
      <w:r w:rsidRPr="00DA11DA">
        <w:rPr>
          <w:rFonts w:ascii="Arial" w:hAnsi="Arial" w:cs="Arial"/>
          <w:sz w:val="22"/>
          <w:szCs w:val="22"/>
        </w:rPr>
        <w:tab/>
      </w:r>
    </w:p>
    <w:p w14:paraId="57BA9FB6" w14:textId="77777777" w:rsidR="00C637CC" w:rsidRDefault="00C637CC" w:rsidP="00C637CC">
      <w:pPr>
        <w:ind w:left="705" w:hanging="705"/>
        <w:rPr>
          <w:rFonts w:ascii="Arial" w:hAnsi="Arial" w:cs="Arial"/>
          <w:sz w:val="22"/>
          <w:szCs w:val="22"/>
        </w:rPr>
      </w:pPr>
      <w:r w:rsidRPr="00DA11DA">
        <w:rPr>
          <w:rFonts w:ascii="Arial" w:hAnsi="Arial" w:cs="Arial"/>
          <w:sz w:val="20"/>
          <w:szCs w:val="20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7122B2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ab/>
        <w:t>Dr. Ajkay Adrián, a Savaria Városfejlesztési Kft. ügyvezető igazgatója</w:t>
      </w:r>
    </w:p>
    <w:p w14:paraId="2D8DE462" w14:textId="77777777" w:rsidR="00C637CC" w:rsidRPr="0055446C" w:rsidRDefault="00C637CC" w:rsidP="00C637CC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377F4038" w14:textId="77777777" w:rsidR="00C637CC" w:rsidRPr="000F53BF" w:rsidRDefault="00C637CC" w:rsidP="00C637CC">
      <w:pPr>
        <w:autoSpaceDE w:val="0"/>
        <w:autoSpaceDN w:val="0"/>
        <w:adjustRightInd w:val="0"/>
        <w:ind w:left="705" w:hanging="705"/>
        <w:jc w:val="both"/>
        <w:rPr>
          <w:b/>
        </w:rPr>
      </w:pPr>
      <w:r>
        <w:rPr>
          <w:rFonts w:ascii="Arial" w:hAnsi="Arial" w:cs="Arial"/>
          <w:b/>
          <w:sz w:val="22"/>
          <w:szCs w:val="22"/>
        </w:rPr>
        <w:t>10</w:t>
      </w:r>
      <w:r w:rsidRPr="000F53BF">
        <w:rPr>
          <w:rFonts w:ascii="Arial" w:hAnsi="Arial" w:cs="Arial"/>
          <w:b/>
          <w:sz w:val="22"/>
          <w:szCs w:val="22"/>
        </w:rPr>
        <w:t>./</w:t>
      </w:r>
      <w:r w:rsidRPr="000F53BF">
        <w:rPr>
          <w:rFonts w:ascii="Arial" w:hAnsi="Arial" w:cs="Arial"/>
          <w:b/>
        </w:rPr>
        <w:tab/>
      </w:r>
      <w:r w:rsidRPr="000F53BF">
        <w:rPr>
          <w:rFonts w:ascii="Arial" w:hAnsi="Arial" w:cs="Arial"/>
          <w:b/>
          <w:sz w:val="22"/>
          <w:szCs w:val="22"/>
        </w:rPr>
        <w:t>Javaslat a TOP-6.6.2-15 pályázati felhívás keretében szociális alapszolgáltatások infrastruktúrájának bővítésére, fejlesztésére irányuló pályázatokkal kapcsolatos döntések meghozatalára</w:t>
      </w:r>
      <w:r w:rsidRPr="000F53BF">
        <w:rPr>
          <w:b/>
        </w:rPr>
        <w:t xml:space="preserve"> </w:t>
      </w:r>
    </w:p>
    <w:p w14:paraId="27CF7C29" w14:textId="77777777" w:rsidR="00C637CC" w:rsidRPr="00B865C6" w:rsidRDefault="00C637CC" w:rsidP="00C637CC">
      <w:pPr>
        <w:ind w:left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865C6">
        <w:rPr>
          <w:rFonts w:ascii="Arial" w:hAnsi="Arial" w:cs="Arial"/>
          <w:sz w:val="22"/>
          <w:szCs w:val="22"/>
        </w:rPr>
        <w:t xml:space="preserve"> </w:t>
      </w:r>
      <w:r w:rsidRPr="00B865C6">
        <w:rPr>
          <w:rFonts w:ascii="Arial" w:hAnsi="Arial" w:cs="Arial"/>
          <w:sz w:val="22"/>
          <w:szCs w:val="22"/>
        </w:rPr>
        <w:tab/>
        <w:t>Dr. Puskás Tivadar polgármester</w:t>
      </w:r>
    </w:p>
    <w:p w14:paraId="5DDB063D" w14:textId="77777777" w:rsidR="00C637CC" w:rsidRPr="00B865C6" w:rsidRDefault="00C637CC" w:rsidP="00C637CC">
      <w:pPr>
        <w:ind w:left="705" w:hanging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  <w:t>Illés Károly alpolgármester</w:t>
      </w:r>
    </w:p>
    <w:p w14:paraId="368B27BB" w14:textId="77777777" w:rsidR="00C637CC" w:rsidRPr="00B865C6" w:rsidRDefault="00C637CC" w:rsidP="00C637CC">
      <w:pPr>
        <w:ind w:left="705" w:hanging="705"/>
        <w:rPr>
          <w:rFonts w:ascii="Arial" w:hAnsi="Arial" w:cs="Arial"/>
          <w:b/>
          <w:i/>
          <w:sz w:val="20"/>
          <w:szCs w:val="20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ab/>
      </w:r>
    </w:p>
    <w:p w14:paraId="137FF50C" w14:textId="77777777" w:rsidR="00C637CC" w:rsidRPr="00C200AF" w:rsidRDefault="00C637CC" w:rsidP="00C637CC">
      <w:pPr>
        <w:ind w:left="705" w:hanging="705"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  <w:r w:rsidRPr="00C200AF">
        <w:rPr>
          <w:rFonts w:ascii="Arial" w:hAnsi="Arial" w:cs="Arial"/>
          <w:b/>
          <w:sz w:val="22"/>
          <w:szCs w:val="22"/>
        </w:rPr>
        <w:t>11</w:t>
      </w:r>
      <w:r w:rsidRPr="00C200AF">
        <w:rPr>
          <w:rFonts w:ascii="Arial" w:eastAsia="Calibri" w:hAnsi="Arial" w:cs="Arial"/>
          <w:b/>
          <w:color w:val="000000"/>
          <w:sz w:val="22"/>
          <w:szCs w:val="22"/>
        </w:rPr>
        <w:t>./</w:t>
      </w:r>
      <w:r w:rsidRPr="00C200AF">
        <w:rPr>
          <w:rFonts w:ascii="Arial" w:eastAsia="Calibri" w:hAnsi="Arial" w:cs="Arial"/>
          <w:b/>
          <w:color w:val="000000"/>
          <w:sz w:val="22"/>
          <w:szCs w:val="22"/>
        </w:rPr>
        <w:tab/>
        <w:t>Javaslat a TOP-6.2.1-15 pályázati felhívás alapján óvoda-</w:t>
      </w:r>
      <w:r>
        <w:rPr>
          <w:rFonts w:ascii="Arial" w:eastAsia="Calibri" w:hAnsi="Arial" w:cs="Arial"/>
          <w:b/>
          <w:color w:val="000000"/>
          <w:sz w:val="22"/>
          <w:szCs w:val="22"/>
        </w:rPr>
        <w:t xml:space="preserve"> és </w:t>
      </w:r>
      <w:r w:rsidRPr="00C200AF">
        <w:rPr>
          <w:rFonts w:ascii="Arial" w:eastAsia="Calibri" w:hAnsi="Arial" w:cs="Arial"/>
          <w:b/>
          <w:color w:val="000000"/>
          <w:sz w:val="22"/>
          <w:szCs w:val="22"/>
        </w:rPr>
        <w:t xml:space="preserve">bölcsődefejlesztésekre irányuló pályázatokkal kapcsolatos döntések meghozatalára </w:t>
      </w:r>
    </w:p>
    <w:p w14:paraId="2EE8851B" w14:textId="77777777" w:rsidR="00C637CC" w:rsidRPr="00B70646" w:rsidRDefault="00C637CC" w:rsidP="00C637CC">
      <w:pPr>
        <w:ind w:left="705"/>
        <w:rPr>
          <w:rFonts w:ascii="Arial" w:hAnsi="Arial" w:cs="Arial"/>
          <w:sz w:val="22"/>
          <w:szCs w:val="22"/>
        </w:rPr>
      </w:pPr>
      <w:r w:rsidRPr="00B70646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70646">
        <w:rPr>
          <w:rFonts w:ascii="Arial" w:hAnsi="Arial" w:cs="Arial"/>
          <w:sz w:val="22"/>
          <w:szCs w:val="22"/>
        </w:rPr>
        <w:t xml:space="preserve"> </w:t>
      </w:r>
      <w:r w:rsidRPr="00B70646">
        <w:rPr>
          <w:rFonts w:ascii="Arial" w:hAnsi="Arial" w:cs="Arial"/>
          <w:sz w:val="22"/>
          <w:szCs w:val="22"/>
        </w:rPr>
        <w:tab/>
        <w:t>Dr. Puskás Tivadar polgármester</w:t>
      </w:r>
    </w:p>
    <w:p w14:paraId="29473C0B" w14:textId="77777777" w:rsidR="00C637CC" w:rsidRDefault="00C637CC" w:rsidP="00C637CC">
      <w:pPr>
        <w:ind w:left="2121" w:firstLine="3"/>
        <w:rPr>
          <w:rFonts w:ascii="Arial" w:hAnsi="Arial" w:cs="Arial"/>
          <w:sz w:val="22"/>
          <w:szCs w:val="22"/>
        </w:rPr>
      </w:pPr>
      <w:r w:rsidRPr="00B70646">
        <w:rPr>
          <w:rFonts w:ascii="Arial" w:hAnsi="Arial" w:cs="Arial"/>
          <w:sz w:val="22"/>
          <w:szCs w:val="22"/>
        </w:rPr>
        <w:t>Illés Károly alpolgármester</w:t>
      </w:r>
    </w:p>
    <w:p w14:paraId="2CD746AB" w14:textId="77777777" w:rsidR="00C637CC" w:rsidRPr="00B70646" w:rsidRDefault="00C637CC" w:rsidP="00C637CC">
      <w:pPr>
        <w:ind w:left="2121" w:firstLine="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Koczka Tibor alpolgármester</w:t>
      </w:r>
      <w:r w:rsidRPr="00B70646">
        <w:rPr>
          <w:rFonts w:ascii="Arial" w:hAnsi="Arial" w:cs="Arial"/>
          <w:sz w:val="22"/>
          <w:szCs w:val="22"/>
        </w:rPr>
        <w:tab/>
      </w:r>
      <w:r w:rsidRPr="00B70646">
        <w:rPr>
          <w:rFonts w:ascii="Arial" w:hAnsi="Arial" w:cs="Arial"/>
          <w:sz w:val="22"/>
          <w:szCs w:val="22"/>
        </w:rPr>
        <w:tab/>
      </w:r>
      <w:r w:rsidRPr="00B70646">
        <w:rPr>
          <w:rFonts w:ascii="Arial" w:hAnsi="Arial" w:cs="Arial"/>
          <w:sz w:val="22"/>
          <w:szCs w:val="22"/>
        </w:rPr>
        <w:tab/>
      </w:r>
      <w:r w:rsidRPr="00B70646">
        <w:rPr>
          <w:rFonts w:ascii="Arial" w:hAnsi="Arial" w:cs="Arial"/>
          <w:sz w:val="22"/>
          <w:szCs w:val="22"/>
        </w:rPr>
        <w:tab/>
      </w:r>
    </w:p>
    <w:p w14:paraId="59BECB56" w14:textId="77777777" w:rsidR="00C637CC" w:rsidRPr="0055446C" w:rsidRDefault="00C637CC" w:rsidP="00C637CC">
      <w:pPr>
        <w:tabs>
          <w:tab w:val="left" w:pos="709"/>
        </w:tabs>
        <w:ind w:left="851" w:hanging="851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5446C">
        <w:rPr>
          <w:rFonts w:ascii="Arial" w:hAnsi="Arial" w:cs="Arial"/>
          <w:sz w:val="22"/>
          <w:szCs w:val="22"/>
        </w:rPr>
        <w:tab/>
      </w:r>
    </w:p>
    <w:p w14:paraId="078B8B72" w14:textId="77777777" w:rsidR="00C637CC" w:rsidRPr="00CE39E4" w:rsidRDefault="00C637CC" w:rsidP="00C637CC">
      <w:pPr>
        <w:pStyle w:val="Listaszerbekezds"/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0F53BF">
        <w:rPr>
          <w:rFonts w:ascii="Arial" w:hAnsi="Arial" w:cs="Arial"/>
          <w:b/>
        </w:rPr>
        <w:lastRenderedPageBreak/>
        <w:t>1</w:t>
      </w:r>
      <w:r>
        <w:rPr>
          <w:rFonts w:ascii="Arial" w:hAnsi="Arial" w:cs="Arial"/>
          <w:b/>
        </w:rPr>
        <w:t>2</w:t>
      </w:r>
      <w:r w:rsidRPr="000F53BF">
        <w:rPr>
          <w:rFonts w:ascii="Arial" w:hAnsi="Arial" w:cs="Arial"/>
          <w:b/>
        </w:rPr>
        <w:t>./</w:t>
      </w:r>
      <w:r w:rsidRPr="000F53BF">
        <w:rPr>
          <w:rFonts w:ascii="Arial" w:hAnsi="Arial" w:cs="Arial"/>
          <w:b/>
        </w:rPr>
        <w:tab/>
      </w:r>
      <w:r w:rsidRPr="000F53BF">
        <w:rPr>
          <w:rFonts w:ascii="Arial" w:hAnsi="Arial" w:cs="Arial"/>
          <w:b/>
          <w:bCs/>
        </w:rPr>
        <w:t xml:space="preserve">Javaslat a „Nemzeti </w:t>
      </w:r>
      <w:proofErr w:type="spellStart"/>
      <w:r w:rsidRPr="000F53BF">
        <w:rPr>
          <w:rFonts w:ascii="Arial" w:hAnsi="Arial" w:cs="Arial"/>
          <w:b/>
          <w:bCs/>
        </w:rPr>
        <w:t>Ovi-Foci</w:t>
      </w:r>
      <w:proofErr w:type="spellEnd"/>
      <w:r w:rsidRPr="000F53BF">
        <w:rPr>
          <w:rFonts w:ascii="Arial" w:hAnsi="Arial" w:cs="Arial"/>
          <w:b/>
          <w:bCs/>
        </w:rPr>
        <w:t xml:space="preserve">, </w:t>
      </w:r>
      <w:proofErr w:type="spellStart"/>
      <w:r w:rsidRPr="000F53BF">
        <w:rPr>
          <w:rFonts w:ascii="Arial" w:hAnsi="Arial" w:cs="Arial"/>
          <w:b/>
          <w:bCs/>
        </w:rPr>
        <w:t>Ovi-Sport</w:t>
      </w:r>
      <w:proofErr w:type="spellEnd"/>
      <w:r w:rsidRPr="000F53BF">
        <w:rPr>
          <w:rFonts w:ascii="Arial" w:hAnsi="Arial" w:cs="Arial"/>
          <w:b/>
          <w:bCs/>
        </w:rPr>
        <w:t xml:space="preserve"> Program” keretében </w:t>
      </w:r>
      <w:r>
        <w:rPr>
          <w:rFonts w:ascii="Arial" w:hAnsi="Arial" w:cs="Arial"/>
          <w:b/>
          <w:bCs/>
        </w:rPr>
        <w:t>elnyert</w:t>
      </w:r>
      <w:r w:rsidRPr="000F53BF">
        <w:rPr>
          <w:rFonts w:ascii="Arial" w:hAnsi="Arial" w:cs="Arial"/>
          <w:b/>
          <w:bCs/>
        </w:rPr>
        <w:t xml:space="preserve"> pályázatokkal és új pályázatok benyújtásával kapcsolatos döntések meghozatalára</w:t>
      </w:r>
      <w:r w:rsidRPr="00CE39E4">
        <w:rPr>
          <w:rFonts w:ascii="Arial" w:hAnsi="Arial" w:cs="Arial"/>
          <w:i/>
        </w:rPr>
        <w:t xml:space="preserve"> </w:t>
      </w:r>
    </w:p>
    <w:p w14:paraId="0F7148CB" w14:textId="77777777" w:rsidR="00C637CC" w:rsidRPr="00B865C6" w:rsidRDefault="00C637CC" w:rsidP="00C637CC">
      <w:pPr>
        <w:ind w:left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865C6">
        <w:rPr>
          <w:rFonts w:ascii="Arial" w:hAnsi="Arial" w:cs="Arial"/>
          <w:sz w:val="22"/>
          <w:szCs w:val="22"/>
        </w:rPr>
        <w:t xml:space="preserve"> </w:t>
      </w:r>
      <w:r w:rsidRPr="00B865C6">
        <w:rPr>
          <w:rFonts w:ascii="Arial" w:hAnsi="Arial" w:cs="Arial"/>
          <w:sz w:val="22"/>
          <w:szCs w:val="22"/>
        </w:rPr>
        <w:tab/>
        <w:t>Dr. Puskás Tivadar polgármester</w:t>
      </w:r>
    </w:p>
    <w:p w14:paraId="080245F4" w14:textId="77777777" w:rsidR="00C637CC" w:rsidRPr="00B865C6" w:rsidRDefault="00C637CC" w:rsidP="00C637CC">
      <w:pPr>
        <w:ind w:left="705" w:hanging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  <w:t>Illés Károly alpolgármester</w:t>
      </w:r>
    </w:p>
    <w:p w14:paraId="5A424993" w14:textId="77777777" w:rsidR="00C637CC" w:rsidRDefault="00C637CC" w:rsidP="00C637CC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  <w:t>Koczka Tibor alpolgármester</w:t>
      </w:r>
      <w:r w:rsidRPr="00B865C6">
        <w:rPr>
          <w:rFonts w:ascii="Arial" w:hAnsi="Arial" w:cs="Arial"/>
          <w:sz w:val="22"/>
          <w:szCs w:val="22"/>
        </w:rPr>
        <w:tab/>
      </w:r>
    </w:p>
    <w:p w14:paraId="3C0D857D" w14:textId="77777777" w:rsidR="00C637CC" w:rsidRPr="00B865C6" w:rsidRDefault="00C637CC" w:rsidP="00C637CC">
      <w:pPr>
        <w:ind w:left="705" w:hanging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</w:p>
    <w:p w14:paraId="6DC6D444" w14:textId="77777777" w:rsidR="00C637CC" w:rsidRPr="00C200AF" w:rsidRDefault="00C637CC" w:rsidP="00C637CC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C200AF">
        <w:rPr>
          <w:rFonts w:ascii="Arial" w:hAnsi="Arial" w:cs="Arial"/>
          <w:b/>
          <w:sz w:val="22"/>
          <w:szCs w:val="22"/>
        </w:rPr>
        <w:t>13./</w:t>
      </w:r>
      <w:r w:rsidRPr="00C200AF">
        <w:rPr>
          <w:rFonts w:ascii="Arial" w:hAnsi="Arial" w:cs="Arial"/>
          <w:b/>
          <w:sz w:val="22"/>
          <w:szCs w:val="22"/>
        </w:rPr>
        <w:tab/>
        <w:t>Javaslat a Szent Márton szellemiségével összefüggő nemzetközi projektekben való részvétellel kapcsolatos döntések meghozatalára</w:t>
      </w:r>
      <w:r w:rsidRPr="00C200AF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7FCA15F5" w14:textId="77777777" w:rsidR="00C637CC" w:rsidRPr="00B865C6" w:rsidRDefault="00C637CC" w:rsidP="00C637CC">
      <w:pPr>
        <w:ind w:left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865C6">
        <w:rPr>
          <w:rFonts w:ascii="Arial" w:hAnsi="Arial" w:cs="Arial"/>
          <w:sz w:val="22"/>
          <w:szCs w:val="22"/>
        </w:rPr>
        <w:t xml:space="preserve"> </w:t>
      </w:r>
      <w:r w:rsidRPr="00B865C6">
        <w:rPr>
          <w:rFonts w:ascii="Arial" w:hAnsi="Arial" w:cs="Arial"/>
          <w:sz w:val="22"/>
          <w:szCs w:val="22"/>
        </w:rPr>
        <w:tab/>
        <w:t>Dr. Puskás Tivadar polgármester</w:t>
      </w:r>
    </w:p>
    <w:p w14:paraId="06B94F85" w14:textId="77777777" w:rsidR="00C637CC" w:rsidRPr="00B865C6" w:rsidRDefault="00C637CC" w:rsidP="00C637CC">
      <w:pPr>
        <w:ind w:left="705" w:hanging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  <w:t>Illés Károly alpolgármester</w:t>
      </w:r>
    </w:p>
    <w:p w14:paraId="0E2C4A01" w14:textId="77777777" w:rsidR="00C637CC" w:rsidRPr="00B865C6" w:rsidRDefault="00C637CC" w:rsidP="00C637CC">
      <w:pPr>
        <w:ind w:left="705" w:hanging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  <w:t>Koczka Tibor alpolgármester</w:t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</w:p>
    <w:p w14:paraId="541FD40A" w14:textId="77777777" w:rsidR="00C637CC" w:rsidRPr="0055446C" w:rsidRDefault="00C637CC" w:rsidP="00C637CC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</w:p>
    <w:p w14:paraId="64166F01" w14:textId="77777777" w:rsidR="00C637CC" w:rsidRPr="00C200AF" w:rsidRDefault="00C637CC" w:rsidP="00C637CC">
      <w:pPr>
        <w:ind w:left="705" w:hanging="705"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  <w:r w:rsidRPr="00C200AF">
        <w:rPr>
          <w:rFonts w:ascii="Arial" w:hAnsi="Arial" w:cs="Arial"/>
          <w:b/>
          <w:sz w:val="22"/>
          <w:szCs w:val="22"/>
        </w:rPr>
        <w:t>14</w:t>
      </w:r>
      <w:r w:rsidRPr="00C200AF">
        <w:rPr>
          <w:rFonts w:ascii="Arial" w:eastAsia="Calibri" w:hAnsi="Arial" w:cs="Arial"/>
          <w:b/>
          <w:color w:val="000000"/>
          <w:sz w:val="22"/>
          <w:szCs w:val="22"/>
        </w:rPr>
        <w:t>./</w:t>
      </w:r>
      <w:r w:rsidRPr="00C200AF">
        <w:rPr>
          <w:rFonts w:ascii="Arial" w:eastAsia="Calibri" w:hAnsi="Arial" w:cs="Arial"/>
          <w:b/>
          <w:color w:val="000000"/>
          <w:sz w:val="22"/>
          <w:szCs w:val="22"/>
        </w:rPr>
        <w:tab/>
        <w:t>Javaslat Közösségi szinten irányított városi helyi fejlesztések (CLLD) megvalósítására irányuló helyi akciócsoport megalakításával kapcsolatos döntések meghozatalára</w:t>
      </w:r>
      <w:r w:rsidRPr="00C200AF">
        <w:rPr>
          <w:rFonts w:ascii="Arial" w:eastAsia="Calibri" w:hAnsi="Arial" w:cs="Arial"/>
          <w:b/>
          <w:i/>
          <w:color w:val="000000"/>
          <w:sz w:val="22"/>
          <w:szCs w:val="22"/>
        </w:rPr>
        <w:t xml:space="preserve"> </w:t>
      </w:r>
    </w:p>
    <w:p w14:paraId="4BAD5E5E" w14:textId="77777777" w:rsidR="00C637CC" w:rsidRPr="00B70646" w:rsidRDefault="00C637CC" w:rsidP="00C637CC">
      <w:pPr>
        <w:ind w:left="705"/>
        <w:rPr>
          <w:rFonts w:ascii="Arial" w:hAnsi="Arial" w:cs="Arial"/>
          <w:sz w:val="22"/>
          <w:szCs w:val="22"/>
        </w:rPr>
      </w:pPr>
      <w:r w:rsidRPr="00B70646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70646">
        <w:rPr>
          <w:rFonts w:ascii="Arial" w:hAnsi="Arial" w:cs="Arial"/>
          <w:sz w:val="22"/>
          <w:szCs w:val="22"/>
        </w:rPr>
        <w:t xml:space="preserve"> </w:t>
      </w:r>
      <w:r w:rsidRPr="00B70646">
        <w:rPr>
          <w:rFonts w:ascii="Arial" w:hAnsi="Arial" w:cs="Arial"/>
          <w:sz w:val="22"/>
          <w:szCs w:val="22"/>
        </w:rPr>
        <w:tab/>
        <w:t>Dr. Puskás Tivadar polgármester</w:t>
      </w:r>
    </w:p>
    <w:p w14:paraId="550A104B" w14:textId="77777777" w:rsidR="00C637CC" w:rsidRDefault="00C637CC" w:rsidP="00C637CC">
      <w:pPr>
        <w:ind w:left="2121" w:firstLine="3"/>
        <w:rPr>
          <w:rFonts w:ascii="Arial" w:hAnsi="Arial" w:cs="Arial"/>
          <w:sz w:val="22"/>
          <w:szCs w:val="22"/>
        </w:rPr>
      </w:pPr>
      <w:r w:rsidRPr="00B70646">
        <w:rPr>
          <w:rFonts w:ascii="Arial" w:hAnsi="Arial" w:cs="Arial"/>
          <w:sz w:val="22"/>
          <w:szCs w:val="22"/>
        </w:rPr>
        <w:t>Illés Károly alpolgármester</w:t>
      </w:r>
      <w:r w:rsidRPr="00B70646">
        <w:rPr>
          <w:rFonts w:ascii="Arial" w:hAnsi="Arial" w:cs="Arial"/>
          <w:sz w:val="22"/>
          <w:szCs w:val="22"/>
        </w:rPr>
        <w:tab/>
      </w:r>
      <w:r w:rsidRPr="00B70646">
        <w:rPr>
          <w:rFonts w:ascii="Arial" w:hAnsi="Arial" w:cs="Arial"/>
          <w:sz w:val="22"/>
          <w:szCs w:val="22"/>
        </w:rPr>
        <w:tab/>
      </w:r>
    </w:p>
    <w:p w14:paraId="7E1FE668" w14:textId="77777777" w:rsidR="00C637CC" w:rsidRPr="00B70646" w:rsidRDefault="00C637CC" w:rsidP="00C637CC">
      <w:pPr>
        <w:ind w:left="2121" w:firstLine="3"/>
        <w:rPr>
          <w:rFonts w:ascii="Arial" w:hAnsi="Arial" w:cs="Arial"/>
          <w:sz w:val="22"/>
          <w:szCs w:val="22"/>
        </w:rPr>
      </w:pPr>
      <w:r w:rsidRPr="00B70646">
        <w:rPr>
          <w:rFonts w:ascii="Arial" w:hAnsi="Arial" w:cs="Arial"/>
          <w:sz w:val="22"/>
          <w:szCs w:val="22"/>
        </w:rPr>
        <w:tab/>
      </w:r>
      <w:r w:rsidRPr="00B70646">
        <w:rPr>
          <w:rFonts w:ascii="Arial" w:hAnsi="Arial" w:cs="Arial"/>
          <w:sz w:val="22"/>
          <w:szCs w:val="22"/>
        </w:rPr>
        <w:tab/>
      </w:r>
    </w:p>
    <w:p w14:paraId="28D729D4" w14:textId="77777777" w:rsidR="00C637CC" w:rsidRPr="0026312B" w:rsidRDefault="00C637CC" w:rsidP="00C637CC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8B6915">
        <w:rPr>
          <w:rFonts w:ascii="Arial" w:hAnsi="Arial" w:cs="Arial"/>
          <w:b/>
          <w:bCs/>
          <w:color w:val="000000"/>
          <w:sz w:val="22"/>
          <w:szCs w:val="22"/>
        </w:rPr>
        <w:t>1</w:t>
      </w:r>
      <w:r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8B6915">
        <w:rPr>
          <w:rFonts w:ascii="Arial" w:hAnsi="Arial" w:cs="Arial"/>
          <w:b/>
          <w:bCs/>
          <w:color w:val="000000"/>
          <w:sz w:val="22"/>
          <w:szCs w:val="22"/>
        </w:rPr>
        <w:t>./</w:t>
      </w:r>
      <w:r w:rsidRPr="008B6915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Javaslat a városi térfigyelő kamerarendszer továbbfejlesztésére </w:t>
      </w:r>
    </w:p>
    <w:p w14:paraId="616C8234" w14:textId="77777777" w:rsidR="00C637CC" w:rsidRPr="00B865C6" w:rsidRDefault="00C637CC" w:rsidP="00C637CC">
      <w:pPr>
        <w:ind w:firstLine="705"/>
        <w:jc w:val="both"/>
        <w:rPr>
          <w:rFonts w:ascii="Arial" w:hAnsi="Arial" w:cs="Arial"/>
          <w:sz w:val="22"/>
        </w:rPr>
      </w:pPr>
      <w:r w:rsidRPr="00B865C6">
        <w:rPr>
          <w:rFonts w:ascii="Arial" w:hAnsi="Arial" w:cs="Arial"/>
          <w:b/>
          <w:sz w:val="22"/>
          <w:u w:val="single"/>
        </w:rPr>
        <w:t>Előadók:</w:t>
      </w:r>
      <w:r w:rsidRPr="00B865C6">
        <w:rPr>
          <w:rFonts w:ascii="Arial" w:hAnsi="Arial" w:cs="Arial"/>
          <w:sz w:val="22"/>
        </w:rPr>
        <w:t xml:space="preserve"> </w:t>
      </w:r>
      <w:r w:rsidRPr="00B865C6">
        <w:rPr>
          <w:rFonts w:ascii="Arial" w:hAnsi="Arial" w:cs="Arial"/>
          <w:sz w:val="22"/>
        </w:rPr>
        <w:tab/>
        <w:t>Dr. Puskás Tivadar polgármester</w:t>
      </w:r>
    </w:p>
    <w:p w14:paraId="1ACBFD14" w14:textId="77777777" w:rsidR="00C637CC" w:rsidRDefault="00C637CC" w:rsidP="00C637CC">
      <w:pPr>
        <w:jc w:val="both"/>
        <w:rPr>
          <w:rFonts w:ascii="Arial" w:hAnsi="Arial" w:cs="Arial"/>
          <w:sz w:val="22"/>
        </w:rPr>
      </w:pPr>
      <w:r w:rsidRPr="00B865C6">
        <w:rPr>
          <w:rFonts w:ascii="Arial" w:hAnsi="Arial" w:cs="Arial"/>
          <w:sz w:val="22"/>
        </w:rPr>
        <w:tab/>
        <w:t xml:space="preserve"> </w:t>
      </w:r>
      <w:r w:rsidRPr="00B865C6">
        <w:rPr>
          <w:rFonts w:ascii="Arial" w:hAnsi="Arial" w:cs="Arial"/>
          <w:sz w:val="22"/>
        </w:rPr>
        <w:tab/>
      </w:r>
      <w:r w:rsidRPr="00B865C6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Illés Károly alpolgármester</w:t>
      </w:r>
    </w:p>
    <w:p w14:paraId="1EB8A93B" w14:textId="77777777" w:rsidR="00C637CC" w:rsidRPr="00B865C6" w:rsidRDefault="00C637CC" w:rsidP="00C637CC">
      <w:pPr>
        <w:ind w:left="1416" w:firstLine="708"/>
        <w:jc w:val="both"/>
        <w:rPr>
          <w:rFonts w:ascii="Arial" w:hAnsi="Arial" w:cs="Arial"/>
          <w:sz w:val="22"/>
        </w:rPr>
      </w:pPr>
      <w:r w:rsidRPr="00B865C6">
        <w:rPr>
          <w:rFonts w:ascii="Arial" w:hAnsi="Arial" w:cs="Arial"/>
          <w:sz w:val="22"/>
        </w:rPr>
        <w:t>Molnár Miklós alpolgármester</w:t>
      </w:r>
    </w:p>
    <w:p w14:paraId="2D41026B" w14:textId="77777777" w:rsidR="00C637CC" w:rsidRDefault="00C637CC" w:rsidP="00C637CC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865C6">
        <w:rPr>
          <w:rFonts w:ascii="Arial" w:hAnsi="Arial" w:cs="Arial"/>
          <w:sz w:val="22"/>
        </w:rPr>
        <w:tab/>
      </w:r>
    </w:p>
    <w:p w14:paraId="32068F60" w14:textId="77777777" w:rsidR="00C637CC" w:rsidRPr="00035EDC" w:rsidRDefault="00C637CC" w:rsidP="00C637CC">
      <w:pPr>
        <w:ind w:left="705" w:hanging="705"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  <w:r w:rsidRPr="00035EDC">
        <w:rPr>
          <w:rFonts w:ascii="Arial" w:hAnsi="Arial" w:cs="Arial"/>
          <w:b/>
          <w:sz w:val="22"/>
          <w:szCs w:val="22"/>
        </w:rPr>
        <w:t>16./</w:t>
      </w:r>
      <w:r w:rsidRPr="00035EDC">
        <w:rPr>
          <w:rFonts w:ascii="Arial" w:hAnsi="Arial" w:cs="Arial"/>
          <w:b/>
          <w:sz w:val="22"/>
          <w:szCs w:val="22"/>
        </w:rPr>
        <w:tab/>
      </w:r>
      <w:r w:rsidRPr="00035EDC">
        <w:rPr>
          <w:rFonts w:ascii="Arial" w:eastAsia="Calibri" w:hAnsi="Arial" w:cs="Arial"/>
          <w:b/>
          <w:color w:val="000000"/>
          <w:sz w:val="22"/>
        </w:rPr>
        <w:tab/>
        <w:t>Javaslat a Haladás Labdarúgó Stadion és Multifunkcionális Sportkomplexum beruházásra vonatkozó támogatási szerződés módosítására</w:t>
      </w:r>
      <w:r w:rsidRPr="00035EDC">
        <w:rPr>
          <w:rFonts w:ascii="Arial" w:eastAsia="Calibri" w:hAnsi="Arial" w:cs="Arial"/>
          <w:b/>
          <w:i/>
          <w:color w:val="000000"/>
          <w:sz w:val="22"/>
        </w:rPr>
        <w:t xml:space="preserve">        </w:t>
      </w:r>
    </w:p>
    <w:p w14:paraId="40B71ACF" w14:textId="77777777" w:rsidR="00C637CC" w:rsidRPr="00B865C6" w:rsidRDefault="00C637CC" w:rsidP="00C637CC">
      <w:pPr>
        <w:ind w:left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865C6">
        <w:rPr>
          <w:rFonts w:ascii="Arial" w:hAnsi="Arial" w:cs="Arial"/>
          <w:sz w:val="22"/>
          <w:szCs w:val="22"/>
        </w:rPr>
        <w:t xml:space="preserve"> </w:t>
      </w:r>
      <w:r w:rsidRPr="00B865C6">
        <w:rPr>
          <w:rFonts w:ascii="Arial" w:hAnsi="Arial" w:cs="Arial"/>
          <w:sz w:val="22"/>
          <w:szCs w:val="22"/>
        </w:rPr>
        <w:tab/>
        <w:t>Dr. Puskás Tivadar polgármester</w:t>
      </w:r>
    </w:p>
    <w:p w14:paraId="4B8C553C" w14:textId="77777777" w:rsidR="00C637CC" w:rsidRPr="00B865C6" w:rsidRDefault="00C637CC" w:rsidP="00C637CC">
      <w:pPr>
        <w:ind w:left="705" w:hanging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  <w:t>Illés Károly alpolgármester</w:t>
      </w:r>
    </w:p>
    <w:p w14:paraId="61AEB710" w14:textId="77777777" w:rsidR="00C637CC" w:rsidRPr="00B865C6" w:rsidRDefault="00C637CC" w:rsidP="00C637CC">
      <w:pPr>
        <w:ind w:left="2832" w:hanging="2127"/>
        <w:rPr>
          <w:rFonts w:ascii="Arial" w:hAnsi="Arial" w:cs="Arial"/>
          <w:sz w:val="22"/>
          <w:szCs w:val="22"/>
        </w:rPr>
      </w:pPr>
      <w:r w:rsidRPr="006B3DE1">
        <w:rPr>
          <w:rFonts w:ascii="Arial" w:hAnsi="Arial" w:cs="Arial"/>
          <w:b/>
          <w:sz w:val="22"/>
          <w:szCs w:val="22"/>
          <w:u w:val="single"/>
        </w:rPr>
        <w:t>Meghívott</w:t>
      </w:r>
      <w:proofErr w:type="gramStart"/>
      <w:r w:rsidRPr="006B3DE1">
        <w:rPr>
          <w:rFonts w:ascii="Arial" w:hAnsi="Arial" w:cs="Arial"/>
          <w:b/>
          <w:sz w:val="22"/>
          <w:szCs w:val="22"/>
          <w:u w:val="single"/>
        </w:rPr>
        <w:t>:</w:t>
      </w:r>
      <w:r w:rsidRPr="000B726E">
        <w:rPr>
          <w:rFonts w:ascii="Arial" w:hAnsi="Arial" w:cs="Arial"/>
          <w:b/>
          <w:sz w:val="22"/>
          <w:szCs w:val="22"/>
        </w:rPr>
        <w:t xml:space="preserve">     </w:t>
      </w:r>
      <w:r w:rsidRPr="00B865C6">
        <w:rPr>
          <w:rFonts w:ascii="Arial" w:hAnsi="Arial" w:cs="Arial"/>
          <w:sz w:val="22"/>
          <w:szCs w:val="22"/>
        </w:rPr>
        <w:t>Dr.</w:t>
      </w:r>
      <w:proofErr w:type="gramEnd"/>
      <w:r w:rsidRPr="00B865C6">
        <w:rPr>
          <w:rFonts w:ascii="Arial" w:hAnsi="Arial" w:cs="Arial"/>
          <w:sz w:val="22"/>
          <w:szCs w:val="22"/>
        </w:rPr>
        <w:t xml:space="preserve"> Szondy Szilvia, a Haladás Sportkomplexum Fejlesztő Nonprofit Kft. ügyvezető</w:t>
      </w:r>
      <w:r>
        <w:rPr>
          <w:rFonts w:ascii="Arial" w:hAnsi="Arial" w:cs="Arial"/>
          <w:sz w:val="22"/>
          <w:szCs w:val="22"/>
        </w:rPr>
        <w:t xml:space="preserve"> igazgatója</w:t>
      </w:r>
    </w:p>
    <w:p w14:paraId="06B1B99B" w14:textId="77777777" w:rsidR="00C637CC" w:rsidRPr="0055446C" w:rsidRDefault="00C637CC" w:rsidP="00C637CC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55446C">
        <w:rPr>
          <w:rFonts w:ascii="Arial" w:hAnsi="Arial" w:cs="Arial"/>
          <w:sz w:val="22"/>
          <w:szCs w:val="22"/>
        </w:rPr>
        <w:tab/>
      </w:r>
    </w:p>
    <w:p w14:paraId="6B2A2C26" w14:textId="77777777" w:rsidR="00C637CC" w:rsidRPr="0039489F" w:rsidRDefault="00C637CC" w:rsidP="00C637CC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39489F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7</w:t>
      </w:r>
      <w:r w:rsidRPr="0039489F">
        <w:rPr>
          <w:rFonts w:ascii="Arial" w:hAnsi="Arial" w:cs="Arial"/>
          <w:b/>
          <w:sz w:val="22"/>
          <w:szCs w:val="22"/>
        </w:rPr>
        <w:t>./</w:t>
      </w:r>
      <w:r w:rsidRPr="0039489F">
        <w:rPr>
          <w:rFonts w:ascii="Arial" w:hAnsi="Arial" w:cs="Arial"/>
          <w:b/>
        </w:rPr>
        <w:tab/>
      </w:r>
      <w:r w:rsidRPr="0039489F">
        <w:rPr>
          <w:rFonts w:ascii="Arial" w:hAnsi="Arial" w:cs="Arial"/>
          <w:b/>
          <w:sz w:val="22"/>
          <w:szCs w:val="22"/>
        </w:rPr>
        <w:t xml:space="preserve">Javaslat az Integrált Területi Program módosítására </w:t>
      </w:r>
    </w:p>
    <w:p w14:paraId="4BEC9A86" w14:textId="77777777" w:rsidR="00C637CC" w:rsidRPr="00B865C6" w:rsidRDefault="00C637CC" w:rsidP="00C637CC">
      <w:pPr>
        <w:ind w:left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865C6">
        <w:rPr>
          <w:rFonts w:ascii="Arial" w:hAnsi="Arial" w:cs="Arial"/>
          <w:sz w:val="22"/>
          <w:szCs w:val="22"/>
        </w:rPr>
        <w:t xml:space="preserve"> </w:t>
      </w:r>
      <w:r w:rsidRPr="00B865C6">
        <w:rPr>
          <w:rFonts w:ascii="Arial" w:hAnsi="Arial" w:cs="Arial"/>
          <w:sz w:val="22"/>
          <w:szCs w:val="22"/>
        </w:rPr>
        <w:tab/>
        <w:t>Dr. Puskás Tivadar polgármester</w:t>
      </w:r>
    </w:p>
    <w:p w14:paraId="4EF0F619" w14:textId="77777777" w:rsidR="00C637CC" w:rsidRPr="00B865C6" w:rsidRDefault="00C637CC" w:rsidP="00C637CC">
      <w:pPr>
        <w:ind w:left="705" w:hanging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  <w:t>Illés Károly alpolgármester</w:t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</w:p>
    <w:p w14:paraId="0D1DFABF" w14:textId="77777777" w:rsidR="00C637CC" w:rsidRDefault="00C637CC" w:rsidP="00C637CC">
      <w:pPr>
        <w:tabs>
          <w:tab w:val="left" w:pos="709"/>
        </w:tabs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</w:p>
    <w:p w14:paraId="522926CF" w14:textId="77777777" w:rsidR="00C637CC" w:rsidRPr="00090CDF" w:rsidRDefault="00C637CC" w:rsidP="00C637CC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r w:rsidRPr="00090CDF">
        <w:rPr>
          <w:rFonts w:ascii="Arial" w:hAnsi="Arial" w:cs="Arial"/>
          <w:b/>
          <w:bCs/>
          <w:sz w:val="22"/>
          <w:szCs w:val="22"/>
        </w:rPr>
        <w:t>18./</w:t>
      </w:r>
      <w:r w:rsidRPr="00090CDF">
        <w:rPr>
          <w:rFonts w:ascii="Arial" w:hAnsi="Arial" w:cs="Arial"/>
          <w:b/>
          <w:bCs/>
          <w:sz w:val="22"/>
          <w:szCs w:val="22"/>
        </w:rPr>
        <w:tab/>
        <w:t xml:space="preserve">Javaslat Szombathely Megyei Jogú Város településrendezési rendelkezéseinek 2015. évi kezdeményezések szerinti módosítására  </w:t>
      </w:r>
    </w:p>
    <w:p w14:paraId="0FC2C099" w14:textId="77777777" w:rsidR="00C637CC" w:rsidRDefault="00C637CC" w:rsidP="00C637CC">
      <w:pPr>
        <w:ind w:left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865C6">
        <w:rPr>
          <w:rFonts w:ascii="Arial" w:hAnsi="Arial" w:cs="Arial"/>
          <w:sz w:val="22"/>
          <w:szCs w:val="22"/>
        </w:rPr>
        <w:t xml:space="preserve"> </w:t>
      </w:r>
      <w:r w:rsidRPr="00B865C6">
        <w:rPr>
          <w:rFonts w:ascii="Arial" w:hAnsi="Arial" w:cs="Arial"/>
          <w:sz w:val="22"/>
          <w:szCs w:val="22"/>
        </w:rPr>
        <w:tab/>
        <w:t>Dr. Puskás Tivadar polgármester</w:t>
      </w:r>
    </w:p>
    <w:p w14:paraId="3D63688D" w14:textId="77777777" w:rsidR="00C637CC" w:rsidRPr="00B865C6" w:rsidRDefault="00C637CC" w:rsidP="00C637CC">
      <w:pPr>
        <w:ind w:left="2121" w:firstLine="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Illés Károly alpolgármester</w:t>
      </w:r>
    </w:p>
    <w:p w14:paraId="29AEC131" w14:textId="77777777" w:rsidR="00C637CC" w:rsidRDefault="00C637CC" w:rsidP="00C637CC">
      <w:pPr>
        <w:ind w:left="705" w:hanging="705"/>
        <w:rPr>
          <w:rFonts w:ascii="Arial" w:hAnsi="Arial" w:cs="Arial"/>
          <w:sz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</w:rPr>
        <w:t>Dr. Károlyi Ákos jegyző</w:t>
      </w:r>
    </w:p>
    <w:p w14:paraId="303631B8" w14:textId="77777777" w:rsidR="00C637CC" w:rsidRPr="00B865C6" w:rsidRDefault="00C637CC" w:rsidP="00C637CC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D13CE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Gergye</w:t>
      </w:r>
      <w:proofErr w:type="spellEnd"/>
      <w:r>
        <w:rPr>
          <w:rFonts w:ascii="Arial" w:hAnsi="Arial" w:cs="Arial"/>
          <w:sz w:val="22"/>
          <w:szCs w:val="22"/>
        </w:rPr>
        <w:t xml:space="preserve"> Péter település-tervező</w:t>
      </w:r>
    </w:p>
    <w:p w14:paraId="2A1E2D2C" w14:textId="77777777" w:rsidR="00C637CC" w:rsidRPr="00AE52A9" w:rsidRDefault="00C637CC" w:rsidP="00C637CC">
      <w:pPr>
        <w:tabs>
          <w:tab w:val="left" w:pos="709"/>
        </w:tabs>
        <w:ind w:left="851" w:hanging="851"/>
        <w:jc w:val="both"/>
        <w:rPr>
          <w:rFonts w:ascii="Arial" w:eastAsia="Calibri" w:hAnsi="Arial" w:cs="Arial"/>
          <w:b/>
          <w:i/>
          <w:sz w:val="22"/>
          <w:szCs w:val="22"/>
          <w:highlight w:val="green"/>
        </w:rPr>
      </w:pPr>
      <w:r w:rsidRPr="00B865C6">
        <w:rPr>
          <w:rFonts w:ascii="Arial" w:hAnsi="Arial" w:cs="Arial"/>
          <w:sz w:val="22"/>
          <w:szCs w:val="22"/>
        </w:rPr>
        <w:tab/>
      </w:r>
    </w:p>
    <w:p w14:paraId="62B7B5D7" w14:textId="77777777" w:rsidR="00C637CC" w:rsidRPr="00B865C6" w:rsidRDefault="00C637CC" w:rsidP="00C637CC">
      <w:pPr>
        <w:ind w:left="705" w:hanging="705"/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19</w:t>
      </w:r>
      <w:r w:rsidRPr="00FD605F">
        <w:rPr>
          <w:rFonts w:ascii="Arial" w:hAnsi="Arial" w:cs="Arial"/>
          <w:b/>
          <w:bCs/>
          <w:color w:val="000000"/>
          <w:sz w:val="22"/>
          <w:szCs w:val="22"/>
        </w:rPr>
        <w:t>./</w:t>
      </w:r>
      <w:r w:rsidRPr="00FD605F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FD605F">
        <w:rPr>
          <w:rFonts w:ascii="Arial" w:hAnsi="Arial" w:cs="Arial"/>
          <w:b/>
          <w:bCs/>
          <w:sz w:val="22"/>
          <w:szCs w:val="22"/>
        </w:rPr>
        <w:t xml:space="preserve">Javaslat a </w:t>
      </w:r>
      <w:proofErr w:type="spellStart"/>
      <w:r w:rsidRPr="00FD605F">
        <w:rPr>
          <w:rFonts w:ascii="Arial" w:hAnsi="Arial" w:cs="Arial"/>
          <w:b/>
          <w:bCs/>
          <w:sz w:val="22"/>
          <w:szCs w:val="22"/>
        </w:rPr>
        <w:t>SzombathelyPont</w:t>
      </w:r>
      <w:proofErr w:type="spellEnd"/>
      <w:r w:rsidRPr="00FD605F">
        <w:rPr>
          <w:rFonts w:ascii="Arial" w:hAnsi="Arial" w:cs="Arial"/>
          <w:b/>
          <w:bCs/>
          <w:sz w:val="22"/>
          <w:szCs w:val="22"/>
        </w:rPr>
        <w:t xml:space="preserve"> </w:t>
      </w:r>
      <w:r w:rsidRPr="00FD605F">
        <w:rPr>
          <w:rFonts w:ascii="Arial" w:hAnsi="Arial" w:cs="Arial"/>
          <w:b/>
          <w:sz w:val="22"/>
          <w:szCs w:val="22"/>
          <w:lang w:eastAsia="ar-SA"/>
        </w:rPr>
        <w:t>jogi oltalom alá vételével kapcsolatos döntés meghozatalára</w:t>
      </w:r>
      <w:r w:rsidRPr="00B865C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B865C6">
        <w:rPr>
          <w:rFonts w:ascii="Arial" w:hAnsi="Arial" w:cs="Arial"/>
          <w:bCs/>
          <w:color w:val="000000"/>
          <w:sz w:val="22"/>
          <w:szCs w:val="22"/>
        </w:rPr>
        <w:tab/>
      </w:r>
      <w:r w:rsidRPr="00B865C6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3CC7F689" w14:textId="77777777" w:rsidR="00C637CC" w:rsidRPr="00B865C6" w:rsidRDefault="00C637CC" w:rsidP="00C637C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865C6">
        <w:rPr>
          <w:rFonts w:ascii="Arial" w:hAnsi="Arial" w:cs="Arial"/>
          <w:sz w:val="22"/>
          <w:szCs w:val="22"/>
        </w:rPr>
        <w:t xml:space="preserve"> </w:t>
      </w:r>
      <w:r w:rsidRPr="00B865C6">
        <w:rPr>
          <w:rFonts w:ascii="Arial" w:hAnsi="Arial" w:cs="Arial"/>
          <w:sz w:val="22"/>
          <w:szCs w:val="22"/>
        </w:rPr>
        <w:tab/>
        <w:t>Dr. Puskás Tivadar polgármester</w:t>
      </w:r>
    </w:p>
    <w:p w14:paraId="5E49C228" w14:textId="77777777" w:rsidR="00C637CC" w:rsidRPr="00B865C6" w:rsidRDefault="00C637CC" w:rsidP="00C637CC">
      <w:pPr>
        <w:jc w:val="both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  <w:t>Koczka Tibor alpolgármester</w:t>
      </w:r>
    </w:p>
    <w:p w14:paraId="4EAA50F2" w14:textId="77777777" w:rsidR="00C637CC" w:rsidRPr="00B865C6" w:rsidRDefault="00C637CC" w:rsidP="00C637CC">
      <w:pPr>
        <w:jc w:val="both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  <w:t>Molnár Miklós alpolgármester</w:t>
      </w:r>
    </w:p>
    <w:p w14:paraId="76F03AA3" w14:textId="77777777" w:rsidR="00C637CC" w:rsidRPr="00AD5AD7" w:rsidRDefault="00C637CC" w:rsidP="00C637CC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</w:p>
    <w:p w14:paraId="7906808A" w14:textId="77777777" w:rsidR="00C637CC" w:rsidRPr="00884FDC" w:rsidRDefault="00C637CC" w:rsidP="00C637CC">
      <w:pPr>
        <w:ind w:left="703" w:hanging="703"/>
        <w:jc w:val="both"/>
        <w:rPr>
          <w:rFonts w:ascii="Arial" w:hAnsi="Arial" w:cs="Arial"/>
          <w:b/>
          <w:sz w:val="22"/>
          <w:szCs w:val="22"/>
        </w:rPr>
      </w:pPr>
      <w:r w:rsidRPr="00884FDC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0</w:t>
      </w:r>
      <w:proofErr w:type="gramStart"/>
      <w:r w:rsidRPr="00884FDC">
        <w:rPr>
          <w:rFonts w:ascii="Arial" w:hAnsi="Arial" w:cs="Arial"/>
          <w:b/>
          <w:sz w:val="22"/>
          <w:szCs w:val="22"/>
        </w:rPr>
        <w:t>.a</w:t>
      </w:r>
      <w:proofErr w:type="gramEnd"/>
      <w:r w:rsidRPr="00884FDC">
        <w:rPr>
          <w:rFonts w:ascii="Arial" w:hAnsi="Arial" w:cs="Arial"/>
          <w:b/>
          <w:sz w:val="22"/>
          <w:szCs w:val="22"/>
        </w:rPr>
        <w:t>./</w:t>
      </w:r>
      <w:r w:rsidRPr="00884FDC">
        <w:rPr>
          <w:rFonts w:ascii="Arial" w:hAnsi="Arial" w:cs="Arial"/>
          <w:b/>
          <w:sz w:val="22"/>
          <w:szCs w:val="22"/>
        </w:rPr>
        <w:tab/>
        <w:t>Szombathely Megyei Jogú Város Önkormányzata 2015. évi zárszámadása</w:t>
      </w:r>
    </w:p>
    <w:p w14:paraId="097E1BC2" w14:textId="77777777" w:rsidR="00C637CC" w:rsidRPr="00B865C6" w:rsidRDefault="00C637CC" w:rsidP="00C637CC">
      <w:pPr>
        <w:ind w:left="703" w:hanging="703"/>
        <w:jc w:val="both"/>
        <w:rPr>
          <w:rFonts w:ascii="Arial" w:hAnsi="Arial" w:cs="Arial"/>
          <w:sz w:val="10"/>
          <w:szCs w:val="10"/>
        </w:rPr>
      </w:pPr>
      <w:r w:rsidRPr="00B865C6">
        <w:rPr>
          <w:rFonts w:ascii="Arial" w:hAnsi="Arial" w:cs="Arial"/>
          <w:sz w:val="16"/>
          <w:szCs w:val="16"/>
        </w:rPr>
        <w:t xml:space="preserve">    </w:t>
      </w:r>
    </w:p>
    <w:p w14:paraId="45FB8B10" w14:textId="77777777" w:rsidR="00C637CC" w:rsidRPr="00901123" w:rsidRDefault="00C637CC" w:rsidP="00C637CC">
      <w:pPr>
        <w:ind w:left="703" w:hanging="703"/>
        <w:jc w:val="both"/>
        <w:rPr>
          <w:rFonts w:ascii="Arial" w:hAnsi="Arial" w:cs="Arial"/>
          <w:b/>
          <w:sz w:val="22"/>
          <w:szCs w:val="22"/>
        </w:rPr>
      </w:pPr>
      <w:r w:rsidRPr="00901123"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01123">
        <w:rPr>
          <w:rFonts w:ascii="Arial" w:hAnsi="Arial" w:cs="Arial"/>
          <w:b/>
          <w:sz w:val="22"/>
          <w:szCs w:val="22"/>
        </w:rPr>
        <w:t>b./</w:t>
      </w:r>
      <w:r w:rsidRPr="00901123">
        <w:rPr>
          <w:rFonts w:ascii="Arial" w:hAnsi="Arial" w:cs="Arial"/>
          <w:b/>
          <w:sz w:val="22"/>
          <w:szCs w:val="22"/>
        </w:rPr>
        <w:tab/>
        <w:t xml:space="preserve">Javaslat Szombathely Megyei Jogú Város Önkormányzata 2015. évi maradvány-elszámolásának jóváhagyására   </w:t>
      </w:r>
    </w:p>
    <w:p w14:paraId="5E12B762" w14:textId="77777777" w:rsidR="00C637CC" w:rsidRPr="00981353" w:rsidRDefault="00C637CC" w:rsidP="00C637CC">
      <w:pPr>
        <w:ind w:left="703" w:hanging="703"/>
        <w:jc w:val="both"/>
        <w:rPr>
          <w:rFonts w:ascii="Arial" w:hAnsi="Arial" w:cs="Arial"/>
          <w:sz w:val="10"/>
          <w:szCs w:val="10"/>
        </w:rPr>
      </w:pPr>
    </w:p>
    <w:p w14:paraId="0F120AE3" w14:textId="77777777" w:rsidR="00C637CC" w:rsidRPr="00A54998" w:rsidRDefault="00C637CC" w:rsidP="00C637CC">
      <w:pPr>
        <w:ind w:left="703" w:hanging="703"/>
        <w:jc w:val="both"/>
        <w:rPr>
          <w:rFonts w:ascii="Arial" w:hAnsi="Arial" w:cs="Arial"/>
          <w:b/>
          <w:sz w:val="18"/>
          <w:szCs w:val="18"/>
        </w:rPr>
      </w:pPr>
      <w:r w:rsidRPr="00B865C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Pr="00B865C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54998">
        <w:rPr>
          <w:rFonts w:ascii="Arial" w:hAnsi="Arial" w:cs="Arial"/>
          <w:b/>
          <w:sz w:val="22"/>
          <w:szCs w:val="22"/>
        </w:rPr>
        <w:t>c.</w:t>
      </w:r>
      <w:proofErr w:type="gramEnd"/>
      <w:r w:rsidRPr="00A54998">
        <w:rPr>
          <w:rFonts w:ascii="Arial" w:hAnsi="Arial" w:cs="Arial"/>
          <w:b/>
          <w:sz w:val="22"/>
          <w:szCs w:val="22"/>
        </w:rPr>
        <w:t>/</w:t>
      </w:r>
      <w:r w:rsidRPr="00A54998">
        <w:rPr>
          <w:rFonts w:ascii="Arial" w:hAnsi="Arial" w:cs="Arial"/>
          <w:b/>
          <w:sz w:val="22"/>
          <w:szCs w:val="22"/>
        </w:rPr>
        <w:tab/>
        <w:t xml:space="preserve">Javaslat Szombathely Megyei Jogú Város Önkormányzata 2016. évi költségvetéséről szóló önkormányzati rendelet I. számú  módosításának megalkotására </w:t>
      </w:r>
    </w:p>
    <w:p w14:paraId="4238699A" w14:textId="77777777" w:rsidR="00C637CC" w:rsidRPr="00B865C6" w:rsidRDefault="00C637CC" w:rsidP="00C637CC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16"/>
          <w:szCs w:val="16"/>
        </w:rPr>
        <w:tab/>
      </w:r>
      <w:r w:rsidRPr="00B865C6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865C6">
        <w:rPr>
          <w:rFonts w:ascii="Arial" w:hAnsi="Arial" w:cs="Arial"/>
          <w:sz w:val="22"/>
          <w:szCs w:val="22"/>
        </w:rPr>
        <w:t xml:space="preserve"> </w:t>
      </w:r>
      <w:r w:rsidRPr="00B865C6">
        <w:rPr>
          <w:rFonts w:ascii="Arial" w:hAnsi="Arial" w:cs="Arial"/>
          <w:sz w:val="22"/>
          <w:szCs w:val="22"/>
        </w:rPr>
        <w:tab/>
        <w:t>Dr. Puskás Tivadar polgármester</w:t>
      </w:r>
    </w:p>
    <w:p w14:paraId="09380932" w14:textId="77777777" w:rsidR="00C637CC" w:rsidRDefault="00C637CC" w:rsidP="00C637CC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865C6">
        <w:rPr>
          <w:rFonts w:ascii="Arial" w:hAnsi="Arial" w:cs="Arial"/>
          <w:bCs/>
          <w:color w:val="000000"/>
          <w:sz w:val="22"/>
          <w:szCs w:val="22"/>
        </w:rPr>
        <w:lastRenderedPageBreak/>
        <w:tab/>
      </w:r>
      <w:r w:rsidRPr="00B865C6">
        <w:rPr>
          <w:rFonts w:ascii="Arial" w:hAnsi="Arial" w:cs="Arial"/>
          <w:bCs/>
          <w:color w:val="000000"/>
          <w:sz w:val="22"/>
          <w:szCs w:val="22"/>
        </w:rPr>
        <w:tab/>
      </w:r>
      <w:r w:rsidRPr="00B865C6">
        <w:rPr>
          <w:rFonts w:ascii="Arial" w:hAnsi="Arial" w:cs="Arial"/>
          <w:bCs/>
          <w:color w:val="000000"/>
          <w:sz w:val="22"/>
          <w:szCs w:val="22"/>
        </w:rPr>
        <w:tab/>
        <w:t>Molnár Miklós alpolgármester</w:t>
      </w:r>
    </w:p>
    <w:p w14:paraId="45C58B3F" w14:textId="77777777" w:rsidR="00C637CC" w:rsidRDefault="00C637CC" w:rsidP="00C637CC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Dr. Károlyi Ákos jegyző</w:t>
      </w:r>
    </w:p>
    <w:p w14:paraId="467BBFAF" w14:textId="77777777" w:rsidR="00C637CC" w:rsidRPr="00B865C6" w:rsidRDefault="00C637CC" w:rsidP="00C637CC">
      <w:pPr>
        <w:tabs>
          <w:tab w:val="left" w:pos="-2268"/>
        </w:tabs>
        <w:ind w:left="709" w:hanging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865C6">
        <w:rPr>
          <w:rFonts w:ascii="Arial" w:hAnsi="Arial" w:cs="Arial"/>
          <w:bCs/>
          <w:color w:val="000000"/>
          <w:sz w:val="22"/>
          <w:szCs w:val="22"/>
        </w:rPr>
        <w:tab/>
      </w:r>
      <w:r w:rsidRPr="00EC1F8D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Meghívott:</w:t>
      </w:r>
      <w:r w:rsidRPr="00B865C6">
        <w:rPr>
          <w:rFonts w:ascii="Arial" w:hAnsi="Arial" w:cs="Arial"/>
          <w:bCs/>
          <w:color w:val="000000"/>
          <w:sz w:val="22"/>
          <w:szCs w:val="22"/>
        </w:rPr>
        <w:tab/>
        <w:t>Gáspárné Farkas Ágota könyvvizsgáló</w:t>
      </w:r>
    </w:p>
    <w:p w14:paraId="14758793" w14:textId="77777777" w:rsidR="00C637CC" w:rsidRPr="0055446C" w:rsidRDefault="00C637CC" w:rsidP="00C637CC">
      <w:pPr>
        <w:ind w:left="705" w:hanging="705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5446C">
        <w:rPr>
          <w:rFonts w:ascii="Arial" w:hAnsi="Arial" w:cs="Arial"/>
          <w:b/>
          <w:i/>
          <w:sz w:val="22"/>
          <w:szCs w:val="22"/>
        </w:rPr>
        <w:tab/>
      </w:r>
    </w:p>
    <w:p w14:paraId="7BDED490" w14:textId="77777777" w:rsidR="00C637CC" w:rsidRPr="00A80627" w:rsidRDefault="00C637CC" w:rsidP="00C637CC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A80627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1</w:t>
      </w:r>
      <w:proofErr w:type="gramStart"/>
      <w:r w:rsidRPr="00A80627">
        <w:rPr>
          <w:rFonts w:ascii="Arial" w:hAnsi="Arial" w:cs="Arial"/>
          <w:b/>
          <w:sz w:val="22"/>
          <w:szCs w:val="22"/>
        </w:rPr>
        <w:t>.a</w:t>
      </w:r>
      <w:proofErr w:type="gramEnd"/>
      <w:r w:rsidRPr="00A80627">
        <w:rPr>
          <w:rFonts w:ascii="Arial" w:hAnsi="Arial" w:cs="Arial"/>
          <w:b/>
          <w:sz w:val="22"/>
          <w:szCs w:val="22"/>
        </w:rPr>
        <w:t>./</w:t>
      </w:r>
      <w:r w:rsidRPr="00A80627">
        <w:rPr>
          <w:rFonts w:ascii="Arial" w:hAnsi="Arial" w:cs="Arial"/>
          <w:b/>
          <w:sz w:val="22"/>
          <w:szCs w:val="22"/>
        </w:rPr>
        <w:tab/>
        <w:t>Tájékoztató Szombathely Megyei Jogú Város Önkormányzata 2015. évi belső ellenőrzési terve végrehajtásáról</w:t>
      </w:r>
    </w:p>
    <w:p w14:paraId="2E8D8110" w14:textId="77777777" w:rsidR="00C637CC" w:rsidRPr="00AD5AD7" w:rsidRDefault="00C637CC" w:rsidP="00C637CC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color w:val="FF0000"/>
          <w:sz w:val="6"/>
          <w:szCs w:val="6"/>
        </w:rPr>
      </w:pPr>
      <w:r w:rsidRPr="00A80627">
        <w:rPr>
          <w:b/>
          <w:sz w:val="22"/>
          <w:szCs w:val="22"/>
        </w:rPr>
        <w:tab/>
      </w:r>
      <w:r w:rsidRPr="00A80627">
        <w:rPr>
          <w:rFonts w:ascii="Arial" w:hAnsi="Arial" w:cs="Arial"/>
          <w:b/>
          <w:sz w:val="10"/>
          <w:szCs w:val="10"/>
        </w:rPr>
        <w:tab/>
      </w:r>
    </w:p>
    <w:p w14:paraId="059D1A42" w14:textId="77777777" w:rsidR="00C637CC" w:rsidRPr="00A80627" w:rsidRDefault="00C637CC" w:rsidP="00C637CC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80627">
        <w:rPr>
          <w:rFonts w:ascii="Arial" w:hAnsi="Arial" w:cs="Arial"/>
          <w:b/>
          <w:bCs/>
          <w:color w:val="000000"/>
          <w:sz w:val="22"/>
          <w:szCs w:val="22"/>
        </w:rPr>
        <w:t xml:space="preserve">    b./</w:t>
      </w:r>
      <w:r w:rsidRPr="00A80627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Tájékoztató Szombathely Megyei Jogú Város által alapított és fenntartott intézmények 2015. évi pénzügyi-gazdasági ellenőrzésének tapasztalatairól </w:t>
      </w:r>
    </w:p>
    <w:p w14:paraId="7705087A" w14:textId="77777777" w:rsidR="00C637CC" w:rsidRPr="00AD5AD7" w:rsidRDefault="00C637CC" w:rsidP="00C637CC">
      <w:pPr>
        <w:tabs>
          <w:tab w:val="left" w:pos="851"/>
        </w:tabs>
        <w:ind w:left="851" w:hanging="851"/>
        <w:jc w:val="both"/>
        <w:rPr>
          <w:rFonts w:ascii="Arial" w:hAnsi="Arial" w:cs="Arial"/>
          <w:color w:val="FF0000"/>
          <w:sz w:val="6"/>
          <w:szCs w:val="6"/>
        </w:rPr>
      </w:pPr>
      <w:r w:rsidRPr="00B865C6">
        <w:rPr>
          <w:rFonts w:ascii="Arial" w:hAnsi="Arial" w:cs="Arial"/>
          <w:bCs/>
          <w:color w:val="000000"/>
          <w:sz w:val="22"/>
          <w:szCs w:val="22"/>
        </w:rPr>
        <w:tab/>
      </w:r>
    </w:p>
    <w:p w14:paraId="17231A7F" w14:textId="77777777" w:rsidR="00C637CC" w:rsidRPr="00437872" w:rsidRDefault="00C637CC" w:rsidP="00C637CC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37872">
        <w:rPr>
          <w:rFonts w:ascii="Arial" w:hAnsi="Arial" w:cs="Arial"/>
          <w:b/>
          <w:bCs/>
          <w:color w:val="000000"/>
          <w:sz w:val="22"/>
          <w:szCs w:val="22"/>
        </w:rPr>
        <w:t xml:space="preserve">    </w:t>
      </w:r>
      <w:proofErr w:type="gramStart"/>
      <w:r w:rsidRPr="00437872">
        <w:rPr>
          <w:rFonts w:ascii="Arial" w:hAnsi="Arial" w:cs="Arial"/>
          <w:b/>
          <w:bCs/>
          <w:color w:val="000000"/>
          <w:sz w:val="22"/>
          <w:szCs w:val="22"/>
        </w:rPr>
        <w:t>c.</w:t>
      </w:r>
      <w:proofErr w:type="gramEnd"/>
      <w:r w:rsidRPr="00437872">
        <w:rPr>
          <w:rFonts w:ascii="Arial" w:hAnsi="Arial" w:cs="Arial"/>
          <w:b/>
          <w:bCs/>
          <w:color w:val="000000"/>
          <w:sz w:val="22"/>
          <w:szCs w:val="22"/>
        </w:rPr>
        <w:t>/</w:t>
      </w:r>
      <w:r w:rsidRPr="00437872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Tájékoztató Szombathely Megyei Jogú Város által fenntartott költségvetési intézmények 2015. évi belső ellenőrzési terveinek  végrehajtásáról </w:t>
      </w:r>
    </w:p>
    <w:p w14:paraId="38BC3C73" w14:textId="77777777" w:rsidR="00C637CC" w:rsidRPr="00B865C6" w:rsidRDefault="00C637CC" w:rsidP="00C637CC">
      <w:pPr>
        <w:tabs>
          <w:tab w:val="left" w:pos="709"/>
        </w:tabs>
        <w:ind w:left="851" w:hanging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865C6">
        <w:rPr>
          <w:rFonts w:ascii="Arial" w:hAnsi="Arial" w:cs="Arial"/>
          <w:bCs/>
          <w:color w:val="000000"/>
          <w:sz w:val="22"/>
          <w:szCs w:val="22"/>
        </w:rPr>
        <w:tab/>
      </w:r>
      <w:r w:rsidRPr="00B865C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Előadók:</w:t>
      </w:r>
      <w:r w:rsidRPr="00B865C6">
        <w:rPr>
          <w:rFonts w:ascii="Arial" w:hAnsi="Arial" w:cs="Arial"/>
          <w:bCs/>
          <w:color w:val="000000"/>
          <w:sz w:val="22"/>
          <w:szCs w:val="22"/>
        </w:rPr>
        <w:tab/>
        <w:t>Dr. Puskás Tivadar polgármester</w:t>
      </w:r>
    </w:p>
    <w:p w14:paraId="2867D81A" w14:textId="77777777" w:rsidR="00C637CC" w:rsidRPr="00B865C6" w:rsidRDefault="00C637CC" w:rsidP="00C637CC">
      <w:pPr>
        <w:tabs>
          <w:tab w:val="left" w:pos="709"/>
        </w:tabs>
        <w:ind w:left="851" w:hanging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865C6">
        <w:rPr>
          <w:rFonts w:ascii="Arial" w:hAnsi="Arial" w:cs="Arial"/>
          <w:bCs/>
          <w:color w:val="000000"/>
          <w:sz w:val="22"/>
          <w:szCs w:val="22"/>
        </w:rPr>
        <w:tab/>
      </w:r>
      <w:r w:rsidRPr="00B865C6">
        <w:rPr>
          <w:rFonts w:ascii="Arial" w:hAnsi="Arial" w:cs="Arial"/>
          <w:bCs/>
          <w:color w:val="000000"/>
          <w:sz w:val="22"/>
          <w:szCs w:val="22"/>
        </w:rPr>
        <w:tab/>
      </w:r>
      <w:r w:rsidRPr="00B865C6">
        <w:rPr>
          <w:rFonts w:ascii="Arial" w:hAnsi="Arial" w:cs="Arial"/>
          <w:bCs/>
          <w:color w:val="000000"/>
          <w:sz w:val="22"/>
          <w:szCs w:val="22"/>
        </w:rPr>
        <w:tab/>
      </w:r>
      <w:r w:rsidRPr="00B865C6">
        <w:rPr>
          <w:rFonts w:ascii="Arial" w:hAnsi="Arial" w:cs="Arial"/>
          <w:bCs/>
          <w:color w:val="000000"/>
          <w:sz w:val="22"/>
          <w:szCs w:val="22"/>
        </w:rPr>
        <w:tab/>
        <w:t>Molnár Miklós alpolgármester</w:t>
      </w:r>
    </w:p>
    <w:p w14:paraId="32DA2C7F" w14:textId="77777777" w:rsidR="00C637CC" w:rsidRDefault="00C637CC" w:rsidP="00C637CC">
      <w:pPr>
        <w:rPr>
          <w:rFonts w:ascii="Arial" w:hAnsi="Arial" w:cs="Arial"/>
          <w:bCs/>
          <w:color w:val="000000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bCs/>
          <w:color w:val="000000"/>
          <w:sz w:val="22"/>
          <w:szCs w:val="22"/>
        </w:rPr>
        <w:t>Dr. Károlyi Ákos jegyző</w:t>
      </w:r>
    </w:p>
    <w:p w14:paraId="76E9CFD0" w14:textId="77777777" w:rsidR="00C637CC" w:rsidRPr="00705F04" w:rsidRDefault="00C637CC" w:rsidP="00C637CC">
      <w:pPr>
        <w:rPr>
          <w:rFonts w:ascii="Arial" w:hAnsi="Arial" w:cs="Arial"/>
          <w:bCs/>
          <w:color w:val="000000"/>
          <w:sz w:val="22"/>
          <w:szCs w:val="22"/>
        </w:rPr>
      </w:pPr>
    </w:p>
    <w:p w14:paraId="02D649F0" w14:textId="77777777" w:rsidR="00C637CC" w:rsidRPr="00090CDF" w:rsidRDefault="00C637CC" w:rsidP="00C637CC">
      <w:pPr>
        <w:ind w:left="705" w:hanging="70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090CDF">
        <w:rPr>
          <w:rFonts w:ascii="Arial" w:eastAsiaTheme="minorHAnsi" w:hAnsi="Arial" w:cs="Arial"/>
          <w:b/>
          <w:sz w:val="22"/>
          <w:szCs w:val="22"/>
          <w:lang w:eastAsia="en-US"/>
        </w:rPr>
        <w:t>22./</w:t>
      </w:r>
      <w:r w:rsidRPr="00090CDF">
        <w:rPr>
          <w:rFonts w:ascii="Arial" w:eastAsiaTheme="minorHAnsi" w:hAnsi="Arial" w:cs="Arial"/>
          <w:b/>
          <w:sz w:val="22"/>
          <w:szCs w:val="22"/>
          <w:lang w:eastAsia="en-US"/>
        </w:rPr>
        <w:tab/>
        <w:t xml:space="preserve">Javaslat a helyi autóbusszal végzett menetrend szerinti személyszállítás-közszolgáltatás pályázati kiírására </w:t>
      </w:r>
    </w:p>
    <w:p w14:paraId="71DF3AE6" w14:textId="77777777" w:rsidR="00C637CC" w:rsidRPr="00750264" w:rsidRDefault="00C637CC" w:rsidP="00C637CC">
      <w:pPr>
        <w:ind w:left="70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50264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Előadók:</w:t>
      </w:r>
      <w:r w:rsidRPr="0075026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ab/>
      </w:r>
      <w:r w:rsidRPr="00750264">
        <w:rPr>
          <w:rFonts w:ascii="Arial" w:eastAsiaTheme="minorHAnsi" w:hAnsi="Arial" w:cs="Arial"/>
          <w:sz w:val="22"/>
          <w:szCs w:val="22"/>
          <w:lang w:eastAsia="en-US"/>
        </w:rPr>
        <w:t>Dr. Puskás Tivadar polgármester</w:t>
      </w:r>
    </w:p>
    <w:p w14:paraId="1BE38B09" w14:textId="77777777" w:rsidR="00C637CC" w:rsidRPr="00750264" w:rsidRDefault="00C637CC" w:rsidP="00C637CC">
      <w:pPr>
        <w:tabs>
          <w:tab w:val="left" w:pos="1440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5026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750264">
        <w:rPr>
          <w:rFonts w:ascii="Arial" w:eastAsiaTheme="minorHAnsi" w:hAnsi="Arial" w:cs="Arial"/>
          <w:sz w:val="22"/>
          <w:szCs w:val="22"/>
          <w:lang w:eastAsia="en-US"/>
        </w:rPr>
        <w:tab/>
        <w:t>Illés Károly alpolgármester</w:t>
      </w:r>
    </w:p>
    <w:p w14:paraId="03599E08" w14:textId="77777777" w:rsidR="00C637CC" w:rsidRPr="00750264" w:rsidRDefault="00C637CC" w:rsidP="00C637CC">
      <w:pPr>
        <w:tabs>
          <w:tab w:val="left" w:pos="1440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5026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750264">
        <w:rPr>
          <w:rFonts w:ascii="Arial" w:eastAsiaTheme="minorHAnsi" w:hAnsi="Arial" w:cs="Arial"/>
          <w:sz w:val="22"/>
          <w:szCs w:val="22"/>
          <w:lang w:eastAsia="en-US"/>
        </w:rPr>
        <w:tab/>
        <w:t>Molnár Miklós alpolgármester</w:t>
      </w:r>
    </w:p>
    <w:p w14:paraId="20105081" w14:textId="77777777" w:rsidR="00C637CC" w:rsidRPr="00705F04" w:rsidRDefault="00C637CC" w:rsidP="00C637CC">
      <w:pPr>
        <w:tabs>
          <w:tab w:val="left" w:pos="709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5026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705F04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Meghívott:</w:t>
      </w:r>
      <w:r w:rsidRPr="00705F0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705F04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Papp László, az ÉNYKK </w:t>
      </w:r>
      <w:proofErr w:type="spellStart"/>
      <w:r w:rsidRPr="00705F04">
        <w:rPr>
          <w:rFonts w:ascii="Arial" w:eastAsiaTheme="minorHAnsi" w:hAnsi="Arial" w:cs="Arial"/>
          <w:sz w:val="22"/>
          <w:szCs w:val="22"/>
          <w:lang w:eastAsia="en-US"/>
        </w:rPr>
        <w:t>Zrt</w:t>
      </w:r>
      <w:proofErr w:type="spellEnd"/>
      <w:r w:rsidRPr="00705F04">
        <w:rPr>
          <w:rFonts w:ascii="Arial" w:eastAsiaTheme="minorHAnsi" w:hAnsi="Arial" w:cs="Arial"/>
          <w:sz w:val="22"/>
          <w:szCs w:val="22"/>
          <w:lang w:eastAsia="en-US"/>
        </w:rPr>
        <w:t>. vezérigazgatója</w:t>
      </w:r>
    </w:p>
    <w:p w14:paraId="2CED3629" w14:textId="77777777" w:rsidR="00C637CC" w:rsidRPr="00750264" w:rsidRDefault="00C637CC" w:rsidP="00C637CC">
      <w:pPr>
        <w:tabs>
          <w:tab w:val="left" w:pos="1440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50264">
        <w:rPr>
          <w:rFonts w:ascii="Arial" w:eastAsiaTheme="minorHAnsi" w:hAnsi="Arial" w:cs="Arial"/>
          <w:sz w:val="22"/>
          <w:szCs w:val="22"/>
          <w:lang w:eastAsia="en-US"/>
        </w:rPr>
        <w:tab/>
      </w:r>
    </w:p>
    <w:p w14:paraId="23439FCF" w14:textId="77777777" w:rsidR="00C637CC" w:rsidRPr="00750264" w:rsidRDefault="00C637CC" w:rsidP="00C637CC">
      <w:pPr>
        <w:tabs>
          <w:tab w:val="left" w:pos="709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50264">
        <w:rPr>
          <w:rFonts w:ascii="Arial" w:eastAsiaTheme="minorHAnsi" w:hAnsi="Arial" w:cs="Arial"/>
          <w:sz w:val="22"/>
          <w:szCs w:val="22"/>
          <w:lang w:eastAsia="en-US"/>
        </w:rPr>
        <w:tab/>
      </w:r>
    </w:p>
    <w:p w14:paraId="745684AA" w14:textId="77777777" w:rsidR="00C637CC" w:rsidRPr="00A55F7D" w:rsidRDefault="00C637CC" w:rsidP="00C637CC">
      <w:pPr>
        <w:ind w:left="709" w:hanging="709"/>
        <w:jc w:val="both"/>
        <w:rPr>
          <w:rFonts w:ascii="Arial" w:hAnsi="Arial" w:cs="Arial"/>
          <w:b/>
          <w:i/>
          <w:color w:val="000000" w:themeColor="text1"/>
          <w:sz w:val="16"/>
          <w:szCs w:val="16"/>
        </w:rPr>
      </w:pPr>
      <w:r w:rsidRPr="00A55F7D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Pr="00A55F7D">
        <w:rPr>
          <w:rFonts w:ascii="Arial" w:hAnsi="Arial" w:cs="Arial"/>
          <w:b/>
          <w:color w:val="000000" w:themeColor="text1"/>
          <w:sz w:val="22"/>
          <w:szCs w:val="22"/>
        </w:rPr>
        <w:t>./</w:t>
      </w:r>
      <w:r w:rsidRPr="00A55F7D">
        <w:rPr>
          <w:rFonts w:ascii="Arial" w:hAnsi="Arial" w:cs="Arial"/>
          <w:b/>
          <w:color w:val="000000" w:themeColor="text1"/>
          <w:sz w:val="22"/>
          <w:szCs w:val="22"/>
        </w:rPr>
        <w:tab/>
        <w:t>Javaslat a Szombathelyi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A55F7D">
        <w:rPr>
          <w:rFonts w:ascii="Arial" w:hAnsi="Arial" w:cs="Arial"/>
          <w:b/>
          <w:color w:val="000000" w:themeColor="text1"/>
          <w:sz w:val="22"/>
          <w:szCs w:val="22"/>
        </w:rPr>
        <w:t>Távhőszolgáltató</w:t>
      </w:r>
      <w:proofErr w:type="spellEnd"/>
      <w:r w:rsidRPr="00A55F7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A55F7D">
        <w:rPr>
          <w:rFonts w:ascii="Arial" w:hAnsi="Arial" w:cs="Arial"/>
          <w:b/>
          <w:color w:val="000000" w:themeColor="text1"/>
          <w:sz w:val="22"/>
          <w:szCs w:val="22"/>
        </w:rPr>
        <w:t>Kft-vel</w:t>
      </w:r>
      <w:proofErr w:type="spellEnd"/>
      <w:r w:rsidRPr="00A55F7D">
        <w:rPr>
          <w:rFonts w:ascii="Arial" w:hAnsi="Arial" w:cs="Arial"/>
          <w:b/>
          <w:color w:val="000000" w:themeColor="text1"/>
          <w:sz w:val="22"/>
          <w:szCs w:val="22"/>
        </w:rPr>
        <w:t xml:space="preserve"> kapcsolatos döntések meghozatalára </w:t>
      </w:r>
    </w:p>
    <w:p w14:paraId="362C5E00" w14:textId="77777777" w:rsidR="00C637CC" w:rsidRPr="00B865C6" w:rsidRDefault="00C637CC" w:rsidP="00C637CC">
      <w:pPr>
        <w:ind w:left="709" w:firstLine="3"/>
        <w:jc w:val="both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865C6">
        <w:rPr>
          <w:rFonts w:ascii="Arial" w:hAnsi="Arial" w:cs="Arial"/>
          <w:sz w:val="22"/>
          <w:szCs w:val="22"/>
        </w:rPr>
        <w:t xml:space="preserve"> </w:t>
      </w:r>
      <w:r w:rsidRPr="00B865C6">
        <w:rPr>
          <w:rFonts w:ascii="Arial" w:hAnsi="Arial" w:cs="Arial"/>
          <w:sz w:val="22"/>
          <w:szCs w:val="22"/>
        </w:rPr>
        <w:tab/>
        <w:t>Dr. Puskás Tivadar polgármester</w:t>
      </w:r>
    </w:p>
    <w:p w14:paraId="5F1F03BC" w14:textId="77777777" w:rsidR="00C637CC" w:rsidRPr="00B865C6" w:rsidRDefault="00C637CC" w:rsidP="00C637C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Molnár Miklós</w:t>
      </w:r>
      <w:r w:rsidRPr="00B865C6">
        <w:rPr>
          <w:rFonts w:ascii="Arial" w:hAnsi="Arial" w:cs="Arial"/>
          <w:sz w:val="22"/>
          <w:szCs w:val="22"/>
        </w:rPr>
        <w:t xml:space="preserve"> alpolgármester</w:t>
      </w:r>
    </w:p>
    <w:p w14:paraId="43DF260D" w14:textId="77777777" w:rsidR="00C637CC" w:rsidRDefault="00C637CC" w:rsidP="00C637CC">
      <w:pPr>
        <w:ind w:left="709" w:hanging="70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865C6">
        <w:rPr>
          <w:rFonts w:ascii="Arial" w:eastAsiaTheme="minorHAnsi" w:hAnsi="Arial" w:cs="Arial"/>
          <w:sz w:val="22"/>
          <w:szCs w:val="22"/>
          <w:lang w:eastAsia="en-US"/>
        </w:rPr>
        <w:t xml:space="preserve">            </w:t>
      </w:r>
      <w:r w:rsidRPr="00B865C6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Meghívott:</w:t>
      </w:r>
      <w:r w:rsidRPr="00B865C6"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Kovács Márta, a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Távhőszolgáltató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Kft. ügyvezető igazgatója</w:t>
      </w:r>
    </w:p>
    <w:p w14:paraId="62C3A9FF" w14:textId="77777777" w:rsidR="00C637CC" w:rsidRPr="00B865C6" w:rsidRDefault="00C637CC" w:rsidP="00C637CC">
      <w:pPr>
        <w:ind w:left="1417" w:firstLine="707"/>
        <w:jc w:val="both"/>
        <w:rPr>
          <w:rFonts w:ascii="Arial" w:hAnsi="Arial" w:cs="Arial"/>
          <w:sz w:val="22"/>
          <w:szCs w:val="22"/>
        </w:rPr>
      </w:pPr>
      <w:r w:rsidRPr="00B865C6">
        <w:rPr>
          <w:rFonts w:ascii="Arial" w:eastAsiaTheme="minorHAnsi" w:hAnsi="Arial" w:cs="Arial"/>
          <w:sz w:val="22"/>
          <w:szCs w:val="22"/>
          <w:lang w:eastAsia="en-US"/>
        </w:rPr>
        <w:t xml:space="preserve">Dr. Németh Gábor, a SZOVA </w:t>
      </w:r>
      <w:proofErr w:type="spellStart"/>
      <w:r w:rsidRPr="00B865C6">
        <w:rPr>
          <w:rFonts w:ascii="Arial" w:eastAsiaTheme="minorHAnsi" w:hAnsi="Arial" w:cs="Arial"/>
          <w:sz w:val="22"/>
          <w:szCs w:val="22"/>
          <w:lang w:eastAsia="en-US"/>
        </w:rPr>
        <w:t>Zrt</w:t>
      </w:r>
      <w:proofErr w:type="spellEnd"/>
      <w:r w:rsidRPr="00B865C6">
        <w:rPr>
          <w:rFonts w:ascii="Arial" w:eastAsiaTheme="minorHAnsi" w:hAnsi="Arial" w:cs="Arial"/>
          <w:sz w:val="22"/>
          <w:szCs w:val="22"/>
          <w:lang w:eastAsia="en-US"/>
        </w:rPr>
        <w:t>. vezérigazgatója</w:t>
      </w:r>
    </w:p>
    <w:p w14:paraId="075D7D59" w14:textId="77777777" w:rsidR="00C637CC" w:rsidRDefault="00C637CC" w:rsidP="00C637CC">
      <w:pPr>
        <w:ind w:left="709" w:hanging="705"/>
        <w:jc w:val="both"/>
        <w:rPr>
          <w:rFonts w:ascii="Arial" w:hAnsi="Arial" w:cs="Arial"/>
          <w:b/>
          <w:sz w:val="22"/>
          <w:szCs w:val="22"/>
        </w:rPr>
      </w:pPr>
    </w:p>
    <w:p w14:paraId="289E6D6A" w14:textId="77777777" w:rsidR="00C637CC" w:rsidRPr="0022090D" w:rsidRDefault="00C637CC" w:rsidP="00C637CC">
      <w:pPr>
        <w:ind w:left="709" w:hanging="705"/>
        <w:jc w:val="both"/>
        <w:rPr>
          <w:rFonts w:ascii="Arial" w:hAnsi="Arial" w:cs="Arial"/>
          <w:b/>
          <w:sz w:val="22"/>
          <w:szCs w:val="22"/>
        </w:rPr>
      </w:pPr>
      <w:r w:rsidRPr="0022090D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4</w:t>
      </w:r>
      <w:proofErr w:type="gramStart"/>
      <w:r w:rsidRPr="0022090D">
        <w:rPr>
          <w:rFonts w:ascii="Arial" w:eastAsia="Calibri" w:hAnsi="Arial" w:cs="Arial"/>
          <w:b/>
          <w:color w:val="000000"/>
          <w:sz w:val="22"/>
        </w:rPr>
        <w:t>.</w:t>
      </w:r>
      <w:r w:rsidRPr="0022090D">
        <w:rPr>
          <w:rFonts w:ascii="Arial" w:hAnsi="Arial" w:cs="Arial"/>
          <w:b/>
          <w:sz w:val="22"/>
          <w:szCs w:val="22"/>
        </w:rPr>
        <w:t>a</w:t>
      </w:r>
      <w:proofErr w:type="gramEnd"/>
      <w:r w:rsidRPr="0022090D">
        <w:rPr>
          <w:rFonts w:ascii="Arial" w:hAnsi="Arial" w:cs="Arial"/>
          <w:b/>
          <w:sz w:val="22"/>
          <w:szCs w:val="22"/>
        </w:rPr>
        <w:t>./</w:t>
      </w:r>
      <w:r w:rsidRPr="0022090D">
        <w:rPr>
          <w:rFonts w:ascii="Arial" w:hAnsi="Arial" w:cs="Arial"/>
          <w:b/>
          <w:sz w:val="22"/>
          <w:szCs w:val="22"/>
        </w:rPr>
        <w:tab/>
        <w:t>Javaslat ingatlan használatokkal kapcsolatos döntések meghozatalára</w:t>
      </w:r>
    </w:p>
    <w:p w14:paraId="60D84A2E" w14:textId="77777777" w:rsidR="00C637CC" w:rsidRPr="008B6915" w:rsidRDefault="00C637CC" w:rsidP="00C637CC">
      <w:pPr>
        <w:ind w:left="705" w:hanging="585"/>
        <w:jc w:val="both"/>
        <w:rPr>
          <w:rFonts w:ascii="Arial" w:hAnsi="Arial" w:cs="Arial"/>
          <w:sz w:val="10"/>
          <w:szCs w:val="10"/>
        </w:rPr>
      </w:pPr>
    </w:p>
    <w:p w14:paraId="64A2BC46" w14:textId="77777777" w:rsidR="00C637CC" w:rsidRPr="00367A27" w:rsidRDefault="00C637CC" w:rsidP="00C637CC">
      <w:pPr>
        <w:ind w:left="705" w:hanging="585"/>
        <w:rPr>
          <w:rFonts w:ascii="Arial" w:hAnsi="Arial" w:cs="Arial"/>
          <w:b/>
          <w:i/>
          <w:sz w:val="18"/>
          <w:szCs w:val="18"/>
        </w:rPr>
      </w:pPr>
      <w:r w:rsidRPr="00367A27">
        <w:rPr>
          <w:rFonts w:ascii="Arial" w:hAnsi="Arial" w:cs="Arial"/>
          <w:b/>
          <w:sz w:val="22"/>
          <w:szCs w:val="22"/>
        </w:rPr>
        <w:t xml:space="preserve">   b./</w:t>
      </w:r>
      <w:r w:rsidRPr="00367A27">
        <w:rPr>
          <w:rFonts w:ascii="Arial" w:hAnsi="Arial" w:cs="Arial"/>
          <w:b/>
          <w:sz w:val="22"/>
          <w:szCs w:val="22"/>
        </w:rPr>
        <w:tab/>
        <w:t xml:space="preserve">Javaslat ingatlanértékesítéssel kapcsolatos döntések meghozatalára </w:t>
      </w:r>
    </w:p>
    <w:p w14:paraId="521DA30B" w14:textId="77777777" w:rsidR="00C637CC" w:rsidRPr="00B865C6" w:rsidRDefault="00C637CC" w:rsidP="00C637CC">
      <w:pPr>
        <w:ind w:left="709" w:firstLine="3"/>
        <w:jc w:val="both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865C6">
        <w:rPr>
          <w:rFonts w:ascii="Arial" w:hAnsi="Arial" w:cs="Arial"/>
          <w:sz w:val="22"/>
          <w:szCs w:val="22"/>
        </w:rPr>
        <w:t xml:space="preserve"> </w:t>
      </w:r>
      <w:r w:rsidRPr="00B865C6">
        <w:rPr>
          <w:rFonts w:ascii="Arial" w:hAnsi="Arial" w:cs="Arial"/>
          <w:sz w:val="22"/>
          <w:szCs w:val="22"/>
        </w:rPr>
        <w:tab/>
        <w:t>Dr. Puskás Tivadar polgármester</w:t>
      </w:r>
    </w:p>
    <w:p w14:paraId="5604C020" w14:textId="77777777" w:rsidR="00C637CC" w:rsidRPr="00B865C6" w:rsidRDefault="00C637CC" w:rsidP="00C637C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  <w:t>Illés Károly alpolgármester</w:t>
      </w:r>
    </w:p>
    <w:p w14:paraId="0F4B7162" w14:textId="77777777" w:rsidR="00C637CC" w:rsidRPr="00B865C6" w:rsidRDefault="00C637CC" w:rsidP="00C637CC">
      <w:pPr>
        <w:ind w:left="709" w:hanging="705"/>
        <w:jc w:val="both"/>
        <w:rPr>
          <w:rFonts w:ascii="Arial" w:hAnsi="Arial" w:cs="Arial"/>
          <w:sz w:val="22"/>
          <w:szCs w:val="22"/>
        </w:rPr>
      </w:pPr>
      <w:r w:rsidRPr="00B865C6">
        <w:rPr>
          <w:rFonts w:ascii="Arial" w:eastAsiaTheme="minorHAnsi" w:hAnsi="Arial" w:cs="Arial"/>
          <w:sz w:val="22"/>
          <w:szCs w:val="22"/>
          <w:lang w:eastAsia="en-US"/>
        </w:rPr>
        <w:t xml:space="preserve">            </w:t>
      </w:r>
      <w:r w:rsidRPr="00B865C6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Meghívott:</w:t>
      </w:r>
      <w:r w:rsidRPr="00B865C6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Dr. Németh Gábor, a SZOVA </w:t>
      </w:r>
      <w:proofErr w:type="spellStart"/>
      <w:r w:rsidRPr="00B865C6">
        <w:rPr>
          <w:rFonts w:ascii="Arial" w:eastAsiaTheme="minorHAnsi" w:hAnsi="Arial" w:cs="Arial"/>
          <w:sz w:val="22"/>
          <w:szCs w:val="22"/>
          <w:lang w:eastAsia="en-US"/>
        </w:rPr>
        <w:t>Zrt</w:t>
      </w:r>
      <w:proofErr w:type="spellEnd"/>
      <w:r w:rsidRPr="00B865C6">
        <w:rPr>
          <w:rFonts w:ascii="Arial" w:eastAsiaTheme="minorHAnsi" w:hAnsi="Arial" w:cs="Arial"/>
          <w:sz w:val="22"/>
          <w:szCs w:val="22"/>
          <w:lang w:eastAsia="en-US"/>
        </w:rPr>
        <w:t>. vezérigazgatója</w:t>
      </w:r>
    </w:p>
    <w:p w14:paraId="5C496357" w14:textId="77777777" w:rsidR="00C637CC" w:rsidRPr="0055446C" w:rsidRDefault="00C637CC" w:rsidP="00C637CC">
      <w:pPr>
        <w:ind w:left="1414" w:firstLine="710"/>
        <w:jc w:val="both"/>
        <w:rPr>
          <w:rFonts w:ascii="Arial" w:hAnsi="Arial" w:cs="Arial"/>
          <w:b/>
          <w:i/>
          <w:sz w:val="22"/>
          <w:szCs w:val="22"/>
        </w:rPr>
      </w:pPr>
    </w:p>
    <w:p w14:paraId="0674D6ED" w14:textId="77777777" w:rsidR="00C637CC" w:rsidRDefault="00C637CC" w:rsidP="00C637CC">
      <w:pPr>
        <w:ind w:left="705" w:hanging="705"/>
        <w:jc w:val="both"/>
        <w:rPr>
          <w:rFonts w:ascii="Arial" w:eastAsia="Calibri" w:hAnsi="Arial" w:cs="Arial"/>
          <w:b/>
          <w:i/>
          <w:color w:val="000000"/>
          <w:sz w:val="18"/>
          <w:szCs w:val="18"/>
        </w:rPr>
      </w:pPr>
      <w:r w:rsidRPr="00901123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5</w:t>
      </w:r>
      <w:r w:rsidRPr="00901123">
        <w:rPr>
          <w:rFonts w:ascii="Arial" w:eastAsia="Calibri" w:hAnsi="Arial" w:cs="Arial"/>
          <w:b/>
          <w:color w:val="000000"/>
          <w:sz w:val="22"/>
          <w:szCs w:val="22"/>
        </w:rPr>
        <w:t>./</w:t>
      </w:r>
      <w:r w:rsidRPr="00901123">
        <w:rPr>
          <w:rFonts w:ascii="Arial" w:eastAsia="Calibri" w:hAnsi="Arial" w:cs="Arial"/>
          <w:b/>
          <w:color w:val="000000"/>
          <w:sz w:val="22"/>
          <w:szCs w:val="22"/>
        </w:rPr>
        <w:tab/>
        <w:t>Javaslat hulladékgazdálkodási közszolgáltatás igénybevételével kapcsolatos döntések meghozatalára</w:t>
      </w:r>
      <w:r w:rsidRPr="00B70646">
        <w:rPr>
          <w:rFonts w:ascii="Arial" w:eastAsia="Calibri" w:hAnsi="Arial" w:cs="Arial"/>
          <w:b/>
          <w:i/>
          <w:color w:val="000000"/>
          <w:sz w:val="22"/>
          <w:szCs w:val="22"/>
        </w:rPr>
        <w:t xml:space="preserve"> </w:t>
      </w:r>
    </w:p>
    <w:p w14:paraId="4B65FF2A" w14:textId="77777777" w:rsidR="00C637CC" w:rsidRPr="00B70646" w:rsidRDefault="00C637CC" w:rsidP="00C637CC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i/>
          <w:color w:val="000000"/>
          <w:sz w:val="18"/>
          <w:szCs w:val="18"/>
        </w:rPr>
        <w:tab/>
      </w:r>
      <w:r w:rsidRPr="00B70646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70646">
        <w:rPr>
          <w:rFonts w:ascii="Arial" w:hAnsi="Arial" w:cs="Arial"/>
          <w:sz w:val="22"/>
          <w:szCs w:val="22"/>
        </w:rPr>
        <w:t xml:space="preserve"> </w:t>
      </w:r>
      <w:r w:rsidRPr="00B70646">
        <w:rPr>
          <w:rFonts w:ascii="Arial" w:hAnsi="Arial" w:cs="Arial"/>
          <w:sz w:val="22"/>
          <w:szCs w:val="22"/>
        </w:rPr>
        <w:tab/>
        <w:t>Dr. Puskás Tivadar polgármester</w:t>
      </w:r>
    </w:p>
    <w:p w14:paraId="22FAC986" w14:textId="77777777" w:rsidR="00C637CC" w:rsidRDefault="00C637CC" w:rsidP="00C637CC">
      <w:pPr>
        <w:ind w:left="2121" w:firstLine="3"/>
        <w:rPr>
          <w:rFonts w:ascii="Arial" w:hAnsi="Arial" w:cs="Arial"/>
          <w:sz w:val="22"/>
          <w:szCs w:val="22"/>
        </w:rPr>
      </w:pPr>
      <w:r w:rsidRPr="00B70646">
        <w:rPr>
          <w:rFonts w:ascii="Arial" w:hAnsi="Arial" w:cs="Arial"/>
          <w:sz w:val="22"/>
          <w:szCs w:val="22"/>
        </w:rPr>
        <w:t>Illés Károly alpolgármester</w:t>
      </w:r>
    </w:p>
    <w:p w14:paraId="0A11D64D" w14:textId="77777777" w:rsidR="00C637CC" w:rsidRPr="00B70646" w:rsidRDefault="00C637CC" w:rsidP="00C637CC">
      <w:pPr>
        <w:ind w:left="2121" w:firstLine="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Molnár Miklós alpolgármester</w:t>
      </w:r>
    </w:p>
    <w:p w14:paraId="6956F96C" w14:textId="77777777" w:rsidR="00C637CC" w:rsidRDefault="00C637CC" w:rsidP="00C637CC">
      <w:pPr>
        <w:ind w:left="705" w:hanging="705"/>
        <w:rPr>
          <w:rFonts w:ascii="Arial" w:hAnsi="Arial" w:cs="Arial"/>
          <w:sz w:val="22"/>
          <w:szCs w:val="22"/>
        </w:rPr>
      </w:pPr>
      <w:r w:rsidRPr="00B70646">
        <w:rPr>
          <w:rFonts w:ascii="Arial" w:hAnsi="Arial" w:cs="Arial"/>
          <w:sz w:val="22"/>
          <w:szCs w:val="22"/>
        </w:rPr>
        <w:tab/>
      </w:r>
      <w:r w:rsidRPr="00B70646">
        <w:rPr>
          <w:rFonts w:ascii="Arial" w:hAnsi="Arial" w:cs="Arial"/>
          <w:sz w:val="22"/>
          <w:szCs w:val="22"/>
        </w:rPr>
        <w:tab/>
      </w:r>
      <w:r w:rsidRPr="00B70646">
        <w:rPr>
          <w:rFonts w:ascii="Arial" w:hAnsi="Arial" w:cs="Arial"/>
          <w:sz w:val="22"/>
          <w:szCs w:val="22"/>
        </w:rPr>
        <w:tab/>
      </w:r>
      <w:r w:rsidRPr="00B70646">
        <w:rPr>
          <w:rFonts w:ascii="Arial" w:hAnsi="Arial" w:cs="Arial"/>
          <w:sz w:val="22"/>
          <w:szCs w:val="22"/>
        </w:rPr>
        <w:tab/>
        <w:t>Dr. Károlyi Ákos jegyző</w:t>
      </w:r>
    </w:p>
    <w:p w14:paraId="48AB9FF1" w14:textId="77777777" w:rsidR="00C637CC" w:rsidRDefault="00C637CC" w:rsidP="00C637CC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65E0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ab/>
        <w:t xml:space="preserve">Dr. Németh Gábor, a SZOVA </w:t>
      </w:r>
      <w:proofErr w:type="spellStart"/>
      <w:r>
        <w:rPr>
          <w:rFonts w:ascii="Arial" w:hAnsi="Arial" w:cs="Arial"/>
          <w:sz w:val="22"/>
          <w:szCs w:val="22"/>
        </w:rPr>
        <w:t>Zrt</w:t>
      </w:r>
      <w:proofErr w:type="spellEnd"/>
      <w:r>
        <w:rPr>
          <w:rFonts w:ascii="Arial" w:hAnsi="Arial" w:cs="Arial"/>
          <w:sz w:val="22"/>
          <w:szCs w:val="22"/>
        </w:rPr>
        <w:t>. vezérigazgatója</w:t>
      </w:r>
    </w:p>
    <w:p w14:paraId="7B23B61E" w14:textId="77777777" w:rsidR="00C637CC" w:rsidRPr="00B70646" w:rsidRDefault="00C637CC" w:rsidP="00C637CC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Puklér</w:t>
      </w:r>
      <w:proofErr w:type="spellEnd"/>
      <w:r>
        <w:rPr>
          <w:rFonts w:ascii="Arial" w:hAnsi="Arial" w:cs="Arial"/>
          <w:sz w:val="22"/>
          <w:szCs w:val="22"/>
        </w:rPr>
        <w:t xml:space="preserve"> Géza, a SZOMHULL Kft. ügyvezető igazgatója</w:t>
      </w:r>
    </w:p>
    <w:p w14:paraId="240E8760" w14:textId="77777777" w:rsidR="00C637CC" w:rsidRPr="0055446C" w:rsidRDefault="00C637CC" w:rsidP="00C637CC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  <w:r w:rsidRPr="0055446C">
        <w:rPr>
          <w:rFonts w:ascii="Arial" w:hAnsi="Arial" w:cs="Arial"/>
          <w:sz w:val="22"/>
          <w:szCs w:val="22"/>
        </w:rPr>
        <w:tab/>
      </w:r>
    </w:p>
    <w:p w14:paraId="5C6C25B2" w14:textId="77777777" w:rsidR="00C637CC" w:rsidRPr="00DD29CA" w:rsidRDefault="00C637CC" w:rsidP="00C637CC">
      <w:pPr>
        <w:ind w:left="705" w:hanging="705"/>
        <w:jc w:val="both"/>
        <w:rPr>
          <w:rFonts w:ascii="Arial" w:hAnsi="Arial" w:cs="Arial"/>
          <w:b/>
          <w:iCs/>
          <w:sz w:val="22"/>
          <w:szCs w:val="22"/>
        </w:rPr>
      </w:pPr>
      <w:r w:rsidRPr="00DD29CA">
        <w:rPr>
          <w:rFonts w:ascii="Arial" w:hAnsi="Arial" w:cs="Arial"/>
          <w:b/>
          <w:iCs/>
          <w:sz w:val="22"/>
          <w:szCs w:val="22"/>
        </w:rPr>
        <w:t>2</w:t>
      </w:r>
      <w:r>
        <w:rPr>
          <w:rFonts w:ascii="Arial" w:hAnsi="Arial" w:cs="Arial"/>
          <w:b/>
          <w:iCs/>
          <w:sz w:val="22"/>
          <w:szCs w:val="22"/>
        </w:rPr>
        <w:t>6</w:t>
      </w:r>
      <w:r w:rsidRPr="00DD29CA">
        <w:rPr>
          <w:rFonts w:ascii="Arial" w:hAnsi="Arial" w:cs="Arial"/>
          <w:b/>
          <w:iCs/>
          <w:sz w:val="22"/>
          <w:szCs w:val="22"/>
        </w:rPr>
        <w:t>./</w:t>
      </w:r>
      <w:r w:rsidRPr="00DD29CA">
        <w:rPr>
          <w:rFonts w:ascii="Arial" w:hAnsi="Arial" w:cs="Arial"/>
          <w:b/>
          <w:iCs/>
          <w:sz w:val="22"/>
          <w:szCs w:val="22"/>
        </w:rPr>
        <w:tab/>
        <w:t xml:space="preserve">Javaslat a SZOVA </w:t>
      </w:r>
      <w:proofErr w:type="spellStart"/>
      <w:r w:rsidRPr="00DD29CA">
        <w:rPr>
          <w:rFonts w:ascii="Arial" w:hAnsi="Arial" w:cs="Arial"/>
          <w:b/>
          <w:iCs/>
          <w:sz w:val="22"/>
          <w:szCs w:val="22"/>
        </w:rPr>
        <w:t>Zrt</w:t>
      </w:r>
      <w:proofErr w:type="spellEnd"/>
      <w:r w:rsidRPr="00DD29CA">
        <w:rPr>
          <w:rFonts w:ascii="Arial" w:hAnsi="Arial" w:cs="Arial"/>
          <w:b/>
          <w:iCs/>
          <w:sz w:val="22"/>
          <w:szCs w:val="22"/>
        </w:rPr>
        <w:t xml:space="preserve">. 2015. évi beszámolójának elfogadására </w:t>
      </w:r>
    </w:p>
    <w:p w14:paraId="3BEF03DE" w14:textId="77777777" w:rsidR="00C637CC" w:rsidRPr="008F4F5E" w:rsidRDefault="00C637CC" w:rsidP="00C637CC">
      <w:pPr>
        <w:ind w:left="705"/>
        <w:rPr>
          <w:rFonts w:ascii="Arial" w:hAnsi="Arial" w:cs="Arial"/>
          <w:sz w:val="22"/>
          <w:szCs w:val="22"/>
        </w:rPr>
      </w:pPr>
      <w:r w:rsidRPr="008F4F5E">
        <w:rPr>
          <w:rFonts w:ascii="Arial" w:hAnsi="Arial" w:cs="Arial"/>
          <w:b/>
          <w:sz w:val="22"/>
          <w:szCs w:val="22"/>
          <w:u w:val="single"/>
        </w:rPr>
        <w:t>Előadók:</w:t>
      </w:r>
      <w:r w:rsidRPr="008F4F5E">
        <w:rPr>
          <w:rFonts w:ascii="Arial" w:hAnsi="Arial" w:cs="Arial"/>
          <w:sz w:val="22"/>
          <w:szCs w:val="22"/>
        </w:rPr>
        <w:t xml:space="preserve"> </w:t>
      </w:r>
      <w:r w:rsidRPr="008F4F5E">
        <w:rPr>
          <w:rFonts w:ascii="Arial" w:hAnsi="Arial" w:cs="Arial"/>
          <w:sz w:val="22"/>
          <w:szCs w:val="22"/>
        </w:rPr>
        <w:tab/>
        <w:t>Dr. Puskás Tivadar polgármester</w:t>
      </w:r>
    </w:p>
    <w:p w14:paraId="5B742C32" w14:textId="77777777" w:rsidR="00C637CC" w:rsidRPr="008F4F5E" w:rsidRDefault="00C637CC" w:rsidP="00C637CC">
      <w:pPr>
        <w:ind w:left="705" w:hanging="705"/>
        <w:rPr>
          <w:rFonts w:ascii="Arial" w:hAnsi="Arial" w:cs="Arial"/>
          <w:sz w:val="22"/>
          <w:szCs w:val="22"/>
        </w:rPr>
      </w:pP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hAnsi="Arial" w:cs="Arial"/>
          <w:sz w:val="22"/>
          <w:szCs w:val="22"/>
        </w:rPr>
        <w:tab/>
        <w:t>Molnár Miklós alpolgármester</w:t>
      </w:r>
    </w:p>
    <w:p w14:paraId="12D05E1F" w14:textId="77777777" w:rsidR="00C637CC" w:rsidRPr="008F4F5E" w:rsidRDefault="00C637CC" w:rsidP="00C637CC">
      <w:pPr>
        <w:ind w:left="705" w:hanging="705"/>
        <w:rPr>
          <w:rFonts w:ascii="Arial" w:hAnsi="Arial" w:cs="Arial"/>
          <w:sz w:val="22"/>
          <w:szCs w:val="22"/>
        </w:rPr>
      </w:pP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F4F5E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Meghívott:</w:t>
      </w:r>
      <w:r w:rsidRPr="008F4F5E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Dr. Németh Gábor, a SZOVA </w:t>
      </w:r>
      <w:proofErr w:type="spellStart"/>
      <w:r w:rsidRPr="008F4F5E">
        <w:rPr>
          <w:rFonts w:ascii="Arial" w:eastAsiaTheme="minorHAnsi" w:hAnsi="Arial" w:cs="Arial"/>
          <w:sz w:val="22"/>
          <w:szCs w:val="22"/>
          <w:lang w:eastAsia="en-US"/>
        </w:rPr>
        <w:t>Zrt</w:t>
      </w:r>
      <w:proofErr w:type="spellEnd"/>
      <w:r w:rsidRPr="008F4F5E">
        <w:rPr>
          <w:rFonts w:ascii="Arial" w:eastAsiaTheme="minorHAnsi" w:hAnsi="Arial" w:cs="Arial"/>
          <w:sz w:val="22"/>
          <w:szCs w:val="22"/>
          <w:lang w:eastAsia="en-US"/>
        </w:rPr>
        <w:t>. vezérigazgatója</w:t>
      </w:r>
      <w:r w:rsidRPr="008F4F5E">
        <w:rPr>
          <w:rFonts w:ascii="Arial" w:hAnsi="Arial" w:cs="Arial"/>
          <w:sz w:val="22"/>
          <w:szCs w:val="22"/>
        </w:rPr>
        <w:tab/>
      </w:r>
    </w:p>
    <w:p w14:paraId="5EB78A93" w14:textId="77777777" w:rsidR="00C637CC" w:rsidRPr="0055446C" w:rsidRDefault="00C637CC" w:rsidP="00C637CC">
      <w:pPr>
        <w:tabs>
          <w:tab w:val="left" w:pos="709"/>
        </w:tabs>
        <w:ind w:left="851" w:hanging="851"/>
        <w:jc w:val="both"/>
        <w:rPr>
          <w:rFonts w:ascii="Arial" w:hAnsi="Arial" w:cs="Arial"/>
          <w:iCs/>
          <w:sz w:val="22"/>
          <w:szCs w:val="22"/>
        </w:rPr>
      </w:pPr>
      <w:r w:rsidRPr="0055446C">
        <w:rPr>
          <w:rFonts w:ascii="Arial" w:hAnsi="Arial" w:cs="Arial"/>
          <w:b/>
          <w:i/>
          <w:sz w:val="22"/>
          <w:szCs w:val="22"/>
        </w:rPr>
        <w:tab/>
      </w:r>
    </w:p>
    <w:p w14:paraId="424C15E6" w14:textId="77777777" w:rsidR="00C637CC" w:rsidRPr="00C61792" w:rsidRDefault="00C637CC" w:rsidP="00C637CC">
      <w:pPr>
        <w:ind w:left="705" w:hanging="705"/>
        <w:jc w:val="both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27</w:t>
      </w:r>
      <w:r w:rsidRPr="00C61792">
        <w:rPr>
          <w:rFonts w:ascii="Arial" w:hAnsi="Arial" w:cs="Arial"/>
          <w:b/>
          <w:iCs/>
          <w:sz w:val="22"/>
          <w:szCs w:val="22"/>
        </w:rPr>
        <w:t>./</w:t>
      </w:r>
      <w:r w:rsidRPr="00C61792">
        <w:rPr>
          <w:rFonts w:ascii="Arial" w:hAnsi="Arial" w:cs="Arial"/>
          <w:b/>
          <w:iCs/>
          <w:sz w:val="22"/>
          <w:szCs w:val="22"/>
        </w:rPr>
        <w:tab/>
        <w:t xml:space="preserve">Javaslat a VASIVÍZ </w:t>
      </w:r>
      <w:proofErr w:type="spellStart"/>
      <w:r w:rsidRPr="00C61792">
        <w:rPr>
          <w:rFonts w:ascii="Arial" w:hAnsi="Arial" w:cs="Arial"/>
          <w:b/>
          <w:iCs/>
          <w:sz w:val="22"/>
          <w:szCs w:val="22"/>
        </w:rPr>
        <w:t>ZRt</w:t>
      </w:r>
      <w:proofErr w:type="spellEnd"/>
      <w:r w:rsidRPr="00C61792">
        <w:rPr>
          <w:rFonts w:ascii="Arial" w:hAnsi="Arial" w:cs="Arial"/>
          <w:b/>
          <w:iCs/>
          <w:sz w:val="22"/>
          <w:szCs w:val="22"/>
        </w:rPr>
        <w:t xml:space="preserve">. 2015. évi beszámolójának elfogadására </w:t>
      </w:r>
    </w:p>
    <w:p w14:paraId="7BF0F2FD" w14:textId="77777777" w:rsidR="00C637CC" w:rsidRPr="008F4F5E" w:rsidRDefault="00C637CC" w:rsidP="00C637CC">
      <w:pPr>
        <w:ind w:left="705"/>
        <w:rPr>
          <w:rFonts w:ascii="Arial" w:hAnsi="Arial" w:cs="Arial"/>
          <w:sz w:val="22"/>
          <w:szCs w:val="22"/>
        </w:rPr>
      </w:pPr>
      <w:r w:rsidRPr="008F4F5E">
        <w:rPr>
          <w:rFonts w:ascii="Arial" w:hAnsi="Arial" w:cs="Arial"/>
          <w:b/>
          <w:sz w:val="22"/>
          <w:szCs w:val="22"/>
          <w:u w:val="single"/>
        </w:rPr>
        <w:t>Előadók:</w:t>
      </w:r>
      <w:r w:rsidRPr="008F4F5E">
        <w:rPr>
          <w:rFonts w:ascii="Arial" w:hAnsi="Arial" w:cs="Arial"/>
          <w:sz w:val="22"/>
          <w:szCs w:val="22"/>
        </w:rPr>
        <w:t xml:space="preserve"> </w:t>
      </w:r>
      <w:r w:rsidRPr="008F4F5E">
        <w:rPr>
          <w:rFonts w:ascii="Arial" w:hAnsi="Arial" w:cs="Arial"/>
          <w:sz w:val="22"/>
          <w:szCs w:val="22"/>
        </w:rPr>
        <w:tab/>
        <w:t>Dr. Puskás Tivadar polgármester</w:t>
      </w:r>
    </w:p>
    <w:p w14:paraId="65A6DD54" w14:textId="77777777" w:rsidR="00C637CC" w:rsidRPr="008F4F5E" w:rsidRDefault="00C637CC" w:rsidP="00C637CC">
      <w:pPr>
        <w:ind w:left="705" w:hanging="705"/>
        <w:rPr>
          <w:rFonts w:ascii="Arial" w:hAnsi="Arial" w:cs="Arial"/>
          <w:sz w:val="22"/>
          <w:szCs w:val="22"/>
        </w:rPr>
      </w:pP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hAnsi="Arial" w:cs="Arial"/>
          <w:sz w:val="22"/>
          <w:szCs w:val="22"/>
        </w:rPr>
        <w:tab/>
        <w:t>Illés Károly alpolgármester</w:t>
      </w: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hAnsi="Arial" w:cs="Arial"/>
          <w:sz w:val="22"/>
          <w:szCs w:val="22"/>
        </w:rPr>
        <w:tab/>
      </w:r>
    </w:p>
    <w:p w14:paraId="4D85BE73" w14:textId="77777777" w:rsidR="00C637CC" w:rsidRPr="008F4F5E" w:rsidRDefault="00C637CC" w:rsidP="00C637CC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8F4F5E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 w:rsidRPr="008F4F5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F4F5E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Meghívott:</w:t>
      </w:r>
      <w:r w:rsidRPr="008F4F5E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Dr. </w:t>
      </w:r>
      <w:proofErr w:type="spellStart"/>
      <w:r w:rsidRPr="008F4F5E">
        <w:rPr>
          <w:rFonts w:ascii="Arial" w:eastAsiaTheme="minorHAnsi" w:hAnsi="Arial" w:cs="Arial"/>
          <w:sz w:val="22"/>
          <w:szCs w:val="22"/>
          <w:lang w:eastAsia="en-US"/>
        </w:rPr>
        <w:t>Kohuth</w:t>
      </w:r>
      <w:proofErr w:type="spellEnd"/>
      <w:r w:rsidRPr="008F4F5E">
        <w:rPr>
          <w:rFonts w:ascii="Arial" w:eastAsiaTheme="minorHAnsi" w:hAnsi="Arial" w:cs="Arial"/>
          <w:sz w:val="22"/>
          <w:szCs w:val="22"/>
          <w:lang w:eastAsia="en-US"/>
        </w:rPr>
        <w:t xml:space="preserve"> Viktor, a VASIVÍZ </w:t>
      </w:r>
      <w:proofErr w:type="spellStart"/>
      <w:r w:rsidRPr="008F4F5E">
        <w:rPr>
          <w:rFonts w:ascii="Arial" w:eastAsiaTheme="minorHAnsi" w:hAnsi="Arial" w:cs="Arial"/>
          <w:sz w:val="22"/>
          <w:szCs w:val="22"/>
          <w:lang w:eastAsia="en-US"/>
        </w:rPr>
        <w:t>Z</w:t>
      </w:r>
      <w:r>
        <w:rPr>
          <w:rFonts w:ascii="Arial" w:eastAsiaTheme="minorHAnsi" w:hAnsi="Arial" w:cs="Arial"/>
          <w:sz w:val="22"/>
          <w:szCs w:val="22"/>
          <w:lang w:eastAsia="en-US"/>
        </w:rPr>
        <w:t>R</w:t>
      </w:r>
      <w:r w:rsidRPr="008F4F5E">
        <w:rPr>
          <w:rFonts w:ascii="Arial" w:eastAsiaTheme="minorHAnsi" w:hAnsi="Arial" w:cs="Arial"/>
          <w:sz w:val="22"/>
          <w:szCs w:val="22"/>
          <w:lang w:eastAsia="en-US"/>
        </w:rPr>
        <w:t>t</w:t>
      </w:r>
      <w:proofErr w:type="spellEnd"/>
      <w:r w:rsidRPr="008F4F5E">
        <w:rPr>
          <w:rFonts w:ascii="Arial" w:eastAsiaTheme="minorHAnsi" w:hAnsi="Arial" w:cs="Arial"/>
          <w:sz w:val="22"/>
          <w:szCs w:val="22"/>
          <w:lang w:eastAsia="en-US"/>
        </w:rPr>
        <w:t>. vezérigazgatója</w:t>
      </w:r>
      <w:r w:rsidRPr="008F4F5E">
        <w:rPr>
          <w:rFonts w:ascii="Arial" w:hAnsi="Arial" w:cs="Arial"/>
          <w:sz w:val="22"/>
          <w:szCs w:val="22"/>
        </w:rPr>
        <w:tab/>
      </w:r>
    </w:p>
    <w:p w14:paraId="1EE820F0" w14:textId="77777777" w:rsidR="00C637CC" w:rsidRPr="0055446C" w:rsidRDefault="00C637CC" w:rsidP="00C637CC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  <w:r w:rsidRPr="008F4F5E">
        <w:rPr>
          <w:rFonts w:ascii="Arial" w:hAnsi="Arial" w:cs="Arial"/>
          <w:b/>
          <w:i/>
          <w:sz w:val="20"/>
          <w:szCs w:val="20"/>
        </w:rPr>
        <w:tab/>
      </w:r>
      <w:r w:rsidRPr="0055446C">
        <w:rPr>
          <w:rFonts w:ascii="Arial" w:hAnsi="Arial" w:cs="Arial"/>
          <w:b/>
          <w:i/>
          <w:sz w:val="22"/>
          <w:szCs w:val="22"/>
        </w:rPr>
        <w:tab/>
      </w:r>
      <w:r w:rsidRPr="0055446C">
        <w:rPr>
          <w:rFonts w:ascii="Arial" w:hAnsi="Arial" w:cs="Arial"/>
          <w:b/>
          <w:i/>
          <w:sz w:val="22"/>
          <w:szCs w:val="22"/>
        </w:rPr>
        <w:tab/>
      </w:r>
    </w:p>
    <w:p w14:paraId="4A4464E3" w14:textId="77777777" w:rsidR="00C637CC" w:rsidRPr="00540EAA" w:rsidRDefault="00C637CC" w:rsidP="00C637CC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28</w:t>
      </w:r>
      <w:r w:rsidRPr="008B6915">
        <w:rPr>
          <w:rFonts w:ascii="Arial" w:hAnsi="Arial" w:cs="Arial"/>
          <w:b/>
          <w:sz w:val="22"/>
          <w:szCs w:val="22"/>
        </w:rPr>
        <w:t>./</w:t>
      </w:r>
      <w:r w:rsidRPr="008B6915">
        <w:rPr>
          <w:rFonts w:ascii="Arial" w:hAnsi="Arial" w:cs="Arial"/>
          <w:b/>
          <w:sz w:val="22"/>
          <w:szCs w:val="22"/>
        </w:rPr>
        <w:tab/>
        <w:t>Javaslat a Savaria Városfejlesztési Kft. részére tagi kölcsön biztosítására</w:t>
      </w:r>
    </w:p>
    <w:p w14:paraId="3CDF402B" w14:textId="77777777" w:rsidR="00C637CC" w:rsidRPr="008F4F5E" w:rsidRDefault="00C637CC" w:rsidP="00C637CC">
      <w:pPr>
        <w:ind w:left="705"/>
        <w:rPr>
          <w:rFonts w:ascii="Arial" w:hAnsi="Arial" w:cs="Arial"/>
          <w:sz w:val="22"/>
          <w:szCs w:val="22"/>
        </w:rPr>
      </w:pPr>
      <w:r w:rsidRPr="008F4F5E">
        <w:rPr>
          <w:rFonts w:ascii="Arial" w:hAnsi="Arial" w:cs="Arial"/>
          <w:b/>
          <w:sz w:val="22"/>
          <w:szCs w:val="22"/>
          <w:u w:val="single"/>
        </w:rPr>
        <w:lastRenderedPageBreak/>
        <w:t>Előadók:</w:t>
      </w:r>
      <w:r w:rsidRPr="008F4F5E">
        <w:rPr>
          <w:rFonts w:ascii="Arial" w:hAnsi="Arial" w:cs="Arial"/>
          <w:sz w:val="22"/>
          <w:szCs w:val="22"/>
        </w:rPr>
        <w:t xml:space="preserve"> </w:t>
      </w:r>
      <w:r w:rsidRPr="008F4F5E">
        <w:rPr>
          <w:rFonts w:ascii="Arial" w:hAnsi="Arial" w:cs="Arial"/>
          <w:sz w:val="22"/>
          <w:szCs w:val="22"/>
        </w:rPr>
        <w:tab/>
        <w:t>Dr. Puskás Tivadar polgármester</w:t>
      </w:r>
    </w:p>
    <w:p w14:paraId="5BAD7415" w14:textId="77777777" w:rsidR="00C637CC" w:rsidRPr="008F4F5E" w:rsidRDefault="00C637CC" w:rsidP="00C637CC">
      <w:pPr>
        <w:ind w:left="705" w:hanging="705"/>
        <w:rPr>
          <w:rFonts w:ascii="Arial" w:hAnsi="Arial" w:cs="Arial"/>
          <w:sz w:val="22"/>
          <w:szCs w:val="22"/>
        </w:rPr>
      </w:pP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hAnsi="Arial" w:cs="Arial"/>
          <w:sz w:val="22"/>
          <w:szCs w:val="22"/>
        </w:rPr>
        <w:tab/>
        <w:t>Illés Károly alpolgármester</w:t>
      </w: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hAnsi="Arial" w:cs="Arial"/>
          <w:sz w:val="22"/>
          <w:szCs w:val="22"/>
        </w:rPr>
        <w:tab/>
      </w:r>
    </w:p>
    <w:p w14:paraId="284B27E4" w14:textId="77777777" w:rsidR="00C637CC" w:rsidRPr="008F4F5E" w:rsidRDefault="00C637CC" w:rsidP="00C637CC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8F4F5E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 w:rsidRPr="008F4F5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F4F5E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Meghívott:</w:t>
      </w:r>
      <w:r w:rsidRPr="008F4F5E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Dr. </w:t>
      </w:r>
      <w:r>
        <w:rPr>
          <w:rFonts w:ascii="Arial" w:eastAsiaTheme="minorHAnsi" w:hAnsi="Arial" w:cs="Arial"/>
          <w:sz w:val="22"/>
          <w:szCs w:val="22"/>
          <w:lang w:eastAsia="en-US"/>
        </w:rPr>
        <w:t>Ajkay Adrián, a Savaria Városfejlesztési Kft. ügyvezető igazgatója</w:t>
      </w:r>
      <w:r w:rsidRPr="008F4F5E">
        <w:rPr>
          <w:rFonts w:ascii="Arial" w:hAnsi="Arial" w:cs="Arial"/>
          <w:sz w:val="22"/>
          <w:szCs w:val="22"/>
        </w:rPr>
        <w:tab/>
      </w:r>
    </w:p>
    <w:p w14:paraId="66461CA2" w14:textId="77777777" w:rsidR="00C637CC" w:rsidRPr="0055446C" w:rsidRDefault="00C637CC" w:rsidP="00C637CC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  <w:r w:rsidRPr="0055446C">
        <w:rPr>
          <w:rFonts w:ascii="Arial" w:hAnsi="Arial" w:cs="Arial"/>
          <w:b/>
          <w:i/>
          <w:sz w:val="22"/>
          <w:szCs w:val="22"/>
        </w:rPr>
        <w:tab/>
      </w:r>
    </w:p>
    <w:p w14:paraId="2AC565A5" w14:textId="77777777" w:rsidR="00C637CC" w:rsidRPr="00367A27" w:rsidRDefault="00C637CC" w:rsidP="00C637CC">
      <w:pPr>
        <w:ind w:left="705" w:hanging="705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29</w:t>
      </w:r>
      <w:r w:rsidRPr="00367A27">
        <w:rPr>
          <w:rFonts w:ascii="Arial" w:hAnsi="Arial" w:cs="Arial"/>
          <w:b/>
          <w:sz w:val="22"/>
          <w:szCs w:val="22"/>
        </w:rPr>
        <w:t>./</w:t>
      </w:r>
      <w:r w:rsidRPr="00367A27">
        <w:rPr>
          <w:rFonts w:ascii="Arial" w:hAnsi="Arial" w:cs="Arial"/>
          <w:b/>
          <w:sz w:val="22"/>
          <w:szCs w:val="22"/>
        </w:rPr>
        <w:tab/>
        <w:t xml:space="preserve">Javaslat az önkormányzat tulajdonában álló gazdasági társaságoknál az ügyvezetői munkabérek egységesítésére és a javadalmazási szabályzat módosítására </w:t>
      </w:r>
    </w:p>
    <w:p w14:paraId="71D928E8" w14:textId="77777777" w:rsidR="00C637CC" w:rsidRPr="00B865C6" w:rsidRDefault="00C637CC" w:rsidP="00C637CC">
      <w:pPr>
        <w:ind w:firstLine="705"/>
        <w:jc w:val="both"/>
        <w:rPr>
          <w:rFonts w:ascii="Arial" w:hAnsi="Arial" w:cs="Arial"/>
          <w:sz w:val="22"/>
        </w:rPr>
      </w:pPr>
      <w:r w:rsidRPr="00B865C6">
        <w:rPr>
          <w:rFonts w:ascii="Arial" w:hAnsi="Arial" w:cs="Arial"/>
          <w:b/>
          <w:sz w:val="22"/>
          <w:u w:val="single"/>
        </w:rPr>
        <w:t>Előadók:</w:t>
      </w:r>
      <w:r w:rsidRPr="00B865C6">
        <w:rPr>
          <w:rFonts w:ascii="Arial" w:hAnsi="Arial" w:cs="Arial"/>
          <w:sz w:val="22"/>
        </w:rPr>
        <w:t xml:space="preserve"> </w:t>
      </w:r>
      <w:r w:rsidRPr="00B865C6">
        <w:rPr>
          <w:rFonts w:ascii="Arial" w:hAnsi="Arial" w:cs="Arial"/>
          <w:sz w:val="22"/>
        </w:rPr>
        <w:tab/>
        <w:t>Dr. Puskás Tivadar polgármester</w:t>
      </w:r>
    </w:p>
    <w:p w14:paraId="33032E70" w14:textId="77777777" w:rsidR="00C637CC" w:rsidRPr="00B865C6" w:rsidRDefault="00C637CC" w:rsidP="00C637CC">
      <w:pPr>
        <w:ind w:firstLine="705"/>
        <w:jc w:val="both"/>
        <w:rPr>
          <w:rFonts w:ascii="Arial" w:hAnsi="Arial" w:cs="Arial"/>
          <w:sz w:val="22"/>
        </w:rPr>
      </w:pPr>
      <w:r w:rsidRPr="00B865C6">
        <w:rPr>
          <w:rFonts w:ascii="Arial" w:hAnsi="Arial" w:cs="Arial"/>
          <w:sz w:val="22"/>
        </w:rPr>
        <w:tab/>
      </w:r>
      <w:r w:rsidRPr="00B865C6">
        <w:rPr>
          <w:rFonts w:ascii="Arial" w:hAnsi="Arial" w:cs="Arial"/>
          <w:sz w:val="22"/>
        </w:rPr>
        <w:tab/>
      </w:r>
      <w:r w:rsidRPr="00B865C6">
        <w:rPr>
          <w:rFonts w:ascii="Arial" w:hAnsi="Arial" w:cs="Arial"/>
          <w:sz w:val="22"/>
        </w:rPr>
        <w:tab/>
        <w:t>Illés Károly alpolgármester</w:t>
      </w:r>
    </w:p>
    <w:p w14:paraId="1C1956BB" w14:textId="77777777" w:rsidR="00C637CC" w:rsidRDefault="00C637CC" w:rsidP="00C637CC">
      <w:pPr>
        <w:ind w:firstLine="705"/>
        <w:jc w:val="both"/>
        <w:rPr>
          <w:rFonts w:ascii="Arial" w:hAnsi="Arial" w:cs="Arial"/>
          <w:sz w:val="22"/>
        </w:rPr>
      </w:pPr>
      <w:r w:rsidRPr="00B865C6">
        <w:rPr>
          <w:rFonts w:ascii="Arial" w:hAnsi="Arial" w:cs="Arial"/>
          <w:sz w:val="22"/>
        </w:rPr>
        <w:tab/>
      </w:r>
      <w:r w:rsidRPr="00B865C6">
        <w:rPr>
          <w:rFonts w:ascii="Arial" w:hAnsi="Arial" w:cs="Arial"/>
          <w:sz w:val="22"/>
        </w:rPr>
        <w:tab/>
      </w:r>
      <w:r w:rsidRPr="00B865C6">
        <w:rPr>
          <w:rFonts w:ascii="Arial" w:hAnsi="Arial" w:cs="Arial"/>
          <w:sz w:val="22"/>
        </w:rPr>
        <w:tab/>
        <w:t>Molnár Miklós alpolgármester</w:t>
      </w:r>
    </w:p>
    <w:p w14:paraId="132107D2" w14:textId="77777777" w:rsidR="00C637CC" w:rsidRDefault="00C637CC" w:rsidP="00C637CC">
      <w:pPr>
        <w:ind w:left="1416" w:firstLine="708"/>
        <w:jc w:val="both"/>
        <w:rPr>
          <w:rFonts w:ascii="Arial" w:hAnsi="Arial" w:cs="Arial"/>
          <w:sz w:val="22"/>
        </w:rPr>
      </w:pPr>
      <w:r w:rsidRPr="00B865C6">
        <w:rPr>
          <w:rFonts w:ascii="Arial" w:hAnsi="Arial" w:cs="Arial"/>
          <w:sz w:val="22"/>
        </w:rPr>
        <w:t>Koczka Tibor alpolgármester</w:t>
      </w:r>
    </w:p>
    <w:p w14:paraId="7535CC7E" w14:textId="77777777" w:rsidR="00C637CC" w:rsidRPr="00B865C6" w:rsidRDefault="00C637CC" w:rsidP="00C637CC">
      <w:pPr>
        <w:ind w:left="1416" w:firstLine="708"/>
        <w:jc w:val="both"/>
        <w:rPr>
          <w:rFonts w:ascii="Arial" w:hAnsi="Arial" w:cs="Arial"/>
          <w:sz w:val="22"/>
        </w:rPr>
      </w:pPr>
    </w:p>
    <w:p w14:paraId="2BF2E95F" w14:textId="77777777" w:rsidR="00C637CC" w:rsidRPr="00F01FDE" w:rsidRDefault="00C637CC" w:rsidP="00C637CC">
      <w:pPr>
        <w:ind w:left="709" w:hanging="709"/>
        <w:jc w:val="both"/>
        <w:rPr>
          <w:rFonts w:ascii="Arial" w:hAnsi="Arial" w:cs="Arial"/>
          <w:b/>
          <w:bCs/>
          <w:i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30</w:t>
      </w:r>
      <w:r w:rsidRPr="00F01FDE">
        <w:rPr>
          <w:rFonts w:ascii="Arial" w:hAnsi="Arial" w:cs="Arial"/>
          <w:b/>
          <w:bCs/>
          <w:color w:val="000000"/>
          <w:sz w:val="22"/>
          <w:szCs w:val="22"/>
        </w:rPr>
        <w:t>./</w:t>
      </w:r>
      <w:r w:rsidRPr="00F01FDE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Javaslat a Szent Márton kártyával kapcsolatos döntések meghozatalára </w:t>
      </w:r>
    </w:p>
    <w:p w14:paraId="20EFB50F" w14:textId="77777777" w:rsidR="00C637CC" w:rsidRPr="00B865C6" w:rsidRDefault="00C637CC" w:rsidP="00C637CC">
      <w:pPr>
        <w:ind w:firstLine="705"/>
        <w:jc w:val="both"/>
        <w:rPr>
          <w:rFonts w:ascii="Arial" w:hAnsi="Arial" w:cs="Arial"/>
          <w:sz w:val="22"/>
        </w:rPr>
      </w:pPr>
      <w:r w:rsidRPr="00B865C6">
        <w:rPr>
          <w:rFonts w:ascii="Arial" w:hAnsi="Arial" w:cs="Arial"/>
          <w:b/>
          <w:sz w:val="22"/>
          <w:u w:val="single"/>
        </w:rPr>
        <w:t>Előadók:</w:t>
      </w:r>
      <w:r w:rsidRPr="00B865C6">
        <w:rPr>
          <w:rFonts w:ascii="Arial" w:hAnsi="Arial" w:cs="Arial"/>
          <w:sz w:val="22"/>
        </w:rPr>
        <w:t xml:space="preserve"> </w:t>
      </w:r>
      <w:r w:rsidRPr="00B865C6">
        <w:rPr>
          <w:rFonts w:ascii="Arial" w:hAnsi="Arial" w:cs="Arial"/>
          <w:sz w:val="22"/>
        </w:rPr>
        <w:tab/>
        <w:t>Dr. Puskás Tivadar polgármester</w:t>
      </w:r>
    </w:p>
    <w:p w14:paraId="2701C83B" w14:textId="77777777" w:rsidR="00C637CC" w:rsidRPr="00B865C6" w:rsidRDefault="00C637CC" w:rsidP="00C637CC">
      <w:pPr>
        <w:jc w:val="both"/>
        <w:rPr>
          <w:rFonts w:ascii="Arial" w:hAnsi="Arial" w:cs="Arial"/>
          <w:sz w:val="22"/>
        </w:rPr>
      </w:pPr>
      <w:r w:rsidRPr="00B865C6">
        <w:rPr>
          <w:rFonts w:ascii="Arial" w:hAnsi="Arial" w:cs="Arial"/>
          <w:sz w:val="22"/>
        </w:rPr>
        <w:tab/>
        <w:t xml:space="preserve"> </w:t>
      </w:r>
      <w:r w:rsidRPr="00B865C6">
        <w:rPr>
          <w:rFonts w:ascii="Arial" w:hAnsi="Arial" w:cs="Arial"/>
          <w:sz w:val="22"/>
        </w:rPr>
        <w:tab/>
      </w:r>
      <w:r w:rsidRPr="00B865C6">
        <w:rPr>
          <w:rFonts w:ascii="Arial" w:hAnsi="Arial" w:cs="Arial"/>
          <w:sz w:val="22"/>
        </w:rPr>
        <w:tab/>
        <w:t>Koczka Tibor alpolgármester</w:t>
      </w:r>
    </w:p>
    <w:p w14:paraId="0A6B59BA" w14:textId="77777777" w:rsidR="00C637CC" w:rsidRPr="00B865C6" w:rsidRDefault="00C637CC" w:rsidP="00C637CC">
      <w:pPr>
        <w:jc w:val="both"/>
        <w:rPr>
          <w:rFonts w:ascii="Arial" w:hAnsi="Arial" w:cs="Arial"/>
          <w:sz w:val="22"/>
        </w:rPr>
      </w:pPr>
      <w:r w:rsidRPr="00B865C6">
        <w:rPr>
          <w:rFonts w:ascii="Arial" w:hAnsi="Arial" w:cs="Arial"/>
          <w:sz w:val="22"/>
        </w:rPr>
        <w:tab/>
      </w:r>
      <w:r w:rsidRPr="00B865C6">
        <w:rPr>
          <w:rFonts w:ascii="Arial" w:hAnsi="Arial" w:cs="Arial"/>
          <w:sz w:val="22"/>
        </w:rPr>
        <w:tab/>
      </w:r>
      <w:r w:rsidRPr="00B865C6">
        <w:rPr>
          <w:rFonts w:ascii="Arial" w:hAnsi="Arial" w:cs="Arial"/>
          <w:sz w:val="22"/>
        </w:rPr>
        <w:tab/>
        <w:t>Dr. Károlyi Ákos jegyző</w:t>
      </w:r>
    </w:p>
    <w:p w14:paraId="535DE353" w14:textId="77777777" w:rsidR="00C637CC" w:rsidRPr="0055446C" w:rsidRDefault="00C637CC" w:rsidP="00C637CC">
      <w:pPr>
        <w:spacing w:line="259" w:lineRule="auto"/>
        <w:rPr>
          <w:rFonts w:ascii="Arial" w:eastAsia="Calibri" w:hAnsi="Arial" w:cs="Arial"/>
          <w:b/>
          <w:i/>
          <w:sz w:val="22"/>
          <w:szCs w:val="22"/>
        </w:rPr>
      </w:pPr>
    </w:p>
    <w:p w14:paraId="53E6CE2E" w14:textId="77777777" w:rsidR="00C637CC" w:rsidRPr="00367A27" w:rsidRDefault="00C637CC" w:rsidP="00C637CC">
      <w:pPr>
        <w:ind w:left="709" w:hanging="709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67A27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Pr="00367A27">
        <w:rPr>
          <w:rFonts w:ascii="Arial" w:hAnsi="Arial" w:cs="Arial"/>
          <w:b/>
          <w:color w:val="000000" w:themeColor="text1"/>
          <w:sz w:val="22"/>
          <w:szCs w:val="22"/>
        </w:rPr>
        <w:t>./</w:t>
      </w:r>
      <w:r w:rsidRPr="00367A27">
        <w:rPr>
          <w:rFonts w:ascii="Arial" w:hAnsi="Arial" w:cs="Arial"/>
          <w:b/>
          <w:color w:val="000000" w:themeColor="text1"/>
          <w:sz w:val="22"/>
          <w:szCs w:val="22"/>
        </w:rPr>
        <w:tab/>
        <w:t xml:space="preserve">Javaslat egyetemi együttműködési megállapodásokkal kapcsolatos döntések meghozatalára </w:t>
      </w:r>
    </w:p>
    <w:p w14:paraId="58808B2F" w14:textId="77777777" w:rsidR="00C637CC" w:rsidRPr="00B865C6" w:rsidRDefault="00C637CC" w:rsidP="00C637CC">
      <w:pPr>
        <w:jc w:val="both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color w:val="000000" w:themeColor="text1"/>
          <w:sz w:val="22"/>
          <w:szCs w:val="22"/>
        </w:rPr>
        <w:tab/>
      </w:r>
      <w:r w:rsidRPr="00B865C6">
        <w:rPr>
          <w:rFonts w:ascii="Arial" w:hAnsi="Arial" w:cs="Arial"/>
          <w:b/>
          <w:sz w:val="22"/>
          <w:szCs w:val="22"/>
          <w:u w:val="single"/>
        </w:rPr>
        <w:t>Előadók</w:t>
      </w:r>
      <w:proofErr w:type="gramStart"/>
      <w:r w:rsidRPr="00B865C6">
        <w:rPr>
          <w:rFonts w:ascii="Arial" w:hAnsi="Arial" w:cs="Arial"/>
          <w:b/>
          <w:sz w:val="22"/>
          <w:szCs w:val="22"/>
          <w:u w:val="single"/>
        </w:rPr>
        <w:t>:</w:t>
      </w:r>
      <w:r w:rsidRPr="00B865C6">
        <w:rPr>
          <w:rFonts w:ascii="Arial" w:hAnsi="Arial" w:cs="Arial"/>
          <w:sz w:val="22"/>
          <w:szCs w:val="22"/>
        </w:rPr>
        <w:t xml:space="preserve">        Dr.</w:t>
      </w:r>
      <w:proofErr w:type="gramEnd"/>
      <w:r w:rsidRPr="00B865C6">
        <w:rPr>
          <w:rFonts w:ascii="Arial" w:hAnsi="Arial" w:cs="Arial"/>
          <w:sz w:val="22"/>
          <w:szCs w:val="22"/>
        </w:rPr>
        <w:t xml:space="preserve"> Puskás Tivadar polgármester</w:t>
      </w:r>
    </w:p>
    <w:p w14:paraId="5668670F" w14:textId="77777777" w:rsidR="00C637CC" w:rsidRDefault="00C637CC" w:rsidP="00C637CC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  <w:t>Koczka Tibor alpolgármester</w:t>
      </w:r>
    </w:p>
    <w:p w14:paraId="70A927C2" w14:textId="77777777" w:rsidR="00C637CC" w:rsidRPr="00B865C6" w:rsidRDefault="00C637CC" w:rsidP="00C637CC">
      <w:pPr>
        <w:ind w:left="720" w:hanging="12"/>
        <w:jc w:val="both"/>
        <w:rPr>
          <w:rFonts w:ascii="Arial" w:hAnsi="Arial" w:cs="Arial"/>
          <w:sz w:val="22"/>
          <w:szCs w:val="22"/>
        </w:rPr>
      </w:pPr>
    </w:p>
    <w:p w14:paraId="24673C2F" w14:textId="77777777" w:rsidR="00C637CC" w:rsidRPr="002D2DA8" w:rsidRDefault="00C637CC" w:rsidP="00C637CC">
      <w:pPr>
        <w:ind w:left="705" w:hanging="705"/>
        <w:jc w:val="both"/>
        <w:rPr>
          <w:rFonts w:ascii="Arial" w:hAnsi="Arial" w:cs="Arial"/>
          <w:b/>
          <w:i/>
          <w:color w:val="000000" w:themeColor="text1"/>
          <w:sz w:val="18"/>
          <w:szCs w:val="18"/>
        </w:rPr>
      </w:pPr>
      <w:r w:rsidRPr="00A20702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Pr="00A20702">
        <w:rPr>
          <w:rFonts w:ascii="Arial" w:hAnsi="Arial" w:cs="Arial"/>
          <w:b/>
          <w:color w:val="000000" w:themeColor="text1"/>
          <w:sz w:val="22"/>
          <w:szCs w:val="22"/>
        </w:rPr>
        <w:t>./</w:t>
      </w:r>
      <w:r w:rsidRPr="00A20702">
        <w:rPr>
          <w:rFonts w:ascii="Arial" w:hAnsi="Arial" w:cs="Arial"/>
          <w:b/>
          <w:color w:val="000000" w:themeColor="text1"/>
          <w:sz w:val="22"/>
          <w:szCs w:val="22"/>
        </w:rPr>
        <w:tab/>
        <w:t>Javaslat a Szalézi téren elhelyezendő köztéri szobor megvalósítására beérkező pályaműveket elbíráló bizottság tagjainak megválasztás</w:t>
      </w:r>
      <w:r>
        <w:rPr>
          <w:rFonts w:ascii="Arial" w:hAnsi="Arial" w:cs="Arial"/>
          <w:b/>
          <w:color w:val="000000" w:themeColor="text1"/>
          <w:sz w:val="22"/>
          <w:szCs w:val="22"/>
        </w:rPr>
        <w:t>ára</w:t>
      </w:r>
      <w:r w:rsidRPr="00B865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77C908C" w14:textId="77777777" w:rsidR="00C637CC" w:rsidRPr="00B865C6" w:rsidRDefault="00C637CC" w:rsidP="00C637CC">
      <w:pPr>
        <w:tabs>
          <w:tab w:val="left" w:pos="-2268"/>
        </w:tabs>
        <w:jc w:val="both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b/>
          <w:sz w:val="22"/>
          <w:szCs w:val="22"/>
        </w:rPr>
        <w:tab/>
      </w:r>
      <w:r w:rsidRPr="00B865C6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865C6">
        <w:rPr>
          <w:rFonts w:ascii="Arial" w:hAnsi="Arial" w:cs="Arial"/>
          <w:sz w:val="22"/>
          <w:szCs w:val="22"/>
        </w:rPr>
        <w:tab/>
        <w:t>Dr. Puskás Tivadar polgármester</w:t>
      </w:r>
    </w:p>
    <w:p w14:paraId="70C20A8C" w14:textId="77777777" w:rsidR="00C637CC" w:rsidRPr="00B865C6" w:rsidRDefault="00C637CC" w:rsidP="00C637CC">
      <w:pPr>
        <w:tabs>
          <w:tab w:val="left" w:pos="-2268"/>
        </w:tabs>
        <w:jc w:val="both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  <w:t>Koczka Tibor alpolgármester</w:t>
      </w:r>
    </w:p>
    <w:p w14:paraId="5F1B85D5" w14:textId="77777777" w:rsidR="00C637CC" w:rsidRPr="00EC1F8D" w:rsidRDefault="00C637CC" w:rsidP="00C637CC">
      <w:pPr>
        <w:tabs>
          <w:tab w:val="left" w:pos="-2268"/>
        </w:tabs>
        <w:ind w:left="2124"/>
        <w:jc w:val="both"/>
        <w:rPr>
          <w:rFonts w:ascii="Arial" w:hAnsi="Arial" w:cs="Arial"/>
          <w:sz w:val="21"/>
          <w:szCs w:val="21"/>
        </w:rPr>
      </w:pPr>
      <w:proofErr w:type="spellStart"/>
      <w:r w:rsidRPr="00B865C6">
        <w:rPr>
          <w:rFonts w:ascii="Arial" w:hAnsi="Arial" w:cs="Arial"/>
          <w:sz w:val="22"/>
          <w:szCs w:val="22"/>
        </w:rPr>
        <w:t>Dr.Takátsné</w:t>
      </w:r>
      <w:proofErr w:type="spellEnd"/>
      <w:r w:rsidRPr="00B865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65C6">
        <w:rPr>
          <w:rFonts w:ascii="Arial" w:hAnsi="Arial" w:cs="Arial"/>
          <w:sz w:val="22"/>
          <w:szCs w:val="22"/>
        </w:rPr>
        <w:t>Dr.Tenki</w:t>
      </w:r>
      <w:proofErr w:type="spellEnd"/>
      <w:r w:rsidRPr="00B865C6">
        <w:rPr>
          <w:rFonts w:ascii="Arial" w:hAnsi="Arial" w:cs="Arial"/>
          <w:sz w:val="22"/>
          <w:szCs w:val="22"/>
        </w:rPr>
        <w:t xml:space="preserve"> Mária, </w:t>
      </w:r>
      <w:r w:rsidRPr="00EC1F8D">
        <w:rPr>
          <w:rFonts w:ascii="Arial" w:hAnsi="Arial" w:cs="Arial"/>
          <w:sz w:val="21"/>
          <w:szCs w:val="21"/>
        </w:rPr>
        <w:t>a Jogi és Társadalmi Kapcsolatok Bizottság elnöke</w:t>
      </w:r>
    </w:p>
    <w:p w14:paraId="3DEA28A7" w14:textId="77777777" w:rsidR="00C637CC" w:rsidRDefault="00C637CC" w:rsidP="00C637CC">
      <w:pPr>
        <w:ind w:left="705" w:hanging="705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 w:rsidRPr="00B865C6">
        <w:rPr>
          <w:rFonts w:ascii="Arial" w:hAnsi="Arial" w:cs="Arial"/>
          <w:b/>
          <w:sz w:val="22"/>
          <w:szCs w:val="22"/>
        </w:rPr>
        <w:tab/>
      </w:r>
    </w:p>
    <w:p w14:paraId="5B265433" w14:textId="77777777" w:rsidR="00C637CC" w:rsidRPr="00437872" w:rsidRDefault="00C637CC" w:rsidP="00C637CC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437872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Pr="00437872">
        <w:rPr>
          <w:rFonts w:ascii="Arial" w:hAnsi="Arial" w:cs="Arial"/>
          <w:b/>
          <w:color w:val="000000" w:themeColor="text1"/>
          <w:sz w:val="22"/>
          <w:szCs w:val="22"/>
        </w:rPr>
        <w:t>./</w:t>
      </w:r>
      <w:r w:rsidRPr="00437872">
        <w:rPr>
          <w:rFonts w:ascii="Arial" w:hAnsi="Arial" w:cs="Arial"/>
          <w:b/>
          <w:color w:val="000000" w:themeColor="text1"/>
          <w:sz w:val="22"/>
          <w:szCs w:val="22"/>
        </w:rPr>
        <w:tab/>
        <w:t>Javaslat a Szombathelyi Weöres Sándor Óvoda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437872">
        <w:rPr>
          <w:rFonts w:ascii="Arial" w:hAnsi="Arial" w:cs="Arial"/>
          <w:b/>
          <w:color w:val="000000" w:themeColor="text1"/>
          <w:sz w:val="22"/>
          <w:szCs w:val="22"/>
        </w:rPr>
        <w:t>alapító okiratának módosítására</w:t>
      </w:r>
    </w:p>
    <w:p w14:paraId="687917F2" w14:textId="77777777" w:rsidR="00C637CC" w:rsidRPr="00B865C6" w:rsidRDefault="00C637CC" w:rsidP="00C637CC">
      <w:pPr>
        <w:tabs>
          <w:tab w:val="left" w:pos="-2268"/>
        </w:tabs>
        <w:ind w:firstLine="705"/>
        <w:jc w:val="both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  <w:t>Előadók</w:t>
      </w:r>
      <w:r w:rsidRPr="00B865C6">
        <w:rPr>
          <w:rFonts w:ascii="Arial" w:hAnsi="Arial" w:cs="Arial"/>
          <w:b/>
          <w:sz w:val="22"/>
          <w:szCs w:val="22"/>
          <w:u w:val="single"/>
        </w:rPr>
        <w:t>:</w:t>
      </w:r>
      <w:r w:rsidRPr="00B865C6">
        <w:rPr>
          <w:rFonts w:ascii="Arial" w:hAnsi="Arial" w:cs="Arial"/>
          <w:sz w:val="22"/>
          <w:szCs w:val="22"/>
        </w:rPr>
        <w:tab/>
        <w:t>Dr. Puskás Tivadar polgármester</w:t>
      </w:r>
    </w:p>
    <w:p w14:paraId="08987C94" w14:textId="77777777" w:rsidR="00C637CC" w:rsidRPr="00B865C6" w:rsidRDefault="00C637CC" w:rsidP="00C637CC">
      <w:pPr>
        <w:ind w:left="705" w:hanging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b/>
          <w:sz w:val="22"/>
          <w:szCs w:val="22"/>
        </w:rPr>
        <w:tab/>
      </w:r>
      <w:r w:rsidRPr="00B865C6">
        <w:rPr>
          <w:rFonts w:ascii="Arial" w:hAnsi="Arial" w:cs="Arial"/>
          <w:b/>
          <w:sz w:val="22"/>
          <w:szCs w:val="22"/>
        </w:rPr>
        <w:tab/>
      </w:r>
      <w:r w:rsidRPr="00B865C6">
        <w:rPr>
          <w:rFonts w:ascii="Arial" w:hAnsi="Arial" w:cs="Arial"/>
          <w:b/>
          <w:sz w:val="22"/>
          <w:szCs w:val="22"/>
        </w:rPr>
        <w:tab/>
      </w:r>
      <w:r w:rsidRPr="00B865C6">
        <w:rPr>
          <w:rFonts w:ascii="Arial" w:hAnsi="Arial" w:cs="Arial"/>
          <w:b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>Koczka Tibor alpolgármester</w:t>
      </w:r>
    </w:p>
    <w:p w14:paraId="5CEFEF30" w14:textId="77777777" w:rsidR="00C637CC" w:rsidRDefault="00C637CC" w:rsidP="00C637CC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</w:p>
    <w:p w14:paraId="7BB7F1D4" w14:textId="77777777" w:rsidR="00C637CC" w:rsidRDefault="00C637CC" w:rsidP="00C637CC">
      <w:pPr>
        <w:ind w:left="705" w:hanging="705"/>
        <w:jc w:val="both"/>
        <w:rPr>
          <w:rFonts w:ascii="Arial" w:hAnsi="Arial" w:cs="Arial"/>
          <w:bCs/>
          <w:sz w:val="22"/>
          <w:szCs w:val="22"/>
        </w:rPr>
      </w:pPr>
      <w:r w:rsidRPr="00F01FDE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>4</w:t>
      </w:r>
      <w:proofErr w:type="gramStart"/>
      <w:r w:rsidRPr="00F01FDE">
        <w:rPr>
          <w:rFonts w:ascii="Arial" w:hAnsi="Arial" w:cs="Arial"/>
          <w:b/>
          <w:bCs/>
          <w:sz w:val="22"/>
          <w:szCs w:val="22"/>
        </w:rPr>
        <w:t>.a</w:t>
      </w:r>
      <w:proofErr w:type="gramEnd"/>
      <w:r w:rsidRPr="00F01FDE">
        <w:rPr>
          <w:rFonts w:ascii="Arial" w:hAnsi="Arial" w:cs="Arial"/>
          <w:b/>
          <w:bCs/>
          <w:sz w:val="22"/>
          <w:szCs w:val="22"/>
        </w:rPr>
        <w:t>./</w:t>
      </w:r>
      <w:r>
        <w:rPr>
          <w:rFonts w:ascii="Arial" w:hAnsi="Arial" w:cs="Arial"/>
          <w:bCs/>
          <w:sz w:val="22"/>
          <w:szCs w:val="22"/>
        </w:rPr>
        <w:tab/>
      </w:r>
      <w:r w:rsidRPr="00437872">
        <w:rPr>
          <w:rFonts w:ascii="Arial" w:hAnsi="Arial" w:cs="Arial"/>
          <w:b/>
          <w:bCs/>
          <w:sz w:val="22"/>
          <w:szCs w:val="22"/>
        </w:rPr>
        <w:t xml:space="preserve">Javaslat az óvodai feladatellátásra vonatkozóan megkötött </w:t>
      </w:r>
      <w:proofErr w:type="spellStart"/>
      <w:r w:rsidRPr="00437872">
        <w:rPr>
          <w:rFonts w:ascii="Arial" w:hAnsi="Arial" w:cs="Arial"/>
          <w:b/>
          <w:bCs/>
          <w:sz w:val="22"/>
          <w:szCs w:val="22"/>
        </w:rPr>
        <w:t>feladatellátási</w:t>
      </w:r>
      <w:proofErr w:type="spellEnd"/>
      <w:r w:rsidRPr="00437872">
        <w:rPr>
          <w:rFonts w:ascii="Arial" w:hAnsi="Arial" w:cs="Arial"/>
          <w:b/>
          <w:bCs/>
          <w:sz w:val="22"/>
          <w:szCs w:val="22"/>
        </w:rPr>
        <w:t xml:space="preserve"> megállapodások módosítására</w:t>
      </w:r>
      <w:r w:rsidRPr="00B865C6">
        <w:rPr>
          <w:rFonts w:ascii="Arial" w:hAnsi="Arial" w:cs="Arial"/>
          <w:bCs/>
          <w:sz w:val="22"/>
          <w:szCs w:val="22"/>
        </w:rPr>
        <w:t xml:space="preserve"> </w:t>
      </w:r>
    </w:p>
    <w:p w14:paraId="5AC559B6" w14:textId="77777777" w:rsidR="00C637CC" w:rsidRPr="00EC1F8D" w:rsidRDefault="00C637CC" w:rsidP="00C637CC">
      <w:pPr>
        <w:ind w:left="705" w:hanging="705"/>
        <w:jc w:val="both"/>
        <w:rPr>
          <w:rFonts w:ascii="Arial" w:hAnsi="Arial" w:cs="Arial"/>
          <w:b/>
          <w:bCs/>
          <w:i/>
          <w:sz w:val="8"/>
          <w:szCs w:val="8"/>
        </w:rPr>
      </w:pPr>
    </w:p>
    <w:p w14:paraId="600F7328" w14:textId="77777777" w:rsidR="00C637CC" w:rsidRDefault="00C637CC" w:rsidP="00C637CC">
      <w:pPr>
        <w:ind w:left="705" w:hanging="70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Pr="00F01FDE">
        <w:rPr>
          <w:rFonts w:ascii="Arial" w:hAnsi="Arial" w:cs="Arial"/>
          <w:b/>
          <w:bCs/>
          <w:sz w:val="22"/>
          <w:szCs w:val="22"/>
        </w:rPr>
        <w:t>b./</w:t>
      </w:r>
      <w:r>
        <w:rPr>
          <w:rFonts w:ascii="Arial" w:hAnsi="Arial" w:cs="Arial"/>
          <w:bCs/>
          <w:sz w:val="22"/>
          <w:szCs w:val="22"/>
        </w:rPr>
        <w:tab/>
      </w:r>
      <w:r w:rsidRPr="00F01FDE">
        <w:rPr>
          <w:rFonts w:ascii="Arial" w:hAnsi="Arial" w:cs="Arial"/>
          <w:b/>
          <w:bCs/>
          <w:sz w:val="22"/>
          <w:szCs w:val="22"/>
        </w:rPr>
        <w:t>Javaslat feladat-ellátási megállapodások megkötésére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4BC1AFC7" w14:textId="77777777" w:rsidR="00C637CC" w:rsidRPr="00EC1F8D" w:rsidRDefault="00C637CC" w:rsidP="00C637CC">
      <w:pPr>
        <w:ind w:left="705" w:hanging="705"/>
        <w:jc w:val="both"/>
        <w:rPr>
          <w:rFonts w:ascii="Arial" w:hAnsi="Arial" w:cs="Arial"/>
          <w:bCs/>
          <w:sz w:val="8"/>
          <w:szCs w:val="8"/>
        </w:rPr>
      </w:pPr>
    </w:p>
    <w:p w14:paraId="608154DC" w14:textId="77777777" w:rsidR="00C637CC" w:rsidRDefault="00C637CC" w:rsidP="00C637CC">
      <w:pPr>
        <w:ind w:left="705" w:hanging="70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proofErr w:type="gramStart"/>
      <w:r w:rsidRPr="00F01FDE">
        <w:rPr>
          <w:rFonts w:ascii="Arial" w:hAnsi="Arial" w:cs="Arial"/>
          <w:b/>
          <w:bCs/>
          <w:sz w:val="22"/>
          <w:szCs w:val="22"/>
        </w:rPr>
        <w:t>c.</w:t>
      </w:r>
      <w:proofErr w:type="gramEnd"/>
      <w:r w:rsidRPr="00F01FDE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Cs/>
          <w:sz w:val="22"/>
          <w:szCs w:val="22"/>
        </w:rPr>
        <w:tab/>
      </w:r>
      <w:r w:rsidRPr="00F01FDE">
        <w:rPr>
          <w:rFonts w:ascii="Arial" w:hAnsi="Arial" w:cs="Arial"/>
          <w:b/>
          <w:bCs/>
          <w:sz w:val="22"/>
          <w:szCs w:val="22"/>
        </w:rPr>
        <w:t>Javaslat a színházi   feladatok ellátására kötött megállapodás módosítására</w:t>
      </w:r>
      <w:r>
        <w:rPr>
          <w:rFonts w:ascii="Arial" w:hAnsi="Arial" w:cs="Arial"/>
          <w:bCs/>
          <w:sz w:val="22"/>
          <w:szCs w:val="22"/>
        </w:rPr>
        <w:t xml:space="preserve">  </w:t>
      </w:r>
    </w:p>
    <w:p w14:paraId="5CA16784" w14:textId="77777777" w:rsidR="00C637CC" w:rsidRPr="003F743C" w:rsidRDefault="00C637CC" w:rsidP="00C637CC">
      <w:pPr>
        <w:ind w:left="705" w:hanging="705"/>
        <w:jc w:val="both"/>
        <w:rPr>
          <w:rFonts w:ascii="Arial" w:hAnsi="Arial" w:cs="Arial"/>
          <w:b/>
          <w:bCs/>
          <w:i/>
          <w:sz w:val="8"/>
          <w:szCs w:val="8"/>
        </w:rPr>
      </w:pPr>
    </w:p>
    <w:p w14:paraId="370D2CDD" w14:textId="77777777" w:rsidR="00C637CC" w:rsidRDefault="00C637CC" w:rsidP="00C637CC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r w:rsidRPr="00367A27">
        <w:rPr>
          <w:rFonts w:ascii="Arial" w:hAnsi="Arial" w:cs="Arial"/>
          <w:b/>
          <w:bCs/>
          <w:sz w:val="22"/>
          <w:szCs w:val="22"/>
        </w:rPr>
        <w:t xml:space="preserve">     d./</w:t>
      </w:r>
      <w:r w:rsidRPr="00367A27">
        <w:rPr>
          <w:rFonts w:ascii="Arial" w:hAnsi="Arial" w:cs="Arial"/>
          <w:b/>
          <w:bCs/>
          <w:sz w:val="22"/>
          <w:szCs w:val="22"/>
        </w:rPr>
        <w:tab/>
        <w:t>Javaslat</w:t>
      </w:r>
      <w:r>
        <w:rPr>
          <w:rFonts w:ascii="Arial" w:hAnsi="Arial" w:cs="Arial"/>
          <w:b/>
          <w:bCs/>
          <w:sz w:val="22"/>
          <w:szCs w:val="22"/>
        </w:rPr>
        <w:t xml:space="preserve"> a Fogyatékkal Élőket és Hajléktalanokat Ellátó Közhasznú Nonprofit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Kft-vel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kötendő ellátási szerződés elfogadására</w:t>
      </w:r>
    </w:p>
    <w:p w14:paraId="0F7EE212" w14:textId="77777777" w:rsidR="00C637CC" w:rsidRPr="003F743C" w:rsidRDefault="00C637CC" w:rsidP="00C637CC">
      <w:pPr>
        <w:ind w:left="705" w:hanging="705"/>
        <w:jc w:val="both"/>
        <w:rPr>
          <w:rFonts w:ascii="Arial" w:hAnsi="Arial" w:cs="Arial"/>
          <w:bCs/>
          <w:sz w:val="8"/>
          <w:szCs w:val="8"/>
        </w:rPr>
      </w:pPr>
    </w:p>
    <w:p w14:paraId="11B38078" w14:textId="77777777" w:rsidR="00C637CC" w:rsidRPr="00367A27" w:rsidRDefault="00C637CC" w:rsidP="00C637CC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r w:rsidRPr="00367A27">
        <w:rPr>
          <w:rFonts w:ascii="Arial" w:hAnsi="Arial" w:cs="Arial"/>
          <w:b/>
          <w:bCs/>
          <w:sz w:val="22"/>
          <w:szCs w:val="22"/>
        </w:rPr>
        <w:t xml:space="preserve">     </w:t>
      </w:r>
      <w:proofErr w:type="gramStart"/>
      <w:r w:rsidRPr="00367A27">
        <w:rPr>
          <w:rFonts w:ascii="Arial" w:hAnsi="Arial" w:cs="Arial"/>
          <w:b/>
          <w:bCs/>
          <w:sz w:val="22"/>
          <w:szCs w:val="22"/>
        </w:rPr>
        <w:t>e</w:t>
      </w:r>
      <w:proofErr w:type="gramEnd"/>
      <w:r w:rsidRPr="00367A27">
        <w:rPr>
          <w:rFonts w:ascii="Arial" w:hAnsi="Arial" w:cs="Arial"/>
          <w:b/>
          <w:bCs/>
          <w:sz w:val="22"/>
          <w:szCs w:val="22"/>
        </w:rPr>
        <w:t xml:space="preserve">./ Javaslat a Szombathelyi Egyházmegyei Karitásszal kötött ellátási szerződés módosítására </w:t>
      </w:r>
    </w:p>
    <w:p w14:paraId="2E542A5A" w14:textId="77777777" w:rsidR="00C637CC" w:rsidRPr="00B865C6" w:rsidRDefault="00C637CC" w:rsidP="00C637CC">
      <w:pPr>
        <w:tabs>
          <w:tab w:val="left" w:pos="-2268"/>
        </w:tabs>
        <w:ind w:firstLine="705"/>
        <w:jc w:val="both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  <w:t>Előadók</w:t>
      </w:r>
      <w:r w:rsidRPr="00B865C6">
        <w:rPr>
          <w:rFonts w:ascii="Arial" w:hAnsi="Arial" w:cs="Arial"/>
          <w:b/>
          <w:sz w:val="22"/>
          <w:szCs w:val="22"/>
          <w:u w:val="single"/>
        </w:rPr>
        <w:t>:</w:t>
      </w:r>
      <w:r w:rsidRPr="00B865C6">
        <w:rPr>
          <w:rFonts w:ascii="Arial" w:hAnsi="Arial" w:cs="Arial"/>
          <w:sz w:val="22"/>
          <w:szCs w:val="22"/>
        </w:rPr>
        <w:tab/>
        <w:t>Dr. Puskás Tivadar polgármester</w:t>
      </w:r>
    </w:p>
    <w:p w14:paraId="6DE97F5B" w14:textId="77777777" w:rsidR="00C637CC" w:rsidRPr="00B865C6" w:rsidRDefault="00C637CC" w:rsidP="00C637CC">
      <w:pPr>
        <w:ind w:left="705" w:hanging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b/>
          <w:sz w:val="22"/>
          <w:szCs w:val="22"/>
        </w:rPr>
        <w:tab/>
      </w:r>
      <w:r w:rsidRPr="00B865C6">
        <w:rPr>
          <w:rFonts w:ascii="Arial" w:hAnsi="Arial" w:cs="Arial"/>
          <w:b/>
          <w:sz w:val="22"/>
          <w:szCs w:val="22"/>
        </w:rPr>
        <w:tab/>
      </w:r>
      <w:r w:rsidRPr="00B865C6">
        <w:rPr>
          <w:rFonts w:ascii="Arial" w:hAnsi="Arial" w:cs="Arial"/>
          <w:b/>
          <w:sz w:val="22"/>
          <w:szCs w:val="22"/>
        </w:rPr>
        <w:tab/>
      </w:r>
      <w:r w:rsidRPr="00B865C6">
        <w:rPr>
          <w:rFonts w:ascii="Arial" w:hAnsi="Arial" w:cs="Arial"/>
          <w:b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>Koczka Tibor alpolgármester</w:t>
      </w:r>
    </w:p>
    <w:p w14:paraId="31C7BCE5" w14:textId="77777777" w:rsidR="00C637CC" w:rsidRDefault="00C637CC" w:rsidP="00C637CC">
      <w:pPr>
        <w:ind w:left="2124"/>
        <w:rPr>
          <w:rFonts w:ascii="Arial" w:eastAsia="Calibri" w:hAnsi="Arial" w:cs="Arial"/>
          <w:b/>
          <w:i/>
          <w:sz w:val="22"/>
          <w:szCs w:val="22"/>
        </w:rPr>
      </w:pPr>
    </w:p>
    <w:p w14:paraId="56A67A54" w14:textId="77777777" w:rsidR="00C637CC" w:rsidRPr="001128B9" w:rsidRDefault="00C637CC" w:rsidP="00C637CC">
      <w:pPr>
        <w:ind w:left="705" w:hanging="705"/>
        <w:jc w:val="both"/>
        <w:rPr>
          <w:rFonts w:ascii="Arial" w:eastAsia="Calibri" w:hAnsi="Arial" w:cs="Arial"/>
          <w:b/>
          <w:i/>
          <w:color w:val="000000" w:themeColor="text1"/>
          <w:sz w:val="16"/>
          <w:szCs w:val="16"/>
        </w:rPr>
      </w:pPr>
      <w:r w:rsidRPr="001128B9">
        <w:rPr>
          <w:rFonts w:ascii="Arial" w:eastAsia="Calibri" w:hAnsi="Arial" w:cs="Arial"/>
          <w:b/>
          <w:color w:val="000000" w:themeColor="text1"/>
          <w:sz w:val="22"/>
          <w:szCs w:val="22"/>
        </w:rPr>
        <w:t>3</w:t>
      </w:r>
      <w:r>
        <w:rPr>
          <w:rFonts w:ascii="Arial" w:eastAsia="Calibri" w:hAnsi="Arial" w:cs="Arial"/>
          <w:b/>
          <w:color w:val="000000" w:themeColor="text1"/>
          <w:sz w:val="22"/>
          <w:szCs w:val="22"/>
        </w:rPr>
        <w:t>5</w:t>
      </w:r>
      <w:r w:rsidRPr="001128B9">
        <w:rPr>
          <w:rFonts w:ascii="Arial" w:eastAsia="Calibri" w:hAnsi="Arial" w:cs="Arial"/>
          <w:b/>
          <w:color w:val="000000" w:themeColor="text1"/>
          <w:sz w:val="22"/>
          <w:szCs w:val="22"/>
        </w:rPr>
        <w:t>./</w:t>
      </w:r>
      <w:r w:rsidRPr="001128B9">
        <w:rPr>
          <w:rFonts w:ascii="Arial" w:eastAsia="Calibri" w:hAnsi="Arial" w:cs="Arial"/>
          <w:b/>
          <w:color w:val="000000" w:themeColor="text1"/>
          <w:sz w:val="22"/>
          <w:szCs w:val="22"/>
        </w:rPr>
        <w:tab/>
        <w:t xml:space="preserve">Javaslat a Szombathelyi Szolgáltatási Szakképzési Centrummal kötendő vagyonkezelői szerződés Nemzeti Szakképzési és Felnőttképzési Hivatal által kért pontosításainak jóváhagyására </w:t>
      </w:r>
    </w:p>
    <w:p w14:paraId="4BAFB9E3" w14:textId="77777777" w:rsidR="00C637CC" w:rsidRPr="00B865C6" w:rsidRDefault="00C637CC" w:rsidP="00C637CC">
      <w:pPr>
        <w:tabs>
          <w:tab w:val="left" w:pos="-2268"/>
        </w:tabs>
        <w:ind w:firstLine="705"/>
        <w:jc w:val="both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  <w:t>Előadók</w:t>
      </w:r>
      <w:r w:rsidRPr="00B865C6">
        <w:rPr>
          <w:rFonts w:ascii="Arial" w:hAnsi="Arial" w:cs="Arial"/>
          <w:b/>
          <w:sz w:val="22"/>
          <w:szCs w:val="22"/>
          <w:u w:val="single"/>
        </w:rPr>
        <w:t>:</w:t>
      </w:r>
      <w:r w:rsidRPr="00B865C6">
        <w:rPr>
          <w:rFonts w:ascii="Arial" w:hAnsi="Arial" w:cs="Arial"/>
          <w:sz w:val="22"/>
          <w:szCs w:val="22"/>
        </w:rPr>
        <w:tab/>
        <w:t>Dr. Puskás Tivadar polgármester</w:t>
      </w:r>
    </w:p>
    <w:p w14:paraId="2F7B1D58" w14:textId="77777777" w:rsidR="00C637CC" w:rsidRDefault="00C637CC" w:rsidP="00C637CC">
      <w:pPr>
        <w:ind w:left="705" w:hanging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b/>
          <w:sz w:val="22"/>
          <w:szCs w:val="22"/>
        </w:rPr>
        <w:tab/>
      </w:r>
      <w:r w:rsidRPr="00B865C6">
        <w:rPr>
          <w:rFonts w:ascii="Arial" w:hAnsi="Arial" w:cs="Arial"/>
          <w:b/>
          <w:sz w:val="22"/>
          <w:szCs w:val="22"/>
        </w:rPr>
        <w:tab/>
      </w:r>
      <w:r w:rsidRPr="00B865C6">
        <w:rPr>
          <w:rFonts w:ascii="Arial" w:hAnsi="Arial" w:cs="Arial"/>
          <w:b/>
          <w:sz w:val="22"/>
          <w:szCs w:val="22"/>
        </w:rPr>
        <w:tab/>
      </w:r>
      <w:r w:rsidRPr="00B865C6">
        <w:rPr>
          <w:rFonts w:ascii="Arial" w:hAnsi="Arial" w:cs="Arial"/>
          <w:b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>Koczka Tibor alpolgármester</w:t>
      </w:r>
    </w:p>
    <w:p w14:paraId="212197AE" w14:textId="77777777" w:rsidR="00C637CC" w:rsidRPr="00B865C6" w:rsidRDefault="00C637CC" w:rsidP="00C637CC">
      <w:pPr>
        <w:ind w:left="705" w:hanging="705"/>
        <w:rPr>
          <w:rFonts w:ascii="Arial" w:hAnsi="Arial" w:cs="Arial"/>
          <w:sz w:val="22"/>
          <w:szCs w:val="22"/>
        </w:rPr>
      </w:pPr>
    </w:p>
    <w:p w14:paraId="20C4B878" w14:textId="77777777" w:rsidR="00C637CC" w:rsidRDefault="00C637CC" w:rsidP="00C637CC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r w:rsidRPr="00884FDC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>6.</w:t>
      </w:r>
      <w:r w:rsidRPr="00884FDC">
        <w:rPr>
          <w:rFonts w:ascii="Arial" w:hAnsi="Arial" w:cs="Arial"/>
          <w:b/>
          <w:bCs/>
          <w:sz w:val="22"/>
          <w:szCs w:val="22"/>
        </w:rPr>
        <w:t>/</w:t>
      </w:r>
      <w:r w:rsidRPr="00884FDC">
        <w:rPr>
          <w:rFonts w:ascii="Arial" w:hAnsi="Arial" w:cs="Arial"/>
          <w:b/>
          <w:bCs/>
          <w:sz w:val="22"/>
          <w:szCs w:val="22"/>
        </w:rPr>
        <w:tab/>
        <w:t>Javaslat a „Szombathely visszavár” tanulmányi ösztöndíj</w:t>
      </w:r>
      <w:r>
        <w:rPr>
          <w:rFonts w:ascii="Arial" w:hAnsi="Arial" w:cs="Arial"/>
          <w:b/>
          <w:bCs/>
          <w:sz w:val="22"/>
          <w:szCs w:val="22"/>
        </w:rPr>
        <w:t>rendszer kiterjesztésére</w:t>
      </w:r>
    </w:p>
    <w:p w14:paraId="35E5874C" w14:textId="77777777" w:rsidR="00C637CC" w:rsidRPr="00B70646" w:rsidRDefault="00C637CC" w:rsidP="00C637CC">
      <w:pPr>
        <w:tabs>
          <w:tab w:val="left" w:pos="-2268"/>
        </w:tabs>
        <w:ind w:firstLine="705"/>
        <w:jc w:val="both"/>
        <w:rPr>
          <w:rFonts w:ascii="Arial" w:hAnsi="Arial" w:cs="Arial"/>
          <w:sz w:val="22"/>
          <w:szCs w:val="22"/>
        </w:rPr>
      </w:pPr>
      <w:r w:rsidRPr="00B70646"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  <w:lastRenderedPageBreak/>
        <w:t>Előadók</w:t>
      </w:r>
      <w:r w:rsidRPr="00B70646">
        <w:rPr>
          <w:rFonts w:ascii="Arial" w:hAnsi="Arial" w:cs="Arial"/>
          <w:b/>
          <w:sz w:val="22"/>
          <w:szCs w:val="22"/>
          <w:u w:val="single"/>
        </w:rPr>
        <w:t>:</w:t>
      </w:r>
      <w:r w:rsidRPr="00B70646">
        <w:rPr>
          <w:rFonts w:ascii="Arial" w:hAnsi="Arial" w:cs="Arial"/>
          <w:sz w:val="22"/>
          <w:szCs w:val="22"/>
        </w:rPr>
        <w:tab/>
        <w:t>Dr. Puskás Tivadar polgármester</w:t>
      </w:r>
    </w:p>
    <w:p w14:paraId="41842ED3" w14:textId="77777777" w:rsidR="00C637CC" w:rsidRPr="00B70646" w:rsidRDefault="00C637CC" w:rsidP="00C637CC">
      <w:pPr>
        <w:ind w:left="705" w:hanging="705"/>
        <w:rPr>
          <w:rFonts w:ascii="Arial" w:hAnsi="Arial" w:cs="Arial"/>
          <w:sz w:val="22"/>
          <w:szCs w:val="22"/>
        </w:rPr>
      </w:pPr>
      <w:r w:rsidRPr="00B70646">
        <w:rPr>
          <w:rFonts w:ascii="Arial" w:hAnsi="Arial" w:cs="Arial"/>
          <w:b/>
          <w:sz w:val="22"/>
          <w:szCs w:val="22"/>
        </w:rPr>
        <w:tab/>
      </w:r>
      <w:r w:rsidRPr="00B70646">
        <w:rPr>
          <w:rFonts w:ascii="Arial" w:hAnsi="Arial" w:cs="Arial"/>
          <w:b/>
          <w:sz w:val="22"/>
          <w:szCs w:val="22"/>
        </w:rPr>
        <w:tab/>
      </w:r>
      <w:r w:rsidRPr="00B70646">
        <w:rPr>
          <w:rFonts w:ascii="Arial" w:hAnsi="Arial" w:cs="Arial"/>
          <w:b/>
          <w:sz w:val="22"/>
          <w:szCs w:val="22"/>
        </w:rPr>
        <w:tab/>
      </w:r>
      <w:r w:rsidRPr="00B70646">
        <w:rPr>
          <w:rFonts w:ascii="Arial" w:hAnsi="Arial" w:cs="Arial"/>
          <w:b/>
          <w:sz w:val="22"/>
          <w:szCs w:val="22"/>
        </w:rPr>
        <w:tab/>
      </w:r>
      <w:r w:rsidRPr="00B70646">
        <w:rPr>
          <w:rFonts w:ascii="Arial" w:hAnsi="Arial" w:cs="Arial"/>
          <w:sz w:val="22"/>
          <w:szCs w:val="22"/>
        </w:rPr>
        <w:t>Koczka Tibor alpolgármester</w:t>
      </w:r>
    </w:p>
    <w:p w14:paraId="070521AF" w14:textId="77777777" w:rsidR="00C637CC" w:rsidRDefault="00C637CC" w:rsidP="00C637CC">
      <w:pPr>
        <w:ind w:left="705" w:hanging="705"/>
        <w:rPr>
          <w:rFonts w:ascii="Arial" w:hAnsi="Arial" w:cs="Arial"/>
          <w:sz w:val="22"/>
          <w:szCs w:val="22"/>
        </w:rPr>
      </w:pPr>
      <w:r w:rsidRPr="00B70646">
        <w:rPr>
          <w:rFonts w:ascii="Arial" w:hAnsi="Arial" w:cs="Arial"/>
          <w:sz w:val="22"/>
          <w:szCs w:val="22"/>
        </w:rPr>
        <w:tab/>
      </w:r>
      <w:r w:rsidRPr="00B70646">
        <w:rPr>
          <w:rFonts w:ascii="Arial" w:hAnsi="Arial" w:cs="Arial"/>
          <w:sz w:val="22"/>
          <w:szCs w:val="22"/>
        </w:rPr>
        <w:tab/>
      </w:r>
      <w:r w:rsidRPr="00B70646">
        <w:rPr>
          <w:rFonts w:ascii="Arial" w:hAnsi="Arial" w:cs="Arial"/>
          <w:sz w:val="22"/>
          <w:szCs w:val="22"/>
        </w:rPr>
        <w:tab/>
      </w:r>
      <w:r w:rsidRPr="00B70646">
        <w:rPr>
          <w:rFonts w:ascii="Arial" w:hAnsi="Arial" w:cs="Arial"/>
          <w:sz w:val="22"/>
          <w:szCs w:val="22"/>
        </w:rPr>
        <w:tab/>
        <w:t>Dr. Károlyi Ákos jegyző</w:t>
      </w:r>
    </w:p>
    <w:p w14:paraId="6AE9DF8F" w14:textId="77777777" w:rsidR="00C637CC" w:rsidRPr="00B70646" w:rsidRDefault="00C637CC" w:rsidP="00C637CC">
      <w:pPr>
        <w:ind w:left="705" w:hanging="705"/>
        <w:rPr>
          <w:rFonts w:ascii="Arial" w:hAnsi="Arial" w:cs="Arial"/>
          <w:sz w:val="22"/>
          <w:szCs w:val="22"/>
        </w:rPr>
      </w:pPr>
    </w:p>
    <w:p w14:paraId="29325880" w14:textId="77777777" w:rsidR="00C637CC" w:rsidRPr="001128B9" w:rsidRDefault="00C637CC" w:rsidP="00C637CC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  <w:bCs/>
          <w:iCs/>
          <w:color w:val="000000" w:themeColor="text1"/>
          <w:sz w:val="16"/>
          <w:szCs w:val="16"/>
        </w:rPr>
      </w:pPr>
      <w:r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37</w:t>
      </w:r>
      <w:r w:rsidRPr="001128B9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./</w:t>
      </w:r>
      <w:r w:rsidRPr="001128B9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ab/>
        <w:t>Javaslat a 2018. évi Dobó Európa-kupa pályázati anyagához szükséges önkormányzati garancialevél megadására</w:t>
      </w:r>
      <w:r w:rsidRPr="001128B9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</w:p>
    <w:p w14:paraId="0B7A018B" w14:textId="77777777" w:rsidR="00C637CC" w:rsidRPr="0043261E" w:rsidRDefault="00C637CC" w:rsidP="00C637CC">
      <w:pPr>
        <w:tabs>
          <w:tab w:val="left" w:pos="-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862D5">
        <w:rPr>
          <w:rFonts w:ascii="Arial" w:hAnsi="Arial" w:cs="Arial"/>
          <w:b/>
          <w:color w:val="002060"/>
          <w:sz w:val="22"/>
          <w:szCs w:val="22"/>
        </w:rPr>
        <w:tab/>
      </w:r>
      <w:r w:rsidRPr="0043261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Előadó:</w:t>
      </w:r>
      <w:r w:rsidRPr="0043261E">
        <w:rPr>
          <w:rFonts w:ascii="Arial" w:hAnsi="Arial" w:cs="Arial"/>
          <w:color w:val="000000" w:themeColor="text1"/>
          <w:sz w:val="22"/>
          <w:szCs w:val="22"/>
        </w:rPr>
        <w:tab/>
        <w:t>Dr. Puskás Tivadar polgármester</w:t>
      </w:r>
    </w:p>
    <w:p w14:paraId="6299D935" w14:textId="77777777" w:rsidR="00C637CC" w:rsidRPr="0043261E" w:rsidRDefault="00C637CC" w:rsidP="00C637CC">
      <w:pPr>
        <w:tabs>
          <w:tab w:val="left" w:pos="-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3261E">
        <w:rPr>
          <w:rFonts w:ascii="Arial" w:hAnsi="Arial" w:cs="Arial"/>
          <w:color w:val="000000" w:themeColor="text1"/>
          <w:sz w:val="22"/>
          <w:szCs w:val="22"/>
        </w:rPr>
        <w:tab/>
      </w:r>
      <w:r w:rsidRPr="0043261E">
        <w:rPr>
          <w:rFonts w:ascii="Arial" w:hAnsi="Arial" w:cs="Arial"/>
          <w:color w:val="000000" w:themeColor="text1"/>
          <w:sz w:val="22"/>
          <w:szCs w:val="22"/>
        </w:rPr>
        <w:tab/>
      </w:r>
      <w:r w:rsidRPr="0043261E">
        <w:rPr>
          <w:rFonts w:ascii="Arial" w:hAnsi="Arial" w:cs="Arial"/>
          <w:color w:val="000000" w:themeColor="text1"/>
          <w:sz w:val="22"/>
          <w:szCs w:val="22"/>
        </w:rPr>
        <w:tab/>
        <w:t>Illés Károly alpolgármester</w:t>
      </w:r>
    </w:p>
    <w:p w14:paraId="432EAA6F" w14:textId="77777777" w:rsidR="00C637CC" w:rsidRPr="0043261E" w:rsidRDefault="00C637CC" w:rsidP="00C637CC">
      <w:pPr>
        <w:tabs>
          <w:tab w:val="left" w:pos="-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3261E">
        <w:rPr>
          <w:rFonts w:ascii="Arial" w:hAnsi="Arial" w:cs="Arial"/>
          <w:color w:val="000000" w:themeColor="text1"/>
          <w:sz w:val="22"/>
          <w:szCs w:val="22"/>
        </w:rPr>
        <w:tab/>
      </w:r>
      <w:r w:rsidRPr="0043261E">
        <w:rPr>
          <w:rFonts w:ascii="Arial" w:hAnsi="Arial" w:cs="Arial"/>
          <w:color w:val="000000" w:themeColor="text1"/>
          <w:sz w:val="22"/>
          <w:szCs w:val="22"/>
        </w:rPr>
        <w:tab/>
      </w:r>
      <w:r w:rsidRPr="0043261E">
        <w:rPr>
          <w:rFonts w:ascii="Arial" w:hAnsi="Arial" w:cs="Arial"/>
          <w:color w:val="000000" w:themeColor="text1"/>
          <w:sz w:val="22"/>
          <w:szCs w:val="22"/>
        </w:rPr>
        <w:tab/>
        <w:t>Koczka Tibor alpolgármester</w:t>
      </w:r>
    </w:p>
    <w:p w14:paraId="704D388A" w14:textId="77777777" w:rsidR="00C637CC" w:rsidRPr="00B865C6" w:rsidRDefault="00C637CC" w:rsidP="00C637CC">
      <w:pPr>
        <w:tabs>
          <w:tab w:val="left" w:pos="-2268"/>
        </w:tabs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43261E">
        <w:rPr>
          <w:rFonts w:ascii="Arial" w:hAnsi="Arial" w:cs="Arial"/>
          <w:color w:val="000000" w:themeColor="text1"/>
          <w:sz w:val="22"/>
          <w:szCs w:val="22"/>
        </w:rPr>
        <w:tab/>
      </w:r>
      <w:r w:rsidRPr="0043261E">
        <w:rPr>
          <w:rFonts w:ascii="Arial" w:hAnsi="Arial" w:cs="Arial"/>
          <w:color w:val="000000" w:themeColor="text1"/>
          <w:sz w:val="22"/>
          <w:szCs w:val="22"/>
        </w:rPr>
        <w:tab/>
      </w:r>
      <w:r w:rsidRPr="0043261E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5D7F0CA1" w14:textId="77777777" w:rsidR="00C637CC" w:rsidRPr="00F84C00" w:rsidRDefault="00C637CC" w:rsidP="00C637CC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38</w:t>
      </w:r>
      <w:r w:rsidRPr="00F84C00">
        <w:rPr>
          <w:rFonts w:ascii="Arial" w:hAnsi="Arial" w:cs="Arial"/>
          <w:b/>
          <w:sz w:val="22"/>
          <w:szCs w:val="22"/>
        </w:rPr>
        <w:t>./</w:t>
      </w:r>
      <w:r w:rsidRPr="00F84C00">
        <w:rPr>
          <w:rFonts w:ascii="Arial" w:hAnsi="Arial" w:cs="Arial"/>
          <w:b/>
          <w:sz w:val="22"/>
          <w:szCs w:val="22"/>
        </w:rPr>
        <w:tab/>
        <w:t>Beszámoló az előző Közgyűlés óta eltelt időszak fontosabb eseményeiről és a polgármester átruházott hatáskörben hozott döntéseiről</w:t>
      </w:r>
    </w:p>
    <w:p w14:paraId="6E145820" w14:textId="77777777" w:rsidR="00C637CC" w:rsidRPr="00634E64" w:rsidRDefault="00C637CC" w:rsidP="00C637CC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634E64">
        <w:rPr>
          <w:rFonts w:ascii="Arial" w:hAnsi="Arial" w:cs="Arial"/>
          <w:b/>
          <w:sz w:val="22"/>
          <w:szCs w:val="22"/>
          <w:u w:val="single"/>
        </w:rPr>
        <w:t>Előadó</w:t>
      </w:r>
      <w:proofErr w:type="gramStart"/>
      <w:r w:rsidRPr="00634E64">
        <w:rPr>
          <w:rFonts w:ascii="Arial" w:hAnsi="Arial" w:cs="Arial"/>
          <w:b/>
          <w:sz w:val="22"/>
          <w:szCs w:val="22"/>
          <w:u w:val="single"/>
        </w:rPr>
        <w:t>:</w:t>
      </w:r>
      <w:r w:rsidRPr="00634E64">
        <w:rPr>
          <w:rFonts w:ascii="Arial" w:hAnsi="Arial" w:cs="Arial"/>
          <w:sz w:val="22"/>
          <w:szCs w:val="22"/>
        </w:rPr>
        <w:t xml:space="preserve">        Dr.</w:t>
      </w:r>
      <w:proofErr w:type="gramEnd"/>
      <w:r w:rsidRPr="00634E64">
        <w:rPr>
          <w:rFonts w:ascii="Arial" w:hAnsi="Arial" w:cs="Arial"/>
          <w:sz w:val="22"/>
          <w:szCs w:val="22"/>
        </w:rPr>
        <w:t xml:space="preserve"> Puskás Tivadar polgármester</w:t>
      </w:r>
    </w:p>
    <w:p w14:paraId="1D85A316" w14:textId="77777777" w:rsidR="00C637CC" w:rsidRPr="00C26D4B" w:rsidRDefault="00C637CC" w:rsidP="00C637CC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  <w:r w:rsidRPr="00C26D4B">
        <w:rPr>
          <w:rFonts w:ascii="Arial" w:hAnsi="Arial" w:cs="Arial"/>
          <w:b/>
          <w:i/>
          <w:color w:val="FF0000"/>
          <w:sz w:val="22"/>
          <w:szCs w:val="22"/>
        </w:rPr>
        <w:tab/>
      </w:r>
    </w:p>
    <w:p w14:paraId="2ACE465B" w14:textId="77777777" w:rsidR="00C637CC" w:rsidRPr="001E008B" w:rsidRDefault="00C637CC" w:rsidP="00C637CC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sz w:val="22"/>
          <w:szCs w:val="22"/>
        </w:rPr>
      </w:pPr>
      <w:r w:rsidRPr="0063237E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9</w:t>
      </w:r>
      <w:r w:rsidRPr="0063237E">
        <w:rPr>
          <w:rFonts w:ascii="Arial" w:hAnsi="Arial" w:cs="Arial"/>
          <w:b/>
          <w:sz w:val="22"/>
          <w:szCs w:val="22"/>
        </w:rPr>
        <w:t>./      Tájékoztató a lejárt határidejű közgyűlési határozatok végrehajtásáról</w:t>
      </w:r>
      <w:r w:rsidRPr="001E008B">
        <w:rPr>
          <w:rFonts w:ascii="Arial" w:hAnsi="Arial" w:cs="Arial"/>
          <w:b/>
          <w:sz w:val="22"/>
          <w:szCs w:val="22"/>
        </w:rPr>
        <w:t xml:space="preserve"> </w:t>
      </w:r>
    </w:p>
    <w:p w14:paraId="466DCFD9" w14:textId="77777777" w:rsidR="00C637CC" w:rsidRPr="00634E64" w:rsidRDefault="00C637CC" w:rsidP="00C637CC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634E64">
        <w:rPr>
          <w:rFonts w:ascii="Arial" w:hAnsi="Arial" w:cs="Arial"/>
          <w:b/>
          <w:sz w:val="22"/>
          <w:szCs w:val="22"/>
        </w:rPr>
        <w:tab/>
      </w:r>
      <w:r w:rsidRPr="00634E64">
        <w:rPr>
          <w:rFonts w:ascii="Arial" w:hAnsi="Arial" w:cs="Arial"/>
          <w:b/>
          <w:sz w:val="22"/>
          <w:szCs w:val="22"/>
          <w:u w:val="single"/>
        </w:rPr>
        <w:t>Előadó</w:t>
      </w:r>
      <w:proofErr w:type="gramStart"/>
      <w:r w:rsidRPr="00634E64">
        <w:rPr>
          <w:rFonts w:ascii="Arial" w:hAnsi="Arial" w:cs="Arial"/>
          <w:b/>
          <w:sz w:val="22"/>
          <w:szCs w:val="22"/>
          <w:u w:val="single"/>
        </w:rPr>
        <w:t>:</w:t>
      </w:r>
      <w:r w:rsidRPr="00634E64">
        <w:rPr>
          <w:rFonts w:ascii="Arial" w:hAnsi="Arial" w:cs="Arial"/>
          <w:sz w:val="22"/>
          <w:szCs w:val="22"/>
        </w:rPr>
        <w:t xml:space="preserve">        Dr.</w:t>
      </w:r>
      <w:proofErr w:type="gramEnd"/>
      <w:r w:rsidRPr="00634E64">
        <w:rPr>
          <w:rFonts w:ascii="Arial" w:hAnsi="Arial" w:cs="Arial"/>
          <w:sz w:val="22"/>
          <w:szCs w:val="22"/>
        </w:rPr>
        <w:t xml:space="preserve"> Károlyi Ákos jegyző </w:t>
      </w:r>
    </w:p>
    <w:p w14:paraId="7DCB99E9" w14:textId="77777777" w:rsidR="00C637CC" w:rsidRPr="00C26D4B" w:rsidRDefault="00C637CC" w:rsidP="00C637CC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C26D4B">
        <w:rPr>
          <w:rFonts w:ascii="Arial" w:hAnsi="Arial" w:cs="Arial"/>
          <w:b/>
          <w:i/>
          <w:sz w:val="22"/>
          <w:szCs w:val="22"/>
        </w:rPr>
        <w:tab/>
      </w:r>
    </w:p>
    <w:p w14:paraId="06DC76EF" w14:textId="77777777" w:rsidR="00C637CC" w:rsidRPr="00D96C8A" w:rsidRDefault="00C637CC" w:rsidP="00C637CC">
      <w:p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40</w:t>
      </w:r>
      <w:r w:rsidRPr="00D96C8A">
        <w:rPr>
          <w:rFonts w:ascii="Arial" w:hAnsi="Arial" w:cs="Arial"/>
          <w:b/>
          <w:sz w:val="22"/>
          <w:szCs w:val="22"/>
        </w:rPr>
        <w:t>./</w:t>
      </w:r>
      <w:r w:rsidRPr="00D96C8A">
        <w:rPr>
          <w:rFonts w:ascii="Arial" w:hAnsi="Arial" w:cs="Arial"/>
          <w:b/>
          <w:sz w:val="22"/>
          <w:szCs w:val="22"/>
        </w:rPr>
        <w:tab/>
        <w:t>Tájékoztató a Polgármesteri Hivatal törvényességi és hatósági munkájáról</w:t>
      </w:r>
    </w:p>
    <w:p w14:paraId="52CB68E5" w14:textId="77777777" w:rsidR="00C637CC" w:rsidRPr="00634E64" w:rsidRDefault="00C637CC" w:rsidP="00C637CC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 w:rsidRPr="00634E64">
        <w:rPr>
          <w:rFonts w:ascii="Arial" w:hAnsi="Arial" w:cs="Arial"/>
          <w:sz w:val="22"/>
          <w:szCs w:val="22"/>
        </w:rPr>
        <w:tab/>
      </w:r>
      <w:r w:rsidRPr="00634E64">
        <w:rPr>
          <w:rFonts w:ascii="Arial" w:hAnsi="Arial" w:cs="Arial"/>
          <w:b/>
          <w:sz w:val="22"/>
          <w:szCs w:val="22"/>
          <w:u w:val="single"/>
        </w:rPr>
        <w:t>Előadó</w:t>
      </w:r>
      <w:r w:rsidRPr="00634E64">
        <w:rPr>
          <w:rFonts w:ascii="Arial" w:hAnsi="Arial" w:cs="Arial"/>
          <w:b/>
          <w:sz w:val="22"/>
          <w:szCs w:val="22"/>
        </w:rPr>
        <w:t>:</w:t>
      </w:r>
      <w:r w:rsidRPr="00634E64">
        <w:rPr>
          <w:rFonts w:ascii="Arial" w:hAnsi="Arial" w:cs="Arial"/>
          <w:sz w:val="22"/>
          <w:szCs w:val="22"/>
        </w:rPr>
        <w:tab/>
        <w:t xml:space="preserve">Dr. Károlyi Ákos jegyző </w:t>
      </w:r>
    </w:p>
    <w:p w14:paraId="6083EA43" w14:textId="77777777" w:rsidR="00C637CC" w:rsidRPr="0055446C" w:rsidRDefault="00C637CC" w:rsidP="00C637CC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  <w:r w:rsidRPr="0055446C">
        <w:rPr>
          <w:rFonts w:ascii="Arial" w:hAnsi="Arial" w:cs="Arial"/>
          <w:b/>
          <w:i/>
          <w:sz w:val="22"/>
          <w:szCs w:val="22"/>
        </w:rPr>
        <w:tab/>
      </w:r>
    </w:p>
    <w:p w14:paraId="3EB13F82" w14:textId="00FBBB9B" w:rsidR="00C637CC" w:rsidRDefault="00C637CC" w:rsidP="00C637CC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275EC7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1</w:t>
      </w:r>
      <w:r w:rsidRPr="00275EC7">
        <w:rPr>
          <w:rFonts w:ascii="Arial" w:hAnsi="Arial" w:cs="Arial"/>
          <w:b/>
          <w:sz w:val="22"/>
          <w:szCs w:val="22"/>
        </w:rPr>
        <w:t xml:space="preserve">./ </w:t>
      </w:r>
      <w:r w:rsidRPr="00275EC7">
        <w:rPr>
          <w:rFonts w:ascii="Arial" w:hAnsi="Arial" w:cs="Arial"/>
          <w:b/>
          <w:sz w:val="22"/>
          <w:szCs w:val="22"/>
        </w:rPr>
        <w:tab/>
        <w:t>Egyéb személyi ügyek</w:t>
      </w:r>
    </w:p>
    <w:p w14:paraId="5458E673" w14:textId="77777777" w:rsidR="00C637CC" w:rsidRPr="00C637CC" w:rsidRDefault="00C637CC" w:rsidP="00C637CC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30DE31B3" w14:textId="77777777" w:rsidR="00C637CC" w:rsidRPr="0089140A" w:rsidRDefault="00C637CC" w:rsidP="00C637CC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32"/>
          <w:szCs w:val="32"/>
        </w:rPr>
      </w:pPr>
      <w:r w:rsidRPr="0089140A">
        <w:rPr>
          <w:rFonts w:ascii="Arial Black" w:hAnsi="Arial Black" w:cs="Arial"/>
          <w:b/>
          <w:bCs/>
          <w:caps/>
          <w:sz w:val="32"/>
          <w:szCs w:val="32"/>
        </w:rPr>
        <w:t>iI.</w:t>
      </w:r>
    </w:p>
    <w:p w14:paraId="572560D7" w14:textId="77777777" w:rsidR="00C637CC" w:rsidRPr="00B865C6" w:rsidRDefault="00C637CC" w:rsidP="00C637CC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proofErr w:type="gramStart"/>
      <w:r w:rsidRPr="00634E64">
        <w:rPr>
          <w:rFonts w:ascii="Arial Black" w:hAnsi="Arial Black"/>
          <w:b/>
          <w:sz w:val="28"/>
          <w:szCs w:val="28"/>
          <w:u w:val="single"/>
        </w:rPr>
        <w:t>ZÁRT  ÜLÉS</w:t>
      </w:r>
      <w:proofErr w:type="gramEnd"/>
    </w:p>
    <w:p w14:paraId="5000F684" w14:textId="77777777" w:rsidR="00C637CC" w:rsidRDefault="00C637CC" w:rsidP="00C637CC">
      <w:pPr>
        <w:tabs>
          <w:tab w:val="left" w:pos="-2268"/>
        </w:tabs>
        <w:jc w:val="both"/>
        <w:rPr>
          <w:rFonts w:ascii="Arial" w:hAnsi="Arial" w:cs="Arial"/>
          <w:sz w:val="22"/>
          <w:szCs w:val="22"/>
        </w:rPr>
      </w:pPr>
    </w:p>
    <w:p w14:paraId="4FFDFAB2" w14:textId="77777777" w:rsidR="00C637CC" w:rsidRDefault="00C637CC" w:rsidP="00C637CC">
      <w:pPr>
        <w:tabs>
          <w:tab w:val="left" w:pos="-2268"/>
        </w:tabs>
        <w:jc w:val="both"/>
        <w:rPr>
          <w:rFonts w:ascii="Arial" w:hAnsi="Arial" w:cs="Arial"/>
          <w:sz w:val="22"/>
          <w:szCs w:val="22"/>
        </w:rPr>
      </w:pPr>
    </w:p>
    <w:p w14:paraId="5D876936" w14:textId="77777777" w:rsidR="00C637CC" w:rsidRPr="001E008B" w:rsidRDefault="00C637CC" w:rsidP="00C637CC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E008B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Pr="001E008B">
        <w:rPr>
          <w:rFonts w:ascii="Arial" w:hAnsi="Arial" w:cs="Arial"/>
          <w:b/>
          <w:color w:val="000000" w:themeColor="text1"/>
          <w:sz w:val="22"/>
          <w:szCs w:val="22"/>
        </w:rPr>
        <w:t>./</w:t>
      </w:r>
      <w:r w:rsidRPr="001E008B">
        <w:rPr>
          <w:rFonts w:ascii="Arial" w:hAnsi="Arial" w:cs="Arial"/>
          <w:b/>
          <w:color w:val="000000" w:themeColor="text1"/>
          <w:sz w:val="22"/>
          <w:szCs w:val="22"/>
        </w:rPr>
        <w:tab/>
        <w:t xml:space="preserve">Javaslat a fedett jégcsarnok építésére vonatkozó TAO pályázat benyújtásához szükséges döntések meghozatalára  </w:t>
      </w:r>
    </w:p>
    <w:p w14:paraId="2EDC21B2" w14:textId="77777777" w:rsidR="00C637CC" w:rsidRPr="001128B9" w:rsidRDefault="00C637CC" w:rsidP="00C637CC">
      <w:pPr>
        <w:tabs>
          <w:tab w:val="left" w:pos="-226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28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128B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Előadók:</w:t>
      </w:r>
      <w:r w:rsidRPr="001128B9">
        <w:rPr>
          <w:rFonts w:ascii="Arial" w:hAnsi="Arial" w:cs="Arial"/>
          <w:color w:val="000000" w:themeColor="text1"/>
          <w:sz w:val="22"/>
          <w:szCs w:val="22"/>
        </w:rPr>
        <w:tab/>
        <w:t>Dr. Puskás Tivadar polgármester</w:t>
      </w:r>
    </w:p>
    <w:p w14:paraId="4E0584C7" w14:textId="77777777" w:rsidR="00C637CC" w:rsidRPr="001128B9" w:rsidRDefault="00C637CC" w:rsidP="00C637CC">
      <w:pPr>
        <w:ind w:left="705" w:hanging="705"/>
        <w:rPr>
          <w:rFonts w:ascii="Arial" w:hAnsi="Arial" w:cs="Arial"/>
          <w:color w:val="000000" w:themeColor="text1"/>
          <w:sz w:val="22"/>
          <w:szCs w:val="22"/>
        </w:rPr>
      </w:pPr>
      <w:r w:rsidRPr="001128B9">
        <w:rPr>
          <w:rFonts w:ascii="Arial" w:hAnsi="Arial" w:cs="Arial"/>
          <w:color w:val="000000" w:themeColor="text1"/>
          <w:sz w:val="22"/>
          <w:szCs w:val="22"/>
        </w:rPr>
        <w:tab/>
      </w:r>
      <w:r w:rsidRPr="001128B9">
        <w:rPr>
          <w:rFonts w:ascii="Arial" w:hAnsi="Arial" w:cs="Arial"/>
          <w:color w:val="000000" w:themeColor="text1"/>
          <w:sz w:val="22"/>
          <w:szCs w:val="22"/>
        </w:rPr>
        <w:tab/>
      </w:r>
      <w:r w:rsidRPr="001128B9">
        <w:rPr>
          <w:rFonts w:ascii="Arial" w:hAnsi="Arial" w:cs="Arial"/>
          <w:color w:val="000000" w:themeColor="text1"/>
          <w:sz w:val="22"/>
          <w:szCs w:val="22"/>
        </w:rPr>
        <w:tab/>
      </w:r>
      <w:r w:rsidRPr="001128B9">
        <w:rPr>
          <w:rFonts w:ascii="Arial" w:hAnsi="Arial" w:cs="Arial"/>
          <w:color w:val="000000" w:themeColor="text1"/>
          <w:sz w:val="22"/>
          <w:szCs w:val="22"/>
        </w:rPr>
        <w:tab/>
        <w:t>Illés Károly alpolgármester</w:t>
      </w:r>
    </w:p>
    <w:p w14:paraId="44C39B56" w14:textId="77777777" w:rsidR="00C637CC" w:rsidRPr="001128B9" w:rsidRDefault="00C637CC" w:rsidP="00C637CC">
      <w:pPr>
        <w:ind w:left="2121" w:firstLine="3"/>
        <w:rPr>
          <w:rFonts w:ascii="Arial" w:hAnsi="Arial" w:cs="Arial"/>
          <w:color w:val="000000" w:themeColor="text1"/>
          <w:sz w:val="22"/>
          <w:szCs w:val="22"/>
        </w:rPr>
      </w:pPr>
      <w:r w:rsidRPr="001128B9">
        <w:rPr>
          <w:rFonts w:ascii="Arial" w:hAnsi="Arial" w:cs="Arial"/>
          <w:color w:val="000000" w:themeColor="text1"/>
          <w:sz w:val="22"/>
          <w:szCs w:val="22"/>
        </w:rPr>
        <w:t>Molnár Miklós alpolgármester</w:t>
      </w:r>
    </w:p>
    <w:p w14:paraId="1F2B124D" w14:textId="77777777" w:rsidR="00C637CC" w:rsidRPr="001128B9" w:rsidRDefault="00C637CC" w:rsidP="00C637CC">
      <w:pPr>
        <w:rPr>
          <w:rFonts w:ascii="Arial" w:hAnsi="Arial" w:cs="Arial"/>
          <w:color w:val="000000" w:themeColor="text1"/>
          <w:sz w:val="22"/>
          <w:szCs w:val="22"/>
        </w:rPr>
      </w:pPr>
      <w:r w:rsidRPr="001128B9">
        <w:rPr>
          <w:rFonts w:ascii="Arial" w:hAnsi="Arial" w:cs="Arial"/>
          <w:color w:val="000000" w:themeColor="text1"/>
          <w:sz w:val="22"/>
          <w:szCs w:val="22"/>
        </w:rPr>
        <w:tab/>
      </w:r>
      <w:r w:rsidRPr="001128B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Meghívott:</w:t>
      </w:r>
      <w:r w:rsidRPr="001128B9">
        <w:rPr>
          <w:rFonts w:ascii="Arial" w:hAnsi="Arial" w:cs="Arial"/>
          <w:color w:val="000000" w:themeColor="text1"/>
          <w:sz w:val="22"/>
          <w:szCs w:val="22"/>
        </w:rPr>
        <w:tab/>
        <w:t xml:space="preserve">Dr. Németh Gábor, a SZOVA </w:t>
      </w:r>
      <w:proofErr w:type="spellStart"/>
      <w:r w:rsidRPr="001128B9">
        <w:rPr>
          <w:rFonts w:ascii="Arial" w:hAnsi="Arial" w:cs="Arial"/>
          <w:color w:val="000000" w:themeColor="text1"/>
          <w:sz w:val="22"/>
          <w:szCs w:val="22"/>
        </w:rPr>
        <w:t>Zrt</w:t>
      </w:r>
      <w:proofErr w:type="spellEnd"/>
      <w:r w:rsidRPr="001128B9">
        <w:rPr>
          <w:rFonts w:ascii="Arial" w:hAnsi="Arial" w:cs="Arial"/>
          <w:color w:val="000000" w:themeColor="text1"/>
          <w:sz w:val="22"/>
          <w:szCs w:val="22"/>
        </w:rPr>
        <w:t>. vezérigazgatója</w:t>
      </w:r>
    </w:p>
    <w:p w14:paraId="5269E891" w14:textId="77777777" w:rsidR="00C637CC" w:rsidRDefault="00C637CC" w:rsidP="00C637CC">
      <w:pPr>
        <w:tabs>
          <w:tab w:val="left" w:pos="-2268"/>
        </w:tabs>
        <w:jc w:val="both"/>
        <w:rPr>
          <w:rFonts w:ascii="Arial" w:hAnsi="Arial" w:cs="Arial"/>
          <w:sz w:val="22"/>
          <w:szCs w:val="22"/>
        </w:rPr>
      </w:pPr>
    </w:p>
    <w:p w14:paraId="440BDF4A" w14:textId="77777777" w:rsidR="00C637CC" w:rsidRPr="0043261E" w:rsidRDefault="00C637CC" w:rsidP="00C637CC">
      <w:pPr>
        <w:tabs>
          <w:tab w:val="left" w:pos="-2268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A20702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3</w:t>
      </w:r>
      <w:r w:rsidRPr="00A20702">
        <w:rPr>
          <w:rFonts w:ascii="Arial" w:hAnsi="Arial" w:cs="Arial"/>
          <w:b/>
          <w:sz w:val="22"/>
          <w:szCs w:val="22"/>
        </w:rPr>
        <w:t>./</w:t>
      </w:r>
      <w:r w:rsidRPr="00A20702">
        <w:rPr>
          <w:rFonts w:ascii="Arial" w:hAnsi="Arial" w:cs="Arial"/>
          <w:b/>
          <w:i/>
          <w:sz w:val="22"/>
          <w:szCs w:val="22"/>
        </w:rPr>
        <w:tab/>
      </w:r>
      <w:r w:rsidRPr="0043261E">
        <w:rPr>
          <w:rFonts w:ascii="Arial" w:hAnsi="Arial" w:cs="Arial"/>
          <w:b/>
          <w:i/>
          <w:sz w:val="22"/>
          <w:szCs w:val="22"/>
        </w:rPr>
        <w:t>Javaslat önkormányzati kitüntetések adományozására:</w:t>
      </w:r>
    </w:p>
    <w:p w14:paraId="1681E0D8" w14:textId="77777777" w:rsidR="00C637CC" w:rsidRPr="00B865C6" w:rsidRDefault="00C637CC" w:rsidP="00C637CC">
      <w:pPr>
        <w:tabs>
          <w:tab w:val="left" w:pos="-2268"/>
        </w:tabs>
        <w:jc w:val="both"/>
        <w:rPr>
          <w:rFonts w:ascii="Arial" w:hAnsi="Arial" w:cs="Arial"/>
          <w:i/>
          <w:sz w:val="8"/>
          <w:szCs w:val="8"/>
        </w:rPr>
      </w:pPr>
    </w:p>
    <w:p w14:paraId="0F9B7279" w14:textId="77777777" w:rsidR="00C637CC" w:rsidRPr="0076714A" w:rsidRDefault="00C637CC" w:rsidP="00C637CC">
      <w:pPr>
        <w:tabs>
          <w:tab w:val="left" w:pos="-2268"/>
        </w:tabs>
        <w:jc w:val="both"/>
        <w:rPr>
          <w:rFonts w:ascii="Arial" w:hAnsi="Arial" w:cs="Arial"/>
          <w:b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proofErr w:type="gramStart"/>
      <w:r w:rsidRPr="0076714A">
        <w:rPr>
          <w:rFonts w:ascii="Arial" w:hAnsi="Arial" w:cs="Arial"/>
          <w:b/>
          <w:sz w:val="22"/>
          <w:szCs w:val="22"/>
        </w:rPr>
        <w:t>a</w:t>
      </w:r>
      <w:proofErr w:type="gramEnd"/>
      <w:r w:rsidRPr="0076714A">
        <w:rPr>
          <w:rFonts w:ascii="Arial" w:hAnsi="Arial" w:cs="Arial"/>
          <w:b/>
          <w:sz w:val="22"/>
          <w:szCs w:val="22"/>
        </w:rPr>
        <w:t>./ Javaslat az oktatás területén dolgozók önkormányzati kitüntetésére</w:t>
      </w:r>
    </w:p>
    <w:p w14:paraId="598341AE" w14:textId="77777777" w:rsidR="00C637CC" w:rsidRPr="00B865C6" w:rsidRDefault="00C637CC" w:rsidP="00C637CC">
      <w:pPr>
        <w:tabs>
          <w:tab w:val="left" w:pos="-2268"/>
        </w:tabs>
        <w:jc w:val="both"/>
        <w:rPr>
          <w:rFonts w:ascii="Arial" w:hAnsi="Arial" w:cs="Arial"/>
          <w:sz w:val="10"/>
          <w:szCs w:val="10"/>
        </w:rPr>
      </w:pPr>
    </w:p>
    <w:p w14:paraId="1B7B931E" w14:textId="77777777" w:rsidR="00C637CC" w:rsidRPr="00A20702" w:rsidRDefault="00C637CC" w:rsidP="00C637CC">
      <w:pPr>
        <w:tabs>
          <w:tab w:val="left" w:pos="-2268"/>
        </w:tabs>
        <w:jc w:val="both"/>
        <w:rPr>
          <w:rFonts w:ascii="Arial" w:hAnsi="Arial" w:cs="Arial"/>
          <w:b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A20702">
        <w:rPr>
          <w:rFonts w:ascii="Arial" w:hAnsi="Arial" w:cs="Arial"/>
          <w:b/>
          <w:sz w:val="22"/>
          <w:szCs w:val="22"/>
        </w:rPr>
        <w:t>b./ Javaslat az egészségügy területén dolgozók önkormányzati kitüntetésére</w:t>
      </w:r>
    </w:p>
    <w:p w14:paraId="6EC7B6BE" w14:textId="77777777" w:rsidR="00C637CC" w:rsidRPr="00B865C6" w:rsidRDefault="00C637CC" w:rsidP="00C637CC">
      <w:pPr>
        <w:tabs>
          <w:tab w:val="left" w:pos="-2268"/>
        </w:tabs>
        <w:jc w:val="both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865C6">
        <w:rPr>
          <w:rFonts w:ascii="Arial" w:hAnsi="Arial" w:cs="Arial"/>
          <w:sz w:val="22"/>
          <w:szCs w:val="22"/>
        </w:rPr>
        <w:tab/>
        <w:t>Dr. Puskás Tivadar polgármester</w:t>
      </w:r>
    </w:p>
    <w:p w14:paraId="7EBA96D9" w14:textId="77777777" w:rsidR="00C637CC" w:rsidRPr="00B865C6" w:rsidRDefault="00C637CC" w:rsidP="00C637CC">
      <w:pPr>
        <w:ind w:left="705" w:hanging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>Koczka Tibor alpolgármester</w:t>
      </w:r>
    </w:p>
    <w:p w14:paraId="5739FE8A" w14:textId="77777777" w:rsidR="00C637CC" w:rsidRPr="00B865C6" w:rsidRDefault="00C637CC" w:rsidP="00C637CC">
      <w:pPr>
        <w:tabs>
          <w:tab w:val="left" w:pos="-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>Rettegi Attila, az Oktatási és Szociális Bizottság elnöke</w:t>
      </w:r>
    </w:p>
    <w:p w14:paraId="66E6C9C6" w14:textId="77777777" w:rsidR="00C637CC" w:rsidRPr="00B865C6" w:rsidRDefault="00C637CC" w:rsidP="00C637CC">
      <w:pPr>
        <w:tabs>
          <w:tab w:val="left" w:pos="-2268"/>
        </w:tabs>
        <w:jc w:val="both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  <w:t>Dr. Kecskés László, az Egészségügyi Szakmai Bizottság elnöke</w:t>
      </w:r>
    </w:p>
    <w:p w14:paraId="3ED7A25F" w14:textId="77777777" w:rsidR="00C637CC" w:rsidRPr="00B865C6" w:rsidRDefault="00C637CC" w:rsidP="00C637CC">
      <w:pPr>
        <w:ind w:left="705" w:hanging="705"/>
        <w:jc w:val="both"/>
        <w:rPr>
          <w:rFonts w:ascii="Arial" w:hAnsi="Arial" w:cs="Arial"/>
          <w:b/>
          <w:i/>
          <w:sz w:val="20"/>
          <w:szCs w:val="20"/>
        </w:rPr>
      </w:pPr>
      <w:r w:rsidRPr="00B865C6">
        <w:rPr>
          <w:rFonts w:ascii="Arial" w:hAnsi="Arial" w:cs="Arial"/>
          <w:b/>
          <w:sz w:val="22"/>
          <w:szCs w:val="22"/>
        </w:rPr>
        <w:tab/>
      </w:r>
    </w:p>
    <w:p w14:paraId="717CF07F" w14:textId="77777777" w:rsidR="00C637CC" w:rsidRDefault="00C637CC" w:rsidP="00C637CC">
      <w:pPr>
        <w:tabs>
          <w:tab w:val="left" w:pos="-2268"/>
        </w:tabs>
        <w:jc w:val="both"/>
        <w:rPr>
          <w:rFonts w:ascii="Arial" w:hAnsi="Arial" w:cs="Arial"/>
          <w:b/>
          <w:sz w:val="22"/>
          <w:szCs w:val="22"/>
        </w:rPr>
      </w:pPr>
      <w:r w:rsidRPr="00B35380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4</w:t>
      </w:r>
      <w:r w:rsidRPr="00B35380">
        <w:rPr>
          <w:rFonts w:ascii="Arial" w:hAnsi="Arial" w:cs="Arial"/>
          <w:b/>
          <w:sz w:val="22"/>
          <w:szCs w:val="22"/>
        </w:rPr>
        <w:t>./</w:t>
      </w:r>
      <w:r w:rsidRPr="00B35380">
        <w:rPr>
          <w:rFonts w:ascii="Arial" w:hAnsi="Arial" w:cs="Arial"/>
          <w:b/>
          <w:sz w:val="22"/>
          <w:szCs w:val="22"/>
        </w:rPr>
        <w:tab/>
        <w:t>Javaslat egyedi hatósági ügyekben beérkezett fellebbezések elbírálására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1233E1B" w14:textId="77777777" w:rsidR="00C637CC" w:rsidRPr="00B865C6" w:rsidRDefault="00C637CC" w:rsidP="00C637CC">
      <w:pPr>
        <w:tabs>
          <w:tab w:val="left" w:pos="-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B865C6">
        <w:rPr>
          <w:rFonts w:ascii="Arial" w:hAnsi="Arial" w:cs="Arial"/>
          <w:b/>
          <w:sz w:val="22"/>
          <w:szCs w:val="22"/>
          <w:u w:val="single"/>
        </w:rPr>
        <w:t>Előadó</w:t>
      </w:r>
      <w:r>
        <w:rPr>
          <w:rFonts w:ascii="Arial" w:hAnsi="Arial" w:cs="Arial"/>
          <w:b/>
          <w:sz w:val="22"/>
          <w:szCs w:val="22"/>
          <w:u w:val="single"/>
        </w:rPr>
        <w:t>k</w:t>
      </w:r>
      <w:r w:rsidRPr="00B865C6">
        <w:rPr>
          <w:rFonts w:ascii="Arial" w:hAnsi="Arial" w:cs="Arial"/>
          <w:b/>
          <w:sz w:val="22"/>
          <w:szCs w:val="22"/>
          <w:u w:val="single"/>
        </w:rPr>
        <w:t>:</w:t>
      </w:r>
      <w:r w:rsidRPr="00B865C6">
        <w:rPr>
          <w:rFonts w:ascii="Arial" w:hAnsi="Arial" w:cs="Arial"/>
          <w:sz w:val="22"/>
          <w:szCs w:val="22"/>
        </w:rPr>
        <w:tab/>
        <w:t>Dr. Puskás Tivadar polgármester</w:t>
      </w:r>
    </w:p>
    <w:p w14:paraId="20128952" w14:textId="77777777" w:rsidR="00C637CC" w:rsidRDefault="00C637CC" w:rsidP="00C637CC">
      <w:pPr>
        <w:ind w:left="705" w:hanging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>Koczka Tibor alpolgármester</w:t>
      </w:r>
    </w:p>
    <w:p w14:paraId="022ADDC5" w14:textId="77777777" w:rsidR="00C637CC" w:rsidRPr="00B865C6" w:rsidRDefault="00C637CC" w:rsidP="00C637CC">
      <w:pPr>
        <w:ind w:left="2121" w:firstLine="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Illés Károly alpolgármester</w:t>
      </w:r>
    </w:p>
    <w:p w14:paraId="418A6CEA" w14:textId="77777777" w:rsidR="00C637CC" w:rsidRDefault="00C637CC" w:rsidP="00C637CC">
      <w:pPr>
        <w:tabs>
          <w:tab w:val="left" w:pos="-2268"/>
        </w:tabs>
        <w:jc w:val="both"/>
        <w:rPr>
          <w:rFonts w:ascii="Arial" w:hAnsi="Arial" w:cs="Arial"/>
          <w:bCs/>
          <w:sz w:val="22"/>
          <w:szCs w:val="22"/>
        </w:rPr>
      </w:pPr>
    </w:p>
    <w:p w14:paraId="76811623" w14:textId="77777777" w:rsidR="00C637CC" w:rsidRPr="00437872" w:rsidRDefault="00C637CC" w:rsidP="00C637CC">
      <w:pPr>
        <w:tabs>
          <w:tab w:val="left" w:pos="-2268"/>
        </w:tabs>
        <w:ind w:left="705" w:hanging="705"/>
        <w:jc w:val="both"/>
        <w:rPr>
          <w:rFonts w:ascii="Arial" w:hAnsi="Arial" w:cs="Arial"/>
          <w:bCs/>
          <w:sz w:val="16"/>
          <w:szCs w:val="16"/>
        </w:rPr>
      </w:pPr>
      <w:r w:rsidRPr="00A20702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A20702">
        <w:rPr>
          <w:rFonts w:ascii="Arial" w:hAnsi="Arial" w:cs="Arial"/>
          <w:b/>
          <w:bCs/>
          <w:sz w:val="22"/>
          <w:szCs w:val="22"/>
        </w:rPr>
        <w:t>./</w:t>
      </w:r>
      <w:r w:rsidRPr="00A20702">
        <w:rPr>
          <w:rFonts w:ascii="Arial" w:hAnsi="Arial" w:cs="Arial"/>
          <w:b/>
          <w:bCs/>
          <w:sz w:val="22"/>
          <w:szCs w:val="22"/>
        </w:rPr>
        <w:tab/>
        <w:t>Javaslat nyugdíjba vonuló intézményvezetők vezetői megbízásának – kérelemre történő – visszavonására, közalkalmazotti jogviszonyuk megszüntetésére</w:t>
      </w:r>
      <w:r w:rsidRPr="00B865C6">
        <w:rPr>
          <w:rFonts w:ascii="Arial" w:hAnsi="Arial" w:cs="Arial"/>
          <w:bCs/>
          <w:sz w:val="22"/>
          <w:szCs w:val="22"/>
        </w:rPr>
        <w:t xml:space="preserve"> </w:t>
      </w:r>
    </w:p>
    <w:p w14:paraId="513B3859" w14:textId="77777777" w:rsidR="00C637CC" w:rsidRPr="00B865C6" w:rsidRDefault="00C637CC" w:rsidP="00C637CC">
      <w:pPr>
        <w:tabs>
          <w:tab w:val="left" w:pos="-2268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ab/>
      </w:r>
      <w:r w:rsidRPr="00B865C6"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  <w:t>Előadók</w:t>
      </w:r>
      <w:r w:rsidRPr="00B865C6">
        <w:rPr>
          <w:rFonts w:ascii="Arial" w:hAnsi="Arial" w:cs="Arial"/>
          <w:b/>
          <w:sz w:val="22"/>
          <w:szCs w:val="22"/>
          <w:u w:val="single"/>
        </w:rPr>
        <w:t>:</w:t>
      </w:r>
      <w:r w:rsidRPr="00B865C6">
        <w:rPr>
          <w:rFonts w:ascii="Arial" w:hAnsi="Arial" w:cs="Arial"/>
          <w:sz w:val="22"/>
          <w:szCs w:val="22"/>
        </w:rPr>
        <w:tab/>
        <w:t>Dr. Puskás Tivadar polgármester</w:t>
      </w:r>
    </w:p>
    <w:p w14:paraId="4E41907D" w14:textId="1CE464CD" w:rsidR="00C637CC" w:rsidRPr="00C637CC" w:rsidRDefault="00C637CC" w:rsidP="00C637CC">
      <w:pPr>
        <w:ind w:left="705" w:hanging="705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b/>
          <w:sz w:val="22"/>
          <w:szCs w:val="22"/>
        </w:rPr>
        <w:tab/>
      </w:r>
      <w:r w:rsidRPr="00B865C6">
        <w:rPr>
          <w:rFonts w:ascii="Arial" w:hAnsi="Arial" w:cs="Arial"/>
          <w:b/>
          <w:sz w:val="22"/>
          <w:szCs w:val="22"/>
        </w:rPr>
        <w:tab/>
      </w:r>
      <w:r w:rsidRPr="00B865C6">
        <w:rPr>
          <w:rFonts w:ascii="Arial" w:hAnsi="Arial" w:cs="Arial"/>
          <w:b/>
          <w:sz w:val="22"/>
          <w:szCs w:val="22"/>
        </w:rPr>
        <w:tab/>
      </w:r>
      <w:r w:rsidRPr="00B865C6">
        <w:rPr>
          <w:rFonts w:ascii="Arial" w:hAnsi="Arial" w:cs="Arial"/>
          <w:b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>Koczka Tibor alpolgármester</w:t>
      </w:r>
    </w:p>
    <w:p w14:paraId="4450F728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71269B03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15380382" w14:textId="77777777" w:rsidR="00FF6A98" w:rsidRDefault="00FF6A98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66DA964F" w14:textId="02030CCC" w:rsidR="00C637CC" w:rsidRPr="00C637CC" w:rsidRDefault="00251EAF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97</w:t>
      </w:r>
      <w:r w:rsidR="00C637CC"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="00C637CC" w:rsidRPr="00C637CC">
        <w:rPr>
          <w:rFonts w:ascii="Arial" w:hAnsi="Arial" w:cs="Arial"/>
          <w:b/>
          <w:u w:val="single"/>
        </w:rPr>
        <w:t>sz.</w:t>
      </w:r>
      <w:proofErr w:type="gramEnd"/>
      <w:r w:rsidR="00C637CC" w:rsidRPr="00C637CC">
        <w:rPr>
          <w:rFonts w:ascii="Arial" w:hAnsi="Arial" w:cs="Arial"/>
          <w:b/>
          <w:u w:val="single"/>
        </w:rPr>
        <w:t xml:space="preserve"> határozat</w:t>
      </w:r>
    </w:p>
    <w:p w14:paraId="7115A7FD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12CA2A34" w14:textId="77777777" w:rsidR="0086686F" w:rsidRDefault="0086686F" w:rsidP="008668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a Szombathelyi Rendőrkapitányság által Szombathely város droghelyzetéről tartott tájékoztatást tudomásul veszi.</w:t>
      </w:r>
    </w:p>
    <w:p w14:paraId="70C1CAA1" w14:textId="77777777" w:rsidR="0086686F" w:rsidRDefault="0086686F" w:rsidP="0086686F">
      <w:pPr>
        <w:jc w:val="both"/>
        <w:rPr>
          <w:rFonts w:ascii="Arial" w:hAnsi="Arial" w:cs="Arial"/>
        </w:rPr>
      </w:pPr>
    </w:p>
    <w:p w14:paraId="5587761A" w14:textId="77777777" w:rsidR="0086686F" w:rsidRDefault="0086686F" w:rsidP="0086686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14:paraId="48CAA7C6" w14:textId="77777777" w:rsidR="0086686F" w:rsidRDefault="0086686F" w:rsidP="008668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 alpolgármester</w:t>
      </w:r>
    </w:p>
    <w:p w14:paraId="21933917" w14:textId="77777777" w:rsidR="0086686F" w:rsidRDefault="0086686F" w:rsidP="008668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2801D8E3" w14:textId="77777777" w:rsidR="0086686F" w:rsidRDefault="0086686F" w:rsidP="0086686F">
      <w:pPr>
        <w:jc w:val="both"/>
        <w:rPr>
          <w:rFonts w:ascii="Arial" w:hAnsi="Arial" w:cs="Arial"/>
        </w:rPr>
      </w:pPr>
    </w:p>
    <w:p w14:paraId="69EA3269" w14:textId="77777777" w:rsidR="0086686F" w:rsidRDefault="0086686F" w:rsidP="0086686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azonnal</w:t>
      </w:r>
    </w:p>
    <w:p w14:paraId="2D9687C4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62463C38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64AF24DD" w14:textId="520402D9" w:rsidR="00C637CC" w:rsidRPr="00C637CC" w:rsidRDefault="00251EAF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98</w:t>
      </w:r>
      <w:r w:rsidR="00C637CC"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="00C637CC" w:rsidRPr="00C637CC">
        <w:rPr>
          <w:rFonts w:ascii="Arial" w:hAnsi="Arial" w:cs="Arial"/>
          <w:b/>
          <w:u w:val="single"/>
        </w:rPr>
        <w:t>sz.</w:t>
      </w:r>
      <w:proofErr w:type="gramEnd"/>
      <w:r w:rsidR="00C637CC" w:rsidRPr="00C637CC">
        <w:rPr>
          <w:rFonts w:ascii="Arial" w:hAnsi="Arial" w:cs="Arial"/>
          <w:b/>
          <w:u w:val="single"/>
        </w:rPr>
        <w:t xml:space="preserve"> határozat</w:t>
      </w:r>
    </w:p>
    <w:p w14:paraId="3B812682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2ED7B516" w14:textId="77777777" w:rsidR="003C5279" w:rsidRPr="004D59E7" w:rsidRDefault="003C5279" w:rsidP="003C5279">
      <w:pPr>
        <w:jc w:val="both"/>
        <w:rPr>
          <w:rFonts w:ascii="Arial" w:hAnsi="Arial" w:cs="Arial"/>
          <w:color w:val="000000"/>
        </w:rPr>
      </w:pPr>
      <w:r w:rsidRPr="004D59E7">
        <w:rPr>
          <w:rFonts w:ascii="Arial" w:hAnsi="Arial" w:cs="Arial"/>
        </w:rPr>
        <w:t>Szombathely Megyei Jogú Város Közgyűlése a</w:t>
      </w:r>
      <w:r w:rsidRPr="004D59E7">
        <w:rPr>
          <w:rFonts w:ascii="Arial" w:hAnsi="Arial" w:cs="Arial"/>
          <w:iCs/>
        </w:rPr>
        <w:t xml:space="preserve"> </w:t>
      </w:r>
      <w:r w:rsidRPr="004D59E7">
        <w:rPr>
          <w:rFonts w:ascii="Arial" w:hAnsi="Arial" w:cs="Arial"/>
          <w:color w:val="000000"/>
        </w:rPr>
        <w:t>Javaslat a „TOP-6.6.1-15 Egészségügyi alapellátás infrastrukturális fejlesztése” megnevezésű pályázati felhívással kapcsolatos döntések meghozatalára</w:t>
      </w:r>
      <w:r w:rsidRPr="004D59E7">
        <w:rPr>
          <w:rFonts w:ascii="Arial" w:hAnsi="Arial" w:cs="Arial"/>
          <w:iCs/>
        </w:rPr>
        <w:t xml:space="preserve"> </w:t>
      </w:r>
      <w:r w:rsidRPr="004D59E7">
        <w:rPr>
          <w:rFonts w:ascii="Arial" w:hAnsi="Arial" w:cs="Arial"/>
        </w:rPr>
        <w:t>című előterjesztést megtárgyalta, és a következő döntéseket hozta:</w:t>
      </w:r>
    </w:p>
    <w:p w14:paraId="244AD321" w14:textId="77777777" w:rsidR="003C5279" w:rsidRPr="004D59E7" w:rsidRDefault="003C5279" w:rsidP="003C5279">
      <w:pPr>
        <w:jc w:val="center"/>
        <w:rPr>
          <w:rFonts w:ascii="Arial" w:hAnsi="Arial" w:cs="Arial"/>
        </w:rPr>
      </w:pPr>
    </w:p>
    <w:p w14:paraId="65924D10" w14:textId="77777777" w:rsidR="003C5279" w:rsidRDefault="003C5279" w:rsidP="007547A6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11/2016. (I.28.) Kgy. sz. határozat 1.) 2.) és 3.) pontját visszavonja.</w:t>
      </w:r>
    </w:p>
    <w:p w14:paraId="38A341DE" w14:textId="77777777" w:rsidR="003C5279" w:rsidRDefault="003C5279" w:rsidP="003C5279">
      <w:pPr>
        <w:ind w:left="720"/>
        <w:jc w:val="both"/>
        <w:rPr>
          <w:rFonts w:ascii="Arial" w:hAnsi="Arial" w:cs="Arial"/>
        </w:rPr>
      </w:pPr>
    </w:p>
    <w:p w14:paraId="6A22C06E" w14:textId="77777777" w:rsidR="003C5279" w:rsidRPr="00C73533" w:rsidRDefault="003C5279" w:rsidP="007547A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D59E7">
        <w:rPr>
          <w:rFonts w:ascii="Arial" w:hAnsi="Arial" w:cs="Arial"/>
        </w:rPr>
        <w:t xml:space="preserve">A Közgyűlés </w:t>
      </w:r>
      <w:r>
        <w:rPr>
          <w:rFonts w:ascii="Arial" w:hAnsi="Arial" w:cs="Arial"/>
        </w:rPr>
        <w:t>az</w:t>
      </w:r>
      <w:r w:rsidRPr="004D59E7">
        <w:rPr>
          <w:rFonts w:ascii="Arial" w:hAnsi="Arial" w:cs="Arial"/>
        </w:rPr>
        <w:t xml:space="preserve"> előterjesztés mellékletét képező új egészségügyi alapellátó </w:t>
      </w:r>
      <w:r w:rsidRPr="00C73533">
        <w:rPr>
          <w:rFonts w:ascii="Arial" w:hAnsi="Arial" w:cs="Arial"/>
        </w:rPr>
        <w:t>központ kialakítására vonatkozó módosított megvalósíthatósági tanulmányt jóváhagyja.</w:t>
      </w:r>
    </w:p>
    <w:p w14:paraId="523D338C" w14:textId="77777777" w:rsidR="003C5279" w:rsidRPr="00C73533" w:rsidRDefault="003C5279" w:rsidP="003C5279">
      <w:pPr>
        <w:ind w:left="720"/>
        <w:jc w:val="both"/>
        <w:rPr>
          <w:rFonts w:ascii="Arial" w:hAnsi="Arial" w:cs="Arial"/>
        </w:rPr>
      </w:pPr>
    </w:p>
    <w:p w14:paraId="10EF57CE" w14:textId="77777777" w:rsidR="003C5279" w:rsidRDefault="003C5279" w:rsidP="007547A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73533">
        <w:rPr>
          <w:rFonts w:ascii="Arial" w:hAnsi="Arial" w:cs="Arial"/>
        </w:rPr>
        <w:t xml:space="preserve">A Közgyűlés a </w:t>
      </w:r>
      <w:r w:rsidRPr="00C73533">
        <w:rPr>
          <w:rFonts w:ascii="Arial" w:hAnsi="Arial" w:cs="Arial"/>
          <w:color w:val="000000"/>
        </w:rPr>
        <w:t>TOP-6.6.1-15 Egészségügyi alapellátás infrastrukturális fejlesztése megnevezésű pályázati kiírásra benyújtandó</w:t>
      </w:r>
      <w:r>
        <w:rPr>
          <w:rFonts w:ascii="Arial" w:hAnsi="Arial" w:cs="Arial"/>
          <w:color w:val="000000"/>
        </w:rPr>
        <w:t xml:space="preserve"> módosított </w:t>
      </w:r>
      <w:r w:rsidRPr="00C73533">
        <w:rPr>
          <w:rFonts w:ascii="Arial" w:hAnsi="Arial" w:cs="Arial"/>
          <w:color w:val="000000"/>
        </w:rPr>
        <w:t xml:space="preserve">projektet jóváhagyja, </w:t>
      </w:r>
      <w:r w:rsidRPr="00C73533">
        <w:rPr>
          <w:rFonts w:ascii="Arial" w:hAnsi="Arial" w:cs="Arial"/>
        </w:rPr>
        <w:t>egyúttal felkéri a polgármestert az elfogadott projekt Nemzetgazdasági Minisztérium részére történő benyújtására.</w:t>
      </w:r>
    </w:p>
    <w:p w14:paraId="49083A6D" w14:textId="77777777" w:rsidR="003C5279" w:rsidRDefault="003C5279" w:rsidP="003C5279">
      <w:pPr>
        <w:ind w:left="720"/>
        <w:jc w:val="both"/>
        <w:rPr>
          <w:rFonts w:ascii="Arial" w:hAnsi="Arial" w:cs="Arial"/>
        </w:rPr>
      </w:pPr>
    </w:p>
    <w:p w14:paraId="5BB6311A" w14:textId="77777777" w:rsidR="003C5279" w:rsidRDefault="003C5279" w:rsidP="007547A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11EAD">
        <w:rPr>
          <w:rFonts w:ascii="Arial" w:hAnsi="Arial" w:cs="Arial"/>
        </w:rPr>
        <w:t>A Közgyűlés felhatalmazza a Gazdasági és Városstratégiai Bizottságot, hogy a fentiek szerint elfogadott új egészségügyi alapellátó központ kialakítására vonatkozó</w:t>
      </w:r>
      <w:r>
        <w:rPr>
          <w:rFonts w:ascii="Arial" w:hAnsi="Arial" w:cs="Arial"/>
        </w:rPr>
        <w:t xml:space="preserve"> további</w:t>
      </w:r>
      <w:r w:rsidRPr="00411EAD">
        <w:rPr>
          <w:rFonts w:ascii="Arial" w:hAnsi="Arial" w:cs="Arial"/>
        </w:rPr>
        <w:t xml:space="preserve"> módosításokat jóváhagyja.</w:t>
      </w:r>
    </w:p>
    <w:p w14:paraId="7786938D" w14:textId="77777777" w:rsidR="003C5279" w:rsidRDefault="003C5279" w:rsidP="003C5279">
      <w:pPr>
        <w:ind w:left="720"/>
        <w:jc w:val="both"/>
        <w:rPr>
          <w:rFonts w:ascii="Arial" w:hAnsi="Arial" w:cs="Arial"/>
        </w:rPr>
      </w:pPr>
    </w:p>
    <w:p w14:paraId="00D771A7" w14:textId="2B8B8032" w:rsidR="003C5279" w:rsidRPr="00822BEF" w:rsidRDefault="003C5279" w:rsidP="007547A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22BEF">
        <w:rPr>
          <w:rFonts w:ascii="Arial" w:hAnsi="Arial" w:cs="Arial"/>
        </w:rPr>
        <w:t>A Közgyűlés felkéri a polgármestert, hogy vizsgálja meg az új egészségügyi központ eszközigényét és ennek eredményét terjessze a Közgyűlés elé.</w:t>
      </w:r>
      <w:r w:rsidR="0093306D" w:rsidRPr="00822BEF">
        <w:rPr>
          <w:rFonts w:ascii="Arial" w:hAnsi="Arial" w:cs="Arial"/>
        </w:rPr>
        <w:t xml:space="preserve"> </w:t>
      </w:r>
      <w:r w:rsidR="00730EF1" w:rsidRPr="00822BEF">
        <w:rPr>
          <w:rFonts w:ascii="Arial" w:hAnsi="Arial" w:cs="Arial"/>
        </w:rPr>
        <w:t>A Közgyűlés f</w:t>
      </w:r>
      <w:r w:rsidR="0093306D" w:rsidRPr="00822BEF">
        <w:rPr>
          <w:rFonts w:ascii="Arial" w:hAnsi="Arial" w:cs="Arial"/>
        </w:rPr>
        <w:t>elkéri továbbá a polgármestert, vizsgálja meg az eszközigény pályázati forrásból történő finanszírozásának lehetőségét.</w:t>
      </w:r>
    </w:p>
    <w:p w14:paraId="7B1FD490" w14:textId="77777777" w:rsidR="0093306D" w:rsidRPr="00822BEF" w:rsidRDefault="0093306D" w:rsidP="0093306D">
      <w:pPr>
        <w:pStyle w:val="Listaszerbekezds"/>
        <w:rPr>
          <w:rFonts w:ascii="Arial" w:hAnsi="Arial" w:cs="Arial"/>
        </w:rPr>
      </w:pPr>
    </w:p>
    <w:p w14:paraId="157F4492" w14:textId="5369657F" w:rsidR="003C5279" w:rsidRPr="00822BEF" w:rsidRDefault="0093306D" w:rsidP="00925E71">
      <w:pPr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822BEF">
        <w:rPr>
          <w:rFonts w:ascii="Arial" w:hAnsi="Arial" w:cs="Arial"/>
        </w:rPr>
        <w:t xml:space="preserve">A Közgyűlés felkéri a polgármestert, keresse meg a Vas Megyei Önkormányzatot </w:t>
      </w:r>
      <w:r w:rsidR="00372F23" w:rsidRPr="00822BEF">
        <w:rPr>
          <w:rFonts w:ascii="Arial" w:hAnsi="Arial" w:cs="Arial"/>
        </w:rPr>
        <w:t>abban a kérdésben, hogy</w:t>
      </w:r>
      <w:r w:rsidRPr="00822BEF">
        <w:rPr>
          <w:rFonts w:ascii="Arial" w:hAnsi="Arial" w:cs="Arial"/>
        </w:rPr>
        <w:t xml:space="preserve"> milyen módon tud a </w:t>
      </w:r>
      <w:r w:rsidR="00372F23" w:rsidRPr="00822BEF">
        <w:rPr>
          <w:rFonts w:ascii="Arial" w:hAnsi="Arial" w:cs="Arial"/>
        </w:rPr>
        <w:t>Vas M</w:t>
      </w:r>
      <w:r w:rsidRPr="00822BEF">
        <w:rPr>
          <w:rFonts w:ascii="Arial" w:hAnsi="Arial" w:cs="Arial"/>
        </w:rPr>
        <w:t xml:space="preserve">egyei </w:t>
      </w:r>
      <w:r w:rsidR="00372F23" w:rsidRPr="00822BEF">
        <w:rPr>
          <w:rFonts w:ascii="Arial" w:hAnsi="Arial" w:cs="Arial"/>
        </w:rPr>
        <w:t>Ö</w:t>
      </w:r>
      <w:r w:rsidRPr="00822BEF">
        <w:rPr>
          <w:rFonts w:ascii="Arial" w:hAnsi="Arial" w:cs="Arial"/>
        </w:rPr>
        <w:t xml:space="preserve">nkormányzat szerepet vállalni </w:t>
      </w:r>
      <w:r w:rsidR="00372F23" w:rsidRPr="00822BEF">
        <w:rPr>
          <w:rFonts w:ascii="Arial" w:hAnsi="Arial" w:cs="Arial"/>
        </w:rPr>
        <w:t xml:space="preserve">azon rendelőegységek átköltöztetése költségviselésében, amelyek vonatkozásában a </w:t>
      </w:r>
      <w:r w:rsidR="00092E1E" w:rsidRPr="00822BEF">
        <w:rPr>
          <w:rFonts w:ascii="Arial" w:hAnsi="Arial" w:cs="Arial"/>
        </w:rPr>
        <w:t>M</w:t>
      </w:r>
      <w:r w:rsidR="00372F23" w:rsidRPr="00822BEF">
        <w:rPr>
          <w:rFonts w:ascii="Arial" w:hAnsi="Arial" w:cs="Arial"/>
        </w:rPr>
        <w:t xml:space="preserve">egyei </w:t>
      </w:r>
      <w:r w:rsidR="00092E1E" w:rsidRPr="00822BEF">
        <w:rPr>
          <w:rFonts w:ascii="Arial" w:hAnsi="Arial" w:cs="Arial"/>
        </w:rPr>
        <w:t>Ö</w:t>
      </w:r>
      <w:r w:rsidR="00372F23" w:rsidRPr="00822BEF">
        <w:rPr>
          <w:rFonts w:ascii="Arial" w:hAnsi="Arial" w:cs="Arial"/>
        </w:rPr>
        <w:t>nkormányzatot szerződés alapján elhelyezési kötelezettség terheli.</w:t>
      </w:r>
    </w:p>
    <w:p w14:paraId="1D8477FC" w14:textId="77777777" w:rsidR="00372F23" w:rsidRDefault="00372F23" w:rsidP="00372F23">
      <w:pPr>
        <w:pStyle w:val="Listaszerbekezds"/>
        <w:rPr>
          <w:rFonts w:ascii="Arial" w:hAnsi="Arial" w:cs="Arial"/>
          <w:color w:val="000000"/>
        </w:rPr>
      </w:pPr>
    </w:p>
    <w:p w14:paraId="16D5A76B" w14:textId="77777777" w:rsidR="00372F23" w:rsidRPr="00372F23" w:rsidRDefault="00372F23" w:rsidP="00372F23">
      <w:pPr>
        <w:ind w:left="720"/>
        <w:jc w:val="both"/>
        <w:rPr>
          <w:rFonts w:ascii="Arial" w:hAnsi="Arial" w:cs="Arial"/>
          <w:color w:val="000000"/>
        </w:rPr>
      </w:pPr>
    </w:p>
    <w:p w14:paraId="4E764571" w14:textId="77777777" w:rsidR="003C5279" w:rsidRPr="004D59E7" w:rsidRDefault="003C5279" w:rsidP="003C527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4D59E7">
        <w:rPr>
          <w:rFonts w:ascii="Arial" w:hAnsi="Arial" w:cs="Arial"/>
          <w:b/>
          <w:u w:val="single"/>
        </w:rPr>
        <w:t>Felelősök:</w:t>
      </w:r>
      <w:r w:rsidRPr="004D59E7">
        <w:rPr>
          <w:rFonts w:ascii="Arial" w:hAnsi="Arial" w:cs="Arial"/>
          <w:bCs/>
        </w:rPr>
        <w:tab/>
      </w:r>
      <w:r w:rsidRPr="004D59E7">
        <w:rPr>
          <w:rFonts w:ascii="Arial" w:hAnsi="Arial" w:cs="Arial"/>
        </w:rPr>
        <w:t>Dr. Puskás Tivadar polgármester</w:t>
      </w:r>
    </w:p>
    <w:p w14:paraId="2A52E6EE" w14:textId="77777777" w:rsidR="003C5279" w:rsidRPr="004D59E7" w:rsidRDefault="003C5279" w:rsidP="003C527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4D59E7">
        <w:rPr>
          <w:rFonts w:ascii="Arial" w:hAnsi="Arial" w:cs="Arial"/>
        </w:rPr>
        <w:tab/>
      </w:r>
      <w:r w:rsidRPr="004D59E7">
        <w:rPr>
          <w:rFonts w:ascii="Arial" w:hAnsi="Arial" w:cs="Arial"/>
        </w:rPr>
        <w:tab/>
        <w:t>Illés Károly alpolgármester</w:t>
      </w:r>
    </w:p>
    <w:p w14:paraId="4971FAFF" w14:textId="77777777" w:rsidR="003C5279" w:rsidRPr="004D59E7" w:rsidRDefault="003C5279" w:rsidP="003C527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4D59E7">
        <w:rPr>
          <w:rFonts w:ascii="Arial" w:hAnsi="Arial" w:cs="Arial"/>
        </w:rPr>
        <w:tab/>
      </w:r>
      <w:r w:rsidRPr="004D59E7">
        <w:rPr>
          <w:rFonts w:ascii="Arial" w:hAnsi="Arial" w:cs="Arial"/>
        </w:rPr>
        <w:tab/>
        <w:t>Dr. Károlyi Ákos jegyző</w:t>
      </w:r>
    </w:p>
    <w:p w14:paraId="34B6EDDE" w14:textId="77777777" w:rsidR="003C5279" w:rsidRPr="004D59E7" w:rsidRDefault="003C5279" w:rsidP="003C5279">
      <w:pPr>
        <w:jc w:val="both"/>
        <w:rPr>
          <w:rFonts w:ascii="Arial" w:hAnsi="Arial" w:cs="Arial"/>
          <w:bCs/>
        </w:rPr>
      </w:pPr>
      <w:r w:rsidRPr="004D59E7">
        <w:rPr>
          <w:rFonts w:ascii="Arial" w:hAnsi="Arial" w:cs="Arial"/>
          <w:bCs/>
        </w:rPr>
        <w:t xml:space="preserve">                    </w:t>
      </w:r>
      <w:r w:rsidRPr="004D59E7">
        <w:rPr>
          <w:rFonts w:ascii="Arial" w:hAnsi="Arial" w:cs="Arial"/>
          <w:bCs/>
        </w:rPr>
        <w:tab/>
        <w:t>(A végrehajtásért felelős:</w:t>
      </w:r>
    </w:p>
    <w:p w14:paraId="68D02055" w14:textId="77777777" w:rsidR="003C5279" w:rsidRPr="004D59E7" w:rsidRDefault="003C5279" w:rsidP="003C5279">
      <w:pPr>
        <w:ind w:left="1416"/>
        <w:jc w:val="both"/>
        <w:rPr>
          <w:rFonts w:ascii="Arial" w:hAnsi="Arial" w:cs="Arial"/>
          <w:bCs/>
        </w:rPr>
      </w:pPr>
      <w:r w:rsidRPr="004D59E7">
        <w:rPr>
          <w:rFonts w:ascii="Arial" w:hAnsi="Arial" w:cs="Arial"/>
          <w:bCs/>
        </w:rPr>
        <w:lastRenderedPageBreak/>
        <w:t>Szakály Szabolcs, Városfejlesztési Kabinet vezetője</w:t>
      </w:r>
    </w:p>
    <w:p w14:paraId="1375500C" w14:textId="77777777" w:rsidR="003C5279" w:rsidRDefault="003C5279" w:rsidP="003C5279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4D59E7">
        <w:rPr>
          <w:rFonts w:ascii="Arial" w:hAnsi="Arial" w:cs="Arial"/>
          <w:bCs/>
        </w:rPr>
        <w:t>Lakézi</w:t>
      </w:r>
      <w:proofErr w:type="spellEnd"/>
      <w:r w:rsidRPr="004D59E7">
        <w:rPr>
          <w:rFonts w:ascii="Arial" w:hAnsi="Arial" w:cs="Arial"/>
          <w:bCs/>
        </w:rPr>
        <w:t xml:space="preserve"> Gábor</w:t>
      </w:r>
      <w:r>
        <w:rPr>
          <w:rFonts w:ascii="Arial" w:hAnsi="Arial" w:cs="Arial"/>
          <w:bCs/>
        </w:rPr>
        <w:t xml:space="preserve">, </w:t>
      </w:r>
      <w:r w:rsidRPr="004D59E7">
        <w:rPr>
          <w:rFonts w:ascii="Arial" w:hAnsi="Arial" w:cs="Arial"/>
          <w:bCs/>
        </w:rPr>
        <w:t>Városüzemeltetési Osztály vezetője</w:t>
      </w:r>
    </w:p>
    <w:p w14:paraId="168C96CE" w14:textId="77777777" w:rsidR="003C5279" w:rsidRDefault="003C5279" w:rsidP="003C5279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Dr. </w:t>
      </w:r>
      <w:proofErr w:type="spellStart"/>
      <w:r>
        <w:rPr>
          <w:rFonts w:ascii="Arial" w:hAnsi="Arial" w:cs="Arial"/>
          <w:bCs/>
        </w:rPr>
        <w:t>Bencsics</w:t>
      </w:r>
      <w:proofErr w:type="spellEnd"/>
      <w:r>
        <w:rPr>
          <w:rFonts w:ascii="Arial" w:hAnsi="Arial" w:cs="Arial"/>
          <w:bCs/>
        </w:rPr>
        <w:t xml:space="preserve"> Enikő, Egészségügyi és Közszolgálati Osztály vezetője </w:t>
      </w:r>
    </w:p>
    <w:p w14:paraId="2A822A63" w14:textId="77777777" w:rsidR="003C5279" w:rsidRPr="004D59E7" w:rsidRDefault="003C5279" w:rsidP="003C5279">
      <w:pPr>
        <w:ind w:left="1414" w:firstLine="4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Vigné</w:t>
      </w:r>
      <w:proofErr w:type="spellEnd"/>
      <w:r>
        <w:rPr>
          <w:rFonts w:ascii="Arial" w:hAnsi="Arial" w:cs="Arial"/>
          <w:bCs/>
        </w:rPr>
        <w:t xml:space="preserve"> Horváth Ilona, Szombathelyi Egészségügyi GESZ Igazgatója)</w:t>
      </w:r>
    </w:p>
    <w:p w14:paraId="5EA0F1BA" w14:textId="77777777" w:rsidR="003C5279" w:rsidRPr="004D59E7" w:rsidRDefault="003C5279" w:rsidP="003C5279">
      <w:pPr>
        <w:ind w:left="1414" w:firstLine="4"/>
        <w:jc w:val="both"/>
        <w:rPr>
          <w:rFonts w:ascii="Arial" w:hAnsi="Arial" w:cs="Arial"/>
          <w:bCs/>
        </w:rPr>
      </w:pPr>
    </w:p>
    <w:p w14:paraId="5F665DA3" w14:textId="77777777" w:rsidR="003C5279" w:rsidRPr="004D59E7" w:rsidRDefault="003C5279" w:rsidP="003C5279">
      <w:pPr>
        <w:ind w:left="1410" w:hanging="1410"/>
        <w:jc w:val="both"/>
        <w:rPr>
          <w:rFonts w:ascii="Arial" w:hAnsi="Arial" w:cs="Arial"/>
          <w:bCs/>
        </w:rPr>
      </w:pPr>
      <w:r w:rsidRPr="004D59E7">
        <w:rPr>
          <w:rFonts w:ascii="Arial" w:hAnsi="Arial" w:cs="Arial"/>
          <w:b/>
          <w:bCs/>
          <w:u w:val="single"/>
        </w:rPr>
        <w:t>Határidő:</w:t>
      </w:r>
      <w:r w:rsidRPr="004D59E7">
        <w:rPr>
          <w:rFonts w:ascii="Arial" w:hAnsi="Arial" w:cs="Arial"/>
          <w:bCs/>
        </w:rPr>
        <w:t xml:space="preserve"> </w:t>
      </w:r>
      <w:r w:rsidRPr="004D59E7">
        <w:rPr>
          <w:rFonts w:ascii="Arial" w:hAnsi="Arial" w:cs="Arial"/>
          <w:bCs/>
        </w:rPr>
        <w:tab/>
        <w:t>1</w:t>
      </w:r>
      <w:r>
        <w:rPr>
          <w:rFonts w:ascii="Arial" w:hAnsi="Arial" w:cs="Arial"/>
          <w:bCs/>
        </w:rPr>
        <w:t>-2.</w:t>
      </w:r>
      <w:r w:rsidRPr="004D59E7">
        <w:rPr>
          <w:rFonts w:ascii="Arial" w:hAnsi="Arial" w:cs="Arial"/>
          <w:bCs/>
        </w:rPr>
        <w:t xml:space="preserve"> pont: azonnal</w:t>
      </w:r>
    </w:p>
    <w:p w14:paraId="752313B9" w14:textId="77777777" w:rsidR="003C5279" w:rsidRDefault="003C5279" w:rsidP="003C5279">
      <w:pPr>
        <w:ind w:left="1410" w:hanging="1410"/>
        <w:jc w:val="both"/>
        <w:rPr>
          <w:rFonts w:ascii="Arial" w:hAnsi="Arial" w:cs="Arial"/>
          <w:bCs/>
        </w:rPr>
      </w:pPr>
      <w:r w:rsidRPr="004D59E7">
        <w:rPr>
          <w:rFonts w:ascii="Arial" w:hAnsi="Arial" w:cs="Arial"/>
          <w:bCs/>
        </w:rPr>
        <w:tab/>
      </w:r>
      <w:r w:rsidRPr="004D59E7">
        <w:rPr>
          <w:rFonts w:ascii="Arial" w:hAnsi="Arial" w:cs="Arial"/>
          <w:bCs/>
        </w:rPr>
        <w:tab/>
        <w:t xml:space="preserve">3. pont: </w:t>
      </w:r>
      <w:r>
        <w:rPr>
          <w:rFonts w:ascii="Arial" w:hAnsi="Arial" w:cs="Arial"/>
          <w:bCs/>
        </w:rPr>
        <w:t>2016. április 20.</w:t>
      </w:r>
    </w:p>
    <w:p w14:paraId="5DB8946B" w14:textId="77777777" w:rsidR="003C5279" w:rsidRDefault="003C5279" w:rsidP="003C5279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411EAD">
        <w:rPr>
          <w:rFonts w:ascii="Arial" w:hAnsi="Arial" w:cs="Arial"/>
          <w:bCs/>
        </w:rPr>
        <w:t xml:space="preserve">4. pont: támogató döntését követő </w:t>
      </w:r>
      <w:r w:rsidRPr="00411EAD">
        <w:rPr>
          <w:rFonts w:ascii="Arial" w:hAnsi="Arial" w:cs="Arial"/>
        </w:rPr>
        <w:t>Gazdasági és Városstratégiai Bizottság</w:t>
      </w:r>
    </w:p>
    <w:p w14:paraId="0D22C296" w14:textId="211EFD03" w:rsidR="003C5279" w:rsidRDefault="003C5279" w:rsidP="003C5279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5. pont: 2016. december 3</w:t>
      </w:r>
      <w:r w:rsidR="00822BEF">
        <w:rPr>
          <w:rFonts w:ascii="Arial" w:hAnsi="Arial" w:cs="Arial"/>
        </w:rPr>
        <w:t>1</w:t>
      </w:r>
      <w:proofErr w:type="gramStart"/>
      <w:r>
        <w:rPr>
          <w:rFonts w:ascii="Arial" w:hAnsi="Arial" w:cs="Arial"/>
        </w:rPr>
        <w:t>.</w:t>
      </w:r>
      <w:r w:rsidR="004F0E80">
        <w:rPr>
          <w:rFonts w:ascii="Arial" w:hAnsi="Arial" w:cs="Arial"/>
        </w:rPr>
        <w:t>,</w:t>
      </w:r>
      <w:proofErr w:type="gramEnd"/>
      <w:r w:rsidR="004F0E80">
        <w:rPr>
          <w:rFonts w:ascii="Arial" w:hAnsi="Arial" w:cs="Arial"/>
        </w:rPr>
        <w:t xml:space="preserve"> </w:t>
      </w:r>
    </w:p>
    <w:p w14:paraId="100A7797" w14:textId="206585BA" w:rsidR="004F0E80" w:rsidRPr="00411EAD" w:rsidRDefault="004F0E80" w:rsidP="003C5279">
      <w:pPr>
        <w:ind w:left="1410"/>
        <w:jc w:val="both"/>
        <w:rPr>
          <w:rFonts w:ascii="Arial" w:hAnsi="Arial" w:cs="Arial"/>
          <w:bCs/>
        </w:rPr>
      </w:pPr>
      <w:r w:rsidRPr="00822BEF">
        <w:rPr>
          <w:rFonts w:ascii="Arial" w:hAnsi="Arial" w:cs="Arial"/>
        </w:rPr>
        <w:t xml:space="preserve">6. pont: </w:t>
      </w:r>
      <w:r w:rsidR="00616E37" w:rsidRPr="00822BEF">
        <w:rPr>
          <w:rFonts w:ascii="Arial" w:hAnsi="Arial" w:cs="Arial"/>
        </w:rPr>
        <w:t>2016. május 3</w:t>
      </w:r>
      <w:r w:rsidR="00822BEF">
        <w:rPr>
          <w:rFonts w:ascii="Arial" w:hAnsi="Arial" w:cs="Arial"/>
        </w:rPr>
        <w:t>1</w:t>
      </w:r>
      <w:r w:rsidR="00616E37" w:rsidRPr="00822BEF">
        <w:rPr>
          <w:rFonts w:ascii="Arial" w:hAnsi="Arial" w:cs="Arial"/>
        </w:rPr>
        <w:t>.</w:t>
      </w:r>
    </w:p>
    <w:p w14:paraId="2328B7CD" w14:textId="77777777" w:rsidR="00C637CC" w:rsidRDefault="00C637CC" w:rsidP="003C5279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1978E3E3" w14:textId="77777777" w:rsidR="00A37F22" w:rsidRDefault="00A37F22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21642D80" w14:textId="5624C943" w:rsidR="00C637CC" w:rsidRPr="00C637CC" w:rsidRDefault="00B14B40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99</w:t>
      </w:r>
      <w:r w:rsidR="00C637CC"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="00C637CC" w:rsidRPr="00C637CC">
        <w:rPr>
          <w:rFonts w:ascii="Arial" w:hAnsi="Arial" w:cs="Arial"/>
          <w:b/>
          <w:u w:val="single"/>
        </w:rPr>
        <w:t>sz.</w:t>
      </w:r>
      <w:proofErr w:type="gramEnd"/>
      <w:r w:rsidR="00C637CC" w:rsidRPr="00C637CC">
        <w:rPr>
          <w:rFonts w:ascii="Arial" w:hAnsi="Arial" w:cs="Arial"/>
          <w:b/>
          <w:u w:val="single"/>
        </w:rPr>
        <w:t xml:space="preserve"> határozat</w:t>
      </w:r>
    </w:p>
    <w:p w14:paraId="6C1FF76E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09418B63" w14:textId="77777777" w:rsidR="003C5279" w:rsidRPr="00B16CE1" w:rsidRDefault="003C5279" w:rsidP="003C5279">
      <w:pPr>
        <w:jc w:val="both"/>
        <w:rPr>
          <w:rFonts w:ascii="Arial" w:hAnsi="Arial" w:cs="Arial"/>
          <w:bCs/>
        </w:rPr>
      </w:pPr>
      <w:r w:rsidRPr="00B16CE1">
        <w:rPr>
          <w:rFonts w:ascii="Arial" w:hAnsi="Arial" w:cs="Arial"/>
        </w:rPr>
        <w:t xml:space="preserve">Szombathely Megyei Jogú Város Közgyűlése </w:t>
      </w:r>
      <w:r w:rsidRPr="00B16CE1">
        <w:rPr>
          <w:rFonts w:ascii="Arial" w:hAnsi="Arial" w:cs="Arial"/>
          <w:szCs w:val="22"/>
        </w:rPr>
        <w:t xml:space="preserve">megtárgyalta a </w:t>
      </w:r>
      <w:r>
        <w:rPr>
          <w:rFonts w:ascii="Arial" w:hAnsi="Arial" w:cs="Arial"/>
          <w:szCs w:val="22"/>
        </w:rPr>
        <w:t>„</w:t>
      </w:r>
      <w:r w:rsidRPr="00B16CE1">
        <w:rPr>
          <w:rFonts w:ascii="Arial" w:hAnsi="Arial" w:cs="Arial"/>
          <w:bCs/>
        </w:rPr>
        <w:t>Javaslat a Szent Márton</w:t>
      </w:r>
      <w:r>
        <w:rPr>
          <w:rFonts w:ascii="Arial" w:hAnsi="Arial" w:cs="Arial"/>
          <w:bCs/>
        </w:rPr>
        <w:t xml:space="preserve"> Terv </w:t>
      </w:r>
      <w:r w:rsidRPr="00553DF3">
        <w:rPr>
          <w:rFonts w:ascii="Arial" w:hAnsi="Arial" w:cs="Arial"/>
          <w:bCs/>
        </w:rPr>
        <w:t>II. és III. ütemével</w:t>
      </w:r>
      <w:r w:rsidRPr="00B16CE1">
        <w:rPr>
          <w:rFonts w:ascii="Arial" w:hAnsi="Arial" w:cs="Arial"/>
          <w:bCs/>
        </w:rPr>
        <w:t xml:space="preserve"> kapcsolatos döntések meghozatalára</w:t>
      </w:r>
      <w:r>
        <w:rPr>
          <w:rFonts w:ascii="Arial" w:hAnsi="Arial" w:cs="Arial"/>
          <w:bCs/>
        </w:rPr>
        <w:t>”</w:t>
      </w:r>
      <w:r w:rsidRPr="00B16CE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című előterjesztést és a következő döntéseket hozta:</w:t>
      </w:r>
    </w:p>
    <w:p w14:paraId="328CFB1B" w14:textId="77777777" w:rsidR="003C5279" w:rsidRDefault="003C5279" w:rsidP="003C5279">
      <w:pPr>
        <w:rPr>
          <w:rFonts w:ascii="Arial" w:hAnsi="Arial" w:cs="Arial"/>
          <w:b/>
          <w:bCs/>
          <w:u w:val="single"/>
        </w:rPr>
      </w:pPr>
    </w:p>
    <w:p w14:paraId="6589FFBE" w14:textId="77777777" w:rsidR="003C5279" w:rsidRDefault="003C5279" w:rsidP="003C5279">
      <w:pPr>
        <w:ind w:left="705" w:hanging="705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1./ </w:t>
      </w:r>
      <w:r>
        <w:rPr>
          <w:rFonts w:ascii="Arial" w:hAnsi="Arial" w:cs="Arial"/>
          <w:szCs w:val="22"/>
        </w:rPr>
        <w:tab/>
      </w:r>
      <w:r w:rsidRPr="00FA7C37">
        <w:rPr>
          <w:rFonts w:ascii="Arial" w:hAnsi="Arial" w:cs="Arial"/>
          <w:szCs w:val="22"/>
        </w:rPr>
        <w:t>A Közgyűlés</w:t>
      </w:r>
      <w:r>
        <w:rPr>
          <w:rFonts w:ascii="Arial" w:hAnsi="Arial" w:cs="Arial"/>
          <w:szCs w:val="22"/>
        </w:rPr>
        <w:t xml:space="preserve"> az előterjesztésben részletezett és a tervezők által bemutatott alábbi fejlesztési koncepciókat elfogadja és továbbdolgozásra javasolja.</w:t>
      </w:r>
    </w:p>
    <w:p w14:paraId="7A24FA0E" w14:textId="77777777" w:rsidR="003C5279" w:rsidRPr="00AB25EE" w:rsidRDefault="003C5279" w:rsidP="003C5279">
      <w:pPr>
        <w:ind w:left="705" w:hanging="705"/>
        <w:jc w:val="both"/>
        <w:rPr>
          <w:rFonts w:ascii="Arial" w:hAnsi="Arial" w:cs="Arial"/>
          <w:szCs w:val="22"/>
          <w:u w:val="single"/>
        </w:rPr>
      </w:pPr>
      <w:r w:rsidRPr="004245D3">
        <w:rPr>
          <w:rFonts w:ascii="Arial" w:hAnsi="Arial" w:cs="Arial"/>
          <w:szCs w:val="22"/>
        </w:rPr>
        <w:tab/>
      </w:r>
      <w:r w:rsidRPr="00AB25EE">
        <w:rPr>
          <w:rFonts w:ascii="Arial" w:hAnsi="Arial" w:cs="Arial"/>
          <w:szCs w:val="22"/>
          <w:u w:val="single"/>
        </w:rPr>
        <w:t>Szent Márton Terv II. ütem:</w:t>
      </w:r>
    </w:p>
    <w:p w14:paraId="7799E9B6" w14:textId="77777777" w:rsidR="003C5279" w:rsidRPr="004245D3" w:rsidRDefault="003C5279" w:rsidP="007547A6">
      <w:pPr>
        <w:numPr>
          <w:ilvl w:val="0"/>
          <w:numId w:val="3"/>
        </w:numPr>
        <w:jc w:val="both"/>
        <w:rPr>
          <w:rFonts w:ascii="Arial" w:hAnsi="Arial" w:cs="Arial"/>
          <w:szCs w:val="22"/>
        </w:rPr>
      </w:pPr>
      <w:r w:rsidRPr="004245D3">
        <w:rPr>
          <w:rFonts w:ascii="Arial" w:hAnsi="Arial" w:cs="Arial"/>
          <w:bCs/>
        </w:rPr>
        <w:t xml:space="preserve">Szent Márton utca és környezetének rehabilitációja, Szent Márton út északi oldal térfelújítása </w:t>
      </w:r>
    </w:p>
    <w:p w14:paraId="66A7EA6B" w14:textId="77777777" w:rsidR="003C5279" w:rsidRPr="00553DF3" w:rsidRDefault="003C5279" w:rsidP="007547A6">
      <w:pPr>
        <w:numPr>
          <w:ilvl w:val="0"/>
          <w:numId w:val="3"/>
        </w:numPr>
        <w:jc w:val="both"/>
        <w:rPr>
          <w:rFonts w:ascii="Arial" w:hAnsi="Arial" w:cs="Arial"/>
          <w:szCs w:val="22"/>
        </w:rPr>
      </w:pPr>
      <w:r w:rsidRPr="00553DF3">
        <w:rPr>
          <w:rFonts w:ascii="Arial" w:hAnsi="Arial" w:cs="Arial"/>
          <w:bCs/>
        </w:rPr>
        <w:t>Járdányi Paulovics István Romkert további fejlesztése</w:t>
      </w:r>
    </w:p>
    <w:p w14:paraId="52D8FC16" w14:textId="77777777" w:rsidR="003C5279" w:rsidRDefault="003C5279" w:rsidP="007547A6">
      <w:pPr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553DF3">
        <w:rPr>
          <w:rFonts w:ascii="Arial" w:hAnsi="Arial" w:cs="Arial"/>
          <w:bCs/>
        </w:rPr>
        <w:t>Megyei Művelődési és Ifjúsági Központ (MMIK) épületének és környezetének fejlesztése</w:t>
      </w:r>
    </w:p>
    <w:p w14:paraId="694BC370" w14:textId="77777777" w:rsidR="003C5279" w:rsidRPr="00AB25EE" w:rsidRDefault="003C5279" w:rsidP="003C5279">
      <w:pPr>
        <w:ind w:left="708"/>
        <w:jc w:val="both"/>
        <w:rPr>
          <w:rFonts w:ascii="Arial" w:hAnsi="Arial" w:cs="Arial"/>
          <w:bCs/>
          <w:u w:val="single"/>
        </w:rPr>
      </w:pPr>
      <w:r w:rsidRPr="00AB25EE">
        <w:rPr>
          <w:rFonts w:ascii="Arial" w:hAnsi="Arial" w:cs="Arial"/>
          <w:bCs/>
          <w:u w:val="single"/>
        </w:rPr>
        <w:t>Szent Márton Terv III. ütem:</w:t>
      </w:r>
    </w:p>
    <w:p w14:paraId="1A958BA9" w14:textId="77777777" w:rsidR="003C5279" w:rsidRDefault="003C5279" w:rsidP="007547A6">
      <w:pPr>
        <w:numPr>
          <w:ilvl w:val="0"/>
          <w:numId w:val="3"/>
        </w:numPr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</w:rPr>
        <w:t>I</w:t>
      </w:r>
      <w:r w:rsidRPr="00257B7E">
        <w:rPr>
          <w:rFonts w:ascii="Arial" w:hAnsi="Arial" w:cs="Arial"/>
        </w:rPr>
        <w:t>ntermodális</w:t>
      </w:r>
      <w:proofErr w:type="spellEnd"/>
      <w:r w:rsidRPr="00257B7E">
        <w:rPr>
          <w:rFonts w:ascii="Arial" w:hAnsi="Arial" w:cs="Arial"/>
        </w:rPr>
        <w:t xml:space="preserve"> közösségi közlekedési csomópont</w:t>
      </w:r>
      <w:r>
        <w:rPr>
          <w:rFonts w:ascii="Arial" w:hAnsi="Arial" w:cs="Arial"/>
        </w:rPr>
        <w:t xml:space="preserve"> kialakítása.</w:t>
      </w:r>
    </w:p>
    <w:p w14:paraId="761BA26A" w14:textId="77777777" w:rsidR="003C5279" w:rsidRDefault="003C5279" w:rsidP="003C5279">
      <w:pPr>
        <w:jc w:val="both"/>
        <w:rPr>
          <w:rFonts w:ascii="Arial" w:hAnsi="Arial" w:cs="Arial"/>
          <w:szCs w:val="22"/>
        </w:rPr>
      </w:pPr>
    </w:p>
    <w:p w14:paraId="1D32BC6A" w14:textId="77777777" w:rsidR="003C5279" w:rsidRDefault="003C5279" w:rsidP="003C5279">
      <w:pPr>
        <w:pStyle w:val="Listaszerbekezds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>2./</w:t>
      </w:r>
      <w:r>
        <w:rPr>
          <w:rFonts w:ascii="Arial" w:hAnsi="Arial" w:cs="Arial"/>
          <w:szCs w:val="22"/>
        </w:rPr>
        <w:tab/>
        <w:t>A Közgyűlés felhatalmazza a polgármestert, hogy az 1. pontban elfogadott koncepciók megtervezéséhez és a Támogatási Szerződés megkötéséhez szükséges intézkedéseket tegye meg.</w:t>
      </w:r>
    </w:p>
    <w:p w14:paraId="3E72E462" w14:textId="77777777" w:rsidR="003C5279" w:rsidRDefault="003C5279" w:rsidP="003C5279">
      <w:pPr>
        <w:pStyle w:val="Listaszerbekezds"/>
        <w:ind w:left="705" w:hanging="705"/>
        <w:jc w:val="both"/>
        <w:rPr>
          <w:rFonts w:ascii="Arial" w:hAnsi="Arial" w:cs="Arial"/>
          <w:szCs w:val="22"/>
        </w:rPr>
      </w:pPr>
    </w:p>
    <w:p w14:paraId="58B04E14" w14:textId="77777777" w:rsidR="003C5279" w:rsidRDefault="003C5279" w:rsidP="003C5279">
      <w:pPr>
        <w:ind w:left="705" w:hanging="70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Cs w:val="22"/>
        </w:rPr>
        <w:t xml:space="preserve">3./ </w:t>
      </w:r>
      <w:r>
        <w:rPr>
          <w:rFonts w:ascii="Arial" w:hAnsi="Arial" w:cs="Arial"/>
          <w:szCs w:val="22"/>
        </w:rPr>
        <w:tab/>
        <w:t xml:space="preserve">A Közgyűlés felkéri a polgármestert, hogy a </w:t>
      </w:r>
      <w:r w:rsidRPr="008C627E">
        <w:rPr>
          <w:rFonts w:ascii="Arial" w:hAnsi="Arial" w:cs="Arial"/>
          <w:bCs/>
        </w:rPr>
        <w:t>Megyei Művelődési és Ifjúsági Központ (MMIK) épületének és környezetének fejlesztése</w:t>
      </w:r>
      <w:r>
        <w:rPr>
          <w:rFonts w:ascii="Arial" w:hAnsi="Arial" w:cs="Arial"/>
          <w:bCs/>
        </w:rPr>
        <w:t xml:space="preserve"> érdekében az ingatlan Önkormányzati tulajdonba vételét ismételten kezdeményezze a Modern Városok Programmal összefüggésben.</w:t>
      </w:r>
    </w:p>
    <w:p w14:paraId="7EB0443B" w14:textId="77777777" w:rsidR="003C5279" w:rsidRDefault="003C5279" w:rsidP="003C5279">
      <w:pPr>
        <w:ind w:left="705" w:hanging="705"/>
        <w:jc w:val="both"/>
        <w:rPr>
          <w:rFonts w:ascii="Arial" w:hAnsi="Arial" w:cs="Arial"/>
          <w:szCs w:val="22"/>
        </w:rPr>
      </w:pPr>
    </w:p>
    <w:p w14:paraId="4B368C03" w14:textId="77777777" w:rsidR="003C5279" w:rsidRDefault="003C5279" w:rsidP="003C527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/>
          <w:bCs/>
          <w:u w:val="single"/>
        </w:rPr>
      </w:pPr>
    </w:p>
    <w:p w14:paraId="06A61D3E" w14:textId="77777777" w:rsidR="003C5279" w:rsidRPr="00FB099B" w:rsidRDefault="003C5279" w:rsidP="003C527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CD3DAB">
        <w:rPr>
          <w:rFonts w:ascii="Arial" w:hAnsi="Arial" w:cs="Arial"/>
          <w:b/>
          <w:bCs/>
          <w:u w:val="single"/>
        </w:rPr>
        <w:t>Felelős</w:t>
      </w:r>
      <w:proofErr w:type="gramStart"/>
      <w:r w:rsidRPr="00CD3DAB">
        <w:rPr>
          <w:rFonts w:ascii="Arial" w:hAnsi="Arial" w:cs="Arial"/>
          <w:b/>
          <w:bCs/>
          <w:u w:val="single"/>
        </w:rPr>
        <w:t xml:space="preserve">: </w:t>
      </w:r>
      <w:r w:rsidRPr="00CD3DAB">
        <w:rPr>
          <w:rFonts w:ascii="Arial" w:hAnsi="Arial" w:cs="Arial"/>
          <w:bCs/>
        </w:rPr>
        <w:t xml:space="preserve">   </w:t>
      </w:r>
      <w:r w:rsidRPr="00CD3DAB">
        <w:rPr>
          <w:rFonts w:ascii="Arial" w:hAnsi="Arial" w:cs="Arial"/>
          <w:bCs/>
        </w:rPr>
        <w:tab/>
      </w:r>
      <w:r w:rsidRPr="00FB099B">
        <w:rPr>
          <w:rFonts w:ascii="Arial" w:hAnsi="Arial" w:cs="Arial"/>
        </w:rPr>
        <w:t>Dr.</w:t>
      </w:r>
      <w:proofErr w:type="gramEnd"/>
      <w:r w:rsidRPr="00FB099B">
        <w:rPr>
          <w:rFonts w:ascii="Arial" w:hAnsi="Arial" w:cs="Arial"/>
        </w:rPr>
        <w:t xml:space="preserve"> Puskás Tivadar polgármester</w:t>
      </w:r>
    </w:p>
    <w:p w14:paraId="2DBC984F" w14:textId="77777777" w:rsidR="003C5279" w:rsidRDefault="003C5279" w:rsidP="003C527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FB099B">
        <w:rPr>
          <w:rFonts w:ascii="Arial" w:hAnsi="Arial" w:cs="Arial"/>
        </w:rPr>
        <w:tab/>
      </w:r>
      <w:r w:rsidRPr="00FB099B">
        <w:rPr>
          <w:rFonts w:ascii="Arial" w:hAnsi="Arial" w:cs="Arial"/>
        </w:rPr>
        <w:tab/>
      </w:r>
      <w:smartTag w:uri="urn:schemas-microsoft-com:office:smarttags" w:element="PersonName">
        <w:r w:rsidRPr="00FB099B">
          <w:rPr>
            <w:rFonts w:ascii="Arial" w:hAnsi="Arial" w:cs="Arial"/>
          </w:rPr>
          <w:t>Illés Károly</w:t>
        </w:r>
      </w:smartTag>
      <w:r w:rsidRPr="00FB099B">
        <w:rPr>
          <w:rFonts w:ascii="Arial" w:hAnsi="Arial" w:cs="Arial"/>
        </w:rPr>
        <w:t xml:space="preserve"> alpolgármester</w:t>
      </w:r>
    </w:p>
    <w:p w14:paraId="372BDECC" w14:textId="77777777" w:rsidR="003C5279" w:rsidRPr="00FB099B" w:rsidRDefault="003C5279" w:rsidP="003C527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B099B">
        <w:rPr>
          <w:rFonts w:ascii="Arial" w:hAnsi="Arial" w:cs="Arial"/>
        </w:rPr>
        <w:t xml:space="preserve">Dr. Károlyi Ákos </w:t>
      </w:r>
      <w:r>
        <w:rPr>
          <w:rFonts w:ascii="Arial" w:hAnsi="Arial" w:cs="Arial"/>
        </w:rPr>
        <w:t>jegyző</w:t>
      </w:r>
    </w:p>
    <w:p w14:paraId="290F189E" w14:textId="77777777" w:rsidR="003C5279" w:rsidRPr="00CD3DAB" w:rsidRDefault="003C5279" w:rsidP="003C5279">
      <w:pPr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ab/>
        <w:t xml:space="preserve">      </w:t>
      </w:r>
      <w:r w:rsidRPr="00CD3DAB">
        <w:rPr>
          <w:rFonts w:ascii="Arial" w:hAnsi="Arial" w:cs="Arial"/>
          <w:bCs/>
        </w:rPr>
        <w:tab/>
        <w:t>(A végrehajtásért felelős:</w:t>
      </w:r>
    </w:p>
    <w:p w14:paraId="43303D70" w14:textId="6D127813" w:rsidR="003C5279" w:rsidRDefault="003C5279" w:rsidP="003C5279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Szakály Szabolcs, Városfejlesztés</w:t>
      </w:r>
      <w:r w:rsidR="005976A0">
        <w:rPr>
          <w:rFonts w:ascii="Arial" w:hAnsi="Arial" w:cs="Arial"/>
          <w:bCs/>
        </w:rPr>
        <w:t>i K</w:t>
      </w:r>
      <w:r>
        <w:rPr>
          <w:rFonts w:ascii="Arial" w:hAnsi="Arial" w:cs="Arial"/>
          <w:bCs/>
        </w:rPr>
        <w:t>abinet vezetője</w:t>
      </w:r>
    </w:p>
    <w:p w14:paraId="2CB1DBF0" w14:textId="77777777" w:rsidR="003C5279" w:rsidRPr="00CD3DAB" w:rsidRDefault="003C5279" w:rsidP="003C5279">
      <w:pPr>
        <w:ind w:left="708" w:firstLine="708"/>
        <w:jc w:val="both"/>
        <w:rPr>
          <w:rFonts w:ascii="Arial" w:hAnsi="Arial" w:cs="Arial"/>
          <w:bCs/>
        </w:rPr>
      </w:pPr>
      <w:proofErr w:type="spellStart"/>
      <w:r w:rsidRPr="00CD3DAB">
        <w:rPr>
          <w:rFonts w:ascii="Arial" w:hAnsi="Arial" w:cs="Arial"/>
          <w:bCs/>
        </w:rPr>
        <w:t>Lakézi</w:t>
      </w:r>
      <w:proofErr w:type="spellEnd"/>
      <w:r w:rsidRPr="00CD3DAB">
        <w:rPr>
          <w:rFonts w:ascii="Arial" w:hAnsi="Arial" w:cs="Arial"/>
          <w:bCs/>
        </w:rPr>
        <w:t xml:space="preserve"> Gábor, a Városüzemeltetési Osztály vezetője)</w:t>
      </w:r>
    </w:p>
    <w:p w14:paraId="3E4F4F65" w14:textId="77777777" w:rsidR="003C5279" w:rsidRPr="00CD3DAB" w:rsidRDefault="003C5279" w:rsidP="003C5279">
      <w:pPr>
        <w:jc w:val="both"/>
        <w:rPr>
          <w:rFonts w:ascii="Arial" w:hAnsi="Arial" w:cs="Arial"/>
          <w:bCs/>
        </w:rPr>
      </w:pPr>
    </w:p>
    <w:p w14:paraId="03A59AEE" w14:textId="77777777" w:rsidR="003C5279" w:rsidRDefault="003C5279" w:rsidP="003C5279">
      <w:pPr>
        <w:jc w:val="both"/>
        <w:rPr>
          <w:rFonts w:ascii="Arial" w:hAnsi="Arial" w:cs="Arial"/>
        </w:rPr>
      </w:pPr>
      <w:r w:rsidRPr="00CD3DAB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2537A8">
        <w:rPr>
          <w:rFonts w:ascii="Arial" w:hAnsi="Arial" w:cs="Arial"/>
        </w:rPr>
        <w:t>1</w:t>
      </w:r>
      <w:r>
        <w:rPr>
          <w:rFonts w:ascii="Arial" w:hAnsi="Arial" w:cs="Arial"/>
        </w:rPr>
        <w:t>. pont</w:t>
      </w:r>
      <w:r w:rsidRPr="002537A8">
        <w:rPr>
          <w:rFonts w:ascii="Arial" w:hAnsi="Arial" w:cs="Arial"/>
        </w:rPr>
        <w:t>: azonnal</w:t>
      </w:r>
    </w:p>
    <w:p w14:paraId="033549A6" w14:textId="77777777" w:rsidR="003C5279" w:rsidRDefault="003C5279" w:rsidP="003C52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pont: folyamatosan</w:t>
      </w:r>
    </w:p>
    <w:p w14:paraId="2E5706B9" w14:textId="77777777" w:rsidR="003C5279" w:rsidRPr="002537A8" w:rsidRDefault="003C5279" w:rsidP="003C52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3. pont 2016. május 31.</w:t>
      </w:r>
    </w:p>
    <w:p w14:paraId="1B3248C4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4F2357DE" w14:textId="77777777" w:rsidR="00C637CC" w:rsidRDefault="00C637CC" w:rsidP="003C5279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7915D031" w14:textId="77777777" w:rsidR="00651ACE" w:rsidRDefault="00651ACE" w:rsidP="00FF6A98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75E186FE" w14:textId="02007A09" w:rsidR="00C637CC" w:rsidRPr="00C637CC" w:rsidRDefault="00651ACE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100</w:t>
      </w:r>
      <w:r w:rsidR="00C637CC" w:rsidRPr="00C637CC">
        <w:rPr>
          <w:rFonts w:ascii="Arial" w:hAnsi="Arial" w:cs="Arial"/>
          <w:b/>
          <w:u w:val="single"/>
        </w:rPr>
        <w:t>/2016.(IV.20.) Kgy. sz. határozat</w:t>
      </w:r>
    </w:p>
    <w:p w14:paraId="19EEB6A5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252C4D82" w14:textId="77777777" w:rsidR="003C5279" w:rsidRDefault="003C5279" w:rsidP="007547A6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D26216">
        <w:rPr>
          <w:rFonts w:ascii="Arial" w:hAnsi="Arial" w:cs="Arial"/>
        </w:rPr>
        <w:t xml:space="preserve">Szombathely Megyei Jogú Város Közgyűlése megtárgyalta a </w:t>
      </w:r>
      <w:r>
        <w:rPr>
          <w:rFonts w:ascii="Arial" w:hAnsi="Arial" w:cs="Arial"/>
        </w:rPr>
        <w:t>„</w:t>
      </w:r>
      <w:r w:rsidRPr="00A90C0A">
        <w:rPr>
          <w:rFonts w:ascii="Arial" w:hAnsi="Arial" w:cs="Arial"/>
        </w:rPr>
        <w:t xml:space="preserve">Javaslat a </w:t>
      </w:r>
      <w:proofErr w:type="spellStart"/>
      <w:r w:rsidRPr="00A90C0A">
        <w:rPr>
          <w:rFonts w:ascii="Arial" w:hAnsi="Arial" w:cs="Arial"/>
        </w:rPr>
        <w:t>Smidt</w:t>
      </w:r>
      <w:proofErr w:type="spellEnd"/>
      <w:r w:rsidRPr="00A90C0A">
        <w:rPr>
          <w:rFonts w:ascii="Arial" w:hAnsi="Arial" w:cs="Arial"/>
        </w:rPr>
        <w:t xml:space="preserve"> Múzeum bővít</w:t>
      </w:r>
      <w:r>
        <w:rPr>
          <w:rFonts w:ascii="Arial" w:hAnsi="Arial" w:cs="Arial"/>
        </w:rPr>
        <w:t xml:space="preserve">ési terveinek módosítására” </w:t>
      </w:r>
      <w:r w:rsidRPr="00D26216">
        <w:rPr>
          <w:rFonts w:ascii="Arial" w:hAnsi="Arial" w:cs="Arial"/>
        </w:rPr>
        <w:t>című előterjesztést</w:t>
      </w:r>
      <w:r>
        <w:rPr>
          <w:rFonts w:ascii="Arial" w:hAnsi="Arial" w:cs="Arial"/>
        </w:rPr>
        <w:t>,</w:t>
      </w:r>
      <w:r w:rsidRPr="00D262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és a tervező által a Közgyűlés számára bemutatott, az épület</w:t>
      </w:r>
      <w:r w:rsidRPr="00D262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bővítésére vonatkozó </w:t>
      </w:r>
      <w:r w:rsidRPr="00D26216">
        <w:rPr>
          <w:rFonts w:ascii="Arial" w:hAnsi="Arial" w:cs="Arial"/>
        </w:rPr>
        <w:t>terveket</w:t>
      </w:r>
      <w:r>
        <w:rPr>
          <w:rFonts w:ascii="Arial" w:hAnsi="Arial" w:cs="Arial"/>
        </w:rPr>
        <w:t xml:space="preserve"> </w:t>
      </w:r>
      <w:r w:rsidRPr="00D26216">
        <w:rPr>
          <w:rFonts w:ascii="Arial" w:hAnsi="Arial" w:cs="Arial"/>
        </w:rPr>
        <w:t>jóváhagyja.</w:t>
      </w:r>
    </w:p>
    <w:p w14:paraId="2FA62EF9" w14:textId="77777777" w:rsidR="003C5279" w:rsidRPr="00D26216" w:rsidRDefault="003C5279" w:rsidP="007547A6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polgármestert a megvalósításhoz szükséges intézkedések megtételére.</w:t>
      </w:r>
    </w:p>
    <w:p w14:paraId="1564C985" w14:textId="77777777" w:rsidR="003C5279" w:rsidRDefault="003C5279" w:rsidP="003C5279">
      <w:pPr>
        <w:rPr>
          <w:rFonts w:ascii="Arial" w:hAnsi="Arial" w:cs="Arial"/>
        </w:rPr>
      </w:pPr>
    </w:p>
    <w:p w14:paraId="5693BC98" w14:textId="77777777" w:rsidR="003C5279" w:rsidRPr="002F47F9" w:rsidRDefault="003C5279" w:rsidP="003C5279">
      <w:pPr>
        <w:rPr>
          <w:rFonts w:ascii="Arial" w:hAnsi="Arial" w:cs="Arial"/>
        </w:rPr>
      </w:pPr>
    </w:p>
    <w:p w14:paraId="7CB705C8" w14:textId="77777777" w:rsidR="003C5279" w:rsidRDefault="003C5279" w:rsidP="003C5279">
      <w:pPr>
        <w:ind w:left="705" w:hanging="705"/>
        <w:jc w:val="both"/>
        <w:rPr>
          <w:rFonts w:ascii="Arial" w:hAnsi="Arial" w:cs="Arial"/>
        </w:rPr>
      </w:pPr>
      <w:r w:rsidRPr="003C5279">
        <w:rPr>
          <w:rFonts w:ascii="Arial" w:hAnsi="Arial" w:cs="Arial"/>
          <w:b/>
          <w:bCs/>
          <w:u w:val="single"/>
        </w:rPr>
        <w:t>Felelős:</w:t>
      </w:r>
      <w:r w:rsidRPr="002F47F9">
        <w:rPr>
          <w:rFonts w:ascii="Arial" w:hAnsi="Arial" w:cs="Arial"/>
        </w:rPr>
        <w:tab/>
        <w:t>Dr. Puskás Tivadar polgármester</w:t>
      </w:r>
    </w:p>
    <w:p w14:paraId="1465BF72" w14:textId="77777777" w:rsidR="003C5279" w:rsidRPr="00F05D12" w:rsidRDefault="003C5279" w:rsidP="003C5279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Illés Károly alpolgármester</w:t>
      </w:r>
    </w:p>
    <w:p w14:paraId="1E6E4093" w14:textId="77777777" w:rsidR="003C5279" w:rsidRPr="002F47F9" w:rsidRDefault="003C5279" w:rsidP="003C5279">
      <w:pPr>
        <w:ind w:left="705" w:hanging="705"/>
        <w:jc w:val="both"/>
        <w:rPr>
          <w:rFonts w:ascii="Arial" w:hAnsi="Arial" w:cs="Arial"/>
        </w:rPr>
      </w:pPr>
      <w:r w:rsidRPr="002F47F9">
        <w:rPr>
          <w:rFonts w:ascii="Arial" w:hAnsi="Arial" w:cs="Arial"/>
        </w:rPr>
        <w:tab/>
      </w:r>
      <w:r w:rsidRPr="002F47F9">
        <w:rPr>
          <w:rFonts w:ascii="Arial" w:hAnsi="Arial" w:cs="Arial"/>
        </w:rPr>
        <w:tab/>
      </w:r>
      <w:r w:rsidRPr="002F47F9">
        <w:rPr>
          <w:rFonts w:ascii="Arial" w:hAnsi="Arial" w:cs="Arial"/>
        </w:rPr>
        <w:tab/>
        <w:t>Dr. Károlyi Ákos jegyző</w:t>
      </w:r>
    </w:p>
    <w:p w14:paraId="06AFF7CF" w14:textId="77777777" w:rsidR="003C5279" w:rsidRDefault="003C5279" w:rsidP="003C5279">
      <w:pPr>
        <w:ind w:left="3960" w:hanging="2520"/>
        <w:jc w:val="both"/>
        <w:rPr>
          <w:rFonts w:ascii="Arial" w:hAnsi="Arial" w:cs="Arial"/>
        </w:rPr>
      </w:pPr>
      <w:r w:rsidRPr="002F47F9">
        <w:rPr>
          <w:rFonts w:ascii="Arial" w:hAnsi="Arial" w:cs="Arial"/>
        </w:rPr>
        <w:t>(Végrehajtásért felelős:</w:t>
      </w:r>
      <w:r w:rsidRPr="002F47F9">
        <w:rPr>
          <w:rFonts w:ascii="Arial" w:hAnsi="Arial" w:cs="Arial"/>
        </w:rPr>
        <w:tab/>
      </w:r>
      <w:proofErr w:type="spellStart"/>
      <w:r w:rsidRPr="002F47F9">
        <w:rPr>
          <w:rFonts w:ascii="Arial" w:hAnsi="Arial" w:cs="Arial"/>
        </w:rPr>
        <w:t>Kuslits</w:t>
      </w:r>
      <w:proofErr w:type="spellEnd"/>
      <w:r w:rsidRPr="002F47F9">
        <w:rPr>
          <w:rFonts w:ascii="Arial" w:hAnsi="Arial" w:cs="Arial"/>
        </w:rPr>
        <w:t xml:space="preserve"> Tibor, városi főépítész)</w:t>
      </w:r>
      <w:r w:rsidRPr="002F47F9">
        <w:rPr>
          <w:rFonts w:ascii="Arial" w:hAnsi="Arial" w:cs="Arial"/>
        </w:rPr>
        <w:tab/>
      </w:r>
    </w:p>
    <w:p w14:paraId="6BD0AF04" w14:textId="77777777" w:rsidR="003C5279" w:rsidRPr="002F47F9" w:rsidRDefault="003C5279" w:rsidP="003C5279">
      <w:pPr>
        <w:jc w:val="both"/>
        <w:rPr>
          <w:rFonts w:ascii="Arial" w:hAnsi="Arial" w:cs="Arial"/>
        </w:rPr>
      </w:pPr>
    </w:p>
    <w:p w14:paraId="3FD711AE" w14:textId="77777777" w:rsidR="003C5279" w:rsidRPr="002F47F9" w:rsidRDefault="003C5279" w:rsidP="003C5279">
      <w:pPr>
        <w:jc w:val="both"/>
        <w:rPr>
          <w:rFonts w:ascii="Arial" w:hAnsi="Arial" w:cs="Arial"/>
        </w:rPr>
      </w:pPr>
      <w:r w:rsidRPr="003C5279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azonnal</w:t>
      </w:r>
    </w:p>
    <w:p w14:paraId="6804C12C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2EA3F52D" w14:textId="77777777" w:rsidR="00C637CC" w:rsidRDefault="00C637CC" w:rsidP="00B12C14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4B903AF4" w14:textId="4A042989" w:rsidR="00C637CC" w:rsidRPr="00C637CC" w:rsidRDefault="00651ACE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101</w:t>
      </w:r>
      <w:r w:rsidR="00C637CC" w:rsidRPr="00C637CC">
        <w:rPr>
          <w:rFonts w:ascii="Arial" w:hAnsi="Arial" w:cs="Arial"/>
          <w:b/>
          <w:u w:val="single"/>
        </w:rPr>
        <w:t>/2016.(IV.20.) Kgy. sz. határozat</w:t>
      </w:r>
    </w:p>
    <w:p w14:paraId="773282EC" w14:textId="77777777" w:rsidR="00C637CC" w:rsidRDefault="00C637CC" w:rsidP="00B12C14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66F5B915" w14:textId="77777777" w:rsidR="00B12C14" w:rsidRPr="00F07D3E" w:rsidRDefault="00B12C14" w:rsidP="007547A6">
      <w:pPr>
        <w:pStyle w:val="Jegyzetszveg"/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Szombathely Megyei Jogú Város Közgyűlése</w:t>
      </w:r>
      <w:r w:rsidRPr="003A6DF1">
        <w:rPr>
          <w:rFonts w:cs="Arial"/>
          <w:sz w:val="24"/>
          <w:szCs w:val="24"/>
        </w:rPr>
        <w:t xml:space="preserve"> a</w:t>
      </w:r>
      <w:r w:rsidRPr="003A6DF1">
        <w:rPr>
          <w:rFonts w:cs="Arial"/>
          <w:iCs/>
          <w:sz w:val="24"/>
          <w:szCs w:val="24"/>
        </w:rPr>
        <w:t xml:space="preserve"> „</w:t>
      </w:r>
      <w:r w:rsidRPr="003A6DF1">
        <w:rPr>
          <w:rFonts w:cs="Arial"/>
          <w:sz w:val="24"/>
          <w:szCs w:val="24"/>
        </w:rPr>
        <w:t>Javaslat a Savaria Megyei Hatókörű Városi Múzeum szakmai tevékenységét érintő pályázatok benyújtásával kapcsolatos döntések meghozatalára” című előterjesztést megtárgyal</w:t>
      </w:r>
      <w:r>
        <w:rPr>
          <w:rFonts w:cs="Arial"/>
          <w:sz w:val="24"/>
          <w:szCs w:val="24"/>
        </w:rPr>
        <w:t>ta</w:t>
      </w:r>
      <w:r w:rsidRPr="003A6DF1">
        <w:rPr>
          <w:rFonts w:cs="Arial"/>
          <w:sz w:val="24"/>
          <w:szCs w:val="24"/>
        </w:rPr>
        <w:t xml:space="preserve"> és „A Savaria Múzeum új állandó kiállításának </w:t>
      </w:r>
      <w:r>
        <w:rPr>
          <w:rFonts w:cs="Arial"/>
          <w:sz w:val="24"/>
          <w:szCs w:val="24"/>
        </w:rPr>
        <w:t>létrehozása</w:t>
      </w:r>
      <w:r w:rsidRPr="003A6DF1">
        <w:rPr>
          <w:rFonts w:cs="Arial"/>
          <w:sz w:val="24"/>
          <w:szCs w:val="24"/>
        </w:rPr>
        <w:t xml:space="preserve"> IV. ütem” című pályázat benyújtását</w:t>
      </w:r>
      <w:r>
        <w:rPr>
          <w:rFonts w:cs="Arial"/>
          <w:sz w:val="24"/>
          <w:szCs w:val="24"/>
        </w:rPr>
        <w:t xml:space="preserve"> utólagosan</w:t>
      </w:r>
      <w:r w:rsidRPr="003A6DF1">
        <w:rPr>
          <w:rFonts w:cs="Arial"/>
          <w:sz w:val="24"/>
          <w:szCs w:val="24"/>
        </w:rPr>
        <w:t xml:space="preserve"> </w:t>
      </w:r>
      <w:r w:rsidRPr="00F004A8">
        <w:rPr>
          <w:rFonts w:cs="Arial"/>
          <w:sz w:val="24"/>
          <w:szCs w:val="24"/>
        </w:rPr>
        <w:t>jóváhagyja</w:t>
      </w:r>
      <w:r>
        <w:rPr>
          <w:rFonts w:cs="Arial"/>
          <w:sz w:val="24"/>
          <w:szCs w:val="24"/>
        </w:rPr>
        <w:t xml:space="preserve">, azzal, hogy </w:t>
      </w:r>
      <w:r w:rsidRPr="00F07D3E">
        <w:rPr>
          <w:rFonts w:cs="Arial"/>
          <w:sz w:val="24"/>
          <w:szCs w:val="24"/>
        </w:rPr>
        <w:t xml:space="preserve">nyertes pályázat esetén </w:t>
      </w:r>
      <w:r>
        <w:rPr>
          <w:rFonts w:cs="Arial"/>
          <w:sz w:val="24"/>
          <w:szCs w:val="24"/>
        </w:rPr>
        <w:t>a</w:t>
      </w:r>
      <w:r w:rsidRPr="00F07D3E">
        <w:rPr>
          <w:rFonts w:cs="Arial"/>
          <w:sz w:val="24"/>
          <w:szCs w:val="24"/>
        </w:rPr>
        <w:t xml:space="preserve"> pályázat 2.266.950 Ft összegű saját forrásának fedezetét a 2016. évi költségvetési rend</w:t>
      </w:r>
      <w:r>
        <w:rPr>
          <w:rFonts w:cs="Arial"/>
          <w:sz w:val="24"/>
          <w:szCs w:val="24"/>
        </w:rPr>
        <w:t>elet</w:t>
      </w:r>
      <w:r w:rsidRPr="00F07D3E">
        <w:rPr>
          <w:rFonts w:cs="Arial"/>
          <w:sz w:val="24"/>
          <w:szCs w:val="24"/>
        </w:rPr>
        <w:t>ben, a pályázat önrészeként biztosít</w:t>
      </w:r>
      <w:r>
        <w:rPr>
          <w:rFonts w:cs="Arial"/>
          <w:sz w:val="24"/>
          <w:szCs w:val="24"/>
        </w:rPr>
        <w:t>j</w:t>
      </w:r>
      <w:r w:rsidRPr="00F07D3E">
        <w:rPr>
          <w:rFonts w:cs="Arial"/>
          <w:sz w:val="24"/>
          <w:szCs w:val="24"/>
        </w:rPr>
        <w:t>a.</w:t>
      </w:r>
    </w:p>
    <w:p w14:paraId="7BCA47A5" w14:textId="77777777" w:rsidR="00B12C14" w:rsidRPr="003A6DF1" w:rsidRDefault="00B12C14" w:rsidP="00B12C14">
      <w:pPr>
        <w:jc w:val="both"/>
        <w:rPr>
          <w:rFonts w:ascii="Arial" w:hAnsi="Arial" w:cs="Arial"/>
        </w:rPr>
      </w:pPr>
    </w:p>
    <w:p w14:paraId="1A2B9029" w14:textId="77777777" w:rsidR="00B12C14" w:rsidRPr="003A6DF1" w:rsidRDefault="00B12C14" w:rsidP="007547A6">
      <w:pPr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rFonts w:ascii="Arial" w:hAnsi="Arial" w:cs="Arial"/>
          <w:color w:val="000000"/>
        </w:rPr>
      </w:pPr>
      <w:r w:rsidRPr="003A6DF1">
        <w:rPr>
          <w:rFonts w:ascii="Arial" w:hAnsi="Arial" w:cs="Arial"/>
        </w:rPr>
        <w:t xml:space="preserve">A Közgyűlés nyertes pályázat esetén </w:t>
      </w:r>
      <w:r>
        <w:rPr>
          <w:rFonts w:ascii="Arial" w:hAnsi="Arial" w:cs="Arial"/>
        </w:rPr>
        <w:t>fel</w:t>
      </w:r>
      <w:r w:rsidRPr="003A6DF1">
        <w:rPr>
          <w:rFonts w:ascii="Arial" w:hAnsi="Arial" w:cs="Arial"/>
        </w:rPr>
        <w:t>hatalmazza a polgármestert a Támogatási Szerződés aláírására.</w:t>
      </w:r>
    </w:p>
    <w:p w14:paraId="14463B41" w14:textId="77777777" w:rsidR="00B12C14" w:rsidRPr="003A6DF1" w:rsidRDefault="00B12C14" w:rsidP="00B12C14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655BF597" w14:textId="77777777" w:rsidR="00B12C14" w:rsidRPr="003A6DF1" w:rsidRDefault="00B12C14" w:rsidP="00B12C14">
      <w:pPr>
        <w:ind w:left="705" w:hanging="705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/>
          <w:u w:val="single"/>
        </w:rPr>
        <w:t>Felelős:</w:t>
      </w:r>
      <w:r w:rsidRPr="003A6DF1">
        <w:rPr>
          <w:rFonts w:ascii="Arial" w:hAnsi="Arial" w:cs="Arial"/>
          <w:bCs/>
        </w:rPr>
        <w:tab/>
        <w:t>Dr. Puskás Tivadar, polgármester</w:t>
      </w:r>
    </w:p>
    <w:p w14:paraId="13E99EEA" w14:textId="77777777" w:rsidR="00B12C14" w:rsidRPr="003A6DF1" w:rsidRDefault="00B12C14" w:rsidP="00B12C14">
      <w:pPr>
        <w:ind w:left="705" w:hanging="705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  <w:bCs/>
        </w:rPr>
        <w:t>Molnár Miklós, alpolgármester</w:t>
      </w:r>
    </w:p>
    <w:p w14:paraId="0482308F" w14:textId="77777777" w:rsidR="00B12C14" w:rsidRPr="003A6DF1" w:rsidRDefault="00B12C14" w:rsidP="00B12C14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Illés Károly, alpolgármester</w:t>
      </w:r>
    </w:p>
    <w:p w14:paraId="118D7E3F" w14:textId="77777777" w:rsidR="00B12C14" w:rsidRPr="003A6DF1" w:rsidRDefault="00B12C14" w:rsidP="00B12C14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</w:rPr>
        <w:t>Dr.</w:t>
      </w:r>
      <w:r w:rsidRPr="003A6DF1">
        <w:rPr>
          <w:rFonts w:ascii="Arial" w:hAnsi="Arial" w:cs="Arial"/>
          <w:bCs/>
        </w:rPr>
        <w:t xml:space="preserve"> Károlyi Ákos, jegyző</w:t>
      </w:r>
    </w:p>
    <w:p w14:paraId="7C30F560" w14:textId="77777777" w:rsidR="00B12C14" w:rsidRPr="003A6DF1" w:rsidRDefault="00B12C14" w:rsidP="00B12C14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(A végrehajtás előkészítéséért:</w:t>
      </w:r>
    </w:p>
    <w:p w14:paraId="7D425071" w14:textId="77777777" w:rsidR="00B12C14" w:rsidRPr="003A6DF1" w:rsidRDefault="00B12C14" w:rsidP="00B12C14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Dr. Telek Miklós, a Polgármesteri Kabinet vezetője</w:t>
      </w:r>
    </w:p>
    <w:p w14:paraId="741506E5" w14:textId="77777777" w:rsidR="00B12C14" w:rsidRPr="003A6DF1" w:rsidRDefault="00B12C14" w:rsidP="00B12C14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3A6DF1">
        <w:rPr>
          <w:rFonts w:ascii="Arial" w:hAnsi="Arial" w:cs="Arial"/>
          <w:bCs/>
        </w:rPr>
        <w:t>Stéger</w:t>
      </w:r>
      <w:proofErr w:type="spellEnd"/>
      <w:r w:rsidRPr="003A6DF1">
        <w:rPr>
          <w:rFonts w:ascii="Arial" w:hAnsi="Arial" w:cs="Arial"/>
          <w:bCs/>
        </w:rPr>
        <w:t xml:space="preserve"> Gábor, a Közgazdasági és Adó Osztály vezetője</w:t>
      </w:r>
    </w:p>
    <w:p w14:paraId="65B6652B" w14:textId="77777777" w:rsidR="00B12C14" w:rsidRPr="003A6DF1" w:rsidRDefault="00B12C14" w:rsidP="00B12C14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Csapláros Andrea, a Savaria Megyei Hatókörű Városi Múzeum igazgatója)</w:t>
      </w:r>
    </w:p>
    <w:p w14:paraId="215404B4" w14:textId="77777777" w:rsidR="00B12C14" w:rsidRPr="003A6DF1" w:rsidRDefault="00B12C14" w:rsidP="00B12C14">
      <w:pPr>
        <w:jc w:val="both"/>
        <w:rPr>
          <w:rFonts w:ascii="Arial" w:hAnsi="Arial" w:cs="Arial"/>
          <w:b/>
          <w:bCs/>
          <w:u w:val="single"/>
        </w:rPr>
      </w:pPr>
    </w:p>
    <w:p w14:paraId="2F453E51" w14:textId="77777777" w:rsidR="00B12C14" w:rsidRPr="003A6DF1" w:rsidRDefault="00B12C14" w:rsidP="00B12C14">
      <w:pPr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/>
          <w:bCs/>
          <w:u w:val="single"/>
        </w:rPr>
        <w:t>Határidő:</w:t>
      </w:r>
      <w:r w:rsidRPr="003A6DF1">
        <w:rPr>
          <w:rFonts w:ascii="Arial" w:hAnsi="Arial" w:cs="Arial"/>
          <w:bCs/>
        </w:rPr>
        <w:tab/>
        <w:t>1. pont: azonnal</w:t>
      </w:r>
    </w:p>
    <w:p w14:paraId="0E746380" w14:textId="77777777" w:rsidR="00B12C14" w:rsidRDefault="00B12C14" w:rsidP="00B12C14">
      <w:pPr>
        <w:ind w:left="2552" w:hanging="1136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 xml:space="preserve">2. pont: </w:t>
      </w:r>
      <w:r>
        <w:rPr>
          <w:rFonts w:ascii="Arial" w:hAnsi="Arial" w:cs="Arial"/>
          <w:bCs/>
        </w:rPr>
        <w:t>a támogatói döntést követően azonnal</w:t>
      </w:r>
    </w:p>
    <w:p w14:paraId="67D5813B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146DB372" w14:textId="77777777" w:rsidR="00C637CC" w:rsidRDefault="00C637CC" w:rsidP="00B12C14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20EB445B" w14:textId="77777777" w:rsidR="00FF6A98" w:rsidRDefault="00FF6A98" w:rsidP="00B12C14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7CAA1E63" w14:textId="77777777" w:rsidR="00FF6A98" w:rsidRDefault="00FF6A98" w:rsidP="00B12C14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255CB92C" w14:textId="77777777" w:rsidR="00FF6A98" w:rsidRDefault="00FF6A98" w:rsidP="00B12C14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737800D4" w14:textId="755BAC7A" w:rsidR="00C637CC" w:rsidRPr="00C637CC" w:rsidRDefault="00651ACE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102</w:t>
      </w:r>
      <w:r w:rsidR="00C637CC" w:rsidRPr="00C637CC">
        <w:rPr>
          <w:rFonts w:ascii="Arial" w:hAnsi="Arial" w:cs="Arial"/>
          <w:b/>
          <w:u w:val="single"/>
        </w:rPr>
        <w:t>/2016.(IV.20.) Kgy. sz. határozat</w:t>
      </w:r>
    </w:p>
    <w:p w14:paraId="5DC4AD8A" w14:textId="77777777" w:rsidR="00C637CC" w:rsidRDefault="00C637CC" w:rsidP="00B12C14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3BCFAF0A" w14:textId="77777777" w:rsidR="00B12C14" w:rsidRDefault="00B12C14" w:rsidP="00B12C14">
      <w:pPr>
        <w:pStyle w:val="Jegyzetszveg"/>
        <w:ind w:left="567" w:hanging="567"/>
        <w:jc w:val="both"/>
        <w:rPr>
          <w:rFonts w:cs="Arial"/>
          <w:sz w:val="24"/>
          <w:szCs w:val="24"/>
        </w:rPr>
      </w:pPr>
      <w:r w:rsidRPr="003A6DF1">
        <w:rPr>
          <w:rFonts w:cs="Arial"/>
          <w:sz w:val="24"/>
          <w:szCs w:val="24"/>
        </w:rPr>
        <w:t>1.</w:t>
      </w:r>
      <w:r w:rsidRPr="003A6DF1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Szombathely Megyei Jogú Város Közgyűlése</w:t>
      </w:r>
      <w:r w:rsidRPr="003A6DF1">
        <w:rPr>
          <w:rFonts w:cs="Arial"/>
          <w:sz w:val="24"/>
          <w:szCs w:val="24"/>
        </w:rPr>
        <w:t xml:space="preserve"> a</w:t>
      </w:r>
      <w:r w:rsidRPr="003A6DF1">
        <w:rPr>
          <w:rFonts w:cs="Arial"/>
          <w:iCs/>
          <w:sz w:val="24"/>
          <w:szCs w:val="24"/>
        </w:rPr>
        <w:t xml:space="preserve"> „</w:t>
      </w:r>
      <w:r w:rsidRPr="003A6DF1">
        <w:rPr>
          <w:rFonts w:cs="Arial"/>
          <w:sz w:val="24"/>
          <w:szCs w:val="24"/>
        </w:rPr>
        <w:t xml:space="preserve">Javaslat a Savaria Megyei Hatókörű Városi </w:t>
      </w:r>
      <w:r w:rsidRPr="00B63151">
        <w:rPr>
          <w:rFonts w:cs="Arial"/>
          <w:sz w:val="24"/>
          <w:szCs w:val="24"/>
        </w:rPr>
        <w:t xml:space="preserve">Múzeum szakmai tevékenységét érintő pályázatok benyújtásával kapcsolatos döntések meghozatalára” című előterjesztést megtárgyalta, és „A Szántó Piroska Emléklakás állandó kiállítása felújításának előkészítése – Szántó Piroska műveinek restaurálása” című pályázat benyújtását </w:t>
      </w:r>
      <w:r>
        <w:rPr>
          <w:rFonts w:cs="Arial"/>
          <w:sz w:val="24"/>
          <w:szCs w:val="24"/>
        </w:rPr>
        <w:t xml:space="preserve">utólagosan </w:t>
      </w:r>
      <w:r w:rsidRPr="003A6DF1">
        <w:rPr>
          <w:rFonts w:cs="Arial"/>
          <w:sz w:val="24"/>
          <w:szCs w:val="24"/>
        </w:rPr>
        <w:t>jóváhagy</w:t>
      </w:r>
      <w:r>
        <w:rPr>
          <w:rFonts w:cs="Arial"/>
          <w:sz w:val="24"/>
          <w:szCs w:val="24"/>
        </w:rPr>
        <w:t>ja</w:t>
      </w:r>
      <w:r w:rsidRPr="003A6DF1">
        <w:rPr>
          <w:rFonts w:cs="Arial"/>
          <w:sz w:val="24"/>
          <w:szCs w:val="24"/>
        </w:rPr>
        <w:t>.</w:t>
      </w:r>
    </w:p>
    <w:p w14:paraId="297AE2E2" w14:textId="77777777" w:rsidR="00B12C14" w:rsidRPr="003A6DF1" w:rsidRDefault="00B12C14" w:rsidP="00B12C14">
      <w:pPr>
        <w:ind w:left="567" w:hanging="567"/>
        <w:jc w:val="both"/>
        <w:rPr>
          <w:rFonts w:ascii="Arial" w:hAnsi="Arial" w:cs="Arial"/>
        </w:rPr>
      </w:pPr>
    </w:p>
    <w:p w14:paraId="6A5EC02E" w14:textId="77777777" w:rsidR="00B12C14" w:rsidRPr="003A6DF1" w:rsidRDefault="00B12C14" w:rsidP="00B12C14">
      <w:pPr>
        <w:ind w:left="567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3A6DF1">
        <w:rPr>
          <w:rFonts w:ascii="Arial" w:hAnsi="Arial" w:cs="Arial"/>
        </w:rPr>
        <w:t xml:space="preserve">A Közgyűlés nyertes pályázat esetén </w:t>
      </w:r>
      <w:r>
        <w:rPr>
          <w:rFonts w:ascii="Arial" w:hAnsi="Arial" w:cs="Arial"/>
        </w:rPr>
        <w:t>fel</w:t>
      </w:r>
      <w:r w:rsidRPr="003A6DF1">
        <w:rPr>
          <w:rFonts w:ascii="Arial" w:hAnsi="Arial" w:cs="Arial"/>
        </w:rPr>
        <w:t>hatalmazza a polgármestert a Támogatási Szerződés aláírására.</w:t>
      </w:r>
    </w:p>
    <w:p w14:paraId="4FFF9ADF" w14:textId="77777777" w:rsidR="00B12C14" w:rsidRPr="003A6DF1" w:rsidRDefault="00B12C14" w:rsidP="00B12C14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1BE54803" w14:textId="77777777" w:rsidR="00B12C14" w:rsidRPr="003A6DF1" w:rsidRDefault="00B12C14" w:rsidP="00B12C14">
      <w:pPr>
        <w:ind w:left="705" w:hanging="705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/>
          <w:u w:val="single"/>
        </w:rPr>
        <w:t>Felelős:</w:t>
      </w:r>
      <w:r w:rsidRPr="003A6DF1">
        <w:rPr>
          <w:rFonts w:ascii="Arial" w:hAnsi="Arial" w:cs="Arial"/>
          <w:bCs/>
        </w:rPr>
        <w:tab/>
        <w:t>Dr. Puskás Tivadar, polgármester</w:t>
      </w:r>
    </w:p>
    <w:p w14:paraId="46085D40" w14:textId="77777777" w:rsidR="00B12C14" w:rsidRPr="003A6DF1" w:rsidRDefault="00B12C14" w:rsidP="00B12C14">
      <w:pPr>
        <w:ind w:left="705" w:hanging="705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  <w:bCs/>
        </w:rPr>
        <w:t>Molnár Miklós, alpolgármester</w:t>
      </w:r>
    </w:p>
    <w:p w14:paraId="49EE4900" w14:textId="77777777" w:rsidR="00B12C14" w:rsidRPr="003A6DF1" w:rsidRDefault="00B12C14" w:rsidP="00B12C14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Illés Károly, alpolgármester</w:t>
      </w:r>
    </w:p>
    <w:p w14:paraId="55735C4A" w14:textId="77777777" w:rsidR="00B12C14" w:rsidRPr="003A6DF1" w:rsidRDefault="00B12C14" w:rsidP="00B12C14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</w:rPr>
        <w:t>Dr.</w:t>
      </w:r>
      <w:r w:rsidRPr="003A6DF1">
        <w:rPr>
          <w:rFonts w:ascii="Arial" w:hAnsi="Arial" w:cs="Arial"/>
          <w:bCs/>
        </w:rPr>
        <w:t xml:space="preserve"> Károlyi Ákos, jegyző</w:t>
      </w:r>
    </w:p>
    <w:p w14:paraId="45A8742D" w14:textId="77777777" w:rsidR="00B12C14" w:rsidRPr="003A6DF1" w:rsidRDefault="00B12C14" w:rsidP="00B12C14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(A végrehajtás előkészítéséért:</w:t>
      </w:r>
    </w:p>
    <w:p w14:paraId="6A7DAE66" w14:textId="77777777" w:rsidR="00B12C14" w:rsidRPr="003A6DF1" w:rsidRDefault="00B12C14" w:rsidP="00B12C14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Dr. Telek Miklós, a Polgármesteri Kabinet vezetője</w:t>
      </w:r>
    </w:p>
    <w:p w14:paraId="729866E7" w14:textId="77777777" w:rsidR="00B12C14" w:rsidRPr="003A6DF1" w:rsidRDefault="00B12C14" w:rsidP="00B12C14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3A6DF1">
        <w:rPr>
          <w:rFonts w:ascii="Arial" w:hAnsi="Arial" w:cs="Arial"/>
          <w:bCs/>
        </w:rPr>
        <w:t>Stéger</w:t>
      </w:r>
      <w:proofErr w:type="spellEnd"/>
      <w:r w:rsidRPr="003A6DF1">
        <w:rPr>
          <w:rFonts w:ascii="Arial" w:hAnsi="Arial" w:cs="Arial"/>
          <w:bCs/>
        </w:rPr>
        <w:t xml:space="preserve"> Gábor, a Közgazdasági és Adó Osztály vezetője</w:t>
      </w:r>
    </w:p>
    <w:p w14:paraId="5BB0A2AE" w14:textId="77777777" w:rsidR="00B12C14" w:rsidRPr="003A6DF1" w:rsidRDefault="00B12C14" w:rsidP="00B12C14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Csapláros Andrea, a Savaria Megyei Hatókörű Városi Múzeum igazgatója)</w:t>
      </w:r>
    </w:p>
    <w:p w14:paraId="225DC34E" w14:textId="77777777" w:rsidR="00B12C14" w:rsidRPr="003A6DF1" w:rsidRDefault="00B12C14" w:rsidP="00B12C14">
      <w:pPr>
        <w:jc w:val="both"/>
        <w:rPr>
          <w:rFonts w:ascii="Arial" w:hAnsi="Arial" w:cs="Arial"/>
          <w:b/>
          <w:bCs/>
          <w:u w:val="single"/>
        </w:rPr>
      </w:pPr>
    </w:p>
    <w:p w14:paraId="021A55DD" w14:textId="77777777" w:rsidR="00B12C14" w:rsidRPr="003A6DF1" w:rsidRDefault="00B12C14" w:rsidP="00B12C14">
      <w:pPr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/>
          <w:bCs/>
          <w:u w:val="single"/>
        </w:rPr>
        <w:t>Határidő:</w:t>
      </w:r>
      <w:r w:rsidRPr="003A6DF1">
        <w:rPr>
          <w:rFonts w:ascii="Arial" w:hAnsi="Arial" w:cs="Arial"/>
          <w:bCs/>
        </w:rPr>
        <w:tab/>
        <w:t>1. pont: azonnal</w:t>
      </w:r>
    </w:p>
    <w:p w14:paraId="4C539CB8" w14:textId="010BC94F" w:rsidR="00B12C14" w:rsidRPr="00572DC9" w:rsidRDefault="00572DC9" w:rsidP="00572DC9">
      <w:pPr>
        <w:ind w:left="786" w:firstLine="63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</w:t>
      </w:r>
      <w:r w:rsidR="00B12C14" w:rsidRPr="00572DC9">
        <w:rPr>
          <w:rFonts w:ascii="Arial" w:hAnsi="Arial" w:cs="Arial"/>
          <w:bCs/>
        </w:rPr>
        <w:t>pont: a támogatói döntést követően azonnal</w:t>
      </w:r>
    </w:p>
    <w:p w14:paraId="18DCCFAA" w14:textId="77777777" w:rsidR="00B12C14" w:rsidRDefault="00B12C14" w:rsidP="00B12C14">
      <w:pPr>
        <w:jc w:val="both"/>
        <w:rPr>
          <w:rFonts w:ascii="Arial" w:hAnsi="Arial" w:cs="Arial"/>
          <w:bCs/>
        </w:rPr>
      </w:pPr>
    </w:p>
    <w:p w14:paraId="6E543F82" w14:textId="77777777" w:rsidR="00C637CC" w:rsidRDefault="00C637CC" w:rsidP="00B12C14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19D1EAC9" w14:textId="039F2922" w:rsidR="00C637CC" w:rsidRPr="00C637CC" w:rsidRDefault="00651ACE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103</w:t>
      </w:r>
      <w:r w:rsidR="00C637CC" w:rsidRPr="00C637CC">
        <w:rPr>
          <w:rFonts w:ascii="Arial" w:hAnsi="Arial" w:cs="Arial"/>
          <w:b/>
          <w:u w:val="single"/>
        </w:rPr>
        <w:t>/2016.(IV.20.) Kgy. sz. határozat</w:t>
      </w:r>
    </w:p>
    <w:p w14:paraId="2528DCD0" w14:textId="77777777" w:rsidR="00C637CC" w:rsidRDefault="00C637CC" w:rsidP="00B12C14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3A92D2CA" w14:textId="77777777" w:rsidR="00B12C14" w:rsidRDefault="00B12C14" w:rsidP="00B12C14">
      <w:pPr>
        <w:pStyle w:val="Jegyzetszveg"/>
        <w:ind w:left="567" w:hanging="567"/>
        <w:jc w:val="both"/>
        <w:rPr>
          <w:rFonts w:cs="Arial"/>
          <w:sz w:val="24"/>
          <w:szCs w:val="24"/>
        </w:rPr>
      </w:pPr>
      <w:r w:rsidRPr="003A6DF1">
        <w:rPr>
          <w:rFonts w:cs="Arial"/>
          <w:sz w:val="24"/>
          <w:szCs w:val="24"/>
        </w:rPr>
        <w:t>1.</w:t>
      </w:r>
      <w:r w:rsidRPr="003A6DF1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Szombathely Megyei Jogú Város Közgyűlése</w:t>
      </w:r>
      <w:r w:rsidRPr="003A6DF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 </w:t>
      </w:r>
      <w:r w:rsidRPr="003A6DF1">
        <w:rPr>
          <w:rFonts w:cs="Arial"/>
          <w:iCs/>
          <w:sz w:val="24"/>
          <w:szCs w:val="24"/>
        </w:rPr>
        <w:t>„</w:t>
      </w:r>
      <w:r w:rsidRPr="003A6DF1">
        <w:rPr>
          <w:rFonts w:cs="Arial"/>
          <w:sz w:val="24"/>
          <w:szCs w:val="24"/>
        </w:rPr>
        <w:t>Javaslat a Savaria Megyei Hatókörű Városi Múzeum szakmai tevékenységét érintő pályázatok benyújtásával kapcsolatos meghozatalára” című előterjesztést megtárgyal</w:t>
      </w:r>
      <w:r>
        <w:rPr>
          <w:rFonts w:cs="Arial"/>
          <w:sz w:val="24"/>
          <w:szCs w:val="24"/>
        </w:rPr>
        <w:t>ta</w:t>
      </w:r>
      <w:r w:rsidRPr="003A6DF1">
        <w:rPr>
          <w:rFonts w:cs="Arial"/>
          <w:sz w:val="24"/>
          <w:szCs w:val="24"/>
        </w:rPr>
        <w:t>, és „A Savaria Megyei Hatókörű Városi Múzeum intézményeiben múzeumpedagógiai programok kidolgozása és megvalósítása” című pályázat benyújtását</w:t>
      </w:r>
      <w:r>
        <w:rPr>
          <w:rFonts w:cs="Arial"/>
          <w:sz w:val="24"/>
          <w:szCs w:val="24"/>
        </w:rPr>
        <w:t xml:space="preserve"> utólagosan</w:t>
      </w:r>
      <w:r w:rsidRPr="003A6DF1">
        <w:rPr>
          <w:rFonts w:cs="Arial"/>
          <w:sz w:val="24"/>
          <w:szCs w:val="24"/>
        </w:rPr>
        <w:t xml:space="preserve"> jóváhagy</w:t>
      </w:r>
      <w:r>
        <w:rPr>
          <w:rFonts w:cs="Arial"/>
          <w:sz w:val="24"/>
          <w:szCs w:val="24"/>
        </w:rPr>
        <w:t>ja</w:t>
      </w:r>
      <w:r w:rsidRPr="003A6DF1">
        <w:rPr>
          <w:rFonts w:cs="Arial"/>
          <w:sz w:val="24"/>
          <w:szCs w:val="24"/>
        </w:rPr>
        <w:t>.</w:t>
      </w:r>
    </w:p>
    <w:p w14:paraId="2DAD6FD1" w14:textId="77777777" w:rsidR="00B12C14" w:rsidRPr="003A6DF1" w:rsidRDefault="00B12C14" w:rsidP="00B12C14">
      <w:pPr>
        <w:ind w:left="567" w:hanging="567"/>
        <w:jc w:val="both"/>
        <w:rPr>
          <w:rFonts w:ascii="Arial" w:hAnsi="Arial" w:cs="Arial"/>
        </w:rPr>
      </w:pPr>
    </w:p>
    <w:p w14:paraId="71A775FF" w14:textId="77777777" w:rsidR="00B12C14" w:rsidRPr="003A6DF1" w:rsidRDefault="00B12C14" w:rsidP="00B12C14">
      <w:pPr>
        <w:ind w:left="567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3A6DF1">
        <w:rPr>
          <w:rFonts w:ascii="Arial" w:hAnsi="Arial" w:cs="Arial"/>
        </w:rPr>
        <w:t xml:space="preserve">A Közgyűlés nyertes pályázat esetén </w:t>
      </w:r>
      <w:r>
        <w:rPr>
          <w:rFonts w:ascii="Arial" w:hAnsi="Arial" w:cs="Arial"/>
        </w:rPr>
        <w:t>fel</w:t>
      </w:r>
      <w:r w:rsidRPr="003A6DF1">
        <w:rPr>
          <w:rFonts w:ascii="Arial" w:hAnsi="Arial" w:cs="Arial"/>
        </w:rPr>
        <w:t>hatalmazza a polgármestert a Támogatási Szerződés aláírására.</w:t>
      </w:r>
    </w:p>
    <w:p w14:paraId="4066A602" w14:textId="77777777" w:rsidR="00B12C14" w:rsidRPr="003A6DF1" w:rsidRDefault="00B12C14" w:rsidP="00B12C14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3CFB63A2" w14:textId="77777777" w:rsidR="00B12C14" w:rsidRPr="003A6DF1" w:rsidRDefault="00B12C14" w:rsidP="00B12C14">
      <w:pPr>
        <w:ind w:left="705" w:hanging="705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/>
          <w:u w:val="single"/>
        </w:rPr>
        <w:t>Felelős:</w:t>
      </w:r>
      <w:r w:rsidRPr="003A6DF1">
        <w:rPr>
          <w:rFonts w:ascii="Arial" w:hAnsi="Arial" w:cs="Arial"/>
          <w:bCs/>
        </w:rPr>
        <w:tab/>
        <w:t>Dr. Puskás Tivadar, polgármester</w:t>
      </w:r>
    </w:p>
    <w:p w14:paraId="132A0D94" w14:textId="77777777" w:rsidR="00B12C14" w:rsidRPr="003A6DF1" w:rsidRDefault="00B12C14" w:rsidP="00B12C14">
      <w:pPr>
        <w:ind w:left="705" w:hanging="705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  <w:bCs/>
        </w:rPr>
        <w:t>Molnár Miklós, alpolgármester</w:t>
      </w:r>
    </w:p>
    <w:p w14:paraId="4F57A46E" w14:textId="77777777" w:rsidR="00B12C14" w:rsidRPr="003A6DF1" w:rsidRDefault="00B12C14" w:rsidP="00B12C14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Illés Károly, alpolgármester</w:t>
      </w:r>
    </w:p>
    <w:p w14:paraId="704BFC9B" w14:textId="77777777" w:rsidR="00B12C14" w:rsidRPr="003A6DF1" w:rsidRDefault="00B12C14" w:rsidP="00B12C14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</w:rPr>
        <w:t>Dr.</w:t>
      </w:r>
      <w:r w:rsidRPr="003A6DF1">
        <w:rPr>
          <w:rFonts w:ascii="Arial" w:hAnsi="Arial" w:cs="Arial"/>
          <w:bCs/>
        </w:rPr>
        <w:t xml:space="preserve"> Károlyi Ákos, jegyző</w:t>
      </w:r>
    </w:p>
    <w:p w14:paraId="2E26AEAF" w14:textId="77777777" w:rsidR="00B12C14" w:rsidRPr="003A6DF1" w:rsidRDefault="00B12C14" w:rsidP="00B12C14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(A végrehajtás előkészítéséért:</w:t>
      </w:r>
    </w:p>
    <w:p w14:paraId="1D084A77" w14:textId="77777777" w:rsidR="00B12C14" w:rsidRPr="003A6DF1" w:rsidRDefault="00B12C14" w:rsidP="00B12C14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Dr. Telek Miklós, a Polgármesteri Kabinet vezetője</w:t>
      </w:r>
    </w:p>
    <w:p w14:paraId="621D775E" w14:textId="77777777" w:rsidR="00B12C14" w:rsidRPr="003A6DF1" w:rsidRDefault="00B12C14" w:rsidP="00B12C14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3A6DF1">
        <w:rPr>
          <w:rFonts w:ascii="Arial" w:hAnsi="Arial" w:cs="Arial"/>
          <w:bCs/>
        </w:rPr>
        <w:t>Stéger</w:t>
      </w:r>
      <w:proofErr w:type="spellEnd"/>
      <w:r w:rsidRPr="003A6DF1">
        <w:rPr>
          <w:rFonts w:ascii="Arial" w:hAnsi="Arial" w:cs="Arial"/>
          <w:bCs/>
        </w:rPr>
        <w:t xml:space="preserve"> Gábor, a Közgazdasági és Adó Osztály vezetője</w:t>
      </w:r>
    </w:p>
    <w:p w14:paraId="1F793D92" w14:textId="77777777" w:rsidR="00B12C14" w:rsidRPr="003A6DF1" w:rsidRDefault="00B12C14" w:rsidP="00B12C14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Csapláros Andrea, a Savaria Megyei Hatókörű Városi Múzeum igazgatója)</w:t>
      </w:r>
    </w:p>
    <w:p w14:paraId="093BDD83" w14:textId="77777777" w:rsidR="00B12C14" w:rsidRPr="003A6DF1" w:rsidRDefault="00B12C14" w:rsidP="00B12C14">
      <w:pPr>
        <w:jc w:val="both"/>
        <w:rPr>
          <w:rFonts w:ascii="Arial" w:hAnsi="Arial" w:cs="Arial"/>
          <w:b/>
          <w:bCs/>
          <w:u w:val="single"/>
        </w:rPr>
      </w:pPr>
    </w:p>
    <w:p w14:paraId="58ADAB67" w14:textId="77777777" w:rsidR="00B12C14" w:rsidRPr="003A6DF1" w:rsidRDefault="00B12C14" w:rsidP="00B12C14">
      <w:pPr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/>
          <w:bCs/>
          <w:u w:val="single"/>
        </w:rPr>
        <w:t>Határidő:</w:t>
      </w:r>
      <w:r w:rsidRPr="003A6DF1">
        <w:rPr>
          <w:rFonts w:ascii="Arial" w:hAnsi="Arial" w:cs="Arial"/>
          <w:bCs/>
        </w:rPr>
        <w:tab/>
        <w:t>1. pont: azonnal</w:t>
      </w:r>
    </w:p>
    <w:p w14:paraId="19956CD5" w14:textId="77777777" w:rsidR="00B12C14" w:rsidRDefault="00B12C14" w:rsidP="00B12C14">
      <w:pPr>
        <w:ind w:left="2552" w:hanging="1136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 xml:space="preserve">2. pont: </w:t>
      </w:r>
      <w:r>
        <w:rPr>
          <w:rFonts w:ascii="Arial" w:hAnsi="Arial" w:cs="Arial"/>
          <w:bCs/>
        </w:rPr>
        <w:t>a támogatói döntést követően azonnal</w:t>
      </w:r>
    </w:p>
    <w:p w14:paraId="2BABEF74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7CC06096" w14:textId="77777777" w:rsidR="00C637CC" w:rsidRDefault="00C637CC" w:rsidP="00B12C14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51E1D523" w14:textId="0994FAB6" w:rsidR="00C637CC" w:rsidRPr="00C637CC" w:rsidRDefault="00651ACE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104</w:t>
      </w:r>
      <w:r w:rsidR="00C637CC" w:rsidRPr="00C637CC">
        <w:rPr>
          <w:rFonts w:ascii="Arial" w:hAnsi="Arial" w:cs="Arial"/>
          <w:b/>
          <w:u w:val="single"/>
        </w:rPr>
        <w:t>/2016.(IV.20.) Kgy. sz. határozat</w:t>
      </w:r>
    </w:p>
    <w:p w14:paraId="7B464569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4DBC3244" w14:textId="77777777" w:rsidR="00B12C14" w:rsidRDefault="00B12C14" w:rsidP="007547A6">
      <w:pPr>
        <w:pStyle w:val="Jegyzetszveg"/>
        <w:numPr>
          <w:ilvl w:val="0"/>
          <w:numId w:val="6"/>
        </w:numPr>
        <w:ind w:left="567" w:hanging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Szombathely Megyei Jogú Város Közgyűlése</w:t>
      </w:r>
      <w:r w:rsidRPr="003A6DF1">
        <w:rPr>
          <w:rFonts w:cs="Arial"/>
          <w:sz w:val="24"/>
          <w:szCs w:val="24"/>
        </w:rPr>
        <w:t xml:space="preserve"> a</w:t>
      </w:r>
      <w:r w:rsidRPr="003A6DF1">
        <w:rPr>
          <w:rFonts w:cs="Arial"/>
          <w:iCs/>
          <w:sz w:val="24"/>
          <w:szCs w:val="24"/>
        </w:rPr>
        <w:t xml:space="preserve"> „</w:t>
      </w:r>
      <w:r w:rsidRPr="003A6DF1">
        <w:rPr>
          <w:rFonts w:cs="Arial"/>
          <w:sz w:val="24"/>
          <w:szCs w:val="24"/>
        </w:rPr>
        <w:t>Javaslat a Savaria Megyei Hatókörű Városi Múzeum szakmai tevékenységét érintő pályázatok benyújtásával kapcsolatos döntések meghozatalára” című előterjesztést megtárgyal</w:t>
      </w:r>
      <w:r>
        <w:rPr>
          <w:rFonts w:cs="Arial"/>
          <w:sz w:val="24"/>
          <w:szCs w:val="24"/>
        </w:rPr>
        <w:t>ta</w:t>
      </w:r>
      <w:r w:rsidRPr="003A6DF1">
        <w:rPr>
          <w:rFonts w:cs="Arial"/>
          <w:sz w:val="24"/>
          <w:szCs w:val="24"/>
        </w:rPr>
        <w:t>, és „A Savaria Megyei Hatókörű Városi Múzeum állományvédelmi munkájának támogatása” című pályázat benyújtását</w:t>
      </w:r>
      <w:r>
        <w:rPr>
          <w:rFonts w:cs="Arial"/>
          <w:sz w:val="24"/>
          <w:szCs w:val="24"/>
        </w:rPr>
        <w:t xml:space="preserve"> utólagosan</w:t>
      </w:r>
      <w:r w:rsidRPr="003A6DF1">
        <w:rPr>
          <w:rFonts w:cs="Arial"/>
          <w:sz w:val="24"/>
          <w:szCs w:val="24"/>
        </w:rPr>
        <w:t xml:space="preserve"> jóváhagy</w:t>
      </w:r>
      <w:r>
        <w:rPr>
          <w:rFonts w:cs="Arial"/>
          <w:sz w:val="24"/>
          <w:szCs w:val="24"/>
        </w:rPr>
        <w:t>ja</w:t>
      </w:r>
      <w:r w:rsidRPr="003A6DF1">
        <w:rPr>
          <w:rFonts w:cs="Arial"/>
          <w:sz w:val="24"/>
          <w:szCs w:val="24"/>
        </w:rPr>
        <w:t>.</w:t>
      </w:r>
    </w:p>
    <w:p w14:paraId="47E129D4" w14:textId="77777777" w:rsidR="00B12C14" w:rsidRDefault="00B12C14" w:rsidP="00B12C14">
      <w:pPr>
        <w:pStyle w:val="Jegyzetszveg"/>
        <w:jc w:val="both"/>
        <w:rPr>
          <w:rFonts w:cs="Arial"/>
          <w:sz w:val="24"/>
          <w:szCs w:val="24"/>
        </w:rPr>
      </w:pPr>
    </w:p>
    <w:p w14:paraId="240E7CAA" w14:textId="77777777" w:rsidR="00B12C14" w:rsidRPr="00B63151" w:rsidRDefault="00B12C14" w:rsidP="007547A6">
      <w:pPr>
        <w:pStyle w:val="Jegyzetszveg"/>
        <w:numPr>
          <w:ilvl w:val="0"/>
          <w:numId w:val="6"/>
        </w:numPr>
        <w:ind w:left="567" w:hanging="567"/>
        <w:jc w:val="both"/>
        <w:rPr>
          <w:rFonts w:cs="Arial"/>
        </w:rPr>
      </w:pPr>
      <w:r w:rsidRPr="00B63151">
        <w:rPr>
          <w:rFonts w:cs="Arial"/>
          <w:sz w:val="24"/>
          <w:szCs w:val="24"/>
        </w:rPr>
        <w:t>A Közgyűlés nyertes pályázat esetén felhatalmazza a polgármestert a Támogatási Szerződés aláírására.</w:t>
      </w:r>
    </w:p>
    <w:p w14:paraId="5AD146A5" w14:textId="77777777" w:rsidR="00B12C14" w:rsidRPr="003A6DF1" w:rsidRDefault="00B12C14" w:rsidP="00B12C14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29900D52" w14:textId="77777777" w:rsidR="00B12C14" w:rsidRPr="003A6DF1" w:rsidRDefault="00B12C14" w:rsidP="00B12C14">
      <w:pPr>
        <w:ind w:left="705" w:hanging="705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/>
          <w:u w:val="single"/>
        </w:rPr>
        <w:t>Felelős:</w:t>
      </w:r>
      <w:r w:rsidRPr="003A6DF1">
        <w:rPr>
          <w:rFonts w:ascii="Arial" w:hAnsi="Arial" w:cs="Arial"/>
          <w:bCs/>
        </w:rPr>
        <w:tab/>
        <w:t>Dr. Puskás Tivadar, polgármester</w:t>
      </w:r>
    </w:p>
    <w:p w14:paraId="165BD36A" w14:textId="77777777" w:rsidR="00B12C14" w:rsidRPr="003A6DF1" w:rsidRDefault="00B12C14" w:rsidP="00B12C14">
      <w:pPr>
        <w:ind w:left="705" w:hanging="705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  <w:bCs/>
        </w:rPr>
        <w:t>Molnár Miklós, alpolgármester</w:t>
      </w:r>
    </w:p>
    <w:p w14:paraId="5BCA4E11" w14:textId="77777777" w:rsidR="00B12C14" w:rsidRPr="003A6DF1" w:rsidRDefault="00B12C14" w:rsidP="00B12C14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Illés Károly, alpolgármester</w:t>
      </w:r>
    </w:p>
    <w:p w14:paraId="7B21C3BB" w14:textId="77777777" w:rsidR="00B12C14" w:rsidRPr="003A6DF1" w:rsidRDefault="00B12C14" w:rsidP="00B12C14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</w:rPr>
        <w:t>Dr.</w:t>
      </w:r>
      <w:r w:rsidRPr="003A6DF1">
        <w:rPr>
          <w:rFonts w:ascii="Arial" w:hAnsi="Arial" w:cs="Arial"/>
          <w:bCs/>
        </w:rPr>
        <w:t xml:space="preserve"> Károlyi Ákos, jegyző</w:t>
      </w:r>
    </w:p>
    <w:p w14:paraId="595EC9CE" w14:textId="77777777" w:rsidR="00B12C14" w:rsidRPr="003A6DF1" w:rsidRDefault="00B12C14" w:rsidP="00B12C14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(A végrehajtás előkészítéséért:</w:t>
      </w:r>
    </w:p>
    <w:p w14:paraId="2470BAD4" w14:textId="77777777" w:rsidR="00B12C14" w:rsidRPr="003A6DF1" w:rsidRDefault="00B12C14" w:rsidP="00B12C14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Dr. Telek Miklós, a Polgármesteri Kabinet vezetője</w:t>
      </w:r>
    </w:p>
    <w:p w14:paraId="13BC2C70" w14:textId="77777777" w:rsidR="00B12C14" w:rsidRPr="003A6DF1" w:rsidRDefault="00B12C14" w:rsidP="00B12C14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3A6DF1">
        <w:rPr>
          <w:rFonts w:ascii="Arial" w:hAnsi="Arial" w:cs="Arial"/>
          <w:bCs/>
        </w:rPr>
        <w:t>Stéger</w:t>
      </w:r>
      <w:proofErr w:type="spellEnd"/>
      <w:r w:rsidRPr="003A6DF1">
        <w:rPr>
          <w:rFonts w:ascii="Arial" w:hAnsi="Arial" w:cs="Arial"/>
          <w:bCs/>
        </w:rPr>
        <w:t xml:space="preserve"> Gábor, a Közgazdasági és Adó Osztály vezetője</w:t>
      </w:r>
    </w:p>
    <w:p w14:paraId="35017ADD" w14:textId="77777777" w:rsidR="00B12C14" w:rsidRPr="003A6DF1" w:rsidRDefault="00B12C14" w:rsidP="00B12C14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Csapláros Andrea, a Savaria Megyei Hatókörű Városi Múzeum igazgatója)</w:t>
      </w:r>
    </w:p>
    <w:p w14:paraId="14D33047" w14:textId="77777777" w:rsidR="00B12C14" w:rsidRPr="003A6DF1" w:rsidRDefault="00B12C14" w:rsidP="00B12C14">
      <w:pPr>
        <w:jc w:val="both"/>
        <w:rPr>
          <w:rFonts w:ascii="Arial" w:hAnsi="Arial" w:cs="Arial"/>
          <w:b/>
          <w:bCs/>
          <w:u w:val="single"/>
        </w:rPr>
      </w:pPr>
    </w:p>
    <w:p w14:paraId="04EFCBEB" w14:textId="77777777" w:rsidR="00B12C14" w:rsidRPr="003A6DF1" w:rsidRDefault="00B12C14" w:rsidP="00B12C14">
      <w:pPr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/>
          <w:bCs/>
          <w:u w:val="single"/>
        </w:rPr>
        <w:t>Határidő:</w:t>
      </w:r>
      <w:r w:rsidRPr="003A6DF1">
        <w:rPr>
          <w:rFonts w:ascii="Arial" w:hAnsi="Arial" w:cs="Arial"/>
          <w:bCs/>
        </w:rPr>
        <w:tab/>
        <w:t>1. pont: azonnal</w:t>
      </w:r>
    </w:p>
    <w:p w14:paraId="7E6EABB7" w14:textId="77777777" w:rsidR="00B12C14" w:rsidRPr="003A6DF1" w:rsidRDefault="00B12C14" w:rsidP="00B12C14">
      <w:pPr>
        <w:ind w:left="2552" w:hanging="1136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 xml:space="preserve">2. pont: </w:t>
      </w:r>
      <w:r>
        <w:rPr>
          <w:rFonts w:ascii="Arial" w:hAnsi="Arial" w:cs="Arial"/>
          <w:bCs/>
        </w:rPr>
        <w:t>a támogatói döntést követően azonnal</w:t>
      </w:r>
    </w:p>
    <w:p w14:paraId="5FBA93A1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13BE6141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378F91F0" w14:textId="77777777" w:rsidR="00C637CC" w:rsidRDefault="00C637CC" w:rsidP="00B12C14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05C9B8E9" w14:textId="436E41D9" w:rsidR="00C637CC" w:rsidRPr="00C637CC" w:rsidRDefault="00651ACE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105</w:t>
      </w:r>
      <w:r w:rsidR="00C637CC" w:rsidRPr="00C637CC">
        <w:rPr>
          <w:rFonts w:ascii="Arial" w:hAnsi="Arial" w:cs="Arial"/>
          <w:b/>
          <w:u w:val="single"/>
        </w:rPr>
        <w:t>/2016.(IV.20.) Kgy. sz. határozat</w:t>
      </w:r>
    </w:p>
    <w:p w14:paraId="26C77CDE" w14:textId="77777777" w:rsidR="00C637CC" w:rsidRDefault="00C637CC" w:rsidP="00B12C14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03B00910" w14:textId="77777777" w:rsidR="00B12C14" w:rsidRPr="00A50150" w:rsidRDefault="00B12C14" w:rsidP="00B12C14">
      <w:pPr>
        <w:jc w:val="both"/>
        <w:rPr>
          <w:rFonts w:ascii="Arial" w:hAnsi="Arial" w:cs="Arial"/>
        </w:rPr>
      </w:pPr>
      <w:r w:rsidRPr="00A50150">
        <w:rPr>
          <w:rFonts w:ascii="Arial" w:hAnsi="Arial" w:cs="Arial"/>
        </w:rPr>
        <w:t>Szombathely Megyei Jogú Város Közgyűlése a</w:t>
      </w:r>
      <w:r w:rsidRPr="00A50150">
        <w:rPr>
          <w:rFonts w:ascii="Arial" w:hAnsi="Arial" w:cs="Arial"/>
          <w:iCs/>
        </w:rPr>
        <w:t xml:space="preserve"> „</w:t>
      </w:r>
      <w:r w:rsidRPr="00A50150">
        <w:rPr>
          <w:rFonts w:ascii="Arial" w:hAnsi="Arial" w:cs="Arial"/>
          <w:color w:val="000000"/>
        </w:rPr>
        <w:t>Javaslat a TOP 6.3.2-15 „Zöld város kialakítása” című pályázati felhívással kapcsolatos döntések meghozatalára</w:t>
      </w:r>
      <w:r w:rsidRPr="00A50150">
        <w:rPr>
          <w:rFonts w:ascii="Arial" w:hAnsi="Arial" w:cs="Arial"/>
          <w:iCs/>
        </w:rPr>
        <w:t xml:space="preserve">” </w:t>
      </w:r>
      <w:r w:rsidRPr="00A50150">
        <w:rPr>
          <w:rFonts w:ascii="Arial" w:hAnsi="Arial" w:cs="Arial"/>
        </w:rPr>
        <w:t>című előterjesztést megtárgyalta, és a következő döntéseket hozta:</w:t>
      </w:r>
    </w:p>
    <w:p w14:paraId="1358524E" w14:textId="77777777" w:rsidR="00B12C14" w:rsidRPr="00A50150" w:rsidRDefault="00B12C14" w:rsidP="00B12C14">
      <w:pPr>
        <w:jc w:val="both"/>
        <w:rPr>
          <w:rFonts w:ascii="Arial" w:hAnsi="Arial" w:cs="Arial"/>
        </w:rPr>
      </w:pPr>
    </w:p>
    <w:p w14:paraId="3E5A233F" w14:textId="77777777" w:rsidR="00B12C14" w:rsidRPr="00A50150" w:rsidRDefault="00B12C14" w:rsidP="007547A6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A50150">
        <w:rPr>
          <w:rFonts w:ascii="Arial" w:hAnsi="Arial" w:cs="Arial"/>
        </w:rPr>
        <w:t xml:space="preserve">A Közgyűlés a </w:t>
      </w:r>
      <w:r w:rsidRPr="00A50150">
        <w:rPr>
          <w:rFonts w:ascii="Arial" w:hAnsi="Arial" w:cs="Arial"/>
          <w:color w:val="000000"/>
        </w:rPr>
        <w:t xml:space="preserve">TOP 6.3.2-15 „Zöld város kialakítása” című pályázati felhívásra </w:t>
      </w:r>
      <w:r w:rsidRPr="00A50150">
        <w:rPr>
          <w:rFonts w:ascii="Arial" w:hAnsi="Arial" w:cs="Arial"/>
        </w:rPr>
        <w:t>a Sportliget vonatkozásában kíván pályáz</w:t>
      </w:r>
      <w:r>
        <w:rPr>
          <w:rFonts w:ascii="Arial" w:hAnsi="Arial" w:cs="Arial"/>
        </w:rPr>
        <w:t xml:space="preserve">ni az előterjesztésben foglaltak szerint és </w:t>
      </w:r>
      <w:r w:rsidRPr="00A50150">
        <w:rPr>
          <w:rFonts w:ascii="Arial" w:hAnsi="Arial" w:cs="Arial"/>
        </w:rPr>
        <w:t xml:space="preserve">felhatalmazza </w:t>
      </w:r>
      <w:r>
        <w:rPr>
          <w:rFonts w:ascii="Arial" w:hAnsi="Arial" w:cs="Arial"/>
        </w:rPr>
        <w:t xml:space="preserve">a polgármestert, hogy </w:t>
      </w:r>
      <w:r w:rsidRPr="00A50150">
        <w:rPr>
          <w:rFonts w:ascii="Arial" w:hAnsi="Arial" w:cs="Arial"/>
        </w:rPr>
        <w:t>a Gazdasági és Városstratégiai Bizottság</w:t>
      </w:r>
      <w:r>
        <w:rPr>
          <w:rFonts w:ascii="Arial" w:hAnsi="Arial" w:cs="Arial"/>
        </w:rPr>
        <w:t xml:space="preserve"> 2. pont szerinti döntését követően a pályázatot </w:t>
      </w:r>
      <w:r w:rsidRPr="00A50150">
        <w:rPr>
          <w:rFonts w:ascii="Arial" w:hAnsi="Arial" w:cs="Arial"/>
        </w:rPr>
        <w:t>benyújt</w:t>
      </w:r>
      <w:r>
        <w:rPr>
          <w:rFonts w:ascii="Arial" w:hAnsi="Arial" w:cs="Arial"/>
        </w:rPr>
        <w:t>s</w:t>
      </w:r>
      <w:r w:rsidRPr="00A5015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. </w:t>
      </w:r>
      <w:r w:rsidRPr="00A50150">
        <w:rPr>
          <w:rFonts w:ascii="Arial" w:hAnsi="Arial" w:cs="Arial"/>
        </w:rPr>
        <w:t xml:space="preserve"> </w:t>
      </w:r>
    </w:p>
    <w:p w14:paraId="23070879" w14:textId="77777777" w:rsidR="00B12C14" w:rsidRPr="00A50150" w:rsidRDefault="00B12C14" w:rsidP="00B12C14">
      <w:pPr>
        <w:ind w:left="720"/>
        <w:jc w:val="both"/>
        <w:rPr>
          <w:rFonts w:ascii="Arial" w:hAnsi="Arial" w:cs="Arial"/>
        </w:rPr>
      </w:pPr>
    </w:p>
    <w:p w14:paraId="5FDCC29A" w14:textId="77777777" w:rsidR="00B12C14" w:rsidRPr="00A50150" w:rsidRDefault="00B12C14" w:rsidP="007547A6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A50150">
        <w:rPr>
          <w:rFonts w:ascii="Arial" w:hAnsi="Arial" w:cs="Arial"/>
        </w:rPr>
        <w:t>A Közgyűlés felhatalmazza a Gazdasági és Városstratégiai Bizottságot a Sportli</w:t>
      </w:r>
      <w:r>
        <w:rPr>
          <w:rFonts w:ascii="Arial" w:hAnsi="Arial" w:cs="Arial"/>
        </w:rPr>
        <w:t>get rekonstrukciós projektjének megvalósítására irányuló pályázattal kapcsolatos további döntések meghozatalára</w:t>
      </w:r>
      <w:r w:rsidRPr="00A50150">
        <w:rPr>
          <w:rFonts w:ascii="Arial" w:hAnsi="Arial" w:cs="Arial"/>
        </w:rPr>
        <w:t xml:space="preserve">.  </w:t>
      </w:r>
    </w:p>
    <w:p w14:paraId="33227413" w14:textId="77777777" w:rsidR="00B12C14" w:rsidRPr="00A50150" w:rsidRDefault="00B12C14" w:rsidP="00B12C14">
      <w:pPr>
        <w:pStyle w:val="Listaszerbekezds"/>
        <w:rPr>
          <w:rFonts w:ascii="Arial" w:hAnsi="Arial" w:cs="Arial"/>
        </w:rPr>
      </w:pPr>
    </w:p>
    <w:p w14:paraId="4BCBC67B" w14:textId="77777777" w:rsidR="00B12C14" w:rsidRPr="009F478E" w:rsidRDefault="00B12C14" w:rsidP="007547A6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9F478E">
        <w:rPr>
          <w:rFonts w:ascii="Arial" w:hAnsi="Arial" w:cs="Arial"/>
        </w:rPr>
        <w:t xml:space="preserve">A Közgyűlés tudomásul veszi, hogy a pályázati felhívás alapján költség-haszon elemzést kell készíteni, melynek eredménye függvényében, annak Támogató általi elfogadását követően kerül megállapításra a végső (100%-nál alacsonyabb) támogatási intenzitás. </w:t>
      </w:r>
    </w:p>
    <w:p w14:paraId="638A44C2" w14:textId="77777777" w:rsidR="00B12C14" w:rsidRDefault="00B12C14" w:rsidP="00B12C14">
      <w:pPr>
        <w:pStyle w:val="Listaszerbekezds"/>
        <w:rPr>
          <w:rFonts w:ascii="Arial" w:hAnsi="Arial" w:cs="Arial"/>
        </w:rPr>
      </w:pPr>
    </w:p>
    <w:p w14:paraId="6D8E82BE" w14:textId="2FBD8E32" w:rsidR="00B12C14" w:rsidRDefault="00B12C14" w:rsidP="007547A6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A50150">
        <w:rPr>
          <w:rFonts w:ascii="Arial" w:hAnsi="Arial" w:cs="Arial"/>
        </w:rPr>
        <w:t>A Köz</w:t>
      </w:r>
      <w:r>
        <w:rPr>
          <w:rFonts w:ascii="Arial" w:hAnsi="Arial" w:cs="Arial"/>
        </w:rPr>
        <w:t>gyűlés felha</w:t>
      </w:r>
      <w:r w:rsidRPr="00A50150">
        <w:rPr>
          <w:rFonts w:ascii="Arial" w:hAnsi="Arial" w:cs="Arial"/>
        </w:rPr>
        <w:t xml:space="preserve">talmazza </w:t>
      </w:r>
      <w:r>
        <w:rPr>
          <w:rFonts w:ascii="Arial" w:hAnsi="Arial" w:cs="Arial"/>
        </w:rPr>
        <w:t>a polgármestert a Gazdasági és Városstratégiai Bizottság által jóváhagyott pályázat Támogatási Szerződésének aláírására</w:t>
      </w:r>
      <w:r w:rsidRPr="00A50150">
        <w:rPr>
          <w:rFonts w:ascii="Arial" w:hAnsi="Arial" w:cs="Arial"/>
        </w:rPr>
        <w:t>.</w:t>
      </w:r>
    </w:p>
    <w:p w14:paraId="1604E3E4" w14:textId="77777777" w:rsidR="00B12C14" w:rsidRPr="00B12C14" w:rsidRDefault="00B12C14" w:rsidP="00B12C14">
      <w:pPr>
        <w:jc w:val="both"/>
        <w:rPr>
          <w:rFonts w:ascii="Arial" w:hAnsi="Arial" w:cs="Arial"/>
        </w:rPr>
      </w:pPr>
    </w:p>
    <w:p w14:paraId="0F3A9435" w14:textId="77777777" w:rsidR="00B12C14" w:rsidRPr="00A50150" w:rsidRDefault="00B12C14" w:rsidP="00B12C1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A50150">
        <w:rPr>
          <w:rFonts w:ascii="Arial" w:hAnsi="Arial" w:cs="Arial"/>
          <w:b/>
          <w:u w:val="single"/>
        </w:rPr>
        <w:t>Felelősök:</w:t>
      </w:r>
      <w:r w:rsidRPr="00A50150">
        <w:rPr>
          <w:rFonts w:ascii="Arial" w:hAnsi="Arial" w:cs="Arial"/>
          <w:bCs/>
        </w:rPr>
        <w:tab/>
      </w:r>
      <w:r w:rsidRPr="00A50150">
        <w:rPr>
          <w:rFonts w:ascii="Arial" w:hAnsi="Arial" w:cs="Arial"/>
        </w:rPr>
        <w:t>Dr. Puskás Tivadar polgármester</w:t>
      </w:r>
    </w:p>
    <w:p w14:paraId="55547F5B" w14:textId="77777777" w:rsidR="00B12C14" w:rsidRDefault="00B12C14" w:rsidP="00B12C1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A50150">
        <w:rPr>
          <w:rFonts w:ascii="Arial" w:hAnsi="Arial" w:cs="Arial"/>
        </w:rPr>
        <w:lastRenderedPageBreak/>
        <w:tab/>
      </w:r>
      <w:r w:rsidRPr="00A50150">
        <w:rPr>
          <w:rFonts w:ascii="Arial" w:hAnsi="Arial" w:cs="Arial"/>
        </w:rPr>
        <w:tab/>
        <w:t>Illés Károly alpolgármester</w:t>
      </w:r>
    </w:p>
    <w:p w14:paraId="25A6B88D" w14:textId="77777777" w:rsidR="00B12C14" w:rsidRPr="00D41433" w:rsidRDefault="00B12C14" w:rsidP="00B12C1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Koczka Tibor alpolgármester </w:t>
      </w:r>
    </w:p>
    <w:p w14:paraId="0802C1AF" w14:textId="77777777" w:rsidR="00B12C14" w:rsidRPr="00A50150" w:rsidRDefault="00B12C14" w:rsidP="00B12C1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A50150">
        <w:rPr>
          <w:rFonts w:ascii="Arial" w:hAnsi="Arial" w:cs="Arial"/>
        </w:rPr>
        <w:tab/>
      </w:r>
      <w:r w:rsidRPr="00A50150">
        <w:rPr>
          <w:rFonts w:ascii="Arial" w:hAnsi="Arial" w:cs="Arial"/>
        </w:rPr>
        <w:tab/>
        <w:t>Dr. Károlyi Ákos jegyző</w:t>
      </w:r>
    </w:p>
    <w:p w14:paraId="6CCCFC7C" w14:textId="77777777" w:rsidR="00B12C14" w:rsidRPr="00A50150" w:rsidRDefault="00B12C14" w:rsidP="00B12C14">
      <w:pPr>
        <w:jc w:val="both"/>
        <w:rPr>
          <w:rFonts w:ascii="Arial" w:hAnsi="Arial" w:cs="Arial"/>
          <w:bCs/>
        </w:rPr>
      </w:pPr>
      <w:r w:rsidRPr="00A50150">
        <w:rPr>
          <w:rFonts w:ascii="Arial" w:hAnsi="Arial" w:cs="Arial"/>
          <w:bCs/>
        </w:rPr>
        <w:t xml:space="preserve">                     (A végrehajtásért felelős:</w:t>
      </w:r>
    </w:p>
    <w:p w14:paraId="0EFF1DCE" w14:textId="77777777" w:rsidR="00B12C14" w:rsidRPr="00A50150" w:rsidRDefault="00B12C14" w:rsidP="00B12C14">
      <w:pPr>
        <w:ind w:left="1416"/>
        <w:jc w:val="both"/>
        <w:rPr>
          <w:rFonts w:ascii="Arial" w:hAnsi="Arial" w:cs="Arial"/>
          <w:bCs/>
        </w:rPr>
      </w:pPr>
      <w:r w:rsidRPr="00A50150">
        <w:rPr>
          <w:rFonts w:ascii="Arial" w:hAnsi="Arial" w:cs="Arial"/>
          <w:bCs/>
        </w:rPr>
        <w:t>Szakály Szabolcs, a Városfejlesztési Kabinet vezetője</w:t>
      </w:r>
    </w:p>
    <w:p w14:paraId="6C272BF2" w14:textId="77777777" w:rsidR="00B12C14" w:rsidRDefault="00B12C14" w:rsidP="00B12C14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A50150">
        <w:rPr>
          <w:rFonts w:ascii="Arial" w:hAnsi="Arial" w:cs="Arial"/>
          <w:bCs/>
        </w:rPr>
        <w:t>Lakézi</w:t>
      </w:r>
      <w:proofErr w:type="spellEnd"/>
      <w:r w:rsidRPr="00A50150">
        <w:rPr>
          <w:rFonts w:ascii="Arial" w:hAnsi="Arial" w:cs="Arial"/>
          <w:bCs/>
        </w:rPr>
        <w:t xml:space="preserve"> Gábor, a Városüzemeltetési Osztály vezetője</w:t>
      </w:r>
    </w:p>
    <w:p w14:paraId="35CDC106" w14:textId="77777777" w:rsidR="00B12C14" w:rsidRPr="00A50150" w:rsidRDefault="00B12C14" w:rsidP="00B12C14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Dr. </w:t>
      </w:r>
      <w:proofErr w:type="spellStart"/>
      <w:r>
        <w:rPr>
          <w:rFonts w:ascii="Arial" w:hAnsi="Arial" w:cs="Arial"/>
          <w:bCs/>
        </w:rPr>
        <w:t>Bencsics</w:t>
      </w:r>
      <w:proofErr w:type="spellEnd"/>
      <w:r>
        <w:rPr>
          <w:rFonts w:ascii="Arial" w:hAnsi="Arial" w:cs="Arial"/>
          <w:bCs/>
        </w:rPr>
        <w:t xml:space="preserve"> Enikő, az </w:t>
      </w:r>
      <w:r w:rsidRPr="000E2521">
        <w:rPr>
          <w:rFonts w:ascii="Arial" w:hAnsi="Arial" w:cs="Arial"/>
          <w:bCs/>
        </w:rPr>
        <w:t>Egészségügyi és Közszolgálati Osztály</w:t>
      </w:r>
      <w:r>
        <w:rPr>
          <w:rFonts w:ascii="Arial" w:hAnsi="Arial" w:cs="Arial"/>
          <w:bCs/>
        </w:rPr>
        <w:t xml:space="preserve"> vezetője</w:t>
      </w:r>
      <w:r w:rsidRPr="00A50150">
        <w:rPr>
          <w:rFonts w:ascii="Arial" w:hAnsi="Arial" w:cs="Arial"/>
          <w:bCs/>
        </w:rPr>
        <w:t>)</w:t>
      </w:r>
    </w:p>
    <w:p w14:paraId="3172E26A" w14:textId="77777777" w:rsidR="00B12C14" w:rsidRPr="00A50150" w:rsidRDefault="00B12C14" w:rsidP="00B12C14">
      <w:pPr>
        <w:ind w:left="1414" w:firstLine="4"/>
        <w:jc w:val="both"/>
        <w:rPr>
          <w:rFonts w:ascii="Arial" w:hAnsi="Arial" w:cs="Arial"/>
          <w:bCs/>
        </w:rPr>
      </w:pPr>
    </w:p>
    <w:p w14:paraId="1F64D12E" w14:textId="77777777" w:rsidR="00B12C14" w:rsidRPr="00A50150" w:rsidRDefault="00B12C14" w:rsidP="00B12C14">
      <w:pPr>
        <w:ind w:left="1414" w:firstLine="4"/>
        <w:jc w:val="both"/>
        <w:rPr>
          <w:rFonts w:ascii="Arial" w:hAnsi="Arial" w:cs="Arial"/>
          <w:bCs/>
        </w:rPr>
      </w:pPr>
    </w:p>
    <w:p w14:paraId="79B98EED" w14:textId="77777777" w:rsidR="00B12C14" w:rsidRPr="00A50150" w:rsidRDefault="00B12C14" w:rsidP="00B12C14">
      <w:pPr>
        <w:ind w:left="1410" w:hanging="1410"/>
        <w:jc w:val="both"/>
        <w:rPr>
          <w:rFonts w:ascii="Arial" w:hAnsi="Arial" w:cs="Arial"/>
          <w:bCs/>
        </w:rPr>
      </w:pPr>
      <w:r w:rsidRPr="00A50150">
        <w:rPr>
          <w:rFonts w:ascii="Arial" w:hAnsi="Arial" w:cs="Arial"/>
          <w:b/>
          <w:bCs/>
          <w:u w:val="single"/>
        </w:rPr>
        <w:t>Határidő:</w:t>
      </w:r>
      <w:r w:rsidRPr="00A50150">
        <w:rPr>
          <w:rFonts w:ascii="Arial" w:hAnsi="Arial" w:cs="Arial"/>
          <w:bCs/>
        </w:rPr>
        <w:t xml:space="preserve"> </w:t>
      </w:r>
      <w:r w:rsidRPr="00A50150">
        <w:rPr>
          <w:rFonts w:ascii="Arial" w:hAnsi="Arial" w:cs="Arial"/>
          <w:bCs/>
        </w:rPr>
        <w:tab/>
        <w:t>1. pont: 2016. május 17.</w:t>
      </w:r>
    </w:p>
    <w:p w14:paraId="5EAD034C" w14:textId="77777777" w:rsidR="00B12C14" w:rsidRPr="00BF1D76" w:rsidRDefault="00B12C14" w:rsidP="00B12C14">
      <w:pPr>
        <w:ind w:left="1410"/>
        <w:jc w:val="both"/>
        <w:rPr>
          <w:rFonts w:ascii="Arial" w:hAnsi="Arial" w:cs="Arial"/>
          <w:bCs/>
        </w:rPr>
      </w:pPr>
      <w:r w:rsidRPr="00BF1D76">
        <w:rPr>
          <w:rFonts w:ascii="Arial" w:hAnsi="Arial" w:cs="Arial"/>
          <w:bCs/>
        </w:rPr>
        <w:t xml:space="preserve">2. pont: támogató döntését követő </w:t>
      </w:r>
      <w:r w:rsidRPr="00BF1D76">
        <w:rPr>
          <w:rFonts w:ascii="Arial" w:hAnsi="Arial" w:cs="Arial"/>
        </w:rPr>
        <w:t>Gazdasági és Városstratégiai Bizottság</w:t>
      </w:r>
    </w:p>
    <w:p w14:paraId="2E645559" w14:textId="77777777" w:rsidR="00B12C14" w:rsidRDefault="00B12C14" w:rsidP="00B12C14">
      <w:pPr>
        <w:ind w:left="1410"/>
        <w:jc w:val="both"/>
        <w:rPr>
          <w:rFonts w:ascii="Arial" w:hAnsi="Arial" w:cs="Arial"/>
          <w:bCs/>
        </w:rPr>
      </w:pPr>
      <w:r w:rsidRPr="00BF1D76">
        <w:rPr>
          <w:rFonts w:ascii="Arial" w:hAnsi="Arial" w:cs="Arial"/>
          <w:bCs/>
        </w:rPr>
        <w:t>3. pont: azonnal</w:t>
      </w:r>
      <w:r>
        <w:rPr>
          <w:rFonts w:ascii="Arial" w:hAnsi="Arial" w:cs="Arial"/>
          <w:bCs/>
        </w:rPr>
        <w:t xml:space="preserve">  </w:t>
      </w:r>
    </w:p>
    <w:p w14:paraId="5A2B0FE5" w14:textId="77777777" w:rsidR="00B12C14" w:rsidRDefault="00B12C14" w:rsidP="00B12C14">
      <w:pPr>
        <w:ind w:left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Pr="00A50150">
        <w:rPr>
          <w:rFonts w:ascii="Arial" w:hAnsi="Arial" w:cs="Arial"/>
          <w:bCs/>
        </w:rPr>
        <w:t xml:space="preserve">. pont: </w:t>
      </w:r>
      <w:r>
        <w:rPr>
          <w:rFonts w:ascii="Arial" w:hAnsi="Arial" w:cs="Arial"/>
        </w:rPr>
        <w:t>nyertes pályázat esetén, a támogatói döntést követő Közgyűlés, illetve a támogató által meghatározott időpont</w:t>
      </w:r>
    </w:p>
    <w:p w14:paraId="410DB8DB" w14:textId="77777777" w:rsidR="00B12C14" w:rsidRPr="00A50150" w:rsidRDefault="00B12C14" w:rsidP="00B12C14">
      <w:pPr>
        <w:ind w:left="1410"/>
        <w:jc w:val="both"/>
        <w:rPr>
          <w:rFonts w:ascii="Arial" w:hAnsi="Arial" w:cs="Arial"/>
          <w:bCs/>
        </w:rPr>
      </w:pPr>
    </w:p>
    <w:p w14:paraId="64BBF474" w14:textId="77777777" w:rsidR="00C637CC" w:rsidRDefault="00C637CC" w:rsidP="00B12C14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5AC89948" w14:textId="66CAD55D" w:rsidR="00C637CC" w:rsidRPr="00C637CC" w:rsidRDefault="00D87706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106</w:t>
      </w:r>
      <w:r w:rsidR="00C637CC" w:rsidRPr="00C637CC">
        <w:rPr>
          <w:rFonts w:ascii="Arial" w:hAnsi="Arial" w:cs="Arial"/>
          <w:b/>
          <w:u w:val="single"/>
        </w:rPr>
        <w:t>/2016.(IV.20.) Kgy. sz. határozat</w:t>
      </w:r>
    </w:p>
    <w:p w14:paraId="5CAD4F2C" w14:textId="77777777" w:rsidR="00C637CC" w:rsidRDefault="00C637CC" w:rsidP="00B12C14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5A54F73D" w14:textId="77777777" w:rsidR="00B12C14" w:rsidRPr="00B12C14" w:rsidRDefault="00B12C14" w:rsidP="00B12C14">
      <w:pPr>
        <w:jc w:val="both"/>
        <w:rPr>
          <w:rFonts w:ascii="Arial" w:eastAsia="Arial" w:hAnsi="Arial" w:cs="Arial"/>
          <w:color w:val="000000"/>
        </w:rPr>
      </w:pPr>
      <w:r w:rsidRPr="00B12C14">
        <w:rPr>
          <w:rFonts w:ascii="Arial" w:hAnsi="Arial" w:cs="Arial"/>
        </w:rPr>
        <w:t>Szombathely Megyei Jogú Város Közgyűlése a</w:t>
      </w:r>
      <w:r w:rsidRPr="00B12C14">
        <w:rPr>
          <w:rFonts w:ascii="Arial" w:hAnsi="Arial" w:cs="Arial"/>
          <w:iCs/>
        </w:rPr>
        <w:t xml:space="preserve"> „J</w:t>
      </w:r>
      <w:r w:rsidRPr="00B12C14">
        <w:rPr>
          <w:rFonts w:ascii="Arial" w:hAnsi="Arial" w:cs="Arial"/>
          <w:color w:val="000000"/>
        </w:rPr>
        <w:t>avaslat a volt EPCOS telephely és kapcsolódó területek fejlesztési koncepciójának jóváhagyására</w:t>
      </w:r>
      <w:r w:rsidRPr="00B12C14">
        <w:rPr>
          <w:rFonts w:ascii="Arial" w:hAnsi="Arial" w:cs="Arial"/>
          <w:iCs/>
        </w:rPr>
        <w:t xml:space="preserve">” </w:t>
      </w:r>
      <w:r w:rsidRPr="00B12C14">
        <w:rPr>
          <w:rFonts w:ascii="Arial" w:hAnsi="Arial" w:cs="Arial"/>
        </w:rPr>
        <w:t xml:space="preserve">című előterjesztést megtárgyalta és a </w:t>
      </w:r>
      <w:r w:rsidRPr="00B12C14">
        <w:rPr>
          <w:rFonts w:ascii="Arial" w:hAnsi="Arial" w:cs="Arial"/>
          <w:color w:val="000000"/>
        </w:rPr>
        <w:t xml:space="preserve">Szent László király utcai korábbi EPCOS telephely fejlesztése érdekében az alábbi döntéseket hozta: </w:t>
      </w:r>
    </w:p>
    <w:p w14:paraId="089DCE48" w14:textId="77777777" w:rsidR="00B12C14" w:rsidRDefault="00B12C14" w:rsidP="00B12C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8FF61F2" w14:textId="77777777" w:rsidR="00B12C14" w:rsidRPr="00B12C14" w:rsidRDefault="00B12C14" w:rsidP="00B12C14">
      <w:pPr>
        <w:ind w:left="284" w:hanging="284"/>
        <w:jc w:val="both"/>
        <w:rPr>
          <w:rFonts w:ascii="Arial" w:hAnsi="Arial" w:cs="Arial"/>
        </w:rPr>
      </w:pPr>
      <w:r w:rsidRPr="00B12C14">
        <w:rPr>
          <w:rFonts w:ascii="Arial" w:hAnsi="Arial" w:cs="Arial"/>
        </w:rPr>
        <w:t xml:space="preserve">1. I. ütemként a Közgyűlés elhatározza az 1. számú mellékleten feltüntetett 18-19-20-as tömb fejlesztését az alábbi funkciókkal: </w:t>
      </w:r>
    </w:p>
    <w:p w14:paraId="685D46D2" w14:textId="77777777" w:rsidR="00B12C14" w:rsidRDefault="00B12C14" w:rsidP="007547A6">
      <w:pPr>
        <w:pStyle w:val="Listaszerbekezds"/>
        <w:numPr>
          <w:ilvl w:val="0"/>
          <w:numId w:val="8"/>
        </w:numPr>
        <w:suppressAutoHyphens/>
        <w:spacing w:after="16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18-as épület földszintjén: kereskedelmi funkciók kialakítása</w:t>
      </w:r>
    </w:p>
    <w:p w14:paraId="5D72D22F" w14:textId="77777777" w:rsidR="00B12C14" w:rsidRDefault="00B12C14" w:rsidP="007547A6">
      <w:pPr>
        <w:pStyle w:val="Listaszerbekezds"/>
        <w:numPr>
          <w:ilvl w:val="0"/>
          <w:numId w:val="8"/>
        </w:numPr>
        <w:suppressAutoHyphens/>
        <w:spacing w:after="16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18-as épület emeletén: Vívó Akadémia elhelyezése,</w:t>
      </w:r>
    </w:p>
    <w:p w14:paraId="18F6447F" w14:textId="77777777" w:rsidR="00B12C14" w:rsidRDefault="00B12C14" w:rsidP="007547A6">
      <w:pPr>
        <w:pStyle w:val="Listaszerbekezds"/>
        <w:numPr>
          <w:ilvl w:val="0"/>
          <w:numId w:val="8"/>
        </w:numPr>
        <w:suppressAutoHyphens/>
        <w:spacing w:after="16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19-es épület:  régi Cserkészház felújítása és funkciójának visszaállítása,</w:t>
      </w:r>
    </w:p>
    <w:p w14:paraId="3AAE736F" w14:textId="77777777" w:rsidR="00B12C14" w:rsidRDefault="00B12C14" w:rsidP="007547A6">
      <w:pPr>
        <w:pStyle w:val="Listaszerbekezds"/>
        <w:numPr>
          <w:ilvl w:val="0"/>
          <w:numId w:val="8"/>
        </w:numPr>
        <w:suppressAutoHyphens/>
        <w:spacing w:after="160" w:line="252" w:lineRule="auto"/>
        <w:jc w:val="both"/>
      </w:pPr>
      <w:r>
        <w:rPr>
          <w:rFonts w:ascii="Arial" w:hAnsi="Arial" w:cs="Arial"/>
        </w:rPr>
        <w:t>20-as épület: Szombathelyi Asztalitenisz Kör elhelyezése.</w:t>
      </w:r>
    </w:p>
    <w:p w14:paraId="518F451C" w14:textId="77777777" w:rsidR="00B12C14" w:rsidRDefault="00B12C14" w:rsidP="00B12C14">
      <w:pPr>
        <w:pStyle w:val="Listaszerbekezds"/>
        <w:jc w:val="both"/>
      </w:pPr>
    </w:p>
    <w:p w14:paraId="005B3092" w14:textId="77777777" w:rsidR="00B12C14" w:rsidRDefault="00B12C14" w:rsidP="00B12C14">
      <w:pPr>
        <w:pStyle w:val="Listaszerbekezds"/>
        <w:ind w:left="284" w:hanging="284"/>
        <w:jc w:val="both"/>
      </w:pPr>
      <w:r>
        <w:rPr>
          <w:rFonts w:ascii="Arial" w:hAnsi="Arial" w:cs="Arial"/>
        </w:rPr>
        <w:t>2. A Közgyűlés felkéri a polgármestert, hogy a Szabályozási Terv módosítását követően haladéktalanul gondoskodjon a 1. számú melléklet szerinti telekalakításról és társasház alapításról.</w:t>
      </w:r>
    </w:p>
    <w:p w14:paraId="45630C02" w14:textId="77777777" w:rsidR="00B12C14" w:rsidRDefault="00B12C14" w:rsidP="00B12C14">
      <w:pPr>
        <w:pStyle w:val="Listaszerbekezds"/>
        <w:ind w:left="0"/>
        <w:jc w:val="both"/>
      </w:pPr>
    </w:p>
    <w:p w14:paraId="03D080B3" w14:textId="15358798" w:rsidR="00B12C14" w:rsidRDefault="00B12C14" w:rsidP="007547A6">
      <w:pPr>
        <w:pStyle w:val="Listaszerbekezds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polgármestert, hogy a Cserkészszövetséggel folytatott, finanszírozási lehetőségekre irányuló egyeztetések alapján a Cserkészház kialakításához szükséges, értékbecslésekkel alátámasztott ingatlan csereszerződést vagy hosszú távú bérleti jogviszony biztosításáról szóló szerződést készítse elő a Közgyűlés júniusi ülésére. </w:t>
      </w:r>
    </w:p>
    <w:p w14:paraId="3E63C97D" w14:textId="77777777" w:rsidR="00B12C14" w:rsidRDefault="00B12C14" w:rsidP="00B12C14">
      <w:pPr>
        <w:pStyle w:val="Listaszerbekezds"/>
        <w:jc w:val="both"/>
        <w:rPr>
          <w:rFonts w:ascii="Arial" w:hAnsi="Arial" w:cs="Arial"/>
          <w:color w:val="000000"/>
        </w:rPr>
      </w:pPr>
    </w:p>
    <w:p w14:paraId="70E5F7F7" w14:textId="0CCA7E62" w:rsidR="00B12C14" w:rsidRPr="00B12C14" w:rsidRDefault="00B12C14" w:rsidP="00B12C14">
      <w:pPr>
        <w:spacing w:after="120"/>
        <w:ind w:left="284" w:hanging="284"/>
        <w:jc w:val="both"/>
        <w:rPr>
          <w:rFonts w:ascii="Arial" w:hAnsi="Arial" w:cs="Arial"/>
          <w:color w:val="000000"/>
        </w:rPr>
      </w:pPr>
      <w:r w:rsidRPr="00B12C14"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ab/>
      </w:r>
      <w:r w:rsidRPr="00B12C14">
        <w:rPr>
          <w:rFonts w:ascii="Arial" w:hAnsi="Arial" w:cs="Arial"/>
          <w:color w:val="000000"/>
        </w:rPr>
        <w:t xml:space="preserve">A Közgyűlés felhatalmazza a polgármestert, hogy a BMSK </w:t>
      </w:r>
      <w:proofErr w:type="spellStart"/>
      <w:r w:rsidRPr="00B12C14">
        <w:rPr>
          <w:rFonts w:ascii="Arial" w:hAnsi="Arial" w:cs="Arial"/>
          <w:color w:val="000000"/>
        </w:rPr>
        <w:t>Zrt</w:t>
      </w:r>
      <w:proofErr w:type="spellEnd"/>
      <w:r w:rsidRPr="00B12C14">
        <w:rPr>
          <w:rFonts w:ascii="Arial" w:hAnsi="Arial" w:cs="Arial"/>
          <w:color w:val="000000"/>
        </w:rPr>
        <w:t xml:space="preserve">. által a Szombathelyi Vívóakadémia SE részére, a leendő vívóterem sportpadlójának beszerzésére nyújtott </w:t>
      </w:r>
      <w:r w:rsidRPr="00B12C14">
        <w:rPr>
          <w:rFonts w:ascii="Arial" w:eastAsia="Calibri" w:hAnsi="Arial" w:cs="Arial"/>
          <w:color w:val="000000"/>
          <w:lang w:eastAsia="en-US"/>
        </w:rPr>
        <w:t xml:space="preserve">2.300.000.- Ft összegű támogatáshoz – mivel a sportpadló még csak a jövőben fogja funkcióját betölteni és önkormányzati tulajdonú ingatlanban került raktározásra – az ingatlan tulajdonosa képviselőjeként tárolási szerződést kössön a BMSK </w:t>
      </w:r>
      <w:proofErr w:type="spellStart"/>
      <w:r w:rsidRPr="00B12C14">
        <w:rPr>
          <w:rFonts w:ascii="Arial" w:eastAsia="Calibri" w:hAnsi="Arial" w:cs="Arial"/>
          <w:color w:val="000000"/>
          <w:lang w:eastAsia="en-US"/>
        </w:rPr>
        <w:t>Zrt.-vel</w:t>
      </w:r>
      <w:proofErr w:type="spellEnd"/>
      <w:r w:rsidRPr="00B12C14">
        <w:rPr>
          <w:rFonts w:ascii="Arial" w:eastAsia="Calibri" w:hAnsi="Arial" w:cs="Arial"/>
          <w:color w:val="000000"/>
          <w:lang w:eastAsia="en-US"/>
        </w:rPr>
        <w:t>.</w:t>
      </w:r>
    </w:p>
    <w:p w14:paraId="4166ADA0" w14:textId="6E50F7CE" w:rsidR="00B12C14" w:rsidRPr="00B12C14" w:rsidRDefault="00B12C14" w:rsidP="00B12C14">
      <w:pPr>
        <w:spacing w:after="120"/>
        <w:ind w:left="284" w:hanging="284"/>
        <w:jc w:val="both"/>
        <w:rPr>
          <w:rFonts w:ascii="Arial" w:hAnsi="Arial" w:cs="Arial"/>
          <w:color w:val="000000"/>
        </w:rPr>
      </w:pPr>
      <w:r w:rsidRPr="00B12C14">
        <w:rPr>
          <w:rFonts w:ascii="Arial" w:hAnsi="Arial" w:cs="Arial"/>
          <w:color w:val="000000"/>
        </w:rPr>
        <w:t xml:space="preserve">5. </w:t>
      </w:r>
      <w:r>
        <w:rPr>
          <w:rFonts w:ascii="Arial" w:hAnsi="Arial" w:cs="Arial"/>
          <w:color w:val="000000"/>
        </w:rPr>
        <w:tab/>
      </w:r>
      <w:r w:rsidRPr="00B12C14">
        <w:rPr>
          <w:rFonts w:ascii="Arial" w:hAnsi="Arial" w:cs="Arial"/>
          <w:color w:val="000000"/>
        </w:rPr>
        <w:t xml:space="preserve">A Közgyűlés felkéri a polgármestert, hogy a Magyar Vívószövetség által, illetőleg a Magyar Asztalitenisz Szövetség által elhatározott, 2016. és 2017. évi sportági fejlesztések támogatására vonatkozó, BMSK </w:t>
      </w:r>
      <w:proofErr w:type="spellStart"/>
      <w:r w:rsidRPr="00B12C14">
        <w:rPr>
          <w:rFonts w:ascii="Arial" w:hAnsi="Arial" w:cs="Arial"/>
          <w:color w:val="000000"/>
        </w:rPr>
        <w:t>Zrt-vel</w:t>
      </w:r>
      <w:proofErr w:type="spellEnd"/>
      <w:r w:rsidRPr="00B12C14">
        <w:rPr>
          <w:rFonts w:ascii="Arial" w:hAnsi="Arial" w:cs="Arial"/>
          <w:color w:val="000000"/>
        </w:rPr>
        <w:t xml:space="preserve"> kötendő támogatási szerződéseket terjessze a Közgyűlés elé.</w:t>
      </w:r>
    </w:p>
    <w:p w14:paraId="7FC33A06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37FA6490" w14:textId="77777777" w:rsidR="0073114F" w:rsidRPr="00B12C14" w:rsidRDefault="0073114F" w:rsidP="0073114F">
      <w:pPr>
        <w:ind w:left="705" w:hanging="705"/>
        <w:jc w:val="both"/>
        <w:rPr>
          <w:rFonts w:ascii="Arial" w:hAnsi="Arial" w:cs="Arial"/>
        </w:rPr>
      </w:pPr>
      <w:r w:rsidRPr="00B12C14">
        <w:rPr>
          <w:rFonts w:ascii="Arial" w:hAnsi="Arial" w:cs="Arial"/>
          <w:b/>
          <w:u w:val="single"/>
        </w:rPr>
        <w:t>Felelősök:</w:t>
      </w:r>
      <w:r w:rsidRPr="00B12C14">
        <w:rPr>
          <w:rFonts w:ascii="Arial" w:hAnsi="Arial" w:cs="Arial"/>
          <w:bCs/>
        </w:rPr>
        <w:tab/>
        <w:t>Dr. Puskás Tivadar, polgármester</w:t>
      </w:r>
    </w:p>
    <w:p w14:paraId="1BF0B44B" w14:textId="77777777" w:rsidR="0073114F" w:rsidRPr="00B12C14" w:rsidRDefault="0073114F" w:rsidP="0073114F">
      <w:pPr>
        <w:ind w:left="705" w:hanging="705"/>
        <w:jc w:val="both"/>
        <w:rPr>
          <w:rFonts w:ascii="Arial" w:hAnsi="Arial" w:cs="Arial"/>
          <w:bCs/>
        </w:rPr>
      </w:pPr>
      <w:r w:rsidRPr="00B12C14">
        <w:rPr>
          <w:rFonts w:ascii="Arial" w:hAnsi="Arial" w:cs="Arial"/>
        </w:rPr>
        <w:tab/>
      </w:r>
      <w:r w:rsidRPr="00B12C14">
        <w:rPr>
          <w:rFonts w:ascii="Arial" w:hAnsi="Arial" w:cs="Arial"/>
        </w:rPr>
        <w:tab/>
      </w:r>
      <w:r w:rsidRPr="00B12C14">
        <w:rPr>
          <w:rFonts w:ascii="Arial" w:hAnsi="Arial" w:cs="Arial"/>
        </w:rPr>
        <w:tab/>
      </w:r>
      <w:r w:rsidRPr="00B12C14">
        <w:rPr>
          <w:rFonts w:ascii="Arial" w:hAnsi="Arial" w:cs="Arial"/>
          <w:bCs/>
        </w:rPr>
        <w:t>Illés Károly, alpolgármester</w:t>
      </w:r>
    </w:p>
    <w:p w14:paraId="7C415BC3" w14:textId="77777777" w:rsidR="0073114F" w:rsidRPr="00B12C14" w:rsidRDefault="0073114F" w:rsidP="0073114F">
      <w:pPr>
        <w:ind w:left="705" w:hanging="705"/>
        <w:jc w:val="both"/>
        <w:rPr>
          <w:rFonts w:ascii="Arial" w:hAnsi="Arial" w:cs="Arial"/>
        </w:rPr>
      </w:pPr>
      <w:r w:rsidRPr="00B12C14">
        <w:rPr>
          <w:rFonts w:ascii="Arial" w:hAnsi="Arial" w:cs="Arial"/>
          <w:bCs/>
        </w:rPr>
        <w:tab/>
      </w:r>
      <w:r w:rsidRPr="00B12C14">
        <w:rPr>
          <w:rFonts w:ascii="Arial" w:hAnsi="Arial" w:cs="Arial"/>
          <w:bCs/>
        </w:rPr>
        <w:tab/>
      </w:r>
      <w:r w:rsidRPr="00B12C14">
        <w:rPr>
          <w:rFonts w:ascii="Arial" w:hAnsi="Arial" w:cs="Arial"/>
          <w:bCs/>
        </w:rPr>
        <w:tab/>
        <w:t>Molnár Miklós, alpolgármester</w:t>
      </w:r>
    </w:p>
    <w:p w14:paraId="718E88D9" w14:textId="344ED1DE" w:rsidR="0073114F" w:rsidRPr="00B12C14" w:rsidRDefault="0073114F" w:rsidP="009B1522">
      <w:pPr>
        <w:ind w:left="1414" w:firstLine="4"/>
        <w:jc w:val="both"/>
        <w:rPr>
          <w:rFonts w:ascii="Arial" w:hAnsi="Arial" w:cs="Arial"/>
          <w:bCs/>
        </w:rPr>
      </w:pPr>
      <w:r w:rsidRPr="00B12C14">
        <w:rPr>
          <w:rFonts w:ascii="Arial" w:hAnsi="Arial" w:cs="Arial"/>
        </w:rPr>
        <w:t>Dr.</w:t>
      </w:r>
      <w:r w:rsidR="009B1522">
        <w:rPr>
          <w:rFonts w:ascii="Arial" w:hAnsi="Arial" w:cs="Arial"/>
          <w:bCs/>
        </w:rPr>
        <w:t xml:space="preserve"> Károlyi Ákos, jegyző</w:t>
      </w:r>
    </w:p>
    <w:p w14:paraId="0424DE5A" w14:textId="77777777" w:rsidR="0073114F" w:rsidRPr="00B12C14" w:rsidRDefault="0073114F" w:rsidP="0073114F">
      <w:pPr>
        <w:ind w:left="1414" w:firstLine="4"/>
        <w:jc w:val="both"/>
        <w:rPr>
          <w:rFonts w:ascii="Arial" w:hAnsi="Arial" w:cs="Arial"/>
          <w:bCs/>
        </w:rPr>
      </w:pPr>
      <w:r w:rsidRPr="00B12C14">
        <w:rPr>
          <w:rFonts w:ascii="Arial" w:hAnsi="Arial" w:cs="Arial"/>
          <w:bCs/>
        </w:rPr>
        <w:t>(A végrehajtás előkészítéséért:</w:t>
      </w:r>
    </w:p>
    <w:p w14:paraId="1572DD5E" w14:textId="77777777" w:rsidR="0073114F" w:rsidRPr="00B12C14" w:rsidRDefault="0073114F" w:rsidP="0073114F">
      <w:pPr>
        <w:ind w:left="1414" w:firstLine="4"/>
        <w:jc w:val="both"/>
        <w:rPr>
          <w:rFonts w:ascii="Arial" w:hAnsi="Arial" w:cs="Arial"/>
          <w:bCs/>
        </w:rPr>
      </w:pPr>
      <w:r w:rsidRPr="00B12C14">
        <w:rPr>
          <w:rFonts w:ascii="Arial" w:hAnsi="Arial" w:cs="Arial"/>
          <w:bCs/>
        </w:rPr>
        <w:t>Szakály Szabolcs, a Városfejlesztési Osztály vezetője)</w:t>
      </w:r>
    </w:p>
    <w:p w14:paraId="72A31B3D" w14:textId="77777777" w:rsidR="0073114F" w:rsidRPr="00B12C14" w:rsidRDefault="0073114F" w:rsidP="0073114F">
      <w:pPr>
        <w:ind w:left="1414" w:firstLine="4"/>
        <w:jc w:val="both"/>
        <w:rPr>
          <w:rFonts w:ascii="Arial" w:hAnsi="Arial" w:cs="Arial"/>
          <w:bCs/>
        </w:rPr>
      </w:pPr>
    </w:p>
    <w:p w14:paraId="7658E6EC" w14:textId="101D0EB3" w:rsidR="0073114F" w:rsidRPr="00B12C14" w:rsidRDefault="0073114F" w:rsidP="0073114F">
      <w:pPr>
        <w:ind w:left="1410" w:hanging="1410"/>
        <w:jc w:val="both"/>
        <w:rPr>
          <w:rFonts w:ascii="Arial" w:hAnsi="Arial" w:cs="Arial"/>
          <w:bCs/>
        </w:rPr>
      </w:pPr>
      <w:r w:rsidRPr="00B12C14">
        <w:rPr>
          <w:rFonts w:ascii="Arial" w:hAnsi="Arial" w:cs="Arial"/>
          <w:b/>
          <w:bCs/>
          <w:u w:val="single"/>
        </w:rPr>
        <w:t>Határidő:</w:t>
      </w:r>
      <w:r w:rsidRPr="00B12C14">
        <w:rPr>
          <w:rFonts w:ascii="Arial" w:hAnsi="Arial" w:cs="Arial"/>
          <w:bCs/>
        </w:rPr>
        <w:t xml:space="preserve"> </w:t>
      </w:r>
      <w:r w:rsidRPr="00B12C14">
        <w:rPr>
          <w:rFonts w:ascii="Arial" w:hAnsi="Arial" w:cs="Arial"/>
          <w:bCs/>
        </w:rPr>
        <w:tab/>
      </w:r>
      <w:r w:rsidR="003F05AE">
        <w:rPr>
          <w:rFonts w:ascii="Arial" w:hAnsi="Arial" w:cs="Arial"/>
          <w:bCs/>
        </w:rPr>
        <w:tab/>
      </w:r>
      <w:r w:rsidR="003F05AE">
        <w:rPr>
          <w:rFonts w:ascii="Arial" w:hAnsi="Arial" w:cs="Arial"/>
          <w:bCs/>
        </w:rPr>
        <w:tab/>
      </w:r>
      <w:r w:rsidRPr="00B12C14">
        <w:rPr>
          <w:rFonts w:ascii="Arial" w:hAnsi="Arial" w:cs="Arial"/>
          <w:bCs/>
        </w:rPr>
        <w:t>1. pont: azonnal</w:t>
      </w:r>
    </w:p>
    <w:p w14:paraId="4B9FDE00" w14:textId="22D44F1F" w:rsidR="0073114F" w:rsidRPr="00B12C14" w:rsidRDefault="003F05AE" w:rsidP="0073114F">
      <w:pPr>
        <w:ind w:left="1410" w:hanging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73114F" w:rsidRPr="00B12C14">
        <w:rPr>
          <w:rFonts w:ascii="Arial" w:hAnsi="Arial" w:cs="Arial"/>
          <w:bCs/>
        </w:rPr>
        <w:t>2. pont: Szabályozási Terv módosítását követő 90 nap</w:t>
      </w:r>
    </w:p>
    <w:p w14:paraId="4F147FFD" w14:textId="45C9A6C5" w:rsidR="0073114F" w:rsidRPr="00B12C14" w:rsidRDefault="003F05AE" w:rsidP="0073114F">
      <w:pPr>
        <w:ind w:left="1410" w:hanging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Cs/>
        </w:rPr>
        <w:tab/>
      </w:r>
      <w:r w:rsidR="0073114F" w:rsidRPr="00B12C14">
        <w:rPr>
          <w:rFonts w:ascii="Arial" w:hAnsi="Arial" w:cs="Arial"/>
          <w:bCs/>
        </w:rPr>
        <w:t>3. pont: a Közgyűlés júniusi ülése</w:t>
      </w:r>
    </w:p>
    <w:p w14:paraId="607EEC84" w14:textId="038BFDE7" w:rsidR="0073114F" w:rsidRPr="00B12C14" w:rsidRDefault="003F05AE" w:rsidP="0073114F">
      <w:pPr>
        <w:ind w:left="1410" w:hanging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73114F" w:rsidRPr="00B12C14">
        <w:rPr>
          <w:rFonts w:ascii="Arial" w:hAnsi="Arial" w:cs="Arial"/>
          <w:bCs/>
        </w:rPr>
        <w:t>4. pont: 2016. május 15.</w:t>
      </w:r>
      <w:r w:rsidR="0073114F" w:rsidRPr="00B12C14">
        <w:rPr>
          <w:rFonts w:ascii="Arial" w:hAnsi="Arial" w:cs="Arial"/>
          <w:bCs/>
        </w:rPr>
        <w:tab/>
      </w:r>
    </w:p>
    <w:p w14:paraId="00447B78" w14:textId="2C983C91" w:rsidR="0073114F" w:rsidRPr="00B12C14" w:rsidRDefault="003F05AE" w:rsidP="0073114F">
      <w:pPr>
        <w:ind w:left="1410" w:hanging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Cs/>
        </w:rPr>
        <w:tab/>
      </w:r>
      <w:r w:rsidR="0073114F" w:rsidRPr="00B12C14">
        <w:rPr>
          <w:rFonts w:ascii="Arial" w:hAnsi="Arial" w:cs="Arial"/>
          <w:bCs/>
        </w:rPr>
        <w:t>5. pont: folyamatos</w:t>
      </w:r>
    </w:p>
    <w:p w14:paraId="43B69BB8" w14:textId="44B4237F" w:rsidR="0073114F" w:rsidRPr="00B12C14" w:rsidRDefault="0073114F" w:rsidP="003F05AE">
      <w:pPr>
        <w:ind w:left="1410" w:hanging="1410"/>
        <w:jc w:val="both"/>
        <w:rPr>
          <w:rFonts w:ascii="Arial" w:hAnsi="Arial" w:cs="Arial"/>
          <w:bCs/>
        </w:rPr>
      </w:pPr>
      <w:r w:rsidRPr="00B12C14">
        <w:rPr>
          <w:rFonts w:ascii="Arial" w:hAnsi="Arial" w:cs="Arial"/>
          <w:bCs/>
        </w:rPr>
        <w:tab/>
      </w:r>
    </w:p>
    <w:p w14:paraId="38804CAD" w14:textId="77777777" w:rsidR="00C637CC" w:rsidRDefault="00C637CC" w:rsidP="00B12C14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006DA327" w14:textId="4CE35B45" w:rsidR="00C637CC" w:rsidRPr="00C637CC" w:rsidRDefault="00D87706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107</w:t>
      </w:r>
      <w:r w:rsidR="00C637CC" w:rsidRPr="00C637CC">
        <w:rPr>
          <w:rFonts w:ascii="Arial" w:hAnsi="Arial" w:cs="Arial"/>
          <w:b/>
          <w:u w:val="single"/>
        </w:rPr>
        <w:t>/2016.(IV.20.) Kgy. sz. határozat</w:t>
      </w:r>
    </w:p>
    <w:p w14:paraId="2D0A550D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26A1462B" w14:textId="77777777" w:rsidR="00B12C14" w:rsidRPr="00B12C14" w:rsidRDefault="00B12C14" w:rsidP="00B12C14">
      <w:pPr>
        <w:spacing w:after="120"/>
        <w:jc w:val="both"/>
        <w:rPr>
          <w:rFonts w:ascii="Arial" w:hAnsi="Arial" w:cs="Arial"/>
          <w:color w:val="000000"/>
        </w:rPr>
      </w:pPr>
      <w:r w:rsidRPr="00B12C14">
        <w:rPr>
          <w:rFonts w:ascii="Arial" w:hAnsi="Arial" w:cs="Arial"/>
        </w:rPr>
        <w:t xml:space="preserve">1. </w:t>
      </w:r>
      <w:r w:rsidRPr="00B12C14">
        <w:rPr>
          <w:rFonts w:ascii="Arial" w:hAnsi="Arial" w:cs="Arial"/>
          <w:color w:val="000000"/>
        </w:rPr>
        <w:t>A Közgyűlés elhatározza, hogy a korábbi Szent László király utcai EPCOS telephely fejlesztésére a TOP-6.3.1-15 pályázati felhívás keretében pályázatot kíván benyújtani.</w:t>
      </w:r>
    </w:p>
    <w:p w14:paraId="140DB245" w14:textId="77777777" w:rsidR="00B12C14" w:rsidRPr="00B12C14" w:rsidRDefault="00B12C14" w:rsidP="00B12C14">
      <w:pPr>
        <w:jc w:val="both"/>
        <w:rPr>
          <w:rFonts w:ascii="Arial" w:hAnsi="Arial" w:cs="Arial"/>
        </w:rPr>
      </w:pPr>
      <w:r w:rsidRPr="00B12C14">
        <w:rPr>
          <w:rFonts w:ascii="Arial" w:hAnsi="Arial" w:cs="Arial"/>
        </w:rPr>
        <w:t>2. A Közgyűlés felhatalmazza a Gazdasági és Városstratégiai Bizottságot a korábbi EPCOS telephely fejlesztésére irányuló pályázattal kapcsolatos további döntések meghozatalára.</w:t>
      </w:r>
    </w:p>
    <w:p w14:paraId="6C7CC1F4" w14:textId="77777777" w:rsidR="00B12C14" w:rsidRPr="00B12C14" w:rsidRDefault="00B12C14" w:rsidP="00B12C14">
      <w:pPr>
        <w:jc w:val="both"/>
        <w:rPr>
          <w:rFonts w:ascii="Arial" w:hAnsi="Arial" w:cs="Arial"/>
        </w:rPr>
      </w:pPr>
    </w:p>
    <w:p w14:paraId="09299306" w14:textId="77777777" w:rsidR="00B12C14" w:rsidRPr="00B12C14" w:rsidRDefault="00B12C14" w:rsidP="00B12C14">
      <w:pPr>
        <w:jc w:val="both"/>
        <w:rPr>
          <w:rFonts w:ascii="Arial" w:hAnsi="Arial" w:cs="Arial"/>
        </w:rPr>
      </w:pPr>
      <w:r w:rsidRPr="00B12C14">
        <w:rPr>
          <w:rFonts w:ascii="Arial" w:hAnsi="Arial" w:cs="Arial"/>
        </w:rPr>
        <w:t xml:space="preserve">3. A Közgyűlés tudomásul veszi, hogy a pályázati felhívás alapján költség-haszon elemzést kell készíteni, melynek eredménye függvényében, annak Támogató általi elfogadását követően kerül megállapításra a végső (100%-nál alacsonyabb) támogatási intenzitás. </w:t>
      </w:r>
    </w:p>
    <w:p w14:paraId="1AF9F784" w14:textId="77777777" w:rsidR="00B12C14" w:rsidRPr="00B12C14" w:rsidRDefault="00B12C14" w:rsidP="00B12C14">
      <w:pPr>
        <w:jc w:val="both"/>
        <w:rPr>
          <w:rFonts w:ascii="Arial" w:hAnsi="Arial" w:cs="Arial"/>
        </w:rPr>
      </w:pPr>
    </w:p>
    <w:p w14:paraId="02994E7C" w14:textId="77777777" w:rsidR="00B12C14" w:rsidRPr="00B12C14" w:rsidRDefault="00B12C14" w:rsidP="00B12C14">
      <w:pPr>
        <w:jc w:val="both"/>
        <w:rPr>
          <w:rFonts w:ascii="Arial" w:hAnsi="Arial" w:cs="Arial"/>
          <w:lang w:eastAsia="en-US"/>
        </w:rPr>
      </w:pPr>
      <w:r w:rsidRPr="00B12C14">
        <w:rPr>
          <w:rFonts w:ascii="Arial" w:hAnsi="Arial" w:cs="Arial"/>
        </w:rPr>
        <w:t>4. A Közgyűlés felhatalmazza a polgármestert a Gazdasági és Városstratégiai Bizottság által jóváhagyott pályázat Támogatási Szerződésének aláírására.</w:t>
      </w:r>
    </w:p>
    <w:p w14:paraId="4E64A21E" w14:textId="77777777" w:rsidR="00B12C14" w:rsidRPr="00B12C14" w:rsidRDefault="00B12C14" w:rsidP="00B12C14">
      <w:pPr>
        <w:jc w:val="both"/>
        <w:rPr>
          <w:rFonts w:ascii="Arial" w:hAnsi="Arial" w:cs="Arial"/>
          <w:color w:val="000000"/>
        </w:rPr>
      </w:pPr>
    </w:p>
    <w:p w14:paraId="05AC4626" w14:textId="77777777" w:rsidR="00B12C14" w:rsidRPr="00B12C14" w:rsidRDefault="00B12C14" w:rsidP="00B12C14">
      <w:pPr>
        <w:ind w:left="705" w:hanging="705"/>
        <w:jc w:val="both"/>
        <w:rPr>
          <w:rFonts w:ascii="Arial" w:hAnsi="Arial" w:cs="Arial"/>
        </w:rPr>
      </w:pPr>
      <w:r w:rsidRPr="00B12C14">
        <w:rPr>
          <w:rFonts w:ascii="Arial" w:hAnsi="Arial" w:cs="Arial"/>
          <w:b/>
          <w:u w:val="single"/>
        </w:rPr>
        <w:t>Felelősök:</w:t>
      </w:r>
      <w:r w:rsidRPr="00B12C14">
        <w:rPr>
          <w:rFonts w:ascii="Arial" w:hAnsi="Arial" w:cs="Arial"/>
          <w:bCs/>
        </w:rPr>
        <w:tab/>
        <w:t>Dr. Puskás Tivadar, polgármester</w:t>
      </w:r>
    </w:p>
    <w:p w14:paraId="3D0BE3D7" w14:textId="77777777" w:rsidR="00B12C14" w:rsidRPr="00B12C14" w:rsidRDefault="00B12C14" w:rsidP="00B12C14">
      <w:pPr>
        <w:ind w:left="705" w:hanging="705"/>
        <w:jc w:val="both"/>
        <w:rPr>
          <w:rFonts w:ascii="Arial" w:hAnsi="Arial" w:cs="Arial"/>
          <w:bCs/>
        </w:rPr>
      </w:pPr>
      <w:r w:rsidRPr="00B12C14">
        <w:rPr>
          <w:rFonts w:ascii="Arial" w:hAnsi="Arial" w:cs="Arial"/>
        </w:rPr>
        <w:tab/>
      </w:r>
      <w:r w:rsidRPr="00B12C14">
        <w:rPr>
          <w:rFonts w:ascii="Arial" w:hAnsi="Arial" w:cs="Arial"/>
        </w:rPr>
        <w:tab/>
      </w:r>
      <w:r w:rsidRPr="00B12C14">
        <w:rPr>
          <w:rFonts w:ascii="Arial" w:hAnsi="Arial" w:cs="Arial"/>
        </w:rPr>
        <w:tab/>
      </w:r>
      <w:r w:rsidRPr="00B12C14">
        <w:rPr>
          <w:rFonts w:ascii="Arial" w:hAnsi="Arial" w:cs="Arial"/>
          <w:bCs/>
        </w:rPr>
        <w:t>Illés Károly, alpolgármester</w:t>
      </w:r>
    </w:p>
    <w:p w14:paraId="0C308640" w14:textId="77777777" w:rsidR="00B12C14" w:rsidRPr="00B12C14" w:rsidRDefault="00B12C14" w:rsidP="00B12C14">
      <w:pPr>
        <w:ind w:left="705" w:hanging="705"/>
        <w:jc w:val="both"/>
        <w:rPr>
          <w:rFonts w:ascii="Arial" w:hAnsi="Arial" w:cs="Arial"/>
        </w:rPr>
      </w:pPr>
      <w:r w:rsidRPr="00B12C14">
        <w:rPr>
          <w:rFonts w:ascii="Arial" w:hAnsi="Arial" w:cs="Arial"/>
          <w:bCs/>
        </w:rPr>
        <w:tab/>
      </w:r>
      <w:r w:rsidRPr="00B12C14">
        <w:rPr>
          <w:rFonts w:ascii="Arial" w:hAnsi="Arial" w:cs="Arial"/>
          <w:bCs/>
        </w:rPr>
        <w:tab/>
      </w:r>
      <w:r w:rsidRPr="00B12C14">
        <w:rPr>
          <w:rFonts w:ascii="Arial" w:hAnsi="Arial" w:cs="Arial"/>
          <w:bCs/>
        </w:rPr>
        <w:tab/>
        <w:t>Molnár Miklós, alpolgármester</w:t>
      </w:r>
    </w:p>
    <w:p w14:paraId="21B1D8D2" w14:textId="013C31D9" w:rsidR="00B12C14" w:rsidRPr="00B12C14" w:rsidRDefault="00B12C14" w:rsidP="009B1522">
      <w:pPr>
        <w:ind w:left="1414" w:firstLine="4"/>
        <w:jc w:val="both"/>
        <w:rPr>
          <w:rFonts w:ascii="Arial" w:hAnsi="Arial" w:cs="Arial"/>
          <w:bCs/>
        </w:rPr>
      </w:pPr>
      <w:r w:rsidRPr="00B12C14">
        <w:rPr>
          <w:rFonts w:ascii="Arial" w:hAnsi="Arial" w:cs="Arial"/>
        </w:rPr>
        <w:t>Dr.</w:t>
      </w:r>
      <w:r w:rsidR="009B1522">
        <w:rPr>
          <w:rFonts w:ascii="Arial" w:hAnsi="Arial" w:cs="Arial"/>
          <w:bCs/>
        </w:rPr>
        <w:t xml:space="preserve"> Károlyi Ákos, jegyző</w:t>
      </w:r>
    </w:p>
    <w:p w14:paraId="3ED7B107" w14:textId="77777777" w:rsidR="00B12C14" w:rsidRPr="00B12C14" w:rsidRDefault="00B12C14" w:rsidP="00B12C14">
      <w:pPr>
        <w:ind w:left="1414" w:firstLine="4"/>
        <w:jc w:val="both"/>
        <w:rPr>
          <w:rFonts w:ascii="Arial" w:hAnsi="Arial" w:cs="Arial"/>
          <w:bCs/>
        </w:rPr>
      </w:pPr>
      <w:r w:rsidRPr="00B12C14">
        <w:rPr>
          <w:rFonts w:ascii="Arial" w:hAnsi="Arial" w:cs="Arial"/>
          <w:bCs/>
        </w:rPr>
        <w:t>(A végrehajtás előkészítéséért:</w:t>
      </w:r>
    </w:p>
    <w:p w14:paraId="73AF30FB" w14:textId="77777777" w:rsidR="00B12C14" w:rsidRPr="00B12C14" w:rsidRDefault="00B12C14" w:rsidP="00B12C14">
      <w:pPr>
        <w:ind w:left="1414" w:firstLine="4"/>
        <w:jc w:val="both"/>
        <w:rPr>
          <w:rFonts w:ascii="Arial" w:hAnsi="Arial" w:cs="Arial"/>
          <w:bCs/>
        </w:rPr>
      </w:pPr>
      <w:r w:rsidRPr="00B12C14">
        <w:rPr>
          <w:rFonts w:ascii="Arial" w:hAnsi="Arial" w:cs="Arial"/>
          <w:bCs/>
        </w:rPr>
        <w:t>Szakály Szabolcs, a Városfejlesztési Osztály vezetője)</w:t>
      </w:r>
    </w:p>
    <w:p w14:paraId="22F70C6A" w14:textId="77777777" w:rsidR="00B12C14" w:rsidRPr="00B12C14" w:rsidRDefault="00B12C14" w:rsidP="00B12C14">
      <w:pPr>
        <w:ind w:left="1414" w:firstLine="4"/>
        <w:jc w:val="both"/>
        <w:rPr>
          <w:rFonts w:ascii="Arial" w:hAnsi="Arial" w:cs="Arial"/>
          <w:bCs/>
        </w:rPr>
      </w:pPr>
    </w:p>
    <w:p w14:paraId="0251F757" w14:textId="2E692314" w:rsidR="00B12C14" w:rsidRPr="00B12C14" w:rsidRDefault="00B12C14" w:rsidP="003F05AE">
      <w:pPr>
        <w:ind w:left="1410" w:hanging="1410"/>
        <w:jc w:val="both"/>
        <w:rPr>
          <w:rFonts w:ascii="Arial" w:hAnsi="Arial" w:cs="Arial"/>
          <w:bCs/>
        </w:rPr>
      </w:pPr>
      <w:r w:rsidRPr="00B12C14">
        <w:rPr>
          <w:rFonts w:ascii="Arial" w:hAnsi="Arial" w:cs="Arial"/>
          <w:b/>
          <w:bCs/>
          <w:u w:val="single"/>
        </w:rPr>
        <w:t>Határidő:</w:t>
      </w:r>
      <w:r w:rsidRPr="00B12C14">
        <w:rPr>
          <w:rFonts w:ascii="Arial" w:hAnsi="Arial" w:cs="Arial"/>
          <w:bCs/>
        </w:rPr>
        <w:t xml:space="preserve"> </w:t>
      </w:r>
      <w:r w:rsidRPr="00B12C14">
        <w:rPr>
          <w:rFonts w:ascii="Arial" w:hAnsi="Arial" w:cs="Arial"/>
          <w:bCs/>
        </w:rPr>
        <w:tab/>
      </w:r>
      <w:r w:rsidR="003F05AE">
        <w:rPr>
          <w:rFonts w:ascii="Arial" w:hAnsi="Arial" w:cs="Arial"/>
          <w:bCs/>
        </w:rPr>
        <w:tab/>
      </w:r>
      <w:r w:rsidR="0073114F">
        <w:rPr>
          <w:rFonts w:ascii="Arial" w:hAnsi="Arial" w:cs="Arial"/>
          <w:bCs/>
        </w:rPr>
        <w:tab/>
      </w:r>
      <w:r w:rsidRPr="00B12C14">
        <w:rPr>
          <w:rFonts w:ascii="Arial" w:hAnsi="Arial" w:cs="Arial"/>
          <w:bCs/>
        </w:rPr>
        <w:t>1. pont: azonnal</w:t>
      </w:r>
    </w:p>
    <w:p w14:paraId="1D8A83D9" w14:textId="12738AF0" w:rsidR="00B12C14" w:rsidRPr="00B12C14" w:rsidRDefault="0073114F" w:rsidP="0073114F">
      <w:pPr>
        <w:ind w:left="1701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3F05AE">
        <w:rPr>
          <w:rFonts w:ascii="Arial" w:hAnsi="Arial" w:cs="Arial"/>
          <w:bCs/>
        </w:rPr>
        <w:tab/>
      </w:r>
      <w:r w:rsidR="00B12C14" w:rsidRPr="00B12C14">
        <w:rPr>
          <w:rFonts w:ascii="Arial" w:hAnsi="Arial" w:cs="Arial"/>
          <w:bCs/>
        </w:rPr>
        <w:t>2. pont: folyamatos</w:t>
      </w:r>
    </w:p>
    <w:p w14:paraId="65F0DAFF" w14:textId="21B38624" w:rsidR="00B12C14" w:rsidRPr="00B12C14" w:rsidRDefault="0073114F" w:rsidP="0073114F">
      <w:pPr>
        <w:tabs>
          <w:tab w:val="left" w:pos="1701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3F05AE">
        <w:rPr>
          <w:rFonts w:ascii="Arial" w:hAnsi="Arial" w:cs="Arial"/>
          <w:bCs/>
        </w:rPr>
        <w:tab/>
      </w:r>
      <w:r w:rsidR="00B12C14" w:rsidRPr="00B12C14">
        <w:rPr>
          <w:rFonts w:ascii="Arial" w:hAnsi="Arial" w:cs="Arial"/>
          <w:bCs/>
        </w:rPr>
        <w:t xml:space="preserve">3. pont: </w:t>
      </w:r>
      <w:r w:rsidR="00B12C14" w:rsidRPr="00B12C14">
        <w:rPr>
          <w:rFonts w:ascii="Arial" w:hAnsi="Arial" w:cs="Arial"/>
        </w:rPr>
        <w:t>támogató által meghatározott időpont</w:t>
      </w:r>
    </w:p>
    <w:p w14:paraId="640E5E33" w14:textId="0BE2A646" w:rsidR="00B12C14" w:rsidRPr="00B12C14" w:rsidRDefault="00B12C14" w:rsidP="003F05AE">
      <w:pPr>
        <w:ind w:left="2124"/>
        <w:jc w:val="both"/>
        <w:rPr>
          <w:rFonts w:ascii="Arial" w:hAnsi="Arial" w:cs="Arial"/>
          <w:bCs/>
        </w:rPr>
      </w:pPr>
      <w:r w:rsidRPr="00B12C14">
        <w:rPr>
          <w:rFonts w:ascii="Arial" w:hAnsi="Arial" w:cs="Arial"/>
          <w:bCs/>
        </w:rPr>
        <w:t>4. pont:</w:t>
      </w:r>
      <w:r w:rsidRPr="00B12C14">
        <w:rPr>
          <w:rFonts w:ascii="Arial" w:hAnsi="Arial" w:cs="Arial"/>
        </w:rPr>
        <w:t xml:space="preserve"> nyertes pályázat esetén, a támogatói döntést követő Közgyűlés, illetve a támogató által meghatározott időpont</w:t>
      </w:r>
    </w:p>
    <w:p w14:paraId="1640A425" w14:textId="77777777" w:rsidR="00B12C14" w:rsidRDefault="00B12C14" w:rsidP="00B12C14">
      <w:pPr>
        <w:ind w:left="1410" w:hanging="1410"/>
        <w:jc w:val="both"/>
        <w:rPr>
          <w:rFonts w:ascii="Arial" w:hAnsi="Arial" w:cs="Arial"/>
          <w:bCs/>
          <w:sz w:val="22"/>
          <w:szCs w:val="22"/>
        </w:rPr>
      </w:pPr>
    </w:p>
    <w:p w14:paraId="7D183D1D" w14:textId="7138948A" w:rsidR="00C637CC" w:rsidRPr="003D07CC" w:rsidRDefault="00C637CC" w:rsidP="00FF6A98">
      <w:pPr>
        <w:jc w:val="both"/>
      </w:pPr>
    </w:p>
    <w:p w14:paraId="255BBD14" w14:textId="74358841" w:rsidR="00C637CC" w:rsidRPr="00C637CC" w:rsidRDefault="00962D60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108</w:t>
      </w:r>
      <w:r w:rsidR="00C637CC" w:rsidRPr="00C637CC">
        <w:rPr>
          <w:rFonts w:ascii="Arial" w:hAnsi="Arial" w:cs="Arial"/>
          <w:b/>
          <w:u w:val="single"/>
        </w:rPr>
        <w:t>/2016.(IV.20.) Kgy. sz. határozat</w:t>
      </w:r>
    </w:p>
    <w:p w14:paraId="25ED8D8A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467A813C" w14:textId="6B4653D0" w:rsidR="003D07CC" w:rsidRDefault="003D07CC" w:rsidP="003D07CC">
      <w:pPr>
        <w:jc w:val="both"/>
        <w:rPr>
          <w:rFonts w:ascii="Arial" w:hAnsi="Arial" w:cs="Arial"/>
        </w:rPr>
      </w:pPr>
      <w:r w:rsidRPr="00572592">
        <w:rPr>
          <w:rFonts w:ascii="Arial" w:hAnsi="Arial" w:cs="Arial"/>
        </w:rPr>
        <w:t>Szombathely Megyei Jogú Város Közgyűlése a</w:t>
      </w:r>
      <w:r w:rsidRPr="00572592">
        <w:rPr>
          <w:rFonts w:ascii="Arial" w:hAnsi="Arial" w:cs="Arial"/>
          <w:iCs/>
        </w:rPr>
        <w:t xml:space="preserve"> </w:t>
      </w:r>
      <w:r w:rsidRPr="00EC2E0D">
        <w:rPr>
          <w:rFonts w:ascii="Arial" w:hAnsi="Arial" w:cs="Arial"/>
        </w:rPr>
        <w:t>Javaslat a TOP 6.3.3 „Városi környezetvédelmi infrastruktúra-fejlesztések” című pályázati felhívással kap</w:t>
      </w:r>
      <w:r w:rsidR="0098058A">
        <w:rPr>
          <w:rFonts w:ascii="Arial" w:hAnsi="Arial" w:cs="Arial"/>
        </w:rPr>
        <w:t>csolatos döntések meghozatalára</w:t>
      </w:r>
      <w:r>
        <w:rPr>
          <w:rFonts w:ascii="Arial" w:hAnsi="Arial" w:cs="Arial"/>
        </w:rPr>
        <w:t xml:space="preserve"> </w:t>
      </w:r>
      <w:r w:rsidR="00F75CD1">
        <w:rPr>
          <w:rFonts w:ascii="Arial" w:hAnsi="Arial" w:cs="Arial"/>
        </w:rPr>
        <w:t>vonatkozó</w:t>
      </w:r>
      <w:r w:rsidRPr="00572592">
        <w:rPr>
          <w:rFonts w:ascii="Arial" w:hAnsi="Arial" w:cs="Arial"/>
        </w:rPr>
        <w:t xml:space="preserve"> előterjesztést megtárgyalta, és a következő döntéseket hozta:</w:t>
      </w:r>
    </w:p>
    <w:p w14:paraId="64BCBCCD" w14:textId="77777777" w:rsidR="003D07CC" w:rsidRDefault="003D07CC" w:rsidP="003D07CC">
      <w:pPr>
        <w:jc w:val="both"/>
        <w:rPr>
          <w:rFonts w:ascii="Arial" w:hAnsi="Arial" w:cs="Arial"/>
        </w:rPr>
      </w:pPr>
    </w:p>
    <w:p w14:paraId="37A3F4CA" w14:textId="3DCE9D2B" w:rsidR="003D07CC" w:rsidRPr="0073114F" w:rsidRDefault="003D07CC" w:rsidP="007E74E9">
      <w:pPr>
        <w:pStyle w:val="Listaszerbekezds"/>
        <w:numPr>
          <w:ilvl w:val="0"/>
          <w:numId w:val="46"/>
        </w:numPr>
        <w:jc w:val="both"/>
        <w:rPr>
          <w:rFonts w:ascii="Arial" w:hAnsi="Arial" w:cs="Arial"/>
        </w:rPr>
      </w:pPr>
      <w:r w:rsidRPr="0073114F">
        <w:rPr>
          <w:rFonts w:ascii="Arial" w:hAnsi="Arial" w:cs="Arial"/>
        </w:rPr>
        <w:t>A Közgyűlés az alábbi táblázatot magában foglaló, jelen előterjesztés mellékletét képező koncepcionális javaslatot jóváhagyja, egyúttal felkéri a Polgármestert, hogy a jóváhagyott projektre vonatkozó pályázatot a TOP 6.3.3 „Városi környezetvédelmi infrastruktúra-fejlesztések” című pályázati kiírásra nyújtsa be.</w:t>
      </w:r>
    </w:p>
    <w:p w14:paraId="27F2CDF0" w14:textId="77777777" w:rsidR="003D07CC" w:rsidRDefault="003D07CC" w:rsidP="003D07CC">
      <w:pPr>
        <w:jc w:val="both"/>
        <w:rPr>
          <w:rFonts w:ascii="Arial" w:hAnsi="Arial" w:cs="Arial"/>
        </w:rPr>
      </w:pPr>
    </w:p>
    <w:tbl>
      <w:tblPr>
        <w:tblW w:w="8930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694"/>
        <w:gridCol w:w="2409"/>
        <w:gridCol w:w="2127"/>
        <w:gridCol w:w="1275"/>
      </w:tblGrid>
      <w:tr w:rsidR="003D07CC" w:rsidRPr="00C9316D" w14:paraId="365D3FF5" w14:textId="77777777" w:rsidTr="000B440A">
        <w:trPr>
          <w:trHeight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340E3" w14:textId="77777777" w:rsidR="003D07CC" w:rsidRPr="00C9316D" w:rsidRDefault="003D07CC" w:rsidP="000B440A">
            <w:pPr>
              <w:tabs>
                <w:tab w:val="left" w:pos="42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0FFE" w14:textId="77777777" w:rsidR="003D07CC" w:rsidRDefault="003D07CC" w:rsidP="000B440A">
            <w:pPr>
              <w:tabs>
                <w:tab w:val="left" w:pos="42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Fejlesztési helyszín</w:t>
            </w:r>
          </w:p>
          <w:p w14:paraId="320B60B6" w14:textId="77777777" w:rsidR="003D07CC" w:rsidRPr="00C9316D" w:rsidRDefault="003D07CC" w:rsidP="000B440A">
            <w:pPr>
              <w:tabs>
                <w:tab w:val="left" w:pos="427"/>
              </w:tabs>
              <w:rPr>
                <w:rFonts w:ascii="Arial" w:hAnsi="Arial" w:cs="Arial"/>
              </w:rPr>
            </w:pPr>
            <w:r w:rsidRPr="003871D9">
              <w:rPr>
                <w:rFonts w:ascii="Arial" w:hAnsi="Arial" w:cs="Arial"/>
                <w:b/>
              </w:rPr>
              <w:t>megnevezése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ECFF" w14:textId="77777777" w:rsidR="003D07CC" w:rsidRPr="00C9316D" w:rsidRDefault="003D07CC" w:rsidP="000B440A">
            <w:pPr>
              <w:tabs>
                <w:tab w:val="left" w:pos="427"/>
              </w:tabs>
              <w:rPr>
                <w:rFonts w:ascii="Arial" w:hAnsi="Arial" w:cs="Arial"/>
              </w:rPr>
            </w:pPr>
            <w:r w:rsidRPr="003871D9">
              <w:rPr>
                <w:rFonts w:ascii="Arial" w:hAnsi="Arial" w:cs="Arial"/>
                <w:b/>
              </w:rPr>
              <w:t>Útszakasz kezdete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EC65" w14:textId="77777777" w:rsidR="003D07CC" w:rsidRPr="00C9316D" w:rsidRDefault="003D07CC" w:rsidP="000B440A">
            <w:pPr>
              <w:tabs>
                <w:tab w:val="left" w:pos="427"/>
              </w:tabs>
              <w:rPr>
                <w:rFonts w:ascii="Arial" w:hAnsi="Arial" w:cs="Arial"/>
              </w:rPr>
            </w:pPr>
            <w:r w:rsidRPr="003871D9">
              <w:rPr>
                <w:rFonts w:ascii="Arial" w:hAnsi="Arial" w:cs="Arial"/>
                <w:b/>
              </w:rPr>
              <w:t>Útszakasz vége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ABEF9" w14:textId="77777777" w:rsidR="003D07CC" w:rsidRPr="00C9316D" w:rsidRDefault="003D07CC" w:rsidP="000B440A">
            <w:pPr>
              <w:tabs>
                <w:tab w:val="left" w:pos="427"/>
              </w:tabs>
              <w:rPr>
                <w:rFonts w:ascii="Arial" w:hAnsi="Arial" w:cs="Arial"/>
              </w:rPr>
            </w:pPr>
            <w:r w:rsidRPr="003871D9">
              <w:rPr>
                <w:rFonts w:ascii="Arial" w:hAnsi="Arial" w:cs="Arial"/>
                <w:b/>
              </w:rPr>
              <w:t>Teljes hossz</w:t>
            </w:r>
            <w:r>
              <w:rPr>
                <w:rFonts w:ascii="Arial" w:hAnsi="Arial" w:cs="Arial"/>
                <w:b/>
              </w:rPr>
              <w:t xml:space="preserve"> (m)</w:t>
            </w:r>
          </w:p>
        </w:tc>
      </w:tr>
      <w:tr w:rsidR="003D07CC" w:rsidRPr="0074250D" w14:paraId="55975FF3" w14:textId="77777777" w:rsidTr="000B440A">
        <w:trPr>
          <w:trHeight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6A41" w14:textId="77777777" w:rsidR="003D07CC" w:rsidRPr="0074250D" w:rsidRDefault="003D07CC" w:rsidP="000B440A">
            <w:pPr>
              <w:tabs>
                <w:tab w:val="left" w:pos="427"/>
              </w:tabs>
              <w:jc w:val="center"/>
              <w:rPr>
                <w:rFonts w:ascii="Arial" w:hAnsi="Arial" w:cs="Arial"/>
                <w:color w:val="000000"/>
              </w:rPr>
            </w:pPr>
            <w:r w:rsidRPr="0074250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07B1" w14:textId="77777777" w:rsidR="003D07CC" w:rsidRPr="0074250D" w:rsidRDefault="003D07CC" w:rsidP="000B440A">
            <w:pPr>
              <w:tabs>
                <w:tab w:val="left" w:pos="427"/>
              </w:tabs>
              <w:rPr>
                <w:rFonts w:ascii="Arial" w:hAnsi="Arial" w:cs="Arial"/>
                <w:color w:val="000000"/>
              </w:rPr>
            </w:pPr>
            <w:r w:rsidRPr="0074250D">
              <w:rPr>
                <w:rFonts w:ascii="Arial" w:hAnsi="Arial" w:cs="Arial"/>
                <w:color w:val="000000"/>
              </w:rPr>
              <w:t xml:space="preserve">Stromfeld </w:t>
            </w:r>
            <w:proofErr w:type="spellStart"/>
            <w:r w:rsidRPr="0074250D">
              <w:rPr>
                <w:rFonts w:ascii="Arial" w:hAnsi="Arial" w:cs="Arial"/>
                <w:color w:val="000000"/>
              </w:rPr>
              <w:t>ltp</w:t>
            </w:r>
            <w:proofErr w:type="spellEnd"/>
            <w:r w:rsidRPr="0074250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0776" w14:textId="77777777" w:rsidR="003D07CC" w:rsidRPr="0074250D" w:rsidRDefault="003D07CC" w:rsidP="000B440A">
            <w:pPr>
              <w:tabs>
                <w:tab w:val="left" w:pos="427"/>
              </w:tabs>
              <w:rPr>
                <w:rFonts w:ascii="Arial" w:hAnsi="Arial" w:cs="Arial"/>
                <w:color w:val="000000"/>
              </w:rPr>
            </w:pPr>
            <w:proofErr w:type="spellStart"/>
            <w:r w:rsidRPr="0074250D">
              <w:rPr>
                <w:rFonts w:ascii="Arial" w:hAnsi="Arial" w:cs="Arial"/>
                <w:color w:val="000000"/>
              </w:rPr>
              <w:t>Bárdosi</w:t>
            </w:r>
            <w:proofErr w:type="spellEnd"/>
            <w:r w:rsidRPr="0074250D">
              <w:rPr>
                <w:rFonts w:ascii="Arial" w:hAnsi="Arial" w:cs="Arial"/>
                <w:color w:val="000000"/>
              </w:rPr>
              <w:t xml:space="preserve"> Németh J. utcától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24DE" w14:textId="77777777" w:rsidR="003D07CC" w:rsidRPr="0074250D" w:rsidRDefault="003D07CC" w:rsidP="000B440A">
            <w:pPr>
              <w:tabs>
                <w:tab w:val="left" w:pos="427"/>
              </w:tabs>
              <w:rPr>
                <w:rFonts w:ascii="Arial" w:hAnsi="Arial" w:cs="Arial"/>
                <w:color w:val="000000"/>
              </w:rPr>
            </w:pPr>
            <w:r w:rsidRPr="0074250D">
              <w:rPr>
                <w:rFonts w:ascii="Arial" w:hAnsi="Arial" w:cs="Arial"/>
                <w:color w:val="000000"/>
              </w:rPr>
              <w:t xml:space="preserve">Minerva </w:t>
            </w:r>
            <w:proofErr w:type="spellStart"/>
            <w:r w:rsidRPr="0074250D">
              <w:rPr>
                <w:rFonts w:ascii="Arial" w:hAnsi="Arial" w:cs="Arial"/>
                <w:color w:val="000000"/>
              </w:rPr>
              <w:t>ltp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  <w:r w:rsidRPr="0074250D">
              <w:rPr>
                <w:rFonts w:ascii="Arial" w:hAnsi="Arial" w:cs="Arial"/>
                <w:color w:val="000000"/>
              </w:rPr>
              <w:t xml:space="preserve"> gerincvezetékig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1ACF" w14:textId="77777777" w:rsidR="003D07CC" w:rsidRPr="0074250D" w:rsidRDefault="003D07CC" w:rsidP="000B440A">
            <w:pPr>
              <w:tabs>
                <w:tab w:val="left" w:pos="427"/>
              </w:tabs>
              <w:jc w:val="right"/>
              <w:rPr>
                <w:rFonts w:ascii="Arial" w:hAnsi="Arial" w:cs="Arial"/>
                <w:color w:val="000000"/>
              </w:rPr>
            </w:pPr>
            <w:r w:rsidRPr="0074250D">
              <w:rPr>
                <w:rFonts w:ascii="Arial" w:hAnsi="Arial" w:cs="Arial"/>
                <w:color w:val="000000"/>
              </w:rPr>
              <w:t>286</w:t>
            </w:r>
          </w:p>
        </w:tc>
      </w:tr>
      <w:tr w:rsidR="003D07CC" w:rsidRPr="0074250D" w14:paraId="38C570F6" w14:textId="77777777" w:rsidTr="000B440A">
        <w:trPr>
          <w:trHeight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C492" w14:textId="77777777" w:rsidR="003D07CC" w:rsidRPr="0074250D" w:rsidRDefault="003D07CC" w:rsidP="000B440A">
            <w:pPr>
              <w:tabs>
                <w:tab w:val="left" w:pos="427"/>
              </w:tabs>
              <w:jc w:val="center"/>
              <w:rPr>
                <w:rFonts w:ascii="Arial" w:hAnsi="Arial" w:cs="Arial"/>
                <w:color w:val="000000"/>
              </w:rPr>
            </w:pPr>
            <w:r w:rsidRPr="0074250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DFF8" w14:textId="77777777" w:rsidR="003D07CC" w:rsidRPr="0074250D" w:rsidRDefault="003D07CC" w:rsidP="000B440A">
            <w:pPr>
              <w:tabs>
                <w:tab w:val="left" w:pos="427"/>
              </w:tabs>
              <w:rPr>
                <w:rFonts w:ascii="Arial" w:hAnsi="Arial" w:cs="Arial"/>
                <w:color w:val="000000"/>
              </w:rPr>
            </w:pPr>
            <w:proofErr w:type="spellStart"/>
            <w:r w:rsidRPr="0074250D">
              <w:rPr>
                <w:rFonts w:ascii="Arial" w:hAnsi="Arial" w:cs="Arial"/>
                <w:color w:val="000000"/>
              </w:rPr>
              <w:t>Joskar-Ola</w:t>
            </w:r>
            <w:proofErr w:type="spellEnd"/>
            <w:r w:rsidRPr="0074250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4250D">
              <w:rPr>
                <w:rFonts w:ascii="Arial" w:hAnsi="Arial" w:cs="Arial"/>
                <w:color w:val="000000"/>
              </w:rPr>
              <w:t>ltp</w:t>
            </w:r>
            <w:proofErr w:type="spellEnd"/>
            <w:r w:rsidRPr="0074250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F926" w14:textId="77777777" w:rsidR="003D07CC" w:rsidRPr="0074250D" w:rsidRDefault="003D07CC" w:rsidP="000B440A">
            <w:pPr>
              <w:tabs>
                <w:tab w:val="left" w:pos="427"/>
              </w:tabs>
              <w:rPr>
                <w:rFonts w:ascii="Arial" w:hAnsi="Arial" w:cs="Arial"/>
                <w:color w:val="000000"/>
              </w:rPr>
            </w:pPr>
            <w:r w:rsidRPr="0074250D">
              <w:rPr>
                <w:rFonts w:ascii="Arial" w:hAnsi="Arial" w:cs="Arial"/>
                <w:color w:val="000000"/>
              </w:rPr>
              <w:t>Károlyi Antal u. végétől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E84B" w14:textId="77777777" w:rsidR="003D07CC" w:rsidRPr="0074250D" w:rsidRDefault="003D07CC" w:rsidP="000B440A">
            <w:pPr>
              <w:tabs>
                <w:tab w:val="left" w:pos="427"/>
              </w:tabs>
              <w:rPr>
                <w:rFonts w:ascii="Arial" w:hAnsi="Arial" w:cs="Arial"/>
                <w:color w:val="000000"/>
              </w:rPr>
            </w:pPr>
            <w:r w:rsidRPr="0074250D">
              <w:rPr>
                <w:rFonts w:ascii="Arial" w:hAnsi="Arial" w:cs="Arial"/>
                <w:color w:val="000000"/>
              </w:rPr>
              <w:t>Gyöngyös árapasztóig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55A5" w14:textId="77777777" w:rsidR="003D07CC" w:rsidRPr="0074250D" w:rsidRDefault="003D07CC" w:rsidP="000B440A">
            <w:pPr>
              <w:tabs>
                <w:tab w:val="left" w:pos="427"/>
              </w:tabs>
              <w:jc w:val="right"/>
              <w:rPr>
                <w:rFonts w:ascii="Arial" w:hAnsi="Arial" w:cs="Arial"/>
                <w:color w:val="000000"/>
              </w:rPr>
            </w:pPr>
            <w:r w:rsidRPr="0074250D">
              <w:rPr>
                <w:rFonts w:ascii="Arial" w:hAnsi="Arial" w:cs="Arial"/>
                <w:color w:val="000000"/>
              </w:rPr>
              <w:t>296</w:t>
            </w:r>
          </w:p>
        </w:tc>
      </w:tr>
      <w:tr w:rsidR="003D07CC" w:rsidRPr="0074250D" w14:paraId="2CC3A7E7" w14:textId="77777777" w:rsidTr="000B440A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54ED" w14:textId="77777777" w:rsidR="003D07CC" w:rsidRPr="0074250D" w:rsidRDefault="003D07CC" w:rsidP="000B440A">
            <w:pPr>
              <w:tabs>
                <w:tab w:val="left" w:pos="427"/>
              </w:tabs>
              <w:jc w:val="center"/>
              <w:rPr>
                <w:rFonts w:ascii="Arial" w:hAnsi="Arial" w:cs="Arial"/>
                <w:color w:val="000000"/>
              </w:rPr>
            </w:pPr>
            <w:r w:rsidRPr="0074250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CD7B" w14:textId="77777777" w:rsidR="003D07CC" w:rsidRPr="0074250D" w:rsidRDefault="003D07CC" w:rsidP="000B440A">
            <w:pPr>
              <w:tabs>
                <w:tab w:val="left" w:pos="427"/>
              </w:tabs>
              <w:rPr>
                <w:rFonts w:ascii="Arial" w:hAnsi="Arial" w:cs="Arial"/>
                <w:color w:val="000000"/>
              </w:rPr>
            </w:pPr>
            <w:r w:rsidRPr="0074250D">
              <w:rPr>
                <w:rFonts w:ascii="Arial" w:hAnsi="Arial" w:cs="Arial"/>
                <w:color w:val="000000"/>
              </w:rPr>
              <w:t>Nárai út melletti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C92B" w14:textId="77777777" w:rsidR="003D07CC" w:rsidRPr="0074250D" w:rsidRDefault="003D07CC" w:rsidP="000B440A">
            <w:pPr>
              <w:tabs>
                <w:tab w:val="left" w:pos="427"/>
              </w:tabs>
              <w:rPr>
                <w:rFonts w:ascii="Arial" w:hAnsi="Arial" w:cs="Arial"/>
                <w:color w:val="000000"/>
              </w:rPr>
            </w:pPr>
            <w:r w:rsidRPr="0074250D">
              <w:rPr>
                <w:rFonts w:ascii="Arial" w:hAnsi="Arial" w:cs="Arial"/>
                <w:color w:val="000000"/>
              </w:rPr>
              <w:t>Középhegyi úttól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3629" w14:textId="77777777" w:rsidR="003D07CC" w:rsidRPr="0074250D" w:rsidRDefault="003D07CC" w:rsidP="000B440A">
            <w:pPr>
              <w:tabs>
                <w:tab w:val="left" w:pos="427"/>
              </w:tabs>
              <w:rPr>
                <w:rFonts w:ascii="Arial" w:hAnsi="Arial" w:cs="Arial"/>
                <w:color w:val="000000"/>
              </w:rPr>
            </w:pPr>
            <w:r w:rsidRPr="0074250D">
              <w:rPr>
                <w:rFonts w:ascii="Arial" w:hAnsi="Arial" w:cs="Arial"/>
                <w:color w:val="000000"/>
              </w:rPr>
              <w:t>Pap árokig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9DEF" w14:textId="77777777" w:rsidR="003D07CC" w:rsidRPr="0074250D" w:rsidRDefault="003D07CC" w:rsidP="000B440A">
            <w:pPr>
              <w:tabs>
                <w:tab w:val="left" w:pos="427"/>
              </w:tabs>
              <w:jc w:val="right"/>
              <w:rPr>
                <w:rFonts w:ascii="Arial" w:hAnsi="Arial" w:cs="Arial"/>
                <w:color w:val="000000"/>
              </w:rPr>
            </w:pPr>
            <w:r w:rsidRPr="0074250D">
              <w:rPr>
                <w:rFonts w:ascii="Arial" w:hAnsi="Arial" w:cs="Arial"/>
                <w:color w:val="000000"/>
              </w:rPr>
              <w:t>1451</w:t>
            </w:r>
          </w:p>
        </w:tc>
      </w:tr>
      <w:tr w:rsidR="003D07CC" w:rsidRPr="0074250D" w14:paraId="70D2536C" w14:textId="77777777" w:rsidTr="000B440A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D06BB" w14:textId="77777777" w:rsidR="003D07CC" w:rsidRPr="0074250D" w:rsidRDefault="003D07CC" w:rsidP="000B440A">
            <w:pPr>
              <w:tabs>
                <w:tab w:val="left" w:pos="427"/>
              </w:tabs>
              <w:jc w:val="center"/>
              <w:rPr>
                <w:rFonts w:ascii="Arial" w:hAnsi="Arial" w:cs="Arial"/>
                <w:color w:val="000000"/>
              </w:rPr>
            </w:pPr>
            <w:r w:rsidRPr="0074250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82E84" w14:textId="77777777" w:rsidR="003D07CC" w:rsidRPr="0074250D" w:rsidRDefault="003D07CC" w:rsidP="000B440A">
            <w:pPr>
              <w:tabs>
                <w:tab w:val="left" w:pos="427"/>
              </w:tabs>
              <w:rPr>
                <w:rFonts w:ascii="Arial" w:hAnsi="Arial" w:cs="Arial"/>
                <w:color w:val="000000"/>
              </w:rPr>
            </w:pPr>
            <w:r w:rsidRPr="0074250D">
              <w:rPr>
                <w:rFonts w:ascii="Arial" w:hAnsi="Arial" w:cs="Arial"/>
                <w:color w:val="000000"/>
              </w:rPr>
              <w:t>Kámon Herény II. ütem</w:t>
            </w:r>
          </w:p>
          <w:p w14:paraId="21AD5E17" w14:textId="77777777" w:rsidR="003D07CC" w:rsidRPr="0074250D" w:rsidRDefault="003D07CC" w:rsidP="000B440A">
            <w:pPr>
              <w:tabs>
                <w:tab w:val="left" w:pos="427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4D8F" w14:textId="77777777" w:rsidR="003D07CC" w:rsidRPr="0074250D" w:rsidRDefault="003D07CC" w:rsidP="000B440A">
            <w:pPr>
              <w:tabs>
                <w:tab w:val="left" w:pos="427"/>
              </w:tabs>
              <w:rPr>
                <w:rFonts w:ascii="Arial" w:hAnsi="Arial" w:cs="Arial"/>
                <w:color w:val="000000"/>
              </w:rPr>
            </w:pPr>
            <w:proofErr w:type="spellStart"/>
            <w:r w:rsidRPr="0074250D">
              <w:rPr>
                <w:rFonts w:ascii="Arial" w:hAnsi="Arial" w:cs="Arial"/>
                <w:color w:val="000000"/>
              </w:rPr>
              <w:t>Perint</w:t>
            </w:r>
            <w:proofErr w:type="spellEnd"/>
            <w:r w:rsidRPr="0074250D">
              <w:rPr>
                <w:rFonts w:ascii="Arial" w:hAnsi="Arial" w:cs="Arial"/>
                <w:color w:val="000000"/>
              </w:rPr>
              <w:t xml:space="preserve"> pataktól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1913" w14:textId="77777777" w:rsidR="003D07CC" w:rsidRPr="0074250D" w:rsidRDefault="003D07CC" w:rsidP="000B440A">
            <w:pPr>
              <w:tabs>
                <w:tab w:val="left" w:pos="427"/>
              </w:tabs>
              <w:rPr>
                <w:rFonts w:ascii="Arial" w:hAnsi="Arial" w:cs="Arial"/>
                <w:color w:val="000000"/>
              </w:rPr>
            </w:pPr>
            <w:r w:rsidRPr="0074250D">
              <w:rPr>
                <w:rFonts w:ascii="Arial" w:hAnsi="Arial" w:cs="Arial"/>
                <w:color w:val="000000"/>
              </w:rPr>
              <w:t>Béke térig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1DB98" w14:textId="77777777" w:rsidR="003D07CC" w:rsidRPr="0074250D" w:rsidRDefault="003D07CC" w:rsidP="000B440A">
            <w:pPr>
              <w:tabs>
                <w:tab w:val="left" w:pos="427"/>
              </w:tabs>
              <w:jc w:val="right"/>
              <w:rPr>
                <w:rFonts w:ascii="Arial" w:hAnsi="Arial" w:cs="Arial"/>
                <w:color w:val="000000"/>
              </w:rPr>
            </w:pPr>
            <w:r w:rsidRPr="0074250D">
              <w:rPr>
                <w:rFonts w:ascii="Arial" w:hAnsi="Arial" w:cs="Arial"/>
                <w:color w:val="000000"/>
              </w:rPr>
              <w:t>459</w:t>
            </w:r>
          </w:p>
        </w:tc>
      </w:tr>
      <w:tr w:rsidR="003D07CC" w:rsidRPr="0074250D" w14:paraId="5EB4E15A" w14:textId="77777777" w:rsidTr="000B440A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74414" w14:textId="77777777" w:rsidR="003D07CC" w:rsidRPr="0074250D" w:rsidRDefault="003D07CC" w:rsidP="000B440A">
            <w:pPr>
              <w:tabs>
                <w:tab w:val="left" w:pos="427"/>
              </w:tabs>
              <w:jc w:val="center"/>
              <w:rPr>
                <w:rFonts w:ascii="Arial" w:hAnsi="Arial" w:cs="Arial"/>
                <w:color w:val="000000"/>
              </w:rPr>
            </w:pPr>
            <w:r w:rsidRPr="0074250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B9833" w14:textId="77777777" w:rsidR="003D07CC" w:rsidRPr="0074250D" w:rsidRDefault="003D07CC" w:rsidP="000B440A">
            <w:pPr>
              <w:tabs>
                <w:tab w:val="left" w:pos="427"/>
              </w:tabs>
              <w:rPr>
                <w:rFonts w:ascii="Arial" w:hAnsi="Arial" w:cs="Arial"/>
                <w:color w:val="000000"/>
              </w:rPr>
            </w:pPr>
            <w:proofErr w:type="spellStart"/>
            <w:r w:rsidRPr="0074250D">
              <w:rPr>
                <w:rFonts w:ascii="Arial" w:hAnsi="Arial" w:cs="Arial"/>
                <w:color w:val="000000"/>
              </w:rPr>
              <w:t>Olad</w:t>
            </w:r>
            <w:proofErr w:type="spellEnd"/>
            <w:r w:rsidRPr="0074250D">
              <w:rPr>
                <w:rFonts w:ascii="Arial" w:hAnsi="Arial" w:cs="Arial"/>
                <w:color w:val="000000"/>
              </w:rPr>
              <w:t xml:space="preserve"> falu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A8358" w14:textId="77777777" w:rsidR="003D07CC" w:rsidRPr="0074250D" w:rsidRDefault="003D07CC" w:rsidP="000B440A">
            <w:pPr>
              <w:tabs>
                <w:tab w:val="left" w:pos="427"/>
              </w:tabs>
              <w:rPr>
                <w:rFonts w:ascii="Arial" w:hAnsi="Arial" w:cs="Arial"/>
                <w:color w:val="000000"/>
              </w:rPr>
            </w:pPr>
            <w:r w:rsidRPr="0074250D">
              <w:rPr>
                <w:rFonts w:ascii="Arial" w:hAnsi="Arial" w:cs="Arial"/>
                <w:color w:val="000000"/>
              </w:rPr>
              <w:t>Arany pataktól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D7DE4" w14:textId="77777777" w:rsidR="003D07CC" w:rsidRPr="0074250D" w:rsidRDefault="003D07CC" w:rsidP="000B440A">
            <w:pPr>
              <w:tabs>
                <w:tab w:val="left" w:pos="427"/>
              </w:tabs>
              <w:rPr>
                <w:rFonts w:ascii="Arial" w:hAnsi="Arial" w:cs="Arial"/>
                <w:color w:val="000000"/>
              </w:rPr>
            </w:pPr>
            <w:r w:rsidRPr="0074250D">
              <w:rPr>
                <w:rFonts w:ascii="Arial" w:hAnsi="Arial" w:cs="Arial"/>
                <w:color w:val="000000"/>
              </w:rPr>
              <w:t>Áchim A. utcáig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37324" w14:textId="77777777" w:rsidR="003D07CC" w:rsidRPr="0074250D" w:rsidRDefault="003D07CC" w:rsidP="000B440A">
            <w:pPr>
              <w:tabs>
                <w:tab w:val="left" w:pos="427"/>
              </w:tabs>
              <w:jc w:val="right"/>
              <w:rPr>
                <w:rFonts w:ascii="Arial" w:hAnsi="Arial" w:cs="Arial"/>
                <w:color w:val="000000"/>
              </w:rPr>
            </w:pPr>
            <w:r w:rsidRPr="0074250D">
              <w:rPr>
                <w:rFonts w:ascii="Arial" w:hAnsi="Arial" w:cs="Arial"/>
                <w:color w:val="000000"/>
              </w:rPr>
              <w:t>1400</w:t>
            </w:r>
          </w:p>
        </w:tc>
      </w:tr>
      <w:tr w:rsidR="003D07CC" w:rsidRPr="0074250D" w14:paraId="37D840D2" w14:textId="77777777" w:rsidTr="000B440A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1927" w14:textId="77777777" w:rsidR="003D07CC" w:rsidRPr="0074250D" w:rsidRDefault="003D07CC" w:rsidP="000B440A">
            <w:pPr>
              <w:tabs>
                <w:tab w:val="left" w:pos="427"/>
              </w:tabs>
              <w:jc w:val="center"/>
              <w:rPr>
                <w:rFonts w:ascii="Arial" w:hAnsi="Arial" w:cs="Arial"/>
                <w:color w:val="000000"/>
              </w:rPr>
            </w:pPr>
            <w:r w:rsidRPr="0074250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FD6BE" w14:textId="77777777" w:rsidR="003D07CC" w:rsidRPr="0074250D" w:rsidRDefault="003D07CC" w:rsidP="000B440A">
            <w:pPr>
              <w:tabs>
                <w:tab w:val="left" w:pos="427"/>
              </w:tabs>
              <w:rPr>
                <w:rFonts w:ascii="Arial" w:hAnsi="Arial" w:cs="Arial"/>
                <w:color w:val="000000"/>
              </w:rPr>
            </w:pPr>
            <w:r w:rsidRPr="0074250D">
              <w:rPr>
                <w:rFonts w:ascii="Arial" w:hAnsi="Arial" w:cs="Arial"/>
                <w:color w:val="000000"/>
              </w:rPr>
              <w:t>Szatmár 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0E3E" w14:textId="77777777" w:rsidR="003D07CC" w:rsidRPr="0074250D" w:rsidRDefault="003D07CC" w:rsidP="000B440A">
            <w:pPr>
              <w:tabs>
                <w:tab w:val="left" w:pos="427"/>
              </w:tabs>
              <w:rPr>
                <w:rFonts w:ascii="Arial" w:hAnsi="Arial" w:cs="Arial"/>
                <w:color w:val="000000"/>
              </w:rPr>
            </w:pPr>
            <w:r w:rsidRPr="0074250D">
              <w:rPr>
                <w:rFonts w:ascii="Arial" w:hAnsi="Arial" w:cs="Arial"/>
                <w:color w:val="000000"/>
              </w:rPr>
              <w:t>Csaba úttól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5247B" w14:textId="77777777" w:rsidR="003D07CC" w:rsidRPr="0074250D" w:rsidRDefault="003D07CC" w:rsidP="000B440A">
            <w:pPr>
              <w:tabs>
                <w:tab w:val="left" w:pos="427"/>
              </w:tabs>
              <w:rPr>
                <w:rFonts w:ascii="Arial" w:hAnsi="Arial" w:cs="Arial"/>
                <w:color w:val="000000"/>
              </w:rPr>
            </w:pPr>
            <w:r w:rsidRPr="0074250D">
              <w:rPr>
                <w:rFonts w:ascii="Arial" w:hAnsi="Arial" w:cs="Arial"/>
                <w:color w:val="000000"/>
              </w:rPr>
              <w:t>Mérleg utcáig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7939" w14:textId="77777777" w:rsidR="003D07CC" w:rsidRPr="0074250D" w:rsidRDefault="003D07CC" w:rsidP="000B440A">
            <w:pPr>
              <w:tabs>
                <w:tab w:val="left" w:pos="427"/>
              </w:tabs>
              <w:jc w:val="right"/>
              <w:rPr>
                <w:rFonts w:ascii="Arial" w:hAnsi="Arial" w:cs="Arial"/>
                <w:color w:val="000000"/>
              </w:rPr>
            </w:pPr>
            <w:r w:rsidRPr="0074250D">
              <w:rPr>
                <w:rFonts w:ascii="Arial" w:hAnsi="Arial" w:cs="Arial"/>
                <w:color w:val="000000"/>
              </w:rPr>
              <w:t>1260</w:t>
            </w:r>
          </w:p>
        </w:tc>
      </w:tr>
      <w:tr w:rsidR="003D07CC" w:rsidRPr="0074250D" w14:paraId="58FE2426" w14:textId="77777777" w:rsidTr="000B440A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8C35" w14:textId="77777777" w:rsidR="003D07CC" w:rsidRPr="0074250D" w:rsidRDefault="003D07CC" w:rsidP="000B440A">
            <w:pPr>
              <w:tabs>
                <w:tab w:val="left" w:pos="427"/>
              </w:tabs>
              <w:jc w:val="center"/>
              <w:rPr>
                <w:rFonts w:ascii="Arial" w:hAnsi="Arial" w:cs="Arial"/>
                <w:color w:val="000000"/>
              </w:rPr>
            </w:pPr>
            <w:r w:rsidRPr="0074250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B7E0" w14:textId="77777777" w:rsidR="003D07CC" w:rsidRPr="0074250D" w:rsidRDefault="003D07CC" w:rsidP="000B440A">
            <w:pPr>
              <w:tabs>
                <w:tab w:val="left" w:pos="427"/>
              </w:tabs>
              <w:rPr>
                <w:rFonts w:ascii="Arial" w:hAnsi="Arial" w:cs="Arial"/>
                <w:color w:val="000000"/>
              </w:rPr>
            </w:pPr>
            <w:r w:rsidRPr="0074250D">
              <w:rPr>
                <w:rFonts w:ascii="Arial" w:hAnsi="Arial" w:cs="Arial"/>
                <w:color w:val="000000"/>
              </w:rPr>
              <w:t>Mérleg 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0F880" w14:textId="77777777" w:rsidR="003D07CC" w:rsidRPr="0074250D" w:rsidRDefault="003D07CC" w:rsidP="000B440A">
            <w:pPr>
              <w:tabs>
                <w:tab w:val="left" w:pos="427"/>
              </w:tabs>
              <w:rPr>
                <w:rFonts w:ascii="Arial" w:hAnsi="Arial" w:cs="Arial"/>
                <w:color w:val="000000"/>
              </w:rPr>
            </w:pPr>
            <w:r w:rsidRPr="0074250D">
              <w:rPr>
                <w:rFonts w:ascii="Arial" w:hAnsi="Arial" w:cs="Arial"/>
                <w:color w:val="000000"/>
              </w:rPr>
              <w:t>Pálya utcától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9FE19" w14:textId="77777777" w:rsidR="003D07CC" w:rsidRPr="0074250D" w:rsidRDefault="003D07CC" w:rsidP="000B440A">
            <w:pPr>
              <w:tabs>
                <w:tab w:val="left" w:pos="427"/>
              </w:tabs>
              <w:rPr>
                <w:rFonts w:ascii="Arial" w:hAnsi="Arial" w:cs="Arial"/>
                <w:color w:val="000000"/>
              </w:rPr>
            </w:pPr>
            <w:r w:rsidRPr="0074250D">
              <w:rPr>
                <w:rFonts w:ascii="Arial" w:hAnsi="Arial" w:cs="Arial"/>
                <w:color w:val="000000"/>
              </w:rPr>
              <w:t>II/a j. árokig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D660" w14:textId="77777777" w:rsidR="003D07CC" w:rsidRPr="0074250D" w:rsidRDefault="003D07CC" w:rsidP="000B440A">
            <w:pPr>
              <w:tabs>
                <w:tab w:val="left" w:pos="427"/>
              </w:tabs>
              <w:jc w:val="right"/>
              <w:rPr>
                <w:rFonts w:ascii="Arial" w:hAnsi="Arial" w:cs="Arial"/>
                <w:color w:val="000000"/>
              </w:rPr>
            </w:pPr>
            <w:r w:rsidRPr="0074250D">
              <w:rPr>
                <w:rFonts w:ascii="Arial" w:hAnsi="Arial" w:cs="Arial"/>
                <w:color w:val="000000"/>
              </w:rPr>
              <w:t>600</w:t>
            </w:r>
          </w:p>
        </w:tc>
      </w:tr>
      <w:tr w:rsidR="003D07CC" w:rsidRPr="0074250D" w14:paraId="2D3B4988" w14:textId="77777777" w:rsidTr="000B440A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DA8A3" w14:textId="77777777" w:rsidR="003D07CC" w:rsidRPr="0074250D" w:rsidRDefault="003D07CC" w:rsidP="000B440A">
            <w:pPr>
              <w:tabs>
                <w:tab w:val="left" w:pos="427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B3F19" w14:textId="76BA4725" w:rsidR="003D07CC" w:rsidRPr="0074250D" w:rsidRDefault="003D07CC" w:rsidP="000B440A">
            <w:pPr>
              <w:tabs>
                <w:tab w:val="left" w:pos="427"/>
              </w:tabs>
              <w:rPr>
                <w:rFonts w:ascii="Arial" w:hAnsi="Arial" w:cs="Arial"/>
                <w:color w:val="000000"/>
              </w:rPr>
            </w:pPr>
            <w:r w:rsidRPr="0074250D">
              <w:rPr>
                <w:rFonts w:ascii="Arial" w:hAnsi="Arial" w:cs="Arial"/>
                <w:color w:val="000000"/>
              </w:rPr>
              <w:t>Rumi út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0594E" w14:textId="003B3160" w:rsidR="003D07CC" w:rsidRPr="0074250D" w:rsidRDefault="003D07CC" w:rsidP="00E164DB">
            <w:pPr>
              <w:tabs>
                <w:tab w:val="left" w:pos="427"/>
              </w:tabs>
              <w:rPr>
                <w:rFonts w:ascii="Arial" w:hAnsi="Arial" w:cs="Arial"/>
                <w:color w:val="000000"/>
              </w:rPr>
            </w:pPr>
            <w:proofErr w:type="spellStart"/>
            <w:r w:rsidRPr="0074250D">
              <w:rPr>
                <w:rFonts w:ascii="Arial" w:hAnsi="Arial" w:cs="Arial"/>
                <w:color w:val="000000"/>
              </w:rPr>
              <w:t>Csiti</w:t>
            </w:r>
            <w:proofErr w:type="spellEnd"/>
            <w:r w:rsidRPr="0074250D">
              <w:rPr>
                <w:rFonts w:ascii="Arial" w:hAnsi="Arial" w:cs="Arial"/>
                <w:color w:val="000000"/>
              </w:rPr>
              <w:t xml:space="preserve"> tótól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EDA28" w14:textId="77777777" w:rsidR="003D07CC" w:rsidRPr="0074250D" w:rsidRDefault="003D07CC" w:rsidP="000B440A">
            <w:pPr>
              <w:tabs>
                <w:tab w:val="left" w:pos="427"/>
              </w:tabs>
              <w:rPr>
                <w:rFonts w:ascii="Arial" w:hAnsi="Arial" w:cs="Arial"/>
                <w:color w:val="000000"/>
              </w:rPr>
            </w:pPr>
            <w:r w:rsidRPr="0074250D">
              <w:rPr>
                <w:rFonts w:ascii="Arial" w:hAnsi="Arial" w:cs="Arial"/>
                <w:color w:val="000000"/>
              </w:rPr>
              <w:t>1. vasúti átjáróig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3FBB0" w14:textId="77777777" w:rsidR="003D07CC" w:rsidRPr="0074250D" w:rsidRDefault="003D07CC" w:rsidP="000B440A">
            <w:pPr>
              <w:tabs>
                <w:tab w:val="left" w:pos="427"/>
              </w:tabs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1100</w:t>
            </w:r>
          </w:p>
        </w:tc>
      </w:tr>
      <w:tr w:rsidR="003D07CC" w:rsidRPr="0074250D" w14:paraId="3FA95594" w14:textId="77777777" w:rsidTr="000B440A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0C1E5" w14:textId="77777777" w:rsidR="003D07CC" w:rsidRDefault="003D07CC" w:rsidP="000B440A">
            <w:pPr>
              <w:tabs>
                <w:tab w:val="left" w:pos="427"/>
              </w:tabs>
              <w:jc w:val="center"/>
              <w:rPr>
                <w:rFonts w:ascii="Arial" w:hAnsi="Arial" w:cs="Arial"/>
                <w:color w:val="000000"/>
              </w:rPr>
            </w:pPr>
          </w:p>
          <w:p w14:paraId="249B3FB7" w14:textId="77777777" w:rsidR="003D07CC" w:rsidRDefault="003D07CC" w:rsidP="000B440A">
            <w:pPr>
              <w:tabs>
                <w:tab w:val="left" w:pos="427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1AEE" w14:textId="77777777" w:rsidR="003D07CC" w:rsidRPr="0074250D" w:rsidRDefault="003D07CC" w:rsidP="000B440A">
            <w:pPr>
              <w:tabs>
                <w:tab w:val="left" w:pos="427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E194A" w14:textId="77777777" w:rsidR="003D07CC" w:rsidRDefault="003D07CC" w:rsidP="000B440A">
            <w:pPr>
              <w:tabs>
                <w:tab w:val="left" w:pos="427"/>
              </w:tabs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1D67" w14:textId="77777777" w:rsidR="003D07CC" w:rsidRDefault="003D07CC" w:rsidP="000B440A">
            <w:pPr>
              <w:tabs>
                <w:tab w:val="left" w:pos="4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Összesen: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DB303" w14:textId="77777777" w:rsidR="003D07CC" w:rsidRPr="0074250D" w:rsidRDefault="003D07CC" w:rsidP="000B440A">
            <w:pPr>
              <w:tabs>
                <w:tab w:val="left" w:pos="427"/>
              </w:tabs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6852</w:t>
            </w:r>
          </w:p>
        </w:tc>
      </w:tr>
    </w:tbl>
    <w:p w14:paraId="5E44E049" w14:textId="77777777" w:rsidR="003D07CC" w:rsidRDefault="003D07CC" w:rsidP="003D07CC">
      <w:pPr>
        <w:jc w:val="both"/>
        <w:rPr>
          <w:rFonts w:ascii="Arial" w:hAnsi="Arial" w:cs="Arial"/>
        </w:rPr>
      </w:pPr>
    </w:p>
    <w:p w14:paraId="135D4257" w14:textId="05D0AA21" w:rsidR="003D07CC" w:rsidRPr="0073114F" w:rsidRDefault="003D07CC" w:rsidP="007E74E9">
      <w:pPr>
        <w:pStyle w:val="Listaszerbekezds"/>
        <w:numPr>
          <w:ilvl w:val="0"/>
          <w:numId w:val="46"/>
        </w:numPr>
        <w:jc w:val="both"/>
        <w:rPr>
          <w:rFonts w:ascii="Arial" w:hAnsi="Arial" w:cs="Arial"/>
        </w:rPr>
      </w:pPr>
      <w:r w:rsidRPr="0073114F">
        <w:rPr>
          <w:rFonts w:ascii="Arial" w:hAnsi="Arial" w:cs="Arial"/>
        </w:rPr>
        <w:t xml:space="preserve">A Közgyűlés felhatalmazza a Gazdasági és Városstratégiai Bizottságot, hogy a fentiek szerint elfogadott csapadékcsatorna szakaszok fejlesztési javaslatainak esetleges módosítását jóváhagyja. </w:t>
      </w:r>
    </w:p>
    <w:p w14:paraId="7BC6B3B5" w14:textId="77777777" w:rsidR="003D07CC" w:rsidRPr="00393D8C" w:rsidRDefault="003D07CC" w:rsidP="003D07CC">
      <w:pPr>
        <w:jc w:val="both"/>
        <w:rPr>
          <w:rFonts w:ascii="Arial" w:hAnsi="Arial" w:cs="Arial"/>
        </w:rPr>
      </w:pPr>
    </w:p>
    <w:p w14:paraId="10E91820" w14:textId="4BCB1F12" w:rsidR="003D07CC" w:rsidRPr="0073114F" w:rsidRDefault="003D07CC" w:rsidP="007E74E9">
      <w:pPr>
        <w:pStyle w:val="Listaszerbekezds"/>
        <w:numPr>
          <w:ilvl w:val="0"/>
          <w:numId w:val="46"/>
        </w:numPr>
        <w:jc w:val="both"/>
        <w:rPr>
          <w:rFonts w:ascii="Arial" w:hAnsi="Arial" w:cs="Arial"/>
        </w:rPr>
      </w:pPr>
      <w:r w:rsidRPr="0073114F">
        <w:rPr>
          <w:rFonts w:ascii="Arial" w:hAnsi="Arial" w:cs="Arial"/>
        </w:rPr>
        <w:t>A Közgyűlés nyertes pályázat esetén felhatalmazza a polgármestert a támogatási Szerződés aláírására.</w:t>
      </w:r>
    </w:p>
    <w:p w14:paraId="594F305B" w14:textId="77777777" w:rsidR="003D07CC" w:rsidRDefault="003D07CC" w:rsidP="003D07CC">
      <w:pPr>
        <w:jc w:val="both"/>
        <w:rPr>
          <w:rFonts w:ascii="Arial" w:hAnsi="Arial" w:cs="Arial"/>
        </w:rPr>
      </w:pPr>
    </w:p>
    <w:p w14:paraId="4DFEFDC2" w14:textId="7E7CF95B" w:rsidR="003D07CC" w:rsidRPr="0073114F" w:rsidRDefault="003D07CC" w:rsidP="007E74E9">
      <w:pPr>
        <w:pStyle w:val="Listaszerbekezds"/>
        <w:numPr>
          <w:ilvl w:val="0"/>
          <w:numId w:val="46"/>
        </w:numPr>
        <w:jc w:val="both"/>
        <w:rPr>
          <w:rFonts w:ascii="Arial" w:hAnsi="Arial" w:cs="Arial"/>
        </w:rPr>
      </w:pPr>
      <w:r w:rsidRPr="0073114F">
        <w:rPr>
          <w:rFonts w:ascii="Arial" w:hAnsi="Arial" w:cs="Arial"/>
          <w:color w:val="000000"/>
        </w:rPr>
        <w:t xml:space="preserve">A Közgyűlés felhatalmazza a polgármestert, </w:t>
      </w:r>
      <w:r w:rsidRPr="0073114F">
        <w:rPr>
          <w:rFonts w:ascii="Arial" w:hAnsi="Arial" w:cs="Arial"/>
        </w:rPr>
        <w:t xml:space="preserve">hogy az előterjesztés melléklete szerint jóváhagyott projektek előkészítésére és végrehajtására vonatkozó szerződéseket a 434/2015. (XII.10) Kgy. sz. határozat 4. pontjának megfelelő eljárásrendben az Önkormányzat és a Savaria Városfejlesztési Nonprofit Kft. között létrejött </w:t>
      </w:r>
      <w:proofErr w:type="spellStart"/>
      <w:r w:rsidRPr="0073114F">
        <w:rPr>
          <w:rFonts w:ascii="Arial" w:hAnsi="Arial" w:cs="Arial"/>
        </w:rPr>
        <w:t>keretmegállapodás</w:t>
      </w:r>
      <w:proofErr w:type="spellEnd"/>
      <w:r w:rsidRPr="0073114F">
        <w:rPr>
          <w:rFonts w:ascii="Arial" w:hAnsi="Arial" w:cs="Arial"/>
        </w:rPr>
        <w:t xml:space="preserve"> alapján a </w:t>
      </w:r>
      <w:proofErr w:type="spellStart"/>
      <w:r w:rsidRPr="0073114F">
        <w:rPr>
          <w:rFonts w:ascii="Arial" w:hAnsi="Arial" w:cs="Arial"/>
        </w:rPr>
        <w:t>Kft-vel</w:t>
      </w:r>
      <w:proofErr w:type="spellEnd"/>
      <w:r w:rsidRPr="0073114F">
        <w:rPr>
          <w:rFonts w:ascii="Arial" w:hAnsi="Arial" w:cs="Arial"/>
        </w:rPr>
        <w:t xml:space="preserve"> kösse meg.</w:t>
      </w:r>
    </w:p>
    <w:p w14:paraId="715F6CDB" w14:textId="77777777" w:rsidR="003D07CC" w:rsidRPr="00F74C27" w:rsidRDefault="003D07CC" w:rsidP="003D07CC">
      <w:pPr>
        <w:jc w:val="both"/>
        <w:rPr>
          <w:rFonts w:ascii="Arial" w:hAnsi="Arial" w:cs="Arial"/>
        </w:rPr>
      </w:pPr>
    </w:p>
    <w:p w14:paraId="74E009B6" w14:textId="77777777" w:rsidR="003D07CC" w:rsidRDefault="003D07CC" w:rsidP="003D07C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8E7D07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  <w:b/>
          <w:u w:val="single"/>
        </w:rPr>
        <w:t>ök</w:t>
      </w:r>
      <w:r w:rsidRPr="008E7D07">
        <w:rPr>
          <w:rFonts w:ascii="Arial" w:hAnsi="Arial" w:cs="Arial"/>
          <w:b/>
          <w:u w:val="single"/>
        </w:rPr>
        <w:t>:</w:t>
      </w:r>
      <w:r w:rsidRPr="008E7D07">
        <w:rPr>
          <w:rFonts w:ascii="Arial" w:hAnsi="Arial" w:cs="Arial"/>
          <w:bCs/>
        </w:rPr>
        <w:tab/>
      </w:r>
      <w:r>
        <w:rPr>
          <w:rFonts w:ascii="Arial" w:hAnsi="Arial" w:cs="Arial"/>
        </w:rPr>
        <w:t>Dr. Puskás Tivadar polgármester</w:t>
      </w:r>
    </w:p>
    <w:p w14:paraId="51E18A92" w14:textId="77777777" w:rsidR="003D07CC" w:rsidRDefault="003D07CC" w:rsidP="003D07C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Illés Károly</w:t>
        </w:r>
      </w:smartTag>
      <w:r>
        <w:rPr>
          <w:rFonts w:ascii="Arial" w:hAnsi="Arial" w:cs="Arial"/>
        </w:rPr>
        <w:t xml:space="preserve"> alpolgármester</w:t>
      </w:r>
    </w:p>
    <w:p w14:paraId="548DDBD4" w14:textId="77777777" w:rsidR="003D07CC" w:rsidRDefault="003D07CC" w:rsidP="003D07C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Lendvai Ferenc, a </w:t>
      </w:r>
      <w:r w:rsidRPr="00CE7620">
        <w:rPr>
          <w:rFonts w:ascii="Arial" w:hAnsi="Arial" w:cs="Arial"/>
        </w:rPr>
        <w:t>Gazdaság</w:t>
      </w:r>
      <w:r>
        <w:rPr>
          <w:rFonts w:ascii="Arial" w:hAnsi="Arial" w:cs="Arial"/>
        </w:rPr>
        <w:t>i és Városstratégiai Bizottság elnöke</w:t>
      </w:r>
    </w:p>
    <w:p w14:paraId="61373738" w14:textId="77777777" w:rsidR="003D07CC" w:rsidRDefault="003D07CC" w:rsidP="003D07C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1E4E4C11" w14:textId="77777777" w:rsidR="003D07CC" w:rsidRDefault="003D07CC" w:rsidP="003D07CC">
      <w:pPr>
        <w:tabs>
          <w:tab w:val="left" w:pos="567"/>
          <w:tab w:val="left" w:pos="1418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(A végrehajtásért felelős:</w:t>
      </w:r>
    </w:p>
    <w:p w14:paraId="3CC8F128" w14:textId="77777777" w:rsidR="003D07CC" w:rsidRDefault="003D07CC" w:rsidP="003D07CC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Szakály Szabolcs, a Városfejlesztési Kabinet vezetője</w:t>
      </w:r>
    </w:p>
    <w:p w14:paraId="03D8623A" w14:textId="77777777" w:rsidR="003D07CC" w:rsidRPr="00D35D22" w:rsidRDefault="003D07CC" w:rsidP="003D07CC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D35D22">
        <w:rPr>
          <w:rFonts w:ascii="Arial" w:hAnsi="Arial" w:cs="Arial"/>
          <w:bCs/>
        </w:rPr>
        <w:t>Lakézi</w:t>
      </w:r>
      <w:proofErr w:type="spellEnd"/>
      <w:r w:rsidRPr="00D35D22">
        <w:rPr>
          <w:rFonts w:ascii="Arial" w:hAnsi="Arial" w:cs="Arial"/>
          <w:bCs/>
        </w:rPr>
        <w:t xml:space="preserve"> Gábor</w:t>
      </w:r>
      <w:r>
        <w:rPr>
          <w:rFonts w:ascii="Arial" w:hAnsi="Arial" w:cs="Arial"/>
          <w:bCs/>
        </w:rPr>
        <w:t>,</w:t>
      </w:r>
      <w:r w:rsidRPr="00D35D22">
        <w:rPr>
          <w:rFonts w:ascii="Arial" w:hAnsi="Arial" w:cs="Arial"/>
          <w:bCs/>
        </w:rPr>
        <w:t xml:space="preserve"> a Városüzemeltetési Osztály vezetője)</w:t>
      </w:r>
    </w:p>
    <w:p w14:paraId="1F3D049E" w14:textId="77777777" w:rsidR="003D07CC" w:rsidRPr="008E7D07" w:rsidRDefault="003D07CC" w:rsidP="003D07CC">
      <w:pPr>
        <w:ind w:left="1414" w:firstLine="4"/>
        <w:jc w:val="both"/>
        <w:rPr>
          <w:rFonts w:ascii="Arial" w:hAnsi="Arial" w:cs="Arial"/>
          <w:bCs/>
        </w:rPr>
      </w:pPr>
    </w:p>
    <w:p w14:paraId="02E6E80F" w14:textId="0CC0AAEE" w:rsidR="003D07CC" w:rsidRDefault="003D07CC" w:rsidP="003D07CC">
      <w:pPr>
        <w:ind w:left="1410" w:hanging="1410"/>
        <w:jc w:val="both"/>
        <w:rPr>
          <w:rFonts w:ascii="Arial" w:hAnsi="Arial" w:cs="Arial"/>
          <w:bCs/>
        </w:rPr>
      </w:pPr>
      <w:r w:rsidRPr="007C4468">
        <w:rPr>
          <w:rFonts w:ascii="Arial" w:hAnsi="Arial" w:cs="Arial"/>
          <w:b/>
          <w:bCs/>
          <w:u w:val="single"/>
        </w:rPr>
        <w:t>Határidő:</w:t>
      </w:r>
      <w:r w:rsidRPr="007C4468">
        <w:rPr>
          <w:rFonts w:ascii="Arial" w:hAnsi="Arial" w:cs="Arial"/>
          <w:bCs/>
        </w:rPr>
        <w:t xml:space="preserve"> </w:t>
      </w:r>
      <w:r w:rsidRPr="007C446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1.pont: 2016. május 2.</w:t>
      </w:r>
    </w:p>
    <w:p w14:paraId="6F6145F0" w14:textId="5E055732" w:rsidR="003D07CC" w:rsidRPr="00F614A5" w:rsidRDefault="00D32F89" w:rsidP="00D32F89">
      <w:pPr>
        <w:tabs>
          <w:tab w:val="left" w:pos="1418"/>
        </w:tabs>
        <w:ind w:left="1418" w:hanging="70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3D07CC">
        <w:rPr>
          <w:rFonts w:ascii="Arial" w:hAnsi="Arial" w:cs="Arial"/>
          <w:bCs/>
        </w:rPr>
        <w:t xml:space="preserve">2.pont: támogató döntését követő </w:t>
      </w:r>
      <w:r>
        <w:rPr>
          <w:rFonts w:ascii="Arial" w:hAnsi="Arial" w:cs="Arial"/>
        </w:rPr>
        <w:t xml:space="preserve">Gazdasági és Városstratégiai </w:t>
      </w:r>
      <w:r w:rsidR="003D07CC">
        <w:rPr>
          <w:rFonts w:ascii="Arial" w:hAnsi="Arial" w:cs="Arial"/>
        </w:rPr>
        <w:t>Bizottság</w:t>
      </w:r>
    </w:p>
    <w:p w14:paraId="01C4F4C4" w14:textId="4F67EC31" w:rsidR="003D07CC" w:rsidRPr="00F614A5" w:rsidRDefault="003D07CC" w:rsidP="003D07CC">
      <w:pPr>
        <w:ind w:left="1410"/>
        <w:jc w:val="both"/>
        <w:rPr>
          <w:rFonts w:ascii="Arial" w:hAnsi="Arial" w:cs="Arial"/>
          <w:bCs/>
        </w:rPr>
      </w:pPr>
      <w:r w:rsidRPr="00F614A5">
        <w:rPr>
          <w:rFonts w:ascii="Arial" w:hAnsi="Arial" w:cs="Arial"/>
          <w:b/>
          <w:bCs/>
        </w:rPr>
        <w:tab/>
      </w:r>
      <w:r w:rsidRPr="00F614A5">
        <w:rPr>
          <w:rFonts w:ascii="Arial" w:hAnsi="Arial" w:cs="Arial"/>
          <w:bCs/>
        </w:rPr>
        <w:t>3.pont</w:t>
      </w:r>
      <w:r>
        <w:rPr>
          <w:rFonts w:ascii="Arial" w:hAnsi="Arial" w:cs="Arial"/>
          <w:bCs/>
        </w:rPr>
        <w:t xml:space="preserve">: támogató által meghatározott időpont </w:t>
      </w:r>
    </w:p>
    <w:p w14:paraId="7BEEAEE2" w14:textId="60DD0098" w:rsidR="003D07CC" w:rsidRDefault="003D07CC" w:rsidP="00D32F89">
      <w:pPr>
        <w:tabs>
          <w:tab w:val="left" w:pos="1418"/>
        </w:tabs>
        <w:jc w:val="both"/>
        <w:rPr>
          <w:rFonts w:ascii="Arial" w:hAnsi="Arial" w:cs="Arial"/>
          <w:bCs/>
        </w:rPr>
      </w:pPr>
      <w:r w:rsidRPr="00F614A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4</w:t>
      </w:r>
      <w:r w:rsidRPr="005338D7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pont: </w:t>
      </w:r>
      <w:r w:rsidRPr="00414077">
        <w:rPr>
          <w:rFonts w:ascii="Arial" w:hAnsi="Arial" w:cs="Arial"/>
          <w:bCs/>
        </w:rPr>
        <w:t>támogatási szerződés megkötését követően</w:t>
      </w:r>
    </w:p>
    <w:p w14:paraId="6056612A" w14:textId="77777777" w:rsidR="0073114F" w:rsidRDefault="0073114F" w:rsidP="009B1522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22A75DE2" w14:textId="77777777" w:rsidR="00FF6A98" w:rsidRDefault="00FF6A98" w:rsidP="009B1522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0BB92889" w14:textId="169EE1D1" w:rsidR="00C637CC" w:rsidRPr="00C637CC" w:rsidRDefault="006960E8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109</w:t>
      </w:r>
      <w:r w:rsidR="00C637CC" w:rsidRPr="00C637CC">
        <w:rPr>
          <w:rFonts w:ascii="Arial" w:hAnsi="Arial" w:cs="Arial"/>
          <w:b/>
          <w:u w:val="single"/>
        </w:rPr>
        <w:t>/2016.(IV.20.) Kgy. sz. határozat</w:t>
      </w:r>
    </w:p>
    <w:p w14:paraId="2F9A541A" w14:textId="77777777" w:rsidR="005D197B" w:rsidRDefault="005D197B" w:rsidP="000B440A">
      <w:pPr>
        <w:jc w:val="both"/>
        <w:rPr>
          <w:rFonts w:ascii="Arial" w:hAnsi="Arial" w:cs="Arial"/>
        </w:rPr>
      </w:pPr>
    </w:p>
    <w:p w14:paraId="2B2DD544" w14:textId="77777777" w:rsidR="000B440A" w:rsidRPr="00833374" w:rsidRDefault="000B440A" w:rsidP="000B440A">
      <w:pPr>
        <w:jc w:val="both"/>
        <w:rPr>
          <w:rFonts w:ascii="Arial" w:hAnsi="Arial" w:cs="Arial"/>
        </w:rPr>
      </w:pPr>
      <w:r w:rsidRPr="00833374">
        <w:rPr>
          <w:rFonts w:ascii="Arial" w:hAnsi="Arial" w:cs="Arial"/>
        </w:rPr>
        <w:t>Szombathely Megyei Jogú Város Közgyűlése a</w:t>
      </w:r>
      <w:r w:rsidRPr="00833374">
        <w:rPr>
          <w:rFonts w:ascii="Arial" w:hAnsi="Arial" w:cs="Arial"/>
          <w:iCs/>
        </w:rPr>
        <w:t xml:space="preserve"> „</w:t>
      </w:r>
      <w:r>
        <w:rPr>
          <w:rFonts w:ascii="Arial" w:hAnsi="Arial" w:cs="Arial"/>
          <w:iCs/>
        </w:rPr>
        <w:t xml:space="preserve">Javaslat a TOP-6.1.3-15 pályázati felhívás keretében megvalósuló Vásárcsarnok rekonstrukcióval kapcsolatos döntések meghozatalára” </w:t>
      </w:r>
      <w:r w:rsidRPr="00833374">
        <w:rPr>
          <w:rFonts w:ascii="Arial" w:hAnsi="Arial" w:cs="Arial"/>
        </w:rPr>
        <w:t>című előterjesztést megtárgyalta, és a következő döntéseket hozta:</w:t>
      </w:r>
    </w:p>
    <w:p w14:paraId="01EC96B4" w14:textId="77777777" w:rsidR="000B440A" w:rsidRDefault="000B440A" w:rsidP="000B440A">
      <w:pPr>
        <w:rPr>
          <w:rFonts w:ascii="Arial" w:hAnsi="Arial" w:cs="Arial"/>
          <w:b/>
          <w:bCs/>
          <w:u w:val="single"/>
        </w:rPr>
      </w:pPr>
    </w:p>
    <w:p w14:paraId="6C5E2FE2" w14:textId="77777777" w:rsidR="000B440A" w:rsidRDefault="000B440A" w:rsidP="007E74E9">
      <w:pPr>
        <w:numPr>
          <w:ilvl w:val="0"/>
          <w:numId w:val="9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 Közgyűlés a Vásárcsarnok rekonstrukciójának megvalósítására vonatkozó pályázati feltételeket megismerte, azokat tudomásul veszi.</w:t>
      </w:r>
    </w:p>
    <w:p w14:paraId="745FEFA8" w14:textId="77777777" w:rsidR="000B440A" w:rsidRPr="00A1236F" w:rsidRDefault="000B440A" w:rsidP="000B440A">
      <w:pPr>
        <w:rPr>
          <w:rFonts w:ascii="Arial" w:hAnsi="Arial" w:cs="Arial"/>
        </w:rPr>
      </w:pPr>
    </w:p>
    <w:p w14:paraId="1F79E8DC" w14:textId="77777777" w:rsidR="000B440A" w:rsidRPr="00386BFE" w:rsidRDefault="000B440A" w:rsidP="007E74E9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86BFE">
        <w:rPr>
          <w:rFonts w:ascii="Arial" w:hAnsi="Arial" w:cs="Arial"/>
          <w:szCs w:val="22"/>
        </w:rPr>
        <w:t>A Közgyűlés meg kívánja valósítani a Vásárcsarnok rekonstrukciós projektjét, és</w:t>
      </w:r>
      <w:r>
        <w:rPr>
          <w:rFonts w:ascii="Arial" w:hAnsi="Arial" w:cs="Arial"/>
          <w:szCs w:val="22"/>
        </w:rPr>
        <w:t xml:space="preserve"> a</w:t>
      </w:r>
      <w:r w:rsidRPr="00386BFE">
        <w:rPr>
          <w:rFonts w:ascii="Arial" w:hAnsi="Arial" w:cs="Arial"/>
          <w:szCs w:val="22"/>
        </w:rPr>
        <w:t xml:space="preserve"> mellék</w:t>
      </w:r>
      <w:r>
        <w:rPr>
          <w:rFonts w:ascii="Arial" w:hAnsi="Arial" w:cs="Arial"/>
          <w:szCs w:val="22"/>
        </w:rPr>
        <w:t xml:space="preserve">elt tartalom </w:t>
      </w:r>
      <w:r w:rsidRPr="00386BFE">
        <w:rPr>
          <w:rFonts w:ascii="Arial" w:hAnsi="Arial" w:cs="Arial"/>
          <w:szCs w:val="22"/>
        </w:rPr>
        <w:t xml:space="preserve">szerinti </w:t>
      </w:r>
      <w:r>
        <w:rPr>
          <w:rFonts w:ascii="Arial" w:hAnsi="Arial" w:cs="Arial"/>
          <w:szCs w:val="22"/>
        </w:rPr>
        <w:t>koncepcionális javaslatot támogatja.</w:t>
      </w:r>
    </w:p>
    <w:p w14:paraId="22E6F7E5" w14:textId="77777777" w:rsidR="000B440A" w:rsidRPr="00FA62A7" w:rsidRDefault="000B440A" w:rsidP="000B440A">
      <w:pPr>
        <w:jc w:val="both"/>
        <w:rPr>
          <w:rFonts w:ascii="Arial" w:hAnsi="Arial" w:cs="Arial"/>
          <w:szCs w:val="22"/>
        </w:rPr>
      </w:pPr>
    </w:p>
    <w:p w14:paraId="11C0D9F8" w14:textId="77777777" w:rsidR="000B440A" w:rsidRPr="001D2E5E" w:rsidRDefault="000B440A" w:rsidP="007E74E9">
      <w:pPr>
        <w:numPr>
          <w:ilvl w:val="0"/>
          <w:numId w:val="9"/>
        </w:numPr>
        <w:jc w:val="both"/>
        <w:rPr>
          <w:rFonts w:ascii="Arial" w:hAnsi="Arial" w:cs="Arial"/>
          <w:szCs w:val="22"/>
        </w:rPr>
      </w:pPr>
      <w:r w:rsidRPr="00FA62A7">
        <w:rPr>
          <w:rFonts w:ascii="Arial" w:hAnsi="Arial" w:cs="Arial"/>
          <w:szCs w:val="22"/>
        </w:rPr>
        <w:t>A Közgyűlés felhatalmazza a Gazdasági és Városstratégiai B</w:t>
      </w:r>
      <w:r>
        <w:rPr>
          <w:rFonts w:ascii="Arial" w:hAnsi="Arial" w:cs="Arial"/>
          <w:szCs w:val="22"/>
        </w:rPr>
        <w:t xml:space="preserve">izottságot a Vásárcsarnok rekonstrukciós projektjének megvalósítására irányuló </w:t>
      </w:r>
      <w:r>
        <w:rPr>
          <w:rFonts w:ascii="Arial" w:hAnsi="Arial" w:cs="Arial"/>
          <w:bCs/>
        </w:rPr>
        <w:t>pályázattal kapcsolatos további döntések meghozatalára.</w:t>
      </w:r>
    </w:p>
    <w:p w14:paraId="2E76C767" w14:textId="77777777" w:rsidR="000B440A" w:rsidRDefault="000B440A" w:rsidP="000B440A">
      <w:pPr>
        <w:pStyle w:val="Listaszerbekezds"/>
        <w:rPr>
          <w:rFonts w:ascii="Arial" w:hAnsi="Arial" w:cs="Arial"/>
          <w:szCs w:val="22"/>
        </w:rPr>
      </w:pPr>
    </w:p>
    <w:p w14:paraId="1DCC78C3" w14:textId="77777777" w:rsidR="000B440A" w:rsidRPr="00D63D83" w:rsidRDefault="000B440A" w:rsidP="007E74E9">
      <w:pPr>
        <w:numPr>
          <w:ilvl w:val="0"/>
          <w:numId w:val="9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 Közgyűlés tudomásul veszi, hogy a pályázati felhívás alapján költség-haszon elemzést kell készíteni, melynek eredménye függvényében, annak Támogató általi elfogadását követően kerül megállapításra a végső (100%-nál alacsonyabb) támogatási intenzitás. </w:t>
      </w:r>
    </w:p>
    <w:p w14:paraId="4841891C" w14:textId="77777777" w:rsidR="000B440A" w:rsidRDefault="000B440A" w:rsidP="000B440A">
      <w:pPr>
        <w:pStyle w:val="Listaszerbekezds"/>
        <w:rPr>
          <w:rFonts w:ascii="Arial" w:hAnsi="Arial" w:cs="Arial"/>
          <w:szCs w:val="22"/>
        </w:rPr>
      </w:pPr>
    </w:p>
    <w:p w14:paraId="1535E0D3" w14:textId="77777777" w:rsidR="000B440A" w:rsidRPr="00D63D83" w:rsidRDefault="000B440A" w:rsidP="007E74E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A Közgyűlés felhatalmazza a polgármestert a </w:t>
      </w:r>
      <w:r w:rsidRPr="00FA62A7">
        <w:rPr>
          <w:rFonts w:ascii="Arial" w:hAnsi="Arial" w:cs="Arial"/>
          <w:szCs w:val="22"/>
        </w:rPr>
        <w:t>Gazdasági és Városstratégiai B</w:t>
      </w:r>
      <w:r>
        <w:rPr>
          <w:rFonts w:ascii="Arial" w:hAnsi="Arial" w:cs="Arial"/>
          <w:szCs w:val="22"/>
        </w:rPr>
        <w:t xml:space="preserve">izottság által jóváhagyott pályázat </w:t>
      </w:r>
      <w:r>
        <w:rPr>
          <w:rFonts w:ascii="Arial" w:hAnsi="Arial" w:cs="Arial"/>
        </w:rPr>
        <w:t>Támogatási Szerződésének aláírására.</w:t>
      </w:r>
    </w:p>
    <w:p w14:paraId="4EFEB679" w14:textId="77777777" w:rsidR="000B440A" w:rsidRDefault="000B440A" w:rsidP="000B440A">
      <w:pPr>
        <w:pStyle w:val="Listaszerbekezds"/>
        <w:rPr>
          <w:rFonts w:ascii="Arial" w:hAnsi="Arial" w:cs="Arial"/>
          <w:szCs w:val="22"/>
        </w:rPr>
      </w:pPr>
    </w:p>
    <w:p w14:paraId="04FFCE32" w14:textId="213FEF40" w:rsidR="000B440A" w:rsidRDefault="000B440A" w:rsidP="007E74E9">
      <w:pPr>
        <w:numPr>
          <w:ilvl w:val="0"/>
          <w:numId w:val="9"/>
        </w:numPr>
        <w:jc w:val="both"/>
        <w:rPr>
          <w:rFonts w:ascii="Arial" w:hAnsi="Arial" w:cs="Arial"/>
          <w:szCs w:val="22"/>
        </w:rPr>
      </w:pPr>
      <w:r w:rsidRPr="00320439">
        <w:rPr>
          <w:rFonts w:ascii="Arial" w:hAnsi="Arial" w:cs="Arial"/>
        </w:rPr>
        <w:t>A Közgyűlés felhatalmazza a polgármestert, hogy az előterjesztés mellékle</w:t>
      </w:r>
      <w:r>
        <w:rPr>
          <w:rFonts w:ascii="Arial" w:hAnsi="Arial" w:cs="Arial"/>
        </w:rPr>
        <w:t>te szerint jóváhagyott projekt</w:t>
      </w:r>
      <w:r w:rsidRPr="00320439">
        <w:rPr>
          <w:rFonts w:ascii="Arial" w:hAnsi="Arial" w:cs="Arial"/>
        </w:rPr>
        <w:t xml:space="preserve"> előkészítésére és végre</w:t>
      </w:r>
      <w:r>
        <w:rPr>
          <w:rFonts w:ascii="Arial" w:hAnsi="Arial" w:cs="Arial"/>
        </w:rPr>
        <w:t>hajtására vonatkozó szerződés</w:t>
      </w:r>
      <w:r w:rsidRPr="00320439">
        <w:rPr>
          <w:rFonts w:ascii="Arial" w:hAnsi="Arial" w:cs="Arial"/>
        </w:rPr>
        <w:t xml:space="preserve">t a 434/2015. (XII.10) Kgy. sz. határozat 4. pontjának megfelelő eljárásrendben az Önkormányzat és a Savaria Városfejlesztési Nonprofit Kft. között létrejött </w:t>
      </w:r>
      <w:proofErr w:type="spellStart"/>
      <w:r w:rsidRPr="00320439">
        <w:rPr>
          <w:rFonts w:ascii="Arial" w:hAnsi="Arial" w:cs="Arial"/>
        </w:rPr>
        <w:t>keretmegállapodás</w:t>
      </w:r>
      <w:proofErr w:type="spellEnd"/>
      <w:r w:rsidRPr="00320439">
        <w:rPr>
          <w:rFonts w:ascii="Arial" w:hAnsi="Arial" w:cs="Arial"/>
        </w:rPr>
        <w:t xml:space="preserve"> alapján a </w:t>
      </w:r>
      <w:proofErr w:type="spellStart"/>
      <w:r w:rsidRPr="00320439">
        <w:rPr>
          <w:rFonts w:ascii="Arial" w:hAnsi="Arial" w:cs="Arial"/>
        </w:rPr>
        <w:t>Kft-vel</w:t>
      </w:r>
      <w:proofErr w:type="spellEnd"/>
      <w:r w:rsidRPr="00320439">
        <w:rPr>
          <w:rFonts w:ascii="Arial" w:hAnsi="Arial" w:cs="Arial"/>
        </w:rPr>
        <w:t xml:space="preserve"> kösse meg.</w:t>
      </w:r>
    </w:p>
    <w:p w14:paraId="2CCA237F" w14:textId="77777777" w:rsidR="000B440A" w:rsidRPr="000B440A" w:rsidRDefault="000B440A" w:rsidP="000B440A">
      <w:pPr>
        <w:jc w:val="both"/>
        <w:rPr>
          <w:rFonts w:ascii="Arial" w:hAnsi="Arial" w:cs="Arial"/>
          <w:szCs w:val="22"/>
        </w:rPr>
      </w:pPr>
    </w:p>
    <w:p w14:paraId="649601F1" w14:textId="77777777" w:rsidR="000B440A" w:rsidRPr="00FB099B" w:rsidRDefault="000B440A" w:rsidP="000B440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CD3DAB">
        <w:rPr>
          <w:rFonts w:ascii="Arial" w:hAnsi="Arial" w:cs="Arial"/>
          <w:b/>
          <w:bCs/>
          <w:u w:val="single"/>
        </w:rPr>
        <w:t xml:space="preserve">Felelős: </w:t>
      </w:r>
      <w:r w:rsidRPr="00CD3DAB">
        <w:rPr>
          <w:rFonts w:ascii="Arial" w:hAnsi="Arial" w:cs="Arial"/>
          <w:bCs/>
        </w:rPr>
        <w:t xml:space="preserve">   </w:t>
      </w:r>
      <w:r w:rsidRPr="00CD3DAB">
        <w:rPr>
          <w:rFonts w:ascii="Arial" w:hAnsi="Arial" w:cs="Arial"/>
          <w:bCs/>
        </w:rPr>
        <w:tab/>
      </w:r>
      <w:r w:rsidRPr="00FB099B">
        <w:rPr>
          <w:rFonts w:ascii="Arial" w:hAnsi="Arial" w:cs="Arial"/>
        </w:rPr>
        <w:t>Dr. Puskás Tivadar polgármester</w:t>
      </w:r>
    </w:p>
    <w:p w14:paraId="69D57A14" w14:textId="77777777" w:rsidR="000B440A" w:rsidRDefault="000B440A" w:rsidP="000B440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FB099B">
        <w:rPr>
          <w:rFonts w:ascii="Arial" w:hAnsi="Arial" w:cs="Arial"/>
        </w:rPr>
        <w:tab/>
      </w:r>
      <w:r w:rsidRPr="00FB099B">
        <w:rPr>
          <w:rFonts w:ascii="Arial" w:hAnsi="Arial" w:cs="Arial"/>
        </w:rPr>
        <w:tab/>
        <w:t>Illés Károly alpolgármester</w:t>
      </w:r>
    </w:p>
    <w:p w14:paraId="3DB930F3" w14:textId="77777777" w:rsidR="000B440A" w:rsidRPr="009C381C" w:rsidRDefault="000B440A" w:rsidP="000B440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Lendvai Ferenc, a Gazdasági és Városstratégiai Bizottság elnöke</w:t>
      </w:r>
    </w:p>
    <w:p w14:paraId="0497B266" w14:textId="77777777" w:rsidR="000B440A" w:rsidRPr="00FB099B" w:rsidRDefault="000B440A" w:rsidP="000B440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B099B">
        <w:rPr>
          <w:rFonts w:ascii="Arial" w:hAnsi="Arial" w:cs="Arial"/>
        </w:rPr>
        <w:t xml:space="preserve">Dr. Károlyi Ákos </w:t>
      </w:r>
      <w:r>
        <w:rPr>
          <w:rFonts w:ascii="Arial" w:hAnsi="Arial" w:cs="Arial"/>
        </w:rPr>
        <w:t>jegyző</w:t>
      </w:r>
    </w:p>
    <w:p w14:paraId="4AA3978B" w14:textId="77777777" w:rsidR="000B440A" w:rsidRPr="00CD3DAB" w:rsidRDefault="000B440A" w:rsidP="000B440A">
      <w:pPr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ab/>
        <w:t xml:space="preserve">      </w:t>
      </w:r>
      <w:r w:rsidRPr="00CD3DAB">
        <w:rPr>
          <w:rFonts w:ascii="Arial" w:hAnsi="Arial" w:cs="Arial"/>
          <w:bCs/>
        </w:rPr>
        <w:tab/>
        <w:t>(A végrehajtásért felelős:</w:t>
      </w:r>
    </w:p>
    <w:p w14:paraId="00F99AF3" w14:textId="77777777" w:rsidR="000B440A" w:rsidRDefault="000B440A" w:rsidP="000B440A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Szakály Szabolcs, Városfejlesztési Kabinet vezetője</w:t>
      </w:r>
    </w:p>
    <w:p w14:paraId="02B9FB87" w14:textId="77777777" w:rsidR="000B440A" w:rsidRPr="00CD3DAB" w:rsidRDefault="000B440A" w:rsidP="000B440A">
      <w:pPr>
        <w:ind w:left="1416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Lakézi</w:t>
      </w:r>
      <w:proofErr w:type="spellEnd"/>
      <w:r>
        <w:rPr>
          <w:rFonts w:ascii="Arial" w:hAnsi="Arial" w:cs="Arial"/>
          <w:bCs/>
        </w:rPr>
        <w:t xml:space="preserve"> Gábor, a Városüzemeltetési Osztály vezetője</w:t>
      </w:r>
      <w:r w:rsidRPr="00CD3DAB">
        <w:rPr>
          <w:rFonts w:ascii="Arial" w:hAnsi="Arial" w:cs="Arial"/>
          <w:bCs/>
        </w:rPr>
        <w:t>)</w:t>
      </w:r>
    </w:p>
    <w:p w14:paraId="33F313B5" w14:textId="77777777" w:rsidR="000B440A" w:rsidRDefault="000B440A" w:rsidP="000B440A">
      <w:pPr>
        <w:jc w:val="both"/>
        <w:rPr>
          <w:rFonts w:ascii="Arial" w:hAnsi="Arial" w:cs="Arial"/>
          <w:bCs/>
        </w:rPr>
      </w:pPr>
    </w:p>
    <w:p w14:paraId="0F47C56F" w14:textId="77777777" w:rsidR="000B440A" w:rsidRPr="002537A8" w:rsidRDefault="000B440A" w:rsidP="000B440A">
      <w:pPr>
        <w:jc w:val="both"/>
        <w:rPr>
          <w:rFonts w:ascii="Arial" w:hAnsi="Arial" w:cs="Arial"/>
        </w:rPr>
      </w:pPr>
      <w:r w:rsidRPr="00CD3DAB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1-2.</w:t>
      </w:r>
      <w:r w:rsidRPr="002537A8">
        <w:rPr>
          <w:rFonts w:ascii="Arial" w:hAnsi="Arial" w:cs="Arial"/>
        </w:rPr>
        <w:t xml:space="preserve"> pont esetében: </w:t>
      </w:r>
      <w:r>
        <w:rPr>
          <w:rFonts w:ascii="Arial" w:hAnsi="Arial" w:cs="Arial"/>
        </w:rPr>
        <w:t>azonnal</w:t>
      </w:r>
    </w:p>
    <w:p w14:paraId="4F6DE0C5" w14:textId="77777777" w:rsidR="000B440A" w:rsidRDefault="000B440A" w:rsidP="000B440A">
      <w:pPr>
        <w:ind w:left="3544" w:hanging="2134"/>
        <w:jc w:val="both"/>
        <w:rPr>
          <w:rFonts w:ascii="Arial" w:hAnsi="Arial" w:cs="Arial"/>
        </w:rPr>
      </w:pPr>
      <w:r>
        <w:rPr>
          <w:rFonts w:ascii="Arial" w:hAnsi="Arial" w:cs="Arial"/>
        </w:rPr>
        <w:t>3. pont esetében:</w:t>
      </w:r>
      <w:r>
        <w:rPr>
          <w:rFonts w:ascii="Arial" w:hAnsi="Arial" w:cs="Arial"/>
        </w:rPr>
        <w:tab/>
        <w:t>pályázati felhívás szerint</w:t>
      </w:r>
    </w:p>
    <w:p w14:paraId="4554B28E" w14:textId="77777777" w:rsidR="000B440A" w:rsidRDefault="000B440A" w:rsidP="000B440A">
      <w:pPr>
        <w:ind w:left="3544" w:hanging="2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pont esetében: </w:t>
      </w:r>
      <w:r>
        <w:rPr>
          <w:rFonts w:ascii="Arial" w:hAnsi="Arial" w:cs="Arial"/>
        </w:rPr>
        <w:tab/>
        <w:t>azonnal</w:t>
      </w:r>
    </w:p>
    <w:p w14:paraId="5D52D098" w14:textId="77777777" w:rsidR="000B440A" w:rsidRDefault="000B440A" w:rsidP="000B440A">
      <w:pPr>
        <w:ind w:left="3544" w:hanging="2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D63D83">
        <w:rPr>
          <w:rFonts w:ascii="Arial" w:hAnsi="Arial" w:cs="Arial"/>
        </w:rPr>
        <w:t>nyertes pályázat esetén, a támogatói döntést követő Közgyűlés</w:t>
      </w:r>
      <w:r>
        <w:rPr>
          <w:rFonts w:ascii="Arial" w:hAnsi="Arial" w:cs="Arial"/>
        </w:rPr>
        <w:t>, illetve a támogató által meghatározott időpont</w:t>
      </w:r>
    </w:p>
    <w:p w14:paraId="4D193D58" w14:textId="77777777" w:rsidR="000B440A" w:rsidRPr="000962DB" w:rsidRDefault="000B440A" w:rsidP="000B440A">
      <w:pPr>
        <w:ind w:left="3544" w:hanging="213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0962DB">
        <w:rPr>
          <w:rFonts w:ascii="Arial" w:hAnsi="Arial" w:cs="Arial"/>
        </w:rPr>
        <w:t xml:space="preserve">. pont esetében: </w:t>
      </w:r>
      <w:r>
        <w:rPr>
          <w:rFonts w:ascii="Arial" w:hAnsi="Arial" w:cs="Arial"/>
        </w:rPr>
        <w:tab/>
      </w:r>
      <w:r w:rsidRPr="000962DB">
        <w:rPr>
          <w:rFonts w:ascii="Arial" w:hAnsi="Arial" w:cs="Arial"/>
        </w:rPr>
        <w:t>a tervezési feladatok tekintetében azonnal,</w:t>
      </w:r>
    </w:p>
    <w:p w14:paraId="5C5348E9" w14:textId="77777777" w:rsidR="000B440A" w:rsidRDefault="000B440A" w:rsidP="000B440A">
      <w:pPr>
        <w:ind w:left="3544" w:hanging="4"/>
        <w:jc w:val="both"/>
        <w:rPr>
          <w:rFonts w:ascii="Arial" w:hAnsi="Arial" w:cs="Arial"/>
        </w:rPr>
      </w:pPr>
      <w:r w:rsidRPr="000962DB">
        <w:rPr>
          <w:rFonts w:ascii="Arial" w:hAnsi="Arial" w:cs="Arial"/>
        </w:rPr>
        <w:t>a további szerződések tekintetében a támogatási szerződés megkötését követően</w:t>
      </w:r>
    </w:p>
    <w:p w14:paraId="5954B8D5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79E15A5A" w14:textId="77777777" w:rsidR="00C637CC" w:rsidRDefault="00C637CC" w:rsidP="000B440A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09C96260" w14:textId="77777777" w:rsidR="00FF6A98" w:rsidRDefault="00FF6A98" w:rsidP="000B440A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0DCFA3FE" w14:textId="77777777" w:rsidR="00FF6A98" w:rsidRDefault="00FF6A98" w:rsidP="000B440A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71D2F3B4" w14:textId="77777777" w:rsidR="00FF6A98" w:rsidRDefault="00FF6A98" w:rsidP="000B440A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1A4D173B" w14:textId="70AE5175" w:rsidR="00C637CC" w:rsidRPr="00C637CC" w:rsidRDefault="009F5C1E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110</w:t>
      </w:r>
      <w:r w:rsidR="00C637CC" w:rsidRPr="00C637CC">
        <w:rPr>
          <w:rFonts w:ascii="Arial" w:hAnsi="Arial" w:cs="Arial"/>
          <w:b/>
          <w:u w:val="single"/>
        </w:rPr>
        <w:t>/2016.(IV.20.) Kgy. sz. határozat</w:t>
      </w:r>
    </w:p>
    <w:p w14:paraId="5554339E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016E288E" w14:textId="77777777" w:rsidR="000B440A" w:rsidRDefault="000B440A" w:rsidP="000B440A">
      <w:pPr>
        <w:jc w:val="both"/>
        <w:rPr>
          <w:rFonts w:ascii="Arial" w:hAnsi="Arial" w:cs="Arial"/>
        </w:rPr>
      </w:pPr>
      <w:r w:rsidRPr="00A35115">
        <w:rPr>
          <w:rFonts w:ascii="Arial" w:hAnsi="Arial" w:cs="Arial"/>
        </w:rPr>
        <w:t>Szombathely Megyei Jogú Város Közgyűlése a</w:t>
      </w:r>
      <w:r w:rsidRPr="00A35115">
        <w:rPr>
          <w:rFonts w:ascii="Arial" w:hAnsi="Arial" w:cs="Arial"/>
          <w:iCs/>
        </w:rPr>
        <w:t xml:space="preserve"> „</w:t>
      </w:r>
      <w:r w:rsidRPr="00A35115">
        <w:rPr>
          <w:rFonts w:ascii="Arial" w:hAnsi="Arial" w:cs="Arial"/>
          <w:color w:val="000000"/>
        </w:rPr>
        <w:t>Javaslat a</w:t>
      </w:r>
      <w:r>
        <w:rPr>
          <w:rFonts w:ascii="Arial" w:hAnsi="Arial" w:cs="Arial"/>
          <w:color w:val="000000"/>
        </w:rPr>
        <w:t xml:space="preserve"> </w:t>
      </w:r>
      <w:r w:rsidRPr="00A35115">
        <w:rPr>
          <w:rFonts w:ascii="Arial" w:hAnsi="Arial" w:cs="Arial"/>
          <w:color w:val="000000"/>
        </w:rPr>
        <w:t>TOP-6.6.2-15 pályázati felhívás keretében szociális alapszolgáltatások infrastruktúrájának bővítésére, fejlesztésére</w:t>
      </w:r>
      <w:r>
        <w:rPr>
          <w:rFonts w:ascii="Arial" w:hAnsi="Arial" w:cs="Arial"/>
          <w:color w:val="000000"/>
        </w:rPr>
        <w:t xml:space="preserve"> </w:t>
      </w:r>
      <w:r w:rsidRPr="00A35115">
        <w:rPr>
          <w:rFonts w:ascii="Arial" w:hAnsi="Arial" w:cs="Arial"/>
          <w:color w:val="000000"/>
        </w:rPr>
        <w:t>irányuló pályázatokkal kapcsolatos döntések meghozatalára</w:t>
      </w:r>
      <w:r w:rsidRPr="00572592">
        <w:rPr>
          <w:rFonts w:ascii="Arial" w:hAnsi="Arial" w:cs="Arial"/>
          <w:iCs/>
        </w:rPr>
        <w:t>”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</w:rPr>
        <w:t xml:space="preserve">című előterjesztést </w:t>
      </w:r>
      <w:r w:rsidRPr="00572592">
        <w:rPr>
          <w:rFonts w:ascii="Arial" w:hAnsi="Arial" w:cs="Arial"/>
        </w:rPr>
        <w:t>megtárgyalta, és a következő döntéseket hozta:</w:t>
      </w:r>
    </w:p>
    <w:p w14:paraId="7A168827" w14:textId="77777777" w:rsidR="000B440A" w:rsidRDefault="000B440A" w:rsidP="000B440A">
      <w:pPr>
        <w:jc w:val="both"/>
        <w:rPr>
          <w:rFonts w:ascii="Arial" w:hAnsi="Arial" w:cs="Arial"/>
        </w:rPr>
      </w:pPr>
    </w:p>
    <w:p w14:paraId="4D7245B1" w14:textId="77777777" w:rsidR="000B440A" w:rsidRDefault="000B440A" w:rsidP="007E74E9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6C36B4">
        <w:rPr>
          <w:rFonts w:ascii="Arial" w:hAnsi="Arial" w:cs="Arial"/>
        </w:rPr>
        <w:t xml:space="preserve">Közgyűlés </w:t>
      </w:r>
      <w:r>
        <w:rPr>
          <w:rFonts w:ascii="Arial" w:hAnsi="Arial" w:cs="Arial"/>
        </w:rPr>
        <w:t xml:space="preserve">az </w:t>
      </w:r>
      <w:r w:rsidRPr="006C36B4">
        <w:rPr>
          <w:rFonts w:ascii="Arial" w:hAnsi="Arial" w:cs="Arial"/>
        </w:rPr>
        <w:t xml:space="preserve">előterjesztés mellékletét képező, a TOP-6.6.2-15 a „Szociális alapszolgáltatások infrastruktúrájának bővítése, fejlesztése” című pályázat megvalósítására vonatkozó koncepcionális javaslatot a </w:t>
      </w:r>
      <w:r>
        <w:rPr>
          <w:rFonts w:ascii="Arial" w:hAnsi="Arial" w:cs="Arial"/>
        </w:rPr>
        <w:t>F</w:t>
      </w:r>
      <w:r w:rsidRPr="006C36B4">
        <w:rPr>
          <w:rFonts w:ascii="Arial" w:hAnsi="Arial" w:cs="Arial"/>
        </w:rPr>
        <w:t xml:space="preserve">ogyatékkal Élőket és Hajléktalanokat Ellátó Közhasznú Nonprofit Kft. és a </w:t>
      </w:r>
      <w:r w:rsidRPr="006C36B4">
        <w:rPr>
          <w:rFonts w:ascii="Arial" w:hAnsi="Arial" w:cs="Arial"/>
          <w:bCs/>
        </w:rPr>
        <w:t>Pálos Károly Szociális Szolgáltató Központ és Gyermekjóléti Szolgálat</w:t>
      </w:r>
      <w:r w:rsidRPr="006C36B4">
        <w:rPr>
          <w:rFonts w:ascii="Arial" w:hAnsi="Arial" w:cs="Arial"/>
        </w:rPr>
        <w:t xml:space="preserve"> intézményi fejlesztése</w:t>
      </w:r>
      <w:r>
        <w:rPr>
          <w:rFonts w:ascii="Arial" w:hAnsi="Arial" w:cs="Arial"/>
        </w:rPr>
        <w:t>i</w:t>
      </w:r>
      <w:r w:rsidRPr="006C36B4">
        <w:rPr>
          <w:rFonts w:ascii="Arial" w:hAnsi="Arial" w:cs="Arial"/>
        </w:rPr>
        <w:t xml:space="preserve"> vonatkozásában jóváhagyja. </w:t>
      </w:r>
      <w:r>
        <w:rPr>
          <w:rFonts w:ascii="Arial" w:hAnsi="Arial" w:cs="Arial"/>
        </w:rPr>
        <w:t>A Közgyűlés e</w:t>
      </w:r>
      <w:r w:rsidRPr="006C36B4">
        <w:rPr>
          <w:rFonts w:ascii="Arial" w:hAnsi="Arial" w:cs="Arial"/>
        </w:rPr>
        <w:t>gyúttal felkéri a polgármestert az elfogadott projekt benyújtására</w:t>
      </w:r>
      <w:r>
        <w:rPr>
          <w:rFonts w:ascii="Arial" w:hAnsi="Arial" w:cs="Arial"/>
        </w:rPr>
        <w:t>.</w:t>
      </w:r>
    </w:p>
    <w:p w14:paraId="33E8708B" w14:textId="77777777" w:rsidR="000B440A" w:rsidRDefault="000B440A" w:rsidP="000B440A">
      <w:pPr>
        <w:ind w:left="720"/>
        <w:jc w:val="both"/>
        <w:rPr>
          <w:rFonts w:ascii="Arial" w:hAnsi="Arial" w:cs="Arial"/>
        </w:rPr>
      </w:pPr>
    </w:p>
    <w:p w14:paraId="773244C8" w14:textId="77777777" w:rsidR="000B440A" w:rsidRDefault="000B440A" w:rsidP="007E74E9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3168EC">
        <w:rPr>
          <w:rFonts w:ascii="Arial" w:hAnsi="Arial" w:cs="Arial"/>
        </w:rPr>
        <w:t xml:space="preserve">A Közgyűlés felhatalmazza a Gazdasági és Városstratégiai Bizottságot, hogy az Oktatási és Szociális Bizottság véleménye alapján a fentiek szerint elfogadott projekt tartalmában esetlegesen szükséges módosításokat jóváhagyja.  </w:t>
      </w:r>
    </w:p>
    <w:p w14:paraId="5E85A703" w14:textId="77777777" w:rsidR="000B440A" w:rsidRDefault="000B440A" w:rsidP="000B440A">
      <w:pPr>
        <w:pStyle w:val="Listaszerbekezds"/>
        <w:rPr>
          <w:rFonts w:ascii="Arial" w:hAnsi="Arial" w:cs="Arial"/>
        </w:rPr>
      </w:pPr>
    </w:p>
    <w:p w14:paraId="48650FC2" w14:textId="77777777" w:rsidR="000B440A" w:rsidRDefault="000B440A" w:rsidP="007E74E9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3168EC">
        <w:rPr>
          <w:rFonts w:ascii="Arial" w:hAnsi="Arial" w:cs="Arial"/>
        </w:rPr>
        <w:t>A Közgyűlés nyertes pályázat esetén felhatalmazza a polgármestert a Támogatási Szerződés aláírására.</w:t>
      </w:r>
    </w:p>
    <w:p w14:paraId="681A4E01" w14:textId="77777777" w:rsidR="000B440A" w:rsidRDefault="000B440A" w:rsidP="000B440A">
      <w:pPr>
        <w:pStyle w:val="Listaszerbekezds"/>
        <w:rPr>
          <w:rFonts w:ascii="Arial" w:hAnsi="Arial" w:cs="Arial"/>
        </w:rPr>
      </w:pPr>
    </w:p>
    <w:p w14:paraId="542F75F9" w14:textId="77777777" w:rsidR="000B440A" w:rsidRPr="003168EC" w:rsidRDefault="000B440A" w:rsidP="007E74E9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3168EC">
        <w:rPr>
          <w:rFonts w:ascii="Arial" w:hAnsi="Arial" w:cs="Arial"/>
        </w:rPr>
        <w:t xml:space="preserve">A Közgyűlés felhatalmazza a polgármestert, hogy az előterjesztés melléklete szerint jóváhagyott projektek előkészítésére és végrehajtására vonatkozó szerződéseket a 434/2015. (XII.10) Kgy. sz. határozat 4. pontjának megfelelő eljárásrendben az Önkormányzat és a Savaria Városfejlesztési Nonprofit Kft. között létrejött </w:t>
      </w:r>
      <w:proofErr w:type="spellStart"/>
      <w:r>
        <w:rPr>
          <w:rFonts w:ascii="Arial" w:hAnsi="Arial" w:cs="Arial"/>
        </w:rPr>
        <w:t>keretmegállapodás</w:t>
      </w:r>
      <w:proofErr w:type="spellEnd"/>
      <w:r>
        <w:rPr>
          <w:rFonts w:ascii="Arial" w:hAnsi="Arial" w:cs="Arial"/>
        </w:rPr>
        <w:t xml:space="preserve"> alapján a </w:t>
      </w:r>
      <w:proofErr w:type="spellStart"/>
      <w:r>
        <w:rPr>
          <w:rFonts w:ascii="Arial" w:hAnsi="Arial" w:cs="Arial"/>
        </w:rPr>
        <w:t>Kft-vel</w:t>
      </w:r>
      <w:proofErr w:type="spellEnd"/>
      <w:r w:rsidRPr="003168EC">
        <w:rPr>
          <w:rFonts w:ascii="Arial" w:hAnsi="Arial" w:cs="Arial"/>
        </w:rPr>
        <w:t xml:space="preserve"> kösse meg.</w:t>
      </w:r>
    </w:p>
    <w:p w14:paraId="5B0F0158" w14:textId="77777777" w:rsidR="000B440A" w:rsidRDefault="000B440A" w:rsidP="000B440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/>
          <w:u w:val="single"/>
        </w:rPr>
      </w:pPr>
    </w:p>
    <w:p w14:paraId="69B36096" w14:textId="77777777" w:rsidR="000B440A" w:rsidRPr="00414077" w:rsidRDefault="000B440A" w:rsidP="000B440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8E7D07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  <w:b/>
          <w:u w:val="single"/>
        </w:rPr>
        <w:t>ök</w:t>
      </w:r>
      <w:r w:rsidRPr="008E7D07">
        <w:rPr>
          <w:rFonts w:ascii="Arial" w:hAnsi="Arial" w:cs="Arial"/>
          <w:b/>
          <w:u w:val="single"/>
        </w:rPr>
        <w:t>:</w:t>
      </w:r>
      <w:r w:rsidRPr="008E7D07">
        <w:rPr>
          <w:rFonts w:ascii="Arial" w:hAnsi="Arial" w:cs="Arial"/>
          <w:bCs/>
        </w:rPr>
        <w:tab/>
      </w:r>
      <w:r w:rsidRPr="00414077">
        <w:rPr>
          <w:rFonts w:ascii="Arial" w:hAnsi="Arial" w:cs="Arial"/>
        </w:rPr>
        <w:t>Dr. Puskás Tivadar polgármester</w:t>
      </w:r>
    </w:p>
    <w:p w14:paraId="218D4F9B" w14:textId="77777777" w:rsidR="000B440A" w:rsidRDefault="000B440A" w:rsidP="000B440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414077">
        <w:rPr>
          <w:rFonts w:ascii="Arial" w:hAnsi="Arial" w:cs="Arial"/>
        </w:rPr>
        <w:tab/>
      </w:r>
      <w:r w:rsidRPr="00414077">
        <w:rPr>
          <w:rFonts w:ascii="Arial" w:hAnsi="Arial" w:cs="Arial"/>
        </w:rPr>
        <w:tab/>
        <w:t>Illés Károly alpolgármester</w:t>
      </w:r>
    </w:p>
    <w:p w14:paraId="4533C37A" w14:textId="77777777" w:rsidR="000B440A" w:rsidRDefault="000B440A" w:rsidP="000B440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Lendvai Ferenc, a Gazdasági és Városstratégiai Bizottság elnöke</w:t>
      </w:r>
    </w:p>
    <w:p w14:paraId="6DDEF4D0" w14:textId="77777777" w:rsidR="000B440A" w:rsidRPr="00D058FC" w:rsidRDefault="000B440A" w:rsidP="000B440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Rettegi Attila, az Oktatási és Szociális Bizottság elnöke </w:t>
      </w:r>
    </w:p>
    <w:p w14:paraId="1D62B312" w14:textId="77777777" w:rsidR="000B440A" w:rsidRPr="00414077" w:rsidRDefault="000B440A" w:rsidP="000B440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414077">
        <w:rPr>
          <w:rFonts w:ascii="Arial" w:hAnsi="Arial" w:cs="Arial"/>
        </w:rPr>
        <w:tab/>
      </w:r>
      <w:r w:rsidRPr="00414077">
        <w:rPr>
          <w:rFonts w:ascii="Arial" w:hAnsi="Arial" w:cs="Arial"/>
        </w:rPr>
        <w:tab/>
        <w:t>Dr. Károlyi Ákos jegyző</w:t>
      </w:r>
    </w:p>
    <w:p w14:paraId="6E7C7567" w14:textId="77777777" w:rsidR="000B440A" w:rsidRPr="00414077" w:rsidRDefault="000B440A" w:rsidP="000B440A">
      <w:pPr>
        <w:jc w:val="both"/>
        <w:rPr>
          <w:rFonts w:ascii="Arial" w:hAnsi="Arial" w:cs="Arial"/>
          <w:bCs/>
        </w:rPr>
      </w:pPr>
      <w:r w:rsidRPr="00414077">
        <w:rPr>
          <w:rFonts w:ascii="Arial" w:hAnsi="Arial" w:cs="Arial"/>
          <w:bCs/>
        </w:rPr>
        <w:t xml:space="preserve">                     (A végrehajtásért felelős:</w:t>
      </w:r>
    </w:p>
    <w:p w14:paraId="37B0F5A4" w14:textId="77777777" w:rsidR="000B440A" w:rsidRPr="00414077" w:rsidRDefault="000B440A" w:rsidP="000B440A">
      <w:pPr>
        <w:ind w:left="1416"/>
        <w:jc w:val="both"/>
        <w:rPr>
          <w:rFonts w:ascii="Arial" w:hAnsi="Arial" w:cs="Arial"/>
          <w:bCs/>
        </w:rPr>
      </w:pPr>
      <w:r w:rsidRPr="00414077">
        <w:rPr>
          <w:rFonts w:ascii="Arial" w:hAnsi="Arial" w:cs="Arial"/>
          <w:bCs/>
        </w:rPr>
        <w:t xml:space="preserve">Szakály Szabolcs, </w:t>
      </w:r>
      <w:r>
        <w:rPr>
          <w:rFonts w:ascii="Arial" w:hAnsi="Arial" w:cs="Arial"/>
          <w:bCs/>
        </w:rPr>
        <w:t xml:space="preserve">a </w:t>
      </w:r>
      <w:r w:rsidRPr="00414077">
        <w:rPr>
          <w:rFonts w:ascii="Arial" w:hAnsi="Arial" w:cs="Arial"/>
          <w:bCs/>
        </w:rPr>
        <w:t>Városfejlesztési Kabinet vezetője</w:t>
      </w:r>
    </w:p>
    <w:p w14:paraId="1ACC6CEC" w14:textId="77777777" w:rsidR="000B440A" w:rsidRDefault="000B440A" w:rsidP="000B440A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414077">
        <w:rPr>
          <w:rFonts w:ascii="Arial" w:hAnsi="Arial" w:cs="Arial"/>
          <w:bCs/>
        </w:rPr>
        <w:t>Lakézi</w:t>
      </w:r>
      <w:proofErr w:type="spellEnd"/>
      <w:r w:rsidRPr="00414077">
        <w:rPr>
          <w:rFonts w:ascii="Arial" w:hAnsi="Arial" w:cs="Arial"/>
          <w:bCs/>
        </w:rPr>
        <w:t xml:space="preserve"> Gábor</w:t>
      </w:r>
      <w:r>
        <w:rPr>
          <w:rFonts w:ascii="Arial" w:hAnsi="Arial" w:cs="Arial"/>
          <w:bCs/>
        </w:rPr>
        <w:t>,</w:t>
      </w:r>
      <w:r w:rsidRPr="00414077">
        <w:rPr>
          <w:rFonts w:ascii="Arial" w:hAnsi="Arial" w:cs="Arial"/>
          <w:bCs/>
        </w:rPr>
        <w:t xml:space="preserve"> a Városüzemeltetési Osztály vezetője</w:t>
      </w:r>
      <w:r>
        <w:rPr>
          <w:rFonts w:ascii="Arial" w:hAnsi="Arial" w:cs="Arial"/>
          <w:bCs/>
        </w:rPr>
        <w:t>)</w:t>
      </w:r>
    </w:p>
    <w:p w14:paraId="2930F813" w14:textId="77777777" w:rsidR="000B440A" w:rsidRDefault="000B440A" w:rsidP="000B440A">
      <w:pPr>
        <w:ind w:left="1414" w:firstLine="4"/>
        <w:jc w:val="both"/>
        <w:rPr>
          <w:rFonts w:ascii="Arial" w:hAnsi="Arial" w:cs="Arial"/>
          <w:bCs/>
        </w:rPr>
      </w:pPr>
    </w:p>
    <w:p w14:paraId="56A9B7A2" w14:textId="07D088F1" w:rsidR="000B440A" w:rsidRDefault="000B440A" w:rsidP="000B440A">
      <w:pPr>
        <w:ind w:left="1410" w:hanging="1410"/>
        <w:jc w:val="both"/>
        <w:rPr>
          <w:rFonts w:ascii="Arial" w:hAnsi="Arial" w:cs="Arial"/>
          <w:bCs/>
        </w:rPr>
      </w:pPr>
      <w:r w:rsidRPr="007C4468">
        <w:rPr>
          <w:rFonts w:ascii="Arial" w:hAnsi="Arial" w:cs="Arial"/>
          <w:b/>
          <w:bCs/>
          <w:u w:val="single"/>
        </w:rPr>
        <w:t>Határidő:</w:t>
      </w:r>
      <w:r w:rsidRPr="007C4468">
        <w:rPr>
          <w:rFonts w:ascii="Arial" w:hAnsi="Arial" w:cs="Arial"/>
          <w:bCs/>
        </w:rPr>
        <w:t xml:space="preserve"> </w:t>
      </w:r>
      <w:r w:rsidRPr="007C446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1.</w:t>
      </w:r>
      <w:r w:rsidRPr="00414077">
        <w:rPr>
          <w:rFonts w:ascii="Arial" w:hAnsi="Arial" w:cs="Arial"/>
          <w:bCs/>
        </w:rPr>
        <w:t xml:space="preserve"> pont: 2016. </w:t>
      </w:r>
      <w:r>
        <w:rPr>
          <w:rFonts w:ascii="Arial" w:hAnsi="Arial" w:cs="Arial"/>
          <w:bCs/>
        </w:rPr>
        <w:t>május 3</w:t>
      </w:r>
      <w:r w:rsidR="005E7ED1">
        <w:rPr>
          <w:rFonts w:ascii="Arial" w:hAnsi="Arial" w:cs="Arial"/>
          <w:bCs/>
        </w:rPr>
        <w:t>1</w:t>
      </w:r>
      <w:r w:rsidRPr="00414077">
        <w:rPr>
          <w:rFonts w:ascii="Arial" w:hAnsi="Arial" w:cs="Arial"/>
          <w:bCs/>
        </w:rPr>
        <w:t>.</w:t>
      </w:r>
    </w:p>
    <w:p w14:paraId="47F6ADAC" w14:textId="77777777" w:rsidR="000B440A" w:rsidRDefault="000B440A" w:rsidP="000B440A">
      <w:pPr>
        <w:ind w:left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pont: </w:t>
      </w:r>
      <w:r w:rsidRPr="00414077">
        <w:rPr>
          <w:rFonts w:ascii="Arial" w:hAnsi="Arial" w:cs="Arial"/>
          <w:bCs/>
        </w:rPr>
        <w:t xml:space="preserve">támogató döntését követő </w:t>
      </w:r>
      <w:r w:rsidRPr="00414077">
        <w:rPr>
          <w:rFonts w:ascii="Arial" w:hAnsi="Arial" w:cs="Arial"/>
        </w:rPr>
        <w:t>Gazdasági és Városstratégiai Bizottság</w:t>
      </w:r>
    </w:p>
    <w:p w14:paraId="5D7187EF" w14:textId="77777777" w:rsidR="000B440A" w:rsidRPr="00414077" w:rsidRDefault="000B440A" w:rsidP="000B440A">
      <w:pPr>
        <w:ind w:left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Pr="00414077">
        <w:rPr>
          <w:rFonts w:ascii="Arial" w:hAnsi="Arial" w:cs="Arial"/>
          <w:bCs/>
        </w:rPr>
        <w:t xml:space="preserve">. pont: </w:t>
      </w:r>
      <w:r>
        <w:rPr>
          <w:rFonts w:ascii="Arial" w:hAnsi="Arial" w:cs="Arial"/>
          <w:bCs/>
        </w:rPr>
        <w:t>támogató által meghatározott időpont</w:t>
      </w:r>
    </w:p>
    <w:p w14:paraId="6778BD9B" w14:textId="77777777" w:rsidR="000B440A" w:rsidRDefault="000B440A" w:rsidP="000B440A">
      <w:pPr>
        <w:ind w:left="1410"/>
        <w:jc w:val="both"/>
        <w:rPr>
          <w:rFonts w:ascii="Arial" w:hAnsi="Arial" w:cs="Arial"/>
          <w:bCs/>
        </w:rPr>
      </w:pPr>
      <w:r w:rsidRPr="0041407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4. pont: támogatási szerződés megkötését követően</w:t>
      </w:r>
      <w:r w:rsidRPr="00414077">
        <w:rPr>
          <w:rFonts w:ascii="Arial" w:hAnsi="Arial" w:cs="Arial"/>
          <w:bCs/>
        </w:rPr>
        <w:t xml:space="preserve"> </w:t>
      </w:r>
    </w:p>
    <w:p w14:paraId="1A80FC51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6FF08B82" w14:textId="77777777" w:rsidR="005E3DA6" w:rsidRDefault="005E3DA6" w:rsidP="000B440A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5C803A2E" w14:textId="1384FBAF" w:rsidR="00C637CC" w:rsidRPr="00C637CC" w:rsidRDefault="009F5C1E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111</w:t>
      </w:r>
      <w:r w:rsidR="00C637CC" w:rsidRPr="00C637CC">
        <w:rPr>
          <w:rFonts w:ascii="Arial" w:hAnsi="Arial" w:cs="Arial"/>
          <w:b/>
          <w:u w:val="single"/>
        </w:rPr>
        <w:t>/2016.(IV.20.) Kgy. sz. határozat</w:t>
      </w:r>
    </w:p>
    <w:p w14:paraId="0C560EBE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3B4B7D82" w14:textId="77777777" w:rsidR="000B440A" w:rsidRDefault="000B440A" w:rsidP="000B440A">
      <w:pPr>
        <w:jc w:val="both"/>
        <w:rPr>
          <w:rFonts w:ascii="Arial" w:hAnsi="Arial" w:cs="Arial"/>
        </w:rPr>
      </w:pPr>
      <w:r w:rsidRPr="00414077">
        <w:rPr>
          <w:rFonts w:ascii="Arial" w:hAnsi="Arial" w:cs="Arial"/>
        </w:rPr>
        <w:t>Szombathely Megyei Jogú Város Közgyűlése a</w:t>
      </w:r>
      <w:r w:rsidRPr="00414077">
        <w:rPr>
          <w:rFonts w:ascii="Arial" w:hAnsi="Arial" w:cs="Arial"/>
          <w:iCs/>
        </w:rPr>
        <w:t xml:space="preserve"> „</w:t>
      </w:r>
      <w:r w:rsidRPr="00414077">
        <w:rPr>
          <w:rFonts w:ascii="Arial" w:hAnsi="Arial" w:cs="Arial"/>
          <w:color w:val="000000"/>
        </w:rPr>
        <w:t>Javaslat a TOP-6.2.1-15 pályázati felhívás keretében óvoda- és bölcsődefejlesztésekre irányuló pályázatokkal kapcsolatos döntések meghozatalára</w:t>
      </w:r>
      <w:r w:rsidRPr="00414077">
        <w:rPr>
          <w:rFonts w:ascii="Arial" w:hAnsi="Arial" w:cs="Arial"/>
          <w:iCs/>
        </w:rPr>
        <w:t xml:space="preserve">” </w:t>
      </w:r>
      <w:r w:rsidRPr="00414077">
        <w:rPr>
          <w:rFonts w:ascii="Arial" w:hAnsi="Arial" w:cs="Arial"/>
        </w:rPr>
        <w:t>című előterjesztést megtárgyalta, és a következő döntéseket hozta:</w:t>
      </w:r>
    </w:p>
    <w:p w14:paraId="5A1AB5AC" w14:textId="77777777" w:rsidR="000B440A" w:rsidRDefault="000B440A" w:rsidP="000B440A">
      <w:pPr>
        <w:jc w:val="both"/>
        <w:rPr>
          <w:rFonts w:ascii="Arial" w:hAnsi="Arial" w:cs="Arial"/>
          <w:color w:val="000000"/>
        </w:rPr>
      </w:pPr>
    </w:p>
    <w:p w14:paraId="4DB87255" w14:textId="77777777" w:rsidR="000B440A" w:rsidRDefault="000B440A" w:rsidP="007E74E9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41/2016. (II.25.) Kgy. sz. határozata 1., 2., 4., 5., 6., 7. és a 8. pontjait visszavonja és elhatározza, hogy az újonnan létrehozandó férőhelyek bővítésére vonatkozóan nem kíván pályázatot benyújtani.</w:t>
      </w:r>
    </w:p>
    <w:p w14:paraId="38070178" w14:textId="77777777" w:rsidR="000B440A" w:rsidRDefault="000B440A" w:rsidP="000B440A">
      <w:pPr>
        <w:ind w:left="720"/>
        <w:jc w:val="both"/>
        <w:rPr>
          <w:rFonts w:ascii="Arial" w:hAnsi="Arial" w:cs="Arial"/>
        </w:rPr>
      </w:pPr>
    </w:p>
    <w:p w14:paraId="7FD02338" w14:textId="77777777" w:rsidR="000B440A" w:rsidRDefault="000B440A" w:rsidP="007E74E9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81021C">
        <w:rPr>
          <w:rFonts w:ascii="Arial" w:hAnsi="Arial" w:cs="Arial"/>
        </w:rPr>
        <w:t xml:space="preserve">A Közgyűlés a </w:t>
      </w:r>
      <w:r w:rsidRPr="00336709">
        <w:rPr>
          <w:rFonts w:ascii="Arial" w:hAnsi="Arial" w:cs="Arial"/>
        </w:rPr>
        <w:t>TOP-6.2.1-15</w:t>
      </w:r>
      <w:r>
        <w:rPr>
          <w:rFonts w:ascii="Arial" w:hAnsi="Arial" w:cs="Arial"/>
        </w:rPr>
        <w:t xml:space="preserve"> kódszámú,</w:t>
      </w:r>
      <w:r w:rsidRPr="00336709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„</w:t>
      </w:r>
      <w:r w:rsidRPr="00336709">
        <w:rPr>
          <w:rFonts w:ascii="Arial" w:hAnsi="Arial" w:cs="Arial"/>
        </w:rPr>
        <w:t xml:space="preserve">Családbarát, munkába állást segítő intézmények, közszolgáltatások fejlesztése” című </w:t>
      </w:r>
      <w:r w:rsidRPr="0081021C">
        <w:rPr>
          <w:rFonts w:ascii="Arial" w:hAnsi="Arial" w:cs="Arial"/>
        </w:rPr>
        <w:t xml:space="preserve">pályázat megvalósítására vonatkozó </w:t>
      </w:r>
      <w:r>
        <w:rPr>
          <w:rFonts w:ascii="Arial" w:hAnsi="Arial" w:cs="Arial"/>
        </w:rPr>
        <w:t>előzetes – az előterjesztés mellékletét képező - k</w:t>
      </w:r>
      <w:r w:rsidRPr="0081021C">
        <w:rPr>
          <w:rFonts w:ascii="Arial" w:hAnsi="Arial" w:cs="Arial"/>
        </w:rPr>
        <w:t>oncepcionális javaslatot a</w:t>
      </w:r>
      <w:r>
        <w:rPr>
          <w:rFonts w:ascii="Arial" w:hAnsi="Arial" w:cs="Arial"/>
        </w:rPr>
        <w:t>z Egyesített Bölcsődei Intézmények és Családi Napközi intézményei és az önkormányzat által fenntartott óvodai intézményi</w:t>
      </w:r>
      <w:r w:rsidRPr="0081021C">
        <w:rPr>
          <w:rFonts w:ascii="Arial" w:hAnsi="Arial" w:cs="Arial"/>
        </w:rPr>
        <w:t xml:space="preserve"> fejlesztése</w:t>
      </w:r>
      <w:r>
        <w:rPr>
          <w:rFonts w:ascii="Arial" w:hAnsi="Arial" w:cs="Arial"/>
        </w:rPr>
        <w:t>k</w:t>
      </w:r>
      <w:r w:rsidRPr="0081021C">
        <w:rPr>
          <w:rFonts w:ascii="Arial" w:hAnsi="Arial" w:cs="Arial"/>
        </w:rPr>
        <w:t xml:space="preserve"> vonatkozásában jóváhagyja</w:t>
      </w:r>
      <w:r>
        <w:rPr>
          <w:rFonts w:ascii="Arial" w:hAnsi="Arial" w:cs="Arial"/>
        </w:rPr>
        <w:t xml:space="preserve">. Egyúttal </w:t>
      </w:r>
      <w:r w:rsidRPr="0081021C">
        <w:rPr>
          <w:rFonts w:ascii="Arial" w:hAnsi="Arial" w:cs="Arial"/>
        </w:rPr>
        <w:t xml:space="preserve">felkéri a polgármestert az </w:t>
      </w:r>
      <w:r>
        <w:rPr>
          <w:rFonts w:ascii="Arial" w:hAnsi="Arial" w:cs="Arial"/>
        </w:rPr>
        <w:t>elfogadott projekt benyújtására.</w:t>
      </w:r>
    </w:p>
    <w:p w14:paraId="6EE4183F" w14:textId="77777777" w:rsidR="000B440A" w:rsidRPr="00414077" w:rsidRDefault="000B440A" w:rsidP="000B440A">
      <w:pPr>
        <w:jc w:val="both"/>
        <w:rPr>
          <w:rFonts w:ascii="Arial" w:hAnsi="Arial" w:cs="Arial"/>
          <w:color w:val="000000"/>
        </w:rPr>
      </w:pPr>
    </w:p>
    <w:p w14:paraId="3F83214C" w14:textId="77777777" w:rsidR="000B440A" w:rsidRPr="00E1486F" w:rsidRDefault="000B440A" w:rsidP="007E74E9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22D02">
        <w:rPr>
          <w:rFonts w:ascii="Arial" w:hAnsi="Arial" w:cs="Arial"/>
        </w:rPr>
        <w:t xml:space="preserve">A Közgyűlés felhatalmazza a Gazdasági és Városstratégiai Bizottságot, hogy az Oktatási és Szociális Bizottság </w:t>
      </w:r>
      <w:r>
        <w:rPr>
          <w:rFonts w:ascii="Arial" w:hAnsi="Arial" w:cs="Arial"/>
        </w:rPr>
        <w:t>véleménye alapján</w:t>
      </w:r>
      <w:r w:rsidRPr="00E22D02">
        <w:rPr>
          <w:rFonts w:ascii="Arial" w:hAnsi="Arial" w:cs="Arial"/>
        </w:rPr>
        <w:t xml:space="preserve"> a fentiek szerint elfogadott projekt tartalmában esetlegesen szükséges módosításokat jóváhagyja.  </w:t>
      </w:r>
    </w:p>
    <w:p w14:paraId="24A1368E" w14:textId="77777777" w:rsidR="000B440A" w:rsidRDefault="000B440A" w:rsidP="000B440A">
      <w:pPr>
        <w:pStyle w:val="Listaszerbekezds"/>
        <w:rPr>
          <w:rFonts w:ascii="Arial" w:hAnsi="Arial" w:cs="Arial"/>
          <w:sz w:val="22"/>
          <w:szCs w:val="22"/>
        </w:rPr>
      </w:pPr>
    </w:p>
    <w:p w14:paraId="57B6A62C" w14:textId="77777777" w:rsidR="000B440A" w:rsidRDefault="000B440A" w:rsidP="007E74E9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4A4C36">
        <w:rPr>
          <w:rFonts w:ascii="Arial" w:hAnsi="Arial" w:cs="Arial"/>
        </w:rPr>
        <w:t>A Közgyűlés nyertes pályázatok esetén felhatalmazza a polgármestert a</w:t>
      </w:r>
      <w:r>
        <w:rPr>
          <w:rFonts w:ascii="Arial" w:hAnsi="Arial" w:cs="Arial"/>
        </w:rPr>
        <w:t>z óvoda és a bölcsődék vonatkozásában a</w:t>
      </w:r>
      <w:r w:rsidRPr="004A4C36">
        <w:rPr>
          <w:rFonts w:ascii="Arial" w:hAnsi="Arial" w:cs="Arial"/>
        </w:rPr>
        <w:t xml:space="preserve"> Támogatási Szerződések aláírására.</w:t>
      </w:r>
    </w:p>
    <w:p w14:paraId="1511D5DB" w14:textId="77777777" w:rsidR="000B440A" w:rsidRDefault="000B440A" w:rsidP="000B440A">
      <w:pPr>
        <w:pStyle w:val="Listaszerbekezds"/>
        <w:rPr>
          <w:rFonts w:ascii="Arial" w:hAnsi="Arial" w:cs="Arial"/>
        </w:rPr>
      </w:pPr>
    </w:p>
    <w:p w14:paraId="6845ED4D" w14:textId="77777777" w:rsidR="000B440A" w:rsidRPr="003168EC" w:rsidRDefault="000B440A" w:rsidP="007E74E9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3168EC">
        <w:rPr>
          <w:rFonts w:ascii="Arial" w:hAnsi="Arial" w:cs="Arial"/>
        </w:rPr>
        <w:t xml:space="preserve">A Közgyűlés felhatalmazza a polgármestert, hogy az előterjesztés melléklete szerint jóváhagyott projektek előkészítésére és végrehajtására vonatkozó szerződéseket a 434/2015. (XII.10) Kgy. sz. határozat 4. pontjának megfelelő eljárásrendben az Önkormányzat és a Savaria Városfejlesztési Nonprofit Kft. között létrejött </w:t>
      </w:r>
      <w:proofErr w:type="spellStart"/>
      <w:r>
        <w:rPr>
          <w:rFonts w:ascii="Arial" w:hAnsi="Arial" w:cs="Arial"/>
        </w:rPr>
        <w:t>keretmegállapodás</w:t>
      </w:r>
      <w:proofErr w:type="spellEnd"/>
      <w:r>
        <w:rPr>
          <w:rFonts w:ascii="Arial" w:hAnsi="Arial" w:cs="Arial"/>
        </w:rPr>
        <w:t xml:space="preserve"> alapján a </w:t>
      </w:r>
      <w:proofErr w:type="spellStart"/>
      <w:r>
        <w:rPr>
          <w:rFonts w:ascii="Arial" w:hAnsi="Arial" w:cs="Arial"/>
        </w:rPr>
        <w:t>Kft-vel</w:t>
      </w:r>
      <w:proofErr w:type="spellEnd"/>
      <w:r w:rsidRPr="003168EC">
        <w:rPr>
          <w:rFonts w:ascii="Arial" w:hAnsi="Arial" w:cs="Arial"/>
        </w:rPr>
        <w:t xml:space="preserve"> kösse meg.</w:t>
      </w:r>
    </w:p>
    <w:p w14:paraId="65EFEE55" w14:textId="77777777" w:rsidR="000B440A" w:rsidRPr="00D058FC" w:rsidRDefault="000B440A" w:rsidP="000B440A">
      <w:pPr>
        <w:jc w:val="both"/>
        <w:rPr>
          <w:rFonts w:ascii="Arial" w:hAnsi="Arial" w:cs="Arial"/>
        </w:rPr>
      </w:pPr>
    </w:p>
    <w:p w14:paraId="40972572" w14:textId="77777777" w:rsidR="000B440A" w:rsidRPr="00414077" w:rsidRDefault="000B440A" w:rsidP="000B440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414077">
        <w:rPr>
          <w:rFonts w:ascii="Arial" w:hAnsi="Arial" w:cs="Arial"/>
          <w:b/>
          <w:u w:val="single"/>
        </w:rPr>
        <w:t>Felelősök:</w:t>
      </w:r>
      <w:r w:rsidRPr="00414077">
        <w:rPr>
          <w:rFonts w:ascii="Arial" w:hAnsi="Arial" w:cs="Arial"/>
          <w:bCs/>
        </w:rPr>
        <w:tab/>
      </w:r>
      <w:r w:rsidRPr="00414077">
        <w:rPr>
          <w:rFonts w:ascii="Arial" w:hAnsi="Arial" w:cs="Arial"/>
        </w:rPr>
        <w:t>Dr. Puskás Tivadar polgármester</w:t>
      </w:r>
    </w:p>
    <w:p w14:paraId="018455D8" w14:textId="77777777" w:rsidR="000B440A" w:rsidRDefault="000B440A" w:rsidP="000B440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414077">
        <w:rPr>
          <w:rFonts w:ascii="Arial" w:hAnsi="Arial" w:cs="Arial"/>
        </w:rPr>
        <w:tab/>
      </w:r>
      <w:r w:rsidRPr="00414077">
        <w:rPr>
          <w:rFonts w:ascii="Arial" w:hAnsi="Arial" w:cs="Arial"/>
        </w:rPr>
        <w:tab/>
        <w:t>Illés Károly alpolgármester</w:t>
      </w:r>
    </w:p>
    <w:p w14:paraId="4CDDE143" w14:textId="77777777" w:rsidR="000B440A" w:rsidRPr="007D41E6" w:rsidRDefault="000B440A" w:rsidP="000B440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 alpolgármester</w:t>
      </w:r>
    </w:p>
    <w:p w14:paraId="77179E1B" w14:textId="77777777" w:rsidR="000B440A" w:rsidRDefault="000B440A" w:rsidP="000B440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Lendvai Ferenc, a Gazdasági és Városstratégiai Bizottság elnöke</w:t>
      </w:r>
    </w:p>
    <w:p w14:paraId="60196426" w14:textId="77777777" w:rsidR="000B440A" w:rsidRDefault="000B440A" w:rsidP="000B440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Rettegi Attila, az Oktatási és Szociális Bizottság elnöke </w:t>
      </w:r>
    </w:p>
    <w:p w14:paraId="4923E6D6" w14:textId="77777777" w:rsidR="000B440A" w:rsidRPr="00414077" w:rsidRDefault="000B440A" w:rsidP="000B440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14077">
        <w:rPr>
          <w:rFonts w:ascii="Arial" w:hAnsi="Arial" w:cs="Arial"/>
        </w:rPr>
        <w:t>Dr. Károlyi Ákos jegyző</w:t>
      </w:r>
    </w:p>
    <w:p w14:paraId="015B8234" w14:textId="77777777" w:rsidR="000B440A" w:rsidRPr="00414077" w:rsidRDefault="000B440A" w:rsidP="000B440A">
      <w:pPr>
        <w:jc w:val="both"/>
        <w:rPr>
          <w:rFonts w:ascii="Arial" w:hAnsi="Arial" w:cs="Arial"/>
          <w:bCs/>
        </w:rPr>
      </w:pPr>
      <w:r w:rsidRPr="00414077">
        <w:rPr>
          <w:rFonts w:ascii="Arial" w:hAnsi="Arial" w:cs="Arial"/>
          <w:bCs/>
        </w:rPr>
        <w:t xml:space="preserve">                     (A végrehajtásért felelős:</w:t>
      </w:r>
    </w:p>
    <w:p w14:paraId="2E9EABEE" w14:textId="77777777" w:rsidR="000B440A" w:rsidRPr="00414077" w:rsidRDefault="000B440A" w:rsidP="000B440A">
      <w:pPr>
        <w:ind w:left="1416"/>
        <w:jc w:val="both"/>
        <w:rPr>
          <w:rFonts w:ascii="Arial" w:hAnsi="Arial" w:cs="Arial"/>
          <w:bCs/>
        </w:rPr>
      </w:pPr>
      <w:r w:rsidRPr="00414077">
        <w:rPr>
          <w:rFonts w:ascii="Arial" w:hAnsi="Arial" w:cs="Arial"/>
          <w:bCs/>
        </w:rPr>
        <w:t xml:space="preserve">Szakály Szabolcs, </w:t>
      </w:r>
      <w:r>
        <w:rPr>
          <w:rFonts w:ascii="Arial" w:hAnsi="Arial" w:cs="Arial"/>
          <w:bCs/>
        </w:rPr>
        <w:t xml:space="preserve">a </w:t>
      </w:r>
      <w:r w:rsidRPr="00414077">
        <w:rPr>
          <w:rFonts w:ascii="Arial" w:hAnsi="Arial" w:cs="Arial"/>
          <w:bCs/>
        </w:rPr>
        <w:t>Városfejlesztési Kabinet vezetője</w:t>
      </w:r>
    </w:p>
    <w:p w14:paraId="1836954B" w14:textId="77777777" w:rsidR="000B440A" w:rsidRPr="00414077" w:rsidRDefault="000B440A" w:rsidP="000B440A">
      <w:pPr>
        <w:ind w:left="1416"/>
        <w:jc w:val="both"/>
        <w:rPr>
          <w:rFonts w:ascii="Arial" w:hAnsi="Arial" w:cs="Arial"/>
          <w:bCs/>
        </w:rPr>
      </w:pPr>
      <w:proofErr w:type="spellStart"/>
      <w:r w:rsidRPr="00414077">
        <w:rPr>
          <w:rFonts w:ascii="Arial" w:hAnsi="Arial" w:cs="Arial"/>
          <w:bCs/>
        </w:rPr>
        <w:t>Stéger</w:t>
      </w:r>
      <w:proofErr w:type="spellEnd"/>
      <w:r w:rsidRPr="00414077">
        <w:rPr>
          <w:rFonts w:ascii="Arial" w:hAnsi="Arial" w:cs="Arial"/>
          <w:bCs/>
        </w:rPr>
        <w:t xml:space="preserve"> Gábor, a Közgazdasági és Adó Osztály vezetője</w:t>
      </w:r>
    </w:p>
    <w:p w14:paraId="010A1656" w14:textId="77777777" w:rsidR="000B440A" w:rsidRDefault="000B440A" w:rsidP="000B440A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414077">
        <w:rPr>
          <w:rFonts w:ascii="Arial" w:hAnsi="Arial" w:cs="Arial"/>
          <w:bCs/>
        </w:rPr>
        <w:t>Lakézi</w:t>
      </w:r>
      <w:proofErr w:type="spellEnd"/>
      <w:r w:rsidRPr="00414077">
        <w:rPr>
          <w:rFonts w:ascii="Arial" w:hAnsi="Arial" w:cs="Arial"/>
          <w:bCs/>
        </w:rPr>
        <w:t xml:space="preserve"> Gábor</w:t>
      </w:r>
      <w:r>
        <w:rPr>
          <w:rFonts w:ascii="Arial" w:hAnsi="Arial" w:cs="Arial"/>
          <w:bCs/>
        </w:rPr>
        <w:t>,</w:t>
      </w:r>
      <w:r w:rsidRPr="00414077">
        <w:rPr>
          <w:rFonts w:ascii="Arial" w:hAnsi="Arial" w:cs="Arial"/>
          <w:bCs/>
        </w:rPr>
        <w:t xml:space="preserve"> a Városüzemeltetési Osztály vezetője</w:t>
      </w:r>
      <w:r>
        <w:rPr>
          <w:rFonts w:ascii="Arial" w:hAnsi="Arial" w:cs="Arial"/>
          <w:bCs/>
        </w:rPr>
        <w:t>)</w:t>
      </w:r>
    </w:p>
    <w:p w14:paraId="7B077FEC" w14:textId="77777777" w:rsidR="000B440A" w:rsidRDefault="000B440A" w:rsidP="000B440A">
      <w:pPr>
        <w:ind w:left="1414" w:firstLine="4"/>
        <w:jc w:val="both"/>
        <w:rPr>
          <w:rFonts w:ascii="Arial" w:hAnsi="Arial" w:cs="Arial"/>
          <w:bCs/>
        </w:rPr>
      </w:pPr>
    </w:p>
    <w:p w14:paraId="69C37C67" w14:textId="77777777" w:rsidR="000B440A" w:rsidRDefault="000B440A" w:rsidP="000B440A">
      <w:pPr>
        <w:ind w:left="1410" w:hanging="1410"/>
        <w:jc w:val="both"/>
        <w:rPr>
          <w:rFonts w:ascii="Arial" w:hAnsi="Arial" w:cs="Arial"/>
          <w:bCs/>
        </w:rPr>
      </w:pPr>
      <w:r w:rsidRPr="00414077">
        <w:rPr>
          <w:rFonts w:ascii="Arial" w:hAnsi="Arial" w:cs="Arial"/>
          <w:b/>
          <w:bCs/>
          <w:u w:val="single"/>
        </w:rPr>
        <w:t>Határidő:</w:t>
      </w:r>
      <w:r w:rsidRPr="00414077">
        <w:rPr>
          <w:rFonts w:ascii="Arial" w:hAnsi="Arial" w:cs="Arial"/>
          <w:bCs/>
        </w:rPr>
        <w:t xml:space="preserve"> </w:t>
      </w:r>
      <w:r w:rsidRPr="0041407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</w:t>
      </w:r>
      <w:r w:rsidRPr="00414077">
        <w:rPr>
          <w:rFonts w:ascii="Arial" w:hAnsi="Arial" w:cs="Arial"/>
          <w:bCs/>
        </w:rPr>
        <w:t xml:space="preserve">. pont: </w:t>
      </w:r>
      <w:r>
        <w:rPr>
          <w:rFonts w:ascii="Arial" w:hAnsi="Arial" w:cs="Arial"/>
          <w:bCs/>
        </w:rPr>
        <w:t>azonnal</w:t>
      </w:r>
    </w:p>
    <w:p w14:paraId="0B886C30" w14:textId="77777777" w:rsidR="000B440A" w:rsidRDefault="000B440A" w:rsidP="000B440A">
      <w:pPr>
        <w:ind w:left="1410" w:hanging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2. pont: </w:t>
      </w:r>
      <w:r w:rsidRPr="00414077">
        <w:rPr>
          <w:rFonts w:ascii="Arial" w:hAnsi="Arial" w:cs="Arial"/>
          <w:bCs/>
        </w:rPr>
        <w:t>2016. április 29.</w:t>
      </w:r>
    </w:p>
    <w:p w14:paraId="0BAB2F14" w14:textId="77777777" w:rsidR="000B440A" w:rsidRDefault="000B440A" w:rsidP="000B440A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3</w:t>
      </w:r>
      <w:r w:rsidRPr="00414077">
        <w:rPr>
          <w:rFonts w:ascii="Arial" w:hAnsi="Arial" w:cs="Arial"/>
          <w:bCs/>
        </w:rPr>
        <w:t xml:space="preserve">. pont: támogató döntését követő </w:t>
      </w:r>
      <w:r w:rsidRPr="00414077">
        <w:rPr>
          <w:rFonts w:ascii="Arial" w:hAnsi="Arial" w:cs="Arial"/>
        </w:rPr>
        <w:t>Gazdasági és Városstratégiai Bizottság</w:t>
      </w:r>
    </w:p>
    <w:p w14:paraId="4139CA3D" w14:textId="77777777" w:rsidR="000B440A" w:rsidRPr="00414077" w:rsidRDefault="000B440A" w:rsidP="000B440A">
      <w:pPr>
        <w:ind w:left="141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4. pont: támogató által meghatározott időpont</w:t>
      </w:r>
    </w:p>
    <w:p w14:paraId="611053EF" w14:textId="77777777" w:rsidR="000B440A" w:rsidRDefault="000B440A" w:rsidP="000B440A">
      <w:pPr>
        <w:jc w:val="both"/>
        <w:rPr>
          <w:rFonts w:ascii="Arial" w:hAnsi="Arial" w:cs="Arial"/>
          <w:bCs/>
        </w:rPr>
      </w:pPr>
      <w:r w:rsidRPr="00414077">
        <w:rPr>
          <w:rFonts w:ascii="Arial" w:hAnsi="Arial" w:cs="Arial"/>
        </w:rPr>
        <w:tab/>
      </w:r>
      <w:r w:rsidRPr="00414077">
        <w:rPr>
          <w:rFonts w:ascii="Arial" w:hAnsi="Arial" w:cs="Arial"/>
        </w:rPr>
        <w:tab/>
      </w:r>
      <w:r>
        <w:rPr>
          <w:rFonts w:ascii="Arial" w:hAnsi="Arial" w:cs="Arial"/>
        </w:rPr>
        <w:t>5</w:t>
      </w:r>
      <w:r w:rsidRPr="00414077">
        <w:rPr>
          <w:rFonts w:ascii="Arial" w:hAnsi="Arial" w:cs="Arial"/>
        </w:rPr>
        <w:t xml:space="preserve">. pont: </w:t>
      </w:r>
      <w:r w:rsidRPr="00414077">
        <w:rPr>
          <w:rFonts w:ascii="Arial" w:hAnsi="Arial" w:cs="Arial"/>
          <w:bCs/>
        </w:rPr>
        <w:t>támogatási szerződés megkötését követően</w:t>
      </w:r>
    </w:p>
    <w:p w14:paraId="7F9B62C2" w14:textId="77777777" w:rsidR="00C637CC" w:rsidRDefault="00C637CC" w:rsidP="000B440A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7DAFA4D0" w14:textId="77777777" w:rsidR="000B440A" w:rsidRDefault="000B440A" w:rsidP="000B440A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3C7B77B8" w14:textId="06917F75" w:rsidR="00C637CC" w:rsidRPr="00C637CC" w:rsidRDefault="009F5C1E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112</w:t>
      </w:r>
      <w:r w:rsidR="00C637CC" w:rsidRPr="00C637CC">
        <w:rPr>
          <w:rFonts w:ascii="Arial" w:hAnsi="Arial" w:cs="Arial"/>
          <w:b/>
          <w:u w:val="single"/>
        </w:rPr>
        <w:t>/2016.(IV.20.) Kgy. sz. határozat</w:t>
      </w:r>
    </w:p>
    <w:p w14:paraId="67ACAA9A" w14:textId="77777777" w:rsidR="00C637CC" w:rsidRDefault="00C637CC" w:rsidP="000B440A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04F9E658" w14:textId="77777777" w:rsidR="000B440A" w:rsidRDefault="000B440A" w:rsidP="000B440A">
      <w:pPr>
        <w:pStyle w:val="Listaszerbekezds"/>
        <w:ind w:left="0"/>
        <w:jc w:val="both"/>
        <w:rPr>
          <w:rFonts w:ascii="Arial" w:hAnsi="Arial" w:cs="Arial"/>
        </w:rPr>
      </w:pPr>
      <w:r w:rsidRPr="004E3978">
        <w:rPr>
          <w:rFonts w:ascii="Arial" w:hAnsi="Arial" w:cs="Arial"/>
        </w:rPr>
        <w:t>Szombathely Megyei Jogú Város Közgyűlése a</w:t>
      </w:r>
      <w:r w:rsidRPr="004E3978">
        <w:rPr>
          <w:rFonts w:ascii="Arial" w:hAnsi="Arial" w:cs="Arial"/>
          <w:iCs/>
        </w:rPr>
        <w:t xml:space="preserve"> „</w:t>
      </w:r>
      <w:r w:rsidRPr="004E3978">
        <w:rPr>
          <w:rFonts w:ascii="Arial" w:hAnsi="Arial" w:cs="Arial"/>
          <w:bCs/>
        </w:rPr>
        <w:t xml:space="preserve">Javaslat a „Nemzeti </w:t>
      </w:r>
      <w:proofErr w:type="spellStart"/>
      <w:r w:rsidRPr="004E3978">
        <w:rPr>
          <w:rFonts w:ascii="Arial" w:hAnsi="Arial" w:cs="Arial"/>
          <w:bCs/>
        </w:rPr>
        <w:t>Ovi-Foci</w:t>
      </w:r>
      <w:proofErr w:type="spellEnd"/>
      <w:r w:rsidRPr="004E3978">
        <w:rPr>
          <w:rFonts w:ascii="Arial" w:hAnsi="Arial" w:cs="Arial"/>
          <w:bCs/>
        </w:rPr>
        <w:t xml:space="preserve">, </w:t>
      </w:r>
      <w:proofErr w:type="spellStart"/>
      <w:r w:rsidRPr="004E3978">
        <w:rPr>
          <w:rFonts w:ascii="Arial" w:hAnsi="Arial" w:cs="Arial"/>
          <w:bCs/>
        </w:rPr>
        <w:t>Ovi-Sport</w:t>
      </w:r>
      <w:proofErr w:type="spellEnd"/>
      <w:r w:rsidRPr="004E3978">
        <w:rPr>
          <w:rFonts w:ascii="Arial" w:hAnsi="Arial" w:cs="Arial"/>
          <w:bCs/>
        </w:rPr>
        <w:t xml:space="preserve"> Program” keretében </w:t>
      </w:r>
      <w:r>
        <w:rPr>
          <w:rFonts w:ascii="Arial" w:hAnsi="Arial" w:cs="Arial"/>
          <w:bCs/>
        </w:rPr>
        <w:t>elnyert</w:t>
      </w:r>
      <w:r w:rsidRPr="004E3978">
        <w:rPr>
          <w:rFonts w:ascii="Arial" w:hAnsi="Arial" w:cs="Arial"/>
          <w:bCs/>
        </w:rPr>
        <w:t xml:space="preserve"> pályázatokkal és új pályázatok benyújtásával </w:t>
      </w:r>
      <w:r w:rsidRPr="004E3978">
        <w:rPr>
          <w:rFonts w:ascii="Arial" w:hAnsi="Arial" w:cs="Arial"/>
          <w:bCs/>
        </w:rPr>
        <w:lastRenderedPageBreak/>
        <w:t>kapcsolatos döntések meghozatalára”</w:t>
      </w:r>
      <w:r w:rsidRPr="004E3978">
        <w:rPr>
          <w:rFonts w:ascii="Arial" w:hAnsi="Arial" w:cs="Arial"/>
        </w:rPr>
        <w:t xml:space="preserve"> című előterjesztést megtárgyalta, és a következő döntéseket hozta:</w:t>
      </w:r>
    </w:p>
    <w:p w14:paraId="02066F20" w14:textId="77777777" w:rsidR="000B440A" w:rsidRPr="004E3978" w:rsidRDefault="000B440A" w:rsidP="000B440A">
      <w:pPr>
        <w:pStyle w:val="Listaszerbekezds"/>
        <w:ind w:left="0"/>
        <w:jc w:val="both"/>
        <w:rPr>
          <w:rFonts w:ascii="Arial" w:hAnsi="Arial" w:cs="Arial"/>
        </w:rPr>
      </w:pPr>
    </w:p>
    <w:p w14:paraId="4BE1D818" w14:textId="77777777" w:rsidR="000B440A" w:rsidRPr="0050679C" w:rsidRDefault="000B440A" w:rsidP="007E74E9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50679C">
        <w:rPr>
          <w:rFonts w:ascii="Arial" w:hAnsi="Arial" w:cs="Arial"/>
        </w:rPr>
        <w:t xml:space="preserve">Szombathely Megyei Jogú Város Közgyűlése </w:t>
      </w:r>
      <w:r>
        <w:rPr>
          <w:rFonts w:ascii="Arial" w:hAnsi="Arial" w:cs="Arial"/>
        </w:rPr>
        <w:t>egyetért azzal, hogy Szombathely Megyei Jogú Város Önkormányzata által fenntartott Szombathelyi Szűrcsapó</w:t>
      </w:r>
      <w:r w:rsidRPr="00E05AE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Óvodában (</w:t>
      </w:r>
      <w:r w:rsidRPr="00915694">
        <w:rPr>
          <w:rFonts w:ascii="Arial" w:hAnsi="Arial" w:cs="Arial"/>
          <w:iCs/>
        </w:rPr>
        <w:t>Szűrcsapó u. 43</w:t>
      </w:r>
      <w:r>
        <w:rPr>
          <w:rFonts w:ascii="Arial" w:hAnsi="Arial" w:cs="Arial"/>
          <w:iCs/>
        </w:rPr>
        <w:t>)</w:t>
      </w:r>
      <w:r w:rsidRPr="00915694">
        <w:rPr>
          <w:rFonts w:ascii="Arial" w:hAnsi="Arial" w:cs="Arial"/>
          <w:iCs/>
        </w:rPr>
        <w:t>.</w:t>
      </w:r>
      <w:r>
        <w:rPr>
          <w:rFonts w:ascii="Arial" w:hAnsi="Arial" w:cs="Arial"/>
        </w:rPr>
        <w:t xml:space="preserve">, a Szombathelyi </w:t>
      </w:r>
      <w:proofErr w:type="spellStart"/>
      <w:r>
        <w:rPr>
          <w:rFonts w:ascii="Arial" w:hAnsi="Arial" w:cs="Arial"/>
        </w:rPr>
        <w:t>Hétszínvirág</w:t>
      </w:r>
      <w:proofErr w:type="spellEnd"/>
      <w:r w:rsidRPr="00E05AE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Óvodában (</w:t>
      </w:r>
      <w:r w:rsidRPr="00915694">
        <w:rPr>
          <w:rFonts w:ascii="Arial" w:hAnsi="Arial" w:cs="Arial"/>
          <w:iCs/>
        </w:rPr>
        <w:t>Bem József u. 33.</w:t>
      </w:r>
      <w:r>
        <w:rPr>
          <w:rFonts w:ascii="Arial" w:hAnsi="Arial" w:cs="Arial"/>
          <w:iCs/>
        </w:rPr>
        <w:t>)</w:t>
      </w:r>
      <w:r>
        <w:rPr>
          <w:rFonts w:ascii="Arial" w:hAnsi="Arial" w:cs="Arial"/>
        </w:rPr>
        <w:t>, a Szombathelyi Benczúr Gyula Utcai</w:t>
      </w:r>
      <w:r w:rsidRPr="00E05A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Óvodában</w:t>
      </w:r>
      <w:r w:rsidRPr="00E05AE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(Benczúr Gyula u. 2.)</w:t>
      </w:r>
      <w:r>
        <w:rPr>
          <w:rFonts w:ascii="Arial" w:hAnsi="Arial" w:cs="Arial"/>
        </w:rPr>
        <w:t>, a Szombathelyi Barátság</w:t>
      </w:r>
      <w:r w:rsidRPr="00E05A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Óvodában</w:t>
      </w:r>
      <w:r w:rsidRPr="00E05AE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(Barátság u. 24.)</w:t>
      </w:r>
      <w:r>
        <w:rPr>
          <w:rFonts w:ascii="Arial" w:hAnsi="Arial" w:cs="Arial"/>
        </w:rPr>
        <w:t>, a Szombathelyi Gazdag Erzsi</w:t>
      </w:r>
      <w:r w:rsidRPr="00E05A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Óvodában (Krúdy Gyula u. 2/A.),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Szombathelyi Aréna Óvodában (Aréna u. 8/B.) és a Szombathelyi Weöres Sándor Óvodában (Márton Áron u. 58.) multifunkcionális pályák létesüljenek.</w:t>
      </w:r>
      <w:r w:rsidRPr="0050679C">
        <w:rPr>
          <w:rFonts w:ascii="Arial" w:hAnsi="Arial" w:cs="Arial"/>
        </w:rPr>
        <w:t xml:space="preserve"> </w:t>
      </w:r>
    </w:p>
    <w:p w14:paraId="322BF6C6" w14:textId="77777777" w:rsidR="000B440A" w:rsidRPr="0050679C" w:rsidRDefault="000B440A" w:rsidP="000B440A">
      <w:pPr>
        <w:ind w:left="360"/>
        <w:jc w:val="both"/>
        <w:rPr>
          <w:rFonts w:ascii="Arial" w:hAnsi="Arial" w:cs="Arial"/>
        </w:rPr>
      </w:pPr>
    </w:p>
    <w:p w14:paraId="5BA6E38B" w14:textId="4EB13D83" w:rsidR="000B440A" w:rsidRPr="00546D6A" w:rsidRDefault="000B440A" w:rsidP="007E74E9">
      <w:pPr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program megvalósításához szükséges óvodánkénti bruttó 2.850.000 Ft önkormányzati önrészt </w:t>
      </w:r>
      <w:r w:rsidRPr="008769CB">
        <w:rPr>
          <w:rFonts w:ascii="Arial" w:hAnsi="Arial" w:cs="Arial"/>
        </w:rPr>
        <w:t>költségvetésében</w:t>
      </w:r>
      <w:r w:rsidRPr="00546D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„Nemzeti ovi foci – ovi sport program pályázati önrész” soron </w:t>
      </w:r>
      <w:r w:rsidRPr="00546D6A">
        <w:rPr>
          <w:rFonts w:ascii="Arial" w:hAnsi="Arial" w:cs="Arial"/>
        </w:rPr>
        <w:t xml:space="preserve">biztosítja.  </w:t>
      </w:r>
    </w:p>
    <w:p w14:paraId="2C742EA1" w14:textId="77777777" w:rsidR="000B440A" w:rsidRDefault="000B440A" w:rsidP="000B440A">
      <w:pPr>
        <w:ind w:left="360"/>
        <w:jc w:val="both"/>
        <w:rPr>
          <w:rFonts w:ascii="Arial" w:hAnsi="Arial" w:cs="Arial"/>
          <w:color w:val="FF0000"/>
        </w:rPr>
      </w:pPr>
    </w:p>
    <w:p w14:paraId="002D95E2" w14:textId="0091B359" w:rsidR="000B440A" w:rsidRDefault="000B440A" w:rsidP="007E74E9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435D80">
        <w:rPr>
          <w:rFonts w:ascii="Arial" w:hAnsi="Arial" w:cs="Arial"/>
        </w:rPr>
        <w:t xml:space="preserve">A Közgyűlés </w:t>
      </w:r>
      <w:r>
        <w:rPr>
          <w:rFonts w:ascii="Arial" w:hAnsi="Arial" w:cs="Arial"/>
        </w:rPr>
        <w:t xml:space="preserve">az </w:t>
      </w:r>
      <w:proofErr w:type="spellStart"/>
      <w:r>
        <w:rPr>
          <w:rFonts w:ascii="Arial" w:hAnsi="Arial" w:cs="Arial"/>
        </w:rPr>
        <w:t>Ovi-Foci</w:t>
      </w:r>
      <w:proofErr w:type="spellEnd"/>
      <w:r>
        <w:rPr>
          <w:rFonts w:ascii="Arial" w:hAnsi="Arial" w:cs="Arial"/>
        </w:rPr>
        <w:t xml:space="preserve"> Közhasznú Alapítvány és Szombathely Megyei Jogú Város Önkormányzata közötti „Sport-fejlesztési Program megvalósítására” szóló Támogatási Szerződést – az előterjesztés mellékletében foglaltak szerint - jóváhagyja és felhatalmazza a Polgármestert annak aláírására.</w:t>
      </w:r>
    </w:p>
    <w:p w14:paraId="6FDBA5D6" w14:textId="77777777" w:rsidR="000B440A" w:rsidRDefault="000B440A" w:rsidP="000B440A">
      <w:pPr>
        <w:ind w:left="720"/>
        <w:jc w:val="both"/>
        <w:rPr>
          <w:rFonts w:ascii="Arial" w:hAnsi="Arial" w:cs="Arial"/>
        </w:rPr>
      </w:pPr>
    </w:p>
    <w:p w14:paraId="5875FF6C" w14:textId="77777777" w:rsidR="000B440A" w:rsidRPr="00915694" w:rsidRDefault="000B440A" w:rsidP="007E74E9">
      <w:pPr>
        <w:numPr>
          <w:ilvl w:val="0"/>
          <w:numId w:val="1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A Közgyűlés </w:t>
      </w:r>
    </w:p>
    <w:p w14:paraId="41D4C40D" w14:textId="77777777" w:rsidR="000B440A" w:rsidRDefault="000B440A" w:rsidP="000B440A">
      <w:pPr>
        <w:pStyle w:val="Listaszerbekezds"/>
        <w:rPr>
          <w:rFonts w:ascii="Arial" w:hAnsi="Arial" w:cs="Arial"/>
        </w:rPr>
      </w:pPr>
    </w:p>
    <w:p w14:paraId="1A71FD31" w14:textId="77777777" w:rsidR="000B440A" w:rsidRDefault="000B440A" w:rsidP="007E74E9">
      <w:pPr>
        <w:numPr>
          <w:ilvl w:val="0"/>
          <w:numId w:val="13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a 3587/19</w:t>
      </w:r>
      <w:r w:rsidRPr="00915694">
        <w:rPr>
          <w:rFonts w:ascii="Arial" w:hAnsi="Arial" w:cs="Arial"/>
        </w:rPr>
        <w:t>. helyrajzi számon nyilvántartott és bejegyzett, természetben S</w:t>
      </w:r>
      <w:r w:rsidRPr="00915694">
        <w:rPr>
          <w:rFonts w:ascii="Arial" w:hAnsi="Arial" w:cs="Arial"/>
          <w:iCs/>
        </w:rPr>
        <w:t xml:space="preserve">zombathely, Szűrcsapó u. 43. szám alatt található Szombathelyi Szűrcsapó Óvoda területén, </w:t>
      </w:r>
    </w:p>
    <w:p w14:paraId="220B0BCE" w14:textId="77777777" w:rsidR="000B440A" w:rsidRDefault="000B440A" w:rsidP="007E74E9">
      <w:pPr>
        <w:numPr>
          <w:ilvl w:val="0"/>
          <w:numId w:val="13"/>
        </w:numPr>
        <w:jc w:val="both"/>
        <w:rPr>
          <w:rFonts w:ascii="Arial" w:hAnsi="Arial" w:cs="Arial"/>
          <w:iCs/>
        </w:rPr>
      </w:pPr>
      <w:r w:rsidRPr="00915694">
        <w:rPr>
          <w:rFonts w:ascii="Arial" w:hAnsi="Arial" w:cs="Arial"/>
          <w:iCs/>
        </w:rPr>
        <w:t xml:space="preserve">a 2804/14. helyrajzi számon nyilvántartott és bejegyzett, természetben Szombathely, Bem József u. 33. szám alatt található Szombathelyi </w:t>
      </w:r>
      <w:proofErr w:type="spellStart"/>
      <w:r w:rsidRPr="00915694">
        <w:rPr>
          <w:rFonts w:ascii="Arial" w:hAnsi="Arial" w:cs="Arial"/>
          <w:iCs/>
        </w:rPr>
        <w:t>Hétszínvirág</w:t>
      </w:r>
      <w:proofErr w:type="spellEnd"/>
      <w:r>
        <w:rPr>
          <w:rFonts w:ascii="Arial" w:hAnsi="Arial" w:cs="Arial"/>
          <w:iCs/>
        </w:rPr>
        <w:t xml:space="preserve"> Óvoda területén</w:t>
      </w:r>
      <w:r w:rsidRPr="00915694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</w:t>
      </w:r>
    </w:p>
    <w:p w14:paraId="1CD0B0DC" w14:textId="77777777" w:rsidR="000B440A" w:rsidRDefault="000B440A" w:rsidP="007E74E9">
      <w:pPr>
        <w:numPr>
          <w:ilvl w:val="0"/>
          <w:numId w:val="13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 764/2. helyrajzi számon nyilvántartott és bejegyzett, természetben Szombathely, Benczúr Gyula u. 2. szám alatt található</w:t>
      </w:r>
      <w:r w:rsidRPr="00915694">
        <w:rPr>
          <w:rFonts w:ascii="Arial" w:hAnsi="Arial" w:cs="Arial"/>
          <w:iCs/>
        </w:rPr>
        <w:t xml:space="preserve"> Szombathelyi Benczúr Gyula Utcai</w:t>
      </w:r>
      <w:r>
        <w:rPr>
          <w:rFonts w:ascii="Arial" w:hAnsi="Arial" w:cs="Arial"/>
          <w:iCs/>
        </w:rPr>
        <w:t xml:space="preserve"> Óvoda területén</w:t>
      </w:r>
      <w:r w:rsidRPr="00915694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</w:t>
      </w:r>
    </w:p>
    <w:p w14:paraId="0D1DA54B" w14:textId="77777777" w:rsidR="000B440A" w:rsidRDefault="000B440A" w:rsidP="007E74E9">
      <w:pPr>
        <w:numPr>
          <w:ilvl w:val="0"/>
          <w:numId w:val="13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 6614/34. helyrajzi számon nyilvántartott és bejegyzett, természetben Szombathely, Barátság u. 24. szám alatt található </w:t>
      </w:r>
      <w:r w:rsidRPr="00915694">
        <w:rPr>
          <w:rFonts w:ascii="Arial" w:hAnsi="Arial" w:cs="Arial"/>
          <w:iCs/>
        </w:rPr>
        <w:t>Szombathelyi Barátság Óvoda</w:t>
      </w:r>
      <w:r>
        <w:rPr>
          <w:rFonts w:ascii="Arial" w:hAnsi="Arial" w:cs="Arial"/>
          <w:iCs/>
        </w:rPr>
        <w:t xml:space="preserve"> területén</w:t>
      </w:r>
      <w:r w:rsidRPr="00915694">
        <w:rPr>
          <w:rFonts w:ascii="Arial" w:hAnsi="Arial" w:cs="Arial"/>
          <w:iCs/>
        </w:rPr>
        <w:t xml:space="preserve">, </w:t>
      </w:r>
    </w:p>
    <w:p w14:paraId="455AD8A8" w14:textId="77777777" w:rsidR="000B440A" w:rsidRDefault="000B440A" w:rsidP="007E74E9">
      <w:pPr>
        <w:numPr>
          <w:ilvl w:val="0"/>
          <w:numId w:val="13"/>
        </w:numPr>
        <w:jc w:val="both"/>
        <w:rPr>
          <w:rFonts w:ascii="Arial" w:hAnsi="Arial" w:cs="Arial"/>
          <w:iCs/>
        </w:rPr>
      </w:pPr>
      <w:r w:rsidRPr="00915694">
        <w:rPr>
          <w:rFonts w:ascii="Arial" w:hAnsi="Arial" w:cs="Arial"/>
          <w:iCs/>
        </w:rPr>
        <w:t xml:space="preserve">a </w:t>
      </w:r>
      <w:r>
        <w:rPr>
          <w:rFonts w:ascii="Arial" w:hAnsi="Arial" w:cs="Arial"/>
          <w:iCs/>
        </w:rPr>
        <w:t xml:space="preserve">9150/1. helyrajzi számon nyilvántartott és bejegyzett, természetben Szombathely, Krúdy Gyula u. 2/A. szám alatt található </w:t>
      </w:r>
      <w:r w:rsidRPr="00915694">
        <w:rPr>
          <w:rFonts w:ascii="Arial" w:hAnsi="Arial" w:cs="Arial"/>
          <w:iCs/>
        </w:rPr>
        <w:t>Szombathelyi Gazdag Erzsi Óvoda</w:t>
      </w:r>
      <w:r>
        <w:rPr>
          <w:rFonts w:ascii="Arial" w:hAnsi="Arial" w:cs="Arial"/>
          <w:iCs/>
        </w:rPr>
        <w:t xml:space="preserve"> területén</w:t>
      </w:r>
      <w:r w:rsidRPr="00915694">
        <w:rPr>
          <w:rFonts w:ascii="Arial" w:hAnsi="Arial" w:cs="Arial"/>
          <w:iCs/>
        </w:rPr>
        <w:t xml:space="preserve">, </w:t>
      </w:r>
    </w:p>
    <w:p w14:paraId="49367787" w14:textId="77777777" w:rsidR="000B440A" w:rsidRDefault="000B440A" w:rsidP="007E74E9">
      <w:pPr>
        <w:numPr>
          <w:ilvl w:val="0"/>
          <w:numId w:val="13"/>
        </w:numPr>
        <w:jc w:val="both"/>
        <w:rPr>
          <w:rFonts w:ascii="Arial" w:hAnsi="Arial" w:cs="Arial"/>
          <w:iCs/>
        </w:rPr>
      </w:pPr>
      <w:r w:rsidRPr="00915694">
        <w:rPr>
          <w:rFonts w:ascii="Arial" w:hAnsi="Arial" w:cs="Arial"/>
          <w:iCs/>
        </w:rPr>
        <w:t xml:space="preserve">a </w:t>
      </w:r>
      <w:r>
        <w:rPr>
          <w:rFonts w:ascii="Arial" w:hAnsi="Arial" w:cs="Arial"/>
          <w:iCs/>
        </w:rPr>
        <w:t xml:space="preserve">6484. helyrajzi számon nyilvántartott és bejegyzett, természetben Szombathely, Aréna utca 8/B. szám alatt található </w:t>
      </w:r>
      <w:r w:rsidRPr="00915694">
        <w:rPr>
          <w:rFonts w:ascii="Arial" w:hAnsi="Arial" w:cs="Arial"/>
          <w:iCs/>
        </w:rPr>
        <w:t>Szombathelyi Aréna Óvoda</w:t>
      </w:r>
      <w:r>
        <w:rPr>
          <w:rFonts w:ascii="Arial" w:hAnsi="Arial" w:cs="Arial"/>
          <w:iCs/>
        </w:rPr>
        <w:t xml:space="preserve"> területén</w:t>
      </w:r>
      <w:r w:rsidRPr="00915694">
        <w:rPr>
          <w:rFonts w:ascii="Arial" w:hAnsi="Arial" w:cs="Arial"/>
          <w:iCs/>
        </w:rPr>
        <w:t xml:space="preserve"> valamint </w:t>
      </w:r>
    </w:p>
    <w:p w14:paraId="49944F5B" w14:textId="77777777" w:rsidR="000B440A" w:rsidRDefault="000B440A" w:rsidP="007E74E9">
      <w:pPr>
        <w:numPr>
          <w:ilvl w:val="0"/>
          <w:numId w:val="13"/>
        </w:numPr>
        <w:jc w:val="both"/>
        <w:rPr>
          <w:rFonts w:ascii="Arial" w:hAnsi="Arial" w:cs="Arial"/>
          <w:iCs/>
        </w:rPr>
      </w:pPr>
      <w:r w:rsidRPr="00915694">
        <w:rPr>
          <w:rFonts w:ascii="Arial" w:hAnsi="Arial" w:cs="Arial"/>
          <w:iCs/>
        </w:rPr>
        <w:t xml:space="preserve">a </w:t>
      </w:r>
      <w:r>
        <w:rPr>
          <w:rFonts w:ascii="Arial" w:hAnsi="Arial" w:cs="Arial"/>
          <w:iCs/>
        </w:rPr>
        <w:t xml:space="preserve">4175. helyrajzi számon nyilvántartott és bejegyzett, természetben Szombathely, Márton Áron u. 58. szám alatt található </w:t>
      </w:r>
      <w:r w:rsidRPr="00915694">
        <w:rPr>
          <w:rFonts w:ascii="Arial" w:hAnsi="Arial" w:cs="Arial"/>
          <w:iCs/>
        </w:rPr>
        <w:t xml:space="preserve">Szombathelyi Weöres Sándor Óvoda </w:t>
      </w:r>
      <w:r>
        <w:rPr>
          <w:rFonts w:ascii="Arial" w:hAnsi="Arial" w:cs="Arial"/>
          <w:iCs/>
        </w:rPr>
        <w:t xml:space="preserve">területén </w:t>
      </w:r>
      <w:proofErr w:type="spellStart"/>
      <w:r w:rsidRPr="00915694">
        <w:rPr>
          <w:rFonts w:ascii="Arial" w:hAnsi="Arial" w:cs="Arial"/>
          <w:iCs/>
        </w:rPr>
        <w:t>TAO-pályázati</w:t>
      </w:r>
      <w:proofErr w:type="spellEnd"/>
      <w:r w:rsidRPr="00915694">
        <w:rPr>
          <w:rFonts w:ascii="Arial" w:hAnsi="Arial" w:cs="Arial"/>
          <w:iCs/>
        </w:rPr>
        <w:t xml:space="preserve"> forrásból történő fejlesztés keretében megvalósuló a Szombathely Megyei Jogú Város Önkormányzata tulajdonába kerülő beruházás vonatkozásában, a műszaki átadás-átvétel napját követő 15 év időtartamig az Önkormányzat a tulajdonjogát fenntartja, nem idegeníti el, valamint 15 éven át sportcéllal működteti. </w:t>
      </w:r>
    </w:p>
    <w:p w14:paraId="59B543AD" w14:textId="77777777" w:rsidR="000B440A" w:rsidRDefault="000B440A" w:rsidP="000B440A">
      <w:pPr>
        <w:jc w:val="both"/>
        <w:rPr>
          <w:rFonts w:ascii="Arial" w:hAnsi="Arial" w:cs="Arial"/>
          <w:iCs/>
        </w:rPr>
      </w:pPr>
    </w:p>
    <w:p w14:paraId="19F23A16" w14:textId="77777777" w:rsidR="000B440A" w:rsidRPr="00E502DB" w:rsidRDefault="000B440A" w:rsidP="007E74E9">
      <w:pPr>
        <w:pStyle w:val="Listaszerbekezds"/>
        <w:numPr>
          <w:ilvl w:val="0"/>
          <w:numId w:val="12"/>
        </w:numPr>
        <w:contextualSpacing w:val="0"/>
        <w:jc w:val="both"/>
        <w:rPr>
          <w:rFonts w:ascii="Arial" w:hAnsi="Arial" w:cs="Arial"/>
          <w:iCs/>
        </w:rPr>
      </w:pPr>
      <w:r w:rsidRPr="00E502DB">
        <w:rPr>
          <w:rFonts w:ascii="Arial" w:hAnsi="Arial" w:cs="Arial"/>
          <w:iCs/>
        </w:rPr>
        <w:lastRenderedPageBreak/>
        <w:t xml:space="preserve">A Közgyűlés támogatja a „Mindenki Ovija Programot” azzal, hogy az Alapítványnak a fejlesztési támogatás jogcímen átutalt összeg elszámolást követően fennmaradt maradványösszegével hozzájárul egy határon túli magyar óvoda </w:t>
      </w:r>
      <w:proofErr w:type="spellStart"/>
      <w:r w:rsidRPr="00E502DB">
        <w:rPr>
          <w:rFonts w:ascii="Arial" w:hAnsi="Arial" w:cs="Arial"/>
          <w:iCs/>
        </w:rPr>
        <w:t>Ovi-Foci</w:t>
      </w:r>
      <w:proofErr w:type="spellEnd"/>
      <w:r w:rsidRPr="00E502DB">
        <w:rPr>
          <w:rFonts w:ascii="Arial" w:hAnsi="Arial" w:cs="Arial"/>
          <w:iCs/>
        </w:rPr>
        <w:t xml:space="preserve"> pályájának megépítéséhez. </w:t>
      </w:r>
    </w:p>
    <w:p w14:paraId="19240CE4" w14:textId="77777777" w:rsidR="000B440A" w:rsidRPr="000B440A" w:rsidRDefault="000B440A" w:rsidP="000B440A">
      <w:pPr>
        <w:rPr>
          <w:rFonts w:ascii="Arial" w:hAnsi="Arial" w:cs="Arial"/>
          <w:iCs/>
        </w:rPr>
      </w:pPr>
    </w:p>
    <w:p w14:paraId="170F343D" w14:textId="77777777" w:rsidR="000B440A" w:rsidRPr="00414077" w:rsidRDefault="000B440A" w:rsidP="000B440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414077">
        <w:rPr>
          <w:rFonts w:ascii="Arial" w:hAnsi="Arial" w:cs="Arial"/>
          <w:b/>
          <w:u w:val="single"/>
        </w:rPr>
        <w:t>Felelősök:</w:t>
      </w:r>
      <w:r w:rsidRPr="00414077">
        <w:rPr>
          <w:rFonts w:ascii="Arial" w:hAnsi="Arial" w:cs="Arial"/>
          <w:bCs/>
        </w:rPr>
        <w:tab/>
      </w:r>
      <w:r w:rsidRPr="00414077">
        <w:rPr>
          <w:rFonts w:ascii="Arial" w:hAnsi="Arial" w:cs="Arial"/>
        </w:rPr>
        <w:t>Dr. Puskás Tivadar polgármester</w:t>
      </w:r>
    </w:p>
    <w:p w14:paraId="3D53BE7C" w14:textId="77777777" w:rsidR="000B440A" w:rsidRDefault="000B440A" w:rsidP="000B440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414077">
        <w:rPr>
          <w:rFonts w:ascii="Arial" w:hAnsi="Arial" w:cs="Arial"/>
        </w:rPr>
        <w:tab/>
      </w:r>
      <w:r w:rsidRPr="00414077">
        <w:rPr>
          <w:rFonts w:ascii="Arial" w:hAnsi="Arial" w:cs="Arial"/>
        </w:rPr>
        <w:tab/>
        <w:t>Illés Károly alpolgármester</w:t>
      </w:r>
    </w:p>
    <w:p w14:paraId="50BF68F9" w14:textId="77777777" w:rsidR="000B440A" w:rsidRDefault="000B440A" w:rsidP="000B440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 alpolgármester</w:t>
      </w:r>
    </w:p>
    <w:p w14:paraId="5A2AEEB3" w14:textId="77777777" w:rsidR="000B440A" w:rsidRPr="00414077" w:rsidRDefault="000B440A" w:rsidP="000B440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414077">
        <w:rPr>
          <w:rFonts w:ascii="Arial" w:hAnsi="Arial" w:cs="Arial"/>
        </w:rPr>
        <w:tab/>
      </w:r>
      <w:r w:rsidRPr="00414077">
        <w:rPr>
          <w:rFonts w:ascii="Arial" w:hAnsi="Arial" w:cs="Arial"/>
        </w:rPr>
        <w:tab/>
        <w:t>Dr. Károlyi Ákos jegyző</w:t>
      </w:r>
    </w:p>
    <w:p w14:paraId="3C14257D" w14:textId="77777777" w:rsidR="000B440A" w:rsidRPr="00414077" w:rsidRDefault="000B440A" w:rsidP="000B440A">
      <w:pPr>
        <w:jc w:val="both"/>
        <w:rPr>
          <w:rFonts w:ascii="Arial" w:hAnsi="Arial" w:cs="Arial"/>
          <w:bCs/>
        </w:rPr>
      </w:pPr>
      <w:r w:rsidRPr="00414077">
        <w:rPr>
          <w:rFonts w:ascii="Arial" w:hAnsi="Arial" w:cs="Arial"/>
          <w:bCs/>
        </w:rPr>
        <w:t xml:space="preserve">                     (A végrehajtásért felelős:</w:t>
      </w:r>
    </w:p>
    <w:p w14:paraId="6BEF0BCB" w14:textId="77777777" w:rsidR="000B440A" w:rsidRPr="00414077" w:rsidRDefault="000B440A" w:rsidP="000B440A">
      <w:pPr>
        <w:ind w:left="1416"/>
        <w:jc w:val="both"/>
        <w:rPr>
          <w:rFonts w:ascii="Arial" w:hAnsi="Arial" w:cs="Arial"/>
          <w:bCs/>
        </w:rPr>
      </w:pPr>
      <w:r w:rsidRPr="00414077">
        <w:rPr>
          <w:rFonts w:ascii="Arial" w:hAnsi="Arial" w:cs="Arial"/>
          <w:bCs/>
        </w:rPr>
        <w:t xml:space="preserve">Szakály Szabolcs, </w:t>
      </w:r>
      <w:r>
        <w:rPr>
          <w:rFonts w:ascii="Arial" w:hAnsi="Arial" w:cs="Arial"/>
          <w:bCs/>
        </w:rPr>
        <w:t xml:space="preserve">a </w:t>
      </w:r>
      <w:r w:rsidRPr="00414077">
        <w:rPr>
          <w:rFonts w:ascii="Arial" w:hAnsi="Arial" w:cs="Arial"/>
          <w:bCs/>
        </w:rPr>
        <w:t>Városfejlesztési Kabinet vezetője</w:t>
      </w:r>
    </w:p>
    <w:p w14:paraId="4CA44D5A" w14:textId="77777777" w:rsidR="000B440A" w:rsidRPr="00414077" w:rsidRDefault="000B440A" w:rsidP="000B440A">
      <w:pPr>
        <w:ind w:left="1416"/>
        <w:jc w:val="both"/>
        <w:rPr>
          <w:rFonts w:ascii="Arial" w:hAnsi="Arial" w:cs="Arial"/>
          <w:bCs/>
        </w:rPr>
      </w:pPr>
      <w:proofErr w:type="spellStart"/>
      <w:r w:rsidRPr="00414077">
        <w:rPr>
          <w:rFonts w:ascii="Arial" w:hAnsi="Arial" w:cs="Arial"/>
          <w:bCs/>
        </w:rPr>
        <w:t>Stéger</w:t>
      </w:r>
      <w:proofErr w:type="spellEnd"/>
      <w:r w:rsidRPr="00414077">
        <w:rPr>
          <w:rFonts w:ascii="Arial" w:hAnsi="Arial" w:cs="Arial"/>
          <w:bCs/>
        </w:rPr>
        <w:t xml:space="preserve"> Gábor, a Közgazdasági és Adó Osztály vezetője</w:t>
      </w:r>
    </w:p>
    <w:p w14:paraId="56385108" w14:textId="77777777" w:rsidR="000B440A" w:rsidRDefault="000B440A" w:rsidP="000B440A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414077">
        <w:rPr>
          <w:rFonts w:ascii="Arial" w:hAnsi="Arial" w:cs="Arial"/>
          <w:bCs/>
        </w:rPr>
        <w:t>Lakézi</w:t>
      </w:r>
      <w:proofErr w:type="spellEnd"/>
      <w:r w:rsidRPr="00414077">
        <w:rPr>
          <w:rFonts w:ascii="Arial" w:hAnsi="Arial" w:cs="Arial"/>
          <w:bCs/>
        </w:rPr>
        <w:t xml:space="preserve"> Gábor</w:t>
      </w:r>
      <w:r>
        <w:rPr>
          <w:rFonts w:ascii="Arial" w:hAnsi="Arial" w:cs="Arial"/>
          <w:bCs/>
        </w:rPr>
        <w:t>,</w:t>
      </w:r>
      <w:r w:rsidRPr="00414077">
        <w:rPr>
          <w:rFonts w:ascii="Arial" w:hAnsi="Arial" w:cs="Arial"/>
          <w:bCs/>
        </w:rPr>
        <w:t xml:space="preserve"> a Városüzemeltetési Osztály vezetője</w:t>
      </w:r>
    </w:p>
    <w:p w14:paraId="498989DB" w14:textId="77777777" w:rsidR="000B440A" w:rsidRPr="00414077" w:rsidRDefault="000B440A" w:rsidP="000B440A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Dr. </w:t>
      </w:r>
      <w:proofErr w:type="spellStart"/>
      <w:r>
        <w:rPr>
          <w:rFonts w:ascii="Arial" w:hAnsi="Arial" w:cs="Arial"/>
          <w:bCs/>
        </w:rPr>
        <w:t>Bencsics</w:t>
      </w:r>
      <w:proofErr w:type="spellEnd"/>
      <w:r>
        <w:rPr>
          <w:rFonts w:ascii="Arial" w:hAnsi="Arial" w:cs="Arial"/>
          <w:bCs/>
        </w:rPr>
        <w:t xml:space="preserve"> Enikő, az Egészségügyi és Közszolgálati Osztály vezetője</w:t>
      </w:r>
      <w:r w:rsidRPr="00414077">
        <w:rPr>
          <w:rFonts w:ascii="Arial" w:hAnsi="Arial" w:cs="Arial"/>
          <w:bCs/>
        </w:rPr>
        <w:t>)</w:t>
      </w:r>
    </w:p>
    <w:p w14:paraId="3F4B1555" w14:textId="77777777" w:rsidR="000B440A" w:rsidRDefault="000B440A" w:rsidP="000B440A">
      <w:pPr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3E7E2FED" w14:textId="77777777" w:rsidR="000B440A" w:rsidRDefault="000B440A" w:rsidP="000B440A">
      <w:pPr>
        <w:jc w:val="both"/>
        <w:rPr>
          <w:rFonts w:ascii="Arial" w:hAnsi="Arial" w:cs="Arial"/>
          <w:bCs/>
          <w:color w:val="000000"/>
        </w:rPr>
      </w:pPr>
      <w:r w:rsidRPr="00C973AC">
        <w:rPr>
          <w:rFonts w:ascii="Arial" w:hAnsi="Arial" w:cs="Arial"/>
          <w:b/>
          <w:bCs/>
          <w:color w:val="000000"/>
          <w:u w:val="single"/>
        </w:rPr>
        <w:t>Határidő:</w:t>
      </w:r>
      <w:r w:rsidRPr="00C973AC">
        <w:rPr>
          <w:rFonts w:ascii="Arial" w:hAnsi="Arial" w:cs="Arial"/>
          <w:bCs/>
          <w:color w:val="000000"/>
        </w:rPr>
        <w:t xml:space="preserve"> </w:t>
      </w:r>
      <w:r w:rsidRPr="00C973AC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1. pont: támogatási szerződését aláírását követően</w:t>
      </w:r>
    </w:p>
    <w:p w14:paraId="0A016CF8" w14:textId="77777777" w:rsidR="000B440A" w:rsidRDefault="000B440A" w:rsidP="000B440A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>2. pont: azonnal</w:t>
      </w:r>
    </w:p>
    <w:p w14:paraId="73BE1FB6" w14:textId="77777777" w:rsidR="000B440A" w:rsidRDefault="000B440A" w:rsidP="000B440A">
      <w:pPr>
        <w:ind w:left="708" w:firstLine="7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3. pont: azonnal</w:t>
      </w:r>
    </w:p>
    <w:p w14:paraId="5FD37D1B" w14:textId="77777777" w:rsidR="000B440A" w:rsidRDefault="000B440A" w:rsidP="000B440A">
      <w:pPr>
        <w:ind w:left="708" w:firstLine="7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4. pont: azonnal</w:t>
      </w:r>
    </w:p>
    <w:p w14:paraId="4F73558A" w14:textId="77777777" w:rsidR="000B440A" w:rsidRDefault="000B440A" w:rsidP="000B440A">
      <w:pPr>
        <w:ind w:left="708" w:firstLine="7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5. pont: azonnal</w:t>
      </w:r>
    </w:p>
    <w:p w14:paraId="6619D133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077B8A04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73A16CF5" w14:textId="77777777" w:rsidR="00C637CC" w:rsidRDefault="00C637CC" w:rsidP="000B440A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6601DE6F" w14:textId="48631885" w:rsidR="00C637CC" w:rsidRPr="00C637CC" w:rsidRDefault="00A06CDD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113</w:t>
      </w:r>
      <w:r w:rsidR="00C637CC" w:rsidRPr="00C637CC">
        <w:rPr>
          <w:rFonts w:ascii="Arial" w:hAnsi="Arial" w:cs="Arial"/>
          <w:b/>
          <w:u w:val="single"/>
        </w:rPr>
        <w:t>/2016.(IV.20.) Kgy. sz. határozat</w:t>
      </w:r>
    </w:p>
    <w:p w14:paraId="12DDE75F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12CD3E84" w14:textId="77777777" w:rsidR="000B440A" w:rsidRDefault="000B440A" w:rsidP="000B440A">
      <w:pPr>
        <w:pStyle w:val="Listaszerbekezds"/>
        <w:ind w:left="0"/>
        <w:jc w:val="both"/>
        <w:rPr>
          <w:rFonts w:ascii="Arial" w:hAnsi="Arial" w:cs="Arial"/>
        </w:rPr>
      </w:pPr>
      <w:r w:rsidRPr="004E3978">
        <w:rPr>
          <w:rFonts w:ascii="Arial" w:hAnsi="Arial" w:cs="Arial"/>
        </w:rPr>
        <w:t>Szombathely Megyei Jogú Város Közgyűlése a</w:t>
      </w:r>
      <w:r w:rsidRPr="004E3978">
        <w:rPr>
          <w:rFonts w:ascii="Arial" w:hAnsi="Arial" w:cs="Arial"/>
          <w:iCs/>
        </w:rPr>
        <w:t xml:space="preserve"> „</w:t>
      </w:r>
      <w:r w:rsidRPr="004E3978">
        <w:rPr>
          <w:rFonts w:ascii="Arial" w:hAnsi="Arial" w:cs="Arial"/>
          <w:bCs/>
        </w:rPr>
        <w:t xml:space="preserve">Javaslat a „Nemzeti </w:t>
      </w:r>
      <w:proofErr w:type="spellStart"/>
      <w:r w:rsidRPr="004E3978">
        <w:rPr>
          <w:rFonts w:ascii="Arial" w:hAnsi="Arial" w:cs="Arial"/>
          <w:bCs/>
        </w:rPr>
        <w:t>Ovi-Foci</w:t>
      </w:r>
      <w:proofErr w:type="spellEnd"/>
      <w:r w:rsidRPr="004E3978">
        <w:rPr>
          <w:rFonts w:ascii="Arial" w:hAnsi="Arial" w:cs="Arial"/>
          <w:bCs/>
        </w:rPr>
        <w:t xml:space="preserve">, </w:t>
      </w:r>
      <w:proofErr w:type="spellStart"/>
      <w:r w:rsidRPr="004E3978">
        <w:rPr>
          <w:rFonts w:ascii="Arial" w:hAnsi="Arial" w:cs="Arial"/>
          <w:bCs/>
        </w:rPr>
        <w:t>Ovi-Sport</w:t>
      </w:r>
      <w:proofErr w:type="spellEnd"/>
      <w:r w:rsidRPr="004E3978">
        <w:rPr>
          <w:rFonts w:ascii="Arial" w:hAnsi="Arial" w:cs="Arial"/>
          <w:bCs/>
        </w:rPr>
        <w:t xml:space="preserve"> Program” keretében </w:t>
      </w:r>
      <w:r>
        <w:rPr>
          <w:rFonts w:ascii="Arial" w:hAnsi="Arial" w:cs="Arial"/>
          <w:bCs/>
        </w:rPr>
        <w:t xml:space="preserve">elnyert </w:t>
      </w:r>
      <w:r w:rsidRPr="004E3978">
        <w:rPr>
          <w:rFonts w:ascii="Arial" w:hAnsi="Arial" w:cs="Arial"/>
          <w:bCs/>
        </w:rPr>
        <w:t>pályázatokkal és új pályázatok benyújtásával kapcsolatos döntések meghozatalára”</w:t>
      </w:r>
      <w:r w:rsidRPr="004E3978">
        <w:rPr>
          <w:rFonts w:ascii="Arial" w:hAnsi="Arial" w:cs="Arial"/>
        </w:rPr>
        <w:t xml:space="preserve"> című előterjesztést megtárgyalta, és a következő döntéseket hozta:</w:t>
      </w:r>
    </w:p>
    <w:p w14:paraId="66E40972" w14:textId="77777777" w:rsidR="000B440A" w:rsidRDefault="000B440A" w:rsidP="000B440A">
      <w:pPr>
        <w:pStyle w:val="Listaszerbekezds"/>
        <w:ind w:left="0"/>
        <w:jc w:val="both"/>
        <w:rPr>
          <w:rFonts w:ascii="Arial" w:hAnsi="Arial" w:cs="Arial"/>
        </w:rPr>
      </w:pPr>
    </w:p>
    <w:p w14:paraId="554B3CCB" w14:textId="77777777" w:rsidR="000B440A" w:rsidRPr="00E92C4B" w:rsidRDefault="000B440A" w:rsidP="007E74E9">
      <w:pPr>
        <w:pStyle w:val="Listaszerbekezds"/>
        <w:numPr>
          <w:ilvl w:val="0"/>
          <w:numId w:val="14"/>
        </w:numPr>
        <w:contextualSpacing w:val="0"/>
        <w:jc w:val="both"/>
        <w:rPr>
          <w:rFonts w:ascii="Arial" w:hAnsi="Arial" w:cs="Arial"/>
        </w:rPr>
      </w:pPr>
      <w:r w:rsidRPr="00E92C4B">
        <w:rPr>
          <w:rFonts w:ascii="Arial" w:hAnsi="Arial" w:cs="Arial"/>
        </w:rPr>
        <w:t xml:space="preserve">A Közgyűlés támogatja, hogy </w:t>
      </w:r>
      <w:r>
        <w:rPr>
          <w:rFonts w:ascii="Arial" w:hAnsi="Arial" w:cs="Arial"/>
        </w:rPr>
        <w:t xml:space="preserve">a </w:t>
      </w:r>
      <w:r w:rsidRPr="00E92C4B">
        <w:rPr>
          <w:rFonts w:ascii="Arial" w:hAnsi="Arial" w:cs="Arial"/>
        </w:rPr>
        <w:t>Szombathely Megyei Jogú Város Önkormányzata által fenntartott óvodák közül a Szombathelyi Mesevár Óvod</w:t>
      </w:r>
      <w:r>
        <w:rPr>
          <w:rFonts w:ascii="Arial" w:hAnsi="Arial" w:cs="Arial"/>
        </w:rPr>
        <w:t>a</w:t>
      </w:r>
      <w:r w:rsidRPr="00E92C4B">
        <w:rPr>
          <w:rFonts w:ascii="Arial" w:hAnsi="Arial" w:cs="Arial"/>
        </w:rPr>
        <w:t xml:space="preserve"> (9700 Szombathely, Gagarin u. 10.), a Szombathelyi Pipitér Óvod</w:t>
      </w:r>
      <w:r>
        <w:rPr>
          <w:rFonts w:ascii="Arial" w:hAnsi="Arial" w:cs="Arial"/>
        </w:rPr>
        <w:t>a</w:t>
      </w:r>
      <w:r w:rsidRPr="00E92C4B">
        <w:rPr>
          <w:rFonts w:ascii="Arial" w:hAnsi="Arial" w:cs="Arial"/>
        </w:rPr>
        <w:t xml:space="preserve"> (9700 Szombathely, Bem József u. 9/c.) és a Szombathelyi Kőrösi Csoma Sándor Utcai Óvoda (9700 Szombathely, Kőrösi </w:t>
      </w:r>
      <w:proofErr w:type="spellStart"/>
      <w:r w:rsidRPr="00E92C4B">
        <w:rPr>
          <w:rFonts w:ascii="Arial" w:hAnsi="Arial" w:cs="Arial"/>
        </w:rPr>
        <w:t>Cs</w:t>
      </w:r>
      <w:proofErr w:type="spellEnd"/>
      <w:r w:rsidRPr="00E92C4B">
        <w:rPr>
          <w:rFonts w:ascii="Arial" w:hAnsi="Arial" w:cs="Arial"/>
        </w:rPr>
        <w:t xml:space="preserve">. S. u. 7.) pályázatot nyújtsanak be és felhatalmazza a Polgármestert a pályázatok benyújtásához szükséges szándéknyilatkozatok aláírására. </w:t>
      </w:r>
    </w:p>
    <w:p w14:paraId="4268248B" w14:textId="77777777" w:rsidR="000B440A" w:rsidRPr="00E92C4B" w:rsidRDefault="000B440A" w:rsidP="000B440A">
      <w:pPr>
        <w:pStyle w:val="Listaszerbekezds"/>
        <w:jc w:val="both"/>
        <w:rPr>
          <w:rFonts w:ascii="Arial" w:hAnsi="Arial" w:cs="Arial"/>
        </w:rPr>
      </w:pPr>
    </w:p>
    <w:p w14:paraId="5112DC84" w14:textId="45D0A480" w:rsidR="000B440A" w:rsidRPr="000B440A" w:rsidRDefault="000B440A" w:rsidP="007E74E9">
      <w:pPr>
        <w:pStyle w:val="Listaszerbekezds"/>
        <w:numPr>
          <w:ilvl w:val="0"/>
          <w:numId w:val="14"/>
        </w:numPr>
        <w:contextualSpacing w:val="0"/>
        <w:jc w:val="both"/>
        <w:rPr>
          <w:rFonts w:ascii="Arial" w:hAnsi="Arial" w:cs="Arial"/>
        </w:rPr>
      </w:pPr>
      <w:r w:rsidRPr="00E92C4B">
        <w:rPr>
          <w:rFonts w:ascii="Arial" w:hAnsi="Arial" w:cs="Arial"/>
        </w:rPr>
        <w:t xml:space="preserve">A Közgyűlés a program megvalósításához szükséges óvodánkénti bruttó 2.850.000 Ft önkormányzati önrészt, nyertes pályázat esetén a költségvetésében biztosítja.  </w:t>
      </w:r>
    </w:p>
    <w:p w14:paraId="5BA28433" w14:textId="77777777" w:rsidR="000B440A" w:rsidRDefault="000B440A" w:rsidP="000B440A">
      <w:pPr>
        <w:ind w:left="705"/>
        <w:jc w:val="both"/>
        <w:rPr>
          <w:rFonts w:ascii="Arial" w:hAnsi="Arial" w:cs="Arial"/>
        </w:rPr>
      </w:pPr>
    </w:p>
    <w:p w14:paraId="04B686FA" w14:textId="77777777" w:rsidR="000B440A" w:rsidRPr="00414077" w:rsidRDefault="000B440A" w:rsidP="000B440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414077">
        <w:rPr>
          <w:rFonts w:ascii="Arial" w:hAnsi="Arial" w:cs="Arial"/>
          <w:b/>
          <w:u w:val="single"/>
        </w:rPr>
        <w:t>Felelősök:</w:t>
      </w:r>
      <w:r w:rsidRPr="00414077">
        <w:rPr>
          <w:rFonts w:ascii="Arial" w:hAnsi="Arial" w:cs="Arial"/>
          <w:bCs/>
        </w:rPr>
        <w:tab/>
      </w:r>
      <w:r w:rsidRPr="00414077">
        <w:rPr>
          <w:rFonts w:ascii="Arial" w:hAnsi="Arial" w:cs="Arial"/>
        </w:rPr>
        <w:t>Dr. Puskás Tivadar polgármester</w:t>
      </w:r>
    </w:p>
    <w:p w14:paraId="6964CE41" w14:textId="77777777" w:rsidR="000B440A" w:rsidRDefault="000B440A" w:rsidP="000B440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414077">
        <w:rPr>
          <w:rFonts w:ascii="Arial" w:hAnsi="Arial" w:cs="Arial"/>
        </w:rPr>
        <w:tab/>
      </w:r>
      <w:r w:rsidRPr="00414077">
        <w:rPr>
          <w:rFonts w:ascii="Arial" w:hAnsi="Arial" w:cs="Arial"/>
        </w:rPr>
        <w:tab/>
        <w:t>Illés Károly alpolgármester</w:t>
      </w:r>
    </w:p>
    <w:p w14:paraId="5B497E9C" w14:textId="77777777" w:rsidR="000B440A" w:rsidRDefault="000B440A" w:rsidP="000B440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 alpolgármester</w:t>
      </w:r>
    </w:p>
    <w:p w14:paraId="2D8B0F33" w14:textId="77777777" w:rsidR="000B440A" w:rsidRPr="00414077" w:rsidRDefault="000B440A" w:rsidP="000B440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14077">
        <w:rPr>
          <w:rFonts w:ascii="Arial" w:hAnsi="Arial" w:cs="Arial"/>
        </w:rPr>
        <w:t>Dr. Károlyi Ákos jegyző</w:t>
      </w:r>
    </w:p>
    <w:p w14:paraId="4AD2D9EA" w14:textId="77777777" w:rsidR="000B440A" w:rsidRPr="00414077" w:rsidRDefault="000B440A" w:rsidP="000B440A">
      <w:pPr>
        <w:jc w:val="both"/>
        <w:rPr>
          <w:rFonts w:ascii="Arial" w:hAnsi="Arial" w:cs="Arial"/>
          <w:bCs/>
        </w:rPr>
      </w:pPr>
      <w:r w:rsidRPr="00414077">
        <w:rPr>
          <w:rFonts w:ascii="Arial" w:hAnsi="Arial" w:cs="Arial"/>
          <w:bCs/>
        </w:rPr>
        <w:t xml:space="preserve">                     (A végrehajtásért felelős:</w:t>
      </w:r>
    </w:p>
    <w:p w14:paraId="15FEBD4D" w14:textId="77777777" w:rsidR="000B440A" w:rsidRPr="00414077" w:rsidRDefault="000B440A" w:rsidP="000B440A">
      <w:pPr>
        <w:ind w:left="1416"/>
        <w:jc w:val="both"/>
        <w:rPr>
          <w:rFonts w:ascii="Arial" w:hAnsi="Arial" w:cs="Arial"/>
          <w:bCs/>
        </w:rPr>
      </w:pPr>
      <w:r w:rsidRPr="00414077">
        <w:rPr>
          <w:rFonts w:ascii="Arial" w:hAnsi="Arial" w:cs="Arial"/>
          <w:bCs/>
        </w:rPr>
        <w:t xml:space="preserve">Szakály Szabolcs, </w:t>
      </w:r>
      <w:r>
        <w:rPr>
          <w:rFonts w:ascii="Arial" w:hAnsi="Arial" w:cs="Arial"/>
          <w:bCs/>
        </w:rPr>
        <w:t xml:space="preserve">a </w:t>
      </w:r>
      <w:r w:rsidRPr="00414077">
        <w:rPr>
          <w:rFonts w:ascii="Arial" w:hAnsi="Arial" w:cs="Arial"/>
          <w:bCs/>
        </w:rPr>
        <w:t>Városfejlesztési Kabinet vezetője</w:t>
      </w:r>
    </w:p>
    <w:p w14:paraId="68B0FDE6" w14:textId="77777777" w:rsidR="000B440A" w:rsidRPr="00414077" w:rsidRDefault="000B440A" w:rsidP="000B440A">
      <w:pPr>
        <w:ind w:left="1416"/>
        <w:jc w:val="both"/>
        <w:rPr>
          <w:rFonts w:ascii="Arial" w:hAnsi="Arial" w:cs="Arial"/>
          <w:bCs/>
        </w:rPr>
      </w:pPr>
      <w:proofErr w:type="spellStart"/>
      <w:r w:rsidRPr="00414077">
        <w:rPr>
          <w:rFonts w:ascii="Arial" w:hAnsi="Arial" w:cs="Arial"/>
          <w:bCs/>
        </w:rPr>
        <w:t>Stéger</w:t>
      </w:r>
      <w:proofErr w:type="spellEnd"/>
      <w:r w:rsidRPr="00414077">
        <w:rPr>
          <w:rFonts w:ascii="Arial" w:hAnsi="Arial" w:cs="Arial"/>
          <w:bCs/>
        </w:rPr>
        <w:t xml:space="preserve"> Gábor, a Közgazdasági és Adó Osztály vezetője</w:t>
      </w:r>
    </w:p>
    <w:p w14:paraId="690952F8" w14:textId="77777777" w:rsidR="000B440A" w:rsidRDefault="000B440A" w:rsidP="000B440A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414077">
        <w:rPr>
          <w:rFonts w:ascii="Arial" w:hAnsi="Arial" w:cs="Arial"/>
          <w:bCs/>
        </w:rPr>
        <w:t>Lakézi</w:t>
      </w:r>
      <w:proofErr w:type="spellEnd"/>
      <w:r w:rsidRPr="00414077">
        <w:rPr>
          <w:rFonts w:ascii="Arial" w:hAnsi="Arial" w:cs="Arial"/>
          <w:bCs/>
        </w:rPr>
        <w:t xml:space="preserve"> Gábor</w:t>
      </w:r>
      <w:r>
        <w:rPr>
          <w:rFonts w:ascii="Arial" w:hAnsi="Arial" w:cs="Arial"/>
          <w:bCs/>
        </w:rPr>
        <w:t>,</w:t>
      </w:r>
      <w:r w:rsidRPr="00414077">
        <w:rPr>
          <w:rFonts w:ascii="Arial" w:hAnsi="Arial" w:cs="Arial"/>
          <w:bCs/>
        </w:rPr>
        <w:t xml:space="preserve"> a Városüzemeltetési Osztály vezetője</w:t>
      </w:r>
    </w:p>
    <w:p w14:paraId="25C0DBF2" w14:textId="77777777" w:rsidR="000B440A" w:rsidRPr="00414077" w:rsidRDefault="000B440A" w:rsidP="000B440A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Dr. </w:t>
      </w:r>
      <w:proofErr w:type="spellStart"/>
      <w:r>
        <w:rPr>
          <w:rFonts w:ascii="Arial" w:hAnsi="Arial" w:cs="Arial"/>
          <w:bCs/>
        </w:rPr>
        <w:t>Bencsics</w:t>
      </w:r>
      <w:proofErr w:type="spellEnd"/>
      <w:r>
        <w:rPr>
          <w:rFonts w:ascii="Arial" w:hAnsi="Arial" w:cs="Arial"/>
          <w:bCs/>
        </w:rPr>
        <w:t xml:space="preserve"> Enikő, az Egészségügyi és Közszolgálati Osztály vezetője</w:t>
      </w:r>
      <w:r w:rsidRPr="00414077">
        <w:rPr>
          <w:rFonts w:ascii="Arial" w:hAnsi="Arial" w:cs="Arial"/>
          <w:bCs/>
        </w:rPr>
        <w:t>)</w:t>
      </w:r>
    </w:p>
    <w:p w14:paraId="30000A15" w14:textId="77777777" w:rsidR="000B440A" w:rsidRDefault="000B440A" w:rsidP="000B440A">
      <w:pPr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0C8F8F30" w14:textId="77777777" w:rsidR="000B440A" w:rsidRDefault="000B440A" w:rsidP="000B440A">
      <w:pPr>
        <w:jc w:val="both"/>
        <w:rPr>
          <w:rFonts w:ascii="Arial" w:hAnsi="Arial" w:cs="Arial"/>
          <w:bCs/>
          <w:color w:val="000000"/>
        </w:rPr>
      </w:pPr>
      <w:r w:rsidRPr="00C973AC">
        <w:rPr>
          <w:rFonts w:ascii="Arial" w:hAnsi="Arial" w:cs="Arial"/>
          <w:b/>
          <w:bCs/>
          <w:color w:val="000000"/>
          <w:u w:val="single"/>
        </w:rPr>
        <w:t>Határidő:</w:t>
      </w:r>
      <w:r w:rsidRPr="00C973AC">
        <w:rPr>
          <w:rFonts w:ascii="Arial" w:hAnsi="Arial" w:cs="Arial"/>
          <w:bCs/>
          <w:color w:val="000000"/>
        </w:rPr>
        <w:t xml:space="preserve"> </w:t>
      </w:r>
      <w:r w:rsidRPr="00C973AC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1. pont: a pályázat benyújtásakor</w:t>
      </w:r>
    </w:p>
    <w:p w14:paraId="7A74E9D1" w14:textId="77777777" w:rsidR="000B440A" w:rsidRDefault="000B440A" w:rsidP="000B440A">
      <w:pPr>
        <w:ind w:left="708" w:firstLine="7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2. pont: nyertes pályázat esetén, a soron következő Közgyűlés</w:t>
      </w:r>
    </w:p>
    <w:p w14:paraId="723AFEC5" w14:textId="77777777" w:rsidR="000B440A" w:rsidRDefault="000B440A" w:rsidP="000B440A">
      <w:pPr>
        <w:ind w:left="708" w:firstLine="708"/>
        <w:jc w:val="both"/>
        <w:rPr>
          <w:rFonts w:ascii="Arial" w:hAnsi="Arial" w:cs="Arial"/>
          <w:bCs/>
          <w:color w:val="000000"/>
        </w:rPr>
      </w:pPr>
    </w:p>
    <w:p w14:paraId="2F84CCB0" w14:textId="77777777" w:rsidR="00C637CC" w:rsidRDefault="00C637CC" w:rsidP="000B440A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54EF30EF" w14:textId="323EA5D2" w:rsidR="00C637CC" w:rsidRPr="00C637CC" w:rsidRDefault="00A72784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114</w:t>
      </w:r>
      <w:r w:rsidR="00C637CC" w:rsidRPr="00C637CC">
        <w:rPr>
          <w:rFonts w:ascii="Arial" w:hAnsi="Arial" w:cs="Arial"/>
          <w:b/>
          <w:u w:val="single"/>
        </w:rPr>
        <w:t>/2016.(IV.20.) Kgy. sz. határozat</w:t>
      </w:r>
    </w:p>
    <w:p w14:paraId="14AD3C4E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39851C1E" w14:textId="77777777" w:rsidR="000B440A" w:rsidRPr="00684446" w:rsidRDefault="000B440A" w:rsidP="000B440A">
      <w:pPr>
        <w:suppressAutoHyphens/>
        <w:spacing w:after="120"/>
        <w:jc w:val="both"/>
        <w:rPr>
          <w:rFonts w:ascii="Arial" w:hAnsi="Arial" w:cs="Arial"/>
        </w:rPr>
      </w:pPr>
      <w:r w:rsidRPr="00684446">
        <w:rPr>
          <w:rFonts w:ascii="Arial" w:hAnsi="Arial" w:cs="Arial"/>
        </w:rPr>
        <w:t>Szombathely Megyei Jogú Város Közgyűlése a</w:t>
      </w:r>
      <w:r w:rsidRPr="00684446">
        <w:rPr>
          <w:rFonts w:ascii="Arial" w:hAnsi="Arial" w:cs="Arial"/>
          <w:color w:val="000000"/>
        </w:rPr>
        <w:t xml:space="preserve"> „</w:t>
      </w:r>
      <w:r w:rsidRPr="00684446">
        <w:rPr>
          <w:rFonts w:ascii="Arial" w:hAnsi="Arial" w:cs="Arial"/>
        </w:rPr>
        <w:t>Javaslat a Szent Márton szellemiségével összefüggő nemzetközi projektekben való részvétellel kapcsolatos döntések meghozatalára”</w:t>
      </w:r>
      <w:r w:rsidRPr="00684446">
        <w:rPr>
          <w:rFonts w:ascii="Arial" w:eastAsia="Calibri" w:hAnsi="Arial" w:cs="Arial"/>
          <w:color w:val="000000"/>
        </w:rPr>
        <w:t xml:space="preserve"> </w:t>
      </w:r>
      <w:r w:rsidRPr="00684446">
        <w:rPr>
          <w:rFonts w:ascii="Arial" w:hAnsi="Arial" w:cs="Arial"/>
        </w:rPr>
        <w:t>című előterjesztést megtár</w:t>
      </w:r>
      <w:r>
        <w:rPr>
          <w:rFonts w:ascii="Arial" w:hAnsi="Arial" w:cs="Arial"/>
        </w:rPr>
        <w:t>gyalta, és a következő döntés</w:t>
      </w:r>
      <w:r w:rsidRPr="00684446">
        <w:rPr>
          <w:rFonts w:ascii="Arial" w:hAnsi="Arial" w:cs="Arial"/>
        </w:rPr>
        <w:t>t hozta:</w:t>
      </w:r>
    </w:p>
    <w:p w14:paraId="42946F75" w14:textId="77777777" w:rsidR="000B440A" w:rsidRPr="00684446" w:rsidRDefault="000B440A" w:rsidP="000B440A">
      <w:pPr>
        <w:jc w:val="both"/>
        <w:rPr>
          <w:rFonts w:ascii="Arial" w:hAnsi="Arial" w:cs="Arial"/>
        </w:rPr>
      </w:pPr>
    </w:p>
    <w:p w14:paraId="5384BD0F" w14:textId="77777777" w:rsidR="000B440A" w:rsidRDefault="000B440A" w:rsidP="000B440A">
      <w:pPr>
        <w:pStyle w:val="Listaszerbekezds"/>
        <w:ind w:left="0"/>
        <w:jc w:val="both"/>
        <w:rPr>
          <w:rFonts w:ascii="Arial" w:hAnsi="Arial" w:cs="Arial"/>
        </w:rPr>
      </w:pPr>
      <w:r w:rsidRPr="00833374">
        <w:rPr>
          <w:rFonts w:ascii="Arial" w:hAnsi="Arial" w:cs="Arial"/>
        </w:rPr>
        <w:t>Szombathely Megyei Jogú Város</w:t>
      </w:r>
      <w:r>
        <w:rPr>
          <w:rFonts w:ascii="Arial" w:hAnsi="Arial" w:cs="Arial"/>
        </w:rPr>
        <w:t xml:space="preserve"> Közgyűlése felkéri a polgármestert, hogy a „2014-2020 évekre szóló projektek előkészítése” sor terhére gondoskodjon a Szent Márton emlékének ápolásával kapcsolatos nemzetközi projektek előkészítésére, pályázatok megírására és benyújtására vonatkozó szakértői szolgáltatás, tanulmány beszerzéséről.  </w:t>
      </w:r>
    </w:p>
    <w:p w14:paraId="5F5962D6" w14:textId="7099FEE6" w:rsidR="000B440A" w:rsidRPr="008E7D07" w:rsidRDefault="000B440A" w:rsidP="000B440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8E7D07">
        <w:rPr>
          <w:rFonts w:ascii="Arial" w:hAnsi="Arial" w:cs="Arial"/>
        </w:rPr>
        <w:t xml:space="preserve"> </w:t>
      </w:r>
    </w:p>
    <w:p w14:paraId="03318DD4" w14:textId="77777777" w:rsidR="000B440A" w:rsidRPr="008E7D07" w:rsidRDefault="000B440A" w:rsidP="000B440A">
      <w:pPr>
        <w:ind w:left="705" w:hanging="705"/>
        <w:jc w:val="both"/>
        <w:rPr>
          <w:rFonts w:ascii="Arial" w:hAnsi="Arial" w:cs="Arial"/>
          <w:bCs/>
        </w:rPr>
      </w:pPr>
      <w:r w:rsidRPr="008E7D07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  <w:b/>
          <w:u w:val="single"/>
        </w:rPr>
        <w:t>ök</w:t>
      </w:r>
      <w:r w:rsidRPr="008E7D07">
        <w:rPr>
          <w:rFonts w:ascii="Arial" w:hAnsi="Arial" w:cs="Arial"/>
          <w:b/>
          <w:u w:val="single"/>
        </w:rPr>
        <w:t>:</w:t>
      </w:r>
      <w:r w:rsidRPr="008E7D07">
        <w:rPr>
          <w:rFonts w:ascii="Arial" w:hAnsi="Arial" w:cs="Arial"/>
          <w:bCs/>
        </w:rPr>
        <w:tab/>
        <w:t>Dr. Puskás Tivadar, polgármester</w:t>
      </w:r>
    </w:p>
    <w:p w14:paraId="1F1AA894" w14:textId="77777777" w:rsidR="000B440A" w:rsidRDefault="000B440A" w:rsidP="000B440A">
      <w:pPr>
        <w:ind w:left="705" w:hanging="705"/>
        <w:jc w:val="both"/>
        <w:rPr>
          <w:rFonts w:ascii="Arial" w:hAnsi="Arial" w:cs="Arial"/>
          <w:bCs/>
        </w:rPr>
      </w:pPr>
      <w:r w:rsidRPr="008E7D07">
        <w:rPr>
          <w:rFonts w:ascii="Arial" w:hAnsi="Arial" w:cs="Arial"/>
        </w:rPr>
        <w:tab/>
      </w:r>
      <w:r w:rsidRPr="008E7D07">
        <w:rPr>
          <w:rFonts w:ascii="Arial" w:hAnsi="Arial" w:cs="Arial"/>
        </w:rPr>
        <w:tab/>
      </w:r>
      <w:r w:rsidRPr="008E7D07">
        <w:rPr>
          <w:rFonts w:ascii="Arial" w:hAnsi="Arial" w:cs="Arial"/>
        </w:rPr>
        <w:tab/>
      </w:r>
      <w:r>
        <w:rPr>
          <w:rFonts w:ascii="Arial" w:hAnsi="Arial" w:cs="Arial"/>
          <w:bCs/>
        </w:rPr>
        <w:t>Illés Károly</w:t>
      </w:r>
      <w:r w:rsidRPr="008E7D07">
        <w:rPr>
          <w:rFonts w:ascii="Arial" w:hAnsi="Arial" w:cs="Arial"/>
          <w:bCs/>
        </w:rPr>
        <w:t>, alpolgármester</w:t>
      </w:r>
    </w:p>
    <w:p w14:paraId="7A30533A" w14:textId="30D028A0" w:rsidR="000B440A" w:rsidRDefault="000B440A" w:rsidP="000B440A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Dr. Károlyi Ákos</w:t>
      </w:r>
      <w:r>
        <w:rPr>
          <w:rFonts w:ascii="Arial" w:hAnsi="Arial" w:cs="Arial"/>
          <w:bCs/>
        </w:rPr>
        <w:t>, jegyző</w:t>
      </w:r>
    </w:p>
    <w:p w14:paraId="2AF5C817" w14:textId="77777777" w:rsidR="000B440A" w:rsidRDefault="000B440A" w:rsidP="000B440A">
      <w:pPr>
        <w:ind w:left="1414" w:firstLine="4"/>
        <w:jc w:val="both"/>
        <w:rPr>
          <w:rFonts w:ascii="Arial" w:hAnsi="Arial" w:cs="Arial"/>
          <w:bCs/>
        </w:rPr>
      </w:pPr>
      <w:r w:rsidRPr="00575A0F">
        <w:rPr>
          <w:rFonts w:ascii="Arial" w:hAnsi="Arial" w:cs="Arial"/>
          <w:bCs/>
        </w:rPr>
        <w:t>(A végrehajtás előkészítéséért:</w:t>
      </w:r>
    </w:p>
    <w:p w14:paraId="3209E31D" w14:textId="77777777" w:rsidR="000B440A" w:rsidRDefault="000B440A" w:rsidP="000B440A">
      <w:pPr>
        <w:ind w:left="1414" w:firstLine="4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Stéger</w:t>
      </w:r>
      <w:proofErr w:type="spellEnd"/>
      <w:r>
        <w:rPr>
          <w:rFonts w:ascii="Arial" w:hAnsi="Arial" w:cs="Arial"/>
          <w:bCs/>
        </w:rPr>
        <w:t xml:space="preserve"> Gábor, a Költségvetési és Adó Osztály vezetője</w:t>
      </w:r>
    </w:p>
    <w:p w14:paraId="405A9153" w14:textId="77777777" w:rsidR="000B440A" w:rsidRPr="008E7D07" w:rsidRDefault="000B440A" w:rsidP="000B440A">
      <w:pPr>
        <w:ind w:left="1414" w:firstLine="4"/>
        <w:jc w:val="both"/>
        <w:rPr>
          <w:rFonts w:ascii="Arial" w:hAnsi="Arial" w:cs="Arial"/>
          <w:bCs/>
        </w:rPr>
      </w:pPr>
      <w:r w:rsidRPr="00575A0F">
        <w:rPr>
          <w:rFonts w:ascii="Arial" w:hAnsi="Arial" w:cs="Arial"/>
          <w:bCs/>
        </w:rPr>
        <w:t>Szakál</w:t>
      </w:r>
      <w:r>
        <w:rPr>
          <w:rFonts w:ascii="Arial" w:hAnsi="Arial" w:cs="Arial"/>
          <w:bCs/>
        </w:rPr>
        <w:t xml:space="preserve">y Szabolcs, Városfejlesztési </w:t>
      </w:r>
      <w:r w:rsidRPr="00575A0F">
        <w:rPr>
          <w:rFonts w:ascii="Arial" w:hAnsi="Arial" w:cs="Arial"/>
          <w:bCs/>
        </w:rPr>
        <w:t>Kabinet vezetője)</w:t>
      </w:r>
    </w:p>
    <w:p w14:paraId="6D85E30F" w14:textId="77777777" w:rsidR="000B440A" w:rsidRDefault="000B440A" w:rsidP="000B440A">
      <w:pPr>
        <w:ind w:left="1414" w:firstLine="4"/>
        <w:jc w:val="both"/>
        <w:rPr>
          <w:rFonts w:ascii="Arial" w:hAnsi="Arial" w:cs="Arial"/>
          <w:bCs/>
        </w:rPr>
      </w:pPr>
    </w:p>
    <w:p w14:paraId="4464A259" w14:textId="77777777" w:rsidR="000B440A" w:rsidRPr="008E7D07" w:rsidRDefault="000B440A" w:rsidP="000B440A">
      <w:pPr>
        <w:ind w:left="1414" w:firstLine="4"/>
        <w:jc w:val="both"/>
        <w:rPr>
          <w:rFonts w:ascii="Arial" w:hAnsi="Arial" w:cs="Arial"/>
          <w:bCs/>
        </w:rPr>
      </w:pPr>
    </w:p>
    <w:p w14:paraId="63B4F963" w14:textId="77777777" w:rsidR="000B440A" w:rsidRDefault="000B440A" w:rsidP="000B440A">
      <w:pPr>
        <w:ind w:left="1410" w:hanging="1410"/>
        <w:jc w:val="both"/>
        <w:rPr>
          <w:rFonts w:ascii="Arial" w:hAnsi="Arial" w:cs="Arial"/>
          <w:bCs/>
        </w:rPr>
      </w:pPr>
      <w:r w:rsidRPr="007C4468">
        <w:rPr>
          <w:rFonts w:ascii="Arial" w:hAnsi="Arial" w:cs="Arial"/>
          <w:b/>
          <w:bCs/>
          <w:u w:val="single"/>
        </w:rPr>
        <w:t>Határidő:</w:t>
      </w:r>
      <w:r w:rsidRPr="007C4468">
        <w:rPr>
          <w:rFonts w:ascii="Arial" w:hAnsi="Arial" w:cs="Arial"/>
          <w:bCs/>
        </w:rPr>
        <w:t xml:space="preserve"> </w:t>
      </w:r>
      <w:r w:rsidRPr="007C446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azonnal</w:t>
      </w:r>
    </w:p>
    <w:p w14:paraId="77352E4B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3345E42A" w14:textId="77777777" w:rsidR="00C637CC" w:rsidRDefault="00C637CC" w:rsidP="000B440A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3F3E4B30" w14:textId="5B9A6332" w:rsidR="00C637CC" w:rsidRPr="00C637CC" w:rsidRDefault="00A72784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115</w:t>
      </w:r>
      <w:r w:rsidR="00C637CC" w:rsidRPr="00C637CC">
        <w:rPr>
          <w:rFonts w:ascii="Arial" w:hAnsi="Arial" w:cs="Arial"/>
          <w:b/>
          <w:u w:val="single"/>
        </w:rPr>
        <w:t>/2016.(IV.20.) Kgy. sz. határozat</w:t>
      </w:r>
    </w:p>
    <w:p w14:paraId="53D73718" w14:textId="77777777" w:rsidR="00C637CC" w:rsidRDefault="00C637CC" w:rsidP="000B440A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5D6FE26E" w14:textId="77777777" w:rsidR="000B440A" w:rsidRPr="00382BBC" w:rsidRDefault="000B440A" w:rsidP="000B440A">
      <w:pPr>
        <w:jc w:val="both"/>
        <w:rPr>
          <w:rFonts w:ascii="Arial" w:hAnsi="Arial" w:cs="Arial"/>
        </w:rPr>
      </w:pPr>
      <w:r w:rsidRPr="00833374">
        <w:rPr>
          <w:rFonts w:ascii="Arial" w:hAnsi="Arial" w:cs="Arial"/>
        </w:rPr>
        <w:t xml:space="preserve">Szombathely Megyei Jogú Város </w:t>
      </w:r>
      <w:r w:rsidRPr="00382BBC">
        <w:rPr>
          <w:rFonts w:ascii="Arial" w:hAnsi="Arial" w:cs="Arial"/>
        </w:rPr>
        <w:t>Közgyűlése a</w:t>
      </w:r>
      <w:r w:rsidRPr="00382BB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„</w:t>
      </w:r>
      <w:r w:rsidRPr="00382BBC">
        <w:rPr>
          <w:rFonts w:ascii="Arial" w:eastAsia="Calibri" w:hAnsi="Arial" w:cs="Arial"/>
          <w:color w:val="000000"/>
        </w:rPr>
        <w:t>Javaslat Közösségi szinten irányított városi helyi fejlesztések (CLLD) megvalósítására irányuló helyi akciócsoport megalakításával kapcsolatos döntések meghozatalára</w:t>
      </w:r>
      <w:r>
        <w:rPr>
          <w:rFonts w:ascii="Arial" w:eastAsia="Calibri" w:hAnsi="Arial" w:cs="Arial"/>
          <w:color w:val="000000"/>
        </w:rPr>
        <w:t xml:space="preserve">” </w:t>
      </w:r>
      <w:r w:rsidRPr="00382BBC">
        <w:rPr>
          <w:rFonts w:ascii="Arial" w:hAnsi="Arial" w:cs="Arial"/>
        </w:rPr>
        <w:t>című előterjesztést megtárgyalta, és a következő döntéseket hozta:</w:t>
      </w:r>
    </w:p>
    <w:p w14:paraId="284E8502" w14:textId="77777777" w:rsidR="000B440A" w:rsidRPr="00382BBC" w:rsidRDefault="000B440A" w:rsidP="000B440A">
      <w:pPr>
        <w:jc w:val="both"/>
        <w:rPr>
          <w:rFonts w:ascii="Arial" w:hAnsi="Arial" w:cs="Arial"/>
        </w:rPr>
      </w:pPr>
    </w:p>
    <w:p w14:paraId="6751588B" w14:textId="77777777" w:rsidR="000B440A" w:rsidRDefault="000B440A" w:rsidP="007547A6">
      <w:pPr>
        <w:pStyle w:val="Listaszerbekezds"/>
        <w:numPr>
          <w:ilvl w:val="0"/>
          <w:numId w:val="1"/>
        </w:num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helyi akciócsoport konzorcium formában történő létrehozását támogatja. </w:t>
      </w:r>
    </w:p>
    <w:p w14:paraId="36BEBCE4" w14:textId="77777777" w:rsidR="000B440A" w:rsidRDefault="000B440A" w:rsidP="000B440A">
      <w:pPr>
        <w:pStyle w:val="Listaszerbekezds"/>
        <w:ind w:left="567"/>
        <w:jc w:val="both"/>
        <w:rPr>
          <w:rFonts w:ascii="Arial" w:hAnsi="Arial" w:cs="Arial"/>
        </w:rPr>
      </w:pPr>
    </w:p>
    <w:p w14:paraId="4E613BFD" w14:textId="77777777" w:rsidR="000B440A" w:rsidRPr="0001313F" w:rsidRDefault="000B440A" w:rsidP="007547A6">
      <w:pPr>
        <w:pStyle w:val="Listaszerbekezds"/>
        <w:numPr>
          <w:ilvl w:val="0"/>
          <w:numId w:val="1"/>
        </w:num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polgármestert, hogy a helyi akciócsoport regisztrációja érdekében szükséges intézkedéseket tegye meg, és a regisztrációhoz szükséges konzorciumi javaslatot terjessze a </w:t>
      </w:r>
      <w:r w:rsidRPr="009B59FA">
        <w:rPr>
          <w:rFonts w:ascii="Arial" w:hAnsi="Arial" w:cs="Arial"/>
        </w:rPr>
        <w:t>Gazdasági és Városstratégiai Bizottság</w:t>
      </w:r>
      <w:r>
        <w:rPr>
          <w:rFonts w:ascii="Arial" w:hAnsi="Arial" w:cs="Arial"/>
        </w:rPr>
        <w:t xml:space="preserve"> elé elfogadásra.</w:t>
      </w:r>
    </w:p>
    <w:p w14:paraId="0347257E" w14:textId="77777777" w:rsidR="000B440A" w:rsidRPr="0001313F" w:rsidRDefault="000B440A" w:rsidP="000B440A">
      <w:pPr>
        <w:pStyle w:val="Listaszerbekezds"/>
        <w:ind w:left="567"/>
        <w:jc w:val="both"/>
        <w:rPr>
          <w:rFonts w:ascii="Arial" w:hAnsi="Arial" w:cs="Arial"/>
        </w:rPr>
      </w:pPr>
    </w:p>
    <w:p w14:paraId="5B75F850" w14:textId="77777777" w:rsidR="000B440A" w:rsidRDefault="000B440A" w:rsidP="007547A6">
      <w:pPr>
        <w:pStyle w:val="Listaszerbekezds"/>
        <w:numPr>
          <w:ilvl w:val="0"/>
          <w:numId w:val="1"/>
        </w:num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</w:t>
      </w:r>
      <w:r w:rsidRPr="009B59FA">
        <w:rPr>
          <w:rFonts w:ascii="Arial" w:hAnsi="Arial" w:cs="Arial"/>
        </w:rPr>
        <w:t xml:space="preserve"> a Gazdasági és Városstratégiai Bizottság</w:t>
      </w:r>
      <w:r>
        <w:rPr>
          <w:rFonts w:ascii="Arial" w:hAnsi="Arial" w:cs="Arial"/>
        </w:rPr>
        <w:t>ot</w:t>
      </w:r>
      <w:r w:rsidRPr="009B59FA">
        <w:rPr>
          <w:rFonts w:ascii="Arial" w:hAnsi="Arial" w:cs="Arial"/>
        </w:rPr>
        <w:t xml:space="preserve">, hogy </w:t>
      </w:r>
      <w:r>
        <w:rPr>
          <w:rFonts w:ascii="Arial" w:hAnsi="Arial" w:cs="Arial"/>
        </w:rPr>
        <w:t>a helyi akciócsoport regisztrációra irányuló kérelmét hagyja jóvá.</w:t>
      </w:r>
    </w:p>
    <w:p w14:paraId="57C3EEFA" w14:textId="77777777" w:rsidR="000B440A" w:rsidRPr="007B11EA" w:rsidRDefault="000B440A" w:rsidP="000B440A">
      <w:pPr>
        <w:pStyle w:val="Listaszerbekezds"/>
        <w:rPr>
          <w:rFonts w:ascii="Arial" w:hAnsi="Arial" w:cs="Arial"/>
        </w:rPr>
      </w:pPr>
    </w:p>
    <w:p w14:paraId="0FEE4FE9" w14:textId="4D32D551" w:rsidR="000B440A" w:rsidRPr="000B440A" w:rsidRDefault="000B440A" w:rsidP="007547A6">
      <w:pPr>
        <w:pStyle w:val="Listaszerbekezds"/>
        <w:numPr>
          <w:ilvl w:val="0"/>
          <w:numId w:val="1"/>
        </w:num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felhatalmazza a polgármestert a 3. pont szerint jóváhagyott regisztráció elvégzésére. </w:t>
      </w:r>
    </w:p>
    <w:p w14:paraId="447C4E0C" w14:textId="77777777" w:rsidR="000B440A" w:rsidRPr="008E7D07" w:rsidRDefault="000B440A" w:rsidP="000B440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8E7D07">
        <w:rPr>
          <w:rFonts w:ascii="Arial" w:hAnsi="Arial" w:cs="Arial"/>
        </w:rPr>
        <w:tab/>
        <w:t xml:space="preserve"> </w:t>
      </w:r>
    </w:p>
    <w:p w14:paraId="6FCB093C" w14:textId="77777777" w:rsidR="000B440A" w:rsidRPr="008E7D07" w:rsidRDefault="000B440A" w:rsidP="000B440A">
      <w:pPr>
        <w:ind w:left="705" w:hanging="705"/>
        <w:jc w:val="both"/>
        <w:rPr>
          <w:rFonts w:ascii="Arial" w:hAnsi="Arial" w:cs="Arial"/>
          <w:bCs/>
        </w:rPr>
      </w:pPr>
      <w:r w:rsidRPr="008E7D07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  <w:b/>
          <w:u w:val="single"/>
        </w:rPr>
        <w:t>ök</w:t>
      </w:r>
      <w:r w:rsidRPr="008E7D07">
        <w:rPr>
          <w:rFonts w:ascii="Arial" w:hAnsi="Arial" w:cs="Arial"/>
          <w:b/>
          <w:u w:val="single"/>
        </w:rPr>
        <w:t>:</w:t>
      </w:r>
      <w:r w:rsidRPr="008E7D07">
        <w:rPr>
          <w:rFonts w:ascii="Arial" w:hAnsi="Arial" w:cs="Arial"/>
          <w:bCs/>
        </w:rPr>
        <w:tab/>
        <w:t>Dr. Puskás Tivadar, polgármester</w:t>
      </w:r>
    </w:p>
    <w:p w14:paraId="5B2E2BB2" w14:textId="77777777" w:rsidR="000B440A" w:rsidRDefault="000B440A" w:rsidP="000B440A">
      <w:pPr>
        <w:ind w:left="705" w:hanging="705"/>
        <w:jc w:val="both"/>
        <w:rPr>
          <w:rFonts w:ascii="Arial" w:hAnsi="Arial" w:cs="Arial"/>
          <w:bCs/>
        </w:rPr>
      </w:pPr>
      <w:r w:rsidRPr="008E7D07">
        <w:rPr>
          <w:rFonts w:ascii="Arial" w:hAnsi="Arial" w:cs="Arial"/>
        </w:rPr>
        <w:lastRenderedPageBreak/>
        <w:tab/>
      </w:r>
      <w:r w:rsidRPr="008E7D07">
        <w:rPr>
          <w:rFonts w:ascii="Arial" w:hAnsi="Arial" w:cs="Arial"/>
        </w:rPr>
        <w:tab/>
      </w:r>
      <w:r w:rsidRPr="008E7D07">
        <w:rPr>
          <w:rFonts w:ascii="Arial" w:hAnsi="Arial" w:cs="Arial"/>
        </w:rPr>
        <w:tab/>
      </w:r>
      <w:r>
        <w:rPr>
          <w:rFonts w:ascii="Arial" w:hAnsi="Arial" w:cs="Arial"/>
          <w:bCs/>
        </w:rPr>
        <w:t>Illés Károly</w:t>
      </w:r>
      <w:r w:rsidRPr="008E7D07">
        <w:rPr>
          <w:rFonts w:ascii="Arial" w:hAnsi="Arial" w:cs="Arial"/>
          <w:bCs/>
        </w:rPr>
        <w:t>, alpolgármester</w:t>
      </w:r>
    </w:p>
    <w:p w14:paraId="79B71B89" w14:textId="322E60F7" w:rsidR="000B440A" w:rsidRDefault="000B440A" w:rsidP="000B440A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Dr. Károlyi Ákos</w:t>
      </w:r>
      <w:r>
        <w:rPr>
          <w:rFonts w:ascii="Arial" w:hAnsi="Arial" w:cs="Arial"/>
          <w:bCs/>
        </w:rPr>
        <w:t>, jegyző</w:t>
      </w:r>
    </w:p>
    <w:p w14:paraId="00A85DF2" w14:textId="77777777" w:rsidR="000B440A" w:rsidRPr="00575A0F" w:rsidRDefault="000B440A" w:rsidP="000B440A">
      <w:pPr>
        <w:ind w:left="1414" w:firstLine="4"/>
        <w:jc w:val="both"/>
        <w:rPr>
          <w:rFonts w:ascii="Arial" w:hAnsi="Arial" w:cs="Arial"/>
          <w:bCs/>
        </w:rPr>
      </w:pPr>
      <w:r w:rsidRPr="00575A0F">
        <w:rPr>
          <w:rFonts w:ascii="Arial" w:hAnsi="Arial" w:cs="Arial"/>
          <w:bCs/>
        </w:rPr>
        <w:t>(A végrehajtás előkészítéséért:</w:t>
      </w:r>
    </w:p>
    <w:p w14:paraId="6B5DA4C8" w14:textId="384AA3B8" w:rsidR="000B440A" w:rsidRDefault="000B440A" w:rsidP="000B440A">
      <w:pPr>
        <w:ind w:left="1414" w:firstLine="4"/>
        <w:jc w:val="both"/>
        <w:rPr>
          <w:rFonts w:ascii="Arial" w:hAnsi="Arial" w:cs="Arial"/>
          <w:bCs/>
        </w:rPr>
      </w:pPr>
      <w:r w:rsidRPr="00575A0F">
        <w:rPr>
          <w:rFonts w:ascii="Arial" w:hAnsi="Arial" w:cs="Arial"/>
          <w:bCs/>
        </w:rPr>
        <w:t>Szakály Szabol</w:t>
      </w:r>
      <w:r>
        <w:rPr>
          <w:rFonts w:ascii="Arial" w:hAnsi="Arial" w:cs="Arial"/>
          <w:bCs/>
        </w:rPr>
        <w:t xml:space="preserve">cs, Városfejlesztési </w:t>
      </w:r>
      <w:r w:rsidRPr="00575A0F">
        <w:rPr>
          <w:rFonts w:ascii="Arial" w:hAnsi="Arial" w:cs="Arial"/>
          <w:bCs/>
        </w:rPr>
        <w:t>Kabinet vezetője)</w:t>
      </w:r>
    </w:p>
    <w:p w14:paraId="2277A855" w14:textId="77777777" w:rsidR="000B440A" w:rsidRPr="008E7D07" w:rsidRDefault="000B440A" w:rsidP="000B440A">
      <w:pPr>
        <w:jc w:val="both"/>
        <w:rPr>
          <w:rFonts w:ascii="Arial" w:hAnsi="Arial" w:cs="Arial"/>
          <w:bCs/>
        </w:rPr>
      </w:pPr>
    </w:p>
    <w:p w14:paraId="028788AB" w14:textId="77777777" w:rsidR="000B440A" w:rsidRPr="00575A0F" w:rsidRDefault="000B440A" w:rsidP="000B440A">
      <w:pPr>
        <w:ind w:left="1410" w:hanging="1410"/>
        <w:jc w:val="both"/>
        <w:rPr>
          <w:rFonts w:ascii="Arial" w:hAnsi="Arial" w:cs="Arial"/>
          <w:bCs/>
        </w:rPr>
      </w:pPr>
      <w:r w:rsidRPr="007C4468">
        <w:rPr>
          <w:rFonts w:ascii="Arial" w:hAnsi="Arial" w:cs="Arial"/>
          <w:b/>
          <w:bCs/>
          <w:u w:val="single"/>
        </w:rPr>
        <w:t>Határidő:</w:t>
      </w:r>
      <w:r w:rsidRPr="007C4468">
        <w:rPr>
          <w:rFonts w:ascii="Arial" w:hAnsi="Arial" w:cs="Arial"/>
          <w:bCs/>
        </w:rPr>
        <w:t xml:space="preserve"> </w:t>
      </w:r>
      <w:r w:rsidRPr="007C4468">
        <w:rPr>
          <w:rFonts w:ascii="Arial" w:hAnsi="Arial" w:cs="Arial"/>
          <w:bCs/>
        </w:rPr>
        <w:tab/>
      </w:r>
      <w:r w:rsidRPr="00575A0F">
        <w:rPr>
          <w:rFonts w:ascii="Arial" w:hAnsi="Arial" w:cs="Arial"/>
          <w:bCs/>
        </w:rPr>
        <w:t>1.</w:t>
      </w:r>
      <w:r>
        <w:rPr>
          <w:rFonts w:ascii="Arial" w:hAnsi="Arial" w:cs="Arial"/>
          <w:bCs/>
        </w:rPr>
        <w:t xml:space="preserve"> és 2.</w:t>
      </w:r>
      <w:r w:rsidRPr="00575A0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Pr="00575A0F">
        <w:rPr>
          <w:rFonts w:ascii="Arial" w:hAnsi="Arial" w:cs="Arial"/>
          <w:bCs/>
        </w:rPr>
        <w:t>pont:</w:t>
      </w:r>
      <w:r>
        <w:rPr>
          <w:rFonts w:ascii="Arial" w:hAnsi="Arial" w:cs="Arial"/>
          <w:bCs/>
        </w:rPr>
        <w:t xml:space="preserve">  azonnal </w:t>
      </w:r>
    </w:p>
    <w:p w14:paraId="2492ACEA" w14:textId="77777777" w:rsidR="000B440A" w:rsidRPr="007B11EA" w:rsidRDefault="000B440A" w:rsidP="007E74E9">
      <w:pPr>
        <w:pStyle w:val="Listaszerbekezds"/>
        <w:numPr>
          <w:ilvl w:val="0"/>
          <w:numId w:val="15"/>
        </w:numPr>
        <w:ind w:left="184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pont: a </w:t>
      </w:r>
      <w:r w:rsidRPr="009B59FA">
        <w:rPr>
          <w:rFonts w:ascii="Arial" w:hAnsi="Arial" w:cs="Arial"/>
        </w:rPr>
        <w:t>Gazdasági és Városstratégiai Bizottság</w:t>
      </w:r>
      <w:r>
        <w:rPr>
          <w:rFonts w:ascii="Arial" w:hAnsi="Arial" w:cs="Arial"/>
        </w:rPr>
        <w:t xml:space="preserve"> 2016. májusi ülése</w:t>
      </w:r>
    </w:p>
    <w:p w14:paraId="2A00479B" w14:textId="77777777" w:rsidR="000B440A" w:rsidRPr="007B11EA" w:rsidRDefault="000B440A" w:rsidP="007E74E9">
      <w:pPr>
        <w:pStyle w:val="Listaszerbekezds"/>
        <w:numPr>
          <w:ilvl w:val="0"/>
          <w:numId w:val="15"/>
        </w:numPr>
        <w:ind w:left="1843"/>
        <w:jc w:val="both"/>
        <w:rPr>
          <w:rFonts w:ascii="Arial" w:hAnsi="Arial" w:cs="Arial"/>
          <w:bCs/>
        </w:rPr>
      </w:pPr>
      <w:r w:rsidRPr="007B11EA">
        <w:rPr>
          <w:rFonts w:ascii="Arial" w:hAnsi="Arial" w:cs="Arial"/>
        </w:rPr>
        <w:t xml:space="preserve">pont. </w:t>
      </w:r>
      <w:r w:rsidRPr="007B11EA">
        <w:rPr>
          <w:rFonts w:ascii="Arial" w:hAnsi="Arial" w:cs="Arial"/>
          <w:bCs/>
        </w:rPr>
        <w:t>2016. május 31.</w:t>
      </w:r>
    </w:p>
    <w:p w14:paraId="02697894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2343659D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25833C34" w14:textId="77777777" w:rsidR="00C637CC" w:rsidRDefault="00C637CC" w:rsidP="000B440A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1CCC8DD1" w14:textId="350D8F21" w:rsidR="00C637CC" w:rsidRPr="00C637CC" w:rsidRDefault="00E121F2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116</w:t>
      </w:r>
      <w:r w:rsidR="00C637CC" w:rsidRPr="00C637CC">
        <w:rPr>
          <w:rFonts w:ascii="Arial" w:hAnsi="Arial" w:cs="Arial"/>
          <w:b/>
          <w:u w:val="single"/>
        </w:rPr>
        <w:t>/2016.(IV.20.) Kgy. sz. határozat</w:t>
      </w:r>
    </w:p>
    <w:p w14:paraId="36A96D22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62A23E24" w14:textId="77777777" w:rsidR="000B440A" w:rsidRPr="000149A4" w:rsidRDefault="000B440A" w:rsidP="007E74E9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0149A4">
        <w:rPr>
          <w:rFonts w:ascii="Arial" w:hAnsi="Arial" w:cs="Arial"/>
        </w:rPr>
        <w:t>Szombathely Megyei Jogú Város Közgyűlése a városi térfigyelő kamerarendszer továbbfejlesztésére vonatkozó előterjesztést megtárgyalta</w:t>
      </w:r>
      <w:r>
        <w:rPr>
          <w:rFonts w:ascii="Arial" w:hAnsi="Arial" w:cs="Arial"/>
        </w:rPr>
        <w:t>,</w:t>
      </w:r>
      <w:r w:rsidRPr="000149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és a fejlesztés megvalósítását </w:t>
      </w:r>
      <w:r w:rsidRPr="000149A4">
        <w:rPr>
          <w:rFonts w:ascii="Arial" w:hAnsi="Arial" w:cs="Arial"/>
        </w:rPr>
        <w:t xml:space="preserve">az előterjesztésben foglaltaknak megfelelően </w:t>
      </w:r>
      <w:r>
        <w:rPr>
          <w:rFonts w:ascii="Arial" w:hAnsi="Arial" w:cs="Arial"/>
        </w:rPr>
        <w:t xml:space="preserve">– a költségvetési fedezet rendelkezésre állására tekintettel - </w:t>
      </w:r>
      <w:r w:rsidRPr="000149A4">
        <w:rPr>
          <w:rFonts w:ascii="Arial" w:hAnsi="Arial" w:cs="Arial"/>
        </w:rPr>
        <w:t>az alábbi helyszíneken támogatja:</w:t>
      </w:r>
    </w:p>
    <w:p w14:paraId="0536CB84" w14:textId="77777777" w:rsidR="000B440A" w:rsidRPr="005619CB" w:rsidRDefault="000B440A" w:rsidP="007E74E9">
      <w:pPr>
        <w:pStyle w:val="Szvegtrzs"/>
        <w:numPr>
          <w:ilvl w:val="0"/>
          <w:numId w:val="17"/>
        </w:numPr>
        <w:ind w:left="1701"/>
        <w:rPr>
          <w:sz w:val="24"/>
        </w:rPr>
      </w:pPr>
      <w:r w:rsidRPr="005619CB">
        <w:rPr>
          <w:sz w:val="24"/>
        </w:rPr>
        <w:t>Zrínyi utca és Batthyány tér csomópont</w:t>
      </w:r>
    </w:p>
    <w:p w14:paraId="222A31AA" w14:textId="77777777" w:rsidR="000B440A" w:rsidRPr="000149A4" w:rsidRDefault="000B440A" w:rsidP="007E74E9">
      <w:pPr>
        <w:pStyle w:val="Szvegtrzs"/>
        <w:numPr>
          <w:ilvl w:val="0"/>
          <w:numId w:val="17"/>
        </w:numPr>
        <w:ind w:left="1701"/>
        <w:rPr>
          <w:sz w:val="24"/>
        </w:rPr>
      </w:pPr>
      <w:r w:rsidRPr="000149A4">
        <w:rPr>
          <w:sz w:val="24"/>
        </w:rPr>
        <w:t xml:space="preserve">Szent Márton utca </w:t>
      </w:r>
      <w:r>
        <w:rPr>
          <w:sz w:val="24"/>
        </w:rPr>
        <w:t>– Vörösmarty utca kereszteződés</w:t>
      </w:r>
    </w:p>
    <w:p w14:paraId="47C00EC4" w14:textId="77777777" w:rsidR="000B440A" w:rsidRPr="000149A4" w:rsidRDefault="000B440A" w:rsidP="007E74E9">
      <w:pPr>
        <w:pStyle w:val="Szvegtrzs"/>
        <w:numPr>
          <w:ilvl w:val="0"/>
          <w:numId w:val="17"/>
        </w:numPr>
        <w:ind w:left="1701"/>
        <w:rPr>
          <w:sz w:val="24"/>
        </w:rPr>
      </w:pPr>
      <w:r w:rsidRPr="000149A4">
        <w:rPr>
          <w:sz w:val="24"/>
        </w:rPr>
        <w:t>Szikla Presszó</w:t>
      </w:r>
    </w:p>
    <w:p w14:paraId="2E033E09" w14:textId="77777777" w:rsidR="000B440A" w:rsidRPr="000149A4" w:rsidRDefault="000B440A" w:rsidP="007E74E9">
      <w:pPr>
        <w:pStyle w:val="Szvegtrzs"/>
        <w:numPr>
          <w:ilvl w:val="0"/>
          <w:numId w:val="17"/>
        </w:numPr>
        <w:ind w:left="1701"/>
        <w:rPr>
          <w:sz w:val="24"/>
        </w:rPr>
      </w:pPr>
      <w:r w:rsidRPr="000149A4">
        <w:rPr>
          <w:sz w:val="24"/>
        </w:rPr>
        <w:t>volt Szent Györgyi Albert Középisk</w:t>
      </w:r>
      <w:r>
        <w:rPr>
          <w:sz w:val="24"/>
        </w:rPr>
        <w:t>ola</w:t>
      </w:r>
    </w:p>
    <w:p w14:paraId="4D6FA806" w14:textId="77777777" w:rsidR="000B440A" w:rsidRPr="000149A4" w:rsidRDefault="000B440A" w:rsidP="007E74E9">
      <w:pPr>
        <w:pStyle w:val="Szvegtrzs"/>
        <w:numPr>
          <w:ilvl w:val="0"/>
          <w:numId w:val="17"/>
        </w:numPr>
        <w:ind w:left="1701"/>
        <w:rPr>
          <w:sz w:val="24"/>
        </w:rPr>
      </w:pPr>
      <w:r>
        <w:rPr>
          <w:sz w:val="24"/>
        </w:rPr>
        <w:t>Közterület-felügyelet bővítés.</w:t>
      </w:r>
    </w:p>
    <w:p w14:paraId="4F8DD654" w14:textId="77777777" w:rsidR="000B440A" w:rsidRDefault="000B440A" w:rsidP="000B440A">
      <w:pPr>
        <w:pStyle w:val="Listaszerbekezds"/>
        <w:rPr>
          <w:rFonts w:ascii="Arial" w:hAnsi="Arial" w:cs="Arial"/>
        </w:rPr>
      </w:pPr>
    </w:p>
    <w:p w14:paraId="0F6440CA" w14:textId="77777777" w:rsidR="000B440A" w:rsidRPr="00DE4733" w:rsidRDefault="000B440A" w:rsidP="007E74E9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542FFC">
        <w:rPr>
          <w:rFonts w:ascii="Arial" w:hAnsi="Arial" w:cs="Arial"/>
        </w:rPr>
        <w:t xml:space="preserve">Szombathely Megyei Jogú Város Közgyűlése a városi térfigyelő kamerarendszer továbbfejlesztését </w:t>
      </w:r>
      <w:r>
        <w:rPr>
          <w:rFonts w:ascii="Arial" w:hAnsi="Arial" w:cs="Arial"/>
        </w:rPr>
        <w:t>a Domus</w:t>
      </w:r>
      <w:r w:rsidRPr="00542FFC">
        <w:rPr>
          <w:rFonts w:ascii="Arial" w:hAnsi="Arial" w:cs="Arial"/>
        </w:rPr>
        <w:t xml:space="preserve"> Üzletközpontnál </w:t>
      </w:r>
      <w:r>
        <w:rPr>
          <w:rFonts w:ascii="Arial" w:hAnsi="Arial" w:cs="Arial"/>
        </w:rPr>
        <w:t xml:space="preserve">kizárólag </w:t>
      </w:r>
      <w:r w:rsidRPr="00542FFC">
        <w:rPr>
          <w:rFonts w:ascii="Arial" w:hAnsi="Arial" w:cs="Arial"/>
        </w:rPr>
        <w:t xml:space="preserve">abban az esetben támogatja, ha </w:t>
      </w:r>
      <w:r w:rsidRPr="00542FFC">
        <w:rPr>
          <w:rFonts w:ascii="Arial" w:hAnsi="Arial" w:cs="Arial"/>
          <w:color w:val="000000"/>
        </w:rPr>
        <w:t>a D</w:t>
      </w:r>
      <w:r>
        <w:rPr>
          <w:rFonts w:ascii="Arial" w:hAnsi="Arial" w:cs="Arial"/>
          <w:color w:val="000000"/>
        </w:rPr>
        <w:t>omus</w:t>
      </w:r>
      <w:r w:rsidRPr="00DE4733">
        <w:rPr>
          <w:rFonts w:ascii="Arial" w:hAnsi="Arial" w:cs="Arial"/>
          <w:color w:val="000000"/>
        </w:rPr>
        <w:t xml:space="preserve"> Üzletközpont tulajdonosainak közgyűlésén (májusban) a 3 000 e Ft hozzájárulás elfogadásra és ezen hozzájárulás az Önkormányzat számláján jóváírásra kerül. </w:t>
      </w:r>
      <w:r w:rsidRPr="00DE4733">
        <w:rPr>
          <w:rFonts w:ascii="Arial" w:hAnsi="Arial" w:cs="Arial"/>
        </w:rPr>
        <w:t>Szombathely Megyei Jogú Város Közgyűlése ebben az esetben</w:t>
      </w:r>
      <w:r>
        <w:rPr>
          <w:rFonts w:ascii="Arial" w:hAnsi="Arial" w:cs="Arial"/>
        </w:rPr>
        <w:t xml:space="preserve"> a Domus Üzletközpontnál megvalósítandó</w:t>
      </w:r>
      <w:r w:rsidRPr="00DE4733">
        <w:rPr>
          <w:rFonts w:ascii="Arial" w:hAnsi="Arial" w:cs="Arial"/>
        </w:rPr>
        <w:t xml:space="preserve"> fejlesztéshez szükséges 1 870 e Ft önkormányzati többletforrást a költségvetésében biztosítja.</w:t>
      </w:r>
    </w:p>
    <w:p w14:paraId="14164AEB" w14:textId="77777777" w:rsidR="000B440A" w:rsidRDefault="000B440A" w:rsidP="000B440A">
      <w:pPr>
        <w:pStyle w:val="Listaszerbekezds"/>
        <w:rPr>
          <w:rFonts w:ascii="Arial" w:hAnsi="Arial" w:cs="Arial"/>
        </w:rPr>
      </w:pPr>
    </w:p>
    <w:p w14:paraId="3644E26D" w14:textId="77777777" w:rsidR="000B440A" w:rsidRDefault="000B440A" w:rsidP="007E74E9">
      <w:pPr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felkéri a polgármestert, hogy a kamerafejlesztés megvalósításához szükséges intézkedéseket a fentiek szerint tegye meg.</w:t>
      </w:r>
    </w:p>
    <w:p w14:paraId="0BAF4D43" w14:textId="77777777" w:rsidR="000B440A" w:rsidRPr="008328FB" w:rsidRDefault="000B440A" w:rsidP="000B440A">
      <w:pPr>
        <w:pStyle w:val="Szvegtrzs"/>
        <w:tabs>
          <w:tab w:val="left" w:leader="dot" w:pos="9360"/>
        </w:tabs>
        <w:rPr>
          <w:b/>
          <w:sz w:val="24"/>
        </w:rPr>
      </w:pPr>
    </w:p>
    <w:p w14:paraId="5F33B8C3" w14:textId="77777777" w:rsidR="000B440A" w:rsidRPr="005A5780" w:rsidRDefault="000B440A" w:rsidP="000B440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5A5780">
        <w:rPr>
          <w:rFonts w:ascii="Arial" w:hAnsi="Arial" w:cs="Arial"/>
          <w:b/>
          <w:u w:val="single"/>
        </w:rPr>
        <w:t>Felelősök:</w:t>
      </w:r>
      <w:r w:rsidRPr="005A5780">
        <w:rPr>
          <w:rFonts w:ascii="Arial" w:hAnsi="Arial" w:cs="Arial"/>
          <w:bCs/>
        </w:rPr>
        <w:tab/>
      </w:r>
      <w:r>
        <w:rPr>
          <w:rFonts w:ascii="Arial" w:hAnsi="Arial" w:cs="Arial"/>
        </w:rPr>
        <w:t>Dr. Puskás Tivadar</w:t>
      </w:r>
      <w:r>
        <w:rPr>
          <w:rFonts w:ascii="Arial" w:hAnsi="Arial" w:cs="Arial"/>
        </w:rPr>
        <w:tab/>
      </w:r>
      <w:r w:rsidRPr="005A5780">
        <w:rPr>
          <w:rFonts w:ascii="Arial" w:hAnsi="Arial" w:cs="Arial"/>
        </w:rPr>
        <w:t>polgármester</w:t>
      </w:r>
    </w:p>
    <w:p w14:paraId="5E43FE3C" w14:textId="6CEACCDE" w:rsidR="000B440A" w:rsidRDefault="000B440A" w:rsidP="000B440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5A5780">
        <w:rPr>
          <w:rFonts w:ascii="Arial" w:hAnsi="Arial" w:cs="Arial"/>
        </w:rPr>
        <w:tab/>
      </w:r>
      <w:r w:rsidRPr="005A5780">
        <w:rPr>
          <w:rFonts w:ascii="Arial" w:hAnsi="Arial" w:cs="Arial"/>
        </w:rPr>
        <w:tab/>
        <w:t>Illés Károly</w:t>
      </w:r>
      <w:r w:rsidR="009B1522">
        <w:rPr>
          <w:rFonts w:ascii="Arial" w:hAnsi="Arial" w:cs="Arial"/>
        </w:rPr>
        <w:t xml:space="preserve"> </w:t>
      </w:r>
      <w:r w:rsidRPr="005A5780">
        <w:rPr>
          <w:rFonts w:ascii="Arial" w:hAnsi="Arial" w:cs="Arial"/>
        </w:rPr>
        <w:t>alpolgármester</w:t>
      </w:r>
    </w:p>
    <w:p w14:paraId="717D2520" w14:textId="06C23F49" w:rsidR="000B440A" w:rsidRDefault="009B1522" w:rsidP="000B440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Molnár Miklós </w:t>
      </w:r>
      <w:r w:rsidR="000B440A">
        <w:rPr>
          <w:rFonts w:ascii="Arial" w:hAnsi="Arial" w:cs="Arial"/>
        </w:rPr>
        <w:t>alpolgármester</w:t>
      </w:r>
    </w:p>
    <w:p w14:paraId="69063AF4" w14:textId="2314DDBE" w:rsidR="000B440A" w:rsidRPr="005A5780" w:rsidRDefault="009B1522" w:rsidP="000B440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 </w:t>
      </w:r>
      <w:r w:rsidR="000B440A">
        <w:rPr>
          <w:rFonts w:ascii="Arial" w:hAnsi="Arial" w:cs="Arial"/>
        </w:rPr>
        <w:t>jegyző</w:t>
      </w:r>
    </w:p>
    <w:p w14:paraId="2F108612" w14:textId="77777777" w:rsidR="000B440A" w:rsidRPr="005A5780" w:rsidRDefault="000B440A" w:rsidP="000B440A">
      <w:pPr>
        <w:ind w:left="1416"/>
        <w:jc w:val="both"/>
        <w:rPr>
          <w:rFonts w:ascii="Arial" w:hAnsi="Arial" w:cs="Arial"/>
        </w:rPr>
      </w:pPr>
      <w:r w:rsidRPr="005A5780">
        <w:rPr>
          <w:rFonts w:ascii="Arial" w:hAnsi="Arial" w:cs="Arial"/>
        </w:rPr>
        <w:t xml:space="preserve">(A végrehajtásért: </w:t>
      </w:r>
    </w:p>
    <w:p w14:paraId="27F43BCE" w14:textId="77777777" w:rsidR="000B440A" w:rsidRDefault="000B440A" w:rsidP="000B440A">
      <w:pPr>
        <w:ind w:left="212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Keringer</w:t>
      </w:r>
      <w:proofErr w:type="spellEnd"/>
      <w:r>
        <w:rPr>
          <w:rFonts w:ascii="Arial" w:hAnsi="Arial" w:cs="Arial"/>
        </w:rPr>
        <w:t xml:space="preserve"> Zsolt, az Informatikai, Minőségügyi és Gondnoksági Kabinet osztályvezetője,</w:t>
      </w:r>
    </w:p>
    <w:p w14:paraId="5FA70A74" w14:textId="77777777" w:rsidR="000B440A" w:rsidRDefault="000B440A" w:rsidP="000B440A">
      <w:pPr>
        <w:ind w:left="212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vezetője, valamint</w:t>
      </w:r>
    </w:p>
    <w:p w14:paraId="2648DBF5" w14:textId="77777777" w:rsidR="000B440A" w:rsidRPr="005A5780" w:rsidRDefault="000B440A" w:rsidP="000B440A">
      <w:pPr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>Dr. Varsányi Péter, Szombathely MJV Közterület-felügyet igazgatója</w:t>
      </w:r>
      <w:r w:rsidRPr="005A5780">
        <w:rPr>
          <w:rFonts w:ascii="Arial" w:hAnsi="Arial" w:cs="Arial"/>
        </w:rPr>
        <w:t>)</w:t>
      </w:r>
    </w:p>
    <w:p w14:paraId="542B1B59" w14:textId="77777777" w:rsidR="000B440A" w:rsidRDefault="000B440A" w:rsidP="000B440A">
      <w:pPr>
        <w:jc w:val="both"/>
        <w:rPr>
          <w:rFonts w:ascii="Arial" w:hAnsi="Arial" w:cs="Arial"/>
          <w:b/>
          <w:bCs/>
          <w:u w:val="single"/>
        </w:rPr>
      </w:pPr>
    </w:p>
    <w:p w14:paraId="14C4FAE7" w14:textId="77777777" w:rsidR="000B440A" w:rsidRDefault="000B440A" w:rsidP="000B440A">
      <w:pPr>
        <w:jc w:val="both"/>
        <w:rPr>
          <w:rFonts w:ascii="Arial" w:hAnsi="Arial" w:cs="Arial"/>
        </w:rPr>
      </w:pPr>
      <w:r w:rsidRPr="005A5780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  <w:t>1. és 3. pont vonatkozásában: 2016. szeptember 30.</w:t>
      </w:r>
    </w:p>
    <w:p w14:paraId="63DA3407" w14:textId="77777777" w:rsidR="000B440A" w:rsidRPr="009416A1" w:rsidRDefault="000B440A" w:rsidP="000B440A">
      <w:pPr>
        <w:ind w:left="1418" w:firstLine="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2. pont vonatkozásában: a feltétel megvalósulása esetén a költségvetési rendelet következő módosítása</w:t>
      </w:r>
    </w:p>
    <w:p w14:paraId="6DF01A9D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2F39F318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0A533B9C" w14:textId="494EF9AF" w:rsidR="00C637CC" w:rsidRDefault="00FA4C13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117</w:t>
      </w:r>
      <w:r w:rsidR="00C637CC" w:rsidRPr="00C637CC">
        <w:rPr>
          <w:rFonts w:ascii="Arial" w:hAnsi="Arial" w:cs="Arial"/>
          <w:b/>
          <w:u w:val="single"/>
        </w:rPr>
        <w:t>/2016.(IV.20.) Kgy. sz. határozat</w:t>
      </w:r>
    </w:p>
    <w:p w14:paraId="450ACEA7" w14:textId="77777777" w:rsidR="000B440A" w:rsidRDefault="000B440A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057FD4EA" w14:textId="77777777" w:rsidR="000B440A" w:rsidRPr="00033DE3" w:rsidRDefault="000B440A" w:rsidP="000B440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Közgyűlés az 1071/2016.(II.25.) </w:t>
      </w:r>
      <w:proofErr w:type="spellStart"/>
      <w:r>
        <w:rPr>
          <w:rFonts w:ascii="Arial" w:hAnsi="Arial" w:cs="Arial"/>
          <w:bCs/>
        </w:rPr>
        <w:t>Korm.határozatban</w:t>
      </w:r>
      <w:proofErr w:type="spellEnd"/>
      <w:r>
        <w:rPr>
          <w:rFonts w:ascii="Arial" w:hAnsi="Arial" w:cs="Arial"/>
          <w:bCs/>
        </w:rPr>
        <w:t xml:space="preserve"> foglaltakat tudomásul véve az előterjesztés melléklete szerinti, </w:t>
      </w:r>
      <w:r w:rsidRPr="00033DE3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 xml:space="preserve">szombathelyi sportcélú </w:t>
      </w:r>
      <w:r w:rsidRPr="00033DE3">
        <w:rPr>
          <w:rFonts w:ascii="Arial" w:hAnsi="Arial" w:cs="Arial"/>
          <w:bCs/>
        </w:rPr>
        <w:t>beruházás</w:t>
      </w:r>
      <w:r>
        <w:rPr>
          <w:rFonts w:ascii="Arial" w:hAnsi="Arial" w:cs="Arial"/>
          <w:bCs/>
        </w:rPr>
        <w:t>ok</w:t>
      </w:r>
      <w:r w:rsidRPr="00033DE3">
        <w:rPr>
          <w:rFonts w:ascii="Arial" w:hAnsi="Arial" w:cs="Arial"/>
          <w:bCs/>
        </w:rPr>
        <w:t xml:space="preserve"> állami finanszírozására vonatkozó támogatási szerződés </w:t>
      </w:r>
      <w:r>
        <w:rPr>
          <w:rFonts w:ascii="Arial" w:hAnsi="Arial" w:cs="Arial"/>
          <w:bCs/>
        </w:rPr>
        <w:t xml:space="preserve">3. módosítását jóváhagyja, és </w:t>
      </w:r>
      <w:r w:rsidRPr="00033DE3">
        <w:rPr>
          <w:rFonts w:ascii="Arial" w:hAnsi="Arial" w:cs="Arial"/>
          <w:bCs/>
        </w:rPr>
        <w:t>felhatalmazza a polgármestert,</w:t>
      </w:r>
      <w:r>
        <w:rPr>
          <w:rFonts w:ascii="Arial" w:hAnsi="Arial" w:cs="Arial"/>
          <w:bCs/>
        </w:rPr>
        <w:t xml:space="preserve"> valamint</w:t>
      </w:r>
      <w:r w:rsidRPr="00033DE3">
        <w:rPr>
          <w:rFonts w:ascii="Arial" w:hAnsi="Arial" w:cs="Arial"/>
          <w:bCs/>
        </w:rPr>
        <w:t xml:space="preserve"> a </w:t>
      </w:r>
      <w:r>
        <w:rPr>
          <w:rFonts w:ascii="Arial" w:hAnsi="Arial" w:cs="Arial"/>
          <w:bCs/>
        </w:rPr>
        <w:t xml:space="preserve">Haladás </w:t>
      </w:r>
      <w:r w:rsidRPr="00033DE3">
        <w:rPr>
          <w:rFonts w:ascii="Arial" w:hAnsi="Arial" w:cs="Arial"/>
          <w:bCs/>
        </w:rPr>
        <w:t xml:space="preserve">Sportkomplexum </w:t>
      </w:r>
      <w:r>
        <w:rPr>
          <w:rFonts w:ascii="Arial" w:hAnsi="Arial" w:cs="Arial"/>
          <w:bCs/>
        </w:rPr>
        <w:t xml:space="preserve">Fejlesztő </w:t>
      </w:r>
      <w:proofErr w:type="spellStart"/>
      <w:r w:rsidRPr="00033DE3">
        <w:rPr>
          <w:rFonts w:ascii="Arial" w:hAnsi="Arial" w:cs="Arial"/>
          <w:bCs/>
        </w:rPr>
        <w:t>Nkft</w:t>
      </w:r>
      <w:proofErr w:type="spellEnd"/>
      <w:r w:rsidRPr="00033DE3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ügyvezetőjét a támogatási szerződés módosításának aláírására. </w:t>
      </w:r>
    </w:p>
    <w:p w14:paraId="1417D9A5" w14:textId="77777777" w:rsidR="000B440A" w:rsidRPr="00033DE3" w:rsidRDefault="000B440A" w:rsidP="000B440A">
      <w:pPr>
        <w:jc w:val="both"/>
        <w:rPr>
          <w:rFonts w:ascii="Arial" w:hAnsi="Arial" w:cs="Arial"/>
          <w:bCs/>
        </w:rPr>
      </w:pPr>
    </w:p>
    <w:p w14:paraId="7205511A" w14:textId="77777777" w:rsidR="000B440A" w:rsidRPr="00CD3DAB" w:rsidRDefault="000B440A" w:rsidP="000B440A">
      <w:pPr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/>
          <w:bCs/>
          <w:u w:val="single"/>
        </w:rPr>
        <w:t xml:space="preserve">Felelős: </w:t>
      </w:r>
      <w:r w:rsidRPr="00CD3DAB">
        <w:rPr>
          <w:rFonts w:ascii="Arial" w:hAnsi="Arial" w:cs="Arial"/>
          <w:bCs/>
        </w:rPr>
        <w:t xml:space="preserve">   </w:t>
      </w:r>
      <w:r w:rsidRPr="00CD3DAB">
        <w:rPr>
          <w:rFonts w:ascii="Arial" w:hAnsi="Arial" w:cs="Arial"/>
          <w:bCs/>
        </w:rPr>
        <w:tab/>
        <w:t>Dr. Puskás Tivadar polgármester</w:t>
      </w:r>
    </w:p>
    <w:p w14:paraId="51053B32" w14:textId="77777777" w:rsidR="000B440A" w:rsidRPr="00CD3DAB" w:rsidRDefault="000B440A" w:rsidP="000B440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</w:t>
      </w:r>
      <w:r>
        <w:rPr>
          <w:rFonts w:ascii="Arial" w:hAnsi="Arial" w:cs="Arial"/>
          <w:bCs/>
        </w:rPr>
        <w:tab/>
        <w:t>Illés Károly</w:t>
      </w:r>
      <w:r w:rsidRPr="00CD3DAB">
        <w:rPr>
          <w:rFonts w:ascii="Arial" w:hAnsi="Arial" w:cs="Arial"/>
          <w:bCs/>
        </w:rPr>
        <w:t xml:space="preserve"> alpolgármester</w:t>
      </w:r>
    </w:p>
    <w:p w14:paraId="50BCC49B" w14:textId="77777777" w:rsidR="000B440A" w:rsidRPr="00CD3DAB" w:rsidRDefault="000B440A" w:rsidP="000B440A">
      <w:pPr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ab/>
        <w:t xml:space="preserve">       </w:t>
      </w:r>
      <w:r w:rsidRPr="00CD3DAB">
        <w:rPr>
          <w:rFonts w:ascii="Arial" w:hAnsi="Arial" w:cs="Arial"/>
          <w:bCs/>
        </w:rPr>
        <w:tab/>
        <w:t>Dr. Károlyi Ákos jegyző</w:t>
      </w:r>
    </w:p>
    <w:p w14:paraId="74CF472C" w14:textId="77777777" w:rsidR="000B440A" w:rsidRPr="00CD3DAB" w:rsidRDefault="000B440A" w:rsidP="000B440A">
      <w:pPr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ab/>
        <w:t xml:space="preserve">      </w:t>
      </w:r>
      <w:r w:rsidRPr="00CD3DAB">
        <w:rPr>
          <w:rFonts w:ascii="Arial" w:hAnsi="Arial" w:cs="Arial"/>
          <w:bCs/>
        </w:rPr>
        <w:tab/>
        <w:t>(A végrehajtásért felelős:</w:t>
      </w:r>
    </w:p>
    <w:p w14:paraId="4EEA4D28" w14:textId="77777777" w:rsidR="000B440A" w:rsidRDefault="000B440A" w:rsidP="000B440A">
      <w:pPr>
        <w:ind w:left="1416" w:firstLine="708"/>
        <w:jc w:val="both"/>
        <w:rPr>
          <w:rFonts w:ascii="Arial" w:hAnsi="Arial" w:cs="Arial"/>
          <w:bCs/>
        </w:rPr>
      </w:pPr>
      <w:proofErr w:type="spellStart"/>
      <w:r w:rsidRPr="00CD3DAB">
        <w:rPr>
          <w:rFonts w:ascii="Arial" w:hAnsi="Arial" w:cs="Arial"/>
          <w:bCs/>
        </w:rPr>
        <w:t>Lakézi</w:t>
      </w:r>
      <w:proofErr w:type="spellEnd"/>
      <w:r w:rsidRPr="00CD3DAB">
        <w:rPr>
          <w:rFonts w:ascii="Arial" w:hAnsi="Arial" w:cs="Arial"/>
          <w:bCs/>
        </w:rPr>
        <w:t xml:space="preserve"> Gábor, a Városüzemeltetési Osztály vezetője</w:t>
      </w:r>
    </w:p>
    <w:p w14:paraId="0D9EE036" w14:textId="77777777" w:rsidR="000B440A" w:rsidRPr="00CD3DAB" w:rsidRDefault="000B440A" w:rsidP="000B440A">
      <w:pPr>
        <w:ind w:left="1416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Szondy Szilvia, a Sportkomplexum Nonprofit Kft. ügyvezetője</w:t>
      </w:r>
      <w:r w:rsidRPr="00CD3DAB">
        <w:rPr>
          <w:rFonts w:ascii="Arial" w:hAnsi="Arial" w:cs="Arial"/>
          <w:bCs/>
        </w:rPr>
        <w:t>)</w:t>
      </w:r>
    </w:p>
    <w:p w14:paraId="230C2194" w14:textId="77777777" w:rsidR="000B440A" w:rsidRPr="00CD3DAB" w:rsidRDefault="000B440A" w:rsidP="000B440A">
      <w:pPr>
        <w:jc w:val="both"/>
        <w:rPr>
          <w:rFonts w:ascii="Arial" w:hAnsi="Arial" w:cs="Arial"/>
          <w:bCs/>
        </w:rPr>
      </w:pPr>
    </w:p>
    <w:p w14:paraId="2370F9D1" w14:textId="77777777" w:rsidR="000B440A" w:rsidRDefault="000B440A" w:rsidP="000B440A">
      <w:pPr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387960">
        <w:rPr>
          <w:rFonts w:ascii="Arial" w:hAnsi="Arial" w:cs="Arial"/>
          <w:bCs/>
        </w:rPr>
        <w:t>2016. május 31.</w:t>
      </w:r>
      <w:r>
        <w:rPr>
          <w:rFonts w:ascii="Arial" w:hAnsi="Arial" w:cs="Arial"/>
          <w:b/>
          <w:bCs/>
        </w:rPr>
        <w:t xml:space="preserve"> </w:t>
      </w:r>
    </w:p>
    <w:p w14:paraId="40439B12" w14:textId="77777777" w:rsidR="000B440A" w:rsidRDefault="000B440A" w:rsidP="000617D9">
      <w:pPr>
        <w:tabs>
          <w:tab w:val="left" w:pos="6096"/>
        </w:tabs>
        <w:jc w:val="center"/>
        <w:rPr>
          <w:rFonts w:ascii="Arial" w:hAnsi="Arial" w:cs="Arial"/>
          <w:b/>
          <w:u w:val="single"/>
        </w:rPr>
      </w:pPr>
    </w:p>
    <w:p w14:paraId="086ADBC7" w14:textId="77777777" w:rsidR="000617D9" w:rsidRPr="00C637CC" w:rsidRDefault="000617D9" w:rsidP="000617D9">
      <w:pPr>
        <w:tabs>
          <w:tab w:val="left" w:pos="6096"/>
        </w:tabs>
        <w:jc w:val="center"/>
        <w:rPr>
          <w:rFonts w:ascii="Arial" w:hAnsi="Arial" w:cs="Arial"/>
          <w:b/>
          <w:u w:val="single"/>
        </w:rPr>
      </w:pPr>
    </w:p>
    <w:p w14:paraId="36227B0E" w14:textId="03E41F11" w:rsidR="00C637CC" w:rsidRPr="00BF62DD" w:rsidRDefault="00FD1454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 w:rsidRPr="00BF62DD">
        <w:rPr>
          <w:rFonts w:ascii="Arial" w:hAnsi="Arial" w:cs="Arial"/>
          <w:b/>
          <w:u w:val="single"/>
        </w:rPr>
        <w:t>118</w:t>
      </w:r>
      <w:r w:rsidR="00C637CC" w:rsidRPr="00BF62DD">
        <w:rPr>
          <w:rFonts w:ascii="Arial" w:hAnsi="Arial" w:cs="Arial"/>
          <w:b/>
          <w:u w:val="single"/>
        </w:rPr>
        <w:t>/2016.(IV.20.) Kgy. sz. határozat</w:t>
      </w:r>
    </w:p>
    <w:p w14:paraId="63D7A871" w14:textId="544D5FE0" w:rsidR="00C637CC" w:rsidRPr="00BF62DD" w:rsidRDefault="00C637CC" w:rsidP="007E74E9">
      <w:pPr>
        <w:tabs>
          <w:tab w:val="left" w:pos="6096"/>
        </w:tabs>
        <w:jc w:val="center"/>
        <w:rPr>
          <w:rFonts w:ascii="Arial" w:hAnsi="Arial" w:cs="Arial"/>
          <w:b/>
          <w:u w:val="single"/>
        </w:rPr>
      </w:pPr>
    </w:p>
    <w:p w14:paraId="0BFD0412" w14:textId="46BCCE91" w:rsidR="000B440A" w:rsidRPr="00BF62DD" w:rsidRDefault="000B440A" w:rsidP="007E74E9">
      <w:pPr>
        <w:jc w:val="both"/>
        <w:rPr>
          <w:rFonts w:ascii="Arial" w:hAnsi="Arial" w:cs="Arial"/>
          <w:szCs w:val="22"/>
        </w:rPr>
      </w:pPr>
      <w:r w:rsidRPr="00BF62DD">
        <w:rPr>
          <w:rFonts w:ascii="Arial" w:hAnsi="Arial" w:cs="Arial"/>
        </w:rPr>
        <w:t>Szombathely Megyei Jogú Város Közgyűlése a</w:t>
      </w:r>
      <w:r w:rsidRPr="00BF62DD">
        <w:rPr>
          <w:rFonts w:ascii="Arial" w:hAnsi="Arial" w:cs="Arial"/>
          <w:iCs/>
        </w:rPr>
        <w:t xml:space="preserve"> „</w:t>
      </w:r>
      <w:r w:rsidRPr="00BF62DD">
        <w:rPr>
          <w:rFonts w:ascii="Arial" w:hAnsi="Arial" w:cs="Arial"/>
          <w:color w:val="000000"/>
        </w:rPr>
        <w:t>Javaslat az Integrált Területi Program módosítására</w:t>
      </w:r>
      <w:r w:rsidRPr="00BF62DD">
        <w:rPr>
          <w:rFonts w:ascii="Arial" w:hAnsi="Arial" w:cs="Arial"/>
          <w:iCs/>
        </w:rPr>
        <w:t xml:space="preserve">” </w:t>
      </w:r>
      <w:r w:rsidRPr="00BF62DD">
        <w:rPr>
          <w:rFonts w:ascii="Arial" w:hAnsi="Arial" w:cs="Arial"/>
        </w:rPr>
        <w:t xml:space="preserve">című előterjesztést </w:t>
      </w:r>
      <w:r w:rsidR="007E74E9" w:rsidRPr="00BF62DD">
        <w:rPr>
          <w:rFonts w:ascii="Arial" w:hAnsi="Arial" w:cs="Arial"/>
        </w:rPr>
        <w:t>nem támogatta.</w:t>
      </w:r>
    </w:p>
    <w:p w14:paraId="61BF3E6D" w14:textId="77777777" w:rsidR="000B440A" w:rsidRPr="00BF62DD" w:rsidRDefault="000B440A" w:rsidP="000B440A">
      <w:pPr>
        <w:ind w:left="720"/>
        <w:jc w:val="both"/>
        <w:rPr>
          <w:rFonts w:ascii="Arial" w:hAnsi="Arial" w:cs="Arial"/>
          <w:szCs w:val="22"/>
        </w:rPr>
      </w:pPr>
    </w:p>
    <w:p w14:paraId="6F8BDB58" w14:textId="77777777" w:rsidR="000B440A" w:rsidRPr="00BF62DD" w:rsidRDefault="000B440A" w:rsidP="000B440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BF62DD">
        <w:rPr>
          <w:rFonts w:ascii="Arial" w:hAnsi="Arial" w:cs="Arial"/>
          <w:b/>
          <w:bCs/>
          <w:u w:val="single"/>
        </w:rPr>
        <w:t xml:space="preserve">Felelős: </w:t>
      </w:r>
      <w:r w:rsidRPr="00BF62DD">
        <w:rPr>
          <w:rFonts w:ascii="Arial" w:hAnsi="Arial" w:cs="Arial"/>
          <w:bCs/>
        </w:rPr>
        <w:t xml:space="preserve">   </w:t>
      </w:r>
      <w:r w:rsidRPr="00BF62DD">
        <w:rPr>
          <w:rFonts w:ascii="Arial" w:hAnsi="Arial" w:cs="Arial"/>
          <w:bCs/>
        </w:rPr>
        <w:tab/>
      </w:r>
      <w:r w:rsidRPr="00BF62DD">
        <w:rPr>
          <w:rFonts w:ascii="Arial" w:hAnsi="Arial" w:cs="Arial"/>
        </w:rPr>
        <w:t>Dr. Puskás Tivadar polgármester</w:t>
      </w:r>
    </w:p>
    <w:p w14:paraId="25F27E12" w14:textId="6B76BB27" w:rsidR="000B440A" w:rsidRPr="00BF62DD" w:rsidRDefault="007E74E9" w:rsidP="007E74E9">
      <w:pPr>
        <w:tabs>
          <w:tab w:val="left" w:pos="5610"/>
        </w:tabs>
        <w:jc w:val="both"/>
        <w:rPr>
          <w:rFonts w:ascii="Arial" w:hAnsi="Arial" w:cs="Arial"/>
          <w:bCs/>
        </w:rPr>
      </w:pPr>
      <w:r w:rsidRPr="00BF62DD">
        <w:rPr>
          <w:rFonts w:ascii="Arial" w:hAnsi="Arial" w:cs="Arial"/>
          <w:bCs/>
        </w:rPr>
        <w:tab/>
      </w:r>
    </w:p>
    <w:p w14:paraId="44F6AA26" w14:textId="77777777" w:rsidR="007E74E9" w:rsidRPr="00BF62DD" w:rsidRDefault="007E74E9" w:rsidP="007E74E9">
      <w:pPr>
        <w:tabs>
          <w:tab w:val="left" w:pos="5610"/>
        </w:tabs>
        <w:jc w:val="both"/>
        <w:rPr>
          <w:rFonts w:ascii="Arial" w:hAnsi="Arial" w:cs="Arial"/>
          <w:bCs/>
        </w:rPr>
      </w:pPr>
    </w:p>
    <w:p w14:paraId="0EFF1935" w14:textId="2A129345" w:rsidR="007E74E9" w:rsidRPr="00BF62DD" w:rsidRDefault="007E74E9" w:rsidP="007E74E9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 w:rsidRPr="00BF62DD">
        <w:rPr>
          <w:rFonts w:ascii="Arial" w:hAnsi="Arial" w:cs="Arial"/>
          <w:b/>
          <w:u w:val="single"/>
        </w:rPr>
        <w:t>119/2016.(IV.20.) Kgy. sz. határozat</w:t>
      </w:r>
    </w:p>
    <w:p w14:paraId="3F79083D" w14:textId="77777777" w:rsidR="00842406" w:rsidRPr="00BF62DD" w:rsidRDefault="00842406" w:rsidP="000B440A">
      <w:pPr>
        <w:jc w:val="both"/>
        <w:rPr>
          <w:rFonts w:ascii="Arial" w:hAnsi="Arial" w:cs="Arial"/>
        </w:rPr>
      </w:pPr>
    </w:p>
    <w:p w14:paraId="62DB36CD" w14:textId="60624C03" w:rsidR="000B440A" w:rsidRPr="00BF62DD" w:rsidRDefault="00842406" w:rsidP="000B440A">
      <w:pPr>
        <w:jc w:val="both"/>
        <w:rPr>
          <w:rFonts w:ascii="Arial" w:hAnsi="Arial" w:cs="Arial"/>
          <w:bCs/>
        </w:rPr>
      </w:pPr>
      <w:r w:rsidRPr="00BF62DD">
        <w:rPr>
          <w:rFonts w:ascii="Arial" w:hAnsi="Arial" w:cs="Arial"/>
        </w:rPr>
        <w:t>Szombathely Megyei Jogú Város Közgyűlése úgy határoz, hogy a</w:t>
      </w:r>
      <w:r w:rsidRPr="00BF62DD">
        <w:rPr>
          <w:rFonts w:ascii="Arial" w:hAnsi="Arial" w:cs="Arial"/>
          <w:iCs/>
        </w:rPr>
        <w:t xml:space="preserve"> „</w:t>
      </w:r>
      <w:r w:rsidRPr="00BF62DD">
        <w:rPr>
          <w:rFonts w:ascii="Arial" w:hAnsi="Arial" w:cs="Arial"/>
          <w:color w:val="000000"/>
        </w:rPr>
        <w:t>Javaslat az Integrált Területi Program módosítására</w:t>
      </w:r>
      <w:r w:rsidRPr="00BF62DD">
        <w:rPr>
          <w:rFonts w:ascii="Arial" w:hAnsi="Arial" w:cs="Arial"/>
          <w:iCs/>
        </w:rPr>
        <w:t xml:space="preserve">” </w:t>
      </w:r>
      <w:r w:rsidRPr="00BF62DD">
        <w:rPr>
          <w:rFonts w:ascii="Arial" w:hAnsi="Arial" w:cs="Arial"/>
        </w:rPr>
        <w:t>című előterjesztést ismételten napirendre veszi.</w:t>
      </w:r>
    </w:p>
    <w:p w14:paraId="56E3F7FF" w14:textId="77777777" w:rsidR="007E74E9" w:rsidRPr="00BF62DD" w:rsidRDefault="007E74E9" w:rsidP="000B440A">
      <w:pPr>
        <w:jc w:val="both"/>
        <w:rPr>
          <w:rFonts w:ascii="Arial" w:hAnsi="Arial" w:cs="Arial"/>
        </w:rPr>
      </w:pPr>
    </w:p>
    <w:p w14:paraId="69499CC8" w14:textId="77777777" w:rsidR="00842406" w:rsidRPr="00BF62DD" w:rsidRDefault="00842406" w:rsidP="008424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BF62DD">
        <w:rPr>
          <w:rFonts w:ascii="Arial" w:hAnsi="Arial" w:cs="Arial"/>
          <w:b/>
          <w:bCs/>
          <w:u w:val="single"/>
        </w:rPr>
        <w:t xml:space="preserve">Felelős: </w:t>
      </w:r>
      <w:r w:rsidRPr="00BF62DD">
        <w:rPr>
          <w:rFonts w:ascii="Arial" w:hAnsi="Arial" w:cs="Arial"/>
          <w:bCs/>
        </w:rPr>
        <w:t xml:space="preserve">   </w:t>
      </w:r>
      <w:r w:rsidRPr="00BF62DD">
        <w:rPr>
          <w:rFonts w:ascii="Arial" w:hAnsi="Arial" w:cs="Arial"/>
          <w:bCs/>
        </w:rPr>
        <w:tab/>
      </w:r>
      <w:r w:rsidRPr="00BF62DD">
        <w:rPr>
          <w:rFonts w:ascii="Arial" w:hAnsi="Arial" w:cs="Arial"/>
        </w:rPr>
        <w:t>Dr. Puskás Tivadar polgármester</w:t>
      </w:r>
    </w:p>
    <w:p w14:paraId="5AE6F4C9" w14:textId="77777777" w:rsidR="00842406" w:rsidRPr="00BF62DD" w:rsidRDefault="00842406" w:rsidP="000B440A">
      <w:pPr>
        <w:jc w:val="both"/>
        <w:rPr>
          <w:rFonts w:ascii="Arial" w:hAnsi="Arial" w:cs="Arial"/>
        </w:rPr>
      </w:pPr>
    </w:p>
    <w:p w14:paraId="3F4CB7B8" w14:textId="77777777" w:rsidR="00842406" w:rsidRPr="00BF62DD" w:rsidRDefault="00842406" w:rsidP="007E74E9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0381BBA0" w14:textId="5EABEA11" w:rsidR="007E74E9" w:rsidRPr="00BF62DD" w:rsidRDefault="007E74E9" w:rsidP="007E74E9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 w:rsidRPr="00BF62DD">
        <w:rPr>
          <w:rFonts w:ascii="Arial" w:hAnsi="Arial" w:cs="Arial"/>
          <w:b/>
          <w:u w:val="single"/>
        </w:rPr>
        <w:t>120/2016.(IV.20.) Kgy. sz. határozat</w:t>
      </w:r>
    </w:p>
    <w:p w14:paraId="2307A525" w14:textId="0FADE60B" w:rsidR="007E74E9" w:rsidRPr="00BF62DD" w:rsidRDefault="007E74E9" w:rsidP="007E74E9">
      <w:pPr>
        <w:tabs>
          <w:tab w:val="left" w:pos="6096"/>
        </w:tabs>
        <w:jc w:val="center"/>
        <w:rPr>
          <w:rFonts w:ascii="Arial" w:hAnsi="Arial" w:cs="Arial"/>
          <w:b/>
          <w:u w:val="single"/>
        </w:rPr>
      </w:pPr>
    </w:p>
    <w:p w14:paraId="0A32CD11" w14:textId="77777777" w:rsidR="0039308C" w:rsidRPr="00BF62DD" w:rsidRDefault="0039308C" w:rsidP="0039308C">
      <w:pPr>
        <w:jc w:val="both"/>
        <w:rPr>
          <w:rFonts w:ascii="Arial" w:hAnsi="Arial" w:cs="Arial"/>
        </w:rPr>
      </w:pPr>
      <w:r w:rsidRPr="00BF62DD">
        <w:rPr>
          <w:rFonts w:ascii="Arial" w:hAnsi="Arial" w:cs="Arial"/>
        </w:rPr>
        <w:t>Szombathely Megyei Jogú Város Közgyűlése a</w:t>
      </w:r>
      <w:r w:rsidRPr="00BF62DD">
        <w:rPr>
          <w:rFonts w:ascii="Arial" w:hAnsi="Arial" w:cs="Arial"/>
          <w:iCs/>
        </w:rPr>
        <w:t xml:space="preserve"> „</w:t>
      </w:r>
      <w:r w:rsidRPr="00BF62DD">
        <w:rPr>
          <w:rFonts w:ascii="Arial" w:hAnsi="Arial" w:cs="Arial"/>
          <w:color w:val="000000"/>
        </w:rPr>
        <w:t>Javaslat az Integrált Területi Program módosítására</w:t>
      </w:r>
      <w:r w:rsidRPr="00BF62DD">
        <w:rPr>
          <w:rFonts w:ascii="Arial" w:hAnsi="Arial" w:cs="Arial"/>
          <w:iCs/>
        </w:rPr>
        <w:t xml:space="preserve">” </w:t>
      </w:r>
      <w:r w:rsidRPr="00BF62DD">
        <w:rPr>
          <w:rFonts w:ascii="Arial" w:hAnsi="Arial" w:cs="Arial"/>
        </w:rPr>
        <w:t>című előterjesztést megtárgyalta, és a következő döntéseket hozta:</w:t>
      </w:r>
    </w:p>
    <w:p w14:paraId="2BD232FC" w14:textId="77777777" w:rsidR="0039308C" w:rsidRPr="00BF62DD" w:rsidRDefault="0039308C" w:rsidP="0039308C">
      <w:pPr>
        <w:rPr>
          <w:rFonts w:ascii="Arial" w:hAnsi="Arial" w:cs="Arial"/>
          <w:b/>
          <w:bCs/>
          <w:u w:val="single"/>
        </w:rPr>
      </w:pPr>
    </w:p>
    <w:p w14:paraId="39FAB82D" w14:textId="77777777" w:rsidR="0039308C" w:rsidRPr="00BF62DD" w:rsidRDefault="0039308C" w:rsidP="0039308C">
      <w:pPr>
        <w:numPr>
          <w:ilvl w:val="0"/>
          <w:numId w:val="48"/>
        </w:numPr>
        <w:jc w:val="both"/>
        <w:rPr>
          <w:rFonts w:ascii="Arial" w:hAnsi="Arial" w:cs="Arial"/>
          <w:szCs w:val="22"/>
        </w:rPr>
      </w:pPr>
      <w:r w:rsidRPr="00BF62DD">
        <w:rPr>
          <w:rFonts w:ascii="Arial" w:hAnsi="Arial" w:cs="Arial"/>
          <w:szCs w:val="22"/>
        </w:rPr>
        <w:t xml:space="preserve">A Közgyűlés a melléklet szerint jóváhagyja Szombathely Megyei Jogú Város Integrált Területi Programja módosításának javaslatát, egyúttal felkéri a polgármestert, hogy a mellékletek szerint módosított </w:t>
      </w:r>
      <w:proofErr w:type="spellStart"/>
      <w:r w:rsidRPr="00BF62DD">
        <w:rPr>
          <w:rFonts w:ascii="Arial" w:hAnsi="Arial" w:cs="Arial"/>
          <w:szCs w:val="22"/>
        </w:rPr>
        <w:t>ITP-t</w:t>
      </w:r>
      <w:proofErr w:type="spellEnd"/>
      <w:r w:rsidRPr="00BF62DD">
        <w:rPr>
          <w:rFonts w:ascii="Arial" w:hAnsi="Arial" w:cs="Arial"/>
          <w:szCs w:val="22"/>
        </w:rPr>
        <w:t xml:space="preserve"> készítse el, és a nemzetgazdasági miniszternek nyújtsa be.</w:t>
      </w:r>
    </w:p>
    <w:p w14:paraId="62786CE3" w14:textId="77777777" w:rsidR="0039308C" w:rsidRPr="00BF62DD" w:rsidRDefault="0039308C" w:rsidP="0039308C">
      <w:pPr>
        <w:ind w:left="720"/>
        <w:jc w:val="both"/>
        <w:rPr>
          <w:rFonts w:ascii="Arial" w:hAnsi="Arial" w:cs="Arial"/>
          <w:szCs w:val="22"/>
        </w:rPr>
      </w:pPr>
    </w:p>
    <w:p w14:paraId="40F638CD" w14:textId="77777777" w:rsidR="0039308C" w:rsidRPr="00BF62DD" w:rsidRDefault="0039308C" w:rsidP="0039308C">
      <w:pPr>
        <w:ind w:left="720"/>
        <w:jc w:val="both"/>
        <w:rPr>
          <w:rFonts w:ascii="Arial" w:hAnsi="Arial" w:cs="Arial"/>
          <w:szCs w:val="22"/>
        </w:rPr>
      </w:pPr>
    </w:p>
    <w:p w14:paraId="40EDDF5F" w14:textId="77777777" w:rsidR="0039308C" w:rsidRPr="00BF62DD" w:rsidRDefault="0039308C" w:rsidP="0039308C">
      <w:pPr>
        <w:numPr>
          <w:ilvl w:val="0"/>
          <w:numId w:val="48"/>
        </w:numPr>
        <w:jc w:val="both"/>
        <w:rPr>
          <w:rFonts w:ascii="Arial" w:hAnsi="Arial" w:cs="Arial"/>
          <w:szCs w:val="22"/>
        </w:rPr>
      </w:pPr>
      <w:r w:rsidRPr="00BF62DD">
        <w:rPr>
          <w:rFonts w:ascii="Arial" w:hAnsi="Arial" w:cs="Arial"/>
          <w:szCs w:val="22"/>
        </w:rPr>
        <w:t>A Közgyűlés felkéri a polgármestert, hogy az Integrált Területi Program mellékelt tartalom szerinti módosítása érdekében szükséges intézkedéseket tegye meg.</w:t>
      </w:r>
    </w:p>
    <w:p w14:paraId="009F239F" w14:textId="77777777" w:rsidR="0039308C" w:rsidRPr="00BF62DD" w:rsidRDefault="0039308C" w:rsidP="0039308C">
      <w:pPr>
        <w:ind w:left="720"/>
        <w:jc w:val="both"/>
        <w:rPr>
          <w:rFonts w:ascii="Arial" w:hAnsi="Arial" w:cs="Arial"/>
          <w:szCs w:val="22"/>
        </w:rPr>
      </w:pPr>
    </w:p>
    <w:p w14:paraId="742631A6" w14:textId="77777777" w:rsidR="0039308C" w:rsidRPr="00BF62DD" w:rsidRDefault="0039308C" w:rsidP="0039308C">
      <w:pPr>
        <w:ind w:left="720"/>
        <w:jc w:val="both"/>
        <w:rPr>
          <w:rFonts w:ascii="Arial" w:hAnsi="Arial" w:cs="Arial"/>
          <w:szCs w:val="22"/>
        </w:rPr>
      </w:pPr>
    </w:p>
    <w:p w14:paraId="784B918F" w14:textId="77777777" w:rsidR="0039308C" w:rsidRPr="00BF62DD" w:rsidRDefault="0039308C" w:rsidP="0039308C">
      <w:pPr>
        <w:pStyle w:val="Listaszerbekezds"/>
        <w:numPr>
          <w:ilvl w:val="0"/>
          <w:numId w:val="48"/>
        </w:numPr>
        <w:contextualSpacing w:val="0"/>
        <w:jc w:val="both"/>
        <w:rPr>
          <w:rFonts w:ascii="Arial" w:hAnsi="Arial" w:cs="Arial"/>
          <w:szCs w:val="22"/>
        </w:rPr>
      </w:pPr>
      <w:r w:rsidRPr="00BF62DD">
        <w:rPr>
          <w:rFonts w:ascii="Arial" w:hAnsi="Arial" w:cs="Arial"/>
          <w:szCs w:val="22"/>
        </w:rPr>
        <w:t>A Közgyűlés felhatalmazza a Gazdasági és Városstratégiai Bizottságot az Integrált Területi Programban szükséges további módosítások jóváhagyására.</w:t>
      </w:r>
    </w:p>
    <w:p w14:paraId="061C01AE" w14:textId="77777777" w:rsidR="0039308C" w:rsidRPr="00BF62DD" w:rsidRDefault="0039308C" w:rsidP="0039308C">
      <w:pPr>
        <w:ind w:left="1068"/>
        <w:jc w:val="both"/>
        <w:rPr>
          <w:rFonts w:ascii="Arial" w:hAnsi="Arial" w:cs="Arial"/>
          <w:szCs w:val="22"/>
        </w:rPr>
      </w:pPr>
    </w:p>
    <w:p w14:paraId="7B7924E2" w14:textId="77777777" w:rsidR="0039308C" w:rsidRPr="00BF62DD" w:rsidRDefault="0039308C" w:rsidP="0039308C">
      <w:pPr>
        <w:jc w:val="both"/>
        <w:rPr>
          <w:rFonts w:ascii="Arial" w:hAnsi="Arial" w:cs="Arial"/>
          <w:bCs/>
        </w:rPr>
      </w:pPr>
    </w:p>
    <w:p w14:paraId="7188E68A" w14:textId="77777777" w:rsidR="0039308C" w:rsidRPr="00BF62DD" w:rsidRDefault="0039308C" w:rsidP="0039308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BF62DD">
        <w:rPr>
          <w:rFonts w:ascii="Arial" w:hAnsi="Arial" w:cs="Arial"/>
          <w:b/>
          <w:bCs/>
          <w:u w:val="single"/>
        </w:rPr>
        <w:t xml:space="preserve">Felelős: </w:t>
      </w:r>
      <w:r w:rsidRPr="00BF62DD">
        <w:rPr>
          <w:rFonts w:ascii="Arial" w:hAnsi="Arial" w:cs="Arial"/>
          <w:bCs/>
        </w:rPr>
        <w:t xml:space="preserve">   </w:t>
      </w:r>
      <w:r w:rsidRPr="00BF62DD">
        <w:rPr>
          <w:rFonts w:ascii="Arial" w:hAnsi="Arial" w:cs="Arial"/>
          <w:bCs/>
        </w:rPr>
        <w:tab/>
      </w:r>
      <w:r w:rsidRPr="00BF62DD">
        <w:rPr>
          <w:rFonts w:ascii="Arial" w:hAnsi="Arial" w:cs="Arial"/>
        </w:rPr>
        <w:t>Dr. Puskás Tivadar polgármester</w:t>
      </w:r>
    </w:p>
    <w:p w14:paraId="2C012077" w14:textId="77777777" w:rsidR="0039308C" w:rsidRPr="00BF62DD" w:rsidRDefault="0039308C" w:rsidP="0039308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BF62DD">
        <w:rPr>
          <w:rFonts w:ascii="Arial" w:hAnsi="Arial" w:cs="Arial"/>
        </w:rPr>
        <w:tab/>
      </w:r>
      <w:r w:rsidRPr="00BF62DD">
        <w:rPr>
          <w:rFonts w:ascii="Arial" w:hAnsi="Arial" w:cs="Arial"/>
        </w:rPr>
        <w:tab/>
      </w:r>
      <w:smartTag w:uri="urn:schemas-microsoft-com:office:smarttags" w:element="PersonName">
        <w:r w:rsidRPr="00BF62DD">
          <w:rPr>
            <w:rFonts w:ascii="Arial" w:hAnsi="Arial" w:cs="Arial"/>
          </w:rPr>
          <w:t>Illés Károly</w:t>
        </w:r>
      </w:smartTag>
      <w:r w:rsidRPr="00BF62DD">
        <w:rPr>
          <w:rFonts w:ascii="Arial" w:hAnsi="Arial" w:cs="Arial"/>
        </w:rPr>
        <w:t xml:space="preserve"> alpolgármester</w:t>
      </w:r>
    </w:p>
    <w:p w14:paraId="42473119" w14:textId="77777777" w:rsidR="0039308C" w:rsidRPr="00BF62DD" w:rsidRDefault="0039308C" w:rsidP="0039308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BF62DD">
        <w:rPr>
          <w:rFonts w:ascii="Arial" w:hAnsi="Arial" w:cs="Arial"/>
        </w:rPr>
        <w:tab/>
      </w:r>
      <w:r w:rsidRPr="00BF62DD">
        <w:rPr>
          <w:rFonts w:ascii="Arial" w:hAnsi="Arial" w:cs="Arial"/>
        </w:rPr>
        <w:tab/>
        <w:t>Dr. Károlyi Ákos jegyző</w:t>
      </w:r>
    </w:p>
    <w:p w14:paraId="40336AF1" w14:textId="77777777" w:rsidR="0039308C" w:rsidRPr="00BF62DD" w:rsidRDefault="0039308C" w:rsidP="0039308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</w:p>
    <w:p w14:paraId="0F9A77BF" w14:textId="77777777" w:rsidR="0039308C" w:rsidRPr="00BF62DD" w:rsidRDefault="0039308C" w:rsidP="0039308C">
      <w:pPr>
        <w:jc w:val="both"/>
        <w:rPr>
          <w:rFonts w:ascii="Arial" w:hAnsi="Arial" w:cs="Arial"/>
          <w:bCs/>
        </w:rPr>
      </w:pPr>
      <w:r w:rsidRPr="00BF62DD">
        <w:rPr>
          <w:rFonts w:ascii="Arial" w:hAnsi="Arial" w:cs="Arial"/>
          <w:bCs/>
        </w:rPr>
        <w:tab/>
        <w:t xml:space="preserve">      </w:t>
      </w:r>
      <w:r w:rsidRPr="00BF62DD">
        <w:rPr>
          <w:rFonts w:ascii="Arial" w:hAnsi="Arial" w:cs="Arial"/>
          <w:bCs/>
        </w:rPr>
        <w:tab/>
        <w:t>(A végrehajtásért felelős:</w:t>
      </w:r>
    </w:p>
    <w:p w14:paraId="33F085D9" w14:textId="77777777" w:rsidR="0039308C" w:rsidRPr="00BF62DD" w:rsidRDefault="0039308C" w:rsidP="0039308C">
      <w:pPr>
        <w:ind w:left="1416"/>
        <w:jc w:val="both"/>
        <w:rPr>
          <w:rFonts w:ascii="Arial" w:hAnsi="Arial" w:cs="Arial"/>
          <w:bCs/>
        </w:rPr>
      </w:pPr>
      <w:r w:rsidRPr="00BF62DD">
        <w:rPr>
          <w:rFonts w:ascii="Arial" w:hAnsi="Arial" w:cs="Arial"/>
          <w:bCs/>
        </w:rPr>
        <w:t>Szakály Szabolcs, Városfejlesztési Kabinet vezetője)</w:t>
      </w:r>
    </w:p>
    <w:p w14:paraId="2D4B96CC" w14:textId="77777777" w:rsidR="0039308C" w:rsidRPr="00BF62DD" w:rsidRDefault="0039308C" w:rsidP="0039308C">
      <w:pPr>
        <w:jc w:val="both"/>
        <w:rPr>
          <w:rFonts w:ascii="Arial" w:hAnsi="Arial" w:cs="Arial"/>
          <w:bCs/>
        </w:rPr>
      </w:pPr>
    </w:p>
    <w:p w14:paraId="47E4D618" w14:textId="77777777" w:rsidR="0039308C" w:rsidRPr="00BF62DD" w:rsidRDefault="0039308C" w:rsidP="0039308C">
      <w:pPr>
        <w:jc w:val="both"/>
        <w:rPr>
          <w:rFonts w:ascii="Arial" w:hAnsi="Arial" w:cs="Arial"/>
          <w:bCs/>
        </w:rPr>
      </w:pPr>
    </w:p>
    <w:p w14:paraId="30F62339" w14:textId="77777777" w:rsidR="0039308C" w:rsidRPr="00BF62DD" w:rsidRDefault="0039308C" w:rsidP="0039308C">
      <w:pPr>
        <w:jc w:val="both"/>
        <w:rPr>
          <w:rFonts w:ascii="Arial" w:hAnsi="Arial" w:cs="Arial"/>
        </w:rPr>
      </w:pPr>
      <w:r w:rsidRPr="00BF62DD">
        <w:rPr>
          <w:rFonts w:ascii="Arial" w:hAnsi="Arial" w:cs="Arial"/>
          <w:b/>
          <w:bCs/>
          <w:u w:val="single"/>
        </w:rPr>
        <w:t>Határidő:</w:t>
      </w:r>
      <w:r w:rsidRPr="00BF62DD">
        <w:rPr>
          <w:rFonts w:ascii="Arial" w:hAnsi="Arial" w:cs="Arial"/>
          <w:b/>
          <w:bCs/>
        </w:rPr>
        <w:tab/>
      </w:r>
      <w:r w:rsidRPr="00BF62DD">
        <w:rPr>
          <w:rFonts w:ascii="Arial" w:hAnsi="Arial" w:cs="Arial"/>
        </w:rPr>
        <w:t xml:space="preserve">1. pont esetében: </w:t>
      </w:r>
      <w:r w:rsidRPr="00BF62DD">
        <w:rPr>
          <w:rFonts w:ascii="Arial" w:hAnsi="Arial" w:cs="Arial"/>
        </w:rPr>
        <w:tab/>
        <w:t>2016.04.30.</w:t>
      </w:r>
    </w:p>
    <w:p w14:paraId="6DB206A3" w14:textId="77777777" w:rsidR="0039308C" w:rsidRPr="00B739E2" w:rsidRDefault="0039308C" w:rsidP="0039308C">
      <w:pPr>
        <w:ind w:left="3544" w:hanging="2134"/>
        <w:jc w:val="both"/>
        <w:rPr>
          <w:rFonts w:ascii="Arial" w:hAnsi="Arial" w:cs="Arial"/>
        </w:rPr>
      </w:pPr>
      <w:r w:rsidRPr="00BF62DD">
        <w:rPr>
          <w:rFonts w:ascii="Arial" w:hAnsi="Arial" w:cs="Arial"/>
        </w:rPr>
        <w:t>2-3. pont esetében:</w:t>
      </w:r>
      <w:r w:rsidRPr="00BF62DD">
        <w:rPr>
          <w:rFonts w:ascii="Arial" w:hAnsi="Arial" w:cs="Arial"/>
        </w:rPr>
        <w:tab/>
        <w:t>Minisztériumi ütemezés szerint</w:t>
      </w:r>
    </w:p>
    <w:p w14:paraId="3157994F" w14:textId="77777777" w:rsidR="007E74E9" w:rsidRPr="002537A8" w:rsidRDefault="007E74E9" w:rsidP="007E74E9">
      <w:pPr>
        <w:jc w:val="both"/>
        <w:rPr>
          <w:rFonts w:ascii="Arial" w:hAnsi="Arial" w:cs="Arial"/>
        </w:rPr>
      </w:pPr>
    </w:p>
    <w:p w14:paraId="6365E784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6FA67591" w14:textId="77777777" w:rsidR="00C637CC" w:rsidRDefault="00C637CC" w:rsidP="000B440A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75DD0B1B" w14:textId="51B00483" w:rsidR="00C637CC" w:rsidRPr="00C637CC" w:rsidRDefault="00000591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121</w:t>
      </w:r>
      <w:r w:rsidR="00C637CC" w:rsidRPr="00C637CC">
        <w:rPr>
          <w:rFonts w:ascii="Arial" w:hAnsi="Arial" w:cs="Arial"/>
          <w:b/>
          <w:u w:val="single"/>
        </w:rPr>
        <w:t>/2016.(IV.20.) Kgy. sz. határozat</w:t>
      </w:r>
    </w:p>
    <w:p w14:paraId="3BFFFD26" w14:textId="77777777" w:rsidR="00C637CC" w:rsidRDefault="00C637CC" w:rsidP="000B440A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46D875D5" w14:textId="77777777" w:rsidR="000B440A" w:rsidRPr="00F439A0" w:rsidRDefault="000B440A" w:rsidP="000B440A">
      <w:pPr>
        <w:spacing w:line="300" w:lineRule="exact"/>
        <w:jc w:val="both"/>
        <w:rPr>
          <w:rFonts w:ascii="Arial" w:hAnsi="Arial" w:cs="Arial"/>
        </w:rPr>
      </w:pPr>
      <w:r w:rsidRPr="00F439A0">
        <w:rPr>
          <w:rFonts w:ascii="Arial" w:hAnsi="Arial" w:cs="Arial"/>
        </w:rPr>
        <w:t>Szombathely Megyei Jogú Város Közgyűlése a 257/2006. (IX.7.) Kgy. sz. határozattal elfogadott településszerkezeti tervét az 1997. évi LXXVIII. az épített környezet alakításáról és védelméről szóló törvény 8. § és 10. §</w:t>
      </w:r>
      <w:proofErr w:type="spellStart"/>
      <w:r w:rsidRPr="00F439A0">
        <w:rPr>
          <w:rFonts w:ascii="Arial" w:hAnsi="Arial" w:cs="Arial"/>
        </w:rPr>
        <w:t>-a</w:t>
      </w:r>
      <w:proofErr w:type="spellEnd"/>
      <w:r w:rsidRPr="00F439A0">
        <w:rPr>
          <w:rFonts w:ascii="Arial" w:hAnsi="Arial" w:cs="Arial"/>
        </w:rPr>
        <w:t xml:space="preserve"> előírásainak megfelelően, az alábbiak szerint módosítja:</w:t>
      </w:r>
    </w:p>
    <w:p w14:paraId="792D5174" w14:textId="77777777" w:rsidR="000B440A" w:rsidRPr="00D9732F" w:rsidRDefault="000B440A" w:rsidP="000B440A">
      <w:pPr>
        <w:spacing w:line="300" w:lineRule="exact"/>
        <w:jc w:val="both"/>
        <w:rPr>
          <w:rFonts w:ascii="Arial" w:hAnsi="Arial" w:cs="Arial"/>
        </w:rPr>
      </w:pPr>
    </w:p>
    <w:p w14:paraId="5A9AD09E" w14:textId="77777777" w:rsidR="000B440A" w:rsidRPr="00D9732F" w:rsidRDefault="000B440A" w:rsidP="000B440A">
      <w:pPr>
        <w:spacing w:line="300" w:lineRule="exact"/>
        <w:jc w:val="both"/>
        <w:rPr>
          <w:rFonts w:ascii="Arial" w:hAnsi="Arial" w:cs="Arial"/>
          <w:i/>
        </w:rPr>
      </w:pPr>
      <w:r w:rsidRPr="00D9732F">
        <w:rPr>
          <w:rFonts w:ascii="Arial" w:hAnsi="Arial" w:cs="Arial"/>
          <w:i/>
        </w:rPr>
        <w:t xml:space="preserve">1. Területhasználati változások </w:t>
      </w:r>
    </w:p>
    <w:p w14:paraId="00421272" w14:textId="77777777" w:rsidR="000B440A" w:rsidRPr="00D9732F" w:rsidRDefault="000B440A" w:rsidP="000B440A">
      <w:pPr>
        <w:spacing w:line="300" w:lineRule="exact"/>
        <w:jc w:val="both"/>
        <w:rPr>
          <w:rFonts w:ascii="Arial" w:hAnsi="Arial" w:cs="Arial"/>
          <w:i/>
        </w:rPr>
      </w:pPr>
    </w:p>
    <w:p w14:paraId="01CA591D" w14:textId="77777777" w:rsidR="000B440A" w:rsidRPr="00D9732F" w:rsidRDefault="000B440A" w:rsidP="000B440A">
      <w:pPr>
        <w:spacing w:line="300" w:lineRule="exact"/>
        <w:jc w:val="both"/>
        <w:rPr>
          <w:rFonts w:ascii="Arial" w:hAnsi="Arial" w:cs="Arial"/>
          <w:b/>
        </w:rPr>
      </w:pPr>
      <w:r w:rsidRPr="00D9732F">
        <w:rPr>
          <w:rFonts w:ascii="Arial" w:hAnsi="Arial" w:cs="Arial"/>
          <w:b/>
        </w:rPr>
        <w:t>Beépítésre szánt terület</w:t>
      </w:r>
    </w:p>
    <w:p w14:paraId="4AC95BC4" w14:textId="77777777" w:rsidR="000B440A" w:rsidRPr="00D9732F" w:rsidRDefault="000B440A" w:rsidP="000B440A">
      <w:pPr>
        <w:spacing w:line="300" w:lineRule="exact"/>
        <w:jc w:val="both"/>
        <w:rPr>
          <w:rFonts w:ascii="Arial" w:hAnsi="Arial" w:cs="Arial"/>
        </w:rPr>
      </w:pPr>
    </w:p>
    <w:p w14:paraId="29D25931" w14:textId="77777777" w:rsidR="000B440A" w:rsidRPr="00D9732F" w:rsidRDefault="000B440A" w:rsidP="000B440A">
      <w:pPr>
        <w:spacing w:line="300" w:lineRule="exact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Kisvárosias lakóterület</w:t>
      </w:r>
    </w:p>
    <w:p w14:paraId="05B46F0B" w14:textId="77777777" w:rsidR="000B440A" w:rsidRPr="00D9732F" w:rsidRDefault="000B440A" w:rsidP="000B440A">
      <w:pPr>
        <w:spacing w:line="300" w:lineRule="exact"/>
        <w:jc w:val="both"/>
        <w:rPr>
          <w:rFonts w:ascii="Arial" w:hAnsi="Arial" w:cs="Arial"/>
        </w:rPr>
      </w:pPr>
    </w:p>
    <w:p w14:paraId="76149BFC" w14:textId="77777777" w:rsidR="000B440A" w:rsidRPr="00D9732F" w:rsidRDefault="000B440A" w:rsidP="000B440A">
      <w:pPr>
        <w:spacing w:line="300" w:lineRule="exact"/>
        <w:ind w:left="567" w:hanging="567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a)</w:t>
      </w:r>
      <w:r w:rsidRPr="00D9732F">
        <w:rPr>
          <w:rFonts w:ascii="Arial" w:hAnsi="Arial" w:cs="Arial"/>
        </w:rPr>
        <w:tab/>
        <w:t>Kertvárosias lakóterületből kisvárosias lakóterület kerül kijelölésre a Herény Béke tér – Csók István utca – Tulipán utca – Szent Imre herceg utca által határolt  tömbben 1,</w:t>
      </w:r>
      <w:proofErr w:type="spellStart"/>
      <w:r w:rsidRPr="00D9732F">
        <w:rPr>
          <w:rFonts w:ascii="Arial" w:hAnsi="Arial" w:cs="Arial"/>
        </w:rPr>
        <w:t>1</w:t>
      </w:r>
      <w:proofErr w:type="spellEnd"/>
      <w:r w:rsidRPr="00D9732F">
        <w:rPr>
          <w:rFonts w:ascii="Arial" w:hAnsi="Arial" w:cs="Arial"/>
        </w:rPr>
        <w:t xml:space="preserve"> ha nagyságban.</w:t>
      </w:r>
    </w:p>
    <w:p w14:paraId="0FB10C15" w14:textId="77777777" w:rsidR="000B440A" w:rsidRPr="00D9732F" w:rsidRDefault="000B440A" w:rsidP="000B440A">
      <w:pPr>
        <w:spacing w:line="300" w:lineRule="exact"/>
        <w:ind w:left="567" w:hanging="567"/>
        <w:jc w:val="both"/>
        <w:rPr>
          <w:rFonts w:ascii="Arial" w:hAnsi="Arial" w:cs="Arial"/>
        </w:rPr>
      </w:pPr>
    </w:p>
    <w:p w14:paraId="16294D16" w14:textId="77777777" w:rsidR="000B440A" w:rsidRPr="00D9732F" w:rsidRDefault="000B440A" w:rsidP="000B440A">
      <w:pPr>
        <w:spacing w:line="300" w:lineRule="exact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Kertvárosias lakóterület</w:t>
      </w:r>
    </w:p>
    <w:p w14:paraId="497EF519" w14:textId="77777777" w:rsidR="000B440A" w:rsidRPr="00D9732F" w:rsidRDefault="000B440A" w:rsidP="000B440A">
      <w:pPr>
        <w:spacing w:line="300" w:lineRule="exact"/>
        <w:jc w:val="both"/>
        <w:rPr>
          <w:rFonts w:ascii="Arial" w:hAnsi="Arial" w:cs="Arial"/>
        </w:rPr>
      </w:pPr>
    </w:p>
    <w:p w14:paraId="268D8B16" w14:textId="77777777" w:rsidR="000B440A" w:rsidRPr="00D9732F" w:rsidRDefault="000B440A" w:rsidP="000B440A">
      <w:pPr>
        <w:spacing w:line="300" w:lineRule="exact"/>
        <w:ind w:left="567" w:hanging="567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a)</w:t>
      </w:r>
      <w:r w:rsidRPr="00D9732F">
        <w:rPr>
          <w:rFonts w:ascii="Arial" w:hAnsi="Arial" w:cs="Arial"/>
        </w:rPr>
        <w:tab/>
        <w:t xml:space="preserve">Közlekedési területből kertvárosias lakóterület kerül kijelölésre a Középhegyen 4690 </w:t>
      </w:r>
      <w:proofErr w:type="spellStart"/>
      <w:r w:rsidRPr="00D9732F">
        <w:rPr>
          <w:rFonts w:ascii="Arial" w:hAnsi="Arial" w:cs="Arial"/>
        </w:rPr>
        <w:t>hrsz</w:t>
      </w:r>
      <w:proofErr w:type="spellEnd"/>
      <w:r w:rsidRPr="00D9732F">
        <w:rPr>
          <w:rFonts w:ascii="Arial" w:hAnsi="Arial" w:cs="Arial"/>
        </w:rPr>
        <w:t xml:space="preserve"> ingatlan területén 430 m2 nagyságban.</w:t>
      </w:r>
    </w:p>
    <w:p w14:paraId="1F1D9E04" w14:textId="77777777" w:rsidR="000B440A" w:rsidRPr="00D9732F" w:rsidRDefault="000B440A" w:rsidP="000B440A">
      <w:pPr>
        <w:spacing w:line="300" w:lineRule="exact"/>
        <w:ind w:left="567" w:hanging="567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b)</w:t>
      </w:r>
      <w:r w:rsidRPr="00D9732F">
        <w:rPr>
          <w:rFonts w:ascii="Arial" w:hAnsi="Arial" w:cs="Arial"/>
        </w:rPr>
        <w:tab/>
        <w:t xml:space="preserve">Közlekedési területből kertvárosias lakóterület kerül kijelölésre a Szent István király utca és Győzelem utca sarkán az 11838 </w:t>
      </w:r>
      <w:proofErr w:type="spellStart"/>
      <w:r w:rsidRPr="00D9732F">
        <w:rPr>
          <w:rFonts w:ascii="Arial" w:hAnsi="Arial" w:cs="Arial"/>
        </w:rPr>
        <w:t>hrsz</w:t>
      </w:r>
      <w:proofErr w:type="spellEnd"/>
      <w:r w:rsidRPr="00D9732F">
        <w:rPr>
          <w:rFonts w:ascii="Arial" w:hAnsi="Arial" w:cs="Arial"/>
        </w:rPr>
        <w:t xml:space="preserve"> ingatlan területén 127 m2 nagyságban.</w:t>
      </w:r>
    </w:p>
    <w:p w14:paraId="4E43BCD2" w14:textId="77777777" w:rsidR="000B440A" w:rsidRPr="00D9732F" w:rsidRDefault="000B440A" w:rsidP="000B440A">
      <w:pPr>
        <w:spacing w:line="300" w:lineRule="exact"/>
        <w:ind w:left="567" w:hanging="567"/>
        <w:jc w:val="both"/>
        <w:rPr>
          <w:rFonts w:ascii="Arial" w:hAnsi="Arial" w:cs="Arial"/>
        </w:rPr>
      </w:pPr>
    </w:p>
    <w:p w14:paraId="17AF9511" w14:textId="77777777" w:rsidR="000B440A" w:rsidRPr="00D9732F" w:rsidRDefault="000B440A" w:rsidP="000B440A">
      <w:pPr>
        <w:spacing w:line="300" w:lineRule="exact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Falusias lakóterület</w:t>
      </w:r>
    </w:p>
    <w:p w14:paraId="45F6594F" w14:textId="77777777" w:rsidR="000B440A" w:rsidRPr="00D9732F" w:rsidRDefault="000B440A" w:rsidP="000B440A">
      <w:pPr>
        <w:spacing w:line="300" w:lineRule="exact"/>
        <w:jc w:val="both"/>
        <w:rPr>
          <w:rFonts w:ascii="Arial" w:hAnsi="Arial" w:cs="Arial"/>
        </w:rPr>
      </w:pPr>
    </w:p>
    <w:p w14:paraId="16CD0504" w14:textId="77777777" w:rsidR="000B440A" w:rsidRPr="00D9732F" w:rsidRDefault="000B440A" w:rsidP="000B440A">
      <w:pPr>
        <w:spacing w:line="300" w:lineRule="exact"/>
        <w:ind w:left="708" w:hanging="708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a)</w:t>
      </w:r>
      <w:r w:rsidRPr="00D9732F">
        <w:rPr>
          <w:rFonts w:ascii="Arial" w:hAnsi="Arial" w:cs="Arial"/>
        </w:rPr>
        <w:tab/>
        <w:t>Különleges temető bővítési területből falusias lakóterület bővítése kerül kijelölésre, 130 m2 nagyságban.</w:t>
      </w:r>
    </w:p>
    <w:p w14:paraId="524631B6" w14:textId="77777777" w:rsidR="000B440A" w:rsidRPr="00D9732F" w:rsidRDefault="000B440A" w:rsidP="000B440A">
      <w:pPr>
        <w:spacing w:line="300" w:lineRule="exact"/>
        <w:jc w:val="both"/>
        <w:rPr>
          <w:rFonts w:ascii="Arial" w:hAnsi="Arial" w:cs="Arial"/>
        </w:rPr>
      </w:pPr>
    </w:p>
    <w:p w14:paraId="69EDE2FD" w14:textId="77777777" w:rsidR="000B440A" w:rsidRPr="00D9732F" w:rsidRDefault="000B440A" w:rsidP="000B440A">
      <w:pPr>
        <w:spacing w:line="300" w:lineRule="exact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lastRenderedPageBreak/>
        <w:t>Településközpont vegyes terület</w:t>
      </w:r>
    </w:p>
    <w:p w14:paraId="6629F5E0" w14:textId="77777777" w:rsidR="000B440A" w:rsidRPr="00D9732F" w:rsidRDefault="000B440A" w:rsidP="000B440A">
      <w:pPr>
        <w:spacing w:line="300" w:lineRule="exact"/>
        <w:jc w:val="both"/>
        <w:rPr>
          <w:rFonts w:ascii="Arial" w:hAnsi="Arial" w:cs="Arial"/>
        </w:rPr>
      </w:pPr>
    </w:p>
    <w:p w14:paraId="72CA76C7" w14:textId="77777777" w:rsidR="000B440A" w:rsidRPr="00D9732F" w:rsidRDefault="000B440A" w:rsidP="000B440A">
      <w:pPr>
        <w:spacing w:line="300" w:lineRule="exact"/>
        <w:ind w:left="708" w:hanging="708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a)</w:t>
      </w:r>
      <w:r w:rsidRPr="00D9732F">
        <w:rPr>
          <w:rFonts w:ascii="Arial" w:hAnsi="Arial" w:cs="Arial"/>
        </w:rPr>
        <w:tab/>
        <w:t xml:space="preserve">Kereskedelmi, szolgáltató gazdasági területből településközpont vegyes területbe kerül átsorolásra az Aranypatak utca és Liget utca által közrefogott 3777; 3778; 3782/1; 3783 </w:t>
      </w:r>
      <w:proofErr w:type="spellStart"/>
      <w:r w:rsidRPr="00D9732F">
        <w:rPr>
          <w:rFonts w:ascii="Arial" w:hAnsi="Arial" w:cs="Arial"/>
        </w:rPr>
        <w:t>hrsz</w:t>
      </w:r>
      <w:proofErr w:type="spellEnd"/>
      <w:r w:rsidRPr="00D9732F">
        <w:rPr>
          <w:rFonts w:ascii="Arial" w:hAnsi="Arial" w:cs="Arial"/>
        </w:rPr>
        <w:t xml:space="preserve"> ingatlanokból álló tömbterület 1,6 ha nagyságban.</w:t>
      </w:r>
    </w:p>
    <w:p w14:paraId="5C3B996A" w14:textId="77777777" w:rsidR="000B440A" w:rsidRPr="00D9732F" w:rsidRDefault="000B440A" w:rsidP="000B440A">
      <w:pPr>
        <w:spacing w:line="300" w:lineRule="exact"/>
        <w:ind w:left="708" w:hanging="708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b)</w:t>
      </w:r>
      <w:r w:rsidRPr="00D9732F">
        <w:rPr>
          <w:rFonts w:ascii="Arial" w:hAnsi="Arial" w:cs="Arial"/>
        </w:rPr>
        <w:tab/>
        <w:t xml:space="preserve">Ipari gazdasági területből településközpont vegyes területbe kerül átsorolásra a volt EPCOS terület a Szent László király utcában 2,8 ha nagyságban (5487/9-11; 5487/13-16; 5484; 5485; 5487/28 </w:t>
      </w:r>
      <w:proofErr w:type="spellStart"/>
      <w:r w:rsidRPr="00D9732F">
        <w:rPr>
          <w:rFonts w:ascii="Arial" w:hAnsi="Arial" w:cs="Arial"/>
        </w:rPr>
        <w:t>hrsz</w:t>
      </w:r>
      <w:proofErr w:type="spellEnd"/>
      <w:r w:rsidRPr="00D9732F">
        <w:rPr>
          <w:rFonts w:ascii="Arial" w:hAnsi="Arial" w:cs="Arial"/>
        </w:rPr>
        <w:t>).</w:t>
      </w:r>
    </w:p>
    <w:p w14:paraId="757971B7" w14:textId="77777777" w:rsidR="000B440A" w:rsidRPr="00D9732F" w:rsidRDefault="000B440A" w:rsidP="000B440A">
      <w:pPr>
        <w:spacing w:line="300" w:lineRule="exact"/>
        <w:ind w:left="708" w:hanging="708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c)</w:t>
      </w:r>
      <w:r w:rsidRPr="00D9732F">
        <w:rPr>
          <w:rFonts w:ascii="Arial" w:hAnsi="Arial" w:cs="Arial"/>
        </w:rPr>
        <w:tab/>
        <w:t xml:space="preserve">Kisvárosias lakóterületből településközpont vegyes területbe kerül átsorolásra a volt EPCOS terület a Szent László király utcában 1,8 ha nagyságban (5487/26; 5487/29; 5486; 5483 </w:t>
      </w:r>
      <w:proofErr w:type="spellStart"/>
      <w:r w:rsidRPr="00D9732F">
        <w:rPr>
          <w:rFonts w:ascii="Arial" w:hAnsi="Arial" w:cs="Arial"/>
        </w:rPr>
        <w:t>hrsz</w:t>
      </w:r>
      <w:proofErr w:type="spellEnd"/>
      <w:r w:rsidRPr="00D9732F">
        <w:rPr>
          <w:rFonts w:ascii="Arial" w:hAnsi="Arial" w:cs="Arial"/>
        </w:rPr>
        <w:t>).</w:t>
      </w:r>
    </w:p>
    <w:p w14:paraId="4F0C5D22" w14:textId="77777777" w:rsidR="000B440A" w:rsidRPr="00D9732F" w:rsidRDefault="000B440A" w:rsidP="000B440A">
      <w:pPr>
        <w:spacing w:line="300" w:lineRule="exact"/>
        <w:jc w:val="both"/>
        <w:rPr>
          <w:rFonts w:ascii="Arial" w:hAnsi="Arial" w:cs="Arial"/>
        </w:rPr>
      </w:pPr>
    </w:p>
    <w:p w14:paraId="285DD1AC" w14:textId="77777777" w:rsidR="000B440A" w:rsidRDefault="000B440A" w:rsidP="000B440A">
      <w:pPr>
        <w:spacing w:line="300" w:lineRule="exact"/>
        <w:jc w:val="both"/>
        <w:rPr>
          <w:rFonts w:ascii="Arial" w:hAnsi="Arial" w:cs="Arial"/>
        </w:rPr>
      </w:pPr>
    </w:p>
    <w:p w14:paraId="324171AD" w14:textId="77777777" w:rsidR="000B440A" w:rsidRPr="00D9732F" w:rsidRDefault="000B440A" w:rsidP="000B440A">
      <w:pPr>
        <w:spacing w:line="300" w:lineRule="exact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Ipari gazdasági terület</w:t>
      </w:r>
    </w:p>
    <w:p w14:paraId="13B2CA8C" w14:textId="77777777" w:rsidR="000B440A" w:rsidRPr="00D9732F" w:rsidRDefault="000B440A" w:rsidP="000B440A">
      <w:pPr>
        <w:spacing w:line="300" w:lineRule="exact"/>
        <w:jc w:val="both"/>
        <w:rPr>
          <w:rFonts w:ascii="Arial" w:hAnsi="Arial" w:cs="Arial"/>
        </w:rPr>
      </w:pPr>
    </w:p>
    <w:p w14:paraId="4D112863" w14:textId="77777777" w:rsidR="000B440A" w:rsidRPr="00D9732F" w:rsidRDefault="000B440A" w:rsidP="000B440A">
      <w:pPr>
        <w:spacing w:line="300" w:lineRule="exact"/>
        <w:ind w:left="708" w:hanging="708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a)</w:t>
      </w:r>
      <w:r w:rsidRPr="00D9732F">
        <w:rPr>
          <w:rFonts w:ascii="Arial" w:hAnsi="Arial" w:cs="Arial"/>
        </w:rPr>
        <w:tab/>
        <w:t xml:space="preserve">Véderdő területből ipari gazdasági terület kerül kijelölésre az északi ipari gazdasági területen 019/8 </w:t>
      </w:r>
      <w:proofErr w:type="spellStart"/>
      <w:r w:rsidRPr="00D9732F">
        <w:rPr>
          <w:rFonts w:ascii="Arial" w:hAnsi="Arial" w:cs="Arial"/>
        </w:rPr>
        <w:t>hrsz</w:t>
      </w:r>
      <w:proofErr w:type="spellEnd"/>
      <w:r w:rsidRPr="00D9732F">
        <w:rPr>
          <w:rFonts w:ascii="Arial" w:hAnsi="Arial" w:cs="Arial"/>
        </w:rPr>
        <w:t xml:space="preserve"> ingatlanon 3,1 ha nagyságban.</w:t>
      </w:r>
    </w:p>
    <w:p w14:paraId="26473B67" w14:textId="77777777" w:rsidR="000B440A" w:rsidRPr="00D9732F" w:rsidRDefault="000B440A" w:rsidP="000B440A">
      <w:pPr>
        <w:spacing w:line="300" w:lineRule="exact"/>
        <w:ind w:left="708" w:hanging="708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b)</w:t>
      </w:r>
      <w:r w:rsidRPr="00D9732F">
        <w:rPr>
          <w:rFonts w:ascii="Arial" w:hAnsi="Arial" w:cs="Arial"/>
        </w:rPr>
        <w:tab/>
        <w:t xml:space="preserve">Mezőgazdasági területből ipari gazdasági terület kerül kijelölésre az északi ipari gazdasági területen 019/8 </w:t>
      </w:r>
      <w:proofErr w:type="spellStart"/>
      <w:r w:rsidRPr="00D9732F">
        <w:rPr>
          <w:rFonts w:ascii="Arial" w:hAnsi="Arial" w:cs="Arial"/>
        </w:rPr>
        <w:t>hrsz</w:t>
      </w:r>
      <w:proofErr w:type="spellEnd"/>
      <w:r w:rsidRPr="00D9732F">
        <w:rPr>
          <w:rFonts w:ascii="Arial" w:hAnsi="Arial" w:cs="Arial"/>
        </w:rPr>
        <w:t xml:space="preserve"> ingatlanon 12,7 ha nagyságban.</w:t>
      </w:r>
    </w:p>
    <w:p w14:paraId="15BEA54E" w14:textId="77777777" w:rsidR="000B440A" w:rsidRPr="00D9732F" w:rsidRDefault="000B440A" w:rsidP="000B440A">
      <w:pPr>
        <w:spacing w:line="300" w:lineRule="exact"/>
        <w:ind w:left="708" w:hanging="708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c)</w:t>
      </w:r>
      <w:r w:rsidRPr="00D9732F">
        <w:rPr>
          <w:rFonts w:ascii="Arial" w:hAnsi="Arial" w:cs="Arial"/>
        </w:rPr>
        <w:tab/>
        <w:t xml:space="preserve">Különleges közlekedési és különleges bányaterületből területből ipari gazdasági terület kerül kijelölésre az északi ipari gazdasági területen 019/1, 019/4 </w:t>
      </w:r>
      <w:proofErr w:type="spellStart"/>
      <w:r w:rsidRPr="00D9732F">
        <w:rPr>
          <w:rFonts w:ascii="Arial" w:hAnsi="Arial" w:cs="Arial"/>
        </w:rPr>
        <w:t>hrsz</w:t>
      </w:r>
      <w:proofErr w:type="spellEnd"/>
      <w:r w:rsidRPr="00D9732F">
        <w:rPr>
          <w:rFonts w:ascii="Arial" w:hAnsi="Arial" w:cs="Arial"/>
        </w:rPr>
        <w:t xml:space="preserve"> ingatlanon 6,4 ha nagyságban.</w:t>
      </w:r>
    </w:p>
    <w:p w14:paraId="4DD84E5E" w14:textId="77777777" w:rsidR="000B440A" w:rsidRPr="00D9732F" w:rsidRDefault="000B440A" w:rsidP="000B440A">
      <w:pPr>
        <w:spacing w:line="300" w:lineRule="exact"/>
        <w:ind w:left="708" w:hanging="708"/>
        <w:jc w:val="both"/>
        <w:rPr>
          <w:rFonts w:ascii="Arial" w:hAnsi="Arial" w:cs="Arial"/>
        </w:rPr>
      </w:pPr>
    </w:p>
    <w:p w14:paraId="7E434C5A" w14:textId="77777777" w:rsidR="000B440A" w:rsidRPr="00D9732F" w:rsidRDefault="000B440A" w:rsidP="000B440A">
      <w:pPr>
        <w:spacing w:line="300" w:lineRule="exact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Kereskedelmi, szolgáltató gazdasági terület</w:t>
      </w:r>
    </w:p>
    <w:p w14:paraId="76D52196" w14:textId="77777777" w:rsidR="000B440A" w:rsidRPr="00D9732F" w:rsidRDefault="000B440A" w:rsidP="000B440A">
      <w:pPr>
        <w:spacing w:line="300" w:lineRule="exact"/>
        <w:jc w:val="both"/>
        <w:rPr>
          <w:rFonts w:ascii="Arial" w:hAnsi="Arial" w:cs="Arial"/>
        </w:rPr>
      </w:pPr>
    </w:p>
    <w:p w14:paraId="6976724C" w14:textId="77777777" w:rsidR="000B440A" w:rsidRPr="00D9732F" w:rsidRDefault="000B440A" w:rsidP="000B440A">
      <w:pPr>
        <w:spacing w:line="300" w:lineRule="exact"/>
        <w:ind w:left="708" w:hanging="708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a)</w:t>
      </w:r>
      <w:r w:rsidRPr="00D9732F">
        <w:rPr>
          <w:rFonts w:ascii="Arial" w:hAnsi="Arial" w:cs="Arial"/>
        </w:rPr>
        <w:tab/>
        <w:t xml:space="preserve">Zöldterületből kereskedelmi, szolgáltató gazdasági terület kerül kijelölésre a Farkas Károly utca 1682/4 </w:t>
      </w:r>
      <w:proofErr w:type="spellStart"/>
      <w:r w:rsidRPr="00D9732F">
        <w:rPr>
          <w:rFonts w:ascii="Arial" w:hAnsi="Arial" w:cs="Arial"/>
        </w:rPr>
        <w:t>hrsz</w:t>
      </w:r>
      <w:proofErr w:type="spellEnd"/>
      <w:r w:rsidRPr="00D9732F">
        <w:rPr>
          <w:rFonts w:ascii="Arial" w:hAnsi="Arial" w:cs="Arial"/>
        </w:rPr>
        <w:t xml:space="preserve"> ingatlanán 500 m2 nagyságban.</w:t>
      </w:r>
    </w:p>
    <w:p w14:paraId="000BC2BA" w14:textId="77777777" w:rsidR="000B440A" w:rsidRPr="00D9732F" w:rsidRDefault="000B440A" w:rsidP="000B440A">
      <w:pPr>
        <w:spacing w:line="300" w:lineRule="exact"/>
        <w:ind w:left="708" w:hanging="708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b)</w:t>
      </w:r>
      <w:r w:rsidRPr="00D9732F">
        <w:rPr>
          <w:rFonts w:ascii="Arial" w:hAnsi="Arial" w:cs="Arial"/>
        </w:rPr>
        <w:tab/>
        <w:t xml:space="preserve">Ipari gazdasági területből kereskedelmi, szolgáltató gazdasági terület kerül kijelölésre a Sági út - Pálya utca – 7936 </w:t>
      </w:r>
      <w:proofErr w:type="spellStart"/>
      <w:r w:rsidRPr="00D9732F">
        <w:rPr>
          <w:rFonts w:ascii="Arial" w:hAnsi="Arial" w:cs="Arial"/>
        </w:rPr>
        <w:t>hrsz</w:t>
      </w:r>
      <w:proofErr w:type="spellEnd"/>
      <w:r w:rsidRPr="00D9732F">
        <w:rPr>
          <w:rFonts w:ascii="Arial" w:hAnsi="Arial" w:cs="Arial"/>
        </w:rPr>
        <w:t xml:space="preserve"> közút által határolt tömbterület 4,</w:t>
      </w:r>
      <w:proofErr w:type="spellStart"/>
      <w:r w:rsidRPr="00D9732F">
        <w:rPr>
          <w:rFonts w:ascii="Arial" w:hAnsi="Arial" w:cs="Arial"/>
        </w:rPr>
        <w:t>4</w:t>
      </w:r>
      <w:proofErr w:type="spellEnd"/>
      <w:r w:rsidRPr="00D9732F">
        <w:rPr>
          <w:rFonts w:ascii="Arial" w:hAnsi="Arial" w:cs="Arial"/>
        </w:rPr>
        <w:t xml:space="preserve"> ha nagyságban.</w:t>
      </w:r>
    </w:p>
    <w:p w14:paraId="5E3A0960" w14:textId="77777777" w:rsidR="000B440A" w:rsidRPr="00D9732F" w:rsidRDefault="000B440A" w:rsidP="000B440A">
      <w:pPr>
        <w:spacing w:line="300" w:lineRule="exact"/>
        <w:ind w:left="708" w:hanging="708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c)</w:t>
      </w:r>
      <w:r w:rsidRPr="00D9732F">
        <w:rPr>
          <w:rFonts w:ascii="Arial" w:hAnsi="Arial" w:cs="Arial"/>
        </w:rPr>
        <w:tab/>
        <w:t>Közlekedési területből kereskedelmi, szolgáltató gazdasági terület kerül kijelölésre a 10434/3 hrsz. ingatlanon 75 m2 nagyságban, a kiépült kerékpárutat követve.</w:t>
      </w:r>
    </w:p>
    <w:p w14:paraId="73867D5E" w14:textId="77777777" w:rsidR="000B440A" w:rsidRPr="00D9732F" w:rsidRDefault="000B440A" w:rsidP="000B440A">
      <w:pPr>
        <w:spacing w:line="300" w:lineRule="exact"/>
        <w:ind w:left="708" w:hanging="708"/>
        <w:jc w:val="both"/>
        <w:rPr>
          <w:rFonts w:ascii="Arial" w:hAnsi="Arial" w:cs="Arial"/>
        </w:rPr>
      </w:pPr>
    </w:p>
    <w:p w14:paraId="7E11E361" w14:textId="77777777" w:rsidR="000B440A" w:rsidRPr="00D9732F" w:rsidRDefault="000B440A" w:rsidP="000B440A">
      <w:pPr>
        <w:spacing w:line="300" w:lineRule="exact"/>
        <w:ind w:left="708" w:hanging="708"/>
        <w:jc w:val="both"/>
        <w:rPr>
          <w:rFonts w:ascii="Arial" w:hAnsi="Arial" w:cs="Arial"/>
        </w:rPr>
      </w:pPr>
    </w:p>
    <w:p w14:paraId="0F4D046A" w14:textId="77777777" w:rsidR="000B440A" w:rsidRPr="00D9732F" w:rsidRDefault="000B440A" w:rsidP="000B440A">
      <w:pPr>
        <w:spacing w:line="300" w:lineRule="exact"/>
        <w:jc w:val="both"/>
        <w:rPr>
          <w:rFonts w:ascii="Arial" w:hAnsi="Arial" w:cs="Arial"/>
          <w:b/>
        </w:rPr>
      </w:pPr>
      <w:r w:rsidRPr="00D9732F">
        <w:rPr>
          <w:rFonts w:ascii="Arial" w:hAnsi="Arial" w:cs="Arial"/>
          <w:b/>
        </w:rPr>
        <w:t>Beépítésre nem szánt területek</w:t>
      </w:r>
    </w:p>
    <w:p w14:paraId="18AF19DF" w14:textId="77777777" w:rsidR="000B440A" w:rsidRPr="00D9732F" w:rsidRDefault="000B440A" w:rsidP="000B440A">
      <w:pPr>
        <w:spacing w:line="300" w:lineRule="exact"/>
        <w:jc w:val="both"/>
        <w:rPr>
          <w:rFonts w:ascii="Arial" w:hAnsi="Arial" w:cs="Arial"/>
        </w:rPr>
      </w:pPr>
    </w:p>
    <w:p w14:paraId="10803ECE" w14:textId="77777777" w:rsidR="000B440A" w:rsidRPr="00D9732F" w:rsidRDefault="000B440A" w:rsidP="000B440A">
      <w:pPr>
        <w:spacing w:line="300" w:lineRule="exact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Közlekedési terület</w:t>
      </w:r>
    </w:p>
    <w:p w14:paraId="22F6208E" w14:textId="77777777" w:rsidR="000B440A" w:rsidRPr="00D9732F" w:rsidRDefault="000B440A" w:rsidP="000B440A">
      <w:pPr>
        <w:spacing w:line="300" w:lineRule="exact"/>
        <w:jc w:val="both"/>
        <w:rPr>
          <w:rFonts w:ascii="Arial" w:hAnsi="Arial" w:cs="Arial"/>
        </w:rPr>
      </w:pPr>
    </w:p>
    <w:p w14:paraId="574BB882" w14:textId="77777777" w:rsidR="000B440A" w:rsidRPr="00D9732F" w:rsidRDefault="000B440A" w:rsidP="000B440A">
      <w:pPr>
        <w:spacing w:line="300" w:lineRule="exact"/>
        <w:ind w:left="708" w:hanging="708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a)</w:t>
      </w:r>
      <w:r w:rsidRPr="00D9732F">
        <w:rPr>
          <w:rFonts w:ascii="Arial" w:hAnsi="Arial" w:cs="Arial"/>
        </w:rPr>
        <w:tab/>
        <w:t>Közlekedési terület kerül kialakításra kisvárosias lakóterületből a Károlyi Antal utca 8205/5 hrsz. ingatlanján 330 m2 nagyságban parkoló céljára.</w:t>
      </w:r>
    </w:p>
    <w:p w14:paraId="0EF233AA" w14:textId="77777777" w:rsidR="000B440A" w:rsidRPr="00D9732F" w:rsidRDefault="000B440A" w:rsidP="000B440A">
      <w:pPr>
        <w:spacing w:line="300" w:lineRule="exact"/>
        <w:ind w:left="708" w:hanging="708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b)</w:t>
      </w:r>
      <w:r w:rsidRPr="00D9732F">
        <w:rPr>
          <w:rFonts w:ascii="Arial" w:hAnsi="Arial" w:cs="Arial"/>
        </w:rPr>
        <w:tab/>
        <w:t xml:space="preserve">A Ferenczy István utca és Szent Gellért utca összekötésének kialakítása, valamint körforgalmú csomópont számára helybiztosítás érdekében 4200 m2 zöldterületből közlekedési terület kerül kialakításra a Jáki út – Ferenczy István utca kereszteződésében. </w:t>
      </w:r>
    </w:p>
    <w:p w14:paraId="7CB4AB77" w14:textId="77777777" w:rsidR="000B440A" w:rsidRPr="00D9732F" w:rsidRDefault="000B440A" w:rsidP="000B440A">
      <w:pPr>
        <w:spacing w:line="300" w:lineRule="exact"/>
        <w:ind w:left="708" w:hanging="708"/>
        <w:jc w:val="both"/>
        <w:rPr>
          <w:rFonts w:ascii="Arial" w:hAnsi="Arial" w:cs="Arial"/>
        </w:rPr>
      </w:pPr>
    </w:p>
    <w:p w14:paraId="3A22E29A" w14:textId="77777777" w:rsidR="000B440A" w:rsidRPr="00D9732F" w:rsidRDefault="000B440A" w:rsidP="000B440A">
      <w:pPr>
        <w:spacing w:line="300" w:lineRule="exact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lastRenderedPageBreak/>
        <w:t xml:space="preserve">Erdőterület </w:t>
      </w:r>
    </w:p>
    <w:p w14:paraId="675BF6D9" w14:textId="77777777" w:rsidR="000B440A" w:rsidRPr="00D9732F" w:rsidRDefault="000B440A" w:rsidP="000B440A">
      <w:pPr>
        <w:spacing w:line="300" w:lineRule="exact"/>
        <w:jc w:val="both"/>
        <w:rPr>
          <w:rFonts w:ascii="Arial" w:hAnsi="Arial" w:cs="Arial"/>
        </w:rPr>
      </w:pPr>
    </w:p>
    <w:p w14:paraId="4E19D8EB" w14:textId="77777777" w:rsidR="000B440A" w:rsidRPr="00D9732F" w:rsidRDefault="000B440A" w:rsidP="000B440A">
      <w:pPr>
        <w:spacing w:line="300" w:lineRule="exact"/>
        <w:ind w:left="708" w:hanging="708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a)</w:t>
      </w:r>
      <w:r w:rsidRPr="00D9732F">
        <w:rPr>
          <w:rFonts w:ascii="Arial" w:hAnsi="Arial" w:cs="Arial"/>
        </w:rPr>
        <w:tab/>
        <w:t>Kertes mezőgazdasági területből véderdő területbe kerül átsorolásra a Herényi temető déli és keleti oldalán lévő területek 480 m2 nagyságban.</w:t>
      </w:r>
    </w:p>
    <w:p w14:paraId="50A39366" w14:textId="77777777" w:rsidR="000B440A" w:rsidRPr="00D9732F" w:rsidRDefault="000B440A" w:rsidP="000B440A">
      <w:pPr>
        <w:spacing w:line="300" w:lineRule="exact"/>
        <w:ind w:left="708" w:hanging="708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b)</w:t>
      </w:r>
      <w:r w:rsidRPr="00D9732F">
        <w:rPr>
          <w:rFonts w:ascii="Arial" w:hAnsi="Arial" w:cs="Arial"/>
        </w:rPr>
        <w:tab/>
        <w:t xml:space="preserve">Felső haraszt dűlőben fekvő gyenge (6-os, 7-es és 8-as min. osztályú) szántók erdősítése biológiai </w:t>
      </w:r>
      <w:proofErr w:type="spellStart"/>
      <w:r w:rsidRPr="00D9732F">
        <w:rPr>
          <w:rFonts w:ascii="Arial" w:hAnsi="Arial" w:cs="Arial"/>
        </w:rPr>
        <w:t>aktivítási</w:t>
      </w:r>
      <w:proofErr w:type="spellEnd"/>
      <w:r w:rsidRPr="00D9732F">
        <w:rPr>
          <w:rFonts w:ascii="Arial" w:hAnsi="Arial" w:cs="Arial"/>
        </w:rPr>
        <w:t xml:space="preserve"> érték visszapótlása érdekében: 0755/1; 0755/2; 0755/3; 0740/8; 0740/9; 0740/10; 0740/11 hrsz. vonatkozásában, összesen 12,7 ha nagyságban.</w:t>
      </w:r>
    </w:p>
    <w:p w14:paraId="193E77F8" w14:textId="77777777" w:rsidR="000B440A" w:rsidRPr="00D9732F" w:rsidRDefault="000B440A" w:rsidP="000B440A">
      <w:pPr>
        <w:spacing w:line="300" w:lineRule="exact"/>
        <w:jc w:val="both"/>
        <w:rPr>
          <w:rFonts w:ascii="Arial" w:hAnsi="Arial" w:cs="Arial"/>
        </w:rPr>
      </w:pPr>
    </w:p>
    <w:p w14:paraId="0C8D2F47" w14:textId="77777777" w:rsidR="000B440A" w:rsidRPr="00D9732F" w:rsidRDefault="000B440A" w:rsidP="000B440A">
      <w:pPr>
        <w:spacing w:line="300" w:lineRule="exact"/>
        <w:jc w:val="both"/>
        <w:rPr>
          <w:rFonts w:ascii="Arial" w:hAnsi="Arial" w:cs="Arial"/>
          <w:i/>
        </w:rPr>
      </w:pPr>
      <w:r w:rsidRPr="00D9732F">
        <w:rPr>
          <w:rFonts w:ascii="Arial" w:hAnsi="Arial" w:cs="Arial"/>
          <w:i/>
        </w:rPr>
        <w:t>2. Közlekedés</w:t>
      </w:r>
    </w:p>
    <w:p w14:paraId="1F5B6387" w14:textId="77777777" w:rsidR="000B440A" w:rsidRPr="00D9732F" w:rsidRDefault="000B440A" w:rsidP="000B440A">
      <w:pPr>
        <w:spacing w:line="300" w:lineRule="exact"/>
        <w:jc w:val="both"/>
        <w:rPr>
          <w:rFonts w:ascii="Arial" w:hAnsi="Arial" w:cs="Arial"/>
          <w:i/>
        </w:rPr>
      </w:pPr>
    </w:p>
    <w:p w14:paraId="1005F661" w14:textId="77777777" w:rsidR="000B440A" w:rsidRPr="00D9732F" w:rsidRDefault="000B440A" w:rsidP="000B440A">
      <w:pPr>
        <w:spacing w:line="300" w:lineRule="exact"/>
        <w:ind w:left="567" w:hanging="567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 xml:space="preserve">a) </w:t>
      </w:r>
      <w:r w:rsidRPr="00D9732F">
        <w:rPr>
          <w:rFonts w:ascii="Arial" w:hAnsi="Arial" w:cs="Arial"/>
        </w:rPr>
        <w:tab/>
        <w:t>Az északi elkerülő út tervezett nyomvonala a 019/8 hrsz. ingatlan esetében módosul, 250 m-el keletebbre kerül áthelyezésre és a közigazgatási határ menti nyomvonalon kerül véglegesítésre.</w:t>
      </w:r>
    </w:p>
    <w:p w14:paraId="4FC9B3E4" w14:textId="77777777" w:rsidR="000B440A" w:rsidRPr="00D9732F" w:rsidRDefault="000B440A" w:rsidP="000B440A">
      <w:pPr>
        <w:spacing w:line="300" w:lineRule="exact"/>
        <w:jc w:val="both"/>
        <w:rPr>
          <w:rFonts w:ascii="Arial" w:hAnsi="Arial" w:cs="Arial"/>
        </w:rPr>
      </w:pPr>
    </w:p>
    <w:p w14:paraId="080704B4" w14:textId="77777777" w:rsidR="000B440A" w:rsidRPr="00D9732F" w:rsidRDefault="000B440A" w:rsidP="000B440A">
      <w:pPr>
        <w:spacing w:line="300" w:lineRule="exact"/>
        <w:jc w:val="both"/>
        <w:rPr>
          <w:rFonts w:ascii="Arial" w:hAnsi="Arial" w:cs="Arial"/>
          <w:i/>
        </w:rPr>
      </w:pPr>
      <w:r w:rsidRPr="00D9732F">
        <w:rPr>
          <w:rFonts w:ascii="Arial" w:hAnsi="Arial" w:cs="Arial"/>
          <w:i/>
        </w:rPr>
        <w:t xml:space="preserve">3. A </w:t>
      </w:r>
      <w:proofErr w:type="spellStart"/>
      <w:r w:rsidRPr="00D9732F">
        <w:rPr>
          <w:rFonts w:ascii="Arial" w:hAnsi="Arial" w:cs="Arial"/>
          <w:i/>
        </w:rPr>
        <w:t>területfelhasználás</w:t>
      </w:r>
      <w:proofErr w:type="spellEnd"/>
      <w:r w:rsidRPr="00D9732F">
        <w:rPr>
          <w:rFonts w:ascii="Arial" w:hAnsi="Arial" w:cs="Arial"/>
          <w:i/>
        </w:rPr>
        <w:t xml:space="preserve"> során figyelembe veendő korlátozó feltételek:</w:t>
      </w:r>
    </w:p>
    <w:p w14:paraId="104C1CD3" w14:textId="77777777" w:rsidR="000B440A" w:rsidRPr="00D9732F" w:rsidRDefault="000B440A" w:rsidP="000B440A">
      <w:pPr>
        <w:spacing w:line="300" w:lineRule="exact"/>
        <w:jc w:val="both"/>
        <w:rPr>
          <w:rFonts w:ascii="Arial" w:hAnsi="Arial" w:cs="Arial"/>
        </w:rPr>
      </w:pPr>
    </w:p>
    <w:p w14:paraId="52FA7D4E" w14:textId="77777777" w:rsidR="000B440A" w:rsidRPr="00D9732F" w:rsidRDefault="000B440A" w:rsidP="000B440A">
      <w:pPr>
        <w:spacing w:line="300" w:lineRule="exact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Az egyes vízbázisok védőzónájához tartozó külön jogszabályi előírásokat meg kell tartani.</w:t>
      </w:r>
    </w:p>
    <w:p w14:paraId="6EA5EB15" w14:textId="77777777" w:rsidR="000B440A" w:rsidRPr="00D9732F" w:rsidRDefault="000B440A" w:rsidP="000B440A">
      <w:pPr>
        <w:spacing w:line="300" w:lineRule="exact"/>
        <w:jc w:val="both"/>
        <w:rPr>
          <w:rFonts w:ascii="Arial" w:hAnsi="Arial" w:cs="Arial"/>
        </w:rPr>
      </w:pPr>
    </w:p>
    <w:p w14:paraId="6E3864FC" w14:textId="77777777" w:rsidR="000B440A" w:rsidRPr="00D9732F" w:rsidRDefault="000B440A" w:rsidP="000B440A">
      <w:pPr>
        <w:spacing w:line="300" w:lineRule="exact"/>
        <w:jc w:val="both"/>
        <w:rPr>
          <w:rFonts w:ascii="Arial" w:hAnsi="Arial" w:cs="Arial"/>
          <w:i/>
        </w:rPr>
      </w:pPr>
      <w:r w:rsidRPr="00D9732F">
        <w:rPr>
          <w:rFonts w:ascii="Arial" w:hAnsi="Arial" w:cs="Arial"/>
          <w:i/>
        </w:rPr>
        <w:t>4. Biológiai aktivitás érték</w:t>
      </w:r>
    </w:p>
    <w:p w14:paraId="0487082B" w14:textId="77777777" w:rsidR="000B440A" w:rsidRPr="00D9732F" w:rsidRDefault="000B440A" w:rsidP="000B440A">
      <w:pPr>
        <w:spacing w:line="300" w:lineRule="exact"/>
        <w:jc w:val="both"/>
        <w:rPr>
          <w:rFonts w:ascii="Arial" w:hAnsi="Arial" w:cs="Arial"/>
        </w:rPr>
      </w:pPr>
    </w:p>
    <w:p w14:paraId="4B510D65" w14:textId="77777777" w:rsidR="000B440A" w:rsidRPr="00D9732F" w:rsidRDefault="000B440A" w:rsidP="000B440A">
      <w:pPr>
        <w:spacing w:line="300" w:lineRule="exact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A biológiai aktivitási érték számítással igazolt mértékben kissé emelkedett és 1,12 értékű többletet mutat. A visszapótlást az alábbi erdősítendő területek biztosítják.</w:t>
      </w:r>
    </w:p>
    <w:p w14:paraId="7F7BC93C" w14:textId="77777777" w:rsidR="000B440A" w:rsidRPr="00D9732F" w:rsidRDefault="000B440A" w:rsidP="000B440A">
      <w:pPr>
        <w:spacing w:line="300" w:lineRule="exact"/>
        <w:jc w:val="both"/>
        <w:rPr>
          <w:rFonts w:ascii="Arial" w:hAnsi="Arial" w:cs="Arial"/>
        </w:rPr>
      </w:pPr>
    </w:p>
    <w:p w14:paraId="4AE3F211" w14:textId="77777777" w:rsidR="000B440A" w:rsidRPr="00D9732F" w:rsidRDefault="000B440A" w:rsidP="000B440A">
      <w:pPr>
        <w:spacing w:line="300" w:lineRule="exact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A beépítésre szánt területek, illetve egyéb területhasználatok megváltozása miatt összességében csökken a biológiai aktivitási érték. Az értékcsökkenést közigazgatási terület szintjén tudtuk csak kompenzálni (erdősítésekkel), amelyek számára megfelelő területet a Nárai határban lévő, Felső haraszt dűlőben fekvő gyenge (6-os, 7-es és 8-as min. osztályú) szántók erdősítése: 0755/1; 0755/2; 0755/3; 0740/8; 0740/9; 0740/10; 0740/11 hrsz. vonatkozásában 12,7 ha nagyságban</w:t>
      </w:r>
    </w:p>
    <w:p w14:paraId="25CA45FA" w14:textId="77777777" w:rsidR="000B440A" w:rsidRPr="00D9732F" w:rsidRDefault="000B440A" w:rsidP="000B440A">
      <w:pPr>
        <w:spacing w:line="300" w:lineRule="exact"/>
        <w:jc w:val="both"/>
        <w:rPr>
          <w:rFonts w:ascii="Arial" w:hAnsi="Arial" w:cs="Arial"/>
        </w:rPr>
      </w:pPr>
    </w:p>
    <w:p w14:paraId="5BEB4C74" w14:textId="77777777" w:rsidR="000B440A" w:rsidRPr="00D9732F" w:rsidRDefault="000B440A" w:rsidP="000B440A">
      <w:pPr>
        <w:spacing w:line="300" w:lineRule="exact"/>
        <w:jc w:val="both"/>
        <w:rPr>
          <w:rFonts w:ascii="Arial" w:hAnsi="Arial" w:cs="Arial"/>
          <w:i/>
        </w:rPr>
      </w:pPr>
      <w:r w:rsidRPr="00D9732F">
        <w:rPr>
          <w:rFonts w:ascii="Arial" w:hAnsi="Arial" w:cs="Arial"/>
          <w:i/>
        </w:rPr>
        <w:t xml:space="preserve">5. Rajzi munkarész </w:t>
      </w:r>
    </w:p>
    <w:p w14:paraId="6CE0E6AA" w14:textId="77777777" w:rsidR="000B440A" w:rsidRPr="00D9732F" w:rsidRDefault="000B440A" w:rsidP="000B440A">
      <w:pPr>
        <w:spacing w:line="300" w:lineRule="exact"/>
        <w:jc w:val="both"/>
        <w:rPr>
          <w:rFonts w:ascii="Arial" w:hAnsi="Arial" w:cs="Arial"/>
        </w:rPr>
      </w:pPr>
    </w:p>
    <w:p w14:paraId="0AFDF083" w14:textId="77777777" w:rsidR="000B440A" w:rsidRPr="00D9732F" w:rsidRDefault="000B440A" w:rsidP="000B440A">
      <w:pPr>
        <w:spacing w:line="300" w:lineRule="exact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A településszerkezeti terv jóváhagyandó munkarésze a TSZ/M-2015/6 módosított településszerkezeti tervlap.</w:t>
      </w:r>
    </w:p>
    <w:p w14:paraId="4B0082AB" w14:textId="77777777" w:rsidR="000B440A" w:rsidRPr="00D9732F" w:rsidRDefault="000B440A" w:rsidP="000B440A">
      <w:pPr>
        <w:spacing w:line="300" w:lineRule="exact"/>
        <w:jc w:val="both"/>
        <w:rPr>
          <w:rFonts w:ascii="Arial" w:hAnsi="Arial" w:cs="Arial"/>
        </w:rPr>
      </w:pPr>
    </w:p>
    <w:p w14:paraId="6DA1B2FC" w14:textId="77777777" w:rsidR="000B440A" w:rsidRPr="00D9732F" w:rsidRDefault="000B440A" w:rsidP="000B440A">
      <w:pPr>
        <w:spacing w:line="300" w:lineRule="exact"/>
        <w:rPr>
          <w:rFonts w:ascii="Arial" w:hAnsi="Arial" w:cs="Arial"/>
        </w:rPr>
      </w:pPr>
    </w:p>
    <w:p w14:paraId="6F5C57B8" w14:textId="77777777" w:rsidR="000B440A" w:rsidRPr="00D9732F" w:rsidRDefault="000B440A" w:rsidP="000B440A">
      <w:pPr>
        <w:spacing w:line="300" w:lineRule="exact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A Közgyűlés felkéri a városi főépítészt, hogy gondoskodjon a fenti módosítások településszerkezeti terven történő átvezetéséről.</w:t>
      </w:r>
    </w:p>
    <w:p w14:paraId="7FD2BCB6" w14:textId="77777777" w:rsidR="000B440A" w:rsidRPr="00D9732F" w:rsidRDefault="000B440A" w:rsidP="000B440A">
      <w:pPr>
        <w:spacing w:line="300" w:lineRule="exact"/>
        <w:rPr>
          <w:rFonts w:ascii="Arial" w:hAnsi="Arial" w:cs="Arial"/>
        </w:rPr>
      </w:pPr>
    </w:p>
    <w:p w14:paraId="529E8E7F" w14:textId="77777777" w:rsidR="000B440A" w:rsidRPr="00D9732F" w:rsidRDefault="000B440A" w:rsidP="000B440A">
      <w:pPr>
        <w:spacing w:line="300" w:lineRule="exact"/>
        <w:ind w:left="705" w:hanging="705"/>
        <w:jc w:val="both"/>
        <w:rPr>
          <w:rFonts w:ascii="Arial" w:hAnsi="Arial" w:cs="Arial"/>
        </w:rPr>
      </w:pPr>
      <w:r w:rsidRPr="00D9732F">
        <w:rPr>
          <w:rFonts w:ascii="Arial" w:hAnsi="Arial" w:cs="Arial"/>
          <w:b/>
          <w:bCs/>
          <w:u w:val="single"/>
        </w:rPr>
        <w:t>Felelős:</w:t>
      </w:r>
      <w:r w:rsidRPr="00D9732F">
        <w:rPr>
          <w:rFonts w:ascii="Arial" w:hAnsi="Arial" w:cs="Arial"/>
        </w:rPr>
        <w:tab/>
        <w:t>Dr. Puskás Tivadar polgármester</w:t>
      </w:r>
    </w:p>
    <w:p w14:paraId="27CD8C0F" w14:textId="77777777" w:rsidR="000B440A" w:rsidRPr="00D9732F" w:rsidRDefault="000B440A" w:rsidP="000B440A">
      <w:pPr>
        <w:spacing w:line="300" w:lineRule="exact"/>
        <w:ind w:left="705" w:hanging="705"/>
        <w:jc w:val="both"/>
        <w:rPr>
          <w:rFonts w:ascii="Arial" w:hAnsi="Arial" w:cs="Arial"/>
        </w:rPr>
      </w:pPr>
      <w:r w:rsidRPr="00D9732F">
        <w:rPr>
          <w:rFonts w:ascii="Arial" w:hAnsi="Arial" w:cs="Arial"/>
          <w:bCs/>
        </w:rPr>
        <w:tab/>
      </w:r>
      <w:r w:rsidRPr="00D9732F">
        <w:rPr>
          <w:rFonts w:ascii="Arial" w:hAnsi="Arial" w:cs="Arial"/>
          <w:bCs/>
        </w:rPr>
        <w:tab/>
      </w:r>
      <w:r w:rsidRPr="00D9732F">
        <w:rPr>
          <w:rFonts w:ascii="Arial" w:hAnsi="Arial" w:cs="Arial"/>
          <w:bCs/>
        </w:rPr>
        <w:tab/>
        <w:t>Illés Károly alpolgármester</w:t>
      </w:r>
    </w:p>
    <w:p w14:paraId="1382E0D6" w14:textId="10A514DF" w:rsidR="000B440A" w:rsidRPr="00D9732F" w:rsidRDefault="00C57417" w:rsidP="000B440A">
      <w:pPr>
        <w:spacing w:line="300" w:lineRule="exact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  <w:r w:rsidR="000B440A" w:rsidRPr="00D9732F">
        <w:rPr>
          <w:rFonts w:ascii="Arial" w:hAnsi="Arial" w:cs="Arial"/>
        </w:rPr>
        <w:t xml:space="preserve"> </w:t>
      </w:r>
    </w:p>
    <w:p w14:paraId="1EF82CDD" w14:textId="77777777" w:rsidR="000B440A" w:rsidRPr="00D9732F" w:rsidRDefault="000B440A" w:rsidP="000B440A">
      <w:pPr>
        <w:spacing w:line="300" w:lineRule="exact"/>
        <w:ind w:left="3960" w:hanging="2520"/>
        <w:jc w:val="both"/>
        <w:rPr>
          <w:rFonts w:ascii="Arial" w:hAnsi="Arial" w:cs="Arial"/>
        </w:rPr>
      </w:pPr>
      <w:r w:rsidRPr="00D9732F">
        <w:rPr>
          <w:rFonts w:ascii="Arial" w:hAnsi="Arial" w:cs="Arial"/>
        </w:rPr>
        <w:t>(Végrehajtásért felelős:</w:t>
      </w:r>
      <w:r w:rsidRPr="00D9732F">
        <w:rPr>
          <w:rFonts w:ascii="Arial" w:hAnsi="Arial" w:cs="Arial"/>
        </w:rPr>
        <w:tab/>
      </w:r>
      <w:proofErr w:type="spellStart"/>
      <w:r w:rsidRPr="00D9732F">
        <w:rPr>
          <w:rFonts w:ascii="Arial" w:hAnsi="Arial" w:cs="Arial"/>
        </w:rPr>
        <w:t>Kuslits</w:t>
      </w:r>
      <w:proofErr w:type="spellEnd"/>
      <w:r w:rsidRPr="00D9732F">
        <w:rPr>
          <w:rFonts w:ascii="Arial" w:hAnsi="Arial" w:cs="Arial"/>
        </w:rPr>
        <w:t xml:space="preserve"> Tibor, városi főépítész)</w:t>
      </w:r>
      <w:r w:rsidRPr="00D9732F">
        <w:rPr>
          <w:rFonts w:ascii="Arial" w:hAnsi="Arial" w:cs="Arial"/>
        </w:rPr>
        <w:tab/>
      </w:r>
    </w:p>
    <w:p w14:paraId="26FA4EB1" w14:textId="77777777" w:rsidR="000B440A" w:rsidRPr="00D9732F" w:rsidRDefault="000B440A" w:rsidP="00AB3131">
      <w:pPr>
        <w:spacing w:line="300" w:lineRule="exact"/>
        <w:jc w:val="both"/>
        <w:rPr>
          <w:rFonts w:ascii="Arial" w:hAnsi="Arial" w:cs="Arial"/>
        </w:rPr>
      </w:pPr>
    </w:p>
    <w:p w14:paraId="6BA9AA60" w14:textId="77777777" w:rsidR="000B440A" w:rsidRPr="00D9732F" w:rsidRDefault="000B440A" w:rsidP="000B440A">
      <w:pPr>
        <w:spacing w:line="300" w:lineRule="exact"/>
        <w:jc w:val="both"/>
      </w:pPr>
      <w:r w:rsidRPr="00D9732F">
        <w:rPr>
          <w:rFonts w:ascii="Arial" w:hAnsi="Arial" w:cs="Arial"/>
          <w:b/>
          <w:bCs/>
          <w:u w:val="single"/>
        </w:rPr>
        <w:t>Határidő:</w:t>
      </w:r>
      <w:r w:rsidRPr="00D9732F">
        <w:rPr>
          <w:rFonts w:ascii="Arial" w:hAnsi="Arial" w:cs="Arial"/>
        </w:rPr>
        <w:t xml:space="preserve"> </w:t>
      </w:r>
      <w:r w:rsidRPr="00D9732F">
        <w:rPr>
          <w:rFonts w:ascii="Arial" w:hAnsi="Arial" w:cs="Arial"/>
        </w:rPr>
        <w:tab/>
        <w:t>azonnal</w:t>
      </w:r>
    </w:p>
    <w:p w14:paraId="669F7BD6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0F5EA334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5685963E" w14:textId="77777777" w:rsidR="00D32F89" w:rsidRDefault="00D32F89" w:rsidP="00D32F89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Önkormányzata Közgyűlésének</w:t>
      </w:r>
    </w:p>
    <w:p w14:paraId="35FEA5DC" w14:textId="6C762334" w:rsidR="00D32F89" w:rsidRDefault="009971F1" w:rsidP="00D32F89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D32F89">
        <w:rPr>
          <w:rFonts w:ascii="Arial" w:hAnsi="Arial" w:cs="Arial"/>
          <w:b/>
          <w:bCs/>
        </w:rPr>
        <w:t>/2016.(</w:t>
      </w:r>
      <w:r w:rsidR="00832732">
        <w:rPr>
          <w:rFonts w:ascii="Arial" w:hAnsi="Arial" w:cs="Arial"/>
          <w:b/>
          <w:bCs/>
        </w:rPr>
        <w:t>IV.29.</w:t>
      </w:r>
      <w:proofErr w:type="gramStart"/>
      <w:r w:rsidR="00D32F89">
        <w:rPr>
          <w:rFonts w:ascii="Arial" w:hAnsi="Arial" w:cs="Arial"/>
          <w:b/>
          <w:bCs/>
        </w:rPr>
        <w:t>)  önkormányzati</w:t>
      </w:r>
      <w:proofErr w:type="gramEnd"/>
      <w:r w:rsidR="00D32F89">
        <w:rPr>
          <w:rFonts w:ascii="Arial" w:hAnsi="Arial" w:cs="Arial"/>
          <w:b/>
          <w:bCs/>
        </w:rPr>
        <w:t xml:space="preserve"> rendelete</w:t>
      </w:r>
    </w:p>
    <w:p w14:paraId="052DC4A3" w14:textId="77777777" w:rsidR="00D32F89" w:rsidRDefault="00D32F89" w:rsidP="00D32F89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Helyi Építési Szabályzatáról,</w:t>
      </w:r>
    </w:p>
    <w:p w14:paraId="47DD6147" w14:textId="77777777" w:rsidR="00D32F89" w:rsidRDefault="00D32F89" w:rsidP="00D32F89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valamint Szabályozási Tervének jóváhagyásáról szóló</w:t>
      </w:r>
    </w:p>
    <w:p w14:paraId="12E9C640" w14:textId="77777777" w:rsidR="00D32F89" w:rsidRDefault="00D32F89" w:rsidP="00D32F89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30/2006. (IX. 7.) önkormányzati rendelet módosításáról</w:t>
      </w:r>
    </w:p>
    <w:p w14:paraId="1CA9CECC" w14:textId="77777777" w:rsidR="00D32F89" w:rsidRDefault="00D32F89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6BE1AFD3" w14:textId="77777777" w:rsidR="00C637CC" w:rsidRDefault="00C637CC" w:rsidP="000B440A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7DAC8B55" w14:textId="5CE78A4B" w:rsidR="00C637CC" w:rsidRPr="00C637CC" w:rsidRDefault="009971F1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122</w:t>
      </w:r>
      <w:r w:rsidR="00C637CC" w:rsidRPr="00C637CC">
        <w:rPr>
          <w:rFonts w:ascii="Arial" w:hAnsi="Arial" w:cs="Arial"/>
          <w:b/>
          <w:u w:val="single"/>
        </w:rPr>
        <w:t>/2016.(IV.20.) Kgy. sz. határozat</w:t>
      </w:r>
    </w:p>
    <w:p w14:paraId="5F6A424C" w14:textId="77777777" w:rsidR="00C637CC" w:rsidRDefault="00C637CC" w:rsidP="00AB3131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14E0801F" w14:textId="77777777" w:rsidR="000B440A" w:rsidRDefault="000B440A" w:rsidP="000B440A">
      <w:pPr>
        <w:jc w:val="both"/>
        <w:rPr>
          <w:rFonts w:ascii="Arial" w:hAnsi="Arial" w:cs="Arial"/>
        </w:rPr>
      </w:pPr>
      <w:r w:rsidRPr="008E0946">
        <w:rPr>
          <w:rFonts w:ascii="Arial" w:hAnsi="Arial" w:cs="Arial"/>
        </w:rPr>
        <w:t>Szombathely Megyei Jogú Város Közgyűlés</w:t>
      </w:r>
      <w:r>
        <w:rPr>
          <w:rFonts w:ascii="Arial" w:hAnsi="Arial" w:cs="Arial"/>
        </w:rPr>
        <w:t>e</w:t>
      </w:r>
      <w:r w:rsidRPr="008E0946">
        <w:rPr>
          <w:rFonts w:ascii="Arial" w:hAnsi="Arial" w:cs="Arial"/>
        </w:rPr>
        <w:t xml:space="preserve"> elhatározza, hogy a </w:t>
      </w:r>
      <w:r w:rsidRPr="008E0946">
        <w:rPr>
          <w:rFonts w:ascii="Arial" w:hAnsi="Arial" w:cs="Arial"/>
          <w:bCs/>
        </w:rPr>
        <w:t>védjegyek és a földrajzi árujelzők oltalmáról szóló</w:t>
      </w:r>
      <w:r w:rsidRPr="008E0946">
        <w:rPr>
          <w:rFonts w:ascii="Arial" w:hAnsi="Arial" w:cs="Arial"/>
        </w:rPr>
        <w:t xml:space="preserve"> </w:t>
      </w:r>
      <w:r w:rsidRPr="008E0946">
        <w:rPr>
          <w:rFonts w:ascii="Arial" w:hAnsi="Arial" w:cs="Arial"/>
          <w:bCs/>
        </w:rPr>
        <w:t>1997. évi XI. törvényben foglaltak szerint</w:t>
      </w:r>
      <w:r>
        <w:rPr>
          <w:rFonts w:ascii="Arial" w:hAnsi="Arial" w:cs="Arial"/>
          <w:bCs/>
        </w:rPr>
        <w:t xml:space="preserve"> </w:t>
      </w:r>
      <w:r w:rsidRPr="008E0946">
        <w:rPr>
          <w:rFonts w:ascii="Arial" w:hAnsi="Arial" w:cs="Arial"/>
          <w:bCs/>
        </w:rPr>
        <w:t>v</w:t>
      </w:r>
      <w:r w:rsidRPr="008E0946">
        <w:rPr>
          <w:rFonts w:ascii="Arial" w:hAnsi="Arial" w:cs="Arial"/>
        </w:rPr>
        <w:t>édjegyoltalom iránti kérelmet nyújt be az alábbiak szerint:</w:t>
      </w:r>
    </w:p>
    <w:p w14:paraId="039FE674" w14:textId="77777777" w:rsidR="000B440A" w:rsidRPr="008E0946" w:rsidRDefault="000B440A" w:rsidP="000B440A">
      <w:pPr>
        <w:jc w:val="both"/>
        <w:rPr>
          <w:rFonts w:ascii="Arial" w:hAnsi="Arial" w:cs="Arial"/>
        </w:rPr>
      </w:pPr>
    </w:p>
    <w:p w14:paraId="2858A4AB" w14:textId="77777777" w:rsidR="000B440A" w:rsidRDefault="000B440A" w:rsidP="007E74E9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</w:rPr>
      </w:pPr>
      <w:r w:rsidRPr="008E0946">
        <w:rPr>
          <w:rFonts w:ascii="Arial" w:hAnsi="Arial" w:cs="Arial"/>
        </w:rPr>
        <w:t>a védjegyoltalom jogosultja: Szombathely Megyei Jogú Város Önkormányzata 9700 Szombathely, Kossuth Lajos utca 1-3.</w:t>
      </w:r>
    </w:p>
    <w:p w14:paraId="6BB1F442" w14:textId="77777777" w:rsidR="000B440A" w:rsidRPr="008E0946" w:rsidRDefault="000B440A" w:rsidP="000B440A">
      <w:pPr>
        <w:pStyle w:val="Listaszerbekezds"/>
        <w:jc w:val="both"/>
        <w:rPr>
          <w:rFonts w:ascii="Arial" w:hAnsi="Arial" w:cs="Arial"/>
        </w:rPr>
      </w:pPr>
    </w:p>
    <w:p w14:paraId="24F47466" w14:textId="77777777" w:rsidR="000B440A" w:rsidRPr="000D0339" w:rsidRDefault="000B440A" w:rsidP="007E74E9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</w:rPr>
      </w:pPr>
      <w:r w:rsidRPr="000D0339">
        <w:rPr>
          <w:rFonts w:ascii="Arial" w:hAnsi="Arial" w:cs="Arial"/>
        </w:rPr>
        <w:t xml:space="preserve">a védjegy megjelölése: </w:t>
      </w:r>
    </w:p>
    <w:p w14:paraId="51224099" w14:textId="77777777" w:rsidR="000B440A" w:rsidRDefault="000B440A" w:rsidP="000B440A">
      <w:pPr>
        <w:pStyle w:val="Listaszerbekezds"/>
        <w:jc w:val="both"/>
        <w:rPr>
          <w:rFonts w:ascii="Arial" w:hAnsi="Arial" w:cs="Arial"/>
          <w:highlight w:val="yellow"/>
        </w:rPr>
      </w:pPr>
    </w:p>
    <w:p w14:paraId="2A151BBA" w14:textId="77777777" w:rsidR="000B440A" w:rsidRDefault="000B440A" w:rsidP="000B440A">
      <w:pPr>
        <w:pStyle w:val="Listaszerbekezds"/>
        <w:jc w:val="center"/>
        <w:rPr>
          <w:rFonts w:ascii="Arial" w:hAnsi="Arial" w:cs="Arial"/>
          <w:highlight w:val="yellow"/>
        </w:rPr>
      </w:pPr>
      <w:r w:rsidRPr="004B6FCF">
        <w:rPr>
          <w:rFonts w:ascii="Arial" w:hAnsi="Arial" w:cs="Arial"/>
          <w:noProof/>
        </w:rPr>
        <w:drawing>
          <wp:inline distT="0" distB="0" distL="0" distR="0" wp14:anchorId="170DBE09" wp14:editId="054023D5">
            <wp:extent cx="2810267" cy="2086266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10267" cy="208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588DD" w14:textId="77777777" w:rsidR="000B440A" w:rsidRPr="000D0339" w:rsidRDefault="000B440A" w:rsidP="000B440A">
      <w:pPr>
        <w:jc w:val="center"/>
        <w:rPr>
          <w:rFonts w:ascii="Arial" w:hAnsi="Arial" w:cs="Arial"/>
        </w:rPr>
      </w:pPr>
    </w:p>
    <w:p w14:paraId="48F0350A" w14:textId="77777777" w:rsidR="000B440A" w:rsidRPr="000D0339" w:rsidRDefault="000B440A" w:rsidP="000B440A">
      <w:pPr>
        <w:ind w:left="708"/>
        <w:jc w:val="both"/>
        <w:rPr>
          <w:rFonts w:ascii="Arial" w:hAnsi="Arial" w:cs="Arial"/>
        </w:rPr>
      </w:pPr>
      <w:r w:rsidRPr="000D0339">
        <w:rPr>
          <w:rFonts w:ascii="Arial" w:hAnsi="Arial" w:cs="Arial"/>
        </w:rPr>
        <w:t xml:space="preserve">A logóban alkalmazott betűtípus neve: </w:t>
      </w:r>
      <w:proofErr w:type="spellStart"/>
      <w:r w:rsidRPr="000D0339">
        <w:rPr>
          <w:rFonts w:ascii="Arial" w:hAnsi="Arial" w:cs="Arial"/>
        </w:rPr>
        <w:t>Leger</w:t>
      </w:r>
      <w:proofErr w:type="spellEnd"/>
    </w:p>
    <w:p w14:paraId="422FA7A9" w14:textId="77777777" w:rsidR="000B440A" w:rsidRPr="000D0339" w:rsidRDefault="000B440A" w:rsidP="000B440A">
      <w:pPr>
        <w:ind w:left="708"/>
        <w:jc w:val="both"/>
        <w:rPr>
          <w:rFonts w:ascii="Arial" w:hAnsi="Arial" w:cs="Arial"/>
        </w:rPr>
      </w:pPr>
      <w:r w:rsidRPr="000D0339">
        <w:rPr>
          <w:rFonts w:ascii="Arial" w:hAnsi="Arial" w:cs="Arial"/>
        </w:rPr>
        <w:t xml:space="preserve">A logóban alkalmazott szín kódja: </w:t>
      </w:r>
      <w:r w:rsidRPr="004B6FCF">
        <w:rPr>
          <w:rFonts w:ascii="Arial" w:hAnsi="Arial" w:cs="Arial"/>
        </w:rPr>
        <w:t>Zöld PANTONE 376 PC, Barna PANTONE 410 PC</w:t>
      </w:r>
    </w:p>
    <w:p w14:paraId="393FCEDE" w14:textId="77777777" w:rsidR="000B440A" w:rsidRDefault="000B440A" w:rsidP="000B440A">
      <w:pPr>
        <w:pStyle w:val="Listaszerbekezds"/>
        <w:ind w:left="1428"/>
        <w:jc w:val="both"/>
        <w:rPr>
          <w:rFonts w:ascii="Arial" w:hAnsi="Arial" w:cs="Arial"/>
        </w:rPr>
      </w:pPr>
    </w:p>
    <w:p w14:paraId="5FEFF7A2" w14:textId="77777777" w:rsidR="000B440A" w:rsidRDefault="000B440A" w:rsidP="000B440A">
      <w:pPr>
        <w:pStyle w:val="Listaszerbekezds"/>
        <w:ind w:left="1428"/>
        <w:jc w:val="both"/>
        <w:rPr>
          <w:rFonts w:ascii="Arial" w:hAnsi="Arial" w:cs="Arial"/>
        </w:rPr>
      </w:pPr>
    </w:p>
    <w:p w14:paraId="13FBEBA7" w14:textId="77777777" w:rsidR="000B440A" w:rsidRPr="008E0946" w:rsidRDefault="000B440A" w:rsidP="007E74E9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</w:rPr>
      </w:pPr>
      <w:r w:rsidRPr="008E0946">
        <w:rPr>
          <w:rFonts w:ascii="Arial" w:hAnsi="Arial" w:cs="Arial"/>
        </w:rPr>
        <w:t>árujegyzék:</w:t>
      </w:r>
    </w:p>
    <w:p w14:paraId="428C2B6D" w14:textId="77777777" w:rsidR="000B440A" w:rsidRDefault="000B440A" w:rsidP="000B440A">
      <w:pPr>
        <w:jc w:val="both"/>
        <w:rPr>
          <w:rFonts w:ascii="Arial" w:hAnsi="Arial" w:cs="Arial"/>
          <w:color w:val="000000"/>
        </w:rPr>
      </w:pPr>
    </w:p>
    <w:p w14:paraId="166AD290" w14:textId="77777777" w:rsidR="000B440A" w:rsidRDefault="000B440A" w:rsidP="000B440A">
      <w:pPr>
        <w:ind w:left="708"/>
        <w:jc w:val="both"/>
        <w:rPr>
          <w:rFonts w:ascii="Arial" w:hAnsi="Arial" w:cs="Arial"/>
          <w:color w:val="000000"/>
        </w:rPr>
      </w:pPr>
      <w:r w:rsidRPr="004A3847">
        <w:rPr>
          <w:rFonts w:ascii="Arial" w:hAnsi="Arial" w:cs="Arial"/>
          <w:i/>
          <w:color w:val="000000"/>
        </w:rPr>
        <w:t>9. Osztály</w:t>
      </w:r>
      <w:r w:rsidRPr="002A300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Tudományos célra szolgáló, </w:t>
      </w:r>
      <w:r w:rsidRPr="002A300B">
        <w:rPr>
          <w:rFonts w:ascii="Arial" w:hAnsi="Arial" w:cs="Arial"/>
          <w:color w:val="000000"/>
        </w:rPr>
        <w:t xml:space="preserve">tengerészeti, földmérő, fényképészeti, mozgóképi, optikai, súlymérő, egyéb mérő-, jelző-, ellenőrző (felügyeleti), életmentő és oktató berendezések és felszerelések; </w:t>
      </w:r>
    </w:p>
    <w:p w14:paraId="1B1C8940" w14:textId="77777777" w:rsidR="000B440A" w:rsidRDefault="000B440A" w:rsidP="000B440A">
      <w:pPr>
        <w:ind w:left="708"/>
        <w:jc w:val="both"/>
        <w:rPr>
          <w:rFonts w:ascii="Arial" w:hAnsi="Arial" w:cs="Arial"/>
          <w:color w:val="000000"/>
        </w:rPr>
      </w:pPr>
      <w:r w:rsidRPr="002A300B">
        <w:rPr>
          <w:rFonts w:ascii="Arial" w:hAnsi="Arial" w:cs="Arial"/>
          <w:color w:val="000000"/>
        </w:rPr>
        <w:t xml:space="preserve">elektromos áram vezetésére, kapcsolására, átalakítására, tárolására, szabályozására vagy ellenőrzésére szolgáló készülékek és berendezések; </w:t>
      </w:r>
    </w:p>
    <w:p w14:paraId="30CA12CD" w14:textId="77777777" w:rsidR="000B440A" w:rsidRDefault="000B440A" w:rsidP="000B440A">
      <w:pPr>
        <w:ind w:left="708"/>
        <w:jc w:val="both"/>
        <w:rPr>
          <w:rFonts w:ascii="Arial" w:hAnsi="Arial" w:cs="Arial"/>
          <w:color w:val="000000"/>
        </w:rPr>
      </w:pPr>
      <w:r w:rsidRPr="002A300B">
        <w:rPr>
          <w:rFonts w:ascii="Arial" w:hAnsi="Arial" w:cs="Arial"/>
          <w:color w:val="000000"/>
        </w:rPr>
        <w:t>hangok vagy képek rögzítésére, továbbítására, másolására szolgáló készülékek;</w:t>
      </w:r>
      <w:r>
        <w:rPr>
          <w:rFonts w:ascii="Arial" w:hAnsi="Arial" w:cs="Arial"/>
          <w:color w:val="000000"/>
        </w:rPr>
        <w:t xml:space="preserve"> </w:t>
      </w:r>
      <w:r w:rsidRPr="002A300B">
        <w:rPr>
          <w:rFonts w:ascii="Arial" w:hAnsi="Arial" w:cs="Arial"/>
          <w:color w:val="000000"/>
        </w:rPr>
        <w:t>mágneses</w:t>
      </w:r>
      <w:r>
        <w:rPr>
          <w:rFonts w:ascii="Arial" w:hAnsi="Arial" w:cs="Arial"/>
          <w:color w:val="000000"/>
        </w:rPr>
        <w:t xml:space="preserve"> </w:t>
      </w:r>
      <w:r w:rsidRPr="002A300B">
        <w:rPr>
          <w:rFonts w:ascii="Arial" w:hAnsi="Arial" w:cs="Arial"/>
          <w:color w:val="000000"/>
        </w:rPr>
        <w:t>adathordozók; hanglemezek; CD-k (kompakt lemezek), DVD-k és egyéb digitálisan rögzített média;</w:t>
      </w:r>
      <w:r>
        <w:rPr>
          <w:rFonts w:ascii="Arial" w:hAnsi="Arial" w:cs="Arial"/>
          <w:color w:val="000000"/>
        </w:rPr>
        <w:t xml:space="preserve"> </w:t>
      </w:r>
      <w:r w:rsidRPr="002A300B">
        <w:rPr>
          <w:rFonts w:ascii="Arial" w:hAnsi="Arial" w:cs="Arial"/>
          <w:color w:val="000000"/>
        </w:rPr>
        <w:t>szerkezetek érmebedobással működő készülékekhez;</w:t>
      </w:r>
      <w:r>
        <w:rPr>
          <w:rFonts w:ascii="Arial" w:hAnsi="Arial" w:cs="Arial"/>
          <w:color w:val="000000"/>
        </w:rPr>
        <w:t xml:space="preserve"> </w:t>
      </w:r>
      <w:r w:rsidRPr="002A300B">
        <w:rPr>
          <w:rFonts w:ascii="Arial" w:hAnsi="Arial" w:cs="Arial"/>
          <w:color w:val="000000"/>
        </w:rPr>
        <w:t>regiszte</w:t>
      </w:r>
      <w:r>
        <w:rPr>
          <w:rFonts w:ascii="Arial" w:hAnsi="Arial" w:cs="Arial"/>
          <w:color w:val="000000"/>
        </w:rPr>
        <w:t xml:space="preserve">res pénztárgépek, számológépek, </w:t>
      </w:r>
      <w:r w:rsidRPr="002A300B">
        <w:rPr>
          <w:rFonts w:ascii="Arial" w:hAnsi="Arial" w:cs="Arial"/>
          <w:color w:val="000000"/>
        </w:rPr>
        <w:t>adatfeldolgozó</w:t>
      </w:r>
      <w:r>
        <w:rPr>
          <w:rFonts w:ascii="Arial" w:hAnsi="Arial" w:cs="Arial"/>
          <w:color w:val="000000"/>
        </w:rPr>
        <w:t xml:space="preserve"> </w:t>
      </w:r>
      <w:r w:rsidRPr="002A300B">
        <w:rPr>
          <w:rFonts w:ascii="Arial" w:hAnsi="Arial" w:cs="Arial"/>
          <w:color w:val="000000"/>
        </w:rPr>
        <w:t>berendezések, számítógépek;</w:t>
      </w:r>
      <w:r>
        <w:rPr>
          <w:rFonts w:ascii="Arial" w:hAnsi="Arial" w:cs="Arial"/>
          <w:color w:val="000000"/>
        </w:rPr>
        <w:t xml:space="preserve"> </w:t>
      </w:r>
      <w:r w:rsidRPr="002A300B">
        <w:rPr>
          <w:rFonts w:ascii="Arial" w:hAnsi="Arial" w:cs="Arial"/>
          <w:color w:val="000000"/>
        </w:rPr>
        <w:t>számítógépes szoftverek;</w:t>
      </w:r>
      <w:r>
        <w:rPr>
          <w:rFonts w:ascii="Arial" w:hAnsi="Arial" w:cs="Arial"/>
          <w:color w:val="000000"/>
        </w:rPr>
        <w:t xml:space="preserve"> </w:t>
      </w:r>
      <w:r w:rsidRPr="002A300B">
        <w:rPr>
          <w:rFonts w:ascii="Arial" w:hAnsi="Arial" w:cs="Arial"/>
          <w:color w:val="000000"/>
        </w:rPr>
        <w:t>tűzoltó készülékek.</w:t>
      </w:r>
    </w:p>
    <w:p w14:paraId="533FFEF0" w14:textId="77777777" w:rsidR="000B440A" w:rsidRPr="002A300B" w:rsidRDefault="000B440A" w:rsidP="000B440A">
      <w:pPr>
        <w:ind w:left="708"/>
        <w:jc w:val="both"/>
        <w:rPr>
          <w:rFonts w:ascii="Arial" w:hAnsi="Arial" w:cs="Arial"/>
        </w:rPr>
      </w:pPr>
    </w:p>
    <w:p w14:paraId="59242D6E" w14:textId="77777777" w:rsidR="000B440A" w:rsidRDefault="000B440A" w:rsidP="000B440A">
      <w:pPr>
        <w:ind w:left="708"/>
        <w:jc w:val="both"/>
        <w:rPr>
          <w:rFonts w:ascii="Arial" w:hAnsi="Arial" w:cs="Arial"/>
        </w:rPr>
      </w:pPr>
      <w:r w:rsidRPr="004A3847">
        <w:rPr>
          <w:rFonts w:ascii="Arial" w:hAnsi="Arial" w:cs="Arial"/>
          <w:i/>
        </w:rPr>
        <w:t>16. Osztály</w:t>
      </w:r>
      <w:r w:rsidRPr="008E0946">
        <w:rPr>
          <w:rFonts w:ascii="Arial" w:hAnsi="Arial" w:cs="Arial"/>
        </w:rPr>
        <w:tab/>
        <w:t>Papír, karton és ezen anyagokból készült termékek, amelyek nem tartoznak más osztályokba; nyomdaipari termékek; könyvkötészeti anyagok; fényképek; papíripari cikkek; papíripari vagy háztartási ragasztóanyagok; anyagok művészek részére; ecsetek; írógépek és irodai cikkek (bútorok kivételével); tanítási és oktatási anyagok (készülékek kivételével); csomagolásra szolgáló műanyagok (amelyek nem tartoznak más osztályokba); nyomdabetűk; klisék.</w:t>
      </w:r>
    </w:p>
    <w:p w14:paraId="5BEFB28C" w14:textId="77777777" w:rsidR="000B440A" w:rsidRPr="008E0946" w:rsidRDefault="000B440A" w:rsidP="000B440A">
      <w:pPr>
        <w:ind w:left="708"/>
        <w:jc w:val="both"/>
        <w:rPr>
          <w:rFonts w:ascii="Arial" w:hAnsi="Arial" w:cs="Arial"/>
        </w:rPr>
      </w:pPr>
    </w:p>
    <w:p w14:paraId="15A179AE" w14:textId="77777777" w:rsidR="000B440A" w:rsidRDefault="000B440A" w:rsidP="000B440A">
      <w:pPr>
        <w:ind w:left="708"/>
        <w:jc w:val="both"/>
        <w:rPr>
          <w:rFonts w:ascii="Arial" w:hAnsi="Arial" w:cs="Arial"/>
        </w:rPr>
      </w:pPr>
      <w:r w:rsidRPr="004A3847">
        <w:rPr>
          <w:rFonts w:ascii="Arial" w:hAnsi="Arial" w:cs="Arial"/>
          <w:i/>
        </w:rPr>
        <w:t>41. Osztály</w:t>
      </w:r>
      <w:r w:rsidRPr="008E0946">
        <w:rPr>
          <w:rFonts w:ascii="Arial" w:hAnsi="Arial" w:cs="Arial"/>
        </w:rPr>
        <w:tab/>
        <w:t>Nevelés; szakmai képzés; szórakoztatás; sport- és kulturális tevékenységek.</w:t>
      </w:r>
    </w:p>
    <w:p w14:paraId="6EC5D35D" w14:textId="77777777" w:rsidR="000B440A" w:rsidRPr="008E0946" w:rsidRDefault="000B440A" w:rsidP="000B440A">
      <w:pPr>
        <w:jc w:val="both"/>
        <w:rPr>
          <w:rFonts w:ascii="Arial" w:hAnsi="Arial" w:cs="Arial"/>
        </w:rPr>
      </w:pPr>
    </w:p>
    <w:p w14:paraId="364A77BE" w14:textId="77777777" w:rsidR="000B440A" w:rsidRPr="008E0946" w:rsidRDefault="000B440A" w:rsidP="000B440A">
      <w:pPr>
        <w:jc w:val="both"/>
        <w:rPr>
          <w:rFonts w:ascii="Arial" w:hAnsi="Arial" w:cs="Arial"/>
        </w:rPr>
      </w:pPr>
      <w:r w:rsidRPr="008E0946">
        <w:rPr>
          <w:rFonts w:ascii="Arial" w:hAnsi="Arial" w:cs="Arial"/>
        </w:rPr>
        <w:t xml:space="preserve">A Közgyűlés felkéri a polgármestert, hogy a </w:t>
      </w:r>
      <w:r w:rsidRPr="008E0946">
        <w:rPr>
          <w:rFonts w:ascii="Arial" w:hAnsi="Arial" w:cs="Arial"/>
          <w:bCs/>
        </w:rPr>
        <w:t>v</w:t>
      </w:r>
      <w:r>
        <w:rPr>
          <w:rFonts w:ascii="Arial" w:hAnsi="Arial" w:cs="Arial"/>
        </w:rPr>
        <w:t>édjegyoltalom iránti kérelme</w:t>
      </w:r>
      <w:r w:rsidRPr="008E0946">
        <w:rPr>
          <w:rFonts w:ascii="Arial" w:hAnsi="Arial" w:cs="Arial"/>
        </w:rPr>
        <w:t>t nyújtsa be a Szellemi Tulajdon Nemzeti Hivatalához, ille</w:t>
      </w:r>
      <w:r>
        <w:rPr>
          <w:rFonts w:ascii="Arial" w:hAnsi="Arial" w:cs="Arial"/>
        </w:rPr>
        <w:t xml:space="preserve">tve a védjegy bejelentési díj </w:t>
      </w:r>
      <w:r w:rsidRPr="008E0946">
        <w:rPr>
          <w:rFonts w:ascii="Arial" w:hAnsi="Arial" w:cs="Arial"/>
        </w:rPr>
        <w:t>megfizetéséről gondoskodjon.</w:t>
      </w:r>
    </w:p>
    <w:p w14:paraId="61E08FA9" w14:textId="77777777" w:rsidR="000B440A" w:rsidRPr="008E0946" w:rsidRDefault="000B440A" w:rsidP="000B440A">
      <w:pPr>
        <w:jc w:val="both"/>
        <w:rPr>
          <w:rFonts w:ascii="Arial" w:hAnsi="Arial" w:cs="Arial"/>
        </w:rPr>
      </w:pPr>
    </w:p>
    <w:p w14:paraId="7EF425DA" w14:textId="77777777" w:rsidR="000B440A" w:rsidRPr="008E0946" w:rsidRDefault="000B440A" w:rsidP="000B440A">
      <w:pPr>
        <w:jc w:val="both"/>
        <w:rPr>
          <w:rFonts w:ascii="Arial" w:hAnsi="Arial" w:cs="Arial"/>
        </w:rPr>
      </w:pPr>
      <w:r w:rsidRPr="008E0946">
        <w:rPr>
          <w:rFonts w:ascii="Arial" w:hAnsi="Arial" w:cs="Arial"/>
          <w:b/>
          <w:u w:val="single"/>
        </w:rPr>
        <w:t>Felelős:</w:t>
      </w:r>
      <w:r w:rsidRPr="008E0946">
        <w:rPr>
          <w:rFonts w:ascii="Arial" w:hAnsi="Arial" w:cs="Arial"/>
        </w:rPr>
        <w:tab/>
        <w:t>Dr. Puskás Tivadar polgármester</w:t>
      </w:r>
    </w:p>
    <w:p w14:paraId="775D05C4" w14:textId="77777777" w:rsidR="000B440A" w:rsidRPr="008E0946" w:rsidRDefault="000B440A" w:rsidP="000B440A">
      <w:pPr>
        <w:jc w:val="both"/>
        <w:rPr>
          <w:rFonts w:ascii="Arial" w:hAnsi="Arial" w:cs="Arial"/>
        </w:rPr>
      </w:pPr>
      <w:r w:rsidRPr="008E0946">
        <w:rPr>
          <w:rFonts w:ascii="Arial" w:hAnsi="Arial" w:cs="Arial"/>
        </w:rPr>
        <w:tab/>
      </w:r>
      <w:r w:rsidRPr="008E0946">
        <w:rPr>
          <w:rFonts w:ascii="Arial" w:hAnsi="Arial" w:cs="Arial"/>
        </w:rPr>
        <w:tab/>
        <w:t>Koczka Tibor alpolgármester</w:t>
      </w:r>
    </w:p>
    <w:p w14:paraId="46B32DDC" w14:textId="77777777" w:rsidR="000B440A" w:rsidRPr="008E0946" w:rsidRDefault="000B440A" w:rsidP="000B440A">
      <w:pPr>
        <w:jc w:val="both"/>
        <w:rPr>
          <w:rFonts w:ascii="Arial" w:hAnsi="Arial" w:cs="Arial"/>
        </w:rPr>
      </w:pPr>
      <w:r w:rsidRPr="008E0946">
        <w:rPr>
          <w:rFonts w:ascii="Arial" w:hAnsi="Arial" w:cs="Arial"/>
        </w:rPr>
        <w:tab/>
      </w:r>
      <w:r w:rsidRPr="008E0946">
        <w:rPr>
          <w:rFonts w:ascii="Arial" w:hAnsi="Arial" w:cs="Arial"/>
        </w:rPr>
        <w:tab/>
        <w:t>Molnár Miklós alpolgármester</w:t>
      </w:r>
    </w:p>
    <w:p w14:paraId="62F31BEC" w14:textId="77777777" w:rsidR="000B440A" w:rsidRPr="008E0946" w:rsidRDefault="000B440A" w:rsidP="000B440A">
      <w:pPr>
        <w:jc w:val="both"/>
        <w:rPr>
          <w:rFonts w:ascii="Arial" w:hAnsi="Arial" w:cs="Arial"/>
        </w:rPr>
      </w:pPr>
      <w:r w:rsidRPr="008E0946">
        <w:rPr>
          <w:rFonts w:ascii="Arial" w:hAnsi="Arial" w:cs="Arial"/>
        </w:rPr>
        <w:tab/>
      </w:r>
      <w:r w:rsidRPr="008E0946">
        <w:rPr>
          <w:rFonts w:ascii="Arial" w:hAnsi="Arial" w:cs="Arial"/>
        </w:rPr>
        <w:tab/>
        <w:t>Dr. Károlyi Ákos jegyző</w:t>
      </w:r>
    </w:p>
    <w:p w14:paraId="2383261F" w14:textId="77777777" w:rsidR="000B440A" w:rsidRDefault="000B440A" w:rsidP="000B440A">
      <w:pPr>
        <w:ind w:left="1416"/>
        <w:jc w:val="both"/>
        <w:rPr>
          <w:rFonts w:ascii="Arial" w:hAnsi="Arial" w:cs="Arial"/>
        </w:rPr>
      </w:pPr>
      <w:r w:rsidRPr="008E0946">
        <w:rPr>
          <w:rFonts w:ascii="Arial" w:hAnsi="Arial" w:cs="Arial"/>
        </w:rPr>
        <w:t xml:space="preserve">(a végrehajtás előkészítéséért: </w:t>
      </w:r>
    </w:p>
    <w:p w14:paraId="795A30A0" w14:textId="77777777" w:rsidR="000B440A" w:rsidRPr="008E0946" w:rsidRDefault="000B440A" w:rsidP="000B440A">
      <w:pPr>
        <w:ind w:left="141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Keringer</w:t>
      </w:r>
      <w:proofErr w:type="spellEnd"/>
      <w:r>
        <w:rPr>
          <w:rFonts w:ascii="Arial" w:hAnsi="Arial" w:cs="Arial"/>
        </w:rPr>
        <w:t xml:space="preserve"> Zsolt, az Informatikai, Munkaügyi és Gondnoksági Kabinet vezetője</w:t>
      </w:r>
    </w:p>
    <w:p w14:paraId="14086144" w14:textId="77777777" w:rsidR="000B440A" w:rsidRPr="008E0946" w:rsidRDefault="000B440A" w:rsidP="000B440A">
      <w:pPr>
        <w:ind w:left="1416"/>
        <w:jc w:val="both"/>
        <w:rPr>
          <w:rFonts w:ascii="Arial" w:hAnsi="Arial" w:cs="Arial"/>
        </w:rPr>
      </w:pPr>
      <w:proofErr w:type="spellStart"/>
      <w:r w:rsidRPr="008E0946">
        <w:rPr>
          <w:rFonts w:ascii="Arial" w:hAnsi="Arial" w:cs="Arial"/>
        </w:rPr>
        <w:t>Stéger</w:t>
      </w:r>
      <w:proofErr w:type="spellEnd"/>
      <w:r w:rsidRPr="008E0946">
        <w:rPr>
          <w:rFonts w:ascii="Arial" w:hAnsi="Arial" w:cs="Arial"/>
        </w:rPr>
        <w:t xml:space="preserve"> Gábor, a Közgazdasági és Adó Osztály vezetője)</w:t>
      </w:r>
    </w:p>
    <w:p w14:paraId="208819FD" w14:textId="77777777" w:rsidR="000B440A" w:rsidRPr="008E0946" w:rsidRDefault="000B440A" w:rsidP="000B440A">
      <w:pPr>
        <w:ind w:left="1416"/>
        <w:jc w:val="both"/>
        <w:rPr>
          <w:rFonts w:ascii="Arial" w:hAnsi="Arial" w:cs="Arial"/>
        </w:rPr>
      </w:pPr>
    </w:p>
    <w:p w14:paraId="2059BFCD" w14:textId="77777777" w:rsidR="000B440A" w:rsidRDefault="000B440A" w:rsidP="000B440A">
      <w:pPr>
        <w:jc w:val="both"/>
        <w:rPr>
          <w:rFonts w:ascii="Arial" w:hAnsi="Arial" w:cs="Arial"/>
        </w:rPr>
      </w:pPr>
      <w:r w:rsidRPr="008E0946">
        <w:rPr>
          <w:rFonts w:ascii="Arial" w:hAnsi="Arial" w:cs="Arial"/>
          <w:b/>
          <w:u w:val="single"/>
        </w:rPr>
        <w:t>Határidő:</w:t>
      </w:r>
      <w:r w:rsidRPr="008E0946">
        <w:rPr>
          <w:rFonts w:ascii="Arial" w:hAnsi="Arial" w:cs="Arial"/>
        </w:rPr>
        <w:tab/>
      </w:r>
      <w:r w:rsidRPr="00686143">
        <w:rPr>
          <w:rFonts w:ascii="Arial" w:hAnsi="Arial" w:cs="Arial"/>
        </w:rPr>
        <w:t>a kérelem benyújtására: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2016. május 16.</w:t>
      </w:r>
    </w:p>
    <w:p w14:paraId="6884606B" w14:textId="1DC0A408" w:rsidR="00C637CC" w:rsidRPr="000E21C8" w:rsidRDefault="000B440A" w:rsidP="000E21C8">
      <w:pPr>
        <w:ind w:left="1416"/>
        <w:jc w:val="both"/>
        <w:rPr>
          <w:rFonts w:ascii="Arial" w:hAnsi="Arial" w:cs="Arial"/>
        </w:rPr>
      </w:pPr>
      <w:r w:rsidRPr="00686143">
        <w:rPr>
          <w:rFonts w:ascii="Arial" w:hAnsi="Arial" w:cs="Arial"/>
        </w:rPr>
        <w:t>a bejelentési díj megfizetésére:</w:t>
      </w:r>
      <w:r>
        <w:rPr>
          <w:rFonts w:ascii="Arial" w:hAnsi="Arial" w:cs="Arial"/>
        </w:rPr>
        <w:t xml:space="preserve"> a Szellemi Tulajdon Nemzeti Hivatala</w:t>
      </w:r>
      <w:r>
        <w:rPr>
          <w:rFonts w:ascii="Arial" w:hAnsi="Arial" w:cs="Arial"/>
        </w:rPr>
        <w:br/>
        <w:t xml:space="preserve">                                                     által megjelölt határidőig</w:t>
      </w:r>
    </w:p>
    <w:p w14:paraId="3676A9B7" w14:textId="77777777" w:rsidR="00AB3131" w:rsidRDefault="00AB3131" w:rsidP="00AB3131">
      <w:pPr>
        <w:jc w:val="center"/>
        <w:rPr>
          <w:rFonts w:ascii="Arial" w:hAnsi="Arial" w:cs="Arial"/>
          <w:b/>
        </w:rPr>
      </w:pPr>
    </w:p>
    <w:p w14:paraId="4F004BE7" w14:textId="77777777" w:rsidR="00FF6A98" w:rsidRPr="00AB3131" w:rsidRDefault="00FF6A98" w:rsidP="00AB3131">
      <w:pPr>
        <w:jc w:val="center"/>
        <w:rPr>
          <w:rFonts w:ascii="Arial" w:hAnsi="Arial" w:cs="Arial"/>
          <w:b/>
        </w:rPr>
      </w:pPr>
    </w:p>
    <w:p w14:paraId="33EF556B" w14:textId="77777777" w:rsidR="00AB3131" w:rsidRPr="00AB3131" w:rsidRDefault="00AB3131" w:rsidP="00AB3131">
      <w:pPr>
        <w:jc w:val="center"/>
        <w:rPr>
          <w:rFonts w:ascii="Arial" w:hAnsi="Arial" w:cs="Arial"/>
          <w:b/>
          <w:szCs w:val="26"/>
        </w:rPr>
      </w:pPr>
      <w:r w:rsidRPr="00AB3131">
        <w:rPr>
          <w:rFonts w:ascii="Arial" w:hAnsi="Arial" w:cs="Arial"/>
          <w:b/>
          <w:szCs w:val="26"/>
        </w:rPr>
        <w:t>Szombathely Megyei Jogú Város Önkormányzata Közgyűlésének</w:t>
      </w:r>
    </w:p>
    <w:p w14:paraId="7FACAC07" w14:textId="1FC59D74" w:rsidR="00AB3131" w:rsidRPr="00AB3131" w:rsidRDefault="009971F1" w:rsidP="00AB3131">
      <w:pPr>
        <w:jc w:val="center"/>
        <w:rPr>
          <w:rFonts w:ascii="Arial" w:hAnsi="Arial" w:cs="Arial"/>
          <w:b/>
          <w:bCs/>
          <w:szCs w:val="26"/>
        </w:rPr>
      </w:pPr>
      <w:r>
        <w:rPr>
          <w:rFonts w:ascii="Arial" w:hAnsi="Arial" w:cs="Arial"/>
          <w:b/>
          <w:bCs/>
          <w:szCs w:val="26"/>
        </w:rPr>
        <w:t>10</w:t>
      </w:r>
      <w:r w:rsidR="00AB3131" w:rsidRPr="00AB3131">
        <w:rPr>
          <w:rFonts w:ascii="Arial" w:hAnsi="Arial" w:cs="Arial"/>
          <w:b/>
          <w:bCs/>
          <w:szCs w:val="26"/>
        </w:rPr>
        <w:t>/2016</w:t>
      </w:r>
      <w:r w:rsidR="00AB3131" w:rsidRPr="00AB3131">
        <w:rPr>
          <w:rFonts w:ascii="Arial" w:hAnsi="Arial" w:cs="Arial"/>
          <w:b/>
          <w:bCs/>
          <w:i/>
          <w:iCs/>
          <w:szCs w:val="26"/>
        </w:rPr>
        <w:t xml:space="preserve">. </w:t>
      </w:r>
      <w:r w:rsidR="00AB3131" w:rsidRPr="00AB3131">
        <w:rPr>
          <w:rFonts w:ascii="Arial" w:hAnsi="Arial" w:cs="Arial"/>
          <w:b/>
          <w:bCs/>
          <w:szCs w:val="26"/>
        </w:rPr>
        <w:t>(</w:t>
      </w:r>
      <w:r w:rsidR="00417560">
        <w:rPr>
          <w:rFonts w:ascii="Arial" w:hAnsi="Arial" w:cs="Arial"/>
          <w:b/>
          <w:bCs/>
          <w:szCs w:val="26"/>
        </w:rPr>
        <w:t>IV.27.</w:t>
      </w:r>
      <w:r w:rsidR="00AB3131" w:rsidRPr="00AB3131">
        <w:rPr>
          <w:rFonts w:ascii="Arial" w:hAnsi="Arial" w:cs="Arial"/>
          <w:b/>
          <w:bCs/>
          <w:szCs w:val="26"/>
        </w:rPr>
        <w:t>) önkormányzati rendelete</w:t>
      </w:r>
    </w:p>
    <w:p w14:paraId="1E5097A9" w14:textId="77777777" w:rsidR="00AB3131" w:rsidRPr="00AB3131" w:rsidRDefault="00AB3131" w:rsidP="00AB3131">
      <w:pPr>
        <w:jc w:val="center"/>
        <w:rPr>
          <w:rFonts w:ascii="Arial" w:hAnsi="Arial" w:cs="Arial"/>
          <w:b/>
          <w:bCs/>
          <w:szCs w:val="26"/>
        </w:rPr>
      </w:pPr>
      <w:r w:rsidRPr="00AB3131">
        <w:rPr>
          <w:rFonts w:ascii="Arial" w:hAnsi="Arial" w:cs="Arial"/>
          <w:b/>
          <w:bCs/>
          <w:szCs w:val="26"/>
        </w:rPr>
        <w:t>az önkormányzat 2015. évi</w:t>
      </w:r>
    </w:p>
    <w:p w14:paraId="4391E30B" w14:textId="0261889F" w:rsidR="009971F1" w:rsidRPr="000E21C8" w:rsidRDefault="00AB3131" w:rsidP="000E21C8">
      <w:pPr>
        <w:jc w:val="center"/>
        <w:rPr>
          <w:rFonts w:ascii="Arial" w:hAnsi="Arial" w:cs="Arial"/>
          <w:b/>
        </w:rPr>
      </w:pPr>
      <w:r w:rsidRPr="00AB3131">
        <w:rPr>
          <w:rFonts w:ascii="Arial" w:hAnsi="Arial" w:cs="Arial"/>
          <w:b/>
          <w:bCs/>
          <w:szCs w:val="26"/>
        </w:rPr>
        <w:t>gazdálkodásának végrehajtásáról</w:t>
      </w:r>
    </w:p>
    <w:p w14:paraId="4EBFE4B4" w14:textId="77777777" w:rsidR="009971F1" w:rsidRDefault="009971F1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44DC3594" w14:textId="77777777" w:rsidR="00FF6A98" w:rsidRDefault="00FF6A98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29F306ED" w14:textId="3942A9BB" w:rsidR="00C637CC" w:rsidRPr="00C637CC" w:rsidRDefault="009971F1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123</w:t>
      </w:r>
      <w:r w:rsidR="00C637CC" w:rsidRPr="00C637CC">
        <w:rPr>
          <w:rFonts w:ascii="Arial" w:hAnsi="Arial" w:cs="Arial"/>
          <w:b/>
          <w:u w:val="single"/>
        </w:rPr>
        <w:t>/2016.(IV.20.) Kgy. sz. határozat</w:t>
      </w:r>
    </w:p>
    <w:p w14:paraId="09B42A48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63A711F9" w14:textId="1F0823C0" w:rsidR="001431B1" w:rsidRDefault="001431B1" w:rsidP="001431B1">
      <w:pPr>
        <w:pStyle w:val="Szvegtrzs"/>
        <w:rPr>
          <w:sz w:val="24"/>
        </w:rPr>
      </w:pPr>
      <w:r w:rsidRPr="001431B1">
        <w:rPr>
          <w:sz w:val="24"/>
        </w:rPr>
        <w:t xml:space="preserve">A Közgyűlés az önkormányzat továbbá költségvetési szervei 2015. évi </w:t>
      </w:r>
      <w:proofErr w:type="spellStart"/>
      <w:r w:rsidRPr="001431B1">
        <w:rPr>
          <w:sz w:val="24"/>
        </w:rPr>
        <w:t>maradványelszámolására</w:t>
      </w:r>
      <w:proofErr w:type="spellEnd"/>
      <w:r w:rsidRPr="001431B1">
        <w:rPr>
          <w:sz w:val="24"/>
        </w:rPr>
        <w:t xml:space="preserve"> vonatkozó előterjesztést továbbá az I - III. sz. mellékleteit megtárgyalta és ezzel kapcsolatosan az alábbi d</w:t>
      </w:r>
      <w:r>
        <w:rPr>
          <w:sz w:val="24"/>
        </w:rPr>
        <w:t>öntéseket hozta:</w:t>
      </w:r>
    </w:p>
    <w:p w14:paraId="16504655" w14:textId="77777777" w:rsidR="001431B1" w:rsidRPr="001431B1" w:rsidRDefault="001431B1" w:rsidP="001431B1">
      <w:pPr>
        <w:pStyle w:val="Szvegtrzs"/>
        <w:rPr>
          <w:sz w:val="24"/>
        </w:rPr>
      </w:pPr>
    </w:p>
    <w:p w14:paraId="1B696EAD" w14:textId="77777777" w:rsidR="001431B1" w:rsidRPr="0027193F" w:rsidRDefault="001431B1" w:rsidP="007E74E9">
      <w:pPr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27193F">
        <w:rPr>
          <w:rFonts w:ascii="Arial" w:hAnsi="Arial" w:cs="Arial"/>
        </w:rPr>
        <w:t>z önkormányzati intézmények maradványának jóváhagyását és felhasználását engedélyezi a II. számú mellékletben részletezettek szerint</w:t>
      </w:r>
      <w:r>
        <w:rPr>
          <w:rFonts w:ascii="Arial" w:hAnsi="Arial" w:cs="Arial"/>
        </w:rPr>
        <w:t>;</w:t>
      </w:r>
    </w:p>
    <w:p w14:paraId="36C7A7EF" w14:textId="77777777" w:rsidR="001431B1" w:rsidRPr="0027193F" w:rsidRDefault="001431B1" w:rsidP="001431B1">
      <w:pPr>
        <w:jc w:val="both"/>
        <w:rPr>
          <w:rFonts w:ascii="Arial" w:hAnsi="Arial" w:cs="Arial"/>
        </w:rPr>
      </w:pPr>
    </w:p>
    <w:p w14:paraId="2482416F" w14:textId="77777777" w:rsidR="001431B1" w:rsidRPr="0027193F" w:rsidRDefault="001431B1" w:rsidP="007E74E9">
      <w:pPr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27193F">
        <w:rPr>
          <w:rFonts w:ascii="Arial" w:hAnsi="Arial" w:cs="Arial"/>
        </w:rPr>
        <w:t>óváhagyja az önkormányzat jóváhagyásra javasolt előirányzatát a III. számú mellékletben részletezettek al</w:t>
      </w:r>
      <w:r>
        <w:rPr>
          <w:rFonts w:ascii="Arial" w:hAnsi="Arial" w:cs="Arial"/>
        </w:rPr>
        <w:t>apján;</w:t>
      </w:r>
    </w:p>
    <w:p w14:paraId="34150F59" w14:textId="77777777" w:rsidR="001431B1" w:rsidRPr="0027193F" w:rsidRDefault="001431B1" w:rsidP="001431B1">
      <w:pPr>
        <w:jc w:val="both"/>
        <w:rPr>
          <w:rFonts w:ascii="Arial" w:hAnsi="Arial" w:cs="Arial"/>
        </w:rPr>
      </w:pPr>
    </w:p>
    <w:p w14:paraId="5BD07EDB" w14:textId="4DF263B7" w:rsidR="001431B1" w:rsidRDefault="001431B1" w:rsidP="007E74E9">
      <w:pPr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27193F">
        <w:rPr>
          <w:rFonts w:ascii="Arial" w:hAnsi="Arial" w:cs="Arial"/>
        </w:rPr>
        <w:t xml:space="preserve">elkéri a polgármestert és a jegyzőt, hogy a fentiek szerint jóváhagyott maradvány átvezetéséről az </w:t>
      </w:r>
      <w:proofErr w:type="spellStart"/>
      <w:r w:rsidRPr="0027193F">
        <w:rPr>
          <w:rFonts w:ascii="Arial" w:hAnsi="Arial" w:cs="Arial"/>
        </w:rPr>
        <w:t>II-III.sz</w:t>
      </w:r>
      <w:proofErr w:type="spellEnd"/>
      <w:r w:rsidRPr="0027193F">
        <w:rPr>
          <w:rFonts w:ascii="Arial" w:hAnsi="Arial" w:cs="Arial"/>
        </w:rPr>
        <w:t>. m</w:t>
      </w:r>
      <w:r>
        <w:rPr>
          <w:rFonts w:ascii="Arial" w:hAnsi="Arial" w:cs="Arial"/>
        </w:rPr>
        <w:t>ellékletekben foglaltak szerint</w:t>
      </w:r>
      <w:r w:rsidRPr="0027193F">
        <w:rPr>
          <w:rFonts w:ascii="Arial" w:hAnsi="Arial" w:cs="Arial"/>
        </w:rPr>
        <w:t xml:space="preserve"> a költségvetési rendelet módosításakor gondoskodjon.</w:t>
      </w:r>
    </w:p>
    <w:p w14:paraId="66E83B38" w14:textId="77777777" w:rsidR="001431B1" w:rsidRPr="001431B1" w:rsidRDefault="001431B1" w:rsidP="001431B1">
      <w:pPr>
        <w:jc w:val="both"/>
        <w:rPr>
          <w:rFonts w:ascii="Arial" w:hAnsi="Arial" w:cs="Arial"/>
        </w:rPr>
      </w:pPr>
    </w:p>
    <w:p w14:paraId="689F8AB9" w14:textId="77777777" w:rsidR="001431B1" w:rsidRPr="0027193F" w:rsidRDefault="001431B1" w:rsidP="001431B1">
      <w:pPr>
        <w:jc w:val="both"/>
        <w:rPr>
          <w:rFonts w:ascii="Arial" w:hAnsi="Arial" w:cs="Arial"/>
        </w:rPr>
      </w:pPr>
      <w:r w:rsidRPr="0027193F">
        <w:rPr>
          <w:rFonts w:ascii="Arial" w:hAnsi="Arial" w:cs="Arial"/>
          <w:b/>
          <w:u w:val="single"/>
        </w:rPr>
        <w:t>Felelősök:</w:t>
      </w:r>
      <w:r w:rsidRPr="00D82A8A">
        <w:rPr>
          <w:rFonts w:ascii="Arial" w:hAnsi="Arial" w:cs="Arial"/>
          <w:b/>
        </w:rPr>
        <w:tab/>
      </w:r>
      <w:proofErr w:type="spellStart"/>
      <w:r w:rsidRPr="0027193F">
        <w:rPr>
          <w:rFonts w:ascii="Arial" w:hAnsi="Arial" w:cs="Arial"/>
        </w:rPr>
        <w:t>Dr.Puskás</w:t>
      </w:r>
      <w:proofErr w:type="spellEnd"/>
      <w:r w:rsidRPr="0027193F">
        <w:rPr>
          <w:rFonts w:ascii="Arial" w:hAnsi="Arial" w:cs="Arial"/>
        </w:rPr>
        <w:t xml:space="preserve"> Tivadar polgármester</w:t>
      </w:r>
    </w:p>
    <w:p w14:paraId="4B99BC04" w14:textId="77777777" w:rsidR="001431B1" w:rsidRPr="0027193F" w:rsidRDefault="001431B1" w:rsidP="001431B1">
      <w:pPr>
        <w:ind w:left="709" w:firstLine="709"/>
        <w:jc w:val="both"/>
        <w:rPr>
          <w:rFonts w:ascii="Arial" w:hAnsi="Arial" w:cs="Arial"/>
        </w:rPr>
      </w:pPr>
      <w:r w:rsidRPr="0027193F">
        <w:rPr>
          <w:rFonts w:ascii="Arial" w:hAnsi="Arial" w:cs="Arial"/>
        </w:rPr>
        <w:t>Molnár Miklós alpolgármester</w:t>
      </w:r>
    </w:p>
    <w:p w14:paraId="63CEB301" w14:textId="326CDE64" w:rsidR="001431B1" w:rsidRPr="0027193F" w:rsidRDefault="001431B1" w:rsidP="001431B1">
      <w:pPr>
        <w:ind w:left="709" w:firstLine="709"/>
        <w:jc w:val="both"/>
        <w:rPr>
          <w:rFonts w:ascii="Arial" w:hAnsi="Arial" w:cs="Arial"/>
        </w:rPr>
      </w:pPr>
      <w:r w:rsidRPr="0027193F">
        <w:rPr>
          <w:rFonts w:ascii="Arial" w:hAnsi="Arial" w:cs="Arial"/>
        </w:rPr>
        <w:t>Dr.</w:t>
      </w:r>
      <w:r w:rsidR="00196638">
        <w:rPr>
          <w:rFonts w:ascii="Arial" w:hAnsi="Arial" w:cs="Arial"/>
        </w:rPr>
        <w:t xml:space="preserve"> </w:t>
      </w:r>
      <w:r w:rsidRPr="0027193F">
        <w:rPr>
          <w:rFonts w:ascii="Arial" w:hAnsi="Arial" w:cs="Arial"/>
        </w:rPr>
        <w:t>Károlyi Ákos  jegyző</w:t>
      </w:r>
    </w:p>
    <w:p w14:paraId="0BB60722" w14:textId="77777777" w:rsidR="001431B1" w:rsidRPr="0027193F" w:rsidRDefault="001431B1" w:rsidP="001431B1">
      <w:pPr>
        <w:ind w:left="709" w:firstLine="709"/>
        <w:jc w:val="both"/>
        <w:rPr>
          <w:rFonts w:ascii="Arial" w:hAnsi="Arial" w:cs="Arial"/>
        </w:rPr>
      </w:pPr>
      <w:r w:rsidRPr="0027193F">
        <w:rPr>
          <w:rFonts w:ascii="Arial" w:hAnsi="Arial" w:cs="Arial"/>
        </w:rPr>
        <w:t>( a végrehajtás előkészítéséért:</w:t>
      </w:r>
    </w:p>
    <w:p w14:paraId="613C47B1" w14:textId="77777777" w:rsidR="001431B1" w:rsidRPr="0027193F" w:rsidRDefault="001431B1" w:rsidP="001431B1">
      <w:pPr>
        <w:jc w:val="both"/>
        <w:rPr>
          <w:rFonts w:ascii="Arial" w:hAnsi="Arial" w:cs="Arial"/>
        </w:rPr>
      </w:pPr>
      <w:r w:rsidRPr="0027193F">
        <w:rPr>
          <w:rFonts w:ascii="Arial" w:hAnsi="Arial" w:cs="Arial"/>
        </w:rPr>
        <w:tab/>
      </w:r>
      <w:r w:rsidRPr="0027193F">
        <w:rPr>
          <w:rFonts w:ascii="Arial" w:hAnsi="Arial" w:cs="Arial"/>
        </w:rPr>
        <w:tab/>
      </w:r>
      <w:proofErr w:type="spellStart"/>
      <w:smartTag w:uri="urn:schemas-microsoft-com:office:smarttags" w:element="PersonName">
        <w:r w:rsidRPr="0027193F">
          <w:rPr>
            <w:rFonts w:ascii="Arial" w:hAnsi="Arial" w:cs="Arial"/>
          </w:rPr>
          <w:t>Stéger</w:t>
        </w:r>
        <w:proofErr w:type="spellEnd"/>
        <w:r w:rsidRPr="0027193F">
          <w:rPr>
            <w:rFonts w:ascii="Arial" w:hAnsi="Arial" w:cs="Arial"/>
          </w:rPr>
          <w:t xml:space="preserve"> Gábor</w:t>
        </w:r>
      </w:smartTag>
      <w:r w:rsidRPr="0027193F">
        <w:rPr>
          <w:rFonts w:ascii="Arial" w:hAnsi="Arial" w:cs="Arial"/>
        </w:rPr>
        <w:t xml:space="preserve"> a Közgazdasági és Adó Osztály vezetője )</w:t>
      </w:r>
    </w:p>
    <w:p w14:paraId="60972ECF" w14:textId="77777777" w:rsidR="001431B1" w:rsidRPr="0027193F" w:rsidRDefault="001431B1" w:rsidP="001431B1">
      <w:pPr>
        <w:jc w:val="both"/>
        <w:rPr>
          <w:rFonts w:ascii="Arial" w:hAnsi="Arial" w:cs="Arial"/>
        </w:rPr>
      </w:pPr>
    </w:p>
    <w:p w14:paraId="22EBAF6A" w14:textId="77777777" w:rsidR="001431B1" w:rsidRPr="0027193F" w:rsidRDefault="001431B1" w:rsidP="001431B1">
      <w:pPr>
        <w:jc w:val="both"/>
        <w:rPr>
          <w:rFonts w:ascii="Arial" w:hAnsi="Arial" w:cs="Arial"/>
        </w:rPr>
      </w:pPr>
      <w:r w:rsidRPr="0027193F">
        <w:rPr>
          <w:rFonts w:ascii="Arial" w:hAnsi="Arial" w:cs="Arial"/>
          <w:b/>
          <w:u w:val="single"/>
        </w:rPr>
        <w:t>Határidő:</w:t>
      </w:r>
      <w:r w:rsidRPr="0027193F">
        <w:rPr>
          <w:rFonts w:ascii="Arial" w:hAnsi="Arial" w:cs="Arial"/>
        </w:rPr>
        <w:t xml:space="preserve">  következő költségvetési rendelet módosítás </w:t>
      </w:r>
    </w:p>
    <w:p w14:paraId="5FC6D3B6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59F077C4" w14:textId="77777777" w:rsidR="00C637CC" w:rsidRDefault="00C637CC" w:rsidP="001431B1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2E5266D9" w14:textId="39115643" w:rsidR="00C637CC" w:rsidRPr="00C637CC" w:rsidRDefault="009971F1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124</w:t>
      </w:r>
      <w:r w:rsidR="00C637CC" w:rsidRPr="00C637CC">
        <w:rPr>
          <w:rFonts w:ascii="Arial" w:hAnsi="Arial" w:cs="Arial"/>
          <w:b/>
          <w:u w:val="single"/>
        </w:rPr>
        <w:t>/2016.(IV.20.) Kgy. sz. határozat</w:t>
      </w:r>
    </w:p>
    <w:p w14:paraId="792F801A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6FB8A8D2" w14:textId="77777777" w:rsidR="001431B1" w:rsidRDefault="001431B1" w:rsidP="001431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elhatározza, hogy a 496/2015. (XII.10.) Kgy. sz. határozat 2./ pontja helyébe az alábbi rendelkezés lép:</w:t>
      </w:r>
    </w:p>
    <w:p w14:paraId="1A316332" w14:textId="77777777" w:rsidR="001431B1" w:rsidRDefault="001431B1" w:rsidP="001431B1">
      <w:pPr>
        <w:jc w:val="both"/>
        <w:rPr>
          <w:rFonts w:ascii="Arial" w:hAnsi="Arial" w:cs="Arial"/>
        </w:rPr>
      </w:pPr>
    </w:p>
    <w:p w14:paraId="73B74602" w14:textId="77777777" w:rsidR="001431B1" w:rsidRDefault="001431B1" w:rsidP="001431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„2./ A Közgyűlés egyúttal kijelenti, hogy a 2016. július 1. napját követő, a szolgáltatás finanszírozásához szükséges forrást a 2016. évi költségvetésének utolsó módosításában biztosítja.” </w:t>
      </w:r>
    </w:p>
    <w:p w14:paraId="266C18A4" w14:textId="77777777" w:rsidR="001431B1" w:rsidRDefault="001431B1" w:rsidP="001431B1">
      <w:pPr>
        <w:pStyle w:val="lfej"/>
        <w:tabs>
          <w:tab w:val="clear" w:pos="4536"/>
          <w:tab w:val="clear" w:pos="9072"/>
        </w:tabs>
        <w:rPr>
          <w:rFonts w:ascii="Arial" w:hAnsi="Arial" w:cs="Arial"/>
        </w:rPr>
      </w:pPr>
    </w:p>
    <w:p w14:paraId="1BFA0B6B" w14:textId="77777777" w:rsidR="001431B1" w:rsidRDefault="001431B1" w:rsidP="001431B1">
      <w:pPr>
        <w:jc w:val="both"/>
        <w:rPr>
          <w:rFonts w:ascii="Arial" w:hAnsi="Arial" w:cs="Arial"/>
        </w:rPr>
      </w:pPr>
      <w:r w:rsidRPr="000D4EA5"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>Dr. Puskás Tivadar p</w:t>
      </w:r>
      <w:r w:rsidRPr="000D4EA5">
        <w:rPr>
          <w:rFonts w:ascii="Arial" w:hAnsi="Arial" w:cs="Arial"/>
        </w:rPr>
        <w:t>olgármester</w:t>
      </w:r>
    </w:p>
    <w:p w14:paraId="6294D86B" w14:textId="77777777" w:rsidR="001431B1" w:rsidRPr="000D4EA5" w:rsidRDefault="001431B1" w:rsidP="001431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Illés Károly alpolgármester</w:t>
      </w:r>
    </w:p>
    <w:p w14:paraId="033F64D4" w14:textId="77777777" w:rsidR="001431B1" w:rsidRPr="000D4EA5" w:rsidRDefault="001431B1" w:rsidP="001431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 a</w:t>
      </w:r>
      <w:r w:rsidRPr="000D4EA5">
        <w:rPr>
          <w:rFonts w:ascii="Arial" w:hAnsi="Arial" w:cs="Arial"/>
        </w:rPr>
        <w:t xml:space="preserve">lpolgármester </w:t>
      </w:r>
    </w:p>
    <w:p w14:paraId="320BD855" w14:textId="77777777" w:rsidR="001431B1" w:rsidRPr="000D4EA5" w:rsidRDefault="001431B1" w:rsidP="001431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</w:t>
      </w:r>
      <w:r w:rsidRPr="000D4EA5">
        <w:rPr>
          <w:rFonts w:ascii="Arial" w:hAnsi="Arial" w:cs="Arial"/>
        </w:rPr>
        <w:t>egyző</w:t>
      </w:r>
    </w:p>
    <w:p w14:paraId="0B76FB05" w14:textId="77777777" w:rsidR="001431B1" w:rsidRDefault="001431B1" w:rsidP="001431B1">
      <w:pPr>
        <w:jc w:val="both"/>
        <w:rPr>
          <w:rFonts w:ascii="Arial" w:hAnsi="Arial" w:cs="Arial"/>
        </w:rPr>
      </w:pPr>
      <w:r w:rsidRPr="000D4EA5">
        <w:rPr>
          <w:rFonts w:ascii="Arial" w:hAnsi="Arial" w:cs="Arial"/>
        </w:rPr>
        <w:tab/>
      </w:r>
      <w:r w:rsidRPr="000D4EA5">
        <w:rPr>
          <w:rFonts w:ascii="Arial" w:hAnsi="Arial" w:cs="Arial"/>
        </w:rPr>
        <w:tab/>
      </w:r>
      <w:r w:rsidRPr="000D4EA5">
        <w:rPr>
          <w:rFonts w:ascii="Arial" w:hAnsi="Arial" w:cs="Arial"/>
        </w:rPr>
        <w:tab/>
        <w:t xml:space="preserve"> </w:t>
      </w:r>
      <w:r w:rsidRPr="000D4EA5">
        <w:rPr>
          <w:rFonts w:ascii="Arial" w:hAnsi="Arial" w:cs="Arial"/>
        </w:rPr>
        <w:tab/>
        <w:t xml:space="preserve">/A végrehajtás előkészítésért: </w:t>
      </w:r>
    </w:p>
    <w:p w14:paraId="6E889387" w14:textId="77777777" w:rsidR="001431B1" w:rsidRDefault="001431B1" w:rsidP="001431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Gábor, a Városüzemeltetési Osztály vezetője                                          </w:t>
      </w:r>
    </w:p>
    <w:p w14:paraId="0890A266" w14:textId="77777777" w:rsidR="001431B1" w:rsidRPr="000D4EA5" w:rsidRDefault="001431B1" w:rsidP="001431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proofErr w:type="spellStart"/>
      <w:r w:rsidRPr="000D4EA5">
        <w:rPr>
          <w:rFonts w:ascii="Arial" w:hAnsi="Arial" w:cs="Arial"/>
        </w:rPr>
        <w:t>Stéger</w:t>
      </w:r>
      <w:proofErr w:type="spellEnd"/>
      <w:r w:rsidRPr="000D4EA5">
        <w:rPr>
          <w:rFonts w:ascii="Arial" w:hAnsi="Arial" w:cs="Arial"/>
        </w:rPr>
        <w:t xml:space="preserve"> Gábor</w:t>
      </w:r>
      <w:r>
        <w:rPr>
          <w:rFonts w:ascii="Arial" w:hAnsi="Arial" w:cs="Arial"/>
        </w:rPr>
        <w:t>, a Közgazdasági és Adó</w:t>
      </w:r>
      <w:r w:rsidRPr="000D4EA5">
        <w:rPr>
          <w:rFonts w:ascii="Arial" w:hAnsi="Arial" w:cs="Arial"/>
        </w:rPr>
        <w:t>osztály</w:t>
      </w:r>
      <w:r>
        <w:rPr>
          <w:rFonts w:ascii="Arial" w:hAnsi="Arial" w:cs="Arial"/>
        </w:rPr>
        <w:t xml:space="preserve"> </w:t>
      </w:r>
      <w:r w:rsidRPr="000D4EA5">
        <w:rPr>
          <w:rFonts w:ascii="Arial" w:hAnsi="Arial" w:cs="Arial"/>
        </w:rPr>
        <w:t>vezető</w:t>
      </w:r>
      <w:r>
        <w:rPr>
          <w:rFonts w:ascii="Arial" w:hAnsi="Arial" w:cs="Arial"/>
        </w:rPr>
        <w:t>je</w:t>
      </w:r>
      <w:r w:rsidRPr="000D4EA5">
        <w:rPr>
          <w:rFonts w:ascii="Arial" w:hAnsi="Arial" w:cs="Arial"/>
        </w:rPr>
        <w:t>/</w:t>
      </w:r>
    </w:p>
    <w:p w14:paraId="2FB2DC60" w14:textId="77777777" w:rsidR="001431B1" w:rsidRPr="007C40AF" w:rsidRDefault="001431B1" w:rsidP="001431B1">
      <w:pPr>
        <w:jc w:val="both"/>
        <w:rPr>
          <w:rFonts w:ascii="Arial" w:hAnsi="Arial" w:cs="Arial"/>
        </w:rPr>
      </w:pPr>
      <w:r w:rsidRPr="000D4EA5">
        <w:rPr>
          <w:rFonts w:ascii="Arial" w:hAnsi="Arial" w:cs="Arial"/>
          <w:b/>
          <w:bCs/>
          <w:u w:val="single"/>
        </w:rPr>
        <w:t>Határidő</w:t>
      </w:r>
      <w:r w:rsidRPr="000D4EA5">
        <w:rPr>
          <w:rFonts w:ascii="Arial" w:hAnsi="Arial" w:cs="Arial"/>
          <w:bCs/>
        </w:rPr>
        <w:t xml:space="preserve">:      </w:t>
      </w:r>
      <w:r>
        <w:rPr>
          <w:rFonts w:ascii="Arial" w:hAnsi="Arial" w:cs="Arial"/>
          <w:bCs/>
        </w:rPr>
        <w:t xml:space="preserve">a 2016. évi költségvetés utolsó módosítása </w:t>
      </w:r>
    </w:p>
    <w:p w14:paraId="2A4060FC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1D98DB55" w14:textId="77777777" w:rsidR="00C637CC" w:rsidRDefault="00C637CC" w:rsidP="001431B1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0C231490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75192CAC" w14:textId="77777777" w:rsidR="001431B1" w:rsidRPr="001431B1" w:rsidRDefault="001431B1" w:rsidP="001431B1">
      <w:pPr>
        <w:pStyle w:val="Cm"/>
        <w:rPr>
          <w:rFonts w:ascii="Arial" w:hAnsi="Arial" w:cs="Arial"/>
          <w:sz w:val="24"/>
          <w:szCs w:val="24"/>
        </w:rPr>
      </w:pPr>
      <w:r w:rsidRPr="001431B1">
        <w:rPr>
          <w:rFonts w:ascii="Arial" w:hAnsi="Arial" w:cs="Arial"/>
          <w:sz w:val="24"/>
          <w:szCs w:val="24"/>
        </w:rPr>
        <w:t>Szombathely Megyei Jogú Város Önkormányzata Közgyűlésének</w:t>
      </w:r>
    </w:p>
    <w:p w14:paraId="61D3A889" w14:textId="544AAE16" w:rsidR="001431B1" w:rsidRPr="001431B1" w:rsidRDefault="00A22CDF" w:rsidP="001431B1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1431B1" w:rsidRPr="001431B1">
        <w:rPr>
          <w:rFonts w:ascii="Arial" w:hAnsi="Arial" w:cs="Arial"/>
          <w:b/>
        </w:rPr>
        <w:t>/2016. (</w:t>
      </w:r>
      <w:r w:rsidR="00417560">
        <w:rPr>
          <w:rFonts w:ascii="Arial" w:hAnsi="Arial" w:cs="Arial"/>
          <w:b/>
        </w:rPr>
        <w:t>IV.27.</w:t>
      </w:r>
      <w:r w:rsidR="001431B1" w:rsidRPr="001431B1">
        <w:rPr>
          <w:rFonts w:ascii="Arial" w:hAnsi="Arial" w:cs="Arial"/>
          <w:b/>
        </w:rPr>
        <w:t xml:space="preserve">) önkormányzati rendelete </w:t>
      </w:r>
    </w:p>
    <w:p w14:paraId="0FF578E6" w14:textId="77777777" w:rsidR="001431B1" w:rsidRPr="001431B1" w:rsidRDefault="001431B1" w:rsidP="001431B1">
      <w:pPr>
        <w:jc w:val="center"/>
        <w:outlineLvl w:val="0"/>
        <w:rPr>
          <w:rFonts w:ascii="Arial" w:hAnsi="Arial" w:cs="Arial"/>
          <w:b/>
        </w:rPr>
      </w:pPr>
      <w:r w:rsidRPr="001431B1">
        <w:rPr>
          <w:rFonts w:ascii="Arial" w:hAnsi="Arial" w:cs="Arial"/>
          <w:b/>
        </w:rPr>
        <w:t xml:space="preserve">az önkormányzat 2016. évi költségvetéséről szóló 5/2016. (III.01.) rendelet módosításáról </w:t>
      </w:r>
    </w:p>
    <w:p w14:paraId="725B95E8" w14:textId="77777777" w:rsidR="001431B1" w:rsidRDefault="001431B1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0A1224C4" w14:textId="77777777" w:rsidR="001431B1" w:rsidRDefault="001431B1" w:rsidP="001431B1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67914961" w14:textId="668FB4E7" w:rsidR="00C637CC" w:rsidRPr="00C637CC" w:rsidRDefault="00BA577E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125</w:t>
      </w:r>
      <w:r w:rsidR="00C637CC" w:rsidRPr="00C637CC">
        <w:rPr>
          <w:rFonts w:ascii="Arial" w:hAnsi="Arial" w:cs="Arial"/>
          <w:b/>
          <w:u w:val="single"/>
        </w:rPr>
        <w:t>/2016.(IV.20.) Kgy. sz. határozat</w:t>
      </w:r>
    </w:p>
    <w:p w14:paraId="4BB8F9C3" w14:textId="77777777" w:rsidR="00C637CC" w:rsidRDefault="00C637CC" w:rsidP="001431B1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2AC987B7" w14:textId="77777777" w:rsidR="001431B1" w:rsidRPr="001431B1" w:rsidRDefault="001431B1" w:rsidP="001431B1">
      <w:pPr>
        <w:pStyle w:val="Szvegtrzs"/>
        <w:rPr>
          <w:sz w:val="24"/>
        </w:rPr>
      </w:pPr>
      <w:r w:rsidRPr="001431B1">
        <w:rPr>
          <w:sz w:val="24"/>
        </w:rPr>
        <w:t>A Közgyűlés megtárgyalta Szombathely Megyei Jogú Város Önkormányzatának 2015. évi belső ellenőrzési terve végrehajtásáról szóló tájékoztatót és a benne foglaltakat tudomásul veszi.</w:t>
      </w:r>
    </w:p>
    <w:p w14:paraId="1068385F" w14:textId="77777777" w:rsidR="001431B1" w:rsidRPr="001431B1" w:rsidRDefault="001431B1" w:rsidP="001431B1">
      <w:pPr>
        <w:pStyle w:val="Szvegtrzs"/>
        <w:rPr>
          <w:b/>
          <w:bCs/>
          <w:sz w:val="24"/>
          <w:u w:val="single"/>
        </w:rPr>
      </w:pPr>
    </w:p>
    <w:p w14:paraId="09475388" w14:textId="77777777" w:rsidR="001431B1" w:rsidRPr="001431B1" w:rsidRDefault="001431B1" w:rsidP="001431B1">
      <w:pPr>
        <w:pStyle w:val="Szvegtrzs"/>
        <w:rPr>
          <w:sz w:val="24"/>
        </w:rPr>
      </w:pPr>
      <w:r w:rsidRPr="001431B1">
        <w:rPr>
          <w:b/>
          <w:bCs/>
          <w:sz w:val="24"/>
          <w:u w:val="single"/>
        </w:rPr>
        <w:t>Felelős:</w:t>
      </w:r>
      <w:r w:rsidRPr="001431B1">
        <w:rPr>
          <w:sz w:val="24"/>
        </w:rPr>
        <w:tab/>
        <w:t>Dr. Puskás Tivadar polgármester</w:t>
      </w:r>
    </w:p>
    <w:p w14:paraId="105C32AB" w14:textId="77777777" w:rsidR="001431B1" w:rsidRPr="001431B1" w:rsidRDefault="001431B1" w:rsidP="001431B1">
      <w:pPr>
        <w:pStyle w:val="Szvegtrzs"/>
        <w:rPr>
          <w:sz w:val="24"/>
        </w:rPr>
      </w:pPr>
      <w:r w:rsidRPr="001431B1">
        <w:rPr>
          <w:sz w:val="24"/>
        </w:rPr>
        <w:t xml:space="preserve">                      Dr. Károlyi Ákos jegyző</w:t>
      </w:r>
    </w:p>
    <w:p w14:paraId="3C108EAE" w14:textId="77777777" w:rsidR="001431B1" w:rsidRPr="001431B1" w:rsidRDefault="001431B1" w:rsidP="001431B1">
      <w:pPr>
        <w:pStyle w:val="Szvegtrzs"/>
        <w:rPr>
          <w:sz w:val="24"/>
        </w:rPr>
      </w:pPr>
      <w:r w:rsidRPr="001431B1">
        <w:rPr>
          <w:sz w:val="24"/>
        </w:rPr>
        <w:tab/>
      </w:r>
      <w:r w:rsidRPr="001431B1">
        <w:rPr>
          <w:sz w:val="24"/>
        </w:rPr>
        <w:tab/>
        <w:t>(A végrehajtásért:</w:t>
      </w:r>
    </w:p>
    <w:p w14:paraId="623E8AC4" w14:textId="77777777" w:rsidR="001431B1" w:rsidRPr="001431B1" w:rsidRDefault="001431B1" w:rsidP="001431B1">
      <w:pPr>
        <w:pStyle w:val="Szvegtrzs"/>
        <w:rPr>
          <w:sz w:val="24"/>
        </w:rPr>
      </w:pPr>
      <w:r w:rsidRPr="001431B1">
        <w:rPr>
          <w:sz w:val="24"/>
        </w:rPr>
        <w:tab/>
      </w:r>
      <w:r w:rsidRPr="001431B1">
        <w:rPr>
          <w:sz w:val="24"/>
        </w:rPr>
        <w:tab/>
        <w:t>Dr. Simonné Gálos Judit belső ellenőrzési vezető)</w:t>
      </w:r>
    </w:p>
    <w:p w14:paraId="12527A6B" w14:textId="77777777" w:rsidR="00C637CC" w:rsidRPr="001431B1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60705E1C" w14:textId="77777777" w:rsidR="00C637CC" w:rsidRDefault="00C637CC" w:rsidP="001431B1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596CAE4A" w14:textId="77777777" w:rsidR="00FF6A98" w:rsidRDefault="00FF6A98" w:rsidP="001431B1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396730C3" w14:textId="77777777" w:rsidR="00FF6A98" w:rsidRDefault="00FF6A98" w:rsidP="001431B1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46C6878D" w14:textId="77777777" w:rsidR="00FF6A98" w:rsidRDefault="00FF6A98" w:rsidP="001431B1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48B052C3" w14:textId="76062264" w:rsidR="00C637CC" w:rsidRPr="00C637CC" w:rsidRDefault="00BA577E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126</w:t>
      </w:r>
      <w:r w:rsidR="00C637CC" w:rsidRPr="00C637CC">
        <w:rPr>
          <w:rFonts w:ascii="Arial" w:hAnsi="Arial" w:cs="Arial"/>
          <w:b/>
          <w:u w:val="single"/>
        </w:rPr>
        <w:t>/2016.(IV.20.) Kgy. sz. határozat</w:t>
      </w:r>
    </w:p>
    <w:p w14:paraId="51D738F1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33D20661" w14:textId="77777777" w:rsidR="001431B1" w:rsidRPr="001431B1" w:rsidRDefault="001431B1" w:rsidP="001431B1">
      <w:pPr>
        <w:pStyle w:val="Szvegtrzs"/>
        <w:rPr>
          <w:sz w:val="24"/>
        </w:rPr>
      </w:pPr>
      <w:r w:rsidRPr="001431B1">
        <w:rPr>
          <w:sz w:val="24"/>
        </w:rPr>
        <w:t>A Közgyűlés az önkormányzati intézmények 2015. évi pénzügyi-gazdasági ellenőrzésének tapasztalatairól szóló tájékoztatót megtárgyalta és azt elfogadta.</w:t>
      </w:r>
    </w:p>
    <w:p w14:paraId="1B4B7D4C" w14:textId="77777777" w:rsidR="001431B1" w:rsidRPr="001431B1" w:rsidRDefault="001431B1" w:rsidP="001431B1">
      <w:pPr>
        <w:jc w:val="both"/>
        <w:rPr>
          <w:rFonts w:ascii="Arial" w:hAnsi="Arial" w:cs="Arial"/>
        </w:rPr>
      </w:pPr>
    </w:p>
    <w:p w14:paraId="3A12A015" w14:textId="77777777" w:rsidR="001431B1" w:rsidRPr="001431B1" w:rsidRDefault="001431B1" w:rsidP="001431B1">
      <w:pPr>
        <w:jc w:val="both"/>
        <w:rPr>
          <w:rFonts w:ascii="Arial" w:hAnsi="Arial" w:cs="Arial"/>
        </w:rPr>
      </w:pPr>
    </w:p>
    <w:p w14:paraId="77940670" w14:textId="77777777" w:rsidR="001431B1" w:rsidRDefault="001431B1" w:rsidP="001431B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Felelős: </w:t>
      </w:r>
      <w:r>
        <w:rPr>
          <w:rFonts w:ascii="Arial" w:hAnsi="Arial" w:cs="Arial"/>
        </w:rPr>
        <w:t xml:space="preserve"> Dr. Károlyi Ákos jegyző</w:t>
      </w:r>
    </w:p>
    <w:p w14:paraId="04C7FB77" w14:textId="77777777" w:rsidR="001431B1" w:rsidRDefault="001431B1" w:rsidP="001431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(a végrehajtásért:</w:t>
      </w:r>
    </w:p>
    <w:p w14:paraId="0706B29D" w14:textId="77777777" w:rsidR="001431B1" w:rsidRDefault="001431B1" w:rsidP="001431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Dr. Simonné Gálos Judit, a Belső Ellenőrzési Iroda vezetője)</w:t>
      </w:r>
    </w:p>
    <w:p w14:paraId="26FEF539" w14:textId="77777777" w:rsidR="001431B1" w:rsidRDefault="001431B1" w:rsidP="001431B1">
      <w:pPr>
        <w:jc w:val="both"/>
        <w:rPr>
          <w:rFonts w:ascii="Arial" w:hAnsi="Arial" w:cs="Arial"/>
        </w:rPr>
      </w:pPr>
    </w:p>
    <w:p w14:paraId="2F63DB2E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10FC36F2" w14:textId="77777777" w:rsidR="00C637CC" w:rsidRDefault="00C637CC" w:rsidP="001431B1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1725CFF7" w14:textId="28B032FC" w:rsidR="00C637CC" w:rsidRPr="00C637CC" w:rsidRDefault="00BA577E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127</w:t>
      </w:r>
      <w:r w:rsidR="00C637CC" w:rsidRPr="00C637CC">
        <w:rPr>
          <w:rFonts w:ascii="Arial" w:hAnsi="Arial" w:cs="Arial"/>
          <w:b/>
          <w:u w:val="single"/>
        </w:rPr>
        <w:t>/2016.(IV.20.) Kgy. sz. határozat</w:t>
      </w:r>
    </w:p>
    <w:p w14:paraId="20A7F227" w14:textId="77777777" w:rsidR="00C637CC" w:rsidRDefault="00C637CC" w:rsidP="001431B1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3B9B545A" w14:textId="77777777" w:rsidR="001431B1" w:rsidRPr="00A7681F" w:rsidRDefault="001431B1" w:rsidP="001431B1">
      <w:pPr>
        <w:jc w:val="both"/>
        <w:rPr>
          <w:rFonts w:ascii="Arial" w:hAnsi="Arial" w:cs="Arial"/>
          <w:bCs/>
        </w:rPr>
      </w:pPr>
      <w:r w:rsidRPr="00A7681F">
        <w:rPr>
          <w:rFonts w:ascii="Arial" w:hAnsi="Arial" w:cs="Arial"/>
        </w:rPr>
        <w:t>Szombathely Megyei Jogú Város Közgyűlése a „</w:t>
      </w:r>
      <w:r w:rsidRPr="00A7681F">
        <w:rPr>
          <w:rFonts w:ascii="Arial" w:hAnsi="Arial" w:cs="Arial"/>
          <w:bCs/>
        </w:rPr>
        <w:t>Tájékoztató Szombathely Megyei Jogú Város által fenntartot</w:t>
      </w:r>
      <w:r>
        <w:rPr>
          <w:rFonts w:ascii="Arial" w:hAnsi="Arial" w:cs="Arial"/>
          <w:bCs/>
        </w:rPr>
        <w:t>t költségvetési intézmények 2015</w:t>
      </w:r>
      <w:r w:rsidRPr="00A7681F">
        <w:rPr>
          <w:rFonts w:ascii="Arial" w:hAnsi="Arial" w:cs="Arial"/>
          <w:bCs/>
        </w:rPr>
        <w:t>. évi belső ellenőrzési terve</w:t>
      </w:r>
      <w:r>
        <w:rPr>
          <w:rFonts w:ascii="Arial" w:hAnsi="Arial" w:cs="Arial"/>
          <w:bCs/>
        </w:rPr>
        <w:t>inek végrehajtásáról</w:t>
      </w:r>
      <w:r w:rsidRPr="00A7681F">
        <w:rPr>
          <w:rFonts w:ascii="Arial" w:hAnsi="Arial" w:cs="Arial"/>
        </w:rPr>
        <w:t>” című előterjesztést megtárgyalta. A Közgyűlés a költségvetési szervek belső kontrollrendszeréről és belső ellenőrzéséről szóló 370/2011. (XII</w:t>
      </w:r>
      <w:r>
        <w:rPr>
          <w:rFonts w:ascii="Arial" w:hAnsi="Arial" w:cs="Arial"/>
        </w:rPr>
        <w:t>.31.) Kormányrendelet 49. § (3a) bekezdése</w:t>
      </w:r>
      <w:r w:rsidRPr="00A7681F">
        <w:rPr>
          <w:rFonts w:ascii="Arial" w:hAnsi="Arial" w:cs="Arial"/>
        </w:rPr>
        <w:t xml:space="preserve"> alapján </w:t>
      </w:r>
    </w:p>
    <w:p w14:paraId="50FFCE2C" w14:textId="77777777" w:rsidR="001431B1" w:rsidRPr="00A7681F" w:rsidRDefault="001431B1" w:rsidP="001431B1">
      <w:pPr>
        <w:jc w:val="both"/>
        <w:rPr>
          <w:rFonts w:ascii="Arial" w:hAnsi="Arial" w:cs="Arial"/>
        </w:rPr>
      </w:pPr>
    </w:p>
    <w:p w14:paraId="009540C9" w14:textId="77777777" w:rsidR="001431B1" w:rsidRPr="00A7681F" w:rsidRDefault="001431B1" w:rsidP="007E74E9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a Szombathelyi Köznevelési</w:t>
      </w:r>
      <w:r>
        <w:rPr>
          <w:rFonts w:ascii="Arial" w:hAnsi="Arial" w:cs="Arial"/>
        </w:rPr>
        <w:t xml:space="preserve"> GAMESZ 2015</w:t>
      </w:r>
      <w:r w:rsidRPr="00A7681F">
        <w:rPr>
          <w:rFonts w:ascii="Arial" w:hAnsi="Arial" w:cs="Arial"/>
        </w:rPr>
        <w:t xml:space="preserve">. évre vonatkozó belső ellenőrzési jelentését (annak részeként az </w:t>
      </w:r>
      <w:r w:rsidRPr="00A7681F">
        <w:rPr>
          <w:rFonts w:ascii="Arial" w:hAnsi="Arial"/>
        </w:rPr>
        <w:t xml:space="preserve">önkormányzati fenntartású óvodákban, valamint a </w:t>
      </w:r>
      <w:r w:rsidRPr="00A7681F">
        <w:rPr>
          <w:rFonts w:ascii="Arial" w:hAnsi="Arial" w:cs="Arial"/>
        </w:rPr>
        <w:t>Savaria Megyei Hatókörű Városi Múzeumban végzett ellenőrzéseket) az előterjesztés 1. számú melléklete szerinti,</w:t>
      </w:r>
    </w:p>
    <w:p w14:paraId="78E3077A" w14:textId="77777777" w:rsidR="001431B1" w:rsidRPr="00A7681F" w:rsidRDefault="001431B1" w:rsidP="001431B1">
      <w:pPr>
        <w:jc w:val="both"/>
        <w:rPr>
          <w:rFonts w:ascii="Arial" w:hAnsi="Arial" w:cs="Arial"/>
        </w:rPr>
      </w:pPr>
    </w:p>
    <w:p w14:paraId="38A2D6D2" w14:textId="77777777" w:rsidR="001431B1" w:rsidRPr="00A7681F" w:rsidRDefault="001431B1" w:rsidP="007E74E9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az Agora Szom</w:t>
      </w:r>
      <w:r>
        <w:rPr>
          <w:rFonts w:ascii="Arial" w:hAnsi="Arial" w:cs="Arial"/>
        </w:rPr>
        <w:t>bathelyi Kulturális Központ 2015</w:t>
      </w:r>
      <w:r w:rsidRPr="00A7681F">
        <w:rPr>
          <w:rFonts w:ascii="Arial" w:hAnsi="Arial" w:cs="Arial"/>
        </w:rPr>
        <w:t>. évre vonatkozó belső ellenőrzési jelentését az előterjesztés 2. számú melléklete szerinti,</w:t>
      </w:r>
    </w:p>
    <w:p w14:paraId="5A181346" w14:textId="77777777" w:rsidR="001431B1" w:rsidRPr="00A7681F" w:rsidRDefault="001431B1" w:rsidP="001431B1">
      <w:pPr>
        <w:jc w:val="both"/>
        <w:rPr>
          <w:rFonts w:ascii="Arial" w:hAnsi="Arial" w:cs="Arial"/>
        </w:rPr>
      </w:pPr>
    </w:p>
    <w:p w14:paraId="68A84E3A" w14:textId="77777777" w:rsidR="001431B1" w:rsidRPr="00C01013" w:rsidRDefault="001431B1" w:rsidP="007E74E9">
      <w:pPr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Mesebolt</w:t>
      </w:r>
      <w:r w:rsidRPr="00A7681F">
        <w:rPr>
          <w:rFonts w:ascii="Arial" w:hAnsi="Arial" w:cs="Arial"/>
        </w:rPr>
        <w:t xml:space="preserve"> Bábszínház 201</w:t>
      </w:r>
      <w:r>
        <w:rPr>
          <w:rFonts w:ascii="Arial" w:hAnsi="Arial" w:cs="Arial"/>
        </w:rPr>
        <w:t>5</w:t>
      </w:r>
      <w:r w:rsidRPr="00A7681F">
        <w:rPr>
          <w:rFonts w:ascii="Arial" w:hAnsi="Arial" w:cs="Arial"/>
        </w:rPr>
        <w:t>. évre vonatkozó belső ellenőrzési jelentését az előterjesztés 3. számú melléklete szerinti,</w:t>
      </w:r>
    </w:p>
    <w:p w14:paraId="1BCDF332" w14:textId="77777777" w:rsidR="001431B1" w:rsidRPr="00A7681F" w:rsidRDefault="001431B1" w:rsidP="001431B1">
      <w:pPr>
        <w:jc w:val="both"/>
        <w:rPr>
          <w:rFonts w:ascii="Arial" w:hAnsi="Arial" w:cs="Arial"/>
        </w:rPr>
      </w:pPr>
    </w:p>
    <w:p w14:paraId="46F77CC3" w14:textId="77777777" w:rsidR="001431B1" w:rsidRPr="00A7681F" w:rsidRDefault="001431B1" w:rsidP="007E74E9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a Berzsenyi Dániel Megyei és Városi Könyvtár 201</w:t>
      </w:r>
      <w:r>
        <w:rPr>
          <w:rFonts w:ascii="Arial" w:hAnsi="Arial" w:cs="Arial"/>
        </w:rPr>
        <w:t>5</w:t>
      </w:r>
      <w:r w:rsidRPr="00A7681F">
        <w:rPr>
          <w:rFonts w:ascii="Arial" w:hAnsi="Arial" w:cs="Arial"/>
        </w:rPr>
        <w:t>. évre vonatkozó belső ellenőrzé</w:t>
      </w:r>
      <w:r>
        <w:rPr>
          <w:rFonts w:ascii="Arial" w:hAnsi="Arial" w:cs="Arial"/>
        </w:rPr>
        <w:t>si jelentését az előterjesztés 4</w:t>
      </w:r>
      <w:r w:rsidRPr="00A7681F">
        <w:rPr>
          <w:rFonts w:ascii="Arial" w:hAnsi="Arial" w:cs="Arial"/>
        </w:rPr>
        <w:t>. számú melléklete szerinti,</w:t>
      </w:r>
    </w:p>
    <w:p w14:paraId="1F7A1624" w14:textId="77777777" w:rsidR="001431B1" w:rsidRPr="00A7681F" w:rsidRDefault="001431B1" w:rsidP="001431B1">
      <w:pPr>
        <w:jc w:val="both"/>
        <w:rPr>
          <w:rFonts w:ascii="Arial" w:hAnsi="Arial" w:cs="Arial"/>
        </w:rPr>
      </w:pPr>
    </w:p>
    <w:p w14:paraId="29B019A1" w14:textId="77777777" w:rsidR="001431B1" w:rsidRPr="00A7681F" w:rsidRDefault="001431B1" w:rsidP="007E74E9">
      <w:pPr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Szombathelyi </w:t>
      </w:r>
      <w:r w:rsidRPr="003A0A4F">
        <w:rPr>
          <w:rFonts w:ascii="Arial" w:hAnsi="Arial" w:cs="Arial"/>
        </w:rPr>
        <w:t xml:space="preserve">Egészségügyi </w:t>
      </w:r>
      <w:r>
        <w:rPr>
          <w:rFonts w:ascii="Arial" w:hAnsi="Arial" w:cs="Arial"/>
        </w:rPr>
        <w:t>és Kulturális GESZ 2015</w:t>
      </w:r>
      <w:r w:rsidRPr="00A7681F">
        <w:rPr>
          <w:rFonts w:ascii="Arial" w:hAnsi="Arial" w:cs="Arial"/>
        </w:rPr>
        <w:t>. évre vonatkozó belső ellenőrzési jelentését az előterjesztés</w:t>
      </w:r>
      <w:r>
        <w:rPr>
          <w:rFonts w:ascii="Arial" w:hAnsi="Arial" w:cs="Arial"/>
        </w:rPr>
        <w:t xml:space="preserve"> 5. és</w:t>
      </w:r>
      <w:r w:rsidRPr="00A7681F">
        <w:rPr>
          <w:rFonts w:ascii="Arial" w:hAnsi="Arial" w:cs="Arial"/>
        </w:rPr>
        <w:t xml:space="preserve"> 6. számú melléklete</w:t>
      </w:r>
      <w:r>
        <w:rPr>
          <w:rFonts w:ascii="Arial" w:hAnsi="Arial" w:cs="Arial"/>
        </w:rPr>
        <w:t>i</w:t>
      </w:r>
      <w:r w:rsidRPr="00A7681F">
        <w:rPr>
          <w:rFonts w:ascii="Arial" w:hAnsi="Arial" w:cs="Arial"/>
        </w:rPr>
        <w:t xml:space="preserve"> szerinti,</w:t>
      </w:r>
    </w:p>
    <w:p w14:paraId="63D3F1F4" w14:textId="77777777" w:rsidR="001431B1" w:rsidRPr="00A7681F" w:rsidRDefault="001431B1" w:rsidP="001431B1">
      <w:pPr>
        <w:jc w:val="both"/>
        <w:rPr>
          <w:rFonts w:ascii="Arial" w:hAnsi="Arial" w:cs="Arial"/>
        </w:rPr>
      </w:pPr>
    </w:p>
    <w:p w14:paraId="54F60DE2" w14:textId="77777777" w:rsidR="001431B1" w:rsidRPr="00A7681F" w:rsidRDefault="001431B1" w:rsidP="007E74E9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a Szombathelyi Egyesített Bölcsődei Intézmény és Családi Napközi 201</w:t>
      </w:r>
      <w:r>
        <w:rPr>
          <w:rFonts w:ascii="Arial" w:hAnsi="Arial" w:cs="Arial"/>
        </w:rPr>
        <w:t>5</w:t>
      </w:r>
      <w:r w:rsidRPr="00A7681F">
        <w:rPr>
          <w:rFonts w:ascii="Arial" w:hAnsi="Arial" w:cs="Arial"/>
        </w:rPr>
        <w:t>. évre vonatkozó belső ellenőrzési jelentését az előterjesztés 7. számú melléklete szerinti,</w:t>
      </w:r>
    </w:p>
    <w:p w14:paraId="7E7F74AF" w14:textId="77777777" w:rsidR="001431B1" w:rsidRPr="00A7681F" w:rsidRDefault="001431B1" w:rsidP="001431B1">
      <w:pPr>
        <w:jc w:val="both"/>
        <w:rPr>
          <w:rFonts w:ascii="Arial" w:hAnsi="Arial" w:cs="Arial"/>
        </w:rPr>
      </w:pPr>
    </w:p>
    <w:p w14:paraId="7AAC58C1" w14:textId="77777777" w:rsidR="001431B1" w:rsidRPr="00A7681F" w:rsidRDefault="001431B1" w:rsidP="007E74E9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a Pálos Károly Szociális Szolgáltató Központ és Gyermekjóléti Szolgálat 201</w:t>
      </w:r>
      <w:r>
        <w:rPr>
          <w:rFonts w:ascii="Arial" w:hAnsi="Arial" w:cs="Arial"/>
        </w:rPr>
        <w:t>5</w:t>
      </w:r>
      <w:r w:rsidRPr="00A7681F">
        <w:rPr>
          <w:rFonts w:ascii="Arial" w:hAnsi="Arial" w:cs="Arial"/>
        </w:rPr>
        <w:t>. évre vonatkozó belső ellenőrzési jelentését az előterjesztés 8. számú melléklete szerinti,</w:t>
      </w:r>
    </w:p>
    <w:p w14:paraId="40D5D5A1" w14:textId="77777777" w:rsidR="001431B1" w:rsidRPr="00A7681F" w:rsidRDefault="001431B1" w:rsidP="001431B1">
      <w:pPr>
        <w:jc w:val="both"/>
        <w:rPr>
          <w:rFonts w:ascii="Arial" w:hAnsi="Arial" w:cs="Arial"/>
        </w:rPr>
      </w:pPr>
    </w:p>
    <w:p w14:paraId="66716285" w14:textId="77777777" w:rsidR="001431B1" w:rsidRPr="00A7681F" w:rsidRDefault="001431B1" w:rsidP="007E74E9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 xml:space="preserve">a Szombathely Városi Vásárcsarnok </w:t>
      </w:r>
      <w:r>
        <w:rPr>
          <w:rFonts w:ascii="Arial" w:hAnsi="Arial" w:cs="Arial"/>
        </w:rPr>
        <w:t>2015</w:t>
      </w:r>
      <w:r w:rsidRPr="00A7681F">
        <w:rPr>
          <w:rFonts w:ascii="Arial" w:hAnsi="Arial" w:cs="Arial"/>
        </w:rPr>
        <w:t>. évre vonatkozó belső ellenőrzési jelentését az előterjesztés 9. számú melléklete szerinti,</w:t>
      </w:r>
    </w:p>
    <w:p w14:paraId="26DD6AC6" w14:textId="77777777" w:rsidR="001431B1" w:rsidRPr="00A7681F" w:rsidRDefault="001431B1" w:rsidP="001431B1">
      <w:pPr>
        <w:jc w:val="both"/>
        <w:rPr>
          <w:rFonts w:ascii="Arial" w:hAnsi="Arial" w:cs="Arial"/>
        </w:rPr>
      </w:pPr>
    </w:p>
    <w:p w14:paraId="1755FB55" w14:textId="77777777" w:rsidR="001431B1" w:rsidRPr="00A7681F" w:rsidRDefault="001431B1" w:rsidP="007E74E9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 xml:space="preserve">Szombathely Megyei Jogú Város Közterület-felügyelete </w:t>
      </w:r>
      <w:r>
        <w:rPr>
          <w:rFonts w:ascii="Arial" w:hAnsi="Arial" w:cs="Arial"/>
        </w:rPr>
        <w:t>2015</w:t>
      </w:r>
      <w:r w:rsidRPr="00A7681F">
        <w:rPr>
          <w:rFonts w:ascii="Arial" w:hAnsi="Arial" w:cs="Arial"/>
        </w:rPr>
        <w:t>. évre vonatkozó belső ellenőrzési jelentését az előterjesztés 10. számú melléklete szerinti</w:t>
      </w:r>
    </w:p>
    <w:p w14:paraId="5897B7B5" w14:textId="77777777" w:rsidR="001431B1" w:rsidRPr="00A7681F" w:rsidRDefault="001431B1" w:rsidP="001431B1">
      <w:pPr>
        <w:jc w:val="both"/>
        <w:rPr>
          <w:rFonts w:ascii="Arial" w:hAnsi="Arial" w:cs="Arial"/>
        </w:rPr>
      </w:pPr>
    </w:p>
    <w:p w14:paraId="4F6F6DB3" w14:textId="77777777" w:rsidR="001431B1" w:rsidRDefault="001431B1" w:rsidP="001431B1">
      <w:pPr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lastRenderedPageBreak/>
        <w:t>tartalommal jóváhagyja.</w:t>
      </w:r>
    </w:p>
    <w:p w14:paraId="00D048CB" w14:textId="77777777" w:rsidR="001431B1" w:rsidRPr="00A7681F" w:rsidRDefault="001431B1" w:rsidP="001431B1">
      <w:pPr>
        <w:jc w:val="both"/>
        <w:rPr>
          <w:rFonts w:ascii="Arial" w:hAnsi="Arial" w:cs="Arial"/>
        </w:rPr>
      </w:pPr>
    </w:p>
    <w:p w14:paraId="51854247" w14:textId="77777777" w:rsidR="001431B1" w:rsidRPr="00A7681F" w:rsidRDefault="001431B1" w:rsidP="001431B1">
      <w:pPr>
        <w:jc w:val="both"/>
        <w:rPr>
          <w:rFonts w:ascii="Arial" w:hAnsi="Arial" w:cs="Arial"/>
        </w:rPr>
      </w:pPr>
      <w:r w:rsidRPr="00A7681F">
        <w:rPr>
          <w:rFonts w:ascii="Arial" w:hAnsi="Arial" w:cs="Arial"/>
          <w:b/>
          <w:u w:val="single"/>
        </w:rPr>
        <w:t>Felelős:</w:t>
      </w:r>
      <w:r w:rsidRPr="00A7681F">
        <w:rPr>
          <w:rFonts w:ascii="Arial" w:hAnsi="Arial" w:cs="Arial"/>
          <w:b/>
        </w:rPr>
        <w:tab/>
      </w:r>
      <w:r w:rsidRPr="00A7681F">
        <w:rPr>
          <w:rFonts w:ascii="Arial" w:hAnsi="Arial" w:cs="Arial"/>
        </w:rPr>
        <w:t>Dr. Puskás Tivadar polgármester</w:t>
      </w:r>
    </w:p>
    <w:p w14:paraId="004C6FEB" w14:textId="77777777" w:rsidR="001431B1" w:rsidRPr="00A7681F" w:rsidRDefault="001431B1" w:rsidP="001431B1">
      <w:pPr>
        <w:tabs>
          <w:tab w:val="left" w:pos="284"/>
        </w:tabs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Koczka Tibor</w:t>
        </w:r>
      </w:smartTag>
      <w:r w:rsidRPr="00A7681F">
        <w:rPr>
          <w:rFonts w:ascii="Arial" w:hAnsi="Arial" w:cs="Arial"/>
        </w:rPr>
        <w:t xml:space="preserve"> alpolgármester </w:t>
      </w:r>
    </w:p>
    <w:p w14:paraId="0F6E4C50" w14:textId="77777777" w:rsidR="001431B1" w:rsidRPr="00A7681F" w:rsidRDefault="001431B1" w:rsidP="001431B1">
      <w:pPr>
        <w:tabs>
          <w:tab w:val="left" w:pos="284"/>
        </w:tabs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  <w:t xml:space="preserve">Dr. </w:t>
      </w:r>
      <w:r>
        <w:rPr>
          <w:rFonts w:ascii="Arial" w:hAnsi="Arial" w:cs="Arial"/>
        </w:rPr>
        <w:t>Károlyi Ákos</w:t>
      </w:r>
      <w:r w:rsidRPr="00A7681F">
        <w:rPr>
          <w:rFonts w:ascii="Arial" w:hAnsi="Arial" w:cs="Arial"/>
        </w:rPr>
        <w:t xml:space="preserve"> jegyző</w:t>
      </w:r>
    </w:p>
    <w:p w14:paraId="1572468C" w14:textId="77777777" w:rsidR="001431B1" w:rsidRDefault="001431B1" w:rsidP="001431B1">
      <w:pPr>
        <w:tabs>
          <w:tab w:val="left" w:pos="284"/>
        </w:tabs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</w:p>
    <w:p w14:paraId="5C093484" w14:textId="77777777" w:rsidR="001431B1" w:rsidRPr="00A7681F" w:rsidRDefault="001431B1" w:rsidP="001431B1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7681F">
        <w:rPr>
          <w:rFonts w:ascii="Arial" w:hAnsi="Arial" w:cs="Arial"/>
        </w:rPr>
        <w:t xml:space="preserve">/a végrehajtás előkészítéséért: </w:t>
      </w:r>
    </w:p>
    <w:p w14:paraId="68309F2C" w14:textId="77777777" w:rsidR="001431B1" w:rsidRPr="00A7681F" w:rsidRDefault="001431B1" w:rsidP="001431B1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7681F">
        <w:rPr>
          <w:rFonts w:ascii="Arial" w:hAnsi="Arial" w:cs="Arial"/>
        </w:rPr>
        <w:t xml:space="preserve">dr. </w:t>
      </w:r>
      <w:proofErr w:type="spellStart"/>
      <w:r w:rsidRPr="00A7681F">
        <w:rPr>
          <w:rFonts w:ascii="Arial" w:hAnsi="Arial" w:cs="Arial"/>
        </w:rPr>
        <w:t>Bencsics</w:t>
      </w:r>
      <w:proofErr w:type="spellEnd"/>
      <w:r w:rsidRPr="00A7681F">
        <w:rPr>
          <w:rFonts w:ascii="Arial" w:hAnsi="Arial" w:cs="Arial"/>
        </w:rPr>
        <w:t xml:space="preserve"> Enikő, az Egészségügyi és Közszolgálati Osztály vezetője,</w:t>
      </w:r>
    </w:p>
    <w:p w14:paraId="2C574AA1" w14:textId="77777777" w:rsidR="001431B1" w:rsidRDefault="001431B1" w:rsidP="001431B1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  <w:r>
        <w:rPr>
          <w:rFonts w:ascii="Arial" w:hAnsi="Arial" w:cs="Arial"/>
        </w:rPr>
        <w:t>Nagyné Dr. Gats Andrea</w:t>
      </w:r>
      <w:r w:rsidRPr="00A7681F">
        <w:rPr>
          <w:rFonts w:ascii="Arial" w:hAnsi="Arial" w:cs="Arial"/>
        </w:rPr>
        <w:t xml:space="preserve"> a Jogi</w:t>
      </w:r>
      <w:r>
        <w:rPr>
          <w:rFonts w:ascii="Arial" w:hAnsi="Arial" w:cs="Arial"/>
        </w:rPr>
        <w:t>, Képviselői és Hatósági Osztály vezetője</w:t>
      </w:r>
    </w:p>
    <w:p w14:paraId="2BD6CEB1" w14:textId="77777777" w:rsidR="001431B1" w:rsidRDefault="001431B1" w:rsidP="001431B1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Keringer</w:t>
      </w:r>
      <w:proofErr w:type="spellEnd"/>
      <w:r>
        <w:rPr>
          <w:rFonts w:ascii="Arial" w:hAnsi="Arial" w:cs="Arial"/>
        </w:rPr>
        <w:t xml:space="preserve"> Zsolt, az Informatikai, Minőségügyi és Gondnoksági Kabinet v</w:t>
      </w:r>
      <w:r w:rsidRPr="00221115">
        <w:rPr>
          <w:rFonts w:ascii="Arial" w:hAnsi="Arial" w:cs="Arial"/>
        </w:rPr>
        <w:t>ezetője</w:t>
      </w:r>
      <w:r w:rsidRPr="00A7681F">
        <w:rPr>
          <w:rFonts w:ascii="Arial" w:hAnsi="Arial" w:cs="Arial"/>
        </w:rPr>
        <w:t>/</w:t>
      </w:r>
    </w:p>
    <w:p w14:paraId="6AC42BB9" w14:textId="77777777" w:rsidR="001431B1" w:rsidRPr="00EF4A90" w:rsidRDefault="001431B1" w:rsidP="001431B1">
      <w:pPr>
        <w:ind w:left="1410"/>
        <w:jc w:val="both"/>
        <w:rPr>
          <w:rFonts w:ascii="Arial" w:hAnsi="Arial" w:cs="Arial"/>
        </w:rPr>
      </w:pPr>
    </w:p>
    <w:p w14:paraId="02CE46BB" w14:textId="77777777" w:rsidR="001431B1" w:rsidRPr="00A7681F" w:rsidRDefault="001431B1" w:rsidP="001431B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A7681F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</w:r>
      <w:r w:rsidRPr="00A7681F">
        <w:rPr>
          <w:rFonts w:ascii="Arial" w:hAnsi="Arial" w:cs="Arial"/>
          <w:bCs/>
        </w:rPr>
        <w:t>azonnal</w:t>
      </w:r>
    </w:p>
    <w:p w14:paraId="705F0414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0E8B4B18" w14:textId="77777777" w:rsidR="00F8395F" w:rsidRDefault="00F8395F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2AA487CC" w14:textId="1F7CE906" w:rsidR="00C637CC" w:rsidRPr="00C637CC" w:rsidRDefault="003923C6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128</w:t>
      </w:r>
      <w:r w:rsidR="00C637CC" w:rsidRPr="00C637CC">
        <w:rPr>
          <w:rFonts w:ascii="Arial" w:hAnsi="Arial" w:cs="Arial"/>
          <w:b/>
          <w:u w:val="single"/>
        </w:rPr>
        <w:t>/2016.(IV.20.) Kgy. sz. határozat</w:t>
      </w:r>
    </w:p>
    <w:p w14:paraId="082C6828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68A29B45" w14:textId="77777777" w:rsidR="001431B1" w:rsidRPr="00414D1A" w:rsidRDefault="001431B1" w:rsidP="001431B1">
      <w:pPr>
        <w:jc w:val="both"/>
        <w:rPr>
          <w:rFonts w:ascii="Arial" w:hAnsi="Arial" w:cs="Arial"/>
        </w:rPr>
      </w:pPr>
      <w:r w:rsidRPr="00414D1A">
        <w:rPr>
          <w:rFonts w:ascii="Arial" w:hAnsi="Arial" w:cs="Arial"/>
        </w:rPr>
        <w:t>A Közgyűlés a</w:t>
      </w:r>
      <w:r w:rsidRPr="00414D1A">
        <w:rPr>
          <w:rFonts w:ascii="Arial" w:hAnsi="Arial" w:cs="Arial"/>
          <w:iCs/>
        </w:rPr>
        <w:t xml:space="preserve"> menetrend szerinti személyszállítás- közszolgáltatás pályázati kiírására</w:t>
      </w:r>
      <w:r w:rsidRPr="00414D1A">
        <w:rPr>
          <w:rFonts w:ascii="Arial" w:hAnsi="Arial" w:cs="Arial"/>
          <w:bCs/>
          <w:iCs/>
        </w:rPr>
        <w:t xml:space="preserve"> vonatkozó </w:t>
      </w:r>
      <w:r w:rsidRPr="00414D1A">
        <w:rPr>
          <w:rFonts w:ascii="Arial" w:hAnsi="Arial" w:cs="Arial"/>
          <w:bCs/>
        </w:rPr>
        <w:t xml:space="preserve">javaslatot </w:t>
      </w:r>
      <w:r w:rsidRPr="00414D1A">
        <w:rPr>
          <w:rFonts w:ascii="Arial" w:hAnsi="Arial" w:cs="Arial"/>
        </w:rPr>
        <w:t xml:space="preserve">megtárgyalta </w:t>
      </w:r>
      <w:r w:rsidRPr="00414D1A">
        <w:rPr>
          <w:rFonts w:ascii="Arial" w:hAnsi="Arial" w:cs="Arial"/>
          <w:bCs/>
        </w:rPr>
        <w:t>és az alábbi döntést hozta</w:t>
      </w:r>
      <w:r w:rsidRPr="00414D1A">
        <w:rPr>
          <w:rFonts w:ascii="Arial" w:hAnsi="Arial" w:cs="Arial"/>
        </w:rPr>
        <w:t>:</w:t>
      </w:r>
    </w:p>
    <w:p w14:paraId="412BA692" w14:textId="77777777" w:rsidR="001431B1" w:rsidRPr="00414D1A" w:rsidRDefault="001431B1" w:rsidP="001431B1">
      <w:pPr>
        <w:jc w:val="both"/>
        <w:rPr>
          <w:rFonts w:ascii="Arial" w:hAnsi="Arial" w:cs="Arial"/>
        </w:rPr>
      </w:pPr>
    </w:p>
    <w:p w14:paraId="42A1F639" w14:textId="06FF5966" w:rsidR="001431B1" w:rsidRPr="00414D1A" w:rsidRDefault="001431B1" w:rsidP="007E74E9">
      <w:pPr>
        <w:numPr>
          <w:ilvl w:val="0"/>
          <w:numId w:val="21"/>
        </w:numPr>
        <w:ind w:hanging="720"/>
        <w:jc w:val="both"/>
        <w:rPr>
          <w:rFonts w:ascii="Arial" w:hAnsi="Arial" w:cs="Arial"/>
        </w:rPr>
      </w:pPr>
      <w:r w:rsidRPr="00414D1A">
        <w:rPr>
          <w:rFonts w:ascii="Arial" w:hAnsi="Arial" w:cs="Arial"/>
        </w:rPr>
        <w:t xml:space="preserve">A Közgyűlés az előterjesztésben meghatározott feltételrendszer szerinti pályázati felhívás és pályázati kiírás összeállításával </w:t>
      </w:r>
      <w:r w:rsidR="003C09AE" w:rsidRPr="00414D1A">
        <w:rPr>
          <w:rFonts w:ascii="Arial" w:hAnsi="Arial" w:cs="Arial"/>
        </w:rPr>
        <w:t>az alábbi módosításokkal egyetért:</w:t>
      </w:r>
    </w:p>
    <w:p w14:paraId="4E14975B" w14:textId="1A4F603C" w:rsidR="003C09AE" w:rsidRPr="00414D1A" w:rsidRDefault="003C09AE" w:rsidP="003C09AE">
      <w:pPr>
        <w:pStyle w:val="Listaszerbekezds"/>
        <w:numPr>
          <w:ilvl w:val="1"/>
          <w:numId w:val="21"/>
        </w:numPr>
        <w:jc w:val="both"/>
        <w:rPr>
          <w:rFonts w:ascii="Arial" w:hAnsi="Arial" w:cs="Arial"/>
        </w:rPr>
      </w:pPr>
      <w:r w:rsidRPr="00414D1A">
        <w:rPr>
          <w:rFonts w:ascii="Arial" w:hAnsi="Arial" w:cs="Arial"/>
        </w:rPr>
        <w:t>a szerződés időtartama legfeljebb 10 év legyen;</w:t>
      </w:r>
    </w:p>
    <w:p w14:paraId="7854E387" w14:textId="5288E0B2" w:rsidR="003C09AE" w:rsidRPr="00414D1A" w:rsidRDefault="003C09AE" w:rsidP="003C09AE">
      <w:pPr>
        <w:pStyle w:val="Listaszerbekezds"/>
        <w:numPr>
          <w:ilvl w:val="1"/>
          <w:numId w:val="21"/>
        </w:numPr>
        <w:jc w:val="both"/>
        <w:rPr>
          <w:rFonts w:ascii="Arial" w:hAnsi="Arial" w:cs="Arial"/>
        </w:rPr>
      </w:pPr>
      <w:r w:rsidRPr="00414D1A">
        <w:rPr>
          <w:rFonts w:ascii="Arial" w:hAnsi="Arial" w:cs="Arial"/>
        </w:rPr>
        <w:t>a szerződés 4. oldala 10. pontjának b) alpontja egészüljön ki azzal, hogy a buszok télen legyenek fűtve;</w:t>
      </w:r>
    </w:p>
    <w:p w14:paraId="24CFCA19" w14:textId="6E63FDE7" w:rsidR="003C09AE" w:rsidRPr="00414D1A" w:rsidRDefault="003C09AE" w:rsidP="003C09AE">
      <w:pPr>
        <w:pStyle w:val="Listaszerbekezds"/>
        <w:numPr>
          <w:ilvl w:val="1"/>
          <w:numId w:val="21"/>
        </w:numPr>
        <w:jc w:val="both"/>
        <w:rPr>
          <w:rFonts w:ascii="Arial" w:hAnsi="Arial" w:cs="Arial"/>
        </w:rPr>
      </w:pPr>
      <w:r w:rsidRPr="00414D1A">
        <w:rPr>
          <w:rFonts w:ascii="Arial" w:hAnsi="Arial" w:cs="Arial"/>
        </w:rPr>
        <w:t>a szerződés 4. oldala 10. pontjának c) alpontja egészüljön ki hangos belső utas-tájékoztatással;</w:t>
      </w:r>
    </w:p>
    <w:p w14:paraId="072D42B0" w14:textId="4318AD9D" w:rsidR="003C09AE" w:rsidRPr="00414D1A" w:rsidRDefault="003C09AE" w:rsidP="003C09AE">
      <w:pPr>
        <w:pStyle w:val="Listaszerbekezds"/>
        <w:numPr>
          <w:ilvl w:val="1"/>
          <w:numId w:val="21"/>
        </w:numPr>
        <w:jc w:val="both"/>
        <w:rPr>
          <w:rFonts w:ascii="Arial" w:hAnsi="Arial" w:cs="Arial"/>
        </w:rPr>
      </w:pPr>
      <w:r w:rsidRPr="00414D1A">
        <w:rPr>
          <w:rFonts w:ascii="Arial" w:hAnsi="Arial" w:cs="Arial"/>
        </w:rPr>
        <w:t>a szerződés 5. oldala 11. pontja egészüljön ki</w:t>
      </w:r>
      <w:r w:rsidR="008D3E79" w:rsidRPr="00414D1A">
        <w:rPr>
          <w:rFonts w:ascii="Arial" w:hAnsi="Arial" w:cs="Arial"/>
        </w:rPr>
        <w:t xml:space="preserve"> azzal, hogy az autóbusz állomány 50%-a az autóbusz teljes hosszában alacsonypadlós kivitelű legyen;</w:t>
      </w:r>
    </w:p>
    <w:p w14:paraId="45BEC858" w14:textId="1BD931DB" w:rsidR="008D3E79" w:rsidRPr="00414D1A" w:rsidRDefault="003114C3" w:rsidP="003C09AE">
      <w:pPr>
        <w:pStyle w:val="Listaszerbekezds"/>
        <w:numPr>
          <w:ilvl w:val="1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szolgál</w:t>
      </w:r>
      <w:r w:rsidR="008D3E79" w:rsidRPr="00414D1A">
        <w:rPr>
          <w:rFonts w:ascii="Arial" w:hAnsi="Arial" w:cs="Arial"/>
        </w:rPr>
        <w:t xml:space="preserve">tató biztosítson </w:t>
      </w:r>
      <w:proofErr w:type="spellStart"/>
      <w:r w:rsidR="008D3E79" w:rsidRPr="00414D1A">
        <w:rPr>
          <w:rFonts w:ascii="Arial" w:hAnsi="Arial" w:cs="Arial"/>
        </w:rPr>
        <w:t>okostelefonos</w:t>
      </w:r>
      <w:proofErr w:type="spellEnd"/>
      <w:r w:rsidR="008D3E79" w:rsidRPr="00414D1A">
        <w:rPr>
          <w:rFonts w:ascii="Arial" w:hAnsi="Arial" w:cs="Arial"/>
        </w:rPr>
        <w:t xml:space="preserve"> alkalmazást az </w:t>
      </w:r>
      <w:proofErr w:type="spellStart"/>
      <w:r w:rsidR="008D3E79" w:rsidRPr="00414D1A">
        <w:rPr>
          <w:rFonts w:ascii="Arial" w:hAnsi="Arial" w:cs="Arial"/>
        </w:rPr>
        <w:t>utastájékoztatás</w:t>
      </w:r>
      <w:proofErr w:type="spellEnd"/>
      <w:r w:rsidR="008D3E79" w:rsidRPr="00414D1A">
        <w:rPr>
          <w:rFonts w:ascii="Arial" w:hAnsi="Arial" w:cs="Arial"/>
        </w:rPr>
        <w:t xml:space="preserve"> céljából;</w:t>
      </w:r>
    </w:p>
    <w:p w14:paraId="24C92B1E" w14:textId="6D38A507" w:rsidR="008D3E79" w:rsidRPr="00414D1A" w:rsidRDefault="008D3E79" w:rsidP="003C09AE">
      <w:pPr>
        <w:pStyle w:val="Listaszerbekezds"/>
        <w:numPr>
          <w:ilvl w:val="1"/>
          <w:numId w:val="21"/>
        </w:numPr>
        <w:jc w:val="both"/>
        <w:rPr>
          <w:rFonts w:ascii="Arial" w:hAnsi="Arial" w:cs="Arial"/>
        </w:rPr>
      </w:pPr>
      <w:r w:rsidRPr="00414D1A">
        <w:rPr>
          <w:rFonts w:ascii="Arial" w:hAnsi="Arial" w:cs="Arial"/>
        </w:rPr>
        <w:t>a pályázatban azon cégek, amelyek alternatív energia ellátású (elektromos, hibrid és gázüzemű) autóbuszokkal kívánják végezni a szolgáltatást, előnyt élvezzenek;</w:t>
      </w:r>
    </w:p>
    <w:p w14:paraId="797DE149" w14:textId="53958446" w:rsidR="008D3E79" w:rsidRPr="00414D1A" w:rsidRDefault="008D3E79" w:rsidP="003C09AE">
      <w:pPr>
        <w:pStyle w:val="Listaszerbekezds"/>
        <w:numPr>
          <w:ilvl w:val="1"/>
          <w:numId w:val="21"/>
        </w:numPr>
        <w:jc w:val="both"/>
        <w:rPr>
          <w:rFonts w:ascii="Arial" w:hAnsi="Arial" w:cs="Arial"/>
        </w:rPr>
      </w:pPr>
      <w:r w:rsidRPr="00414D1A">
        <w:rPr>
          <w:rFonts w:ascii="Arial" w:hAnsi="Arial" w:cs="Arial"/>
        </w:rPr>
        <w:t>az újonnan beszerzett autóbus</w:t>
      </w:r>
      <w:r w:rsidR="003F0B13" w:rsidRPr="00414D1A">
        <w:rPr>
          <w:rFonts w:ascii="Arial" w:hAnsi="Arial" w:cs="Arial"/>
        </w:rPr>
        <w:t xml:space="preserve">zok utastere </w:t>
      </w:r>
      <w:proofErr w:type="spellStart"/>
      <w:r w:rsidR="003F0B13" w:rsidRPr="00414D1A">
        <w:rPr>
          <w:rFonts w:ascii="Arial" w:hAnsi="Arial" w:cs="Arial"/>
        </w:rPr>
        <w:t>klimatizált</w:t>
      </w:r>
      <w:proofErr w:type="spellEnd"/>
      <w:r w:rsidR="003F0B13" w:rsidRPr="00414D1A">
        <w:rPr>
          <w:rFonts w:ascii="Arial" w:hAnsi="Arial" w:cs="Arial"/>
        </w:rPr>
        <w:t xml:space="preserve"> legyen;</w:t>
      </w:r>
    </w:p>
    <w:p w14:paraId="69D821C2" w14:textId="63FF7A08" w:rsidR="003F0B13" w:rsidRPr="00414D1A" w:rsidRDefault="003F0B13" w:rsidP="003F0B13">
      <w:pPr>
        <w:pStyle w:val="Listaszerbekezds"/>
        <w:numPr>
          <w:ilvl w:val="1"/>
          <w:numId w:val="21"/>
        </w:numPr>
        <w:jc w:val="both"/>
        <w:rPr>
          <w:rFonts w:ascii="Arial" w:hAnsi="Arial" w:cs="Arial"/>
        </w:rPr>
      </w:pPr>
      <w:r w:rsidRPr="00414D1A">
        <w:rPr>
          <w:rFonts w:ascii="Arial" w:hAnsi="Arial" w:cs="Arial"/>
        </w:rPr>
        <w:t>a pályázati feltételek 12) pontja (Szolgáltatói mellékkötelezettségek) első bekezdésének utolsó mondata az alábbiak szerint módosuljon: „Az Önkormányzat jogosult a helyi közlekedési közszolgáltatási feladatot végző autóbuszok külső és belső felületein reklámok elhelyezésére.”</w:t>
      </w:r>
    </w:p>
    <w:p w14:paraId="4077EB95" w14:textId="5AF9609E" w:rsidR="003F0B13" w:rsidRPr="00414D1A" w:rsidRDefault="003F0B13" w:rsidP="003C09AE">
      <w:pPr>
        <w:pStyle w:val="Listaszerbekezds"/>
        <w:numPr>
          <w:ilvl w:val="1"/>
          <w:numId w:val="21"/>
        </w:numPr>
        <w:jc w:val="both"/>
        <w:rPr>
          <w:rFonts w:ascii="Arial" w:hAnsi="Arial" w:cs="Arial"/>
        </w:rPr>
      </w:pPr>
      <w:r w:rsidRPr="00414D1A">
        <w:rPr>
          <w:rFonts w:ascii="Arial" w:hAnsi="Arial" w:cs="Arial"/>
        </w:rPr>
        <w:t>az egységes arculat előírása az új és a régi autóbuszokra is terjedjen ki.</w:t>
      </w:r>
    </w:p>
    <w:p w14:paraId="5A6FB19C" w14:textId="77777777" w:rsidR="001431B1" w:rsidRDefault="001431B1" w:rsidP="007E74E9">
      <w:pPr>
        <w:numPr>
          <w:ilvl w:val="0"/>
          <w:numId w:val="21"/>
        </w:numPr>
        <w:ind w:hanging="720"/>
        <w:jc w:val="both"/>
        <w:rPr>
          <w:rFonts w:ascii="Arial" w:hAnsi="Arial" w:cs="Arial"/>
        </w:rPr>
      </w:pPr>
      <w:r w:rsidRPr="00F1001E">
        <w:rPr>
          <w:rFonts w:ascii="Arial" w:hAnsi="Arial" w:cs="Arial"/>
        </w:rPr>
        <w:t>Felkéri a Polgármestert, hogy a pályázati felhívás és pályázati kiírás összeállítását végeztesse el, és a Gazdasági és Városstratégiai Bizottság soron következő ülésére az erre vonatkozó előterjesztés összeállításáról</w:t>
      </w:r>
      <w:r>
        <w:rPr>
          <w:rFonts w:ascii="Arial" w:hAnsi="Arial" w:cs="Arial"/>
        </w:rPr>
        <w:t xml:space="preserve"> gondoskodjon.</w:t>
      </w:r>
    </w:p>
    <w:p w14:paraId="09FDA3C3" w14:textId="77777777" w:rsidR="001431B1" w:rsidRDefault="001431B1" w:rsidP="007E74E9">
      <w:pPr>
        <w:numPr>
          <w:ilvl w:val="0"/>
          <w:numId w:val="21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Felhatalmazza a Gazdasági és Városstratégiai Bizottságot, hogy a pályázati felhívást és a pályázati kiírást a Közgyűlési határozatnak megfelelően jóváhagyja következő ülésén.</w:t>
      </w:r>
    </w:p>
    <w:p w14:paraId="62802D81" w14:textId="77777777" w:rsidR="001431B1" w:rsidRPr="00E457E0" w:rsidRDefault="001431B1" w:rsidP="007E74E9">
      <w:pPr>
        <w:numPr>
          <w:ilvl w:val="0"/>
          <w:numId w:val="21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A</w:t>
      </w:r>
      <w:r w:rsidRPr="00E457E0">
        <w:rPr>
          <w:rFonts w:ascii="Arial" w:hAnsi="Arial" w:cs="Arial"/>
          <w:iCs/>
        </w:rPr>
        <w:t xml:space="preserve"> Közgyűlés a </w:t>
      </w:r>
      <w:r w:rsidRPr="00E457E0">
        <w:rPr>
          <w:rFonts w:ascii="Arial" w:hAnsi="Arial" w:cs="Arial"/>
        </w:rPr>
        <w:t>315/2015.(IX.16.) Kgy. sz. határozat</w:t>
      </w:r>
      <w:r>
        <w:rPr>
          <w:rFonts w:ascii="Arial" w:hAnsi="Arial" w:cs="Arial"/>
        </w:rPr>
        <w:t>át hatályon kívül helyezi.</w:t>
      </w:r>
    </w:p>
    <w:p w14:paraId="6A5E9A82" w14:textId="77777777" w:rsidR="001431B1" w:rsidRDefault="001431B1" w:rsidP="001431B1">
      <w:pPr>
        <w:ind w:left="720"/>
        <w:jc w:val="both"/>
        <w:rPr>
          <w:rFonts w:ascii="Arial" w:hAnsi="Arial" w:cs="Arial"/>
        </w:rPr>
      </w:pPr>
    </w:p>
    <w:p w14:paraId="2F23602A" w14:textId="77777777" w:rsidR="001431B1" w:rsidRDefault="001431B1" w:rsidP="001431B1">
      <w:pPr>
        <w:jc w:val="both"/>
        <w:rPr>
          <w:rFonts w:ascii="Arial" w:hAnsi="Arial" w:cs="Arial"/>
        </w:rPr>
      </w:pPr>
    </w:p>
    <w:p w14:paraId="7B2CEF97" w14:textId="77777777" w:rsidR="001431B1" w:rsidRDefault="001431B1" w:rsidP="001431B1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Dr. Puskás Tivadar Polgármester</w:t>
      </w:r>
    </w:p>
    <w:p w14:paraId="05F066E0" w14:textId="77777777" w:rsidR="001431B1" w:rsidRDefault="001431B1" w:rsidP="001431B1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Illés Károly Alpolgármester</w:t>
      </w:r>
    </w:p>
    <w:p w14:paraId="72A74BF4" w14:textId="77777777" w:rsidR="001431B1" w:rsidRDefault="001431B1" w:rsidP="001431B1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Molnár Miklós Alpolgármester</w:t>
      </w:r>
    </w:p>
    <w:p w14:paraId="54B77E3F" w14:textId="3C108191" w:rsidR="001431B1" w:rsidRDefault="009B1522" w:rsidP="001431B1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Károlyi Ákos Jegyző</w:t>
      </w:r>
    </w:p>
    <w:p w14:paraId="1E7316F2" w14:textId="77777777" w:rsidR="001431B1" w:rsidRDefault="001431B1" w:rsidP="001431B1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(A végrehajtás előkészítéséért:</w:t>
      </w:r>
    </w:p>
    <w:p w14:paraId="40441682" w14:textId="77777777" w:rsidR="001431B1" w:rsidRDefault="001431B1" w:rsidP="001431B1">
      <w:pPr>
        <w:tabs>
          <w:tab w:val="left" w:pos="2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 Városüzemeltetési Osztályvezető) </w:t>
      </w:r>
    </w:p>
    <w:p w14:paraId="6689E00F" w14:textId="77777777" w:rsidR="001431B1" w:rsidRDefault="001431B1" w:rsidP="001431B1">
      <w:pPr>
        <w:jc w:val="both"/>
        <w:rPr>
          <w:rFonts w:ascii="Arial" w:hAnsi="Arial" w:cs="Arial"/>
        </w:rPr>
      </w:pPr>
    </w:p>
    <w:p w14:paraId="5265A02D" w14:textId="77777777" w:rsidR="001431B1" w:rsidRDefault="001431B1" w:rsidP="001431B1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1. pont:</w:t>
      </w:r>
      <w:r>
        <w:rPr>
          <w:rFonts w:ascii="Arial" w:hAnsi="Arial" w:cs="Arial"/>
        </w:rPr>
        <w:tab/>
        <w:t>azonnal</w:t>
      </w:r>
    </w:p>
    <w:p w14:paraId="1FBEBA70" w14:textId="77777777" w:rsidR="001431B1" w:rsidRDefault="001431B1" w:rsidP="001431B1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 pont:</w:t>
      </w:r>
      <w:r>
        <w:rPr>
          <w:rFonts w:ascii="Arial" w:hAnsi="Arial" w:cs="Arial"/>
        </w:rPr>
        <w:tab/>
        <w:t>Gazdasági és Városstratégiai Bizottság soron következő ülése</w:t>
      </w:r>
    </w:p>
    <w:p w14:paraId="7303173A" w14:textId="77777777" w:rsidR="001431B1" w:rsidRDefault="001431B1" w:rsidP="001431B1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 pont:</w:t>
      </w:r>
      <w:r>
        <w:rPr>
          <w:rFonts w:ascii="Arial" w:hAnsi="Arial" w:cs="Arial"/>
        </w:rPr>
        <w:tab/>
        <w:t>Gazdasági és Városstratégiai Bizottság soron következő ülése</w:t>
      </w:r>
    </w:p>
    <w:p w14:paraId="589F0348" w14:textId="77777777" w:rsidR="001431B1" w:rsidRDefault="001431B1" w:rsidP="001431B1">
      <w:pPr>
        <w:tabs>
          <w:tab w:val="left" w:pos="1260"/>
          <w:tab w:val="left" w:pos="234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  <w:t>4. pont:</w:t>
      </w:r>
      <w:r>
        <w:rPr>
          <w:rFonts w:ascii="Arial" w:hAnsi="Arial" w:cs="Arial"/>
        </w:rPr>
        <w:tab/>
        <w:t>azonnal</w:t>
      </w:r>
    </w:p>
    <w:p w14:paraId="04FA589B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1325EE54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1A1677A5" w14:textId="77777777" w:rsidR="00C637CC" w:rsidRDefault="00C637CC" w:rsidP="001431B1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6159176B" w14:textId="217553A6" w:rsidR="00C637CC" w:rsidRPr="00C637CC" w:rsidRDefault="00895B03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129</w:t>
      </w:r>
      <w:r w:rsidR="00C637CC" w:rsidRPr="00C637CC">
        <w:rPr>
          <w:rFonts w:ascii="Arial" w:hAnsi="Arial" w:cs="Arial"/>
          <w:b/>
          <w:u w:val="single"/>
        </w:rPr>
        <w:t>/2016.(IV.20.) Kgy. sz. határozat</w:t>
      </w:r>
    </w:p>
    <w:p w14:paraId="31E45A7C" w14:textId="77777777" w:rsidR="00C637CC" w:rsidRDefault="00C637CC" w:rsidP="009B1522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4310018D" w14:textId="77777777" w:rsidR="001431B1" w:rsidRPr="00D90FC2" w:rsidRDefault="001431B1" w:rsidP="007E74E9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D90FC2">
        <w:rPr>
          <w:rFonts w:ascii="Arial" w:hAnsi="Arial" w:cs="Arial"/>
        </w:rPr>
        <w:t xml:space="preserve">A Közgyűlés javasolja a Szombathelyi </w:t>
      </w:r>
      <w:proofErr w:type="spellStart"/>
      <w:r w:rsidRPr="00D90FC2">
        <w:rPr>
          <w:rFonts w:ascii="Arial" w:hAnsi="Arial" w:cs="Arial"/>
        </w:rPr>
        <w:t>Távhőszolgáltató</w:t>
      </w:r>
      <w:proofErr w:type="spellEnd"/>
      <w:r w:rsidRPr="00D90FC2">
        <w:rPr>
          <w:rFonts w:ascii="Arial" w:hAnsi="Arial" w:cs="Arial"/>
        </w:rPr>
        <w:t xml:space="preserve"> Kft. taggyűlése számára </w:t>
      </w:r>
      <w:proofErr w:type="spellStart"/>
      <w:r w:rsidRPr="00D90FC2">
        <w:rPr>
          <w:rFonts w:ascii="Arial" w:hAnsi="Arial" w:cs="Arial"/>
        </w:rPr>
        <w:t>Jamniczky</w:t>
      </w:r>
      <w:proofErr w:type="spellEnd"/>
      <w:r w:rsidRPr="00D90FC2">
        <w:rPr>
          <w:rFonts w:ascii="Arial" w:hAnsi="Arial" w:cs="Arial"/>
        </w:rPr>
        <w:t xml:space="preserve"> Zsolt felügyelő bizottsági tag lemondásának tudomásul vételét a taggyűlés napjától. </w:t>
      </w:r>
    </w:p>
    <w:p w14:paraId="58184867" w14:textId="77777777" w:rsidR="001431B1" w:rsidRPr="00D90FC2" w:rsidRDefault="001431B1" w:rsidP="001431B1">
      <w:pPr>
        <w:jc w:val="both"/>
        <w:rPr>
          <w:rFonts w:ascii="Arial" w:hAnsi="Arial" w:cs="Arial"/>
        </w:rPr>
      </w:pPr>
    </w:p>
    <w:p w14:paraId="369E6A84" w14:textId="77777777" w:rsidR="001431B1" w:rsidRPr="00D90FC2" w:rsidRDefault="001431B1" w:rsidP="007E74E9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D90FC2">
        <w:rPr>
          <w:rFonts w:ascii="Arial" w:hAnsi="Arial" w:cs="Arial"/>
        </w:rPr>
        <w:t xml:space="preserve">A Közgyűlés javasolja a Szombathelyi </w:t>
      </w:r>
      <w:proofErr w:type="spellStart"/>
      <w:r w:rsidRPr="00D90FC2">
        <w:rPr>
          <w:rFonts w:ascii="Arial" w:hAnsi="Arial" w:cs="Arial"/>
        </w:rPr>
        <w:t>Távhőszolgáltató</w:t>
      </w:r>
      <w:proofErr w:type="spellEnd"/>
      <w:r w:rsidRPr="00D90FC2">
        <w:rPr>
          <w:rFonts w:ascii="Arial" w:hAnsi="Arial" w:cs="Arial"/>
        </w:rPr>
        <w:t xml:space="preserve"> Kft. taggyűlése számára az E.ON Energiatermelő Kft. által delegált Szappanos Sándor felügyelő bizottsági tag megválasztását, a taggyűlés napjától 2019. november 30. napjáig, változatlan díjazási feltételekkel. </w:t>
      </w:r>
    </w:p>
    <w:p w14:paraId="76690E49" w14:textId="77777777" w:rsidR="001431B1" w:rsidRPr="00D90FC2" w:rsidRDefault="001431B1" w:rsidP="001431B1">
      <w:pPr>
        <w:jc w:val="both"/>
        <w:rPr>
          <w:rFonts w:ascii="Arial" w:hAnsi="Arial" w:cs="Arial"/>
        </w:rPr>
      </w:pPr>
    </w:p>
    <w:p w14:paraId="3755F989" w14:textId="77777777" w:rsidR="001431B1" w:rsidRPr="00931E51" w:rsidRDefault="001431B1" w:rsidP="007E74E9">
      <w:pPr>
        <w:numPr>
          <w:ilvl w:val="0"/>
          <w:numId w:val="22"/>
        </w:numPr>
        <w:jc w:val="both"/>
        <w:rPr>
          <w:rFonts w:ascii="Arial" w:hAnsi="Arial" w:cs="Arial"/>
          <w:bCs/>
        </w:rPr>
      </w:pPr>
      <w:r w:rsidRPr="00931E51">
        <w:rPr>
          <w:rFonts w:ascii="Arial" w:hAnsi="Arial" w:cs="Arial"/>
        </w:rPr>
        <w:t xml:space="preserve">A Közgyűlés felhatalmazza a SZOVA </w:t>
      </w:r>
      <w:proofErr w:type="spellStart"/>
      <w:r w:rsidRPr="00931E51">
        <w:rPr>
          <w:rFonts w:ascii="Arial" w:hAnsi="Arial" w:cs="Arial"/>
        </w:rPr>
        <w:t>Zrt</w:t>
      </w:r>
      <w:proofErr w:type="spellEnd"/>
      <w:r w:rsidRPr="00931E51">
        <w:rPr>
          <w:rFonts w:ascii="Arial" w:hAnsi="Arial" w:cs="Arial"/>
        </w:rPr>
        <w:t xml:space="preserve">. vezérigazgatóját, hogy a Szombathelyi </w:t>
      </w:r>
      <w:proofErr w:type="spellStart"/>
      <w:r w:rsidRPr="00931E51">
        <w:rPr>
          <w:rFonts w:ascii="Arial" w:hAnsi="Arial" w:cs="Arial"/>
        </w:rPr>
        <w:t>Távhőszolgáltató</w:t>
      </w:r>
      <w:proofErr w:type="spellEnd"/>
      <w:r w:rsidRPr="00931E51">
        <w:rPr>
          <w:rFonts w:ascii="Arial" w:hAnsi="Arial" w:cs="Arial"/>
        </w:rPr>
        <w:t xml:space="preserve"> Kft. taggyűlésén a fentieknek megfelelően szavazzon. </w:t>
      </w:r>
    </w:p>
    <w:p w14:paraId="7852CFB6" w14:textId="77777777" w:rsidR="001431B1" w:rsidRPr="00931E51" w:rsidRDefault="001431B1" w:rsidP="001431B1">
      <w:pPr>
        <w:ind w:left="720"/>
        <w:jc w:val="both"/>
        <w:rPr>
          <w:rFonts w:ascii="Arial" w:hAnsi="Arial" w:cs="Arial"/>
          <w:bCs/>
        </w:rPr>
      </w:pPr>
    </w:p>
    <w:p w14:paraId="1BF77C3F" w14:textId="77777777" w:rsidR="001431B1" w:rsidRPr="00D90FC2" w:rsidRDefault="001431B1" w:rsidP="001431B1">
      <w:pPr>
        <w:jc w:val="both"/>
        <w:rPr>
          <w:rFonts w:ascii="Arial" w:hAnsi="Arial" w:cs="Arial"/>
          <w:bCs/>
        </w:rPr>
      </w:pPr>
      <w:r w:rsidRPr="00D90FC2">
        <w:rPr>
          <w:rFonts w:ascii="Arial" w:hAnsi="Arial" w:cs="Arial"/>
          <w:b/>
          <w:bCs/>
          <w:u w:val="single"/>
        </w:rPr>
        <w:t>Felelős</w:t>
      </w:r>
      <w:r w:rsidRPr="00D90FC2">
        <w:rPr>
          <w:rFonts w:ascii="Arial" w:hAnsi="Arial" w:cs="Arial"/>
          <w:bCs/>
          <w:u w:val="single"/>
        </w:rPr>
        <w:t>:</w:t>
      </w:r>
      <w:r w:rsidRPr="00D90FC2">
        <w:rPr>
          <w:rFonts w:ascii="Arial" w:hAnsi="Arial" w:cs="Arial"/>
          <w:bCs/>
        </w:rPr>
        <w:t xml:space="preserve"> </w:t>
      </w:r>
      <w:r w:rsidRPr="00D90FC2">
        <w:rPr>
          <w:rFonts w:ascii="Arial" w:hAnsi="Arial" w:cs="Arial"/>
          <w:bCs/>
        </w:rPr>
        <w:tab/>
        <w:t>Dr. Puskás Tivadar polgármester</w:t>
      </w:r>
    </w:p>
    <w:p w14:paraId="00662B92" w14:textId="77777777" w:rsidR="001431B1" w:rsidRPr="00D90FC2" w:rsidRDefault="001431B1" w:rsidP="001431B1">
      <w:pPr>
        <w:ind w:firstLine="708"/>
        <w:jc w:val="both"/>
        <w:rPr>
          <w:rFonts w:ascii="Arial" w:hAnsi="Arial" w:cs="Arial"/>
          <w:bCs/>
        </w:rPr>
      </w:pPr>
      <w:r w:rsidRPr="00D90FC2">
        <w:rPr>
          <w:rFonts w:ascii="Arial" w:hAnsi="Arial" w:cs="Arial"/>
          <w:bCs/>
        </w:rPr>
        <w:t xml:space="preserve">   </w:t>
      </w:r>
      <w:r w:rsidRPr="00D90FC2">
        <w:rPr>
          <w:rFonts w:ascii="Arial" w:hAnsi="Arial" w:cs="Arial"/>
          <w:bCs/>
        </w:rPr>
        <w:tab/>
        <w:t>Molnár Miklós alpolgármester</w:t>
      </w:r>
    </w:p>
    <w:p w14:paraId="6AA239BB" w14:textId="77777777" w:rsidR="001431B1" w:rsidRPr="00D90FC2" w:rsidRDefault="001431B1" w:rsidP="001431B1">
      <w:pPr>
        <w:ind w:firstLine="708"/>
        <w:jc w:val="both"/>
        <w:rPr>
          <w:rFonts w:ascii="Arial" w:hAnsi="Arial" w:cs="Arial"/>
          <w:bCs/>
        </w:rPr>
      </w:pPr>
      <w:r w:rsidRPr="00D90FC2">
        <w:rPr>
          <w:rFonts w:ascii="Arial" w:hAnsi="Arial" w:cs="Arial"/>
          <w:bCs/>
        </w:rPr>
        <w:t xml:space="preserve">      </w:t>
      </w:r>
      <w:r w:rsidRPr="00D90FC2">
        <w:rPr>
          <w:rFonts w:ascii="Arial" w:hAnsi="Arial" w:cs="Arial"/>
          <w:bCs/>
        </w:rPr>
        <w:tab/>
        <w:t>Dr. Károlyi Ákos jegyző</w:t>
      </w:r>
    </w:p>
    <w:p w14:paraId="6C8DB5E4" w14:textId="77777777" w:rsidR="001431B1" w:rsidRPr="00D90FC2" w:rsidRDefault="001431B1" w:rsidP="001431B1">
      <w:pPr>
        <w:ind w:firstLine="708"/>
        <w:jc w:val="both"/>
        <w:rPr>
          <w:rFonts w:ascii="Arial" w:hAnsi="Arial" w:cs="Arial"/>
          <w:bCs/>
          <w:u w:val="single"/>
        </w:rPr>
      </w:pPr>
      <w:r w:rsidRPr="00D90FC2">
        <w:rPr>
          <w:rFonts w:ascii="Arial" w:hAnsi="Arial" w:cs="Arial"/>
          <w:bCs/>
        </w:rPr>
        <w:t xml:space="preserve">  </w:t>
      </w:r>
      <w:r w:rsidRPr="00D90FC2">
        <w:rPr>
          <w:rFonts w:ascii="Arial" w:hAnsi="Arial" w:cs="Arial"/>
          <w:bCs/>
        </w:rPr>
        <w:tab/>
        <w:t>(</w:t>
      </w:r>
      <w:r w:rsidRPr="00D90FC2">
        <w:rPr>
          <w:rFonts w:ascii="Arial" w:hAnsi="Arial" w:cs="Arial"/>
          <w:bCs/>
          <w:u w:val="single"/>
        </w:rPr>
        <w:t xml:space="preserve">A végrehajtásért felelős: </w:t>
      </w:r>
    </w:p>
    <w:p w14:paraId="1387D6D4" w14:textId="77777777" w:rsidR="001431B1" w:rsidRDefault="001431B1" w:rsidP="001431B1">
      <w:pPr>
        <w:ind w:left="708"/>
        <w:jc w:val="both"/>
        <w:rPr>
          <w:rFonts w:ascii="Arial" w:hAnsi="Arial" w:cs="Arial"/>
          <w:bCs/>
        </w:rPr>
      </w:pPr>
      <w:r w:rsidRPr="00D90FC2">
        <w:rPr>
          <w:rFonts w:ascii="Arial" w:hAnsi="Arial" w:cs="Arial"/>
          <w:bCs/>
        </w:rPr>
        <w:t xml:space="preserve">    </w:t>
      </w:r>
      <w:r w:rsidRPr="00D90FC2">
        <w:rPr>
          <w:rFonts w:ascii="Arial" w:hAnsi="Arial" w:cs="Arial"/>
          <w:bCs/>
        </w:rPr>
        <w:tab/>
      </w:r>
      <w:r w:rsidRPr="00D90FC2">
        <w:rPr>
          <w:rFonts w:ascii="Arial" w:hAnsi="Arial" w:cs="Arial"/>
          <w:bCs/>
        </w:rPr>
        <w:tab/>
        <w:t>Kovács Márta, a társaság ügyvezetője</w:t>
      </w:r>
    </w:p>
    <w:p w14:paraId="5D49452D" w14:textId="77777777" w:rsidR="001431B1" w:rsidRPr="00D90FC2" w:rsidRDefault="001431B1" w:rsidP="001431B1">
      <w:pPr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Dr. Németh Gábor, SZOVA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>. vezérigazgatója</w:t>
      </w:r>
    </w:p>
    <w:p w14:paraId="5EEFB819" w14:textId="77777777" w:rsidR="001431B1" w:rsidRPr="00D90FC2" w:rsidRDefault="001431B1" w:rsidP="001431B1">
      <w:pPr>
        <w:ind w:firstLine="708"/>
        <w:jc w:val="both"/>
        <w:rPr>
          <w:rFonts w:ascii="Arial" w:hAnsi="Arial" w:cs="Arial"/>
          <w:bCs/>
        </w:rPr>
      </w:pPr>
      <w:r w:rsidRPr="00D90FC2">
        <w:rPr>
          <w:rFonts w:ascii="Arial" w:hAnsi="Arial" w:cs="Arial"/>
          <w:bCs/>
        </w:rPr>
        <w:t xml:space="preserve">   </w:t>
      </w:r>
      <w:r w:rsidRPr="00D90FC2">
        <w:rPr>
          <w:rFonts w:ascii="Arial" w:hAnsi="Arial" w:cs="Arial"/>
          <w:bCs/>
        </w:rPr>
        <w:tab/>
      </w:r>
      <w:r w:rsidRPr="00D90FC2">
        <w:rPr>
          <w:rFonts w:ascii="Arial" w:hAnsi="Arial" w:cs="Arial"/>
          <w:bCs/>
        </w:rPr>
        <w:tab/>
      </w:r>
      <w:proofErr w:type="spellStart"/>
      <w:r w:rsidRPr="00D90FC2">
        <w:rPr>
          <w:rFonts w:ascii="Arial" w:hAnsi="Arial" w:cs="Arial"/>
          <w:bCs/>
        </w:rPr>
        <w:t>Lakézi</w:t>
      </w:r>
      <w:proofErr w:type="spellEnd"/>
      <w:r w:rsidRPr="00D90FC2">
        <w:rPr>
          <w:rFonts w:ascii="Arial" w:hAnsi="Arial" w:cs="Arial"/>
          <w:bCs/>
        </w:rPr>
        <w:t xml:space="preserve"> Gábor, a Városüzemeltetési Osztály vezetője)</w:t>
      </w:r>
    </w:p>
    <w:p w14:paraId="2D766E60" w14:textId="77777777" w:rsidR="001431B1" w:rsidRPr="00D90FC2" w:rsidRDefault="001431B1" w:rsidP="001431B1">
      <w:pPr>
        <w:jc w:val="both"/>
        <w:rPr>
          <w:rFonts w:ascii="Arial" w:hAnsi="Arial" w:cs="Arial"/>
          <w:bCs/>
        </w:rPr>
      </w:pPr>
      <w:r w:rsidRPr="00D90FC2">
        <w:rPr>
          <w:rFonts w:ascii="Arial" w:hAnsi="Arial" w:cs="Arial"/>
          <w:b/>
          <w:bCs/>
          <w:u w:val="single"/>
        </w:rPr>
        <w:t>Határidő:</w:t>
      </w:r>
      <w:r w:rsidRPr="00D90FC2">
        <w:rPr>
          <w:rFonts w:ascii="Arial" w:hAnsi="Arial" w:cs="Arial"/>
          <w:bCs/>
        </w:rPr>
        <w:t xml:space="preserve"> </w:t>
      </w:r>
      <w:r w:rsidRPr="00D90FC2">
        <w:rPr>
          <w:rFonts w:ascii="Arial" w:hAnsi="Arial" w:cs="Arial"/>
          <w:bCs/>
        </w:rPr>
        <w:tab/>
        <w:t>a társaság taggyűlése</w:t>
      </w:r>
    </w:p>
    <w:p w14:paraId="20700F21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4381F7FA" w14:textId="77777777" w:rsidR="00C637CC" w:rsidRDefault="00C637CC" w:rsidP="007547A6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30D79B3F" w14:textId="77777777" w:rsidR="009B1522" w:rsidRDefault="009B1522" w:rsidP="007547A6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33F20A34" w14:textId="5732109A" w:rsidR="00C637CC" w:rsidRPr="00C637CC" w:rsidRDefault="00895B03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130</w:t>
      </w:r>
      <w:r w:rsidR="00C637CC" w:rsidRPr="00C637CC">
        <w:rPr>
          <w:rFonts w:ascii="Arial" w:hAnsi="Arial" w:cs="Arial"/>
          <w:b/>
          <w:u w:val="single"/>
        </w:rPr>
        <w:t>/2016.(IV.20.) Kgy. sz. határozat</w:t>
      </w:r>
    </w:p>
    <w:p w14:paraId="6C131AA5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1614A26E" w14:textId="77777777" w:rsidR="001431B1" w:rsidRPr="005B2AC9" w:rsidRDefault="001431B1" w:rsidP="007E74E9">
      <w:pPr>
        <w:numPr>
          <w:ilvl w:val="0"/>
          <w:numId w:val="23"/>
        </w:numPr>
        <w:tabs>
          <w:tab w:val="left" w:pos="426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megtárgyalta a „TÁVHŐ Audit Projekt”</w:t>
      </w:r>
      <w:proofErr w:type="spellStart"/>
      <w:r>
        <w:rPr>
          <w:rFonts w:ascii="Arial" w:hAnsi="Arial" w:cs="Arial"/>
          <w:bCs/>
        </w:rPr>
        <w:t>-tel</w:t>
      </w:r>
      <w:proofErr w:type="spellEnd"/>
      <w:r>
        <w:rPr>
          <w:rFonts w:ascii="Arial" w:hAnsi="Arial" w:cs="Arial"/>
          <w:bCs/>
        </w:rPr>
        <w:t xml:space="preserve"> kapcsolatos tájékoztatást és tudomásul veszi, hogy a Szombathelyi </w:t>
      </w:r>
      <w:proofErr w:type="spellStart"/>
      <w:r>
        <w:rPr>
          <w:rFonts w:ascii="Arial" w:hAnsi="Arial" w:cs="Arial"/>
          <w:bCs/>
        </w:rPr>
        <w:t>Távhőszolgáltató</w:t>
      </w:r>
      <w:proofErr w:type="spellEnd"/>
      <w:r>
        <w:rPr>
          <w:rFonts w:ascii="Arial" w:hAnsi="Arial" w:cs="Arial"/>
          <w:bCs/>
        </w:rPr>
        <w:t xml:space="preserve"> Kft. a jogszabályokat alapul véve az ENKSZ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 xml:space="preserve">. és alvállalkozói felé az adatszolgáltatásnak a legnagyobb alapossággal és körültekintéssel, a közérdekű adatok kiadási kötelezettségének és a személyes adatok, illetve az üzleti titkok védelmének eleget téve jár el. </w:t>
      </w:r>
    </w:p>
    <w:p w14:paraId="30A82636" w14:textId="77777777" w:rsidR="001431B1" w:rsidRPr="005B2AC9" w:rsidRDefault="001431B1" w:rsidP="001431B1">
      <w:pPr>
        <w:jc w:val="both"/>
        <w:rPr>
          <w:rFonts w:ascii="Arial" w:hAnsi="Arial" w:cs="Arial"/>
          <w:bCs/>
        </w:rPr>
      </w:pPr>
    </w:p>
    <w:p w14:paraId="3DCEADB3" w14:textId="5FE51E35" w:rsidR="001431B1" w:rsidRPr="00931E51" w:rsidRDefault="001431B1" w:rsidP="007E74E9">
      <w:pPr>
        <w:numPr>
          <w:ilvl w:val="0"/>
          <w:numId w:val="23"/>
        </w:numPr>
        <w:jc w:val="both"/>
        <w:rPr>
          <w:rFonts w:ascii="Arial" w:hAnsi="Arial" w:cs="Arial"/>
          <w:bCs/>
        </w:rPr>
      </w:pPr>
      <w:r w:rsidRPr="005B2AC9">
        <w:rPr>
          <w:rFonts w:ascii="Arial" w:hAnsi="Arial" w:cs="Arial"/>
        </w:rPr>
        <w:lastRenderedPageBreak/>
        <w:t xml:space="preserve">A Közgyűlés </w:t>
      </w:r>
      <w:r>
        <w:rPr>
          <w:rFonts w:ascii="Arial" w:hAnsi="Arial" w:cs="Arial"/>
        </w:rPr>
        <w:t>egyetért azzal</w:t>
      </w:r>
      <w:r w:rsidRPr="005B2AC9">
        <w:rPr>
          <w:rFonts w:ascii="Arial" w:hAnsi="Arial" w:cs="Arial"/>
        </w:rPr>
        <w:t xml:space="preserve">, hogy </w:t>
      </w:r>
      <w:r w:rsidR="00895B03" w:rsidRPr="00414D1A">
        <w:rPr>
          <w:rFonts w:ascii="Arial" w:hAnsi="Arial" w:cs="Arial"/>
        </w:rPr>
        <w:t>Szombathely Megyei Jogú Város Polgármesteri Hivatala adatvédelmi felelőse</w:t>
      </w:r>
      <w:r>
        <w:rPr>
          <w:rFonts w:ascii="Arial" w:hAnsi="Arial" w:cs="Arial"/>
          <w:bCs/>
        </w:rPr>
        <w:t xml:space="preserve"> </w:t>
      </w:r>
      <w:r w:rsidRPr="00D81545">
        <w:rPr>
          <w:rFonts w:ascii="Arial" w:hAnsi="Arial" w:cs="Arial"/>
        </w:rPr>
        <w:t>ellenő</w:t>
      </w:r>
      <w:r>
        <w:rPr>
          <w:rFonts w:ascii="Arial" w:hAnsi="Arial" w:cs="Arial"/>
        </w:rPr>
        <w:t>rizze</w:t>
      </w:r>
      <w:r w:rsidRPr="005B2AC9">
        <w:rPr>
          <w:rFonts w:ascii="Arial" w:hAnsi="Arial" w:cs="Arial"/>
        </w:rPr>
        <w:t xml:space="preserve"> a „</w:t>
      </w:r>
      <w:proofErr w:type="spellStart"/>
      <w:r w:rsidRPr="005B2AC9">
        <w:rPr>
          <w:rFonts w:ascii="Arial" w:hAnsi="Arial" w:cs="Arial"/>
        </w:rPr>
        <w:t>Távhő</w:t>
      </w:r>
      <w:proofErr w:type="spellEnd"/>
      <w:r w:rsidRPr="005B2AC9">
        <w:rPr>
          <w:rFonts w:ascii="Arial" w:hAnsi="Arial" w:cs="Arial"/>
        </w:rPr>
        <w:t xml:space="preserve"> Audit Projekt” keretében az ENKSZ Első Nemzeti Közműszolgáltató </w:t>
      </w:r>
      <w:proofErr w:type="spellStart"/>
      <w:r w:rsidRPr="005B2AC9">
        <w:rPr>
          <w:rFonts w:ascii="Arial" w:hAnsi="Arial" w:cs="Arial"/>
        </w:rPr>
        <w:t>Zrt</w:t>
      </w:r>
      <w:proofErr w:type="spellEnd"/>
      <w:r w:rsidRPr="005B2AC9">
        <w:rPr>
          <w:rFonts w:ascii="Arial" w:hAnsi="Arial" w:cs="Arial"/>
        </w:rPr>
        <w:t xml:space="preserve">. illetve alvállalkozói (köztük a KMPG Tanácsadó Kft.) részére a Szombathelyi </w:t>
      </w:r>
      <w:proofErr w:type="spellStart"/>
      <w:r w:rsidRPr="005B2AC9">
        <w:rPr>
          <w:rFonts w:ascii="Arial" w:hAnsi="Arial" w:cs="Arial"/>
        </w:rPr>
        <w:t>Távhőszolgáltató</w:t>
      </w:r>
      <w:proofErr w:type="spellEnd"/>
      <w:r w:rsidRPr="005B2AC9">
        <w:rPr>
          <w:rFonts w:ascii="Arial" w:hAnsi="Arial" w:cs="Arial"/>
        </w:rPr>
        <w:t xml:space="preserve"> Kft. által teljesítendő adatszolgáltatást</w:t>
      </w:r>
      <w:r>
        <w:rPr>
          <w:rFonts w:ascii="Arial" w:hAnsi="Arial" w:cs="Arial"/>
          <w:bCs/>
        </w:rPr>
        <w:t xml:space="preserve">, az </w:t>
      </w:r>
      <w:r w:rsidRPr="005B2AC9">
        <w:rPr>
          <w:rFonts w:ascii="Arial" w:hAnsi="Arial" w:cs="Arial"/>
        </w:rPr>
        <w:t>átadásra kerülő adatokba azok átadása előtt tekintsen be, esetleges észrevételeit tegye meg, és minderről a Felügyelő bizottságot tájékoztassa</w:t>
      </w:r>
      <w:r>
        <w:rPr>
          <w:rFonts w:ascii="Arial" w:hAnsi="Arial" w:cs="Arial"/>
        </w:rPr>
        <w:t>.</w:t>
      </w:r>
    </w:p>
    <w:p w14:paraId="0A9D38A7" w14:textId="77777777" w:rsidR="001431B1" w:rsidRPr="003B32A6" w:rsidRDefault="001431B1" w:rsidP="001431B1">
      <w:pPr>
        <w:jc w:val="both"/>
        <w:rPr>
          <w:rFonts w:ascii="Arial" w:hAnsi="Arial" w:cs="Arial"/>
          <w:b/>
          <w:bCs/>
          <w:u w:val="single"/>
        </w:rPr>
      </w:pPr>
    </w:p>
    <w:p w14:paraId="4C9320D4" w14:textId="77777777" w:rsidR="001431B1" w:rsidRPr="003B32A6" w:rsidRDefault="001431B1" w:rsidP="001431B1">
      <w:pPr>
        <w:jc w:val="both"/>
        <w:rPr>
          <w:rFonts w:ascii="Arial" w:hAnsi="Arial" w:cs="Arial"/>
        </w:rPr>
      </w:pPr>
      <w:r w:rsidRPr="003B32A6">
        <w:rPr>
          <w:rFonts w:ascii="Arial" w:hAnsi="Arial" w:cs="Arial"/>
          <w:b/>
          <w:bCs/>
          <w:u w:val="single"/>
        </w:rPr>
        <w:t>Felelős:</w:t>
      </w:r>
      <w:r w:rsidRPr="003B32A6">
        <w:rPr>
          <w:rFonts w:ascii="Arial" w:hAnsi="Arial" w:cs="Arial"/>
        </w:rPr>
        <w:tab/>
        <w:t>Dr. Puskás Tivadar polgármester</w:t>
      </w:r>
    </w:p>
    <w:p w14:paraId="435F4DC4" w14:textId="77777777" w:rsidR="001431B1" w:rsidRDefault="001431B1" w:rsidP="001431B1">
      <w:pPr>
        <w:ind w:left="708" w:firstLine="708"/>
        <w:jc w:val="both"/>
        <w:rPr>
          <w:rFonts w:ascii="Arial" w:hAnsi="Arial" w:cs="Arial"/>
        </w:rPr>
      </w:pPr>
      <w:r w:rsidRPr="003B32A6">
        <w:rPr>
          <w:rFonts w:ascii="Arial" w:hAnsi="Arial" w:cs="Arial"/>
        </w:rPr>
        <w:t>Molnár Miklós alpolgármester</w:t>
      </w:r>
    </w:p>
    <w:p w14:paraId="7225E610" w14:textId="77777777" w:rsidR="001431B1" w:rsidRPr="003B32A6" w:rsidRDefault="001431B1" w:rsidP="001431B1">
      <w:pPr>
        <w:ind w:left="708" w:firstLine="708"/>
        <w:jc w:val="both"/>
        <w:rPr>
          <w:rFonts w:ascii="Arial" w:hAnsi="Arial" w:cs="Arial"/>
        </w:rPr>
      </w:pPr>
      <w:r w:rsidRPr="003B32A6">
        <w:rPr>
          <w:rFonts w:ascii="Arial" w:hAnsi="Arial" w:cs="Arial"/>
        </w:rPr>
        <w:t>Dr. Károlyi Ákos jegyző</w:t>
      </w:r>
    </w:p>
    <w:p w14:paraId="32F7E63B" w14:textId="77777777" w:rsidR="001431B1" w:rsidRPr="003B32A6" w:rsidRDefault="001431B1" w:rsidP="001431B1">
      <w:pPr>
        <w:ind w:left="708" w:firstLine="708"/>
        <w:jc w:val="both"/>
        <w:rPr>
          <w:rFonts w:ascii="Arial" w:hAnsi="Arial" w:cs="Arial"/>
          <w:u w:val="single"/>
        </w:rPr>
      </w:pPr>
      <w:r w:rsidRPr="003B32A6">
        <w:rPr>
          <w:rFonts w:ascii="Arial" w:hAnsi="Arial" w:cs="Arial"/>
        </w:rPr>
        <w:t>(</w:t>
      </w:r>
      <w:r w:rsidRPr="003B32A6">
        <w:rPr>
          <w:rFonts w:ascii="Arial" w:hAnsi="Arial" w:cs="Arial"/>
          <w:u w:val="single"/>
        </w:rPr>
        <w:t>A végrehajtásért felelős:</w:t>
      </w:r>
    </w:p>
    <w:p w14:paraId="6B4826FE" w14:textId="77777777" w:rsidR="001431B1" w:rsidRDefault="001431B1" w:rsidP="001431B1">
      <w:pPr>
        <w:ind w:left="2124"/>
        <w:jc w:val="both"/>
        <w:rPr>
          <w:rFonts w:ascii="Arial" w:hAnsi="Arial" w:cs="Arial"/>
          <w:bCs/>
        </w:rPr>
      </w:pPr>
      <w:r w:rsidRPr="003B32A6">
        <w:rPr>
          <w:rFonts w:ascii="Arial" w:hAnsi="Arial" w:cs="Arial"/>
          <w:bCs/>
        </w:rPr>
        <w:t>Kovács Márta, a társaság ügyvezetője</w:t>
      </w:r>
    </w:p>
    <w:p w14:paraId="31E1F1AB" w14:textId="77777777" w:rsidR="00414D1A" w:rsidRDefault="001431B1" w:rsidP="001431B1">
      <w:pPr>
        <w:jc w:val="both"/>
        <w:rPr>
          <w:rFonts w:ascii="Arial" w:hAnsi="Arial" w:cs="Arial"/>
        </w:rPr>
      </w:pPr>
      <w:r w:rsidRPr="003B32A6">
        <w:rPr>
          <w:rFonts w:ascii="Arial" w:hAnsi="Arial" w:cs="Arial"/>
        </w:rPr>
        <w:t xml:space="preserve">                  </w:t>
      </w:r>
      <w:r w:rsidRPr="003B32A6">
        <w:rPr>
          <w:rFonts w:ascii="Arial" w:hAnsi="Arial" w:cs="Arial"/>
        </w:rPr>
        <w:tab/>
      </w:r>
      <w:r w:rsidRPr="003B32A6">
        <w:rPr>
          <w:rFonts w:ascii="Arial" w:hAnsi="Arial" w:cs="Arial"/>
        </w:rPr>
        <w:tab/>
      </w:r>
      <w:proofErr w:type="spellStart"/>
      <w:r w:rsidRPr="003B32A6">
        <w:rPr>
          <w:rFonts w:ascii="Arial" w:hAnsi="Arial" w:cs="Arial"/>
        </w:rPr>
        <w:t>Lakézi</w:t>
      </w:r>
      <w:proofErr w:type="spellEnd"/>
      <w:r w:rsidRPr="003B32A6">
        <w:rPr>
          <w:rFonts w:ascii="Arial" w:hAnsi="Arial" w:cs="Arial"/>
        </w:rPr>
        <w:t xml:space="preserve"> Gábor, a Városüzemeltetési Osztály vezetője</w:t>
      </w:r>
    </w:p>
    <w:p w14:paraId="4A0CDC01" w14:textId="529C617A" w:rsidR="001431B1" w:rsidRPr="003B32A6" w:rsidRDefault="00414D1A" w:rsidP="009E43B1">
      <w:pPr>
        <w:ind w:left="212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Keringer</w:t>
      </w:r>
      <w:proofErr w:type="spellEnd"/>
      <w:r>
        <w:rPr>
          <w:rFonts w:ascii="Arial" w:hAnsi="Arial" w:cs="Arial"/>
        </w:rPr>
        <w:t xml:space="preserve"> </w:t>
      </w:r>
      <w:r w:rsidR="009E43B1">
        <w:rPr>
          <w:rFonts w:ascii="Arial" w:hAnsi="Arial" w:cs="Arial"/>
        </w:rPr>
        <w:t>Zsolt, az Informatikai, Minőségügyi és Gondnoksági Kabinet vezetője</w:t>
      </w:r>
      <w:r w:rsidR="001431B1" w:rsidRPr="003B32A6">
        <w:rPr>
          <w:rFonts w:ascii="Arial" w:hAnsi="Arial" w:cs="Arial"/>
        </w:rPr>
        <w:t>)</w:t>
      </w:r>
    </w:p>
    <w:p w14:paraId="6A60E468" w14:textId="77777777" w:rsidR="001431B1" w:rsidRPr="003B32A6" w:rsidRDefault="001431B1" w:rsidP="001431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3B32A6">
        <w:rPr>
          <w:rFonts w:ascii="Arial" w:hAnsi="Arial" w:cs="Arial"/>
          <w:b/>
          <w:bCs/>
          <w:u w:val="single"/>
        </w:rPr>
        <w:t>Határidő:</w:t>
      </w:r>
      <w:r w:rsidRPr="003B32A6">
        <w:rPr>
          <w:rFonts w:ascii="Arial" w:hAnsi="Arial" w:cs="Arial"/>
        </w:rPr>
        <w:tab/>
        <w:t>azonnal</w:t>
      </w:r>
    </w:p>
    <w:p w14:paraId="23702940" w14:textId="77777777" w:rsidR="00C637CC" w:rsidRDefault="00C637CC" w:rsidP="007547A6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20EB5198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42D24E7E" w14:textId="69E0F615" w:rsidR="00C637CC" w:rsidRPr="00C637CC" w:rsidRDefault="00E02D0F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131</w:t>
      </w:r>
      <w:r w:rsidR="00C637CC" w:rsidRPr="00C637CC">
        <w:rPr>
          <w:rFonts w:ascii="Arial" w:hAnsi="Arial" w:cs="Arial"/>
          <w:b/>
          <w:u w:val="single"/>
        </w:rPr>
        <w:t>/2016.(IV.20.) Kgy. sz. határozat</w:t>
      </w:r>
    </w:p>
    <w:p w14:paraId="7EA609C9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0897A94D" w14:textId="77777777" w:rsidR="007547A6" w:rsidRPr="00B53703" w:rsidRDefault="007547A6" w:rsidP="007547A6">
      <w:pPr>
        <w:jc w:val="both"/>
        <w:rPr>
          <w:rFonts w:ascii="Arial" w:hAnsi="Arial" w:cs="Arial"/>
          <w:u w:val="single"/>
        </w:rPr>
      </w:pPr>
      <w:r w:rsidRPr="00B53703">
        <w:rPr>
          <w:rFonts w:ascii="Arial" w:hAnsi="Arial" w:cs="Arial"/>
        </w:rPr>
        <w:t xml:space="preserve">A Közgyűlés a Szombathelyi </w:t>
      </w:r>
      <w:proofErr w:type="spellStart"/>
      <w:r w:rsidRPr="00B53703">
        <w:rPr>
          <w:rFonts w:ascii="Arial" w:hAnsi="Arial" w:cs="Arial"/>
        </w:rPr>
        <w:t>Távhőszolgáltató</w:t>
      </w:r>
      <w:proofErr w:type="spellEnd"/>
      <w:r w:rsidRPr="00B53703">
        <w:rPr>
          <w:rFonts w:ascii="Arial" w:hAnsi="Arial" w:cs="Arial"/>
        </w:rPr>
        <w:t xml:space="preserve"> Kft. taggyűlése számára a középtávú fejlesztési (projekt) koncepció </w:t>
      </w:r>
      <w:proofErr w:type="spellStart"/>
      <w:r w:rsidRPr="00B53703">
        <w:rPr>
          <w:rFonts w:ascii="Arial" w:hAnsi="Arial" w:cs="Arial"/>
        </w:rPr>
        <w:t>előtervét</w:t>
      </w:r>
      <w:proofErr w:type="spellEnd"/>
      <w:r w:rsidRPr="00B53703">
        <w:rPr>
          <w:rFonts w:ascii="Arial" w:hAnsi="Arial" w:cs="Arial"/>
        </w:rPr>
        <w:t xml:space="preserve"> elfogadásra javasolja</w:t>
      </w:r>
      <w:r>
        <w:rPr>
          <w:rFonts w:ascii="Arial" w:hAnsi="Arial" w:cs="Arial"/>
        </w:rPr>
        <w:t xml:space="preserve">, és </w:t>
      </w:r>
      <w:r w:rsidRPr="00931E51">
        <w:rPr>
          <w:rFonts w:ascii="Arial" w:hAnsi="Arial" w:cs="Arial"/>
        </w:rPr>
        <w:t xml:space="preserve">felhatalmazza a SZOVA </w:t>
      </w:r>
      <w:proofErr w:type="spellStart"/>
      <w:r w:rsidRPr="00931E51">
        <w:rPr>
          <w:rFonts w:ascii="Arial" w:hAnsi="Arial" w:cs="Arial"/>
        </w:rPr>
        <w:t>Zrt</w:t>
      </w:r>
      <w:proofErr w:type="spellEnd"/>
      <w:r w:rsidRPr="00931E51">
        <w:rPr>
          <w:rFonts w:ascii="Arial" w:hAnsi="Arial" w:cs="Arial"/>
        </w:rPr>
        <w:t xml:space="preserve">. vezérigazgatóját, hogy a Szombathelyi </w:t>
      </w:r>
      <w:proofErr w:type="spellStart"/>
      <w:r w:rsidRPr="00931E51">
        <w:rPr>
          <w:rFonts w:ascii="Arial" w:hAnsi="Arial" w:cs="Arial"/>
        </w:rPr>
        <w:t>Távhőszolgáltató</w:t>
      </w:r>
      <w:proofErr w:type="spellEnd"/>
      <w:r w:rsidRPr="00931E51">
        <w:rPr>
          <w:rFonts w:ascii="Arial" w:hAnsi="Arial" w:cs="Arial"/>
        </w:rPr>
        <w:t xml:space="preserve"> Kft. taggyűlésén a fentieknek megfelelően szavazzon.</w:t>
      </w:r>
    </w:p>
    <w:p w14:paraId="3D46B3D5" w14:textId="77777777" w:rsidR="007547A6" w:rsidRPr="00B53703" w:rsidRDefault="007547A6" w:rsidP="007547A6">
      <w:pPr>
        <w:jc w:val="both"/>
        <w:rPr>
          <w:rFonts w:ascii="Arial" w:hAnsi="Arial" w:cs="Arial"/>
          <w:u w:val="single"/>
        </w:rPr>
      </w:pPr>
    </w:p>
    <w:p w14:paraId="5C6DC972" w14:textId="77777777" w:rsidR="007547A6" w:rsidRPr="00B53703" w:rsidRDefault="007547A6" w:rsidP="007547A6">
      <w:pPr>
        <w:jc w:val="both"/>
        <w:rPr>
          <w:rFonts w:ascii="Arial" w:hAnsi="Arial" w:cs="Arial"/>
          <w:bCs/>
        </w:rPr>
      </w:pPr>
      <w:r w:rsidRPr="00B53703">
        <w:rPr>
          <w:rFonts w:ascii="Arial" w:hAnsi="Arial" w:cs="Arial"/>
          <w:b/>
          <w:bCs/>
          <w:u w:val="single"/>
        </w:rPr>
        <w:t>Felelős:</w:t>
      </w:r>
      <w:r w:rsidRPr="00B53703">
        <w:rPr>
          <w:rFonts w:ascii="Arial" w:hAnsi="Arial" w:cs="Arial"/>
          <w:bCs/>
        </w:rPr>
        <w:t xml:space="preserve"> </w:t>
      </w:r>
      <w:r w:rsidRPr="00B53703">
        <w:rPr>
          <w:rFonts w:ascii="Arial" w:hAnsi="Arial" w:cs="Arial"/>
          <w:bCs/>
        </w:rPr>
        <w:tab/>
        <w:t>Dr. Puskás Tivadar polgármester</w:t>
      </w:r>
    </w:p>
    <w:p w14:paraId="7AD5F6CC" w14:textId="77777777" w:rsidR="007547A6" w:rsidRPr="00B53703" w:rsidRDefault="007547A6" w:rsidP="007547A6">
      <w:pPr>
        <w:ind w:firstLine="708"/>
        <w:jc w:val="both"/>
        <w:rPr>
          <w:rFonts w:ascii="Arial" w:hAnsi="Arial" w:cs="Arial"/>
          <w:bCs/>
        </w:rPr>
      </w:pPr>
      <w:r w:rsidRPr="00B53703">
        <w:rPr>
          <w:rFonts w:ascii="Arial" w:hAnsi="Arial" w:cs="Arial"/>
          <w:bCs/>
        </w:rPr>
        <w:t xml:space="preserve">   </w:t>
      </w:r>
      <w:r w:rsidRPr="00B53703">
        <w:rPr>
          <w:rFonts w:ascii="Arial" w:hAnsi="Arial" w:cs="Arial"/>
          <w:bCs/>
        </w:rPr>
        <w:tab/>
        <w:t>Molnár Miklós alpolgármester</w:t>
      </w:r>
    </w:p>
    <w:p w14:paraId="7D69EEE2" w14:textId="77777777" w:rsidR="007547A6" w:rsidRPr="00B53703" w:rsidRDefault="007547A6" w:rsidP="007547A6">
      <w:pPr>
        <w:ind w:firstLine="708"/>
        <w:jc w:val="both"/>
        <w:rPr>
          <w:rFonts w:ascii="Arial" w:hAnsi="Arial" w:cs="Arial"/>
          <w:bCs/>
        </w:rPr>
      </w:pPr>
      <w:r w:rsidRPr="00B53703">
        <w:rPr>
          <w:rFonts w:ascii="Arial" w:hAnsi="Arial" w:cs="Arial"/>
          <w:bCs/>
        </w:rPr>
        <w:t xml:space="preserve">      </w:t>
      </w:r>
      <w:r w:rsidRPr="00B53703">
        <w:rPr>
          <w:rFonts w:ascii="Arial" w:hAnsi="Arial" w:cs="Arial"/>
          <w:bCs/>
        </w:rPr>
        <w:tab/>
        <w:t>Dr. Károlyi Ákos jegyző</w:t>
      </w:r>
    </w:p>
    <w:p w14:paraId="63FE6131" w14:textId="77777777" w:rsidR="007547A6" w:rsidRPr="00B53703" w:rsidRDefault="007547A6" w:rsidP="007547A6">
      <w:pPr>
        <w:ind w:firstLine="708"/>
        <w:jc w:val="both"/>
        <w:rPr>
          <w:rFonts w:ascii="Arial" w:hAnsi="Arial" w:cs="Arial"/>
          <w:bCs/>
          <w:u w:val="single"/>
        </w:rPr>
      </w:pPr>
      <w:r w:rsidRPr="00B53703">
        <w:rPr>
          <w:rFonts w:ascii="Arial" w:hAnsi="Arial" w:cs="Arial"/>
          <w:bCs/>
        </w:rPr>
        <w:t xml:space="preserve">  </w:t>
      </w:r>
      <w:r w:rsidRPr="00B53703">
        <w:rPr>
          <w:rFonts w:ascii="Arial" w:hAnsi="Arial" w:cs="Arial"/>
          <w:bCs/>
        </w:rPr>
        <w:tab/>
        <w:t>(</w:t>
      </w:r>
      <w:r w:rsidRPr="00B53703">
        <w:rPr>
          <w:rFonts w:ascii="Arial" w:hAnsi="Arial" w:cs="Arial"/>
          <w:bCs/>
          <w:u w:val="single"/>
        </w:rPr>
        <w:t xml:space="preserve">A végrehajtásért felelős: </w:t>
      </w:r>
    </w:p>
    <w:p w14:paraId="30E36FD7" w14:textId="77777777" w:rsidR="007547A6" w:rsidRDefault="007547A6" w:rsidP="007547A6">
      <w:pPr>
        <w:ind w:left="708"/>
        <w:jc w:val="both"/>
        <w:rPr>
          <w:rFonts w:ascii="Arial" w:hAnsi="Arial" w:cs="Arial"/>
          <w:bCs/>
        </w:rPr>
      </w:pPr>
      <w:r w:rsidRPr="00B53703">
        <w:rPr>
          <w:rFonts w:ascii="Arial" w:hAnsi="Arial" w:cs="Arial"/>
          <w:bCs/>
        </w:rPr>
        <w:t xml:space="preserve">    </w:t>
      </w:r>
      <w:r w:rsidRPr="00B53703">
        <w:rPr>
          <w:rFonts w:ascii="Arial" w:hAnsi="Arial" w:cs="Arial"/>
          <w:bCs/>
        </w:rPr>
        <w:tab/>
      </w:r>
      <w:r w:rsidRPr="00B53703">
        <w:rPr>
          <w:rFonts w:ascii="Arial" w:hAnsi="Arial" w:cs="Arial"/>
          <w:bCs/>
        </w:rPr>
        <w:tab/>
        <w:t>Kovács Márta, a társaság ügyvezetője</w:t>
      </w:r>
    </w:p>
    <w:p w14:paraId="2046592F" w14:textId="77777777" w:rsidR="007547A6" w:rsidRPr="00B53703" w:rsidRDefault="007547A6" w:rsidP="007547A6">
      <w:pPr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Dr. Németh Gábor, SZOVA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>. vezérigazgatója</w:t>
      </w:r>
    </w:p>
    <w:p w14:paraId="45D81DE4" w14:textId="77777777" w:rsidR="007547A6" w:rsidRPr="00B53703" w:rsidRDefault="007547A6" w:rsidP="007547A6">
      <w:pPr>
        <w:ind w:left="708"/>
        <w:jc w:val="both"/>
        <w:rPr>
          <w:rFonts w:ascii="Arial" w:hAnsi="Arial" w:cs="Arial"/>
          <w:bCs/>
        </w:rPr>
      </w:pPr>
      <w:r w:rsidRPr="00B53703">
        <w:rPr>
          <w:rFonts w:ascii="Arial" w:hAnsi="Arial" w:cs="Arial"/>
          <w:bCs/>
        </w:rPr>
        <w:tab/>
      </w:r>
      <w:r w:rsidRPr="00B53703">
        <w:rPr>
          <w:rFonts w:ascii="Arial" w:hAnsi="Arial" w:cs="Arial"/>
          <w:bCs/>
        </w:rPr>
        <w:tab/>
      </w:r>
      <w:proofErr w:type="spellStart"/>
      <w:r w:rsidRPr="00B53703">
        <w:rPr>
          <w:rFonts w:ascii="Arial" w:hAnsi="Arial" w:cs="Arial"/>
          <w:bCs/>
        </w:rPr>
        <w:t>Lakézi</w:t>
      </w:r>
      <w:proofErr w:type="spellEnd"/>
      <w:r w:rsidRPr="00B53703">
        <w:rPr>
          <w:rFonts w:ascii="Arial" w:hAnsi="Arial" w:cs="Arial"/>
          <w:bCs/>
        </w:rPr>
        <w:t xml:space="preserve"> Gábor, a Városüzemeltetési Osztály vezetője)</w:t>
      </w:r>
    </w:p>
    <w:p w14:paraId="696904DA" w14:textId="77777777" w:rsidR="002360E0" w:rsidRDefault="002360E0" w:rsidP="007547A6">
      <w:pPr>
        <w:tabs>
          <w:tab w:val="left" w:pos="6096"/>
        </w:tabs>
        <w:rPr>
          <w:rFonts w:ascii="Arial" w:hAnsi="Arial" w:cs="Arial"/>
          <w:b/>
          <w:bCs/>
          <w:u w:val="single"/>
        </w:rPr>
      </w:pPr>
    </w:p>
    <w:p w14:paraId="191A15F6" w14:textId="03060157" w:rsidR="00C637CC" w:rsidRDefault="007547A6" w:rsidP="007547A6">
      <w:pPr>
        <w:tabs>
          <w:tab w:val="left" w:pos="6096"/>
        </w:tabs>
        <w:rPr>
          <w:rFonts w:ascii="Arial" w:hAnsi="Arial" w:cs="Arial"/>
          <w:b/>
          <w:u w:val="single"/>
        </w:rPr>
      </w:pPr>
      <w:r w:rsidRPr="00B53703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 xml:space="preserve"> a társaság taggyűlése</w:t>
      </w:r>
    </w:p>
    <w:p w14:paraId="18C93E35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7B6447CC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5123676D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7C5477AA" w14:textId="1585628A" w:rsidR="00C637CC" w:rsidRPr="00C637CC" w:rsidRDefault="00E02D0F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132</w:t>
      </w:r>
      <w:r w:rsidR="00C637CC" w:rsidRPr="00C637CC">
        <w:rPr>
          <w:rFonts w:ascii="Arial" w:hAnsi="Arial" w:cs="Arial"/>
          <w:b/>
          <w:u w:val="single"/>
        </w:rPr>
        <w:t>/2016.(IV.20.) Kgy. sz. határozat</w:t>
      </w:r>
    </w:p>
    <w:p w14:paraId="5643A66D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34AEC761" w14:textId="77777777" w:rsidR="00CC1EB0" w:rsidRDefault="00CC1EB0" w:rsidP="00CC1E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úgy dönt, hogy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a </w:t>
      </w:r>
      <w:proofErr w:type="spellStart"/>
      <w:r w:rsidRPr="00E218D9">
        <w:rPr>
          <w:rFonts w:ascii="Arial" w:hAnsi="Arial" w:cs="Arial"/>
        </w:rPr>
        <w:t>Perfect</w:t>
      </w:r>
      <w:proofErr w:type="spellEnd"/>
      <w:r w:rsidRPr="00E218D9">
        <w:rPr>
          <w:rFonts w:ascii="Arial" w:hAnsi="Arial" w:cs="Arial"/>
        </w:rPr>
        <w:t xml:space="preserve"> </w:t>
      </w:r>
      <w:proofErr w:type="spellStart"/>
      <w:r w:rsidRPr="00E218D9">
        <w:rPr>
          <w:rFonts w:ascii="Arial" w:hAnsi="Arial" w:cs="Arial"/>
        </w:rPr>
        <w:t>Change-Metex</w:t>
      </w:r>
      <w:proofErr w:type="spellEnd"/>
      <w:r w:rsidRPr="00E218D9">
        <w:rPr>
          <w:rFonts w:ascii="Arial" w:hAnsi="Arial" w:cs="Arial"/>
        </w:rPr>
        <w:t xml:space="preserve"> ’05 </w:t>
      </w:r>
      <w:proofErr w:type="spellStart"/>
      <w:r w:rsidRPr="00E218D9">
        <w:rPr>
          <w:rFonts w:ascii="Arial" w:hAnsi="Arial" w:cs="Arial"/>
        </w:rPr>
        <w:t>Controll</w:t>
      </w:r>
      <w:proofErr w:type="spellEnd"/>
      <w:r w:rsidRPr="00E218D9">
        <w:rPr>
          <w:rFonts w:ascii="Arial" w:hAnsi="Arial" w:cs="Arial"/>
        </w:rPr>
        <w:t xml:space="preserve"> Sportegyesület</w:t>
      </w:r>
      <w:r>
        <w:rPr>
          <w:rFonts w:ascii="Arial" w:hAnsi="Arial" w:cs="Arial"/>
        </w:rPr>
        <w:t xml:space="preserve">tel </w:t>
      </w:r>
      <w:r w:rsidRPr="00E218D9">
        <w:rPr>
          <w:rFonts w:ascii="Arial" w:hAnsi="Arial" w:cs="Arial"/>
        </w:rPr>
        <w:t xml:space="preserve">a szombathelyi </w:t>
      </w:r>
      <w:proofErr w:type="spellStart"/>
      <w:r w:rsidRPr="00E218D9">
        <w:rPr>
          <w:rFonts w:ascii="Arial" w:hAnsi="Arial" w:cs="Arial"/>
        </w:rPr>
        <w:t>Óperint</w:t>
      </w:r>
      <w:proofErr w:type="spellEnd"/>
      <w:r w:rsidRPr="00E218D9">
        <w:rPr>
          <w:rFonts w:ascii="Arial" w:hAnsi="Arial" w:cs="Arial"/>
        </w:rPr>
        <w:t xml:space="preserve"> utca 1. szám alatti, összesen 100 m2 alapterületű pincehelyiség</w:t>
      </w:r>
      <w:r>
        <w:rPr>
          <w:rFonts w:ascii="Arial" w:hAnsi="Arial" w:cs="Arial"/>
        </w:rPr>
        <w:t xml:space="preserve">re vonatkozó bérleti szerződést közös megegyezéssel 2016. április 30. napjával szüntesse meg. </w:t>
      </w:r>
    </w:p>
    <w:p w14:paraId="302393C7" w14:textId="77777777" w:rsidR="00CC1EB0" w:rsidRDefault="00CC1EB0" w:rsidP="00CC1EB0">
      <w:pPr>
        <w:jc w:val="both"/>
        <w:rPr>
          <w:rFonts w:ascii="Arial" w:hAnsi="Arial" w:cs="Arial"/>
        </w:rPr>
      </w:pPr>
    </w:p>
    <w:p w14:paraId="5FE91454" w14:textId="77777777" w:rsidR="00CC1EB0" w:rsidRPr="00E218D9" w:rsidRDefault="00CC1EB0" w:rsidP="00CC1EB0">
      <w:pPr>
        <w:jc w:val="both"/>
        <w:rPr>
          <w:rFonts w:ascii="Arial" w:hAnsi="Arial" w:cs="Arial"/>
        </w:rPr>
      </w:pPr>
      <w:r w:rsidRPr="00E218D9">
        <w:rPr>
          <w:rFonts w:ascii="Arial" w:hAnsi="Arial" w:cs="Arial"/>
          <w:b/>
          <w:u w:val="single"/>
        </w:rPr>
        <w:t>Felelős:</w:t>
      </w:r>
      <w:r w:rsidRPr="00E218D9">
        <w:rPr>
          <w:rFonts w:ascii="Arial" w:hAnsi="Arial" w:cs="Arial"/>
        </w:rPr>
        <w:tab/>
        <w:t>Dr. Puskás Tivadar polgármester</w:t>
      </w:r>
    </w:p>
    <w:p w14:paraId="0BBDCEF5" w14:textId="77777777" w:rsidR="00CC1EB0" w:rsidRPr="00E218D9" w:rsidRDefault="00CC1EB0" w:rsidP="00CC1EB0">
      <w:pPr>
        <w:ind w:left="708" w:firstLine="708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>Koczka Tibor alpolgármester</w:t>
      </w:r>
    </w:p>
    <w:p w14:paraId="0BB94AD3" w14:textId="77777777" w:rsidR="00CC1EB0" w:rsidRPr="00E218D9" w:rsidRDefault="00CC1EB0" w:rsidP="00CC1EB0">
      <w:pPr>
        <w:ind w:left="708" w:firstLine="708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>Dr. Károlyi Ákos jegyző</w:t>
      </w:r>
    </w:p>
    <w:p w14:paraId="5E782E82" w14:textId="77777777" w:rsidR="00CC1EB0" w:rsidRPr="00E218D9" w:rsidRDefault="00CC1EB0" w:rsidP="00CC1EB0">
      <w:pPr>
        <w:ind w:left="1416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>(</w:t>
      </w:r>
      <w:r w:rsidRPr="00E218D9">
        <w:rPr>
          <w:rFonts w:ascii="Arial" w:hAnsi="Arial" w:cs="Arial"/>
          <w:u w:val="single"/>
        </w:rPr>
        <w:t>A végrehajtásért:</w:t>
      </w:r>
    </w:p>
    <w:p w14:paraId="439D115C" w14:textId="77777777" w:rsidR="00CC1EB0" w:rsidRPr="00E218D9" w:rsidRDefault="00CC1EB0" w:rsidP="00CC1EB0">
      <w:pPr>
        <w:ind w:left="1416" w:firstLine="708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E218D9">
          <w:rPr>
            <w:rFonts w:ascii="Arial" w:hAnsi="Arial" w:cs="Arial"/>
          </w:rPr>
          <w:t>Lakézi</w:t>
        </w:r>
        <w:proofErr w:type="spellEnd"/>
        <w:r w:rsidRPr="00E218D9">
          <w:rPr>
            <w:rFonts w:ascii="Arial" w:hAnsi="Arial" w:cs="Arial"/>
          </w:rPr>
          <w:t xml:space="preserve"> Gábor</w:t>
        </w:r>
      </w:smartTag>
      <w:r w:rsidRPr="00E218D9">
        <w:rPr>
          <w:rFonts w:ascii="Arial" w:hAnsi="Arial" w:cs="Arial"/>
        </w:rPr>
        <w:t>, a Városüzemeltetési Osztály vezetője</w:t>
      </w:r>
    </w:p>
    <w:p w14:paraId="7BAFD1FB" w14:textId="77777777" w:rsidR="00CC1EB0" w:rsidRPr="00E218D9" w:rsidRDefault="00CC1EB0" w:rsidP="00CC1EB0">
      <w:pPr>
        <w:ind w:left="1416" w:firstLine="708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 xml:space="preserve">Dr. Németh Gábor, a SZOVA </w:t>
      </w:r>
      <w:proofErr w:type="spellStart"/>
      <w:r w:rsidRPr="00E218D9">
        <w:rPr>
          <w:rFonts w:ascii="Arial" w:hAnsi="Arial" w:cs="Arial"/>
        </w:rPr>
        <w:t>Zrt</w:t>
      </w:r>
      <w:proofErr w:type="spellEnd"/>
      <w:r w:rsidRPr="00E218D9">
        <w:rPr>
          <w:rFonts w:ascii="Arial" w:hAnsi="Arial" w:cs="Arial"/>
        </w:rPr>
        <w:t xml:space="preserve"> vezérigazgatója)</w:t>
      </w:r>
    </w:p>
    <w:p w14:paraId="2317890A" w14:textId="77777777" w:rsidR="00CC1EB0" w:rsidRPr="00E218D9" w:rsidRDefault="00CC1EB0" w:rsidP="00CC1EB0">
      <w:pPr>
        <w:ind w:firstLine="709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lastRenderedPageBreak/>
        <w:tab/>
      </w:r>
      <w:r w:rsidRPr="00E218D9">
        <w:rPr>
          <w:rFonts w:ascii="Arial" w:hAnsi="Arial" w:cs="Arial"/>
        </w:rPr>
        <w:tab/>
      </w:r>
    </w:p>
    <w:p w14:paraId="58F10C0A" w14:textId="77777777" w:rsidR="00CC1EB0" w:rsidRPr="00E218D9" w:rsidRDefault="00CC1EB0" w:rsidP="00CC1EB0">
      <w:pPr>
        <w:jc w:val="both"/>
        <w:rPr>
          <w:rFonts w:ascii="Arial" w:hAnsi="Arial" w:cs="Arial"/>
        </w:rPr>
      </w:pPr>
      <w:r w:rsidRPr="00E218D9">
        <w:rPr>
          <w:rFonts w:ascii="Arial" w:hAnsi="Arial" w:cs="Arial"/>
          <w:b/>
          <w:u w:val="single"/>
        </w:rPr>
        <w:t>Határidő</w:t>
      </w:r>
      <w:r w:rsidRPr="00E218D9">
        <w:rPr>
          <w:rFonts w:ascii="Arial" w:hAnsi="Arial" w:cs="Arial"/>
          <w:u w:val="single"/>
        </w:rPr>
        <w:t>:</w:t>
      </w:r>
      <w:r w:rsidRPr="00E218D9">
        <w:rPr>
          <w:rFonts w:ascii="Arial" w:hAnsi="Arial" w:cs="Arial"/>
        </w:rPr>
        <w:tab/>
        <w:t xml:space="preserve">2016. </w:t>
      </w:r>
      <w:r>
        <w:rPr>
          <w:rFonts w:ascii="Arial" w:hAnsi="Arial" w:cs="Arial"/>
        </w:rPr>
        <w:t>április 30</w:t>
      </w:r>
      <w:r w:rsidRPr="00E218D9">
        <w:rPr>
          <w:rFonts w:ascii="Arial" w:hAnsi="Arial" w:cs="Arial"/>
        </w:rPr>
        <w:t xml:space="preserve">. </w:t>
      </w:r>
    </w:p>
    <w:p w14:paraId="75AC699C" w14:textId="77777777" w:rsidR="00C637CC" w:rsidRDefault="00C637CC" w:rsidP="00CC1EB0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6294339A" w14:textId="67E0DFCA" w:rsidR="00C637CC" w:rsidRPr="00C637CC" w:rsidRDefault="00E02D0F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133</w:t>
      </w:r>
      <w:r w:rsidR="00C637CC" w:rsidRPr="00C637CC">
        <w:rPr>
          <w:rFonts w:ascii="Arial" w:hAnsi="Arial" w:cs="Arial"/>
          <w:b/>
          <w:u w:val="single"/>
        </w:rPr>
        <w:t>/2016.(IV.20.) Kgy. sz. határozat</w:t>
      </w:r>
    </w:p>
    <w:p w14:paraId="725C862C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05B9EF89" w14:textId="77777777" w:rsidR="00CC1EB0" w:rsidRPr="00E218D9" w:rsidRDefault="00CC1EB0" w:rsidP="00CC1EB0">
      <w:pPr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 xml:space="preserve">A Közgyűlés a Szombathely Megyei Jogú Város Önkormányzata vagyonáról szóló 40/2014. (XII. 23.) önkormányzati rendelet 11. § a) pontja alapján a szombathelyi </w:t>
      </w:r>
      <w:proofErr w:type="spellStart"/>
      <w:r w:rsidRPr="00E218D9">
        <w:rPr>
          <w:rFonts w:ascii="Arial" w:hAnsi="Arial" w:cs="Arial"/>
        </w:rPr>
        <w:t>Óperint</w:t>
      </w:r>
      <w:proofErr w:type="spellEnd"/>
      <w:r w:rsidRPr="00E218D9">
        <w:rPr>
          <w:rFonts w:ascii="Arial" w:hAnsi="Arial" w:cs="Arial"/>
        </w:rPr>
        <w:t xml:space="preserve"> utca 1. szám alatti, összesen 100 m2 alapterületű pincehelyiség ingyenes használatát </w:t>
      </w:r>
      <w:r w:rsidRPr="00E218D9">
        <w:rPr>
          <w:rFonts w:ascii="Arial" w:hAnsi="Arial" w:cs="Arial"/>
          <w:bCs/>
        </w:rPr>
        <w:t xml:space="preserve">2016. május 1. napjától 2021. április 30. napjáig engedélyezi </w:t>
      </w:r>
      <w:r w:rsidRPr="00E218D9">
        <w:rPr>
          <w:rFonts w:ascii="Arial" w:hAnsi="Arial" w:cs="Arial"/>
        </w:rPr>
        <w:t xml:space="preserve">a </w:t>
      </w:r>
      <w:proofErr w:type="spellStart"/>
      <w:r w:rsidRPr="00E218D9">
        <w:rPr>
          <w:rFonts w:ascii="Arial" w:hAnsi="Arial" w:cs="Arial"/>
        </w:rPr>
        <w:t>Perfect</w:t>
      </w:r>
      <w:proofErr w:type="spellEnd"/>
      <w:r w:rsidRPr="00E218D9">
        <w:rPr>
          <w:rFonts w:ascii="Arial" w:hAnsi="Arial" w:cs="Arial"/>
        </w:rPr>
        <w:t xml:space="preserve"> </w:t>
      </w:r>
      <w:proofErr w:type="spellStart"/>
      <w:r w:rsidRPr="00E218D9">
        <w:rPr>
          <w:rFonts w:ascii="Arial" w:hAnsi="Arial" w:cs="Arial"/>
        </w:rPr>
        <w:t>Change-Metex</w:t>
      </w:r>
      <w:proofErr w:type="spellEnd"/>
      <w:r w:rsidRPr="00E218D9">
        <w:rPr>
          <w:rFonts w:ascii="Arial" w:hAnsi="Arial" w:cs="Arial"/>
        </w:rPr>
        <w:t xml:space="preserve"> ’05 </w:t>
      </w:r>
      <w:proofErr w:type="spellStart"/>
      <w:r w:rsidRPr="00E218D9">
        <w:rPr>
          <w:rFonts w:ascii="Arial" w:hAnsi="Arial" w:cs="Arial"/>
        </w:rPr>
        <w:t>Controll</w:t>
      </w:r>
      <w:proofErr w:type="spellEnd"/>
      <w:r w:rsidRPr="00E218D9">
        <w:rPr>
          <w:rFonts w:ascii="Arial" w:hAnsi="Arial" w:cs="Arial"/>
        </w:rPr>
        <w:t xml:space="preserve"> Sportegyesület részére működésének elősegítése céljából.</w:t>
      </w:r>
    </w:p>
    <w:p w14:paraId="4926FE96" w14:textId="77777777" w:rsidR="00CC1EB0" w:rsidRDefault="00CC1EB0" w:rsidP="00CC1EB0">
      <w:pPr>
        <w:jc w:val="both"/>
        <w:rPr>
          <w:rFonts w:ascii="Arial" w:hAnsi="Arial" w:cs="Arial"/>
        </w:rPr>
      </w:pPr>
    </w:p>
    <w:p w14:paraId="78019396" w14:textId="77777777" w:rsidR="00CC1EB0" w:rsidRPr="00E218D9" w:rsidRDefault="00CC1EB0" w:rsidP="00CC1E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megállapítja, hogy a bérleti díj 43.446,- Ft+ÁFA/hónap lenne, azonban az Egyesület részére ingyenes használatot biztosít az alábbi feltételekkel</w:t>
      </w:r>
      <w:r w:rsidRPr="00E218D9">
        <w:rPr>
          <w:rFonts w:ascii="Arial" w:hAnsi="Arial" w:cs="Arial"/>
        </w:rPr>
        <w:t>:</w:t>
      </w:r>
    </w:p>
    <w:p w14:paraId="6F87CC30" w14:textId="77777777" w:rsidR="00CC1EB0" w:rsidRPr="00E218D9" w:rsidRDefault="00CC1EB0" w:rsidP="00CC1EB0">
      <w:pPr>
        <w:ind w:left="360"/>
        <w:jc w:val="both"/>
        <w:rPr>
          <w:rFonts w:ascii="Arial" w:hAnsi="Arial" w:cs="Arial"/>
          <w:highlight w:val="green"/>
        </w:rPr>
      </w:pPr>
    </w:p>
    <w:p w14:paraId="47B14074" w14:textId="77777777" w:rsidR="00CC1EB0" w:rsidRPr="00E218D9" w:rsidRDefault="00CC1EB0" w:rsidP="007E74E9">
      <w:pPr>
        <w:numPr>
          <w:ilvl w:val="0"/>
          <w:numId w:val="24"/>
        </w:numPr>
        <w:tabs>
          <w:tab w:val="left" w:pos="540"/>
        </w:tabs>
        <w:jc w:val="both"/>
        <w:rPr>
          <w:rFonts w:ascii="Arial" w:hAnsi="Arial" w:cs="Arial"/>
          <w:b/>
        </w:rPr>
      </w:pPr>
      <w:r w:rsidRPr="005E5EC3">
        <w:rPr>
          <w:rFonts w:ascii="Arial" w:hAnsi="Arial" w:cs="Arial"/>
        </w:rPr>
        <w:t xml:space="preserve">az ingyenes használati jogviszony időtartama </w:t>
      </w:r>
      <w:r w:rsidRPr="005E5EC3">
        <w:rPr>
          <w:rFonts w:ascii="Arial" w:hAnsi="Arial" w:cs="Arial"/>
          <w:bCs/>
        </w:rPr>
        <w:t>2016. május 1. napjától 2021. április 30. napjáig</w:t>
      </w:r>
      <w:r w:rsidRPr="005E5EC3">
        <w:rPr>
          <w:rFonts w:ascii="Arial" w:hAnsi="Arial" w:cs="Arial"/>
        </w:rPr>
        <w:t xml:space="preserve"> terjedő határozott időtartam,</w:t>
      </w:r>
      <w:r w:rsidRPr="00E218D9">
        <w:rPr>
          <w:rFonts w:ascii="Arial" w:hAnsi="Arial" w:cs="Arial"/>
          <w:b/>
        </w:rPr>
        <w:t xml:space="preserve"> </w:t>
      </w:r>
      <w:r w:rsidRPr="00E218D9">
        <w:rPr>
          <w:rFonts w:ascii="Arial" w:hAnsi="Arial" w:cs="Arial"/>
        </w:rPr>
        <w:t>azzal a kikötéssel, hogy az Egyesület köteles gondoskodni az ingatlan állagának javításáról, a beázás okozta károk helyreállításáról,</w:t>
      </w:r>
    </w:p>
    <w:p w14:paraId="76027515" w14:textId="77777777" w:rsidR="00CC1EB0" w:rsidRPr="00E218D9" w:rsidRDefault="00CC1EB0" w:rsidP="007E74E9">
      <w:pPr>
        <w:numPr>
          <w:ilvl w:val="0"/>
          <w:numId w:val="24"/>
        </w:numPr>
        <w:tabs>
          <w:tab w:val="left" w:pos="540"/>
        </w:tabs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>a helyiség fenntartásával, üzemeltetésével kapcsolatos költségek a használót terhelik,</w:t>
      </w:r>
    </w:p>
    <w:p w14:paraId="5752A9C1" w14:textId="77777777" w:rsidR="00CC1EB0" w:rsidRPr="00E218D9" w:rsidRDefault="00CC1EB0" w:rsidP="007E74E9">
      <w:pPr>
        <w:numPr>
          <w:ilvl w:val="0"/>
          <w:numId w:val="24"/>
        </w:numPr>
        <w:tabs>
          <w:tab w:val="left" w:pos="540"/>
        </w:tabs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>a használó a helyiséget kizárólag a feladatainak ellátására használhatja,</w:t>
      </w:r>
    </w:p>
    <w:p w14:paraId="19472629" w14:textId="77777777" w:rsidR="00CC1EB0" w:rsidRPr="00E218D9" w:rsidRDefault="00CC1EB0" w:rsidP="007E74E9">
      <w:pPr>
        <w:numPr>
          <w:ilvl w:val="0"/>
          <w:numId w:val="24"/>
        </w:numPr>
        <w:tabs>
          <w:tab w:val="left" w:pos="540"/>
        </w:tabs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>a használó a helyiség használatát másnak nem engedheti át,</w:t>
      </w:r>
    </w:p>
    <w:p w14:paraId="598FAC97" w14:textId="77777777" w:rsidR="00CC1EB0" w:rsidRPr="00E218D9" w:rsidRDefault="00CC1EB0" w:rsidP="007E74E9">
      <w:pPr>
        <w:numPr>
          <w:ilvl w:val="0"/>
          <w:numId w:val="24"/>
        </w:numPr>
        <w:tabs>
          <w:tab w:val="left" w:pos="540"/>
        </w:tabs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>a helyiséget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14:paraId="77DCF172" w14:textId="77777777" w:rsidR="00CC1EB0" w:rsidRPr="00E218D9" w:rsidRDefault="00CC1EB0" w:rsidP="007E74E9">
      <w:pPr>
        <w:numPr>
          <w:ilvl w:val="0"/>
          <w:numId w:val="24"/>
        </w:numPr>
        <w:tabs>
          <w:tab w:val="left" w:pos="540"/>
        </w:tabs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 xml:space="preserve">a használó a térítésmentes használat megszűnésekor ráfordításainak, illetve azok időarányos részének megtérítésére nem tarthat igényt, a helyiséget kiürítve és tisztán, </w:t>
      </w:r>
      <w:proofErr w:type="spellStart"/>
      <w:r w:rsidRPr="00E218D9">
        <w:rPr>
          <w:rFonts w:ascii="Arial" w:hAnsi="Arial" w:cs="Arial"/>
        </w:rPr>
        <w:t>átadáskori</w:t>
      </w:r>
      <w:proofErr w:type="spellEnd"/>
      <w:r w:rsidRPr="00E218D9">
        <w:rPr>
          <w:rFonts w:ascii="Arial" w:hAnsi="Arial" w:cs="Arial"/>
        </w:rPr>
        <w:t xml:space="preserve"> állapotban és felszereltséggel köteles visszaadni.</w:t>
      </w:r>
    </w:p>
    <w:p w14:paraId="7227A563" w14:textId="77777777" w:rsidR="00CC1EB0" w:rsidRPr="00E218D9" w:rsidRDefault="00CC1EB0" w:rsidP="00CC1EB0">
      <w:pPr>
        <w:jc w:val="both"/>
        <w:rPr>
          <w:rFonts w:ascii="Arial" w:hAnsi="Arial" w:cs="Arial"/>
        </w:rPr>
      </w:pPr>
    </w:p>
    <w:p w14:paraId="7600B448" w14:textId="77777777" w:rsidR="00CC1EB0" w:rsidRPr="00E218D9" w:rsidRDefault="00CC1EB0" w:rsidP="00CC1EB0">
      <w:pPr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 xml:space="preserve">A Közgyűlés felhatalmazza a polgármestert, hogy a </w:t>
      </w:r>
      <w:proofErr w:type="spellStart"/>
      <w:r w:rsidRPr="00E218D9">
        <w:rPr>
          <w:rFonts w:ascii="Arial" w:hAnsi="Arial" w:cs="Arial"/>
        </w:rPr>
        <w:t>Perfect</w:t>
      </w:r>
      <w:proofErr w:type="spellEnd"/>
      <w:r w:rsidRPr="00E218D9">
        <w:rPr>
          <w:rFonts w:ascii="Arial" w:hAnsi="Arial" w:cs="Arial"/>
        </w:rPr>
        <w:t xml:space="preserve"> </w:t>
      </w:r>
      <w:proofErr w:type="spellStart"/>
      <w:r w:rsidRPr="00E218D9">
        <w:rPr>
          <w:rFonts w:ascii="Arial" w:hAnsi="Arial" w:cs="Arial"/>
        </w:rPr>
        <w:t>Change-Metex</w:t>
      </w:r>
      <w:proofErr w:type="spellEnd"/>
      <w:r w:rsidRPr="00E218D9">
        <w:rPr>
          <w:rFonts w:ascii="Arial" w:hAnsi="Arial" w:cs="Arial"/>
        </w:rPr>
        <w:t xml:space="preserve"> ’05 </w:t>
      </w:r>
      <w:proofErr w:type="spellStart"/>
      <w:r w:rsidRPr="00E218D9">
        <w:rPr>
          <w:rFonts w:ascii="Arial" w:hAnsi="Arial" w:cs="Arial"/>
        </w:rPr>
        <w:t>Controll</w:t>
      </w:r>
      <w:proofErr w:type="spellEnd"/>
      <w:r w:rsidRPr="00E218D9">
        <w:rPr>
          <w:rFonts w:ascii="Arial" w:hAnsi="Arial" w:cs="Arial"/>
        </w:rPr>
        <w:t xml:space="preserve"> Sportegyesülettel az ingyenes használatra vonatkozó megállapodást megkösse. </w:t>
      </w:r>
    </w:p>
    <w:p w14:paraId="14112EF6" w14:textId="77777777" w:rsidR="00CC1EB0" w:rsidRPr="00E218D9" w:rsidRDefault="00CC1EB0" w:rsidP="00CC1EB0">
      <w:pPr>
        <w:jc w:val="both"/>
        <w:rPr>
          <w:rFonts w:ascii="Arial" w:hAnsi="Arial" w:cs="Arial"/>
          <w:bCs/>
        </w:rPr>
      </w:pPr>
    </w:p>
    <w:p w14:paraId="72435022" w14:textId="77777777" w:rsidR="00CC1EB0" w:rsidRPr="00E218D9" w:rsidRDefault="00CC1EB0" w:rsidP="00CC1EB0">
      <w:pPr>
        <w:jc w:val="both"/>
        <w:rPr>
          <w:rFonts w:ascii="Arial" w:hAnsi="Arial" w:cs="Arial"/>
        </w:rPr>
      </w:pPr>
    </w:p>
    <w:p w14:paraId="1B660E1B" w14:textId="77777777" w:rsidR="00CC1EB0" w:rsidRPr="00E218D9" w:rsidRDefault="00CC1EB0" w:rsidP="00CC1EB0">
      <w:pPr>
        <w:jc w:val="both"/>
        <w:rPr>
          <w:rFonts w:ascii="Arial" w:hAnsi="Arial" w:cs="Arial"/>
        </w:rPr>
      </w:pPr>
      <w:r w:rsidRPr="00E218D9">
        <w:rPr>
          <w:rFonts w:ascii="Arial" w:hAnsi="Arial" w:cs="Arial"/>
          <w:b/>
          <w:u w:val="single"/>
        </w:rPr>
        <w:t>Felelős:</w:t>
      </w:r>
      <w:r w:rsidRPr="00E218D9">
        <w:rPr>
          <w:rFonts w:ascii="Arial" w:hAnsi="Arial" w:cs="Arial"/>
        </w:rPr>
        <w:tab/>
        <w:t>Dr. Puskás Tivadar polgármester</w:t>
      </w:r>
    </w:p>
    <w:p w14:paraId="3537EF10" w14:textId="77777777" w:rsidR="00CC1EB0" w:rsidRPr="00E218D9" w:rsidRDefault="00CC1EB0" w:rsidP="00CC1EB0">
      <w:pPr>
        <w:ind w:left="708" w:firstLine="708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>Koczka Tibor alpolgármester</w:t>
      </w:r>
    </w:p>
    <w:p w14:paraId="3DDAF6B4" w14:textId="77777777" w:rsidR="00CC1EB0" w:rsidRPr="00E218D9" w:rsidRDefault="00CC1EB0" w:rsidP="00CC1EB0">
      <w:pPr>
        <w:ind w:left="708" w:firstLine="708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>Dr. Károlyi Ákos jegyző</w:t>
      </w:r>
    </w:p>
    <w:p w14:paraId="14373295" w14:textId="77777777" w:rsidR="00CC1EB0" w:rsidRPr="00E218D9" w:rsidRDefault="00CC1EB0" w:rsidP="00CC1EB0">
      <w:pPr>
        <w:ind w:left="1416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>(</w:t>
      </w:r>
      <w:r w:rsidRPr="00E218D9">
        <w:rPr>
          <w:rFonts w:ascii="Arial" w:hAnsi="Arial" w:cs="Arial"/>
          <w:u w:val="single"/>
        </w:rPr>
        <w:t>A végrehajtásért:</w:t>
      </w:r>
    </w:p>
    <w:p w14:paraId="249C33C8" w14:textId="77777777" w:rsidR="00CC1EB0" w:rsidRPr="00E218D9" w:rsidRDefault="00CC1EB0" w:rsidP="00CC1EB0">
      <w:pPr>
        <w:ind w:left="1416" w:firstLine="708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E218D9">
          <w:rPr>
            <w:rFonts w:ascii="Arial" w:hAnsi="Arial" w:cs="Arial"/>
          </w:rPr>
          <w:t>Lakézi</w:t>
        </w:r>
        <w:proofErr w:type="spellEnd"/>
        <w:r w:rsidRPr="00E218D9">
          <w:rPr>
            <w:rFonts w:ascii="Arial" w:hAnsi="Arial" w:cs="Arial"/>
          </w:rPr>
          <w:t xml:space="preserve"> Gábor</w:t>
        </w:r>
      </w:smartTag>
      <w:r w:rsidRPr="00E218D9">
        <w:rPr>
          <w:rFonts w:ascii="Arial" w:hAnsi="Arial" w:cs="Arial"/>
        </w:rPr>
        <w:t>, a Városüzemeltetési Osztály vezetője</w:t>
      </w:r>
    </w:p>
    <w:p w14:paraId="177B353C" w14:textId="77777777" w:rsidR="00CC1EB0" w:rsidRPr="00E218D9" w:rsidRDefault="00CC1EB0" w:rsidP="00CC1EB0">
      <w:pPr>
        <w:ind w:left="1416" w:firstLine="708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 xml:space="preserve">Dr. Németh Gábor, a SZOVA </w:t>
      </w:r>
      <w:proofErr w:type="spellStart"/>
      <w:r w:rsidRPr="00E218D9">
        <w:rPr>
          <w:rFonts w:ascii="Arial" w:hAnsi="Arial" w:cs="Arial"/>
        </w:rPr>
        <w:t>Zrt</w:t>
      </w:r>
      <w:proofErr w:type="spellEnd"/>
      <w:r w:rsidRPr="00E218D9">
        <w:rPr>
          <w:rFonts w:ascii="Arial" w:hAnsi="Arial" w:cs="Arial"/>
        </w:rPr>
        <w:t xml:space="preserve"> vezérigazgatója)</w:t>
      </w:r>
    </w:p>
    <w:p w14:paraId="6CB5ED66" w14:textId="77777777" w:rsidR="00CC1EB0" w:rsidRPr="00E218D9" w:rsidRDefault="00CC1EB0" w:rsidP="00CC1EB0">
      <w:pPr>
        <w:ind w:firstLine="709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ab/>
      </w:r>
      <w:r w:rsidRPr="00E218D9">
        <w:rPr>
          <w:rFonts w:ascii="Arial" w:hAnsi="Arial" w:cs="Arial"/>
        </w:rPr>
        <w:tab/>
      </w:r>
    </w:p>
    <w:p w14:paraId="1A616183" w14:textId="77777777" w:rsidR="00CC1EB0" w:rsidRPr="00E218D9" w:rsidRDefault="00CC1EB0" w:rsidP="00CC1EB0">
      <w:pPr>
        <w:jc w:val="both"/>
        <w:rPr>
          <w:rFonts w:ascii="Arial" w:hAnsi="Arial" w:cs="Arial"/>
        </w:rPr>
      </w:pPr>
      <w:r w:rsidRPr="00E218D9">
        <w:rPr>
          <w:rFonts w:ascii="Arial" w:hAnsi="Arial" w:cs="Arial"/>
          <w:b/>
          <w:u w:val="single"/>
        </w:rPr>
        <w:t>Határidő</w:t>
      </w:r>
      <w:r w:rsidRPr="00E218D9">
        <w:rPr>
          <w:rFonts w:ascii="Arial" w:hAnsi="Arial" w:cs="Arial"/>
          <w:u w:val="single"/>
        </w:rPr>
        <w:t>:</w:t>
      </w:r>
      <w:r w:rsidRPr="00E218D9">
        <w:rPr>
          <w:rFonts w:ascii="Arial" w:hAnsi="Arial" w:cs="Arial"/>
        </w:rPr>
        <w:tab/>
        <w:t xml:space="preserve">2016. május 1. </w:t>
      </w:r>
    </w:p>
    <w:p w14:paraId="6A8C9141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4C5C3603" w14:textId="77777777" w:rsidR="00C637CC" w:rsidRDefault="00C637CC" w:rsidP="00CC1EB0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3DA7FA92" w14:textId="5990C814" w:rsidR="00C637CC" w:rsidRPr="00C637CC" w:rsidRDefault="00E02D0F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134</w:t>
      </w:r>
      <w:r w:rsidR="00C637CC" w:rsidRPr="00C637CC">
        <w:rPr>
          <w:rFonts w:ascii="Arial" w:hAnsi="Arial" w:cs="Arial"/>
          <w:b/>
          <w:u w:val="single"/>
        </w:rPr>
        <w:t>/2016.(IV.20.) Kgy. sz. határozat</w:t>
      </w:r>
    </w:p>
    <w:p w14:paraId="0890FF8A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50349C0A" w14:textId="77777777" w:rsidR="00CC1EB0" w:rsidRPr="00566E3C" w:rsidRDefault="00CC1EB0" w:rsidP="00CC1EB0">
      <w:pPr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>A Közgyűlés a Szombathely Megyei Jogú Város Önkormányzata vagyonár</w:t>
      </w:r>
      <w:r>
        <w:rPr>
          <w:rFonts w:ascii="Arial" w:hAnsi="Arial" w:cs="Arial"/>
        </w:rPr>
        <w:t>ól szóló 40/2014. (XII. 23.) önkormányzati</w:t>
      </w:r>
      <w:r w:rsidRPr="00E572D8">
        <w:rPr>
          <w:rFonts w:ascii="Arial" w:hAnsi="Arial" w:cs="Arial"/>
        </w:rPr>
        <w:t xml:space="preserve"> rendelet 11. § a) pontja alapján a </w:t>
      </w:r>
      <w:r>
        <w:rPr>
          <w:rFonts w:ascii="Arial" w:hAnsi="Arial" w:cs="Arial"/>
        </w:rPr>
        <w:t>S</w:t>
      </w:r>
      <w:r w:rsidRPr="00E572D8">
        <w:rPr>
          <w:rFonts w:ascii="Arial" w:hAnsi="Arial" w:cs="Arial"/>
        </w:rPr>
        <w:t>zombathely</w:t>
      </w:r>
      <w:r>
        <w:rPr>
          <w:rFonts w:ascii="Arial" w:hAnsi="Arial" w:cs="Arial"/>
        </w:rPr>
        <w:t>,</w:t>
      </w:r>
      <w:r w:rsidRPr="00E572D8">
        <w:rPr>
          <w:rFonts w:ascii="Arial" w:hAnsi="Arial" w:cs="Arial"/>
        </w:rPr>
        <w:t xml:space="preserve"> </w:t>
      </w:r>
      <w:r w:rsidRPr="00306466">
        <w:rPr>
          <w:rFonts w:ascii="Arial" w:hAnsi="Arial" w:cs="Arial"/>
        </w:rPr>
        <w:t xml:space="preserve">Király utca </w:t>
      </w:r>
      <w:r>
        <w:rPr>
          <w:rFonts w:ascii="Arial" w:hAnsi="Arial" w:cs="Arial"/>
        </w:rPr>
        <w:t>11. fszt. 3. szám</w:t>
      </w:r>
      <w:r w:rsidRPr="00E572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alatti </w:t>
      </w:r>
      <w:r w:rsidRPr="00E572D8">
        <w:rPr>
          <w:rFonts w:ascii="Arial" w:hAnsi="Arial" w:cs="Arial"/>
        </w:rPr>
        <w:t xml:space="preserve">ingatlan ingyenes használatát </w:t>
      </w:r>
      <w:r w:rsidRPr="00E572D8">
        <w:rPr>
          <w:rFonts w:ascii="Arial" w:hAnsi="Arial" w:cs="Arial"/>
          <w:bCs/>
        </w:rPr>
        <w:t xml:space="preserve">2016. </w:t>
      </w:r>
      <w:r>
        <w:rPr>
          <w:rFonts w:ascii="Arial" w:hAnsi="Arial" w:cs="Arial"/>
          <w:bCs/>
        </w:rPr>
        <w:t>július 1.</w:t>
      </w:r>
      <w:r w:rsidRPr="00E572D8">
        <w:rPr>
          <w:rFonts w:ascii="Arial" w:hAnsi="Arial" w:cs="Arial"/>
          <w:bCs/>
        </w:rPr>
        <w:t xml:space="preserve"> napjától </w:t>
      </w:r>
      <w:r w:rsidRPr="00E572D8">
        <w:rPr>
          <w:rFonts w:ascii="Arial" w:hAnsi="Arial" w:cs="Arial"/>
          <w:bCs/>
        </w:rPr>
        <w:lastRenderedPageBreak/>
        <w:t>20</w:t>
      </w:r>
      <w:r>
        <w:rPr>
          <w:rFonts w:ascii="Arial" w:hAnsi="Arial" w:cs="Arial"/>
          <w:bCs/>
        </w:rPr>
        <w:t>26</w:t>
      </w:r>
      <w:r w:rsidRPr="00E572D8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június </w:t>
      </w:r>
      <w:r w:rsidRPr="00E572D8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0</w:t>
      </w:r>
      <w:r w:rsidRPr="00E572D8">
        <w:rPr>
          <w:rFonts w:ascii="Arial" w:hAnsi="Arial" w:cs="Arial"/>
          <w:bCs/>
        </w:rPr>
        <w:t xml:space="preserve">. napjáig engedélyezi </w:t>
      </w:r>
      <w:r w:rsidRPr="00E572D8">
        <w:rPr>
          <w:rFonts w:ascii="Arial" w:hAnsi="Arial" w:cs="Arial"/>
        </w:rPr>
        <w:t xml:space="preserve">a </w:t>
      </w:r>
      <w:r w:rsidRPr="00566E3C">
        <w:rPr>
          <w:rFonts w:ascii="Arial" w:hAnsi="Arial" w:cs="Arial"/>
        </w:rPr>
        <w:t>Weöres Sándor Színház Nonprofit Kft. részére jegyiroda működtetése céljából.</w:t>
      </w:r>
    </w:p>
    <w:p w14:paraId="0D53137D" w14:textId="77777777" w:rsidR="00CC1EB0" w:rsidRPr="00566E3C" w:rsidRDefault="00CC1EB0" w:rsidP="00CC1EB0">
      <w:pPr>
        <w:jc w:val="both"/>
        <w:rPr>
          <w:rFonts w:ascii="Arial" w:hAnsi="Arial" w:cs="Arial"/>
        </w:rPr>
      </w:pPr>
    </w:p>
    <w:p w14:paraId="471F4C72" w14:textId="77777777" w:rsidR="00CC1EB0" w:rsidRPr="00566E3C" w:rsidRDefault="00CC1EB0" w:rsidP="00CC1E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Kft. </w:t>
      </w:r>
      <w:r w:rsidRPr="00566E3C">
        <w:rPr>
          <w:rFonts w:ascii="Arial" w:hAnsi="Arial" w:cs="Arial"/>
        </w:rPr>
        <w:t>részére ingyenes használatot biztosít az alábbi feltételekkel:</w:t>
      </w:r>
    </w:p>
    <w:p w14:paraId="16C4876F" w14:textId="77777777" w:rsidR="00CC1EB0" w:rsidRPr="00566E3C" w:rsidRDefault="00CC1EB0" w:rsidP="00CC1EB0">
      <w:pPr>
        <w:ind w:left="360"/>
        <w:jc w:val="both"/>
        <w:rPr>
          <w:rFonts w:ascii="Arial" w:hAnsi="Arial" w:cs="Arial"/>
          <w:highlight w:val="green"/>
        </w:rPr>
      </w:pPr>
    </w:p>
    <w:p w14:paraId="0C8C74E2" w14:textId="77777777" w:rsidR="00CC1EB0" w:rsidRPr="005E5EC3" w:rsidRDefault="00CC1EB0" w:rsidP="007E74E9">
      <w:pPr>
        <w:numPr>
          <w:ilvl w:val="0"/>
          <w:numId w:val="24"/>
        </w:numPr>
        <w:tabs>
          <w:tab w:val="left" w:pos="540"/>
        </w:tabs>
        <w:jc w:val="both"/>
        <w:rPr>
          <w:rFonts w:ascii="Arial" w:hAnsi="Arial" w:cs="Arial"/>
        </w:rPr>
      </w:pPr>
      <w:r w:rsidRPr="005E5EC3">
        <w:rPr>
          <w:rFonts w:ascii="Arial" w:hAnsi="Arial" w:cs="Arial"/>
        </w:rPr>
        <w:t xml:space="preserve">az ingyenes használati jogviszony időtartama </w:t>
      </w:r>
      <w:r w:rsidRPr="005E5EC3">
        <w:rPr>
          <w:rFonts w:ascii="Arial" w:hAnsi="Arial" w:cs="Arial"/>
          <w:bCs/>
        </w:rPr>
        <w:t>2016. július 1. napjától 2026. június 30. napjáig</w:t>
      </w:r>
      <w:r w:rsidRPr="005E5EC3">
        <w:rPr>
          <w:rFonts w:ascii="Arial" w:hAnsi="Arial" w:cs="Arial"/>
        </w:rPr>
        <w:t xml:space="preserve"> terjedő határozott időtartam.</w:t>
      </w:r>
    </w:p>
    <w:p w14:paraId="036CC77D" w14:textId="77777777" w:rsidR="00CC1EB0" w:rsidRPr="00566E3C" w:rsidRDefault="00CC1EB0" w:rsidP="007E74E9">
      <w:pPr>
        <w:numPr>
          <w:ilvl w:val="0"/>
          <w:numId w:val="24"/>
        </w:numPr>
        <w:tabs>
          <w:tab w:val="left" w:pos="540"/>
        </w:tabs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>a helyiség fenntartásával, üzemeltetésével kapcsolatos költségek a használót terhelik,</w:t>
      </w:r>
    </w:p>
    <w:p w14:paraId="7F2DC186" w14:textId="77777777" w:rsidR="00CC1EB0" w:rsidRPr="00566E3C" w:rsidRDefault="00CC1EB0" w:rsidP="007E74E9">
      <w:pPr>
        <w:numPr>
          <w:ilvl w:val="0"/>
          <w:numId w:val="24"/>
        </w:numPr>
        <w:tabs>
          <w:tab w:val="left" w:pos="540"/>
        </w:tabs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>a használó a helyiséget kizárólag a feladatainak ellátására használhatja,</w:t>
      </w:r>
    </w:p>
    <w:p w14:paraId="19663DF3" w14:textId="77777777" w:rsidR="00CC1EB0" w:rsidRPr="00566E3C" w:rsidRDefault="00CC1EB0" w:rsidP="007E74E9">
      <w:pPr>
        <w:numPr>
          <w:ilvl w:val="0"/>
          <w:numId w:val="24"/>
        </w:numPr>
        <w:tabs>
          <w:tab w:val="left" w:pos="540"/>
        </w:tabs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>a használó a helyiség használatát másnak nem engedheti át,</w:t>
      </w:r>
    </w:p>
    <w:p w14:paraId="026347F5" w14:textId="77777777" w:rsidR="00CC1EB0" w:rsidRPr="00566E3C" w:rsidRDefault="00CC1EB0" w:rsidP="007E74E9">
      <w:pPr>
        <w:numPr>
          <w:ilvl w:val="0"/>
          <w:numId w:val="24"/>
        </w:numPr>
        <w:tabs>
          <w:tab w:val="left" w:pos="540"/>
        </w:tabs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>a helyiséget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14:paraId="35CC29B8" w14:textId="77777777" w:rsidR="00CC1EB0" w:rsidRPr="00566E3C" w:rsidRDefault="00CC1EB0" w:rsidP="007E74E9">
      <w:pPr>
        <w:numPr>
          <w:ilvl w:val="0"/>
          <w:numId w:val="24"/>
        </w:numPr>
        <w:tabs>
          <w:tab w:val="left" w:pos="540"/>
        </w:tabs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 xml:space="preserve">a használó a térítésmentes használat megszűnésekor ráfordításainak, illetve azok időarányos részének megtérítésére nem tarthat igényt, a helyiséget kiürítve és tisztán, </w:t>
      </w:r>
      <w:proofErr w:type="spellStart"/>
      <w:r w:rsidRPr="00566E3C">
        <w:rPr>
          <w:rFonts w:ascii="Arial" w:hAnsi="Arial" w:cs="Arial"/>
        </w:rPr>
        <w:t>átadáskori</w:t>
      </w:r>
      <w:proofErr w:type="spellEnd"/>
      <w:r w:rsidRPr="00566E3C">
        <w:rPr>
          <w:rFonts w:ascii="Arial" w:hAnsi="Arial" w:cs="Arial"/>
        </w:rPr>
        <w:t xml:space="preserve"> állapotban és felszereltséggel köteles visszaadni.</w:t>
      </w:r>
    </w:p>
    <w:p w14:paraId="746935A9" w14:textId="77777777" w:rsidR="00CC1EB0" w:rsidRPr="00566E3C" w:rsidRDefault="00CC1EB0" w:rsidP="00CC1EB0">
      <w:pPr>
        <w:jc w:val="both"/>
        <w:rPr>
          <w:rFonts w:ascii="Arial" w:hAnsi="Arial" w:cs="Arial"/>
        </w:rPr>
      </w:pPr>
    </w:p>
    <w:p w14:paraId="033C7F9F" w14:textId="77777777" w:rsidR="00CC1EB0" w:rsidRPr="00566E3C" w:rsidRDefault="00CC1EB0" w:rsidP="00CC1EB0">
      <w:pPr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 xml:space="preserve">A Közgyűlés felhatalmazza a polgármestert, hogy a Weöres Sándor Színház Nonprofit </w:t>
      </w:r>
      <w:proofErr w:type="spellStart"/>
      <w:r w:rsidRPr="00566E3C">
        <w:rPr>
          <w:rFonts w:ascii="Arial" w:hAnsi="Arial" w:cs="Arial"/>
        </w:rPr>
        <w:t>Kft.-vel</w:t>
      </w:r>
      <w:proofErr w:type="spellEnd"/>
      <w:r w:rsidRPr="00566E3C">
        <w:rPr>
          <w:rFonts w:ascii="Arial" w:hAnsi="Arial" w:cs="Arial"/>
        </w:rPr>
        <w:t xml:space="preserve"> az ingyenes használatra vonatkozó megállapodást megkösse. </w:t>
      </w:r>
    </w:p>
    <w:p w14:paraId="42F8A78A" w14:textId="77777777" w:rsidR="00CC1EB0" w:rsidRDefault="00CC1EB0" w:rsidP="00CC1EB0">
      <w:pPr>
        <w:jc w:val="both"/>
        <w:rPr>
          <w:rFonts w:ascii="Arial" w:hAnsi="Arial" w:cs="Arial"/>
          <w:bCs/>
        </w:rPr>
      </w:pPr>
    </w:p>
    <w:p w14:paraId="58403C7D" w14:textId="77777777" w:rsidR="00CC1EB0" w:rsidRPr="00E572D8" w:rsidRDefault="00CC1EB0" w:rsidP="00CC1EB0">
      <w:pPr>
        <w:jc w:val="both"/>
        <w:rPr>
          <w:rFonts w:ascii="Arial" w:hAnsi="Arial" w:cs="Arial"/>
        </w:rPr>
      </w:pPr>
    </w:p>
    <w:p w14:paraId="335D72B5" w14:textId="77777777" w:rsidR="00CC1EB0" w:rsidRPr="00E572D8" w:rsidRDefault="00CC1EB0" w:rsidP="00CC1EB0">
      <w:pPr>
        <w:jc w:val="both"/>
        <w:rPr>
          <w:rFonts w:ascii="Arial" w:hAnsi="Arial" w:cs="Arial"/>
        </w:rPr>
      </w:pPr>
      <w:r w:rsidRPr="00E572D8">
        <w:rPr>
          <w:rFonts w:ascii="Arial" w:hAnsi="Arial" w:cs="Arial"/>
          <w:b/>
          <w:u w:val="single"/>
        </w:rPr>
        <w:t>Felelős:</w:t>
      </w:r>
      <w:r w:rsidRPr="00E572D8">
        <w:rPr>
          <w:rFonts w:ascii="Arial" w:hAnsi="Arial" w:cs="Arial"/>
        </w:rPr>
        <w:tab/>
        <w:t>Dr. Puskás Tivadar polgármester</w:t>
      </w:r>
    </w:p>
    <w:p w14:paraId="230667CA" w14:textId="77777777" w:rsidR="00CC1EB0" w:rsidRPr="00566E3C" w:rsidRDefault="00CC1EB0" w:rsidP="00CC1EB0">
      <w:pPr>
        <w:ind w:left="708" w:firstLine="708"/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>Koczka Tibor alpolgármester</w:t>
      </w:r>
    </w:p>
    <w:p w14:paraId="47C888A6" w14:textId="77777777" w:rsidR="00CC1EB0" w:rsidRPr="00E572D8" w:rsidRDefault="00CC1EB0" w:rsidP="00CC1EB0">
      <w:pPr>
        <w:ind w:left="708" w:firstLine="708"/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>Dr. Károlyi Ákos jegyző</w:t>
      </w:r>
    </w:p>
    <w:p w14:paraId="732F2118" w14:textId="77777777" w:rsidR="00CC1EB0" w:rsidRPr="00E572D8" w:rsidRDefault="00CC1EB0" w:rsidP="00CC1EB0">
      <w:pPr>
        <w:ind w:left="1416"/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>(</w:t>
      </w:r>
      <w:r w:rsidRPr="00E572D8">
        <w:rPr>
          <w:rFonts w:ascii="Arial" w:hAnsi="Arial" w:cs="Arial"/>
          <w:u w:val="single"/>
        </w:rPr>
        <w:t>A végrehajtásért:</w:t>
      </w:r>
    </w:p>
    <w:p w14:paraId="721578EC" w14:textId="77777777" w:rsidR="00CC1EB0" w:rsidRPr="00E572D8" w:rsidRDefault="00CC1EB0" w:rsidP="00CC1EB0">
      <w:pPr>
        <w:ind w:left="1416" w:firstLine="708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E572D8">
          <w:rPr>
            <w:rFonts w:ascii="Arial" w:hAnsi="Arial" w:cs="Arial"/>
          </w:rPr>
          <w:t>Lakézi</w:t>
        </w:r>
        <w:proofErr w:type="spellEnd"/>
        <w:r w:rsidRPr="00E572D8">
          <w:rPr>
            <w:rFonts w:ascii="Arial" w:hAnsi="Arial" w:cs="Arial"/>
          </w:rPr>
          <w:t xml:space="preserve"> Gábor</w:t>
        </w:r>
      </w:smartTag>
      <w:r w:rsidRPr="00E572D8">
        <w:rPr>
          <w:rFonts w:ascii="Arial" w:hAnsi="Arial" w:cs="Arial"/>
        </w:rPr>
        <w:t>, a Városüzemeltetési Osztály vezetője</w:t>
      </w:r>
    </w:p>
    <w:p w14:paraId="3CCCE275" w14:textId="77777777" w:rsidR="00CC1EB0" w:rsidRPr="00E572D8" w:rsidRDefault="00CC1EB0" w:rsidP="00CC1EB0">
      <w:pPr>
        <w:ind w:left="1416" w:firstLine="708"/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 xml:space="preserve">Dr. Németh Gábor, a SZOVA </w:t>
      </w:r>
      <w:proofErr w:type="spellStart"/>
      <w:r w:rsidRPr="00E572D8">
        <w:rPr>
          <w:rFonts w:ascii="Arial" w:hAnsi="Arial" w:cs="Arial"/>
        </w:rPr>
        <w:t>Z</w:t>
      </w:r>
      <w:r>
        <w:rPr>
          <w:rFonts w:ascii="Arial" w:hAnsi="Arial" w:cs="Arial"/>
        </w:rPr>
        <w:t>rt</w:t>
      </w:r>
      <w:proofErr w:type="spellEnd"/>
      <w:r>
        <w:rPr>
          <w:rFonts w:ascii="Arial" w:hAnsi="Arial" w:cs="Arial"/>
        </w:rPr>
        <w:t xml:space="preserve"> vezérigazgatója)</w:t>
      </w:r>
    </w:p>
    <w:p w14:paraId="1B186B90" w14:textId="77777777" w:rsidR="00CC1EB0" w:rsidRPr="00E572D8" w:rsidRDefault="00CC1EB0" w:rsidP="00CC1EB0">
      <w:pPr>
        <w:ind w:firstLine="709"/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ab/>
      </w:r>
      <w:r w:rsidRPr="00E572D8">
        <w:rPr>
          <w:rFonts w:ascii="Arial" w:hAnsi="Arial" w:cs="Arial"/>
        </w:rPr>
        <w:tab/>
      </w:r>
    </w:p>
    <w:p w14:paraId="12E32A9D" w14:textId="77777777" w:rsidR="00CC1EB0" w:rsidRPr="00E572D8" w:rsidRDefault="00CC1EB0" w:rsidP="00CC1EB0">
      <w:pPr>
        <w:jc w:val="both"/>
        <w:rPr>
          <w:rFonts w:ascii="Arial" w:hAnsi="Arial" w:cs="Arial"/>
        </w:rPr>
      </w:pPr>
      <w:r w:rsidRPr="00E572D8">
        <w:rPr>
          <w:rFonts w:ascii="Arial" w:hAnsi="Arial" w:cs="Arial"/>
          <w:b/>
          <w:u w:val="single"/>
        </w:rPr>
        <w:t>Határidő</w:t>
      </w:r>
      <w:r w:rsidRPr="00E572D8">
        <w:rPr>
          <w:rFonts w:ascii="Arial" w:hAnsi="Arial" w:cs="Arial"/>
          <w:u w:val="single"/>
        </w:rPr>
        <w:t>:</w:t>
      </w:r>
      <w:r w:rsidRPr="00E572D8">
        <w:rPr>
          <w:rFonts w:ascii="Arial" w:hAnsi="Arial" w:cs="Arial"/>
        </w:rPr>
        <w:tab/>
      </w:r>
      <w:r>
        <w:rPr>
          <w:rFonts w:ascii="Arial" w:hAnsi="Arial" w:cs="Arial"/>
        </w:rPr>
        <w:t>2016</w:t>
      </w:r>
      <w:r w:rsidRPr="00E572D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május 15.</w:t>
      </w:r>
      <w:r w:rsidRPr="00E572D8">
        <w:rPr>
          <w:rFonts w:ascii="Arial" w:hAnsi="Arial" w:cs="Arial"/>
        </w:rPr>
        <w:t xml:space="preserve"> </w:t>
      </w:r>
    </w:p>
    <w:p w14:paraId="704477AC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24E69105" w14:textId="77777777" w:rsidR="00CC1EB0" w:rsidRDefault="00CC1EB0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3C5629A9" w14:textId="77777777" w:rsidR="00CC1EB0" w:rsidRDefault="00CC1EB0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30B1378D" w14:textId="3B6B974E" w:rsidR="00C637CC" w:rsidRPr="00C637CC" w:rsidRDefault="00E02D0F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135</w:t>
      </w:r>
      <w:r w:rsidR="00C637CC" w:rsidRPr="00C637CC">
        <w:rPr>
          <w:rFonts w:ascii="Arial" w:hAnsi="Arial" w:cs="Arial"/>
          <w:b/>
          <w:u w:val="single"/>
        </w:rPr>
        <w:t>/2016.(IV.20.) Kgy. sz. határozat</w:t>
      </w:r>
    </w:p>
    <w:p w14:paraId="0DAFEA03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6F85333C" w14:textId="77777777" w:rsidR="00CC1EB0" w:rsidRPr="00566E3C" w:rsidRDefault="00CC1EB0" w:rsidP="00CC1EB0">
      <w:pPr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>A Közgyűlés a Szombathely Megyei Jogú Város Önkormányzata vagyonár</w:t>
      </w:r>
      <w:r>
        <w:rPr>
          <w:rFonts w:ascii="Arial" w:hAnsi="Arial" w:cs="Arial"/>
        </w:rPr>
        <w:t>ól szóló 40/2014. (XII. 23.) önkormányzati</w:t>
      </w:r>
      <w:r w:rsidRPr="00E572D8">
        <w:rPr>
          <w:rFonts w:ascii="Arial" w:hAnsi="Arial" w:cs="Arial"/>
        </w:rPr>
        <w:t xml:space="preserve"> rendelet 11. § a) pontja alapján a </w:t>
      </w:r>
      <w:r>
        <w:rPr>
          <w:rFonts w:ascii="Arial" w:hAnsi="Arial" w:cs="Arial"/>
        </w:rPr>
        <w:t>S</w:t>
      </w:r>
      <w:r w:rsidRPr="00E572D8">
        <w:rPr>
          <w:rFonts w:ascii="Arial" w:hAnsi="Arial" w:cs="Arial"/>
        </w:rPr>
        <w:t>zombathely</w:t>
      </w:r>
      <w:r>
        <w:rPr>
          <w:rFonts w:ascii="Arial" w:hAnsi="Arial" w:cs="Arial"/>
        </w:rPr>
        <w:t>,</w:t>
      </w:r>
      <w:r w:rsidRPr="00E572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Béke tér 7. szám</w:t>
      </w:r>
      <w:r w:rsidRPr="00E572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alatti </w:t>
      </w:r>
      <w:r w:rsidRPr="00E572D8">
        <w:rPr>
          <w:rFonts w:ascii="Arial" w:hAnsi="Arial" w:cs="Arial"/>
        </w:rPr>
        <w:t xml:space="preserve">ingatlan ingyenes használatát </w:t>
      </w:r>
      <w:r w:rsidRPr="00E572D8">
        <w:rPr>
          <w:rFonts w:ascii="Arial" w:hAnsi="Arial" w:cs="Arial"/>
          <w:bCs/>
        </w:rPr>
        <w:t xml:space="preserve">2016. </w:t>
      </w:r>
      <w:r>
        <w:rPr>
          <w:rFonts w:ascii="Arial" w:hAnsi="Arial" w:cs="Arial"/>
          <w:bCs/>
        </w:rPr>
        <w:t>július 1.</w:t>
      </w:r>
      <w:r w:rsidRPr="00E572D8">
        <w:rPr>
          <w:rFonts w:ascii="Arial" w:hAnsi="Arial" w:cs="Arial"/>
          <w:bCs/>
        </w:rPr>
        <w:t xml:space="preserve"> napjától 20</w:t>
      </w:r>
      <w:r>
        <w:rPr>
          <w:rFonts w:ascii="Arial" w:hAnsi="Arial" w:cs="Arial"/>
          <w:bCs/>
        </w:rPr>
        <w:t>26</w:t>
      </w:r>
      <w:r w:rsidRPr="00E572D8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június </w:t>
      </w:r>
      <w:r w:rsidRPr="00E572D8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0</w:t>
      </w:r>
      <w:r w:rsidRPr="00E572D8">
        <w:rPr>
          <w:rFonts w:ascii="Arial" w:hAnsi="Arial" w:cs="Arial"/>
          <w:bCs/>
        </w:rPr>
        <w:t xml:space="preserve">. napjáig engedélyezi </w:t>
      </w:r>
      <w:r w:rsidRPr="00E572D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Herényi Kulturális és Sportegyesület</w:t>
      </w:r>
      <w:r w:rsidRPr="00566E3C">
        <w:rPr>
          <w:rFonts w:ascii="Arial" w:hAnsi="Arial" w:cs="Arial"/>
        </w:rPr>
        <w:t xml:space="preserve"> részére </w:t>
      </w:r>
      <w:r w:rsidRPr="00E218D9">
        <w:rPr>
          <w:rFonts w:ascii="Arial" w:hAnsi="Arial" w:cs="Arial"/>
        </w:rPr>
        <w:t>működésének elősegítése céljából</w:t>
      </w:r>
      <w:r w:rsidRPr="00566E3C">
        <w:rPr>
          <w:rFonts w:ascii="Arial" w:hAnsi="Arial" w:cs="Arial"/>
        </w:rPr>
        <w:t>.</w:t>
      </w:r>
    </w:p>
    <w:p w14:paraId="640B653A" w14:textId="77777777" w:rsidR="00CC1EB0" w:rsidRPr="00566E3C" w:rsidRDefault="00CC1EB0" w:rsidP="00CC1EB0">
      <w:pPr>
        <w:jc w:val="both"/>
        <w:rPr>
          <w:rFonts w:ascii="Arial" w:hAnsi="Arial" w:cs="Arial"/>
        </w:rPr>
      </w:pPr>
    </w:p>
    <w:p w14:paraId="24375995" w14:textId="77777777" w:rsidR="00CC1EB0" w:rsidRPr="00566E3C" w:rsidRDefault="00CC1EB0" w:rsidP="00CC1EB0">
      <w:pPr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>A Közgyűlés az Egyesület részére ingyenes használatot biztosít az alábbi feltételekkel:</w:t>
      </w:r>
    </w:p>
    <w:p w14:paraId="7A74781A" w14:textId="77777777" w:rsidR="00CC1EB0" w:rsidRPr="00566E3C" w:rsidRDefault="00CC1EB0" w:rsidP="00CC1EB0">
      <w:pPr>
        <w:ind w:left="360"/>
        <w:jc w:val="both"/>
        <w:rPr>
          <w:rFonts w:ascii="Arial" w:hAnsi="Arial" w:cs="Arial"/>
          <w:highlight w:val="green"/>
        </w:rPr>
      </w:pPr>
    </w:p>
    <w:p w14:paraId="61306884" w14:textId="77777777" w:rsidR="00CC1EB0" w:rsidRPr="005E5EC3" w:rsidRDefault="00CC1EB0" w:rsidP="007E74E9">
      <w:pPr>
        <w:numPr>
          <w:ilvl w:val="0"/>
          <w:numId w:val="24"/>
        </w:numPr>
        <w:tabs>
          <w:tab w:val="left" w:pos="540"/>
        </w:tabs>
        <w:jc w:val="both"/>
        <w:rPr>
          <w:rFonts w:ascii="Arial" w:hAnsi="Arial" w:cs="Arial"/>
        </w:rPr>
      </w:pPr>
      <w:r w:rsidRPr="005E5EC3">
        <w:rPr>
          <w:rFonts w:ascii="Arial" w:hAnsi="Arial" w:cs="Arial"/>
        </w:rPr>
        <w:t xml:space="preserve">az ingyenes használati jogviszony időtartama </w:t>
      </w:r>
      <w:r w:rsidRPr="005E5EC3">
        <w:rPr>
          <w:rFonts w:ascii="Arial" w:hAnsi="Arial" w:cs="Arial"/>
          <w:bCs/>
        </w:rPr>
        <w:t>2016. július 1. napjától 2026. június 30. napjáig</w:t>
      </w:r>
      <w:r w:rsidRPr="005E5EC3">
        <w:rPr>
          <w:rFonts w:ascii="Arial" w:hAnsi="Arial" w:cs="Arial"/>
        </w:rPr>
        <w:t xml:space="preserve"> terjedő határozott időtartam.</w:t>
      </w:r>
    </w:p>
    <w:p w14:paraId="19267F86" w14:textId="77777777" w:rsidR="00CC1EB0" w:rsidRPr="00566E3C" w:rsidRDefault="00CC1EB0" w:rsidP="007E74E9">
      <w:pPr>
        <w:numPr>
          <w:ilvl w:val="0"/>
          <w:numId w:val="24"/>
        </w:numPr>
        <w:tabs>
          <w:tab w:val="left" w:pos="540"/>
        </w:tabs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>a helyiség fenntartásával, üzemeltetésével kapcsolatos költségek a használót terhelik,</w:t>
      </w:r>
    </w:p>
    <w:p w14:paraId="74F6FCE9" w14:textId="77777777" w:rsidR="00CC1EB0" w:rsidRPr="00566E3C" w:rsidRDefault="00CC1EB0" w:rsidP="007E74E9">
      <w:pPr>
        <w:numPr>
          <w:ilvl w:val="0"/>
          <w:numId w:val="24"/>
        </w:numPr>
        <w:tabs>
          <w:tab w:val="left" w:pos="540"/>
        </w:tabs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>a használó a helyiséget kizárólag a feladatainak ellátására használhatja,</w:t>
      </w:r>
    </w:p>
    <w:p w14:paraId="4251708E" w14:textId="77777777" w:rsidR="00CC1EB0" w:rsidRPr="00566E3C" w:rsidRDefault="00CC1EB0" w:rsidP="007E74E9">
      <w:pPr>
        <w:numPr>
          <w:ilvl w:val="0"/>
          <w:numId w:val="24"/>
        </w:numPr>
        <w:tabs>
          <w:tab w:val="left" w:pos="540"/>
        </w:tabs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>a használó a helyiség használatát másnak nem engedheti át,</w:t>
      </w:r>
    </w:p>
    <w:p w14:paraId="4957BF71" w14:textId="77777777" w:rsidR="00CC1EB0" w:rsidRPr="00566E3C" w:rsidRDefault="00CC1EB0" w:rsidP="007E74E9">
      <w:pPr>
        <w:numPr>
          <w:ilvl w:val="0"/>
          <w:numId w:val="24"/>
        </w:numPr>
        <w:tabs>
          <w:tab w:val="left" w:pos="540"/>
        </w:tabs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lastRenderedPageBreak/>
        <w:t>a helyiséget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14:paraId="4658334F" w14:textId="77777777" w:rsidR="00CC1EB0" w:rsidRPr="00566E3C" w:rsidRDefault="00CC1EB0" w:rsidP="007E74E9">
      <w:pPr>
        <w:numPr>
          <w:ilvl w:val="0"/>
          <w:numId w:val="24"/>
        </w:numPr>
        <w:tabs>
          <w:tab w:val="left" w:pos="540"/>
        </w:tabs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 xml:space="preserve">a használó a térítésmentes használat megszűnésekor ráfordításainak, illetve azok időarányos részének megtérítésére nem tarthat igényt, a helyiséget kiürítve és tisztán, </w:t>
      </w:r>
      <w:proofErr w:type="spellStart"/>
      <w:r w:rsidRPr="00566E3C">
        <w:rPr>
          <w:rFonts w:ascii="Arial" w:hAnsi="Arial" w:cs="Arial"/>
        </w:rPr>
        <w:t>átadáskori</w:t>
      </w:r>
      <w:proofErr w:type="spellEnd"/>
      <w:r w:rsidRPr="00566E3C">
        <w:rPr>
          <w:rFonts w:ascii="Arial" w:hAnsi="Arial" w:cs="Arial"/>
        </w:rPr>
        <w:t xml:space="preserve"> állapotban és felszereltséggel köteles visszaadni.</w:t>
      </w:r>
    </w:p>
    <w:p w14:paraId="40B52EB2" w14:textId="77777777" w:rsidR="00CC1EB0" w:rsidRPr="00566E3C" w:rsidRDefault="00CC1EB0" w:rsidP="00CC1EB0">
      <w:pPr>
        <w:jc w:val="both"/>
        <w:rPr>
          <w:rFonts w:ascii="Arial" w:hAnsi="Arial" w:cs="Arial"/>
        </w:rPr>
      </w:pPr>
    </w:p>
    <w:p w14:paraId="01CD4A12" w14:textId="77777777" w:rsidR="00CC1EB0" w:rsidRPr="00566E3C" w:rsidRDefault="00CC1EB0" w:rsidP="00CC1EB0">
      <w:pPr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 xml:space="preserve">A Közgyűlés felhatalmazza a polgármestert, hogy a </w:t>
      </w:r>
      <w:r>
        <w:rPr>
          <w:rFonts w:ascii="Arial" w:hAnsi="Arial" w:cs="Arial"/>
        </w:rPr>
        <w:t>Herényi Kulturális és Sportegyesülettel</w:t>
      </w:r>
      <w:r w:rsidRPr="00566E3C">
        <w:rPr>
          <w:rFonts w:ascii="Arial" w:hAnsi="Arial" w:cs="Arial"/>
        </w:rPr>
        <w:t xml:space="preserve"> az ingyenes használatra vonatkozó megállapodást megkösse. </w:t>
      </w:r>
    </w:p>
    <w:p w14:paraId="3B9F3B21" w14:textId="77777777" w:rsidR="00CC1EB0" w:rsidRDefault="00CC1EB0" w:rsidP="00CC1EB0">
      <w:pPr>
        <w:jc w:val="both"/>
        <w:rPr>
          <w:rFonts w:ascii="Arial" w:hAnsi="Arial" w:cs="Arial"/>
          <w:bCs/>
        </w:rPr>
      </w:pPr>
    </w:p>
    <w:p w14:paraId="66AC295F" w14:textId="77777777" w:rsidR="00CC1EB0" w:rsidRPr="00E572D8" w:rsidRDefault="00CC1EB0" w:rsidP="00CC1EB0">
      <w:pPr>
        <w:jc w:val="both"/>
        <w:rPr>
          <w:rFonts w:ascii="Arial" w:hAnsi="Arial" w:cs="Arial"/>
        </w:rPr>
      </w:pPr>
    </w:p>
    <w:p w14:paraId="75BBFDD2" w14:textId="77777777" w:rsidR="00CC1EB0" w:rsidRPr="00E572D8" w:rsidRDefault="00CC1EB0" w:rsidP="00CC1EB0">
      <w:pPr>
        <w:jc w:val="both"/>
        <w:rPr>
          <w:rFonts w:ascii="Arial" w:hAnsi="Arial" w:cs="Arial"/>
        </w:rPr>
      </w:pPr>
      <w:r w:rsidRPr="00E572D8">
        <w:rPr>
          <w:rFonts w:ascii="Arial" w:hAnsi="Arial" w:cs="Arial"/>
          <w:b/>
          <w:u w:val="single"/>
        </w:rPr>
        <w:t>Felelős:</w:t>
      </w:r>
      <w:r w:rsidRPr="00E572D8">
        <w:rPr>
          <w:rFonts w:ascii="Arial" w:hAnsi="Arial" w:cs="Arial"/>
        </w:rPr>
        <w:tab/>
        <w:t>Dr. Puskás Tivadar polgármester</w:t>
      </w:r>
    </w:p>
    <w:p w14:paraId="48055919" w14:textId="77777777" w:rsidR="00CC1EB0" w:rsidRPr="00566E3C" w:rsidRDefault="00CC1EB0" w:rsidP="00CC1EB0">
      <w:pPr>
        <w:ind w:left="708" w:firstLine="708"/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>Koczka Tibor alpolgármester</w:t>
      </w:r>
    </w:p>
    <w:p w14:paraId="1037FF02" w14:textId="77777777" w:rsidR="00CC1EB0" w:rsidRPr="00E572D8" w:rsidRDefault="00CC1EB0" w:rsidP="00CC1EB0">
      <w:pPr>
        <w:ind w:left="708" w:firstLine="708"/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>Dr. Károlyi Ákos jegyző</w:t>
      </w:r>
    </w:p>
    <w:p w14:paraId="4F3EAAEB" w14:textId="77777777" w:rsidR="00CC1EB0" w:rsidRPr="00E572D8" w:rsidRDefault="00CC1EB0" w:rsidP="00CC1EB0">
      <w:pPr>
        <w:ind w:left="1416"/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>(</w:t>
      </w:r>
      <w:r w:rsidRPr="00E572D8">
        <w:rPr>
          <w:rFonts w:ascii="Arial" w:hAnsi="Arial" w:cs="Arial"/>
          <w:u w:val="single"/>
        </w:rPr>
        <w:t>A végrehajtásért:</w:t>
      </w:r>
    </w:p>
    <w:p w14:paraId="322FE63E" w14:textId="77777777" w:rsidR="00CC1EB0" w:rsidRPr="00E572D8" w:rsidRDefault="00CC1EB0" w:rsidP="00CC1EB0">
      <w:pPr>
        <w:ind w:left="1416" w:firstLine="708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E572D8">
          <w:rPr>
            <w:rFonts w:ascii="Arial" w:hAnsi="Arial" w:cs="Arial"/>
          </w:rPr>
          <w:t>Lakézi</w:t>
        </w:r>
        <w:proofErr w:type="spellEnd"/>
        <w:r w:rsidRPr="00E572D8">
          <w:rPr>
            <w:rFonts w:ascii="Arial" w:hAnsi="Arial" w:cs="Arial"/>
          </w:rPr>
          <w:t xml:space="preserve"> Gábor</w:t>
        </w:r>
      </w:smartTag>
      <w:r w:rsidRPr="00E572D8">
        <w:rPr>
          <w:rFonts w:ascii="Arial" w:hAnsi="Arial" w:cs="Arial"/>
        </w:rPr>
        <w:t>, a Városüzemeltetési Osztály vezetője</w:t>
      </w:r>
    </w:p>
    <w:p w14:paraId="72A0AF70" w14:textId="77777777" w:rsidR="00CC1EB0" w:rsidRPr="00E572D8" w:rsidRDefault="00CC1EB0" w:rsidP="00CC1EB0">
      <w:pPr>
        <w:ind w:left="1416" w:firstLine="708"/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 xml:space="preserve">Dr. Németh Gábor, a SZOVA </w:t>
      </w:r>
      <w:proofErr w:type="spellStart"/>
      <w:r w:rsidRPr="00E572D8">
        <w:rPr>
          <w:rFonts w:ascii="Arial" w:hAnsi="Arial" w:cs="Arial"/>
        </w:rPr>
        <w:t>Z</w:t>
      </w:r>
      <w:r>
        <w:rPr>
          <w:rFonts w:ascii="Arial" w:hAnsi="Arial" w:cs="Arial"/>
        </w:rPr>
        <w:t>rt</w:t>
      </w:r>
      <w:proofErr w:type="spellEnd"/>
      <w:r>
        <w:rPr>
          <w:rFonts w:ascii="Arial" w:hAnsi="Arial" w:cs="Arial"/>
        </w:rPr>
        <w:t xml:space="preserve"> vezérigazgatója)</w:t>
      </w:r>
    </w:p>
    <w:p w14:paraId="19775081" w14:textId="77777777" w:rsidR="00CC1EB0" w:rsidRPr="00E572D8" w:rsidRDefault="00CC1EB0" w:rsidP="00CC1EB0">
      <w:pPr>
        <w:ind w:firstLine="709"/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ab/>
      </w:r>
      <w:r w:rsidRPr="00E572D8">
        <w:rPr>
          <w:rFonts w:ascii="Arial" w:hAnsi="Arial" w:cs="Arial"/>
        </w:rPr>
        <w:tab/>
      </w:r>
    </w:p>
    <w:p w14:paraId="11581F3C" w14:textId="77777777" w:rsidR="00CC1EB0" w:rsidRDefault="00CC1EB0" w:rsidP="00CC1EB0">
      <w:pPr>
        <w:jc w:val="both"/>
        <w:rPr>
          <w:rFonts w:ascii="Arial" w:hAnsi="Arial" w:cs="Arial"/>
        </w:rPr>
      </w:pPr>
      <w:r w:rsidRPr="00E572D8">
        <w:rPr>
          <w:rFonts w:ascii="Arial" w:hAnsi="Arial" w:cs="Arial"/>
          <w:b/>
          <w:u w:val="single"/>
        </w:rPr>
        <w:t>Határidő</w:t>
      </w:r>
      <w:r w:rsidRPr="00E572D8">
        <w:rPr>
          <w:rFonts w:ascii="Arial" w:hAnsi="Arial" w:cs="Arial"/>
          <w:u w:val="single"/>
        </w:rPr>
        <w:t>:</w:t>
      </w:r>
      <w:r w:rsidRPr="00E572D8">
        <w:rPr>
          <w:rFonts w:ascii="Arial" w:hAnsi="Arial" w:cs="Arial"/>
        </w:rPr>
        <w:tab/>
      </w:r>
      <w:r>
        <w:rPr>
          <w:rFonts w:ascii="Arial" w:hAnsi="Arial" w:cs="Arial"/>
        </w:rPr>
        <w:t>2016</w:t>
      </w:r>
      <w:r w:rsidRPr="00E572D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május 15.</w:t>
      </w:r>
      <w:r w:rsidRPr="00E572D8">
        <w:rPr>
          <w:rFonts w:ascii="Arial" w:hAnsi="Arial" w:cs="Arial"/>
        </w:rPr>
        <w:t xml:space="preserve"> </w:t>
      </w:r>
    </w:p>
    <w:p w14:paraId="19ACFA7C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1C122DDB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25A0F8C3" w14:textId="77777777" w:rsidR="00C637CC" w:rsidRDefault="00C637CC" w:rsidP="00CC1EB0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21C73032" w14:textId="551B1047" w:rsidR="00C637CC" w:rsidRPr="00C637CC" w:rsidRDefault="00E02D0F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136</w:t>
      </w:r>
      <w:r w:rsidR="00C637CC" w:rsidRPr="00C637CC">
        <w:rPr>
          <w:rFonts w:ascii="Arial" w:hAnsi="Arial" w:cs="Arial"/>
          <w:b/>
          <w:u w:val="single"/>
        </w:rPr>
        <w:t>/2016.(IV.20.) Kgy. sz. határozat</w:t>
      </w:r>
    </w:p>
    <w:p w14:paraId="7190BD5C" w14:textId="77777777" w:rsidR="00C637CC" w:rsidRDefault="00C637CC" w:rsidP="00CC1EB0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1084AC02" w14:textId="77777777" w:rsidR="00CC1EB0" w:rsidRDefault="00CC1EB0" w:rsidP="007E74E9">
      <w:pPr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Szombathely, Kassák Lajos utca 5. fszt. 4. szám alatti üzlethelyiséget kiveszi az értékesítésre kijelölt ingatlanok köréből, egyúttal bérbeadásra jelöli ki. </w:t>
      </w:r>
    </w:p>
    <w:p w14:paraId="4CC776CF" w14:textId="77777777" w:rsidR="00CC1EB0" w:rsidRDefault="00CC1EB0" w:rsidP="00CC1EB0">
      <w:pPr>
        <w:jc w:val="both"/>
        <w:rPr>
          <w:rFonts w:ascii="Arial" w:hAnsi="Arial" w:cs="Arial"/>
        </w:rPr>
      </w:pPr>
    </w:p>
    <w:p w14:paraId="1B25B1E0" w14:textId="77777777" w:rsidR="00CC1EB0" w:rsidRPr="005E5EC3" w:rsidRDefault="00CC1EB0" w:rsidP="007E74E9">
      <w:pPr>
        <w:numPr>
          <w:ilvl w:val="0"/>
          <w:numId w:val="26"/>
        </w:num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 xml:space="preserve">A Közgyűlés - Szombathely Megyei Jogú Város Önkormányzatának a helyiségbérlet szabályairól szóló 17/2006. (V. 25.) </w:t>
      </w:r>
      <w:r>
        <w:rPr>
          <w:rFonts w:ascii="Arial" w:hAnsi="Arial" w:cs="Arial"/>
        </w:rPr>
        <w:t>önkormányzati</w:t>
      </w:r>
      <w:r w:rsidRPr="00936AFB">
        <w:rPr>
          <w:rFonts w:ascii="Arial" w:hAnsi="Arial" w:cs="Arial"/>
        </w:rPr>
        <w:t xml:space="preserve"> rendeletének 2. § (2) bekezdése alapján </w:t>
      </w:r>
      <w:r w:rsidRPr="005E5EC3">
        <w:rPr>
          <w:rFonts w:ascii="Arial" w:hAnsi="Arial" w:cs="Arial"/>
        </w:rPr>
        <w:t>– a Szombathely, Kassák Lajos utca 5. fszt. 4. szám alatti üzlethelyiség bérlőjévé Németh Elemér egyéni vállalkozót (9700 Szombathely, Kodály Z. u. 1/b.) jelöli ki 2026. április 30. napjáig az alábbi feltételekkel:</w:t>
      </w:r>
    </w:p>
    <w:p w14:paraId="1025AD94" w14:textId="77777777" w:rsidR="00CC1EB0" w:rsidRPr="005E5EC3" w:rsidRDefault="00CC1EB0" w:rsidP="00CC1EB0">
      <w:pPr>
        <w:jc w:val="both"/>
        <w:rPr>
          <w:rFonts w:ascii="Arial" w:hAnsi="Arial" w:cs="Arial"/>
        </w:rPr>
      </w:pPr>
    </w:p>
    <w:p w14:paraId="1080BA05" w14:textId="77777777" w:rsidR="00CC1EB0" w:rsidRPr="005E5EC3" w:rsidRDefault="00CC1EB0" w:rsidP="007E74E9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5E5EC3">
        <w:rPr>
          <w:rFonts w:ascii="Arial" w:hAnsi="Arial" w:cs="Arial"/>
        </w:rPr>
        <w:t>a bérleti díj 1000,- Ft/m</w:t>
      </w:r>
      <w:r w:rsidRPr="005E5EC3">
        <w:rPr>
          <w:rFonts w:ascii="Arial" w:hAnsi="Arial" w:cs="Arial"/>
          <w:vertAlign w:val="superscript"/>
        </w:rPr>
        <w:t>2</w:t>
      </w:r>
      <w:r w:rsidRPr="005E5EC3">
        <w:rPr>
          <w:rFonts w:ascii="Arial" w:hAnsi="Arial" w:cs="Arial"/>
        </w:rPr>
        <w:t>/hónap + áfa, vagyis 107.000,- Ft/hónap + áfa, azaz 135.890,- Ft/hónap,</w:t>
      </w:r>
    </w:p>
    <w:p w14:paraId="356D0E96" w14:textId="77777777" w:rsidR="00CC1EB0" w:rsidRPr="00936AFB" w:rsidRDefault="00CC1EB0" w:rsidP="007E74E9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>a bérleti díj késedelmes teljesítése esetén a bérlő a Ptk. rendelkezései szerint megállapított késedelmi kamatot köteles megfizetni,</w:t>
      </w:r>
    </w:p>
    <w:p w14:paraId="33D54FE2" w14:textId="77777777" w:rsidR="00CC1EB0" w:rsidRPr="00936AFB" w:rsidRDefault="00CC1EB0" w:rsidP="007E74E9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>a helyiség</w:t>
      </w:r>
      <w:r>
        <w:rPr>
          <w:rFonts w:ascii="Arial" w:hAnsi="Arial" w:cs="Arial"/>
        </w:rPr>
        <w:t>et</w:t>
      </w:r>
      <w:r w:rsidRPr="00936AFB">
        <w:rPr>
          <w:rFonts w:ascii="Arial" w:hAnsi="Arial" w:cs="Arial"/>
        </w:rPr>
        <w:t xml:space="preserve"> a bérlő – az abban folytatni kívánt tevékenység gyakorlásához szükséges módon – a saját költségén köteles kialakítani, felszerelni és berendezni, </w:t>
      </w:r>
    </w:p>
    <w:p w14:paraId="19665E35" w14:textId="77777777" w:rsidR="00CC1EB0" w:rsidRPr="00936AFB" w:rsidRDefault="00CC1EB0" w:rsidP="007E74E9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>a bérlő a helyiség használatát másnak nem engedheti át,</w:t>
      </w:r>
    </w:p>
    <w:p w14:paraId="0738C736" w14:textId="77777777" w:rsidR="00CC1EB0" w:rsidRPr="00936AFB" w:rsidRDefault="00CC1EB0" w:rsidP="007E74E9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 xml:space="preserve">a bérlő a bérlet megszűnésekor a helyiséget köteles tisztán, kiürítve, </w:t>
      </w:r>
      <w:proofErr w:type="spellStart"/>
      <w:r w:rsidRPr="00936AFB">
        <w:rPr>
          <w:rFonts w:ascii="Arial" w:hAnsi="Arial" w:cs="Arial"/>
        </w:rPr>
        <w:t>átadáskori</w:t>
      </w:r>
      <w:proofErr w:type="spellEnd"/>
      <w:r w:rsidRPr="00936AFB">
        <w:rPr>
          <w:rFonts w:ascii="Arial" w:hAnsi="Arial" w:cs="Arial"/>
        </w:rPr>
        <w:t xml:space="preserve"> állapotban és felszereltséggel visszaadni, és ráfordításainak, illetve azok időarányos részérnek megtérítésére nem tarthat igényt. </w:t>
      </w:r>
    </w:p>
    <w:p w14:paraId="283F1FAF" w14:textId="77777777" w:rsidR="00CC1EB0" w:rsidRPr="00936AFB" w:rsidRDefault="00CC1EB0" w:rsidP="00CC1EB0">
      <w:pPr>
        <w:jc w:val="both"/>
        <w:rPr>
          <w:rFonts w:ascii="Arial" w:hAnsi="Arial" w:cs="Arial"/>
        </w:rPr>
      </w:pPr>
    </w:p>
    <w:p w14:paraId="18AF57D7" w14:textId="77777777" w:rsidR="00CC1EB0" w:rsidRPr="00936AFB" w:rsidRDefault="00CC1EB0" w:rsidP="00CC1EB0">
      <w:pPr>
        <w:jc w:val="both"/>
        <w:rPr>
          <w:rFonts w:ascii="Arial" w:hAnsi="Arial" w:cs="Arial"/>
        </w:rPr>
      </w:pPr>
      <w:r w:rsidRPr="0055550E">
        <w:rPr>
          <w:rFonts w:ascii="Arial" w:hAnsi="Arial" w:cs="Arial"/>
        </w:rPr>
        <w:t xml:space="preserve">A Közgyűlés felhatalmazza a Szombathelyi Vagyonhasznosító és Vagyongazdálkodó </w:t>
      </w:r>
      <w:proofErr w:type="spellStart"/>
      <w:r w:rsidRPr="0055550E">
        <w:rPr>
          <w:rFonts w:ascii="Arial" w:hAnsi="Arial" w:cs="Arial"/>
        </w:rPr>
        <w:t>Zrt.-t</w:t>
      </w:r>
      <w:proofErr w:type="spellEnd"/>
      <w:r w:rsidRPr="0055550E">
        <w:rPr>
          <w:rFonts w:ascii="Arial" w:hAnsi="Arial" w:cs="Arial"/>
        </w:rPr>
        <w:t xml:space="preserve">, mint az ingatlan vagyonkezelőjét, hogy a bérleti szerződést a fent megjelölt </w:t>
      </w:r>
      <w:r w:rsidRPr="0055550E">
        <w:rPr>
          <w:rFonts w:ascii="Arial" w:hAnsi="Arial" w:cs="Arial"/>
        </w:rPr>
        <w:lastRenderedPageBreak/>
        <w:t>feltételek mellett Németh Elemér egyéni vállalkozóval (9700 Szombathely, Kodály Zoltán utca 1/b.) megkösse.</w:t>
      </w:r>
      <w:r w:rsidRPr="00936AFB">
        <w:rPr>
          <w:rFonts w:ascii="Arial" w:hAnsi="Arial" w:cs="Arial"/>
        </w:rPr>
        <w:t xml:space="preserve"> </w:t>
      </w:r>
    </w:p>
    <w:p w14:paraId="19C98FBA" w14:textId="77777777" w:rsidR="00CC1EB0" w:rsidRPr="00936AFB" w:rsidRDefault="00CC1EB0" w:rsidP="00CC1EB0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649B8405" w14:textId="77777777" w:rsidR="00CC1EB0" w:rsidRPr="00936AFB" w:rsidRDefault="00CC1EB0" w:rsidP="00CC1EB0">
      <w:pPr>
        <w:jc w:val="both"/>
        <w:rPr>
          <w:rFonts w:ascii="Arial" w:hAnsi="Arial" w:cs="Arial"/>
        </w:rPr>
      </w:pPr>
      <w:r w:rsidRPr="00936AFB">
        <w:rPr>
          <w:rFonts w:ascii="Arial" w:hAnsi="Arial" w:cs="Arial"/>
          <w:b/>
          <w:u w:val="single"/>
        </w:rPr>
        <w:t>Felelős</w:t>
      </w:r>
      <w:r w:rsidRPr="00936AFB">
        <w:rPr>
          <w:rFonts w:ascii="Arial" w:hAnsi="Arial" w:cs="Arial"/>
        </w:rPr>
        <w:t>:</w:t>
      </w:r>
      <w:r w:rsidRPr="00936AFB">
        <w:rPr>
          <w:rFonts w:ascii="Arial" w:hAnsi="Arial" w:cs="Arial"/>
        </w:rPr>
        <w:tab/>
        <w:t>Dr. Puskás Tivadar polgármester</w:t>
      </w:r>
    </w:p>
    <w:p w14:paraId="3D24AF86" w14:textId="77777777" w:rsidR="00CC1EB0" w:rsidRPr="00936AFB" w:rsidRDefault="00CC1EB0" w:rsidP="00CC1EB0">
      <w:pPr>
        <w:ind w:left="708" w:firstLine="708"/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>Illés Károly alpolgármester</w:t>
      </w:r>
    </w:p>
    <w:p w14:paraId="436E7D3F" w14:textId="77777777" w:rsidR="00CC1EB0" w:rsidRPr="00936AFB" w:rsidRDefault="00CC1EB0" w:rsidP="00CC1EB0">
      <w:p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ab/>
      </w:r>
      <w:r w:rsidRPr="00936AFB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936AFB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Károlyi Ákos</w:t>
      </w:r>
      <w:r w:rsidRPr="00936AFB">
        <w:rPr>
          <w:rFonts w:ascii="Arial" w:hAnsi="Arial" w:cs="Arial"/>
        </w:rPr>
        <w:t xml:space="preserve"> jegyző</w:t>
      </w:r>
    </w:p>
    <w:p w14:paraId="00C7C45D" w14:textId="77777777" w:rsidR="00CC1EB0" w:rsidRPr="00936AFB" w:rsidRDefault="00CC1EB0" w:rsidP="00CC1EB0">
      <w:p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ab/>
      </w:r>
      <w:r w:rsidRPr="00936AFB">
        <w:rPr>
          <w:rFonts w:ascii="Arial" w:hAnsi="Arial" w:cs="Arial"/>
        </w:rPr>
        <w:tab/>
        <w:t>(</w:t>
      </w:r>
      <w:r w:rsidRPr="00936AFB">
        <w:rPr>
          <w:rFonts w:ascii="Arial" w:hAnsi="Arial" w:cs="Arial"/>
          <w:u w:val="single"/>
        </w:rPr>
        <w:t>A végrehajtásért</w:t>
      </w:r>
      <w:r w:rsidRPr="00936AFB">
        <w:rPr>
          <w:rFonts w:ascii="Arial" w:hAnsi="Arial" w:cs="Arial"/>
        </w:rPr>
        <w:t>:</w:t>
      </w:r>
    </w:p>
    <w:p w14:paraId="0AC4DB89" w14:textId="77777777" w:rsidR="00CC1EB0" w:rsidRDefault="00CC1EB0" w:rsidP="00CC1EB0">
      <w:pPr>
        <w:ind w:left="1416" w:firstLine="708"/>
        <w:jc w:val="both"/>
        <w:rPr>
          <w:rFonts w:ascii="Arial" w:hAnsi="Arial" w:cs="Arial"/>
        </w:rPr>
      </w:pPr>
      <w:proofErr w:type="spellStart"/>
      <w:r w:rsidRPr="00936AFB">
        <w:rPr>
          <w:rFonts w:ascii="Arial" w:hAnsi="Arial" w:cs="Arial"/>
        </w:rPr>
        <w:t>Lakézi</w:t>
      </w:r>
      <w:proofErr w:type="spellEnd"/>
      <w:r w:rsidRPr="00936AFB">
        <w:rPr>
          <w:rFonts w:ascii="Arial" w:hAnsi="Arial" w:cs="Arial"/>
        </w:rPr>
        <w:t xml:space="preserve"> Gábor a Városüzemeltetési Osztály vezetője</w:t>
      </w:r>
    </w:p>
    <w:p w14:paraId="3D26CFA4" w14:textId="77777777" w:rsidR="00CC1EB0" w:rsidRPr="00936AFB" w:rsidRDefault="00CC1EB0" w:rsidP="00CC1EB0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Németh Gábor,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  <w:r w:rsidRPr="00936AFB">
        <w:rPr>
          <w:rFonts w:ascii="Arial" w:hAnsi="Arial" w:cs="Arial"/>
        </w:rPr>
        <w:t>)</w:t>
      </w:r>
    </w:p>
    <w:p w14:paraId="14F8A6C0" w14:textId="77777777" w:rsidR="00CC1EB0" w:rsidRPr="00936AFB" w:rsidRDefault="00CC1EB0" w:rsidP="00CC1EB0">
      <w:pPr>
        <w:ind w:left="2124"/>
        <w:jc w:val="both"/>
        <w:rPr>
          <w:rFonts w:ascii="Arial" w:hAnsi="Arial" w:cs="Arial"/>
        </w:rPr>
      </w:pPr>
    </w:p>
    <w:p w14:paraId="2221DF94" w14:textId="77777777" w:rsidR="00CC1EB0" w:rsidRDefault="00CC1EB0" w:rsidP="00CC1EB0">
      <w:pPr>
        <w:jc w:val="both"/>
        <w:rPr>
          <w:rFonts w:ascii="Arial" w:hAnsi="Arial" w:cs="Arial"/>
        </w:rPr>
      </w:pPr>
      <w:r w:rsidRPr="00936AFB">
        <w:rPr>
          <w:rFonts w:ascii="Arial" w:hAnsi="Arial" w:cs="Arial"/>
          <w:b/>
          <w:u w:val="single"/>
        </w:rPr>
        <w:t>Határid</w:t>
      </w:r>
      <w:r w:rsidRPr="00466C50">
        <w:rPr>
          <w:rFonts w:ascii="Arial" w:hAnsi="Arial" w:cs="Arial"/>
          <w:b/>
          <w:u w:val="single"/>
        </w:rPr>
        <w:t>ő:</w:t>
      </w:r>
      <w:r w:rsidRPr="00936AFB">
        <w:rPr>
          <w:rFonts w:ascii="Arial" w:hAnsi="Arial" w:cs="Arial"/>
        </w:rPr>
        <w:t xml:space="preserve"> </w:t>
      </w:r>
      <w:r w:rsidRPr="00936AFB">
        <w:rPr>
          <w:rFonts w:ascii="Arial" w:hAnsi="Arial" w:cs="Arial"/>
        </w:rPr>
        <w:tab/>
        <w:t>azonnal</w:t>
      </w:r>
    </w:p>
    <w:p w14:paraId="58BD7266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03688845" w14:textId="77777777" w:rsidR="00C637CC" w:rsidRDefault="00C637CC" w:rsidP="00CC1EB0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31069E31" w14:textId="301C658E" w:rsidR="00C637CC" w:rsidRPr="00C637CC" w:rsidRDefault="00E02D0F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137</w:t>
      </w:r>
      <w:r w:rsidR="00C637CC" w:rsidRPr="00C637CC">
        <w:rPr>
          <w:rFonts w:ascii="Arial" w:hAnsi="Arial" w:cs="Arial"/>
          <w:b/>
          <w:u w:val="single"/>
        </w:rPr>
        <w:t>/2016.(IV.20.) Kgy. sz. határozat</w:t>
      </w:r>
    </w:p>
    <w:p w14:paraId="65EF99D0" w14:textId="77777777" w:rsidR="00C637CC" w:rsidRDefault="00C637CC" w:rsidP="009B1522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77602FFC" w14:textId="77777777" w:rsidR="00CC1EB0" w:rsidRPr="00BC3C0A" w:rsidRDefault="00CC1EB0" w:rsidP="00CC1EB0">
      <w:pPr>
        <w:jc w:val="both"/>
        <w:rPr>
          <w:rFonts w:ascii="Arial" w:hAnsi="Arial" w:cs="Arial"/>
        </w:rPr>
      </w:pPr>
      <w:r w:rsidRPr="00BC3C0A">
        <w:rPr>
          <w:rFonts w:ascii="Arial" w:hAnsi="Arial" w:cs="Arial"/>
        </w:rPr>
        <w:t xml:space="preserve">A Közgyűlés – a helyiségbérlet szabályairól szóló 17/2006. (V. 25.) önkormányzati rendelet alapján - a szombathelyi 2260/2/A/44 hrsz.-ú, 11-es Huszár út 2-6. szám alatti </w:t>
      </w:r>
      <w:smartTag w:uri="urn:schemas-microsoft-com:office:smarttags" w:element="metricconverter">
        <w:smartTagPr>
          <w:attr w:name="ProductID" w:val="123 m2"/>
        </w:smartTagPr>
        <w:r w:rsidRPr="00BC3C0A">
          <w:rPr>
            <w:rFonts w:ascii="Arial" w:hAnsi="Arial" w:cs="Arial"/>
          </w:rPr>
          <w:t>123 m</w:t>
        </w:r>
        <w:r w:rsidRPr="00BC3C0A">
          <w:rPr>
            <w:rFonts w:ascii="Arial" w:hAnsi="Arial" w:cs="Arial"/>
            <w:vertAlign w:val="superscript"/>
          </w:rPr>
          <w:t>2</w:t>
        </w:r>
      </w:smartTag>
      <w:r w:rsidRPr="00BC3C0A">
        <w:rPr>
          <w:rFonts w:ascii="Arial" w:hAnsi="Arial" w:cs="Arial"/>
        </w:rPr>
        <w:t xml:space="preserve"> területű ingatlannak a </w:t>
      </w:r>
      <w:smartTag w:uri="urn:schemas-microsoft-com:office:smarttags" w:element="metricconverter">
        <w:smartTagPr>
          <w:attr w:name="ProductID" w:val="83 m2"/>
        </w:smartTagPr>
        <w:r w:rsidRPr="00BC3C0A">
          <w:rPr>
            <w:rFonts w:ascii="Arial" w:hAnsi="Arial" w:cs="Arial"/>
          </w:rPr>
          <w:t>83 m</w:t>
        </w:r>
        <w:r w:rsidRPr="00BC3C0A">
          <w:rPr>
            <w:rFonts w:ascii="Arial" w:hAnsi="Arial" w:cs="Arial"/>
            <w:vertAlign w:val="superscript"/>
          </w:rPr>
          <w:t>2</w:t>
        </w:r>
      </w:smartTag>
      <w:r w:rsidRPr="00BC3C0A">
        <w:rPr>
          <w:rFonts w:ascii="Arial" w:hAnsi="Arial" w:cs="Arial"/>
        </w:rPr>
        <w:t xml:space="preserve"> nagyságú üzlethelyiségének bérlőjévé a 7mérföld Közhasznú Nonprofit </w:t>
      </w:r>
      <w:proofErr w:type="spellStart"/>
      <w:r w:rsidRPr="00BC3C0A">
        <w:rPr>
          <w:rFonts w:ascii="Arial" w:hAnsi="Arial" w:cs="Arial"/>
        </w:rPr>
        <w:t>Kft.-t</w:t>
      </w:r>
      <w:proofErr w:type="spellEnd"/>
      <w:r w:rsidRPr="00BC3C0A">
        <w:rPr>
          <w:rFonts w:ascii="Arial" w:hAnsi="Arial" w:cs="Arial"/>
        </w:rPr>
        <w:t xml:space="preserve"> és a Nyugat-Magyarországi Szolgáltató és Kereskedelmi Szociális Kisszövetkezetet (bérlőtársak) jelöli ki 201</w:t>
      </w:r>
      <w:r>
        <w:rPr>
          <w:rFonts w:ascii="Arial" w:hAnsi="Arial" w:cs="Arial"/>
        </w:rPr>
        <w:t>9</w:t>
      </w:r>
      <w:r w:rsidRPr="00BC3C0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április 30.</w:t>
      </w:r>
      <w:r w:rsidRPr="00BC3C0A">
        <w:rPr>
          <w:rFonts w:ascii="Arial" w:hAnsi="Arial" w:cs="Arial"/>
        </w:rPr>
        <w:t xml:space="preserve"> napjá</w:t>
      </w:r>
      <w:r>
        <w:rPr>
          <w:rFonts w:ascii="Arial" w:hAnsi="Arial" w:cs="Arial"/>
        </w:rPr>
        <w:t>ig</w:t>
      </w:r>
      <w:r w:rsidRPr="00BC3C0A">
        <w:rPr>
          <w:rFonts w:ascii="Arial" w:hAnsi="Arial" w:cs="Arial"/>
        </w:rPr>
        <w:t xml:space="preserve"> az alábbi feltételekkel:</w:t>
      </w:r>
    </w:p>
    <w:p w14:paraId="401DCA3D" w14:textId="77777777" w:rsidR="00CC1EB0" w:rsidRPr="00BC3C0A" w:rsidRDefault="00CC1EB0" w:rsidP="00CC1EB0">
      <w:pPr>
        <w:jc w:val="both"/>
        <w:rPr>
          <w:rFonts w:ascii="Arial" w:hAnsi="Arial" w:cs="Arial"/>
        </w:rPr>
      </w:pPr>
    </w:p>
    <w:p w14:paraId="51E44B05" w14:textId="3EB9E76A" w:rsidR="00CC1EB0" w:rsidRPr="0046446A" w:rsidRDefault="00CC1EB0" w:rsidP="007E74E9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555D81">
        <w:rPr>
          <w:rFonts w:ascii="Arial" w:hAnsi="Arial" w:cs="Arial"/>
        </w:rPr>
        <w:t xml:space="preserve">a bérleti díj 91.300,- Ft + áfa/hónap lenne, </w:t>
      </w:r>
      <w:r>
        <w:rPr>
          <w:rFonts w:ascii="Arial" w:hAnsi="Arial" w:cs="Arial"/>
        </w:rPr>
        <w:t xml:space="preserve">azonban </w:t>
      </w:r>
      <w:r w:rsidRPr="00555D81">
        <w:rPr>
          <w:rFonts w:ascii="Arial" w:hAnsi="Arial" w:cs="Arial"/>
        </w:rPr>
        <w:t>a bérlő</w:t>
      </w:r>
      <w:r>
        <w:rPr>
          <w:rFonts w:ascii="Arial" w:hAnsi="Arial" w:cs="Arial"/>
        </w:rPr>
        <w:t>k</w:t>
      </w:r>
      <w:r w:rsidRPr="00555D81">
        <w:rPr>
          <w:rFonts w:ascii="Arial" w:hAnsi="Arial" w:cs="Arial"/>
        </w:rPr>
        <w:t xml:space="preserve"> kérelmére és a helyiségbérlet szabályairól szóló 17/2006. (V. 25.) önkormányzati rendelet 2. § (4) bekezdése </w:t>
      </w:r>
      <w:r w:rsidRPr="0046446A">
        <w:rPr>
          <w:rFonts w:ascii="Arial" w:hAnsi="Arial" w:cs="Arial"/>
        </w:rPr>
        <w:t xml:space="preserve">alapján a Közgyűlés </w:t>
      </w:r>
      <w:r w:rsidR="00E02D0F" w:rsidRPr="00CF2BEB">
        <w:rPr>
          <w:rFonts w:ascii="Arial" w:hAnsi="Arial" w:cs="Arial"/>
        </w:rPr>
        <w:t>50</w:t>
      </w:r>
      <w:r w:rsidRPr="00CF2BEB">
        <w:rPr>
          <w:rFonts w:ascii="Arial" w:hAnsi="Arial" w:cs="Arial"/>
        </w:rPr>
        <w:t xml:space="preserve"> % kedvezményt</w:t>
      </w:r>
      <w:r w:rsidRPr="0046446A">
        <w:rPr>
          <w:rFonts w:ascii="Arial" w:hAnsi="Arial" w:cs="Arial"/>
        </w:rPr>
        <w:t xml:space="preserve"> ad a bérleti díjból, </w:t>
      </w:r>
    </w:p>
    <w:p w14:paraId="3E1ED5E2" w14:textId="77777777" w:rsidR="00CC1EB0" w:rsidRPr="00BC3C0A" w:rsidRDefault="00CC1EB0" w:rsidP="007E74E9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BC3C0A">
        <w:rPr>
          <w:rFonts w:ascii="Arial" w:hAnsi="Arial" w:cs="Arial"/>
        </w:rPr>
        <w:t>a bérleti díj késedelmes teljesítése esetén a bérlő a Ptk. rendelkezései szerint megállapított késedelmi kamatot köteles</w:t>
      </w:r>
      <w:r>
        <w:rPr>
          <w:rFonts w:ascii="Arial" w:hAnsi="Arial" w:cs="Arial"/>
        </w:rPr>
        <w:t>ek</w:t>
      </w:r>
      <w:r w:rsidRPr="00BC3C0A">
        <w:rPr>
          <w:rFonts w:ascii="Arial" w:hAnsi="Arial" w:cs="Arial"/>
        </w:rPr>
        <w:t xml:space="preserve"> megfizetni,</w:t>
      </w:r>
    </w:p>
    <w:p w14:paraId="40001B7D" w14:textId="77777777" w:rsidR="00CC1EB0" w:rsidRPr="00BC3C0A" w:rsidRDefault="00CC1EB0" w:rsidP="007E74E9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BC3C0A">
        <w:rPr>
          <w:rFonts w:ascii="Arial" w:hAnsi="Arial" w:cs="Arial"/>
        </w:rPr>
        <w:t>a helyiség</w:t>
      </w:r>
      <w:r>
        <w:rPr>
          <w:rFonts w:ascii="Arial" w:hAnsi="Arial" w:cs="Arial"/>
        </w:rPr>
        <w:t>et</w:t>
      </w:r>
      <w:r w:rsidRPr="00BC3C0A">
        <w:rPr>
          <w:rFonts w:ascii="Arial" w:hAnsi="Arial" w:cs="Arial"/>
        </w:rPr>
        <w:t xml:space="preserve"> a bérlő</w:t>
      </w:r>
      <w:r>
        <w:rPr>
          <w:rFonts w:ascii="Arial" w:hAnsi="Arial" w:cs="Arial"/>
        </w:rPr>
        <w:t>k</w:t>
      </w:r>
      <w:r w:rsidRPr="00BC3C0A">
        <w:rPr>
          <w:rFonts w:ascii="Arial" w:hAnsi="Arial" w:cs="Arial"/>
        </w:rPr>
        <w:t xml:space="preserve"> – az abban folytatni kívánt tevékenység gyakorlásához szükséges módon – a saját költségén köteles</w:t>
      </w:r>
      <w:r>
        <w:rPr>
          <w:rFonts w:ascii="Arial" w:hAnsi="Arial" w:cs="Arial"/>
        </w:rPr>
        <w:t>ek</w:t>
      </w:r>
      <w:r w:rsidRPr="00BC3C0A">
        <w:rPr>
          <w:rFonts w:ascii="Arial" w:hAnsi="Arial" w:cs="Arial"/>
        </w:rPr>
        <w:t xml:space="preserve"> kialakítani, felszerelni és berendezni, </w:t>
      </w:r>
    </w:p>
    <w:p w14:paraId="5F2B62D3" w14:textId="77777777" w:rsidR="00CC1EB0" w:rsidRPr="00BC3C0A" w:rsidRDefault="00CC1EB0" w:rsidP="007E74E9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BC3C0A">
        <w:rPr>
          <w:rFonts w:ascii="Arial" w:hAnsi="Arial" w:cs="Arial"/>
        </w:rPr>
        <w:t>a bérlő</w:t>
      </w:r>
      <w:r>
        <w:rPr>
          <w:rFonts w:ascii="Arial" w:hAnsi="Arial" w:cs="Arial"/>
        </w:rPr>
        <w:t>k</w:t>
      </w:r>
      <w:r w:rsidRPr="00BC3C0A">
        <w:rPr>
          <w:rFonts w:ascii="Arial" w:hAnsi="Arial" w:cs="Arial"/>
        </w:rPr>
        <w:t xml:space="preserve"> a helyiség használatát másnak nem engedheti</w:t>
      </w:r>
      <w:r>
        <w:rPr>
          <w:rFonts w:ascii="Arial" w:hAnsi="Arial" w:cs="Arial"/>
        </w:rPr>
        <w:t>k</w:t>
      </w:r>
      <w:r w:rsidRPr="00BC3C0A">
        <w:rPr>
          <w:rFonts w:ascii="Arial" w:hAnsi="Arial" w:cs="Arial"/>
        </w:rPr>
        <w:t xml:space="preserve"> át,</w:t>
      </w:r>
    </w:p>
    <w:p w14:paraId="1E7B1F62" w14:textId="77777777" w:rsidR="00CC1EB0" w:rsidRPr="00BC3C0A" w:rsidRDefault="00CC1EB0" w:rsidP="007E74E9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BC3C0A">
        <w:rPr>
          <w:rFonts w:ascii="Arial" w:hAnsi="Arial" w:cs="Arial"/>
        </w:rPr>
        <w:t>a bérlő</w:t>
      </w:r>
      <w:r>
        <w:rPr>
          <w:rFonts w:ascii="Arial" w:hAnsi="Arial" w:cs="Arial"/>
        </w:rPr>
        <w:t>k</w:t>
      </w:r>
      <w:r w:rsidRPr="00BC3C0A">
        <w:rPr>
          <w:rFonts w:ascii="Arial" w:hAnsi="Arial" w:cs="Arial"/>
        </w:rPr>
        <w:t xml:space="preserve"> a bérlet megszűnésekor a helyiséget köteles</w:t>
      </w:r>
      <w:r>
        <w:rPr>
          <w:rFonts w:ascii="Arial" w:hAnsi="Arial" w:cs="Arial"/>
        </w:rPr>
        <w:t>ek</w:t>
      </w:r>
      <w:r w:rsidRPr="00BC3C0A">
        <w:rPr>
          <w:rFonts w:ascii="Arial" w:hAnsi="Arial" w:cs="Arial"/>
        </w:rPr>
        <w:t xml:space="preserve"> tisztán, kiürítve, </w:t>
      </w:r>
      <w:proofErr w:type="spellStart"/>
      <w:r w:rsidRPr="00BC3C0A">
        <w:rPr>
          <w:rFonts w:ascii="Arial" w:hAnsi="Arial" w:cs="Arial"/>
        </w:rPr>
        <w:t>átadáskori</w:t>
      </w:r>
      <w:proofErr w:type="spellEnd"/>
      <w:r w:rsidRPr="00BC3C0A">
        <w:rPr>
          <w:rFonts w:ascii="Arial" w:hAnsi="Arial" w:cs="Arial"/>
        </w:rPr>
        <w:t xml:space="preserve"> állapotban és felszereltséggel visszaadni, és ráfordításai</w:t>
      </w:r>
      <w:r>
        <w:rPr>
          <w:rFonts w:ascii="Arial" w:hAnsi="Arial" w:cs="Arial"/>
        </w:rPr>
        <w:t>k</w:t>
      </w:r>
      <w:r w:rsidRPr="00BC3C0A">
        <w:rPr>
          <w:rFonts w:ascii="Arial" w:hAnsi="Arial" w:cs="Arial"/>
        </w:rPr>
        <w:t>nak, illetve azok időarányos részének megtérítésére nem tarthat</w:t>
      </w:r>
      <w:r>
        <w:rPr>
          <w:rFonts w:ascii="Arial" w:hAnsi="Arial" w:cs="Arial"/>
        </w:rPr>
        <w:t>nak</w:t>
      </w:r>
      <w:r w:rsidRPr="00BC3C0A">
        <w:rPr>
          <w:rFonts w:ascii="Arial" w:hAnsi="Arial" w:cs="Arial"/>
        </w:rPr>
        <w:t xml:space="preserve"> igényt. </w:t>
      </w:r>
    </w:p>
    <w:p w14:paraId="746FA733" w14:textId="77777777" w:rsidR="00CC1EB0" w:rsidRPr="00BC3C0A" w:rsidRDefault="00CC1EB0" w:rsidP="00CC1EB0">
      <w:pPr>
        <w:jc w:val="both"/>
        <w:rPr>
          <w:rFonts w:ascii="Arial" w:hAnsi="Arial" w:cs="Arial"/>
        </w:rPr>
      </w:pPr>
    </w:p>
    <w:p w14:paraId="7A6E3CFF" w14:textId="77777777" w:rsidR="00CC1EB0" w:rsidRPr="00BC3C0A" w:rsidRDefault="00CC1EB0" w:rsidP="00CC1EB0">
      <w:pPr>
        <w:jc w:val="both"/>
        <w:rPr>
          <w:rFonts w:ascii="Arial" w:hAnsi="Arial" w:cs="Arial"/>
        </w:rPr>
      </w:pPr>
      <w:r w:rsidRPr="00BC3C0A">
        <w:rPr>
          <w:rFonts w:ascii="Arial" w:hAnsi="Arial" w:cs="Arial"/>
        </w:rPr>
        <w:t xml:space="preserve">A Közgyűlés felhatalmazza a Szombathelyi Vagyonhasznosító és Vagyongazdálkodó </w:t>
      </w:r>
      <w:proofErr w:type="spellStart"/>
      <w:r w:rsidRPr="00BC3C0A">
        <w:rPr>
          <w:rFonts w:ascii="Arial" w:hAnsi="Arial" w:cs="Arial"/>
        </w:rPr>
        <w:t>Zrt.-t</w:t>
      </w:r>
      <w:proofErr w:type="spellEnd"/>
      <w:r w:rsidRPr="00BC3C0A">
        <w:rPr>
          <w:rFonts w:ascii="Arial" w:hAnsi="Arial" w:cs="Arial"/>
        </w:rPr>
        <w:t xml:space="preserve">, mint az ingatlan vagyonkezelőjét, hogy a bérleti szerződést a fent megjelölt feltételek mellett a 7mérföld Közhasznú Nonprofit </w:t>
      </w:r>
      <w:proofErr w:type="spellStart"/>
      <w:r w:rsidRPr="00BC3C0A">
        <w:rPr>
          <w:rFonts w:ascii="Arial" w:hAnsi="Arial" w:cs="Arial"/>
        </w:rPr>
        <w:t>Kft.-vel</w:t>
      </w:r>
      <w:proofErr w:type="spellEnd"/>
      <w:r w:rsidRPr="00BC3C0A">
        <w:rPr>
          <w:rFonts w:ascii="Arial" w:hAnsi="Arial" w:cs="Arial"/>
        </w:rPr>
        <w:t xml:space="preserve"> és a Nyugat-Magyarországi Szolgáltató és Kereskedelmi Szociális Kisszövetkezettel, mint bérlőtársakkal megkösse. </w:t>
      </w:r>
    </w:p>
    <w:p w14:paraId="7226EB02" w14:textId="77777777" w:rsidR="00CC1EB0" w:rsidRPr="00BC3C0A" w:rsidRDefault="00CC1EB0" w:rsidP="00CC1EB0">
      <w:pPr>
        <w:jc w:val="both"/>
        <w:rPr>
          <w:rFonts w:ascii="Arial" w:hAnsi="Arial" w:cs="Arial"/>
        </w:rPr>
      </w:pPr>
    </w:p>
    <w:p w14:paraId="5A12ACFA" w14:textId="77777777" w:rsidR="00CC1EB0" w:rsidRPr="00BC3C0A" w:rsidRDefault="00CC1EB0" w:rsidP="00CC1EB0">
      <w:pPr>
        <w:jc w:val="both"/>
        <w:rPr>
          <w:rFonts w:ascii="Arial" w:hAnsi="Arial" w:cs="Arial"/>
        </w:rPr>
      </w:pPr>
      <w:r w:rsidRPr="00BC3C0A">
        <w:rPr>
          <w:rFonts w:ascii="Arial" w:hAnsi="Arial" w:cs="Arial"/>
          <w:b/>
          <w:u w:val="single"/>
        </w:rPr>
        <w:t>Felelős:</w:t>
      </w:r>
      <w:r w:rsidRPr="00BC3C0A">
        <w:rPr>
          <w:rFonts w:ascii="Arial" w:hAnsi="Arial" w:cs="Arial"/>
        </w:rPr>
        <w:tab/>
        <w:t>Dr. Puskás Tivadar polgármester</w:t>
      </w:r>
    </w:p>
    <w:p w14:paraId="1982D966" w14:textId="77777777" w:rsidR="00CC1EB0" w:rsidRPr="00BC3C0A" w:rsidRDefault="00CC1EB0" w:rsidP="00CC1EB0">
      <w:pPr>
        <w:ind w:left="708" w:firstLine="708"/>
        <w:jc w:val="both"/>
        <w:rPr>
          <w:rFonts w:ascii="Arial" w:hAnsi="Arial" w:cs="Arial"/>
        </w:rPr>
      </w:pPr>
      <w:smartTag w:uri="urn:schemas-microsoft-com:office:smarttags" w:element="PersonName">
        <w:r w:rsidRPr="00BC3C0A">
          <w:rPr>
            <w:rFonts w:ascii="Arial" w:hAnsi="Arial" w:cs="Arial"/>
          </w:rPr>
          <w:t>Illés Károly</w:t>
        </w:r>
      </w:smartTag>
      <w:r w:rsidRPr="00BC3C0A">
        <w:rPr>
          <w:rFonts w:ascii="Arial" w:hAnsi="Arial" w:cs="Arial"/>
        </w:rPr>
        <w:t xml:space="preserve"> alpolgármester</w:t>
      </w:r>
    </w:p>
    <w:p w14:paraId="4BDAEB15" w14:textId="77777777" w:rsidR="00CC1EB0" w:rsidRPr="00BC3C0A" w:rsidRDefault="00CC1EB0" w:rsidP="00CC1EB0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14:paraId="287953FB" w14:textId="77777777" w:rsidR="00CC1EB0" w:rsidRPr="00BC3C0A" w:rsidRDefault="00CC1EB0" w:rsidP="00CC1EB0">
      <w:pPr>
        <w:ind w:left="708" w:firstLine="708"/>
        <w:jc w:val="both"/>
        <w:rPr>
          <w:rFonts w:ascii="Arial" w:hAnsi="Arial" w:cs="Arial"/>
        </w:rPr>
      </w:pPr>
      <w:r w:rsidRPr="00BC3C0A">
        <w:rPr>
          <w:rFonts w:ascii="Arial" w:hAnsi="Arial" w:cs="Arial"/>
        </w:rPr>
        <w:t>(A végrehajtásért:</w:t>
      </w:r>
    </w:p>
    <w:p w14:paraId="5197855F" w14:textId="77777777" w:rsidR="00CC1EB0" w:rsidRPr="00BC3C0A" w:rsidRDefault="00CC1EB0" w:rsidP="00CC1EB0">
      <w:pPr>
        <w:ind w:left="1416" w:firstLine="708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BC3C0A">
          <w:rPr>
            <w:rFonts w:ascii="Arial" w:hAnsi="Arial" w:cs="Arial"/>
          </w:rPr>
          <w:t>Lakézi</w:t>
        </w:r>
        <w:proofErr w:type="spellEnd"/>
        <w:r w:rsidRPr="00BC3C0A">
          <w:rPr>
            <w:rFonts w:ascii="Arial" w:hAnsi="Arial" w:cs="Arial"/>
          </w:rPr>
          <w:t xml:space="preserve"> Gábor</w:t>
        </w:r>
      </w:smartTag>
      <w:r w:rsidRPr="00BC3C0A">
        <w:rPr>
          <w:rFonts w:ascii="Arial" w:hAnsi="Arial" w:cs="Arial"/>
        </w:rPr>
        <w:t>, a Városüzemeltetési Osztály vezetője</w:t>
      </w:r>
    </w:p>
    <w:p w14:paraId="3CE46866" w14:textId="77777777" w:rsidR="00CC1EB0" w:rsidRPr="00BC3C0A" w:rsidRDefault="00CC1EB0" w:rsidP="00CC1EB0">
      <w:pPr>
        <w:ind w:left="2124" w:firstLine="10"/>
        <w:jc w:val="both"/>
        <w:rPr>
          <w:rFonts w:ascii="Arial" w:hAnsi="Arial" w:cs="Arial"/>
        </w:rPr>
      </w:pPr>
      <w:r w:rsidRPr="00BC3C0A">
        <w:rPr>
          <w:rFonts w:ascii="Arial" w:hAnsi="Arial" w:cs="Arial"/>
        </w:rPr>
        <w:t xml:space="preserve">SZOVA Szombathelyi Vagyonhasznosító és Városgazdálkodási </w:t>
      </w:r>
      <w:proofErr w:type="spellStart"/>
      <w:r w:rsidRPr="00BC3C0A">
        <w:rPr>
          <w:rFonts w:ascii="Arial" w:hAnsi="Arial" w:cs="Arial"/>
        </w:rPr>
        <w:t>Zrt</w:t>
      </w:r>
      <w:proofErr w:type="spellEnd"/>
      <w:r w:rsidRPr="00BC3C0A">
        <w:rPr>
          <w:rFonts w:ascii="Arial" w:hAnsi="Arial" w:cs="Arial"/>
        </w:rPr>
        <w:t>.)</w:t>
      </w:r>
    </w:p>
    <w:p w14:paraId="2185F78F" w14:textId="77777777" w:rsidR="00CC1EB0" w:rsidRPr="00BC3C0A" w:rsidRDefault="00CC1EB0" w:rsidP="00CC1EB0">
      <w:pPr>
        <w:ind w:firstLine="709"/>
        <w:jc w:val="both"/>
        <w:rPr>
          <w:rFonts w:ascii="Arial" w:hAnsi="Arial" w:cs="Arial"/>
        </w:rPr>
      </w:pPr>
    </w:p>
    <w:p w14:paraId="2B76EF02" w14:textId="77777777" w:rsidR="00CC1EB0" w:rsidRDefault="00CC1EB0" w:rsidP="00CC1EB0">
      <w:pPr>
        <w:jc w:val="both"/>
        <w:rPr>
          <w:rFonts w:ascii="Arial" w:hAnsi="Arial" w:cs="Arial"/>
          <w:b/>
          <w:bCs/>
          <w:u w:val="single"/>
        </w:rPr>
      </w:pPr>
      <w:r w:rsidRPr="00BC3C0A">
        <w:rPr>
          <w:rFonts w:ascii="Arial" w:hAnsi="Arial" w:cs="Arial"/>
          <w:b/>
          <w:u w:val="single"/>
        </w:rPr>
        <w:t>Határidő:</w:t>
      </w:r>
      <w:r w:rsidRPr="00BC3C0A">
        <w:rPr>
          <w:rFonts w:ascii="Arial" w:hAnsi="Arial" w:cs="Arial"/>
        </w:rPr>
        <w:tab/>
      </w:r>
      <w:r>
        <w:rPr>
          <w:rFonts w:ascii="Arial" w:hAnsi="Arial" w:cs="Arial"/>
        </w:rPr>
        <w:t>azonnal</w:t>
      </w:r>
      <w:r w:rsidRPr="00BC3C0A">
        <w:rPr>
          <w:rFonts w:ascii="Arial" w:hAnsi="Arial" w:cs="Arial"/>
        </w:rPr>
        <w:t xml:space="preserve"> </w:t>
      </w:r>
    </w:p>
    <w:p w14:paraId="33EC9C80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18955C1F" w14:textId="77777777" w:rsidR="00C637CC" w:rsidRDefault="00C637CC" w:rsidP="009B1522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3D29D0A1" w14:textId="11137196" w:rsidR="00C637CC" w:rsidRPr="00C637CC" w:rsidRDefault="00E02D0F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138</w:t>
      </w:r>
      <w:r w:rsidR="00C637CC" w:rsidRPr="00C637CC">
        <w:rPr>
          <w:rFonts w:ascii="Arial" w:hAnsi="Arial" w:cs="Arial"/>
          <w:b/>
          <w:u w:val="single"/>
        </w:rPr>
        <w:t>/2016.(IV.20.) Kgy. sz. határozat</w:t>
      </w:r>
    </w:p>
    <w:p w14:paraId="08358AB5" w14:textId="77777777" w:rsidR="00C637CC" w:rsidRDefault="00C637CC" w:rsidP="009B1522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2CE9008B" w14:textId="77777777" w:rsidR="00CC1EB0" w:rsidRPr="00DA17E5" w:rsidRDefault="00CC1EB0" w:rsidP="00CC1EB0">
      <w:p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 xml:space="preserve">A Közgyűlés - Szombathely Megyei Jogú Város Önkormányzatának a helyiségbérlet szabályairól szóló 17/2006. (V. 25.) </w:t>
      </w:r>
      <w:r>
        <w:rPr>
          <w:rFonts w:ascii="Arial" w:hAnsi="Arial" w:cs="Arial"/>
        </w:rPr>
        <w:t>önkormányzati</w:t>
      </w:r>
      <w:r w:rsidRPr="00936AFB">
        <w:rPr>
          <w:rFonts w:ascii="Arial" w:hAnsi="Arial" w:cs="Arial"/>
        </w:rPr>
        <w:t xml:space="preserve"> rendeletének 2. § (2) bekezdése </w:t>
      </w:r>
      <w:r w:rsidRPr="00DA17E5">
        <w:rPr>
          <w:rFonts w:ascii="Arial" w:hAnsi="Arial" w:cs="Arial"/>
        </w:rPr>
        <w:t>alapján – a Szombathely, Váci Mihály utca 28. fszt. 3. szám alatti, 19 m</w:t>
      </w:r>
      <w:r w:rsidRPr="00DA17E5">
        <w:rPr>
          <w:rFonts w:ascii="Arial" w:hAnsi="Arial" w:cs="Arial"/>
          <w:vertAlign w:val="superscript"/>
        </w:rPr>
        <w:t>2</w:t>
      </w:r>
      <w:r w:rsidRPr="00DA17E5">
        <w:rPr>
          <w:rFonts w:ascii="Arial" w:hAnsi="Arial" w:cs="Arial"/>
        </w:rPr>
        <w:t xml:space="preserve"> területű, személygépkocsi-tároló bérlőjévé Pataki Ferenc Józsefet jelöli ki 2026. április 30. napjáig az alábbi feltételekkel:</w:t>
      </w:r>
    </w:p>
    <w:p w14:paraId="01C6A9EB" w14:textId="77777777" w:rsidR="00CC1EB0" w:rsidRPr="00DA17E5" w:rsidRDefault="00CC1EB0" w:rsidP="00CC1EB0">
      <w:pPr>
        <w:jc w:val="both"/>
        <w:rPr>
          <w:rFonts w:ascii="Arial" w:hAnsi="Arial" w:cs="Arial"/>
        </w:rPr>
      </w:pPr>
    </w:p>
    <w:p w14:paraId="3D71528B" w14:textId="77777777" w:rsidR="00CC1EB0" w:rsidRPr="00DA17E5" w:rsidRDefault="00CC1EB0" w:rsidP="007E74E9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DA17E5">
        <w:rPr>
          <w:rFonts w:ascii="Arial" w:hAnsi="Arial" w:cs="Arial"/>
        </w:rPr>
        <w:t>a bérleti díj 500,- Ft/m</w:t>
      </w:r>
      <w:r w:rsidRPr="00DA17E5">
        <w:rPr>
          <w:rFonts w:ascii="Arial" w:hAnsi="Arial" w:cs="Arial"/>
          <w:vertAlign w:val="superscript"/>
        </w:rPr>
        <w:t>2</w:t>
      </w:r>
      <w:r w:rsidRPr="00DA17E5">
        <w:rPr>
          <w:rFonts w:ascii="Arial" w:hAnsi="Arial" w:cs="Arial"/>
        </w:rPr>
        <w:t>/hónap + áfa, vagyis 9.500,- Ft/hónap + áfa, azaz 12.065,- Ft/hónap,</w:t>
      </w:r>
    </w:p>
    <w:p w14:paraId="3F7884DA" w14:textId="77777777" w:rsidR="00CC1EB0" w:rsidRPr="00936AFB" w:rsidRDefault="00CC1EB0" w:rsidP="007E74E9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>a bérleti díj késedelmes teljesítése esetén a bérlő a Ptk. rendelkezései szerint megállapított késedelmi kamatot köteles megfizetni,</w:t>
      </w:r>
    </w:p>
    <w:p w14:paraId="0D8D6E53" w14:textId="77777777" w:rsidR="00CC1EB0" w:rsidRPr="00936AFB" w:rsidRDefault="00CC1EB0" w:rsidP="007E74E9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>a helyiség</w:t>
      </w:r>
      <w:r>
        <w:rPr>
          <w:rFonts w:ascii="Arial" w:hAnsi="Arial" w:cs="Arial"/>
        </w:rPr>
        <w:t>et</w:t>
      </w:r>
      <w:r w:rsidRPr="00936AFB">
        <w:rPr>
          <w:rFonts w:ascii="Arial" w:hAnsi="Arial" w:cs="Arial"/>
        </w:rPr>
        <w:t xml:space="preserve"> a bérlő – az abban folytatni kívánt tevékenység gyakorlásához szükséges módon – a saját költségén köteles kialakítani, felszerelni és berendezni, </w:t>
      </w:r>
    </w:p>
    <w:p w14:paraId="05CE1270" w14:textId="77777777" w:rsidR="00CC1EB0" w:rsidRPr="00936AFB" w:rsidRDefault="00CC1EB0" w:rsidP="007E74E9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>a bérlő a helyiség használatát másnak nem engedheti át,</w:t>
      </w:r>
    </w:p>
    <w:p w14:paraId="4DA61393" w14:textId="77777777" w:rsidR="00CC1EB0" w:rsidRPr="00936AFB" w:rsidRDefault="00CC1EB0" w:rsidP="007E74E9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 xml:space="preserve">a bérlő a bérlet megszűnésekor a helyiséget köteles tisztán, kiürítve, </w:t>
      </w:r>
      <w:proofErr w:type="spellStart"/>
      <w:r w:rsidRPr="00936AFB">
        <w:rPr>
          <w:rFonts w:ascii="Arial" w:hAnsi="Arial" w:cs="Arial"/>
        </w:rPr>
        <w:t>átadáskori</w:t>
      </w:r>
      <w:proofErr w:type="spellEnd"/>
      <w:r w:rsidRPr="00936AFB">
        <w:rPr>
          <w:rFonts w:ascii="Arial" w:hAnsi="Arial" w:cs="Arial"/>
        </w:rPr>
        <w:t xml:space="preserve"> állapotban és felszereltséggel visszaadni, és ráfordításainak, illetve azok időarányos részérnek megtérítésére nem tarthat igényt. </w:t>
      </w:r>
    </w:p>
    <w:p w14:paraId="7749D3C7" w14:textId="77777777" w:rsidR="00CC1EB0" w:rsidRPr="00936AFB" w:rsidRDefault="00CC1EB0" w:rsidP="00CC1EB0">
      <w:pPr>
        <w:jc w:val="both"/>
        <w:rPr>
          <w:rFonts w:ascii="Arial" w:hAnsi="Arial" w:cs="Arial"/>
        </w:rPr>
      </w:pPr>
    </w:p>
    <w:p w14:paraId="664E7047" w14:textId="77777777" w:rsidR="00CC1EB0" w:rsidRPr="00936AFB" w:rsidRDefault="00CC1EB0" w:rsidP="00CC1EB0">
      <w:p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 xml:space="preserve">A Közgyűlés felhatalmazza a Szombathelyi Vagyonhasznosító és Vagyongazdálkodó </w:t>
      </w:r>
      <w:proofErr w:type="spellStart"/>
      <w:r w:rsidRPr="00936AFB">
        <w:rPr>
          <w:rFonts w:ascii="Arial" w:hAnsi="Arial" w:cs="Arial"/>
        </w:rPr>
        <w:t>Zrt.-t</w:t>
      </w:r>
      <w:proofErr w:type="spellEnd"/>
      <w:r w:rsidRPr="00936AFB">
        <w:rPr>
          <w:rFonts w:ascii="Arial" w:hAnsi="Arial" w:cs="Arial"/>
        </w:rPr>
        <w:t xml:space="preserve">, mint az ingatlan vagyonkezelőjét, hogy a bérleti szerződést a fent megjelölt feltételek mellett </w:t>
      </w:r>
      <w:r>
        <w:rPr>
          <w:rFonts w:ascii="Arial" w:hAnsi="Arial" w:cs="Arial"/>
        </w:rPr>
        <w:t>Pataki Ferenc Józseffel</w:t>
      </w:r>
      <w:r w:rsidRPr="00936AFB">
        <w:rPr>
          <w:rFonts w:ascii="Arial" w:hAnsi="Arial" w:cs="Arial"/>
        </w:rPr>
        <w:t xml:space="preserve"> megkösse. </w:t>
      </w:r>
    </w:p>
    <w:p w14:paraId="6A363EB7" w14:textId="77777777" w:rsidR="00CC1EB0" w:rsidRPr="00936AFB" w:rsidRDefault="00CC1EB0" w:rsidP="00CC1EB0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3E10D40A" w14:textId="77777777" w:rsidR="00CC1EB0" w:rsidRPr="00936AFB" w:rsidRDefault="00CC1EB0" w:rsidP="00CC1EB0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26A34A24" w14:textId="77777777" w:rsidR="00CC1EB0" w:rsidRPr="00936AFB" w:rsidRDefault="00CC1EB0" w:rsidP="00CC1EB0">
      <w:pPr>
        <w:jc w:val="both"/>
        <w:rPr>
          <w:rFonts w:ascii="Arial" w:hAnsi="Arial" w:cs="Arial"/>
        </w:rPr>
      </w:pPr>
      <w:r w:rsidRPr="00936AFB">
        <w:rPr>
          <w:rFonts w:ascii="Arial" w:hAnsi="Arial" w:cs="Arial"/>
          <w:b/>
          <w:u w:val="single"/>
        </w:rPr>
        <w:t>Felelős</w:t>
      </w:r>
      <w:r w:rsidRPr="00936AFB">
        <w:rPr>
          <w:rFonts w:ascii="Arial" w:hAnsi="Arial" w:cs="Arial"/>
        </w:rPr>
        <w:t>:</w:t>
      </w:r>
      <w:r w:rsidRPr="00936AFB">
        <w:rPr>
          <w:rFonts w:ascii="Arial" w:hAnsi="Arial" w:cs="Arial"/>
        </w:rPr>
        <w:tab/>
        <w:t>Dr. Puskás Tivadar polgármester</w:t>
      </w:r>
    </w:p>
    <w:p w14:paraId="61601DFE" w14:textId="77777777" w:rsidR="00CC1EB0" w:rsidRPr="00936AFB" w:rsidRDefault="00CC1EB0" w:rsidP="00CC1EB0">
      <w:pPr>
        <w:ind w:left="708" w:firstLine="708"/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>Illés Károly alpolgármester</w:t>
      </w:r>
    </w:p>
    <w:p w14:paraId="3F6B8E16" w14:textId="77777777" w:rsidR="00CC1EB0" w:rsidRPr="00936AFB" w:rsidRDefault="00CC1EB0" w:rsidP="00CC1EB0">
      <w:p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ab/>
      </w:r>
      <w:r w:rsidRPr="00936AFB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936AFB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Károlyi Ákos</w:t>
      </w:r>
      <w:r w:rsidRPr="00936AFB">
        <w:rPr>
          <w:rFonts w:ascii="Arial" w:hAnsi="Arial" w:cs="Arial"/>
        </w:rPr>
        <w:t xml:space="preserve"> jegyző</w:t>
      </w:r>
    </w:p>
    <w:p w14:paraId="1C36C2A7" w14:textId="77777777" w:rsidR="00CC1EB0" w:rsidRPr="00936AFB" w:rsidRDefault="00CC1EB0" w:rsidP="00CC1EB0">
      <w:p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ab/>
      </w:r>
      <w:r w:rsidRPr="00936AFB">
        <w:rPr>
          <w:rFonts w:ascii="Arial" w:hAnsi="Arial" w:cs="Arial"/>
        </w:rPr>
        <w:tab/>
        <w:t>(</w:t>
      </w:r>
      <w:r w:rsidRPr="00936AFB">
        <w:rPr>
          <w:rFonts w:ascii="Arial" w:hAnsi="Arial" w:cs="Arial"/>
          <w:u w:val="single"/>
        </w:rPr>
        <w:t>A végrehajtásért</w:t>
      </w:r>
      <w:r w:rsidRPr="00936AFB">
        <w:rPr>
          <w:rFonts w:ascii="Arial" w:hAnsi="Arial" w:cs="Arial"/>
        </w:rPr>
        <w:t>:</w:t>
      </w:r>
    </w:p>
    <w:p w14:paraId="7BD64047" w14:textId="77777777" w:rsidR="00CC1EB0" w:rsidRDefault="00CC1EB0" w:rsidP="00CC1EB0">
      <w:pPr>
        <w:ind w:left="1416" w:firstLine="708"/>
        <w:jc w:val="both"/>
        <w:rPr>
          <w:rFonts w:ascii="Arial" w:hAnsi="Arial" w:cs="Arial"/>
        </w:rPr>
      </w:pPr>
      <w:proofErr w:type="spellStart"/>
      <w:r w:rsidRPr="00936AFB">
        <w:rPr>
          <w:rFonts w:ascii="Arial" w:hAnsi="Arial" w:cs="Arial"/>
        </w:rPr>
        <w:t>Lakézi</w:t>
      </w:r>
      <w:proofErr w:type="spellEnd"/>
      <w:r w:rsidRPr="00936AFB">
        <w:rPr>
          <w:rFonts w:ascii="Arial" w:hAnsi="Arial" w:cs="Arial"/>
        </w:rPr>
        <w:t xml:space="preserve"> Gábor a Városüzemeltetési Osztály vezetője</w:t>
      </w:r>
    </w:p>
    <w:p w14:paraId="656CEC29" w14:textId="77777777" w:rsidR="00CC1EB0" w:rsidRPr="00936AFB" w:rsidRDefault="00CC1EB0" w:rsidP="00CC1EB0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Németh Gábor,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  <w:r w:rsidRPr="00936AFB">
        <w:rPr>
          <w:rFonts w:ascii="Arial" w:hAnsi="Arial" w:cs="Arial"/>
        </w:rPr>
        <w:t>)</w:t>
      </w:r>
    </w:p>
    <w:p w14:paraId="1EACD137" w14:textId="77777777" w:rsidR="00CC1EB0" w:rsidRPr="00936AFB" w:rsidRDefault="00CC1EB0" w:rsidP="00CC1EB0">
      <w:pPr>
        <w:ind w:left="2124"/>
        <w:jc w:val="both"/>
        <w:rPr>
          <w:rFonts w:ascii="Arial" w:hAnsi="Arial" w:cs="Arial"/>
        </w:rPr>
      </w:pPr>
    </w:p>
    <w:p w14:paraId="66E2E92B" w14:textId="77777777" w:rsidR="00CC1EB0" w:rsidRPr="00936AFB" w:rsidRDefault="00CC1EB0" w:rsidP="00CC1EB0">
      <w:pPr>
        <w:jc w:val="both"/>
        <w:rPr>
          <w:rFonts w:ascii="Arial" w:hAnsi="Arial" w:cs="Arial"/>
        </w:rPr>
      </w:pPr>
      <w:r w:rsidRPr="00936AFB">
        <w:rPr>
          <w:rFonts w:ascii="Arial" w:hAnsi="Arial" w:cs="Arial"/>
          <w:b/>
          <w:u w:val="single"/>
        </w:rPr>
        <w:t>Határidő</w:t>
      </w:r>
      <w:r w:rsidRPr="00466C50">
        <w:rPr>
          <w:rFonts w:ascii="Arial" w:hAnsi="Arial" w:cs="Arial"/>
          <w:b/>
          <w:u w:val="single"/>
        </w:rPr>
        <w:t>:</w:t>
      </w:r>
      <w:r w:rsidRPr="00936AFB">
        <w:rPr>
          <w:rFonts w:ascii="Arial" w:hAnsi="Arial" w:cs="Arial"/>
        </w:rPr>
        <w:t xml:space="preserve"> </w:t>
      </w:r>
      <w:r w:rsidRPr="00936AFB">
        <w:rPr>
          <w:rFonts w:ascii="Arial" w:hAnsi="Arial" w:cs="Arial"/>
        </w:rPr>
        <w:tab/>
        <w:t>azonnal</w:t>
      </w:r>
    </w:p>
    <w:p w14:paraId="0916E98B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54563E1F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2E7D8B39" w14:textId="403E5A71" w:rsidR="00C637CC" w:rsidRDefault="00E02D0F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139</w:t>
      </w:r>
      <w:r w:rsidR="00C637CC" w:rsidRPr="00C637CC">
        <w:rPr>
          <w:rFonts w:ascii="Arial" w:hAnsi="Arial" w:cs="Arial"/>
          <w:b/>
          <w:u w:val="single"/>
        </w:rPr>
        <w:t>/2016.(IV.20.) Kgy. sz. határozat</w:t>
      </w:r>
    </w:p>
    <w:p w14:paraId="436B3576" w14:textId="77777777" w:rsidR="00CC1EB0" w:rsidRPr="00C637CC" w:rsidRDefault="00CC1EB0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19345264" w14:textId="77777777" w:rsidR="00CC1EB0" w:rsidRDefault="00CC1EB0" w:rsidP="007E74E9">
      <w:pPr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242/2015. (VI. 18) Kgy. sz. határozatot visszavonja.</w:t>
      </w:r>
    </w:p>
    <w:p w14:paraId="074990E3" w14:textId="77777777" w:rsidR="00CC1EB0" w:rsidRDefault="00CC1EB0" w:rsidP="00CC1EB0">
      <w:pPr>
        <w:jc w:val="both"/>
        <w:rPr>
          <w:rFonts w:ascii="Arial" w:hAnsi="Arial" w:cs="Arial"/>
        </w:rPr>
      </w:pPr>
    </w:p>
    <w:p w14:paraId="2C47FDAD" w14:textId="77777777" w:rsidR="00CC1EB0" w:rsidRPr="00DA17E5" w:rsidRDefault="00CC1EB0" w:rsidP="007E74E9">
      <w:pPr>
        <w:numPr>
          <w:ilvl w:val="0"/>
          <w:numId w:val="27"/>
        </w:numPr>
        <w:jc w:val="both"/>
        <w:rPr>
          <w:rFonts w:ascii="Arial" w:hAnsi="Arial" w:cs="Arial"/>
        </w:rPr>
      </w:pPr>
      <w:r w:rsidRPr="001D614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1D6140">
        <w:rPr>
          <w:rFonts w:ascii="Arial" w:hAnsi="Arial" w:cs="Arial"/>
        </w:rPr>
        <w:t xml:space="preserve">Közgyűlés - Szombathely Megyei Jogú Város Önkormányzatának a helyiségbérlet szabályairól szóló 17/2006. (V. 25.) önkormányzati rendeletének 2. § (2) bekezdése alapján </w:t>
      </w:r>
      <w:r w:rsidRPr="00DA17E5">
        <w:rPr>
          <w:rFonts w:ascii="Arial" w:hAnsi="Arial" w:cs="Arial"/>
        </w:rPr>
        <w:t>– a Szombathely, Savaria tér 1. fszt. 22. szám alatti személygépkocsi-tároló bérlőjévé Ollé János Istvánnét jelöli ki 2026. április 30. napjáig az alábbi feltételekkel:</w:t>
      </w:r>
    </w:p>
    <w:p w14:paraId="60DBABF0" w14:textId="77777777" w:rsidR="00CC1EB0" w:rsidRPr="00DA17E5" w:rsidRDefault="00CC1EB0" w:rsidP="00CC1EB0">
      <w:pPr>
        <w:jc w:val="both"/>
        <w:rPr>
          <w:rFonts w:ascii="Arial" w:hAnsi="Arial" w:cs="Arial"/>
        </w:rPr>
      </w:pPr>
    </w:p>
    <w:p w14:paraId="66600B13" w14:textId="77777777" w:rsidR="00CC1EB0" w:rsidRPr="00DA17E5" w:rsidRDefault="00CC1EB0" w:rsidP="007E74E9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DA17E5">
        <w:rPr>
          <w:rFonts w:ascii="Arial" w:hAnsi="Arial" w:cs="Arial"/>
        </w:rPr>
        <w:t xml:space="preserve">a bérleti díj 7.700,- Ft + áfa/hónap, azaz 9.799,- Ft, </w:t>
      </w:r>
    </w:p>
    <w:p w14:paraId="0D95BF88" w14:textId="77777777" w:rsidR="00CC1EB0" w:rsidRPr="00936AFB" w:rsidRDefault="00CC1EB0" w:rsidP="007E74E9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>a bérleti díj késedelmes teljesítése esetén a bérlő a Ptk. rendelkezései szerint megállapított késedelmi kamatot köteles megfizetni,</w:t>
      </w:r>
    </w:p>
    <w:p w14:paraId="44E17FE6" w14:textId="77777777" w:rsidR="00CC1EB0" w:rsidRPr="00936AFB" w:rsidRDefault="00CC1EB0" w:rsidP="007E74E9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lastRenderedPageBreak/>
        <w:t>a helyiség</w:t>
      </w:r>
      <w:r>
        <w:rPr>
          <w:rFonts w:ascii="Arial" w:hAnsi="Arial" w:cs="Arial"/>
        </w:rPr>
        <w:t>et</w:t>
      </w:r>
      <w:r w:rsidRPr="00936AFB">
        <w:rPr>
          <w:rFonts w:ascii="Arial" w:hAnsi="Arial" w:cs="Arial"/>
        </w:rPr>
        <w:t xml:space="preserve"> a bérlő – az abban folytatni kívánt tevékenység gyakorlásához szükséges módon – a saját költségén köteles kialakítani, felszerelni és berendezni, </w:t>
      </w:r>
    </w:p>
    <w:p w14:paraId="19F47CF0" w14:textId="77777777" w:rsidR="00CC1EB0" w:rsidRPr="00936AFB" w:rsidRDefault="00CC1EB0" w:rsidP="007E74E9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>a bérlő a helyiség használatát másnak nem engedheti át,</w:t>
      </w:r>
    </w:p>
    <w:p w14:paraId="5369C99F" w14:textId="77777777" w:rsidR="00CC1EB0" w:rsidRPr="00936AFB" w:rsidRDefault="00CC1EB0" w:rsidP="007E74E9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 xml:space="preserve">a bérlő a bérlet megszűnésekor a helyiséget köteles tisztán, kiürítve, </w:t>
      </w:r>
      <w:proofErr w:type="spellStart"/>
      <w:r w:rsidRPr="00936AFB">
        <w:rPr>
          <w:rFonts w:ascii="Arial" w:hAnsi="Arial" w:cs="Arial"/>
        </w:rPr>
        <w:t>átadáskori</w:t>
      </w:r>
      <w:proofErr w:type="spellEnd"/>
      <w:r w:rsidRPr="00936AFB">
        <w:rPr>
          <w:rFonts w:ascii="Arial" w:hAnsi="Arial" w:cs="Arial"/>
        </w:rPr>
        <w:t xml:space="preserve"> állapotban és felszereltséggel visszaadni, és ráfordításainak, illetve azok időarányos részérnek megtérítésére nem tarthat igényt. </w:t>
      </w:r>
    </w:p>
    <w:p w14:paraId="1C68A8B6" w14:textId="77777777" w:rsidR="00CC1EB0" w:rsidRPr="00936AFB" w:rsidRDefault="00CC1EB0" w:rsidP="00CC1EB0">
      <w:pPr>
        <w:jc w:val="both"/>
        <w:rPr>
          <w:rFonts w:ascii="Arial" w:hAnsi="Arial" w:cs="Arial"/>
        </w:rPr>
      </w:pPr>
    </w:p>
    <w:p w14:paraId="761D20AF" w14:textId="77777777" w:rsidR="00CC1EB0" w:rsidRPr="00936AFB" w:rsidRDefault="00CC1EB0" w:rsidP="00CC1EB0">
      <w:p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 xml:space="preserve">A Közgyűlés felhatalmazza a Szombathelyi Vagyonhasznosító és Vagyongazdálkodó </w:t>
      </w:r>
      <w:proofErr w:type="spellStart"/>
      <w:r w:rsidRPr="00936AFB">
        <w:rPr>
          <w:rFonts w:ascii="Arial" w:hAnsi="Arial" w:cs="Arial"/>
        </w:rPr>
        <w:t>Zrt.-t</w:t>
      </w:r>
      <w:proofErr w:type="spellEnd"/>
      <w:r w:rsidRPr="00936AFB">
        <w:rPr>
          <w:rFonts w:ascii="Arial" w:hAnsi="Arial" w:cs="Arial"/>
        </w:rPr>
        <w:t xml:space="preserve">, mint az ingatlan vagyonkezelőjét, hogy a bérleti szerződést a fent megjelölt feltételek mellett </w:t>
      </w:r>
      <w:r>
        <w:rPr>
          <w:rFonts w:ascii="Arial" w:hAnsi="Arial" w:cs="Arial"/>
        </w:rPr>
        <w:t>Ollé Jánosnéval</w:t>
      </w:r>
      <w:r w:rsidRPr="00936AFB">
        <w:rPr>
          <w:rFonts w:ascii="Arial" w:hAnsi="Arial" w:cs="Arial"/>
        </w:rPr>
        <w:t xml:space="preserve"> megkösse. </w:t>
      </w:r>
    </w:p>
    <w:p w14:paraId="6955ADEA" w14:textId="77777777" w:rsidR="00CC1EB0" w:rsidRPr="00936AFB" w:rsidRDefault="00CC1EB0" w:rsidP="00CC1EB0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16FDE797" w14:textId="77777777" w:rsidR="00CC1EB0" w:rsidRPr="00936AFB" w:rsidRDefault="00CC1EB0" w:rsidP="00CC1EB0">
      <w:pPr>
        <w:jc w:val="both"/>
        <w:rPr>
          <w:rFonts w:ascii="Arial" w:hAnsi="Arial" w:cs="Arial"/>
        </w:rPr>
      </w:pPr>
      <w:r w:rsidRPr="00936AFB">
        <w:rPr>
          <w:rFonts w:ascii="Arial" w:hAnsi="Arial" w:cs="Arial"/>
          <w:b/>
          <w:u w:val="single"/>
        </w:rPr>
        <w:t>Felelős</w:t>
      </w:r>
      <w:r w:rsidRPr="00936AFB">
        <w:rPr>
          <w:rFonts w:ascii="Arial" w:hAnsi="Arial" w:cs="Arial"/>
        </w:rPr>
        <w:t>:</w:t>
      </w:r>
      <w:r w:rsidRPr="00936AFB">
        <w:rPr>
          <w:rFonts w:ascii="Arial" w:hAnsi="Arial" w:cs="Arial"/>
        </w:rPr>
        <w:tab/>
        <w:t>Dr. Puskás Tivadar polgármester</w:t>
      </w:r>
    </w:p>
    <w:p w14:paraId="25AA4FD1" w14:textId="77777777" w:rsidR="00CC1EB0" w:rsidRPr="00936AFB" w:rsidRDefault="00CC1EB0" w:rsidP="00CC1EB0">
      <w:pPr>
        <w:ind w:left="708" w:firstLine="708"/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>Illés Károly alpolgármester</w:t>
      </w:r>
    </w:p>
    <w:p w14:paraId="11C4D51A" w14:textId="77777777" w:rsidR="00CC1EB0" w:rsidRPr="00936AFB" w:rsidRDefault="00CC1EB0" w:rsidP="00CC1EB0">
      <w:p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ab/>
      </w:r>
      <w:r w:rsidRPr="00936AFB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936AFB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Károlyi Ákos</w:t>
      </w:r>
      <w:r w:rsidRPr="00936AFB">
        <w:rPr>
          <w:rFonts w:ascii="Arial" w:hAnsi="Arial" w:cs="Arial"/>
        </w:rPr>
        <w:t xml:space="preserve"> jegyző</w:t>
      </w:r>
    </w:p>
    <w:p w14:paraId="4730078F" w14:textId="77777777" w:rsidR="00CC1EB0" w:rsidRPr="00936AFB" w:rsidRDefault="00CC1EB0" w:rsidP="00CC1EB0">
      <w:p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ab/>
      </w:r>
      <w:r w:rsidRPr="00936AFB">
        <w:rPr>
          <w:rFonts w:ascii="Arial" w:hAnsi="Arial" w:cs="Arial"/>
        </w:rPr>
        <w:tab/>
        <w:t>(</w:t>
      </w:r>
      <w:r w:rsidRPr="00936AFB">
        <w:rPr>
          <w:rFonts w:ascii="Arial" w:hAnsi="Arial" w:cs="Arial"/>
          <w:u w:val="single"/>
        </w:rPr>
        <w:t>A végrehajtásért</w:t>
      </w:r>
      <w:r w:rsidRPr="00936AFB">
        <w:rPr>
          <w:rFonts w:ascii="Arial" w:hAnsi="Arial" w:cs="Arial"/>
        </w:rPr>
        <w:t>:</w:t>
      </w:r>
    </w:p>
    <w:p w14:paraId="189ECCDF" w14:textId="77777777" w:rsidR="00CC1EB0" w:rsidRDefault="00CC1EB0" w:rsidP="00CC1EB0">
      <w:pPr>
        <w:ind w:left="1416" w:firstLine="708"/>
        <w:jc w:val="both"/>
        <w:rPr>
          <w:rFonts w:ascii="Arial" w:hAnsi="Arial" w:cs="Arial"/>
        </w:rPr>
      </w:pPr>
      <w:proofErr w:type="spellStart"/>
      <w:r w:rsidRPr="00936AFB">
        <w:rPr>
          <w:rFonts w:ascii="Arial" w:hAnsi="Arial" w:cs="Arial"/>
        </w:rPr>
        <w:t>Lakézi</w:t>
      </w:r>
      <w:proofErr w:type="spellEnd"/>
      <w:r w:rsidRPr="00936AFB">
        <w:rPr>
          <w:rFonts w:ascii="Arial" w:hAnsi="Arial" w:cs="Arial"/>
        </w:rPr>
        <w:t xml:space="preserve"> Gábor a Városüzemeltetési Osztály vezetője</w:t>
      </w:r>
    </w:p>
    <w:p w14:paraId="1F264B46" w14:textId="77777777" w:rsidR="00CC1EB0" w:rsidRPr="00936AFB" w:rsidRDefault="00CC1EB0" w:rsidP="00CC1EB0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Németh Gábor,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  <w:r w:rsidRPr="00936AFB">
        <w:rPr>
          <w:rFonts w:ascii="Arial" w:hAnsi="Arial" w:cs="Arial"/>
        </w:rPr>
        <w:t>)</w:t>
      </w:r>
    </w:p>
    <w:p w14:paraId="1B22821E" w14:textId="77777777" w:rsidR="00CC1EB0" w:rsidRPr="00936AFB" w:rsidRDefault="00CC1EB0" w:rsidP="00CC1EB0">
      <w:pPr>
        <w:ind w:left="2124"/>
        <w:jc w:val="both"/>
        <w:rPr>
          <w:rFonts w:ascii="Arial" w:hAnsi="Arial" w:cs="Arial"/>
        </w:rPr>
      </w:pPr>
    </w:p>
    <w:p w14:paraId="15E66988" w14:textId="77777777" w:rsidR="00CC1EB0" w:rsidRPr="00936AFB" w:rsidRDefault="00CC1EB0" w:rsidP="00CC1EB0">
      <w:pPr>
        <w:jc w:val="both"/>
        <w:rPr>
          <w:rFonts w:ascii="Arial" w:hAnsi="Arial" w:cs="Arial"/>
        </w:rPr>
      </w:pPr>
      <w:r w:rsidRPr="00936AFB">
        <w:rPr>
          <w:rFonts w:ascii="Arial" w:hAnsi="Arial" w:cs="Arial"/>
          <w:b/>
          <w:u w:val="single"/>
        </w:rPr>
        <w:t>Határidő</w:t>
      </w:r>
      <w:r w:rsidRPr="00466C50">
        <w:rPr>
          <w:rFonts w:ascii="Arial" w:hAnsi="Arial" w:cs="Arial"/>
          <w:b/>
          <w:u w:val="single"/>
        </w:rPr>
        <w:t>:</w:t>
      </w:r>
      <w:r w:rsidRPr="00936AFB">
        <w:rPr>
          <w:rFonts w:ascii="Arial" w:hAnsi="Arial" w:cs="Arial"/>
        </w:rPr>
        <w:t xml:space="preserve"> </w:t>
      </w:r>
      <w:r w:rsidRPr="00936AFB">
        <w:rPr>
          <w:rFonts w:ascii="Arial" w:hAnsi="Arial" w:cs="Arial"/>
        </w:rPr>
        <w:tab/>
        <w:t>azonnal</w:t>
      </w:r>
    </w:p>
    <w:p w14:paraId="0B9A034E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4692AF94" w14:textId="77777777" w:rsidR="00C637CC" w:rsidRDefault="00C637CC" w:rsidP="00CC1EB0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70C72CA6" w14:textId="7D4E6E92" w:rsidR="00C637CC" w:rsidRPr="00C637CC" w:rsidRDefault="00E02D0F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140</w:t>
      </w:r>
      <w:r w:rsidR="00C637CC" w:rsidRPr="00C637CC">
        <w:rPr>
          <w:rFonts w:ascii="Arial" w:hAnsi="Arial" w:cs="Arial"/>
          <w:b/>
          <w:u w:val="single"/>
        </w:rPr>
        <w:t>/2016.(IV.20.) Kgy. sz. határozat</w:t>
      </w:r>
    </w:p>
    <w:p w14:paraId="2408CCED" w14:textId="77777777" w:rsidR="00C637CC" w:rsidRDefault="00C637CC" w:rsidP="00CC1EB0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3A8C1DC2" w14:textId="77777777" w:rsidR="00CC1EB0" w:rsidRDefault="00CC1EB0" w:rsidP="007E74E9">
      <w:pPr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szombathelyi 6535/3/A/39 hrsz.-ú, Kisfaludy Sándor utca 10. szám alatti ingatlant kiveszi az értékesítésre kijelölt ingatlanok köréből, egyúttal bérbeadásra jelöli ki. </w:t>
      </w:r>
    </w:p>
    <w:p w14:paraId="2C5E72D8" w14:textId="77777777" w:rsidR="00CC1EB0" w:rsidRDefault="00CC1EB0" w:rsidP="00CC1EB0">
      <w:pPr>
        <w:ind w:left="720"/>
        <w:jc w:val="both"/>
        <w:rPr>
          <w:rFonts w:ascii="Arial" w:hAnsi="Arial" w:cs="Arial"/>
        </w:rPr>
      </w:pPr>
    </w:p>
    <w:p w14:paraId="3E689A5E" w14:textId="77777777" w:rsidR="00CC1EB0" w:rsidRPr="00DA17E5" w:rsidRDefault="00CC1EB0" w:rsidP="007E74E9">
      <w:pPr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36AFB">
        <w:rPr>
          <w:rFonts w:ascii="Arial" w:hAnsi="Arial" w:cs="Arial"/>
        </w:rPr>
        <w:t xml:space="preserve"> Közgyűlés - Szombathely Megyei Jogú Város Önkormányzatának a helyiségbérlet szabályairól szóló 17/2006. (V. 25.) számú rendeletének 2. § (2) bekezdése alapján </w:t>
      </w:r>
      <w:r w:rsidRPr="00DA17E5">
        <w:rPr>
          <w:rFonts w:ascii="Arial" w:hAnsi="Arial" w:cs="Arial"/>
        </w:rPr>
        <w:t>– a szombathelyi 6535/3/A/39 hrsz.-ú, Kisfaludy Sándor utca 10. szám alatti egyéb helyiség bérlőjévé Falusi Barnabást jelöli ki 2026. április 30. napjáig az alábbi feltételekkel:</w:t>
      </w:r>
    </w:p>
    <w:p w14:paraId="4DF6D014" w14:textId="77777777" w:rsidR="00CC1EB0" w:rsidRPr="00DA17E5" w:rsidRDefault="00CC1EB0" w:rsidP="00CC1EB0">
      <w:pPr>
        <w:jc w:val="both"/>
        <w:rPr>
          <w:rFonts w:ascii="Arial" w:hAnsi="Arial" w:cs="Arial"/>
        </w:rPr>
      </w:pPr>
    </w:p>
    <w:p w14:paraId="1099777E" w14:textId="77777777" w:rsidR="00CC1EB0" w:rsidRPr="00DA17E5" w:rsidRDefault="00CC1EB0" w:rsidP="007E74E9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DA17E5">
        <w:rPr>
          <w:rFonts w:ascii="Arial" w:hAnsi="Arial" w:cs="Arial"/>
        </w:rPr>
        <w:t>a bérleti díj 100,- Ft/m</w:t>
      </w:r>
      <w:r w:rsidRPr="00DA17E5">
        <w:rPr>
          <w:rFonts w:ascii="Arial" w:hAnsi="Arial" w:cs="Arial"/>
          <w:vertAlign w:val="superscript"/>
        </w:rPr>
        <w:t>2</w:t>
      </w:r>
      <w:r w:rsidRPr="00DA17E5">
        <w:rPr>
          <w:rFonts w:ascii="Arial" w:hAnsi="Arial" w:cs="Arial"/>
        </w:rPr>
        <w:t>/hónap + áfa, vagyis 23.300,- Ft/hónap + áfa, azaz 29.591,- Ft,</w:t>
      </w:r>
    </w:p>
    <w:p w14:paraId="6A89E9A6" w14:textId="77777777" w:rsidR="00CC1EB0" w:rsidRPr="00936AFB" w:rsidRDefault="00CC1EB0" w:rsidP="007E74E9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>a bérleti díj késedelmes teljesítése esetén a bérlő a Ptk. rendelkezései szerint megállapított késedelmi kamatot köteles megfizetni,</w:t>
      </w:r>
    </w:p>
    <w:p w14:paraId="47D56D15" w14:textId="77777777" w:rsidR="00CC1EB0" w:rsidRPr="00936AFB" w:rsidRDefault="00CC1EB0" w:rsidP="007E74E9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>a helyiség</w:t>
      </w:r>
      <w:r>
        <w:rPr>
          <w:rFonts w:ascii="Arial" w:hAnsi="Arial" w:cs="Arial"/>
        </w:rPr>
        <w:t>et</w:t>
      </w:r>
      <w:r w:rsidRPr="00936AFB">
        <w:rPr>
          <w:rFonts w:ascii="Arial" w:hAnsi="Arial" w:cs="Arial"/>
        </w:rPr>
        <w:t xml:space="preserve"> a bérlő – az abban folytatni kívánt tevékenység gyakorlásához szükséges módon – a saját költségén köteles kialakítani, felszerelni és berendezni, </w:t>
      </w:r>
    </w:p>
    <w:p w14:paraId="61C6880F" w14:textId="77777777" w:rsidR="00CC1EB0" w:rsidRPr="00936AFB" w:rsidRDefault="00CC1EB0" w:rsidP="007E74E9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>a bérlő a helyiség használatát másnak nem engedheti át,</w:t>
      </w:r>
    </w:p>
    <w:p w14:paraId="185E8197" w14:textId="77777777" w:rsidR="00CC1EB0" w:rsidRPr="00936AFB" w:rsidRDefault="00CC1EB0" w:rsidP="007E74E9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 xml:space="preserve">a bérlő a bérlet megszűnésekor a helyiséget köteles tisztán, kiürítve, </w:t>
      </w:r>
      <w:proofErr w:type="spellStart"/>
      <w:r w:rsidRPr="00936AFB">
        <w:rPr>
          <w:rFonts w:ascii="Arial" w:hAnsi="Arial" w:cs="Arial"/>
        </w:rPr>
        <w:t>átadáskori</w:t>
      </w:r>
      <w:proofErr w:type="spellEnd"/>
      <w:r w:rsidRPr="00936AFB">
        <w:rPr>
          <w:rFonts w:ascii="Arial" w:hAnsi="Arial" w:cs="Arial"/>
        </w:rPr>
        <w:t xml:space="preserve"> állapotban és felszereltséggel visszaadni, és ráfordításainak, illetve azok időarányos részérnek megtérítésére nem tarthat igényt. </w:t>
      </w:r>
    </w:p>
    <w:p w14:paraId="7C9E4509" w14:textId="77777777" w:rsidR="00CC1EB0" w:rsidRPr="00936AFB" w:rsidRDefault="00CC1EB0" w:rsidP="00CC1EB0">
      <w:pPr>
        <w:jc w:val="both"/>
        <w:rPr>
          <w:rFonts w:ascii="Arial" w:hAnsi="Arial" w:cs="Arial"/>
        </w:rPr>
      </w:pPr>
    </w:p>
    <w:p w14:paraId="5ECB5989" w14:textId="77777777" w:rsidR="00CC1EB0" w:rsidRPr="00936AFB" w:rsidRDefault="00CC1EB0" w:rsidP="00CC1EB0">
      <w:p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 xml:space="preserve">A Közgyűlés felhatalmazza a Szombathelyi Vagyonhasznosító és Vagyongazdálkodó </w:t>
      </w:r>
      <w:proofErr w:type="spellStart"/>
      <w:r w:rsidRPr="00936AFB">
        <w:rPr>
          <w:rFonts w:ascii="Arial" w:hAnsi="Arial" w:cs="Arial"/>
        </w:rPr>
        <w:t>Zrt.-t</w:t>
      </w:r>
      <w:proofErr w:type="spellEnd"/>
      <w:r w:rsidRPr="00936AFB">
        <w:rPr>
          <w:rFonts w:ascii="Arial" w:hAnsi="Arial" w:cs="Arial"/>
        </w:rPr>
        <w:t xml:space="preserve">, mint az ingatlan vagyonkezelőjét, hogy a bérleti szerződést a fent megjelölt feltételek mellett </w:t>
      </w:r>
      <w:r>
        <w:rPr>
          <w:rFonts w:ascii="Arial" w:hAnsi="Arial" w:cs="Arial"/>
        </w:rPr>
        <w:t>Falusi Barnabással</w:t>
      </w:r>
      <w:r w:rsidRPr="00936AFB">
        <w:rPr>
          <w:rFonts w:ascii="Arial" w:hAnsi="Arial" w:cs="Arial"/>
        </w:rPr>
        <w:t xml:space="preserve"> megkösse. </w:t>
      </w:r>
    </w:p>
    <w:p w14:paraId="6446DF75" w14:textId="77777777" w:rsidR="00CC1EB0" w:rsidRPr="00936AFB" w:rsidRDefault="00CC1EB0" w:rsidP="00CC1EB0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0DF77408" w14:textId="77777777" w:rsidR="00CC1EB0" w:rsidRPr="00936AFB" w:rsidRDefault="00CC1EB0" w:rsidP="00CC1EB0">
      <w:pPr>
        <w:jc w:val="both"/>
        <w:rPr>
          <w:rFonts w:ascii="Arial" w:hAnsi="Arial" w:cs="Arial"/>
        </w:rPr>
      </w:pPr>
      <w:r w:rsidRPr="00936AFB">
        <w:rPr>
          <w:rFonts w:ascii="Arial" w:hAnsi="Arial" w:cs="Arial"/>
          <w:b/>
          <w:u w:val="single"/>
        </w:rPr>
        <w:t>Felelős</w:t>
      </w:r>
      <w:r w:rsidRPr="00936AFB">
        <w:rPr>
          <w:rFonts w:ascii="Arial" w:hAnsi="Arial" w:cs="Arial"/>
        </w:rPr>
        <w:t>:</w:t>
      </w:r>
      <w:r w:rsidRPr="00936AFB">
        <w:rPr>
          <w:rFonts w:ascii="Arial" w:hAnsi="Arial" w:cs="Arial"/>
        </w:rPr>
        <w:tab/>
        <w:t>Dr. Puskás Tivadar polgármester</w:t>
      </w:r>
    </w:p>
    <w:p w14:paraId="692B194A" w14:textId="77777777" w:rsidR="00CC1EB0" w:rsidRPr="00936AFB" w:rsidRDefault="00CC1EB0" w:rsidP="00CC1EB0">
      <w:pPr>
        <w:ind w:left="708" w:firstLine="708"/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lastRenderedPageBreak/>
        <w:t>Illés Károly alpolgármester</w:t>
      </w:r>
    </w:p>
    <w:p w14:paraId="3576298A" w14:textId="77777777" w:rsidR="00CC1EB0" w:rsidRPr="00936AFB" w:rsidRDefault="00CC1EB0" w:rsidP="00CC1EB0">
      <w:p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ab/>
      </w:r>
      <w:r w:rsidRPr="00936AFB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936AFB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Károlyi Ákos</w:t>
      </w:r>
      <w:r w:rsidRPr="00936AFB">
        <w:rPr>
          <w:rFonts w:ascii="Arial" w:hAnsi="Arial" w:cs="Arial"/>
        </w:rPr>
        <w:t xml:space="preserve"> jegyző</w:t>
      </w:r>
    </w:p>
    <w:p w14:paraId="11245E10" w14:textId="77777777" w:rsidR="00CC1EB0" w:rsidRPr="00936AFB" w:rsidRDefault="00CC1EB0" w:rsidP="00CC1EB0">
      <w:p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ab/>
      </w:r>
      <w:r w:rsidRPr="00936AFB">
        <w:rPr>
          <w:rFonts w:ascii="Arial" w:hAnsi="Arial" w:cs="Arial"/>
        </w:rPr>
        <w:tab/>
        <w:t>(</w:t>
      </w:r>
      <w:r w:rsidRPr="00936AFB">
        <w:rPr>
          <w:rFonts w:ascii="Arial" w:hAnsi="Arial" w:cs="Arial"/>
          <w:u w:val="single"/>
        </w:rPr>
        <w:t>A végrehajtásért</w:t>
      </w:r>
      <w:r w:rsidRPr="00936AFB">
        <w:rPr>
          <w:rFonts w:ascii="Arial" w:hAnsi="Arial" w:cs="Arial"/>
        </w:rPr>
        <w:t>:</w:t>
      </w:r>
    </w:p>
    <w:p w14:paraId="3B3957DE" w14:textId="77777777" w:rsidR="00CC1EB0" w:rsidRDefault="00CC1EB0" w:rsidP="00CC1EB0">
      <w:pPr>
        <w:ind w:left="1416" w:firstLine="708"/>
        <w:jc w:val="both"/>
        <w:rPr>
          <w:rFonts w:ascii="Arial" w:hAnsi="Arial" w:cs="Arial"/>
        </w:rPr>
      </w:pPr>
      <w:proofErr w:type="spellStart"/>
      <w:r w:rsidRPr="00936AFB">
        <w:rPr>
          <w:rFonts w:ascii="Arial" w:hAnsi="Arial" w:cs="Arial"/>
        </w:rPr>
        <w:t>Lakézi</w:t>
      </w:r>
      <w:proofErr w:type="spellEnd"/>
      <w:r w:rsidRPr="00936AFB">
        <w:rPr>
          <w:rFonts w:ascii="Arial" w:hAnsi="Arial" w:cs="Arial"/>
        </w:rPr>
        <w:t xml:space="preserve"> Gábor a Városüzemeltetési Osztály vezetője</w:t>
      </w:r>
    </w:p>
    <w:p w14:paraId="21ECA123" w14:textId="77777777" w:rsidR="00CC1EB0" w:rsidRPr="00936AFB" w:rsidRDefault="00CC1EB0" w:rsidP="00CC1EB0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Németh Gábor,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  <w:r w:rsidRPr="00936AFB">
        <w:rPr>
          <w:rFonts w:ascii="Arial" w:hAnsi="Arial" w:cs="Arial"/>
        </w:rPr>
        <w:t>)</w:t>
      </w:r>
    </w:p>
    <w:p w14:paraId="0DEE8C1E" w14:textId="77777777" w:rsidR="00CC1EB0" w:rsidRPr="00936AFB" w:rsidRDefault="00CC1EB0" w:rsidP="00CC1EB0">
      <w:pPr>
        <w:ind w:left="2124"/>
        <w:jc w:val="both"/>
        <w:rPr>
          <w:rFonts w:ascii="Arial" w:hAnsi="Arial" w:cs="Arial"/>
        </w:rPr>
      </w:pPr>
    </w:p>
    <w:p w14:paraId="13820A8E" w14:textId="77777777" w:rsidR="00CC1EB0" w:rsidRPr="00936AFB" w:rsidRDefault="00CC1EB0" w:rsidP="00CC1EB0">
      <w:pPr>
        <w:jc w:val="both"/>
        <w:rPr>
          <w:rFonts w:ascii="Arial" w:hAnsi="Arial" w:cs="Arial"/>
        </w:rPr>
      </w:pPr>
      <w:r w:rsidRPr="00936AFB">
        <w:rPr>
          <w:rFonts w:ascii="Arial" w:hAnsi="Arial" w:cs="Arial"/>
          <w:b/>
          <w:u w:val="single"/>
        </w:rPr>
        <w:t>Határidő</w:t>
      </w:r>
      <w:r w:rsidRPr="00466C50">
        <w:rPr>
          <w:rFonts w:ascii="Arial" w:hAnsi="Arial" w:cs="Arial"/>
          <w:b/>
          <w:u w:val="single"/>
        </w:rPr>
        <w:t>:</w:t>
      </w:r>
      <w:r w:rsidRPr="00936AFB">
        <w:rPr>
          <w:rFonts w:ascii="Arial" w:hAnsi="Arial" w:cs="Arial"/>
        </w:rPr>
        <w:t xml:space="preserve"> </w:t>
      </w:r>
      <w:r w:rsidRPr="00936AFB">
        <w:rPr>
          <w:rFonts w:ascii="Arial" w:hAnsi="Arial" w:cs="Arial"/>
        </w:rPr>
        <w:tab/>
        <w:t>azonnal</w:t>
      </w:r>
    </w:p>
    <w:p w14:paraId="00AA53E1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3E2601C9" w14:textId="77777777" w:rsidR="00C637CC" w:rsidRDefault="00C637CC" w:rsidP="00CC1EB0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7226D1F9" w14:textId="7DD00FD7" w:rsidR="00C637CC" w:rsidRPr="00C637CC" w:rsidRDefault="00E02D0F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141</w:t>
      </w:r>
      <w:r w:rsidR="00C637CC" w:rsidRPr="00C637CC">
        <w:rPr>
          <w:rFonts w:ascii="Arial" w:hAnsi="Arial" w:cs="Arial"/>
          <w:b/>
          <w:u w:val="single"/>
        </w:rPr>
        <w:t>/2016.(IV.20.) Kgy. sz. határozat</w:t>
      </w:r>
    </w:p>
    <w:p w14:paraId="56522947" w14:textId="77777777" w:rsidR="00C637CC" w:rsidRDefault="00C637CC" w:rsidP="009B1522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77FA44B8" w14:textId="77777777" w:rsidR="00CC1EB0" w:rsidRDefault="00CC1EB0" w:rsidP="007E74E9">
      <w:pPr>
        <w:pStyle w:val="Listaszerbekezds"/>
        <w:numPr>
          <w:ilvl w:val="0"/>
          <w:numId w:val="29"/>
        </w:numPr>
        <w:ind w:left="426" w:hanging="426"/>
        <w:jc w:val="both"/>
        <w:rPr>
          <w:rFonts w:ascii="Arial" w:hAnsi="Arial" w:cs="Arial"/>
        </w:rPr>
      </w:pPr>
      <w:r w:rsidRPr="00E806C5">
        <w:rPr>
          <w:rFonts w:ascii="Arial" w:hAnsi="Arial" w:cs="Arial"/>
        </w:rPr>
        <w:t xml:space="preserve">A Közgyűlés a szombathelyi 5200 hrsz.-ú, Győrffy I. u. 18. szám alatti, „lakóház, udvar” megnevezésű ingatlanra vonatkozó pályázati felhívását – az előterjesztés 1. számú mellékletével egyező tartalommal – elfogadja.  </w:t>
      </w:r>
    </w:p>
    <w:p w14:paraId="572B35E3" w14:textId="77777777" w:rsidR="00CC1EB0" w:rsidRPr="00E806C5" w:rsidRDefault="00CC1EB0" w:rsidP="00CC1EB0">
      <w:pPr>
        <w:pStyle w:val="Listaszerbekezds"/>
        <w:ind w:left="426"/>
        <w:jc w:val="both"/>
        <w:rPr>
          <w:rFonts w:ascii="Arial" w:hAnsi="Arial" w:cs="Arial"/>
        </w:rPr>
      </w:pPr>
    </w:p>
    <w:p w14:paraId="2FBF26CC" w14:textId="77777777" w:rsidR="00CC1EB0" w:rsidRDefault="00CC1EB0" w:rsidP="007E74E9">
      <w:pPr>
        <w:pStyle w:val="Listaszerbekezds"/>
        <w:numPr>
          <w:ilvl w:val="0"/>
          <w:numId w:val="29"/>
        </w:numPr>
        <w:ind w:left="426" w:hanging="426"/>
        <w:jc w:val="both"/>
        <w:rPr>
          <w:rFonts w:ascii="Arial" w:hAnsi="Arial" w:cs="Arial"/>
        </w:rPr>
      </w:pPr>
      <w:r w:rsidRPr="00675D70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Közgyűlés</w:t>
      </w:r>
      <w:r w:rsidRPr="00675D70">
        <w:rPr>
          <w:rFonts w:ascii="Arial" w:hAnsi="Arial" w:cs="Arial"/>
        </w:rPr>
        <w:t xml:space="preserve"> a szombathelyi </w:t>
      </w:r>
      <w:r>
        <w:rPr>
          <w:rFonts w:ascii="Arial" w:hAnsi="Arial" w:cs="Arial"/>
        </w:rPr>
        <w:t>5201</w:t>
      </w:r>
      <w:r w:rsidRPr="00675D70">
        <w:rPr>
          <w:rFonts w:ascii="Arial" w:hAnsi="Arial" w:cs="Arial"/>
        </w:rPr>
        <w:t xml:space="preserve"> hrsz.-ú, </w:t>
      </w:r>
      <w:r>
        <w:rPr>
          <w:rFonts w:ascii="Arial" w:hAnsi="Arial" w:cs="Arial"/>
        </w:rPr>
        <w:t xml:space="preserve">Győrffy I. u. 20. szám alatti, „lakóház, udvar” megnevezésű </w:t>
      </w:r>
      <w:r w:rsidRPr="00675D70">
        <w:rPr>
          <w:rFonts w:ascii="Arial" w:hAnsi="Arial" w:cs="Arial"/>
        </w:rPr>
        <w:t>ingatlan</w:t>
      </w:r>
      <w:r>
        <w:rPr>
          <w:rFonts w:ascii="Arial" w:hAnsi="Arial" w:cs="Arial"/>
        </w:rPr>
        <w:t>ra</w:t>
      </w:r>
      <w:r w:rsidRPr="00675D70">
        <w:rPr>
          <w:rFonts w:ascii="Arial" w:hAnsi="Arial" w:cs="Arial"/>
        </w:rPr>
        <w:t xml:space="preserve"> vonatkozó pályázati felhívást – az előterjesztés </w:t>
      </w:r>
      <w:r>
        <w:rPr>
          <w:rFonts w:ascii="Arial" w:hAnsi="Arial" w:cs="Arial"/>
        </w:rPr>
        <w:t>2</w:t>
      </w:r>
      <w:r w:rsidRPr="00675D70">
        <w:rPr>
          <w:rFonts w:ascii="Arial" w:hAnsi="Arial" w:cs="Arial"/>
        </w:rPr>
        <w:t xml:space="preserve">. számú mellékletével egyező tartalommal – elfogadja. </w:t>
      </w:r>
    </w:p>
    <w:p w14:paraId="53403813" w14:textId="77777777" w:rsidR="00CC1EB0" w:rsidRDefault="00CC1EB0" w:rsidP="00CC1EB0">
      <w:pPr>
        <w:pStyle w:val="Listaszerbekezds"/>
        <w:rPr>
          <w:rFonts w:ascii="Arial" w:hAnsi="Arial" w:cs="Arial"/>
        </w:rPr>
      </w:pPr>
    </w:p>
    <w:p w14:paraId="61B4142E" w14:textId="77777777" w:rsidR="00CC1EB0" w:rsidRDefault="00CC1EB0" w:rsidP="007E74E9">
      <w:pPr>
        <w:pStyle w:val="Listaszerbekezds"/>
        <w:numPr>
          <w:ilvl w:val="0"/>
          <w:numId w:val="29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Gazdasági és Városstratégiai Bizottságot a pályázatok bírálatára és a nyertes kiválasztására a legmagasabb összegű ellenszolgáltatás, a vételár módja és határnapja együttes értékelésével.</w:t>
      </w:r>
    </w:p>
    <w:p w14:paraId="54771C66" w14:textId="77777777" w:rsidR="00CC1EB0" w:rsidRDefault="00CC1EB0" w:rsidP="00CC1EB0">
      <w:pPr>
        <w:pStyle w:val="Listaszerbekezds"/>
        <w:rPr>
          <w:rFonts w:ascii="Arial" w:hAnsi="Arial" w:cs="Arial"/>
        </w:rPr>
      </w:pPr>
    </w:p>
    <w:p w14:paraId="78896046" w14:textId="77777777" w:rsidR="00CC1EB0" w:rsidRPr="009F6A38" w:rsidRDefault="00CC1EB0" w:rsidP="007E74E9">
      <w:pPr>
        <w:pStyle w:val="Listaszerbekezds"/>
        <w:numPr>
          <w:ilvl w:val="0"/>
          <w:numId w:val="29"/>
        </w:numPr>
        <w:ind w:left="426" w:hanging="426"/>
        <w:jc w:val="both"/>
        <w:rPr>
          <w:rFonts w:ascii="Arial" w:hAnsi="Arial" w:cs="Arial"/>
        </w:rPr>
      </w:pPr>
      <w:r w:rsidRPr="009F6A38">
        <w:rPr>
          <w:rFonts w:ascii="Arial" w:hAnsi="Arial" w:cs="Arial"/>
        </w:rPr>
        <w:t xml:space="preserve">A Közgyűlés felkéri a polgármestert a pályázatok kiírására és a Gazdasági és Városstratégiai Bizottság döntése alapján az adásvételi szerződések megkötésére. </w:t>
      </w:r>
    </w:p>
    <w:p w14:paraId="493F5ADC" w14:textId="77777777" w:rsidR="00CC1EB0" w:rsidRPr="00E96B31" w:rsidRDefault="00CC1EB0" w:rsidP="00CC1EB0">
      <w:pPr>
        <w:jc w:val="both"/>
        <w:rPr>
          <w:rFonts w:ascii="Arial" w:hAnsi="Arial" w:cs="Arial"/>
          <w:b/>
          <w:u w:val="single"/>
        </w:rPr>
      </w:pPr>
    </w:p>
    <w:p w14:paraId="1E8D8676" w14:textId="77777777" w:rsidR="00CC1EB0" w:rsidRPr="00E96B31" w:rsidRDefault="00CC1EB0" w:rsidP="00CC1EB0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  <w:b/>
          <w:u w:val="single"/>
        </w:rPr>
        <w:t>Felelős</w:t>
      </w:r>
      <w:r w:rsidRPr="00E96B31">
        <w:rPr>
          <w:rFonts w:ascii="Arial" w:hAnsi="Arial" w:cs="Arial"/>
        </w:rPr>
        <w:t>:</w:t>
      </w:r>
      <w:r w:rsidRPr="00E96B31">
        <w:rPr>
          <w:rFonts w:ascii="Arial" w:hAnsi="Arial" w:cs="Arial"/>
        </w:rPr>
        <w:tab/>
        <w:t>Dr. Puskás Tivadar polgármester</w:t>
      </w:r>
    </w:p>
    <w:p w14:paraId="366C1CDB" w14:textId="77777777" w:rsidR="00CC1EB0" w:rsidRPr="00E96B31" w:rsidRDefault="00CC1EB0" w:rsidP="00CC1EB0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</w:r>
      <w:r>
        <w:rPr>
          <w:rFonts w:ascii="Arial" w:hAnsi="Arial" w:cs="Arial"/>
        </w:rPr>
        <w:t>Illés Károly</w:t>
      </w:r>
      <w:r w:rsidRPr="00E96B31">
        <w:rPr>
          <w:rFonts w:ascii="Arial" w:hAnsi="Arial" w:cs="Arial"/>
        </w:rPr>
        <w:t xml:space="preserve"> alpolgármester</w:t>
      </w:r>
    </w:p>
    <w:p w14:paraId="6C9BDC0A" w14:textId="77777777" w:rsidR="00CC1EB0" w:rsidRDefault="00CC1EB0" w:rsidP="00CC1EB0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  <w:t xml:space="preserve">Dr. Károlyi Ákos jegyző </w:t>
      </w:r>
    </w:p>
    <w:p w14:paraId="32556DB6" w14:textId="77777777" w:rsidR="00CC1EB0" w:rsidRPr="00E96B31" w:rsidRDefault="00CC1EB0" w:rsidP="00CC1E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Lendvai Ferenc Gazdasági és Városstratégiai Bizottság elnöke</w:t>
      </w:r>
    </w:p>
    <w:p w14:paraId="125E9F2F" w14:textId="77777777" w:rsidR="00CC1EB0" w:rsidRPr="00E96B31" w:rsidRDefault="00CC1EB0" w:rsidP="00CC1EB0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  <w:t>(</w:t>
      </w:r>
      <w:r w:rsidRPr="00E96B31">
        <w:rPr>
          <w:rFonts w:ascii="Arial" w:hAnsi="Arial" w:cs="Arial"/>
          <w:u w:val="single"/>
        </w:rPr>
        <w:t>végrehajtásért felelős</w:t>
      </w:r>
      <w:r w:rsidRPr="00E96B31">
        <w:rPr>
          <w:rFonts w:ascii="Arial" w:hAnsi="Arial" w:cs="Arial"/>
        </w:rPr>
        <w:t>:</w:t>
      </w:r>
    </w:p>
    <w:p w14:paraId="530D8D2A" w14:textId="77777777" w:rsidR="00CC1EB0" w:rsidRPr="00E96B31" w:rsidRDefault="00CC1EB0" w:rsidP="00CC1EB0">
      <w:pPr>
        <w:ind w:left="1416" w:firstLine="708"/>
        <w:jc w:val="both"/>
        <w:rPr>
          <w:rFonts w:ascii="Arial" w:hAnsi="Arial" w:cs="Arial"/>
        </w:rPr>
      </w:pPr>
      <w:proofErr w:type="spellStart"/>
      <w:r w:rsidRPr="00E96B31">
        <w:rPr>
          <w:rFonts w:ascii="Arial" w:hAnsi="Arial" w:cs="Arial"/>
        </w:rPr>
        <w:t>Lakézi</w:t>
      </w:r>
      <w:proofErr w:type="spellEnd"/>
      <w:r w:rsidRPr="00E96B31">
        <w:rPr>
          <w:rFonts w:ascii="Arial" w:hAnsi="Arial" w:cs="Arial"/>
        </w:rPr>
        <w:t xml:space="preserve"> Gábor, a Városüzemeltetési Osztály vezetője) </w:t>
      </w:r>
    </w:p>
    <w:p w14:paraId="31E97AA3" w14:textId="77777777" w:rsidR="00CC1EB0" w:rsidRPr="00E96B31" w:rsidRDefault="00CC1EB0" w:rsidP="00372303">
      <w:pPr>
        <w:jc w:val="both"/>
        <w:rPr>
          <w:rFonts w:ascii="Arial" w:hAnsi="Arial" w:cs="Arial"/>
        </w:rPr>
      </w:pPr>
    </w:p>
    <w:p w14:paraId="65127AC8" w14:textId="77777777" w:rsidR="00CC1EB0" w:rsidRPr="00E96B31" w:rsidRDefault="00CC1EB0" w:rsidP="00CC1EB0">
      <w:pPr>
        <w:ind w:left="1440" w:hanging="1440"/>
        <w:jc w:val="both"/>
        <w:rPr>
          <w:rFonts w:ascii="Arial" w:hAnsi="Arial" w:cs="Arial"/>
        </w:rPr>
      </w:pPr>
      <w:r w:rsidRPr="00E96B31">
        <w:rPr>
          <w:rFonts w:ascii="Arial" w:hAnsi="Arial" w:cs="Arial"/>
          <w:b/>
          <w:u w:val="single"/>
        </w:rPr>
        <w:t>Határidő</w:t>
      </w:r>
      <w:r w:rsidRPr="00883F28">
        <w:rPr>
          <w:rFonts w:ascii="Arial" w:hAnsi="Arial" w:cs="Arial"/>
          <w:b/>
          <w:u w:val="single"/>
        </w:rPr>
        <w:t>:</w:t>
      </w:r>
      <w:r w:rsidRPr="00E96B31">
        <w:rPr>
          <w:rFonts w:ascii="Arial" w:hAnsi="Arial" w:cs="Arial"/>
        </w:rPr>
        <w:tab/>
      </w:r>
      <w:r>
        <w:rPr>
          <w:rFonts w:ascii="Arial" w:hAnsi="Arial" w:cs="Arial"/>
        </w:rPr>
        <w:t>pályázatok kiírására 2016. április 28.</w:t>
      </w:r>
    </w:p>
    <w:p w14:paraId="29067152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7170AAA3" w14:textId="77777777" w:rsidR="00C637CC" w:rsidRDefault="00C637CC" w:rsidP="00372303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0A4F2096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1164C068" w14:textId="42DAC32D" w:rsidR="00C637CC" w:rsidRPr="00C637CC" w:rsidRDefault="00E02D0F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142</w:t>
      </w:r>
      <w:r w:rsidR="00C637CC" w:rsidRPr="00C637CC">
        <w:rPr>
          <w:rFonts w:ascii="Arial" w:hAnsi="Arial" w:cs="Arial"/>
          <w:b/>
          <w:u w:val="single"/>
        </w:rPr>
        <w:t>/2016.(IV.20.) Kgy. sz. határozat</w:t>
      </w:r>
    </w:p>
    <w:p w14:paraId="18A1C73A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74095A2E" w14:textId="77777777" w:rsidR="00372303" w:rsidRDefault="00372303" w:rsidP="007E74E9">
      <w:pPr>
        <w:pStyle w:val="Szvegtrzsbehzssal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Szombathely Megyei Jogú Város Önkormányzata, valamint a SZOMHULL Szombathelyi Hulladékgazdálkodási Nonprofit Kft. között megkötött hulladékgazdálkodási közszolgáltatási szerződés 2. számú módosítását az előterjesztés melléklete szerinti tartalommal jóváhagyja.</w:t>
      </w:r>
    </w:p>
    <w:p w14:paraId="25D5799E" w14:textId="77777777" w:rsidR="00372303" w:rsidRDefault="00372303" w:rsidP="007E74E9">
      <w:pPr>
        <w:pStyle w:val="Szvegtrzsbehzssal"/>
        <w:numPr>
          <w:ilvl w:val="0"/>
          <w:numId w:val="30"/>
        </w:numPr>
        <w:jc w:val="both"/>
        <w:rPr>
          <w:rFonts w:ascii="Arial" w:hAnsi="Arial" w:cs="Arial"/>
        </w:rPr>
      </w:pPr>
      <w:r w:rsidRPr="00926BA3">
        <w:rPr>
          <w:rFonts w:ascii="Arial" w:hAnsi="Arial" w:cs="Arial"/>
        </w:rPr>
        <w:t xml:space="preserve">A Közgyűlés </w:t>
      </w:r>
      <w:r>
        <w:rPr>
          <w:rFonts w:ascii="Arial" w:hAnsi="Arial" w:cs="Arial"/>
        </w:rPr>
        <w:t>felkéri a SZOMHULL Nonprofit Kft-t a lakosság tájékoztatására, továbbá az Általános Szerződési Feltételek és az üzletszabályzat módosítására, annak közzétételére.</w:t>
      </w:r>
    </w:p>
    <w:p w14:paraId="09A77340" w14:textId="77777777" w:rsidR="00372303" w:rsidRPr="00926BA3" w:rsidRDefault="00372303" w:rsidP="007E74E9">
      <w:pPr>
        <w:pStyle w:val="Szvegtrzsbehzssal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polgármestert a közszolgáltatási szerződés-módosítás aláírására.</w:t>
      </w:r>
    </w:p>
    <w:p w14:paraId="428F7EE4" w14:textId="77777777" w:rsidR="00372303" w:rsidRDefault="00372303" w:rsidP="00372303">
      <w:pPr>
        <w:pStyle w:val="Szvegtrzsbehzssal"/>
        <w:ind w:left="0"/>
        <w:jc w:val="both"/>
        <w:rPr>
          <w:rFonts w:ascii="Arial" w:hAnsi="Arial" w:cs="Arial"/>
        </w:rPr>
      </w:pPr>
    </w:p>
    <w:p w14:paraId="1603B88A" w14:textId="77777777" w:rsidR="00372303" w:rsidRDefault="00372303" w:rsidP="00372303">
      <w:pPr>
        <w:tabs>
          <w:tab w:val="left" w:pos="1302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lastRenderedPageBreak/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Dr. Puskás Tivadar Polgármester</w:t>
      </w:r>
    </w:p>
    <w:p w14:paraId="27CB3317" w14:textId="77777777" w:rsidR="00372303" w:rsidRDefault="00372303" w:rsidP="00372303">
      <w:pPr>
        <w:tabs>
          <w:tab w:val="left" w:pos="130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Illés Károly Alpolgármester</w:t>
      </w:r>
    </w:p>
    <w:p w14:paraId="3973D299" w14:textId="77777777" w:rsidR="00372303" w:rsidRDefault="00372303" w:rsidP="00372303">
      <w:pPr>
        <w:tabs>
          <w:tab w:val="left" w:pos="130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Károlyi Ákos Jegyző</w:t>
      </w:r>
    </w:p>
    <w:p w14:paraId="2B62F7DF" w14:textId="77777777" w:rsidR="00372303" w:rsidRDefault="00372303" w:rsidP="00372303">
      <w:pPr>
        <w:tabs>
          <w:tab w:val="left" w:pos="1302"/>
        </w:tabs>
        <w:ind w:left="1416"/>
        <w:jc w:val="both"/>
        <w:rPr>
          <w:rFonts w:ascii="Arial" w:hAnsi="Arial" w:cs="Arial"/>
        </w:rPr>
      </w:pPr>
    </w:p>
    <w:p w14:paraId="0ECBFA02" w14:textId="77777777" w:rsidR="00372303" w:rsidRDefault="00372303" w:rsidP="00372303">
      <w:pPr>
        <w:pStyle w:val="Szvegtrzsbehzssal"/>
        <w:tabs>
          <w:tab w:val="left" w:pos="1302"/>
        </w:tabs>
        <w:ind w:left="1276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 xml:space="preserve">(A végrehajtásért: </w:t>
      </w:r>
      <w:proofErr w:type="spellStart"/>
      <w:r>
        <w:rPr>
          <w:rFonts w:ascii="Arial" w:hAnsi="Arial" w:cs="Arial"/>
        </w:rPr>
        <w:t>Puklér</w:t>
      </w:r>
      <w:proofErr w:type="spellEnd"/>
      <w:r>
        <w:rPr>
          <w:rFonts w:ascii="Arial" w:hAnsi="Arial" w:cs="Arial"/>
        </w:rPr>
        <w:t xml:space="preserve"> Géza a SZOMHULL Nonprofit Kft. ügyvezető igazgatója, és </w:t>
      </w: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 Városüzemeltetési Osztály vezetője)</w:t>
      </w:r>
    </w:p>
    <w:p w14:paraId="4242E9F4" w14:textId="77777777" w:rsidR="00372303" w:rsidRDefault="00372303" w:rsidP="00372303">
      <w:pPr>
        <w:tabs>
          <w:tab w:val="left" w:pos="1276"/>
        </w:tabs>
        <w:jc w:val="both"/>
        <w:rPr>
          <w:rFonts w:ascii="Arial" w:hAnsi="Arial" w:cs="Arial"/>
        </w:rPr>
      </w:pPr>
    </w:p>
    <w:p w14:paraId="1C161D92" w14:textId="77777777" w:rsidR="00372303" w:rsidRDefault="00372303" w:rsidP="00372303">
      <w:pPr>
        <w:tabs>
          <w:tab w:val="left" w:pos="1302"/>
          <w:tab w:val="left" w:pos="23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2016. április 30. </w:t>
      </w:r>
    </w:p>
    <w:p w14:paraId="6136226E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74D3CF31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3F4155B8" w14:textId="77777777" w:rsidR="00DE56D5" w:rsidRPr="0097622C" w:rsidRDefault="00DE56D5" w:rsidP="00DE56D5">
      <w:pPr>
        <w:jc w:val="center"/>
        <w:rPr>
          <w:rFonts w:ascii="Arial" w:hAnsi="Arial" w:cs="Arial"/>
          <w:b/>
          <w:bCs/>
        </w:rPr>
      </w:pPr>
      <w:r w:rsidRPr="0097622C">
        <w:rPr>
          <w:rFonts w:ascii="Arial" w:hAnsi="Arial" w:cs="Arial"/>
          <w:b/>
          <w:bCs/>
        </w:rPr>
        <w:t>Szombathely Megyei Jogú Város Önkormányzata Közgyűlésének</w:t>
      </w:r>
    </w:p>
    <w:p w14:paraId="48825061" w14:textId="69FDF89A" w:rsidR="00DE56D5" w:rsidRPr="0097622C" w:rsidRDefault="00E02D0F" w:rsidP="00DE56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</w:t>
      </w:r>
      <w:r w:rsidR="00DE56D5" w:rsidRPr="0097622C">
        <w:rPr>
          <w:rFonts w:ascii="Arial" w:hAnsi="Arial" w:cs="Arial"/>
          <w:b/>
          <w:bCs/>
        </w:rPr>
        <w:t>/2016. (</w:t>
      </w:r>
      <w:r w:rsidR="00417560">
        <w:rPr>
          <w:rFonts w:ascii="Arial" w:hAnsi="Arial" w:cs="Arial"/>
          <w:b/>
          <w:bCs/>
        </w:rPr>
        <w:t>IV.25.</w:t>
      </w:r>
      <w:r w:rsidR="00DE56D5" w:rsidRPr="0097622C">
        <w:rPr>
          <w:rFonts w:ascii="Arial" w:hAnsi="Arial" w:cs="Arial"/>
          <w:b/>
          <w:bCs/>
        </w:rPr>
        <w:t>) önkormányzati rendelete</w:t>
      </w:r>
    </w:p>
    <w:p w14:paraId="4A527F97" w14:textId="77777777" w:rsidR="00DE56D5" w:rsidRPr="0097622C" w:rsidRDefault="00DE56D5" w:rsidP="00DE56D5">
      <w:pPr>
        <w:jc w:val="center"/>
        <w:rPr>
          <w:rFonts w:ascii="Arial" w:hAnsi="Arial" w:cs="Arial"/>
          <w:b/>
          <w:iCs/>
        </w:rPr>
      </w:pPr>
      <w:r w:rsidRPr="0097622C">
        <w:rPr>
          <w:rFonts w:ascii="Arial" w:hAnsi="Arial" w:cs="Arial"/>
          <w:b/>
        </w:rPr>
        <w:t xml:space="preserve">a </w:t>
      </w:r>
      <w:r w:rsidRPr="0097622C">
        <w:rPr>
          <w:rFonts w:ascii="Arial" w:hAnsi="Arial" w:cs="Arial"/>
          <w:b/>
          <w:color w:val="000000"/>
        </w:rPr>
        <w:t>hulladékgazdálkodási közszolgáltatás igénybevételének rendjéről szóló 48/2013. (XII. 5.)</w:t>
      </w:r>
      <w:r w:rsidRPr="0097622C">
        <w:rPr>
          <w:rFonts w:ascii="Arial" w:hAnsi="Arial" w:cs="Arial"/>
          <w:b/>
        </w:rPr>
        <w:t xml:space="preserve"> önkormányzati rendelet módosításáról</w:t>
      </w:r>
    </w:p>
    <w:p w14:paraId="1DC89950" w14:textId="77777777" w:rsidR="00DE56D5" w:rsidRDefault="00DE56D5" w:rsidP="00DE56D5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33AE42B1" w14:textId="77777777" w:rsidR="00DE56D5" w:rsidRDefault="00DE56D5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0C8C1970" w14:textId="77777777" w:rsidR="00C637CC" w:rsidRDefault="00C637CC" w:rsidP="00372303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437237C5" w14:textId="30DD6CE2" w:rsidR="00C637CC" w:rsidRPr="00C637CC" w:rsidRDefault="00E02D0F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143</w:t>
      </w:r>
      <w:r w:rsidR="00C637CC" w:rsidRPr="00C637CC">
        <w:rPr>
          <w:rFonts w:ascii="Arial" w:hAnsi="Arial" w:cs="Arial"/>
          <w:b/>
          <w:u w:val="single"/>
        </w:rPr>
        <w:t>/2016.(IV.20.) Kgy. sz. határozat</w:t>
      </w:r>
    </w:p>
    <w:p w14:paraId="0FD246A1" w14:textId="77777777" w:rsidR="00C637CC" w:rsidRDefault="00C637CC" w:rsidP="009B1522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7D7ADAB9" w14:textId="77777777" w:rsidR="00372303" w:rsidRPr="00F0780D" w:rsidRDefault="00372303" w:rsidP="009B1522">
      <w:pPr>
        <w:tabs>
          <w:tab w:val="left" w:pos="426"/>
        </w:tabs>
        <w:ind w:left="420" w:hanging="420"/>
        <w:jc w:val="both"/>
        <w:rPr>
          <w:rFonts w:ascii="Arial" w:hAnsi="Arial" w:cs="Arial"/>
        </w:rPr>
      </w:pPr>
      <w:r w:rsidRPr="00F0780D">
        <w:rPr>
          <w:rFonts w:ascii="Arial" w:hAnsi="Arial" w:cs="Arial"/>
        </w:rPr>
        <w:t xml:space="preserve">1. </w:t>
      </w:r>
      <w:r w:rsidRPr="00F0780D">
        <w:rPr>
          <w:rFonts w:ascii="Arial" w:hAnsi="Arial" w:cs="Arial"/>
        </w:rPr>
        <w:tab/>
        <w:t xml:space="preserve">A Közgyűlés a SZOVA Szombathelyi Vagyonhasznosító és Városgazdálkodási </w:t>
      </w:r>
      <w:proofErr w:type="spellStart"/>
      <w:r w:rsidRPr="00F0780D">
        <w:rPr>
          <w:rFonts w:ascii="Arial" w:hAnsi="Arial" w:cs="Arial"/>
        </w:rPr>
        <w:t>Zrt.-nek</w:t>
      </w:r>
      <w:proofErr w:type="spellEnd"/>
      <w:r w:rsidRPr="00F0780D">
        <w:rPr>
          <w:rFonts w:ascii="Arial" w:hAnsi="Arial" w:cs="Arial"/>
        </w:rPr>
        <w:t xml:space="preserve"> a számvitelről szóló 2000. évi C. törvény 4. § (1) bekezdése alapján elkészített 2015. évi beszámolóját megtárgyalta, és azt</w:t>
      </w:r>
    </w:p>
    <w:p w14:paraId="6D25D36E" w14:textId="77777777" w:rsidR="00372303" w:rsidRPr="00F0780D" w:rsidRDefault="00372303" w:rsidP="00372303">
      <w:pPr>
        <w:jc w:val="both"/>
        <w:rPr>
          <w:rFonts w:ascii="Arial" w:eastAsia="Calibri" w:hAnsi="Arial" w:cs="Arial"/>
        </w:rPr>
      </w:pPr>
      <w:r w:rsidRPr="00F0780D">
        <w:rPr>
          <w:rFonts w:ascii="Arial" w:eastAsia="Calibri" w:hAnsi="Arial" w:cs="Arial"/>
        </w:rPr>
        <w:tab/>
      </w:r>
      <w:r w:rsidRPr="00F0780D">
        <w:rPr>
          <w:rFonts w:ascii="Arial" w:eastAsia="Calibri" w:hAnsi="Arial" w:cs="Arial"/>
        </w:rPr>
        <w:tab/>
      </w:r>
      <w:r w:rsidRPr="00F0780D">
        <w:rPr>
          <w:rFonts w:ascii="Arial" w:eastAsia="Calibri" w:hAnsi="Arial" w:cs="Arial"/>
        </w:rPr>
        <w:tab/>
        <w:t>11.811.494 ezer forint mérlegfőösszeggel</w:t>
      </w:r>
    </w:p>
    <w:p w14:paraId="5F2D1646" w14:textId="77777777" w:rsidR="00372303" w:rsidRPr="00F0780D" w:rsidRDefault="00372303" w:rsidP="00372303">
      <w:pPr>
        <w:jc w:val="both"/>
        <w:rPr>
          <w:rFonts w:ascii="Arial" w:eastAsia="Calibri" w:hAnsi="Arial" w:cs="Arial"/>
        </w:rPr>
      </w:pPr>
      <w:r w:rsidRPr="00F0780D">
        <w:rPr>
          <w:rFonts w:ascii="Arial" w:eastAsia="Calibri" w:hAnsi="Arial" w:cs="Arial"/>
        </w:rPr>
        <w:tab/>
      </w:r>
      <w:r w:rsidRPr="00F0780D">
        <w:rPr>
          <w:rFonts w:ascii="Arial" w:eastAsia="Calibri" w:hAnsi="Arial" w:cs="Arial"/>
        </w:rPr>
        <w:tab/>
      </w:r>
      <w:r w:rsidRPr="00F0780D">
        <w:rPr>
          <w:rFonts w:ascii="Arial" w:eastAsia="Calibri" w:hAnsi="Arial" w:cs="Arial"/>
        </w:rPr>
        <w:tab/>
        <w:t>3.195.917 ezer forint árbevétellel</w:t>
      </w:r>
    </w:p>
    <w:p w14:paraId="5FBC6A3F" w14:textId="77777777" w:rsidR="00372303" w:rsidRPr="00F0780D" w:rsidRDefault="00372303" w:rsidP="00372303">
      <w:pPr>
        <w:jc w:val="both"/>
        <w:rPr>
          <w:rFonts w:ascii="Arial" w:eastAsia="Calibri" w:hAnsi="Arial" w:cs="Arial"/>
        </w:rPr>
      </w:pPr>
      <w:r w:rsidRPr="00F0780D">
        <w:rPr>
          <w:rFonts w:ascii="Arial" w:eastAsia="Calibri" w:hAnsi="Arial" w:cs="Arial"/>
        </w:rPr>
        <w:tab/>
      </w:r>
      <w:r w:rsidRPr="00F0780D">
        <w:rPr>
          <w:rFonts w:ascii="Arial" w:eastAsia="Calibri" w:hAnsi="Arial" w:cs="Arial"/>
        </w:rPr>
        <w:tab/>
      </w:r>
      <w:r w:rsidRPr="00F0780D">
        <w:rPr>
          <w:rFonts w:ascii="Arial" w:eastAsia="Calibri" w:hAnsi="Arial" w:cs="Arial"/>
        </w:rPr>
        <w:tab/>
        <w:t xml:space="preserve">140.327 ezer forint üzemi nyereséggel és </w:t>
      </w:r>
    </w:p>
    <w:p w14:paraId="5A44E587" w14:textId="77777777" w:rsidR="00372303" w:rsidRPr="00F0780D" w:rsidRDefault="00372303" w:rsidP="00372303">
      <w:pPr>
        <w:jc w:val="both"/>
        <w:rPr>
          <w:rFonts w:ascii="Arial" w:eastAsia="Calibri" w:hAnsi="Arial" w:cs="Arial"/>
        </w:rPr>
      </w:pPr>
      <w:r w:rsidRPr="00F0780D">
        <w:rPr>
          <w:rFonts w:ascii="Arial" w:eastAsia="Calibri" w:hAnsi="Arial" w:cs="Arial"/>
        </w:rPr>
        <w:tab/>
      </w:r>
      <w:r w:rsidRPr="00F0780D">
        <w:rPr>
          <w:rFonts w:ascii="Arial" w:eastAsia="Calibri" w:hAnsi="Arial" w:cs="Arial"/>
        </w:rPr>
        <w:tab/>
      </w:r>
      <w:r w:rsidRPr="00F0780D">
        <w:rPr>
          <w:rFonts w:ascii="Arial" w:eastAsia="Calibri" w:hAnsi="Arial" w:cs="Arial"/>
        </w:rPr>
        <w:tab/>
        <w:t>637.238 ezer forint mérleg szerinti veszteséggel elfogadja.</w:t>
      </w:r>
    </w:p>
    <w:p w14:paraId="20264270" w14:textId="77777777" w:rsidR="00372303" w:rsidRPr="00F0780D" w:rsidRDefault="00372303" w:rsidP="00372303">
      <w:pPr>
        <w:jc w:val="both"/>
        <w:rPr>
          <w:rFonts w:ascii="Arial" w:eastAsia="Calibri" w:hAnsi="Arial" w:cs="Arial"/>
        </w:rPr>
      </w:pPr>
    </w:p>
    <w:p w14:paraId="76CF86B8" w14:textId="12C2D433" w:rsidR="00372303" w:rsidRPr="00F0780D" w:rsidRDefault="00372303" w:rsidP="009B1522">
      <w:pPr>
        <w:tabs>
          <w:tab w:val="left" w:pos="426"/>
        </w:tabs>
        <w:ind w:left="426" w:hanging="426"/>
        <w:jc w:val="both"/>
        <w:rPr>
          <w:rFonts w:ascii="Arial" w:eastAsia="Calibri" w:hAnsi="Arial" w:cs="Arial"/>
        </w:rPr>
      </w:pPr>
      <w:r w:rsidRPr="00F0780D">
        <w:rPr>
          <w:rFonts w:ascii="Arial" w:eastAsia="Calibri" w:hAnsi="Arial" w:cs="Arial"/>
        </w:rPr>
        <w:t xml:space="preserve">2. </w:t>
      </w:r>
      <w:r w:rsidRPr="00F0780D">
        <w:rPr>
          <w:rFonts w:ascii="Arial" w:eastAsia="Calibri" w:hAnsi="Arial" w:cs="Arial"/>
        </w:rPr>
        <w:tab/>
        <w:t>A Közgyűlés úgy határoz, hogy a társaság a 2015. évi mérleg szerinti veszteségét az eredménytartalék terhére számolja el.</w:t>
      </w:r>
    </w:p>
    <w:p w14:paraId="12703E5A" w14:textId="77777777" w:rsidR="00372303" w:rsidRPr="00F0780D" w:rsidRDefault="00372303" w:rsidP="00372303">
      <w:pPr>
        <w:jc w:val="both"/>
        <w:rPr>
          <w:rFonts w:ascii="Arial" w:eastAsia="Calibri" w:hAnsi="Arial" w:cs="Arial"/>
        </w:rPr>
      </w:pPr>
    </w:p>
    <w:p w14:paraId="7714BFC2" w14:textId="77777777" w:rsidR="00372303" w:rsidRPr="00F0780D" w:rsidRDefault="00372303" w:rsidP="009B1522">
      <w:pPr>
        <w:tabs>
          <w:tab w:val="left" w:pos="426"/>
        </w:tabs>
        <w:ind w:left="420" w:hanging="420"/>
        <w:jc w:val="both"/>
        <w:rPr>
          <w:rFonts w:ascii="Arial" w:eastAsia="Calibri" w:hAnsi="Arial" w:cs="Arial"/>
        </w:rPr>
      </w:pPr>
      <w:r w:rsidRPr="00F0780D">
        <w:rPr>
          <w:rFonts w:ascii="Arial" w:eastAsia="Calibri" w:hAnsi="Arial" w:cs="Arial"/>
        </w:rPr>
        <w:t xml:space="preserve">3. </w:t>
      </w:r>
      <w:r w:rsidRPr="00F0780D">
        <w:rPr>
          <w:rFonts w:ascii="Arial" w:eastAsia="Calibri" w:hAnsi="Arial" w:cs="Arial"/>
        </w:rPr>
        <w:tab/>
        <w:t xml:space="preserve">A Közgyűlés a SZOVA Szombathelyi Vagyonhasznosító és Városgazdálkodási </w:t>
      </w:r>
      <w:proofErr w:type="spellStart"/>
      <w:r w:rsidRPr="00F0780D">
        <w:rPr>
          <w:rFonts w:ascii="Arial" w:eastAsia="Calibri" w:hAnsi="Arial" w:cs="Arial"/>
        </w:rPr>
        <w:t>Zrt</w:t>
      </w:r>
      <w:proofErr w:type="spellEnd"/>
      <w:r w:rsidRPr="00F0780D">
        <w:rPr>
          <w:rFonts w:ascii="Arial" w:eastAsia="Calibri" w:hAnsi="Arial" w:cs="Arial"/>
        </w:rPr>
        <w:t>. vezető tisztségviselői</w:t>
      </w:r>
      <w:r>
        <w:rPr>
          <w:rFonts w:ascii="Arial" w:eastAsia="Calibri" w:hAnsi="Arial" w:cs="Arial"/>
        </w:rPr>
        <w:t xml:space="preserve"> (az Igazgatóság tagjai)</w:t>
      </w:r>
      <w:r w:rsidRPr="00F0780D">
        <w:rPr>
          <w:rFonts w:ascii="Arial" w:eastAsia="Calibri" w:hAnsi="Arial" w:cs="Arial"/>
        </w:rPr>
        <w:t xml:space="preserve"> részére az Alapszabályának X. fejezetében rögzített felmentvényt megadja. </w:t>
      </w:r>
    </w:p>
    <w:p w14:paraId="099F0394" w14:textId="77777777" w:rsidR="00372303" w:rsidRPr="00F0780D" w:rsidRDefault="00372303" w:rsidP="00372303">
      <w:pPr>
        <w:jc w:val="both"/>
        <w:rPr>
          <w:rFonts w:ascii="Arial" w:hAnsi="Arial" w:cs="Arial"/>
          <w:bCs/>
        </w:rPr>
      </w:pPr>
    </w:p>
    <w:p w14:paraId="3459043B" w14:textId="77777777" w:rsidR="00372303" w:rsidRPr="00F0780D" w:rsidRDefault="00372303" w:rsidP="00372303">
      <w:pPr>
        <w:jc w:val="both"/>
        <w:rPr>
          <w:rFonts w:ascii="Arial" w:hAnsi="Arial" w:cs="Arial"/>
        </w:rPr>
      </w:pPr>
      <w:r w:rsidRPr="00F0780D">
        <w:rPr>
          <w:rFonts w:ascii="Arial" w:hAnsi="Arial" w:cs="Arial"/>
          <w:b/>
          <w:bCs/>
          <w:u w:val="single"/>
        </w:rPr>
        <w:t>Felelős:</w:t>
      </w:r>
      <w:r w:rsidRPr="00F0780D">
        <w:rPr>
          <w:rFonts w:ascii="Arial" w:hAnsi="Arial" w:cs="Arial"/>
          <w:bCs/>
        </w:rPr>
        <w:t xml:space="preserve"> </w:t>
      </w:r>
      <w:r w:rsidRPr="00F0780D">
        <w:rPr>
          <w:rFonts w:ascii="Arial" w:hAnsi="Arial" w:cs="Arial"/>
        </w:rPr>
        <w:tab/>
        <w:t>Dr. Puskás Tivadar polgármester</w:t>
      </w:r>
    </w:p>
    <w:p w14:paraId="56041F81" w14:textId="77777777" w:rsidR="00372303" w:rsidRPr="00F0780D" w:rsidRDefault="00372303" w:rsidP="00372303">
      <w:pPr>
        <w:ind w:left="708" w:firstLine="708"/>
        <w:jc w:val="both"/>
        <w:rPr>
          <w:rFonts w:ascii="Arial" w:hAnsi="Arial" w:cs="Arial"/>
        </w:rPr>
      </w:pPr>
      <w:r w:rsidRPr="00F0780D">
        <w:rPr>
          <w:rFonts w:ascii="Arial" w:hAnsi="Arial" w:cs="Arial"/>
        </w:rPr>
        <w:t>Molnár Miklós alpolgármester</w:t>
      </w:r>
    </w:p>
    <w:p w14:paraId="77396A0E" w14:textId="77777777" w:rsidR="00372303" w:rsidRPr="00F0780D" w:rsidRDefault="00372303" w:rsidP="00372303">
      <w:pPr>
        <w:ind w:left="708" w:firstLine="708"/>
        <w:jc w:val="both"/>
        <w:rPr>
          <w:rFonts w:ascii="Arial" w:hAnsi="Arial" w:cs="Arial"/>
        </w:rPr>
      </w:pPr>
      <w:r w:rsidRPr="00F0780D">
        <w:rPr>
          <w:rFonts w:ascii="Arial" w:hAnsi="Arial" w:cs="Arial"/>
        </w:rPr>
        <w:t>Dr. Károlyi Ákos jegyző</w:t>
      </w:r>
    </w:p>
    <w:p w14:paraId="70A6A540" w14:textId="77777777" w:rsidR="00372303" w:rsidRPr="00F0780D" w:rsidRDefault="00372303" w:rsidP="00372303">
      <w:pPr>
        <w:ind w:left="708" w:firstLine="708"/>
        <w:jc w:val="both"/>
        <w:rPr>
          <w:rFonts w:ascii="Arial" w:hAnsi="Arial" w:cs="Arial"/>
          <w:u w:val="single"/>
        </w:rPr>
      </w:pPr>
      <w:r w:rsidRPr="00F0780D">
        <w:rPr>
          <w:rFonts w:ascii="Arial" w:hAnsi="Arial" w:cs="Arial"/>
        </w:rPr>
        <w:t>(</w:t>
      </w:r>
      <w:r w:rsidRPr="00F0780D">
        <w:rPr>
          <w:rFonts w:ascii="Arial" w:hAnsi="Arial" w:cs="Arial"/>
          <w:u w:val="single"/>
        </w:rPr>
        <w:t>A végrehajtásért felelős:</w:t>
      </w:r>
    </w:p>
    <w:p w14:paraId="441E865B" w14:textId="77777777" w:rsidR="00372303" w:rsidRPr="00F0780D" w:rsidRDefault="00372303" w:rsidP="00372303">
      <w:pPr>
        <w:ind w:left="2124"/>
        <w:jc w:val="both"/>
        <w:rPr>
          <w:rFonts w:ascii="Arial" w:hAnsi="Arial" w:cs="Arial"/>
        </w:rPr>
      </w:pPr>
      <w:r w:rsidRPr="00F0780D">
        <w:rPr>
          <w:rFonts w:ascii="Arial" w:hAnsi="Arial" w:cs="Arial"/>
        </w:rPr>
        <w:t xml:space="preserve">Dr. Németh Gábor, a SZOVA </w:t>
      </w:r>
      <w:proofErr w:type="spellStart"/>
      <w:r w:rsidRPr="00F0780D">
        <w:rPr>
          <w:rFonts w:ascii="Arial" w:hAnsi="Arial" w:cs="Arial"/>
        </w:rPr>
        <w:t>Zrt</w:t>
      </w:r>
      <w:proofErr w:type="spellEnd"/>
      <w:r w:rsidRPr="00F0780D">
        <w:rPr>
          <w:rFonts w:ascii="Arial" w:hAnsi="Arial" w:cs="Arial"/>
        </w:rPr>
        <w:t>. vezérigazgatója</w:t>
      </w:r>
    </w:p>
    <w:p w14:paraId="62151F82" w14:textId="77777777" w:rsidR="00372303" w:rsidRPr="00F0780D" w:rsidRDefault="00372303" w:rsidP="00372303">
      <w:pPr>
        <w:jc w:val="both"/>
        <w:rPr>
          <w:rFonts w:ascii="Arial" w:hAnsi="Arial" w:cs="Arial"/>
        </w:rPr>
      </w:pPr>
      <w:r w:rsidRPr="00F0780D">
        <w:rPr>
          <w:rFonts w:ascii="Arial" w:hAnsi="Arial" w:cs="Arial"/>
        </w:rPr>
        <w:t xml:space="preserve">                  </w:t>
      </w:r>
      <w:r w:rsidRPr="00F0780D">
        <w:rPr>
          <w:rFonts w:ascii="Arial" w:hAnsi="Arial" w:cs="Arial"/>
        </w:rPr>
        <w:tab/>
      </w:r>
      <w:r w:rsidRPr="00F0780D">
        <w:rPr>
          <w:rFonts w:ascii="Arial" w:hAnsi="Arial" w:cs="Arial"/>
        </w:rPr>
        <w:tab/>
      </w:r>
      <w:proofErr w:type="spellStart"/>
      <w:r w:rsidRPr="00F0780D">
        <w:rPr>
          <w:rFonts w:ascii="Arial" w:hAnsi="Arial" w:cs="Arial"/>
        </w:rPr>
        <w:t>Lakézi</w:t>
      </w:r>
      <w:proofErr w:type="spellEnd"/>
      <w:r w:rsidRPr="00F0780D">
        <w:rPr>
          <w:rFonts w:ascii="Arial" w:hAnsi="Arial" w:cs="Arial"/>
        </w:rPr>
        <w:t xml:space="preserve"> Gábor, a Városüzemeltetési Osztály vezetője)</w:t>
      </w:r>
    </w:p>
    <w:p w14:paraId="5F669EE2" w14:textId="77777777" w:rsidR="00372303" w:rsidRPr="00F0780D" w:rsidRDefault="00372303" w:rsidP="00372303">
      <w:pPr>
        <w:jc w:val="both"/>
        <w:rPr>
          <w:rFonts w:ascii="Arial" w:hAnsi="Arial" w:cs="Arial"/>
        </w:rPr>
      </w:pPr>
    </w:p>
    <w:p w14:paraId="7EEA2A13" w14:textId="77777777" w:rsidR="00372303" w:rsidRPr="00F0780D" w:rsidRDefault="00372303" w:rsidP="00372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F0780D">
        <w:rPr>
          <w:rFonts w:ascii="Arial" w:hAnsi="Arial" w:cs="Arial"/>
          <w:b/>
          <w:bCs/>
          <w:u w:val="single"/>
        </w:rPr>
        <w:t>Határidő:</w:t>
      </w:r>
      <w:r w:rsidRPr="00F0780D">
        <w:rPr>
          <w:rFonts w:ascii="Arial" w:hAnsi="Arial" w:cs="Arial"/>
        </w:rPr>
        <w:tab/>
        <w:t>azonnal</w:t>
      </w:r>
    </w:p>
    <w:p w14:paraId="785D2345" w14:textId="77777777" w:rsidR="00372303" w:rsidRPr="00F0780D" w:rsidRDefault="00372303" w:rsidP="00372303">
      <w:pPr>
        <w:jc w:val="both"/>
        <w:rPr>
          <w:rFonts w:ascii="Arial" w:hAnsi="Arial" w:cs="Arial"/>
          <w:bCs/>
        </w:rPr>
      </w:pPr>
    </w:p>
    <w:p w14:paraId="10EC3B99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2EB90810" w14:textId="77777777" w:rsidR="00C637CC" w:rsidRDefault="00C637CC" w:rsidP="00372303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7233C620" w14:textId="555C310C" w:rsidR="00C637CC" w:rsidRPr="00C637CC" w:rsidRDefault="00E02D0F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144</w:t>
      </w:r>
      <w:r w:rsidR="00C637CC" w:rsidRPr="00C637CC">
        <w:rPr>
          <w:rFonts w:ascii="Arial" w:hAnsi="Arial" w:cs="Arial"/>
          <w:b/>
          <w:u w:val="single"/>
        </w:rPr>
        <w:t>/2016.(IV.20.) Kgy. sz. határozat</w:t>
      </w:r>
    </w:p>
    <w:p w14:paraId="4744B568" w14:textId="77777777" w:rsidR="00C637CC" w:rsidRDefault="00C637CC" w:rsidP="00372303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7732E213" w14:textId="77777777" w:rsidR="00372303" w:rsidRPr="00F0780D" w:rsidRDefault="00372303" w:rsidP="00372303">
      <w:pPr>
        <w:tabs>
          <w:tab w:val="left" w:pos="426"/>
          <w:tab w:val="left" w:pos="851"/>
        </w:tabs>
        <w:jc w:val="both"/>
        <w:rPr>
          <w:rFonts w:ascii="Arial" w:hAnsi="Arial" w:cs="Arial"/>
        </w:rPr>
      </w:pPr>
      <w:r w:rsidRPr="00F0780D">
        <w:rPr>
          <w:rFonts w:ascii="Arial" w:hAnsi="Arial" w:cs="Arial"/>
        </w:rPr>
        <w:t xml:space="preserve">1. </w:t>
      </w:r>
      <w:r w:rsidRPr="00F0780D">
        <w:rPr>
          <w:rFonts w:ascii="Arial" w:hAnsi="Arial" w:cs="Arial"/>
        </w:rPr>
        <w:tab/>
        <w:t xml:space="preserve">A Közgyűlés a </w:t>
      </w:r>
      <w:r>
        <w:rPr>
          <w:rFonts w:ascii="Arial" w:hAnsi="Arial" w:cs="Arial"/>
        </w:rPr>
        <w:t>VASIVÍZ</w:t>
      </w:r>
      <w:r w:rsidRPr="00F0780D">
        <w:rPr>
          <w:rFonts w:ascii="Arial" w:hAnsi="Arial" w:cs="Arial"/>
        </w:rPr>
        <w:t xml:space="preserve"> </w:t>
      </w:r>
      <w:proofErr w:type="spellStart"/>
      <w:r w:rsidRPr="00F0780D">
        <w:rPr>
          <w:rFonts w:ascii="Arial" w:hAnsi="Arial" w:cs="Arial"/>
        </w:rPr>
        <w:t>Zrt.-nek</w:t>
      </w:r>
      <w:proofErr w:type="spellEnd"/>
      <w:r w:rsidRPr="00F0780D">
        <w:rPr>
          <w:rFonts w:ascii="Arial" w:hAnsi="Arial" w:cs="Arial"/>
        </w:rPr>
        <w:t xml:space="preserve"> a számvitelről szóló 2000. évi C. törvény 4. § (1) bekezdése alapján elkészített 2015. évi beszámolóját megtárgyalta, és azt</w:t>
      </w:r>
    </w:p>
    <w:p w14:paraId="7617E17E" w14:textId="77777777" w:rsidR="00372303" w:rsidRPr="00F0780D" w:rsidRDefault="00372303" w:rsidP="00372303">
      <w:pPr>
        <w:jc w:val="both"/>
        <w:rPr>
          <w:rFonts w:ascii="Arial" w:eastAsia="Calibri" w:hAnsi="Arial" w:cs="Arial"/>
        </w:rPr>
      </w:pPr>
      <w:r w:rsidRPr="00F0780D">
        <w:rPr>
          <w:rFonts w:ascii="Arial" w:eastAsia="Calibri" w:hAnsi="Arial" w:cs="Arial"/>
        </w:rPr>
        <w:tab/>
      </w:r>
      <w:r w:rsidRPr="00F0780D">
        <w:rPr>
          <w:rFonts w:ascii="Arial" w:eastAsia="Calibri" w:hAnsi="Arial" w:cs="Arial"/>
        </w:rPr>
        <w:tab/>
      </w:r>
      <w:r w:rsidRPr="00F0780D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6</w:t>
      </w:r>
      <w:r w:rsidRPr="00F0780D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>461</w:t>
      </w:r>
      <w:r w:rsidRPr="00F0780D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>192</w:t>
      </w:r>
      <w:r w:rsidRPr="00F0780D"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eFt</w:t>
      </w:r>
      <w:proofErr w:type="spellEnd"/>
      <w:r>
        <w:rPr>
          <w:rFonts w:ascii="Arial" w:eastAsia="Calibri" w:hAnsi="Arial" w:cs="Arial"/>
        </w:rPr>
        <w:t xml:space="preserve"> </w:t>
      </w:r>
      <w:r w:rsidRPr="00F0780D">
        <w:rPr>
          <w:rFonts w:ascii="Arial" w:eastAsia="Calibri" w:hAnsi="Arial" w:cs="Arial"/>
        </w:rPr>
        <w:t>mérlegfőösszeggel</w:t>
      </w:r>
    </w:p>
    <w:p w14:paraId="0D32A2E0" w14:textId="77777777" w:rsidR="00372303" w:rsidRPr="00F0780D" w:rsidRDefault="00372303" w:rsidP="00372303">
      <w:pPr>
        <w:jc w:val="both"/>
        <w:rPr>
          <w:rFonts w:ascii="Arial" w:eastAsia="Calibri" w:hAnsi="Arial" w:cs="Arial"/>
        </w:rPr>
      </w:pPr>
      <w:r w:rsidRPr="00F0780D">
        <w:rPr>
          <w:rFonts w:ascii="Arial" w:eastAsia="Calibri" w:hAnsi="Arial" w:cs="Arial"/>
        </w:rPr>
        <w:tab/>
      </w:r>
      <w:r w:rsidRPr="00F0780D">
        <w:rPr>
          <w:rFonts w:ascii="Arial" w:eastAsia="Calibri" w:hAnsi="Arial" w:cs="Arial"/>
        </w:rPr>
        <w:tab/>
      </w:r>
      <w:r w:rsidRPr="00F0780D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 xml:space="preserve">119. 644 </w:t>
      </w:r>
      <w:proofErr w:type="spellStart"/>
      <w:r>
        <w:rPr>
          <w:rFonts w:ascii="Arial" w:eastAsia="Calibri" w:hAnsi="Arial" w:cs="Arial"/>
        </w:rPr>
        <w:t>eFt</w:t>
      </w:r>
      <w:proofErr w:type="spellEnd"/>
      <w:r>
        <w:rPr>
          <w:rFonts w:ascii="Arial" w:eastAsia="Calibri" w:hAnsi="Arial" w:cs="Arial"/>
        </w:rPr>
        <w:t xml:space="preserve"> adózás előtti eredménnyel</w:t>
      </w:r>
    </w:p>
    <w:p w14:paraId="6A9F27D7" w14:textId="77777777" w:rsidR="00372303" w:rsidRPr="00F0780D" w:rsidRDefault="00372303" w:rsidP="00372303">
      <w:pPr>
        <w:jc w:val="both"/>
        <w:rPr>
          <w:rFonts w:ascii="Arial" w:eastAsia="Calibri" w:hAnsi="Arial" w:cs="Arial"/>
        </w:rPr>
      </w:pPr>
      <w:r w:rsidRPr="00F0780D">
        <w:rPr>
          <w:rFonts w:ascii="Arial" w:eastAsia="Calibri" w:hAnsi="Arial" w:cs="Arial"/>
        </w:rPr>
        <w:lastRenderedPageBreak/>
        <w:tab/>
      </w:r>
      <w:r w:rsidRPr="00F0780D">
        <w:rPr>
          <w:rFonts w:ascii="Arial" w:eastAsia="Calibri" w:hAnsi="Arial" w:cs="Arial"/>
        </w:rPr>
        <w:tab/>
      </w:r>
      <w:r w:rsidRPr="00F0780D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 xml:space="preserve">98.790 </w:t>
      </w:r>
      <w:proofErr w:type="spellStart"/>
      <w:r>
        <w:rPr>
          <w:rFonts w:ascii="Arial" w:eastAsia="Calibri" w:hAnsi="Arial" w:cs="Arial"/>
        </w:rPr>
        <w:t>eF</w:t>
      </w:r>
      <w:r w:rsidRPr="00F0780D">
        <w:rPr>
          <w:rFonts w:ascii="Arial" w:eastAsia="Calibri" w:hAnsi="Arial" w:cs="Arial"/>
        </w:rPr>
        <w:t>t</w:t>
      </w:r>
      <w:proofErr w:type="spellEnd"/>
      <w:r w:rsidRPr="00F0780D">
        <w:rPr>
          <w:rFonts w:ascii="Arial" w:eastAsia="Calibri" w:hAnsi="Arial" w:cs="Arial"/>
        </w:rPr>
        <w:t xml:space="preserve"> mérleg szerinti </w:t>
      </w:r>
      <w:r>
        <w:rPr>
          <w:rFonts w:ascii="Arial" w:eastAsia="Calibri" w:hAnsi="Arial" w:cs="Arial"/>
        </w:rPr>
        <w:t>eredménnyel</w:t>
      </w:r>
      <w:r w:rsidRPr="00F0780D">
        <w:rPr>
          <w:rFonts w:ascii="Arial" w:eastAsia="Calibri" w:hAnsi="Arial" w:cs="Arial"/>
        </w:rPr>
        <w:t xml:space="preserve"> elfogadja.</w:t>
      </w:r>
    </w:p>
    <w:p w14:paraId="76C85358" w14:textId="77777777" w:rsidR="00372303" w:rsidRPr="00F0780D" w:rsidRDefault="00372303" w:rsidP="00372303">
      <w:pPr>
        <w:jc w:val="both"/>
        <w:rPr>
          <w:rFonts w:ascii="Arial" w:eastAsia="Calibri" w:hAnsi="Arial" w:cs="Arial"/>
        </w:rPr>
      </w:pPr>
    </w:p>
    <w:p w14:paraId="7E325AEA" w14:textId="0B00A9AA" w:rsidR="00372303" w:rsidRPr="00CF2BEB" w:rsidRDefault="00372303" w:rsidP="00372303">
      <w:pPr>
        <w:tabs>
          <w:tab w:val="left" w:pos="426"/>
        </w:tabs>
        <w:jc w:val="both"/>
        <w:rPr>
          <w:rFonts w:ascii="Arial" w:eastAsia="Calibri" w:hAnsi="Arial" w:cs="Arial"/>
        </w:rPr>
      </w:pPr>
      <w:r w:rsidRPr="00CF2BEB">
        <w:rPr>
          <w:rFonts w:ascii="Arial" w:eastAsia="Calibri" w:hAnsi="Arial" w:cs="Arial"/>
        </w:rPr>
        <w:t xml:space="preserve">2. </w:t>
      </w:r>
      <w:r w:rsidRPr="00CF2BEB">
        <w:rPr>
          <w:rFonts w:ascii="Arial" w:eastAsia="Calibri" w:hAnsi="Arial" w:cs="Arial"/>
        </w:rPr>
        <w:tab/>
        <w:t>A Közgyűlés úgy határoz, hogy a társaság a 2015. évi</w:t>
      </w:r>
      <w:r w:rsidR="00E02D0F" w:rsidRPr="00CF2BEB">
        <w:rPr>
          <w:rFonts w:ascii="Arial" w:eastAsia="Calibri" w:hAnsi="Arial" w:cs="Arial"/>
        </w:rPr>
        <w:t xml:space="preserve">, eredménytartalékba helyezett </w:t>
      </w:r>
      <w:r w:rsidRPr="00CF2BEB">
        <w:rPr>
          <w:rFonts w:ascii="Arial" w:eastAsia="Calibri" w:hAnsi="Arial" w:cs="Arial"/>
        </w:rPr>
        <w:t xml:space="preserve">mérleg szerinti </w:t>
      </w:r>
      <w:r w:rsidR="00A168DF" w:rsidRPr="00CF2BEB">
        <w:rPr>
          <w:rFonts w:ascii="Arial" w:eastAsia="Calibri" w:hAnsi="Arial" w:cs="Arial"/>
        </w:rPr>
        <w:t xml:space="preserve">adózott </w:t>
      </w:r>
      <w:r w:rsidRPr="00CF2BEB">
        <w:rPr>
          <w:rFonts w:ascii="Arial" w:eastAsia="Calibri" w:hAnsi="Arial" w:cs="Arial"/>
        </w:rPr>
        <w:t xml:space="preserve">eredményét </w:t>
      </w:r>
      <w:r w:rsidR="00E02D0F" w:rsidRPr="00CF2BEB">
        <w:rPr>
          <w:rFonts w:ascii="Arial" w:eastAsia="Calibri" w:hAnsi="Arial" w:cs="Arial"/>
        </w:rPr>
        <w:t>fejlesztésekre használhatja fel.</w:t>
      </w:r>
    </w:p>
    <w:p w14:paraId="6CD6BE43" w14:textId="77777777" w:rsidR="00372303" w:rsidRPr="00CF2BEB" w:rsidRDefault="00372303" w:rsidP="00372303">
      <w:pPr>
        <w:rPr>
          <w:rFonts w:ascii="Arial" w:hAnsi="Arial" w:cs="Arial"/>
          <w:b/>
          <w:u w:val="single"/>
        </w:rPr>
      </w:pPr>
    </w:p>
    <w:p w14:paraId="66D58160" w14:textId="3E731B40" w:rsidR="00E02D0F" w:rsidRPr="00BB230F" w:rsidRDefault="00BB230F" w:rsidP="00BB230F">
      <w:pPr>
        <w:tabs>
          <w:tab w:val="left" w:pos="765"/>
        </w:tabs>
        <w:jc w:val="both"/>
        <w:rPr>
          <w:rFonts w:ascii="Arial" w:hAnsi="Arial" w:cs="Arial"/>
        </w:rPr>
      </w:pPr>
      <w:r w:rsidRPr="00CF2BEB">
        <w:rPr>
          <w:rFonts w:ascii="Arial" w:hAnsi="Arial" w:cs="Arial"/>
        </w:rPr>
        <w:t>3.</w:t>
      </w:r>
      <w:r w:rsidRPr="00CF2BEB">
        <w:rPr>
          <w:rFonts w:ascii="Arial" w:hAnsi="Arial" w:cs="Arial"/>
        </w:rPr>
        <w:tab/>
      </w:r>
      <w:r w:rsidR="00E02D0F" w:rsidRPr="00CF2BEB">
        <w:rPr>
          <w:rFonts w:ascii="Arial" w:hAnsi="Arial" w:cs="Arial"/>
        </w:rPr>
        <w:t xml:space="preserve">A Közgyűlés egyetért azzal, hogy a VASIVÍZ </w:t>
      </w:r>
      <w:proofErr w:type="spellStart"/>
      <w:r w:rsidR="00E02D0F" w:rsidRPr="00CF2BEB">
        <w:rPr>
          <w:rFonts w:ascii="Arial" w:hAnsi="Arial" w:cs="Arial"/>
        </w:rPr>
        <w:t>Zrt</w:t>
      </w:r>
      <w:proofErr w:type="spellEnd"/>
      <w:r w:rsidR="00E02D0F" w:rsidRPr="00CF2BEB">
        <w:rPr>
          <w:rFonts w:ascii="Arial" w:hAnsi="Arial" w:cs="Arial"/>
        </w:rPr>
        <w:t xml:space="preserve">. könyvvizsgálójának, az AUDIKONT </w:t>
      </w:r>
      <w:proofErr w:type="spellStart"/>
      <w:r w:rsidR="00E02D0F" w:rsidRPr="00CF2BEB">
        <w:rPr>
          <w:rFonts w:ascii="Arial" w:hAnsi="Arial" w:cs="Arial"/>
        </w:rPr>
        <w:t>Kft.</w:t>
      </w:r>
      <w:r w:rsidR="00391E68" w:rsidRPr="00CF2BEB">
        <w:rPr>
          <w:rFonts w:ascii="Arial" w:hAnsi="Arial" w:cs="Arial"/>
        </w:rPr>
        <w:t>-nek</w:t>
      </w:r>
      <w:proofErr w:type="spellEnd"/>
      <w:r w:rsidR="00391E68" w:rsidRPr="00CF2BEB">
        <w:rPr>
          <w:rFonts w:ascii="Arial" w:hAnsi="Arial" w:cs="Arial"/>
        </w:rPr>
        <w:t xml:space="preserve"> (személy szerint Németh Tamás könyvvizsgálónak</w:t>
      </w:r>
      <w:r w:rsidRPr="00CF2BEB">
        <w:rPr>
          <w:rFonts w:ascii="Arial" w:hAnsi="Arial" w:cs="Arial"/>
        </w:rPr>
        <w:t>) a megbízási díja a 2016. gazdasági évre 2016. június 1. napjától 2017. május 31. napjáig terjedő időszakra 7 %-os mértékben emelkedjen, amelynek összege ezer forintra kerekítve 3.217.000 Ft+Áfa.</w:t>
      </w:r>
    </w:p>
    <w:p w14:paraId="5D69F7B1" w14:textId="77777777" w:rsidR="00BB230F" w:rsidRPr="00BB230F" w:rsidRDefault="00BB230F" w:rsidP="00BB230F">
      <w:pPr>
        <w:jc w:val="both"/>
      </w:pPr>
    </w:p>
    <w:p w14:paraId="054E08E7" w14:textId="711B4F34" w:rsidR="00372303" w:rsidRDefault="00BB230F" w:rsidP="00E02D0F">
      <w:pPr>
        <w:pStyle w:val="Szvegtrzs"/>
        <w:tabs>
          <w:tab w:val="left" w:pos="426"/>
        </w:tabs>
        <w:rPr>
          <w:sz w:val="24"/>
        </w:rPr>
      </w:pPr>
      <w:r>
        <w:rPr>
          <w:sz w:val="24"/>
        </w:rPr>
        <w:t>4</w:t>
      </w:r>
      <w:r>
        <w:rPr>
          <w:sz w:val="24"/>
        </w:rPr>
        <w:tab/>
      </w:r>
      <w:r w:rsidR="00E02D0F" w:rsidRPr="00E02D0F">
        <w:rPr>
          <w:sz w:val="24"/>
        </w:rPr>
        <w:t>.</w:t>
      </w:r>
      <w:r w:rsidR="00372303" w:rsidRPr="00372303">
        <w:rPr>
          <w:sz w:val="24"/>
        </w:rPr>
        <w:tab/>
        <w:t xml:space="preserve">A Közgyűlés felhatalmazza Szombathely Megyei Jogú Város Polgármesterét, hogy a VASIVÍZ </w:t>
      </w:r>
      <w:proofErr w:type="spellStart"/>
      <w:r w:rsidR="00372303" w:rsidRPr="00372303">
        <w:rPr>
          <w:sz w:val="24"/>
        </w:rPr>
        <w:t>Zrt</w:t>
      </w:r>
      <w:proofErr w:type="spellEnd"/>
      <w:r w:rsidR="00372303" w:rsidRPr="00372303">
        <w:rPr>
          <w:sz w:val="24"/>
        </w:rPr>
        <w:t>. Közgyűlésén a fenti döntésnek megfelelően szavazzon.</w:t>
      </w:r>
    </w:p>
    <w:p w14:paraId="40FFD809" w14:textId="77777777" w:rsidR="00372303" w:rsidRPr="00F0780D" w:rsidRDefault="00372303" w:rsidP="00372303">
      <w:pPr>
        <w:jc w:val="both"/>
        <w:rPr>
          <w:rFonts w:ascii="Arial" w:hAnsi="Arial" w:cs="Arial"/>
          <w:bCs/>
        </w:rPr>
      </w:pPr>
    </w:p>
    <w:p w14:paraId="320F9B86" w14:textId="77777777" w:rsidR="00372303" w:rsidRPr="00F0780D" w:rsidRDefault="00372303" w:rsidP="00372303">
      <w:pPr>
        <w:jc w:val="both"/>
        <w:rPr>
          <w:rFonts w:ascii="Arial" w:hAnsi="Arial" w:cs="Arial"/>
        </w:rPr>
      </w:pPr>
      <w:r w:rsidRPr="00F0780D">
        <w:rPr>
          <w:rFonts w:ascii="Arial" w:hAnsi="Arial" w:cs="Arial"/>
          <w:b/>
          <w:bCs/>
          <w:u w:val="single"/>
        </w:rPr>
        <w:t>Felelős:</w:t>
      </w:r>
      <w:r w:rsidRPr="00F0780D">
        <w:rPr>
          <w:rFonts w:ascii="Arial" w:hAnsi="Arial" w:cs="Arial"/>
          <w:bCs/>
        </w:rPr>
        <w:t xml:space="preserve"> </w:t>
      </w:r>
      <w:r w:rsidRPr="00F0780D">
        <w:rPr>
          <w:rFonts w:ascii="Arial" w:hAnsi="Arial" w:cs="Arial"/>
        </w:rPr>
        <w:tab/>
        <w:t>Dr. Puskás Tivadar polgármester</w:t>
      </w:r>
    </w:p>
    <w:p w14:paraId="1BCE3DBF" w14:textId="77777777" w:rsidR="00372303" w:rsidRPr="00F0780D" w:rsidRDefault="00372303" w:rsidP="00372303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Illés Károly</w:t>
      </w:r>
      <w:r w:rsidRPr="00F0780D">
        <w:rPr>
          <w:rFonts w:ascii="Arial" w:hAnsi="Arial" w:cs="Arial"/>
        </w:rPr>
        <w:t xml:space="preserve"> alpolgármester</w:t>
      </w:r>
    </w:p>
    <w:p w14:paraId="52238899" w14:textId="77777777" w:rsidR="00372303" w:rsidRPr="00F0780D" w:rsidRDefault="00372303" w:rsidP="00372303">
      <w:pPr>
        <w:ind w:left="708" w:firstLine="708"/>
        <w:jc w:val="both"/>
        <w:rPr>
          <w:rFonts w:ascii="Arial" w:hAnsi="Arial" w:cs="Arial"/>
        </w:rPr>
      </w:pPr>
      <w:r w:rsidRPr="00F0780D">
        <w:rPr>
          <w:rFonts w:ascii="Arial" w:hAnsi="Arial" w:cs="Arial"/>
        </w:rPr>
        <w:t>Dr. Károlyi Ákos jegyző</w:t>
      </w:r>
    </w:p>
    <w:p w14:paraId="383C48F9" w14:textId="77777777" w:rsidR="00372303" w:rsidRPr="00F0780D" w:rsidRDefault="00372303" w:rsidP="00372303">
      <w:pPr>
        <w:ind w:left="708" w:firstLine="708"/>
        <w:jc w:val="both"/>
        <w:rPr>
          <w:rFonts w:ascii="Arial" w:hAnsi="Arial" w:cs="Arial"/>
          <w:u w:val="single"/>
        </w:rPr>
      </w:pPr>
      <w:r w:rsidRPr="00F0780D">
        <w:rPr>
          <w:rFonts w:ascii="Arial" w:hAnsi="Arial" w:cs="Arial"/>
        </w:rPr>
        <w:t>(</w:t>
      </w:r>
      <w:r w:rsidRPr="00F0780D">
        <w:rPr>
          <w:rFonts w:ascii="Arial" w:hAnsi="Arial" w:cs="Arial"/>
          <w:u w:val="single"/>
        </w:rPr>
        <w:t>A végrehajtásért felelős:</w:t>
      </w:r>
    </w:p>
    <w:p w14:paraId="7BC847CE" w14:textId="77777777" w:rsidR="00372303" w:rsidRPr="00F0780D" w:rsidRDefault="00372303" w:rsidP="00372303">
      <w:pPr>
        <w:ind w:left="2124"/>
        <w:jc w:val="both"/>
        <w:rPr>
          <w:rFonts w:ascii="Arial" w:hAnsi="Arial" w:cs="Arial"/>
        </w:rPr>
      </w:pPr>
      <w:r w:rsidRPr="00F0780D"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Kohuth</w:t>
      </w:r>
      <w:proofErr w:type="spellEnd"/>
      <w:r>
        <w:rPr>
          <w:rFonts w:ascii="Arial" w:hAnsi="Arial" w:cs="Arial"/>
        </w:rPr>
        <w:t xml:space="preserve"> Viktor</w:t>
      </w:r>
      <w:r w:rsidRPr="00F0780D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>VASIVÍZ</w:t>
      </w:r>
      <w:r w:rsidRPr="00F0780D">
        <w:rPr>
          <w:rFonts w:ascii="Arial" w:hAnsi="Arial" w:cs="Arial"/>
        </w:rPr>
        <w:t xml:space="preserve"> </w:t>
      </w:r>
      <w:proofErr w:type="spellStart"/>
      <w:r w:rsidRPr="00F0780D">
        <w:rPr>
          <w:rFonts w:ascii="Arial" w:hAnsi="Arial" w:cs="Arial"/>
        </w:rPr>
        <w:t>Zrt</w:t>
      </w:r>
      <w:proofErr w:type="spellEnd"/>
      <w:r w:rsidRPr="00F0780D">
        <w:rPr>
          <w:rFonts w:ascii="Arial" w:hAnsi="Arial" w:cs="Arial"/>
        </w:rPr>
        <w:t>. vezérigazgatója</w:t>
      </w:r>
    </w:p>
    <w:p w14:paraId="4D779163" w14:textId="77777777" w:rsidR="00372303" w:rsidRPr="00F0780D" w:rsidRDefault="00372303" w:rsidP="00372303">
      <w:pPr>
        <w:jc w:val="both"/>
        <w:rPr>
          <w:rFonts w:ascii="Arial" w:hAnsi="Arial" w:cs="Arial"/>
        </w:rPr>
      </w:pPr>
      <w:r w:rsidRPr="00F0780D">
        <w:rPr>
          <w:rFonts w:ascii="Arial" w:hAnsi="Arial" w:cs="Arial"/>
        </w:rPr>
        <w:t xml:space="preserve">                  </w:t>
      </w:r>
      <w:r w:rsidRPr="00F0780D">
        <w:rPr>
          <w:rFonts w:ascii="Arial" w:hAnsi="Arial" w:cs="Arial"/>
        </w:rPr>
        <w:tab/>
      </w:r>
      <w:r w:rsidRPr="00F0780D">
        <w:rPr>
          <w:rFonts w:ascii="Arial" w:hAnsi="Arial" w:cs="Arial"/>
        </w:rPr>
        <w:tab/>
      </w:r>
      <w:proofErr w:type="spellStart"/>
      <w:r w:rsidRPr="00F0780D">
        <w:rPr>
          <w:rFonts w:ascii="Arial" w:hAnsi="Arial" w:cs="Arial"/>
        </w:rPr>
        <w:t>Lakézi</w:t>
      </w:r>
      <w:proofErr w:type="spellEnd"/>
      <w:r w:rsidRPr="00F0780D">
        <w:rPr>
          <w:rFonts w:ascii="Arial" w:hAnsi="Arial" w:cs="Arial"/>
        </w:rPr>
        <w:t xml:space="preserve"> Gábor, a Városüzemeltetési Osztály vezetője)</w:t>
      </w:r>
    </w:p>
    <w:p w14:paraId="7F115E00" w14:textId="77777777" w:rsidR="00372303" w:rsidRPr="00F0780D" w:rsidRDefault="00372303" w:rsidP="00372303">
      <w:pPr>
        <w:jc w:val="both"/>
        <w:rPr>
          <w:rFonts w:ascii="Arial" w:hAnsi="Arial" w:cs="Arial"/>
        </w:rPr>
      </w:pPr>
    </w:p>
    <w:p w14:paraId="58501A70" w14:textId="08D595EB" w:rsidR="00372303" w:rsidRPr="00CF2BEB" w:rsidRDefault="00372303" w:rsidP="00372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F0780D">
        <w:rPr>
          <w:rFonts w:ascii="Arial" w:hAnsi="Arial" w:cs="Arial"/>
          <w:b/>
          <w:bCs/>
          <w:u w:val="single"/>
        </w:rPr>
        <w:t>Határidő:</w:t>
      </w:r>
      <w:r w:rsidRPr="00F0780D">
        <w:rPr>
          <w:rFonts w:ascii="Arial" w:hAnsi="Arial" w:cs="Arial"/>
        </w:rPr>
        <w:tab/>
      </w:r>
      <w:r w:rsidR="00BB230F" w:rsidRPr="00CF2BEB">
        <w:rPr>
          <w:rFonts w:ascii="Arial" w:hAnsi="Arial" w:cs="Arial"/>
        </w:rPr>
        <w:t>1.-3</w:t>
      </w:r>
      <w:r w:rsidRPr="00CF2BEB">
        <w:rPr>
          <w:rFonts w:ascii="Arial" w:hAnsi="Arial" w:cs="Arial"/>
        </w:rPr>
        <w:t>.: azonnal</w:t>
      </w:r>
    </w:p>
    <w:p w14:paraId="14131F05" w14:textId="04E50243" w:rsidR="00372303" w:rsidRPr="00F0780D" w:rsidRDefault="00372303" w:rsidP="00372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CF2BEB">
        <w:rPr>
          <w:rFonts w:ascii="Arial" w:hAnsi="Arial" w:cs="Arial"/>
        </w:rPr>
        <w:tab/>
      </w:r>
      <w:r w:rsidRPr="00CF2BEB">
        <w:rPr>
          <w:rFonts w:ascii="Arial" w:hAnsi="Arial" w:cs="Arial"/>
        </w:rPr>
        <w:tab/>
        <w:t>3.: a társaság következő közgyűlése</w:t>
      </w:r>
    </w:p>
    <w:p w14:paraId="73A2AE01" w14:textId="77777777" w:rsidR="00C637CC" w:rsidRDefault="00C637CC" w:rsidP="00372303">
      <w:pPr>
        <w:tabs>
          <w:tab w:val="left" w:pos="6096"/>
        </w:tabs>
        <w:rPr>
          <w:rFonts w:ascii="Arial" w:hAnsi="Arial" w:cs="Arial"/>
          <w:bCs/>
        </w:rPr>
      </w:pPr>
    </w:p>
    <w:p w14:paraId="56B005D5" w14:textId="77777777" w:rsidR="00372303" w:rsidRDefault="00372303" w:rsidP="00372303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15E124EA" w14:textId="57A41A49" w:rsidR="00C637CC" w:rsidRPr="00C637CC" w:rsidRDefault="00BB230F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145</w:t>
      </w:r>
      <w:r w:rsidR="00C637CC" w:rsidRPr="00C637CC">
        <w:rPr>
          <w:rFonts w:ascii="Arial" w:hAnsi="Arial" w:cs="Arial"/>
          <w:b/>
          <w:u w:val="single"/>
        </w:rPr>
        <w:t>/2016.(IV.20.) Kgy. sz. határozat</w:t>
      </w:r>
    </w:p>
    <w:p w14:paraId="42FA42CA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697C9A52" w14:textId="77777777" w:rsidR="00372303" w:rsidRPr="0072610C" w:rsidRDefault="00372303" w:rsidP="009B1522">
      <w:pPr>
        <w:tabs>
          <w:tab w:val="left" w:pos="426"/>
        </w:tabs>
        <w:ind w:left="420" w:hanging="420"/>
        <w:jc w:val="both"/>
        <w:rPr>
          <w:rFonts w:ascii="Arial" w:hAnsi="Arial" w:cs="Arial"/>
        </w:rPr>
      </w:pPr>
      <w:r w:rsidRPr="0072610C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r w:rsidRPr="0072610C">
        <w:rPr>
          <w:rFonts w:ascii="Arial" w:hAnsi="Arial" w:cs="Arial"/>
        </w:rPr>
        <w:t xml:space="preserve">A Közgyűlés úgy határoz, hogy a Savaria Városfejlesztési Kft. részére 20 Millió Ft összegű tagi kölcsönt biztosít, amelyet a társaság 2016. december 31. napjáig köteles visszafizetni. </w:t>
      </w:r>
    </w:p>
    <w:p w14:paraId="6C3938EB" w14:textId="77777777" w:rsidR="00372303" w:rsidRPr="0072610C" w:rsidRDefault="00372303" w:rsidP="00372303">
      <w:pPr>
        <w:jc w:val="both"/>
        <w:rPr>
          <w:rFonts w:ascii="Arial" w:hAnsi="Arial" w:cs="Arial"/>
        </w:rPr>
      </w:pPr>
    </w:p>
    <w:p w14:paraId="6A49763F" w14:textId="77777777" w:rsidR="00372303" w:rsidRPr="0072610C" w:rsidRDefault="00372303" w:rsidP="009B1522">
      <w:pPr>
        <w:tabs>
          <w:tab w:val="left" w:pos="426"/>
        </w:tabs>
        <w:ind w:left="420" w:hanging="420"/>
        <w:jc w:val="both"/>
        <w:rPr>
          <w:rFonts w:ascii="Arial" w:hAnsi="Arial" w:cs="Arial"/>
        </w:rPr>
      </w:pPr>
      <w:r w:rsidRPr="0072610C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r w:rsidRPr="0072610C">
        <w:rPr>
          <w:rFonts w:ascii="Arial" w:hAnsi="Arial" w:cs="Arial"/>
        </w:rPr>
        <w:t xml:space="preserve">A Közgyűlés az 1. pontban rögzítettek alapján a 20 millió Ft összegű tagi kölcsön fedezetét a költségvetési rendelet következő módosítása során biztosítja. </w:t>
      </w:r>
    </w:p>
    <w:p w14:paraId="1F4A37DD" w14:textId="77777777" w:rsidR="00372303" w:rsidRPr="0072610C" w:rsidRDefault="00372303" w:rsidP="00372303">
      <w:pPr>
        <w:jc w:val="both"/>
        <w:rPr>
          <w:rFonts w:ascii="Arial" w:hAnsi="Arial" w:cs="Arial"/>
        </w:rPr>
      </w:pPr>
    </w:p>
    <w:p w14:paraId="7D4DDF1D" w14:textId="77777777" w:rsidR="00372303" w:rsidRPr="0072610C" w:rsidRDefault="00372303" w:rsidP="009B1522">
      <w:pPr>
        <w:tabs>
          <w:tab w:val="left" w:pos="426"/>
        </w:tabs>
        <w:jc w:val="both"/>
        <w:rPr>
          <w:rFonts w:ascii="Arial" w:hAnsi="Arial" w:cs="Arial"/>
        </w:rPr>
      </w:pPr>
      <w:r w:rsidRPr="0072610C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</w:r>
      <w:r w:rsidRPr="0072610C">
        <w:rPr>
          <w:rFonts w:ascii="Arial" w:hAnsi="Arial" w:cs="Arial"/>
        </w:rPr>
        <w:t xml:space="preserve">A Közgyűlés felhatalmazza a polgármestert a tagi kölcsön szerződés aláírására. </w:t>
      </w:r>
    </w:p>
    <w:p w14:paraId="2F7566D4" w14:textId="77777777" w:rsidR="00372303" w:rsidRPr="0072610C" w:rsidRDefault="00372303" w:rsidP="00372303">
      <w:pPr>
        <w:jc w:val="both"/>
        <w:rPr>
          <w:rFonts w:ascii="Arial" w:hAnsi="Arial" w:cs="Arial"/>
        </w:rPr>
      </w:pPr>
    </w:p>
    <w:p w14:paraId="45F6A044" w14:textId="77777777" w:rsidR="00372303" w:rsidRPr="00E218D9" w:rsidRDefault="00372303" w:rsidP="00372303">
      <w:pPr>
        <w:jc w:val="both"/>
        <w:rPr>
          <w:rFonts w:ascii="Arial" w:hAnsi="Arial" w:cs="Arial"/>
        </w:rPr>
      </w:pPr>
    </w:p>
    <w:p w14:paraId="216F34F6" w14:textId="77777777" w:rsidR="00372303" w:rsidRPr="00E218D9" w:rsidRDefault="00372303" w:rsidP="00372303">
      <w:pPr>
        <w:jc w:val="both"/>
        <w:rPr>
          <w:rFonts w:ascii="Arial" w:hAnsi="Arial" w:cs="Arial"/>
        </w:rPr>
      </w:pPr>
      <w:r w:rsidRPr="00E218D9">
        <w:rPr>
          <w:rFonts w:ascii="Arial" w:hAnsi="Arial" w:cs="Arial"/>
          <w:b/>
          <w:u w:val="single"/>
        </w:rPr>
        <w:t>Felelős:</w:t>
      </w:r>
      <w:r w:rsidRPr="00E218D9">
        <w:rPr>
          <w:rFonts w:ascii="Arial" w:hAnsi="Arial" w:cs="Arial"/>
        </w:rPr>
        <w:tab/>
        <w:t>Dr. Puskás Tivadar polgármester</w:t>
      </w:r>
    </w:p>
    <w:p w14:paraId="424F7631" w14:textId="77777777" w:rsidR="00372303" w:rsidRPr="00E218D9" w:rsidRDefault="00372303" w:rsidP="00372303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Illés Károly</w:t>
      </w:r>
      <w:r w:rsidRPr="00E218D9">
        <w:rPr>
          <w:rFonts w:ascii="Arial" w:hAnsi="Arial" w:cs="Arial"/>
        </w:rPr>
        <w:t xml:space="preserve"> alpolgármester</w:t>
      </w:r>
    </w:p>
    <w:p w14:paraId="7D7611CF" w14:textId="77777777" w:rsidR="00372303" w:rsidRPr="00E218D9" w:rsidRDefault="00372303" w:rsidP="00372303">
      <w:pPr>
        <w:ind w:left="708" w:firstLine="708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>Dr. Károlyi Ákos jegyző</w:t>
      </w:r>
    </w:p>
    <w:p w14:paraId="35963480" w14:textId="77777777" w:rsidR="00372303" w:rsidRPr="00E218D9" w:rsidRDefault="00372303" w:rsidP="00372303">
      <w:pPr>
        <w:ind w:left="1416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>(</w:t>
      </w:r>
      <w:r w:rsidRPr="00E218D9">
        <w:rPr>
          <w:rFonts w:ascii="Arial" w:hAnsi="Arial" w:cs="Arial"/>
          <w:u w:val="single"/>
        </w:rPr>
        <w:t>A végrehajtásért:</w:t>
      </w:r>
    </w:p>
    <w:p w14:paraId="5E68E78B" w14:textId="77777777" w:rsidR="00372303" w:rsidRPr="00E218D9" w:rsidRDefault="00372303" w:rsidP="00372303">
      <w:pPr>
        <w:ind w:left="1416" w:firstLine="708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E218D9">
          <w:rPr>
            <w:rFonts w:ascii="Arial" w:hAnsi="Arial" w:cs="Arial"/>
          </w:rPr>
          <w:t>Lakézi</w:t>
        </w:r>
        <w:proofErr w:type="spellEnd"/>
        <w:r w:rsidRPr="00E218D9">
          <w:rPr>
            <w:rFonts w:ascii="Arial" w:hAnsi="Arial" w:cs="Arial"/>
          </w:rPr>
          <w:t xml:space="preserve"> Gábor</w:t>
        </w:r>
      </w:smartTag>
      <w:r w:rsidRPr="00E218D9">
        <w:rPr>
          <w:rFonts w:ascii="Arial" w:hAnsi="Arial" w:cs="Arial"/>
        </w:rPr>
        <w:t>, a Városüzemeltetési Osztály vezetője</w:t>
      </w:r>
    </w:p>
    <w:p w14:paraId="79879F8D" w14:textId="77777777" w:rsidR="00372303" w:rsidRDefault="00372303" w:rsidP="00372303">
      <w:pPr>
        <w:ind w:left="1416"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</w:t>
      </w:r>
    </w:p>
    <w:p w14:paraId="6300DF2E" w14:textId="77777777" w:rsidR="00372303" w:rsidRPr="00E218D9" w:rsidRDefault="00372303" w:rsidP="00372303">
      <w:pPr>
        <w:ind w:left="1416" w:firstLine="708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Ajkay Adrián</w:t>
      </w:r>
      <w:r w:rsidRPr="00E218D9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>Savaria Városfejlesztési Kft. ügyvezetője</w:t>
      </w:r>
      <w:r w:rsidRPr="00E218D9">
        <w:rPr>
          <w:rFonts w:ascii="Arial" w:hAnsi="Arial" w:cs="Arial"/>
        </w:rPr>
        <w:t>)</w:t>
      </w:r>
    </w:p>
    <w:p w14:paraId="337EC466" w14:textId="77777777" w:rsidR="00372303" w:rsidRPr="00E218D9" w:rsidRDefault="00372303" w:rsidP="00372303">
      <w:pPr>
        <w:ind w:firstLine="709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ab/>
      </w:r>
      <w:r w:rsidRPr="00E218D9">
        <w:rPr>
          <w:rFonts w:ascii="Arial" w:hAnsi="Arial" w:cs="Arial"/>
        </w:rPr>
        <w:tab/>
      </w:r>
    </w:p>
    <w:p w14:paraId="21414AFB" w14:textId="77777777" w:rsidR="00372303" w:rsidRDefault="00372303" w:rsidP="00372303">
      <w:pPr>
        <w:jc w:val="both"/>
        <w:rPr>
          <w:rFonts w:ascii="Arial" w:hAnsi="Arial" w:cs="Arial"/>
        </w:rPr>
      </w:pPr>
      <w:r w:rsidRPr="00E218D9">
        <w:rPr>
          <w:rFonts w:ascii="Arial" w:hAnsi="Arial" w:cs="Arial"/>
          <w:b/>
          <w:u w:val="single"/>
        </w:rPr>
        <w:t>Határidő</w:t>
      </w:r>
      <w:r w:rsidRPr="00E218D9">
        <w:rPr>
          <w:rFonts w:ascii="Arial" w:hAnsi="Arial" w:cs="Arial"/>
          <w:u w:val="single"/>
        </w:rPr>
        <w:t>:</w:t>
      </w:r>
      <w:r w:rsidRPr="00E218D9">
        <w:rPr>
          <w:rFonts w:ascii="Arial" w:hAnsi="Arial" w:cs="Arial"/>
        </w:rPr>
        <w:tab/>
      </w:r>
      <w:r>
        <w:rPr>
          <w:rFonts w:ascii="Arial" w:hAnsi="Arial" w:cs="Arial"/>
        </w:rPr>
        <w:t>1. pont: azonnal</w:t>
      </w:r>
    </w:p>
    <w:p w14:paraId="60E6556D" w14:textId="77777777" w:rsidR="00372303" w:rsidRDefault="00372303" w:rsidP="003723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2. pont: </w:t>
      </w:r>
      <w:r w:rsidRPr="0072610C">
        <w:rPr>
          <w:rFonts w:ascii="Arial" w:hAnsi="Arial" w:cs="Arial"/>
        </w:rPr>
        <w:t>a költségvetési rendelet következő módosítása</w:t>
      </w:r>
    </w:p>
    <w:p w14:paraId="7F68130E" w14:textId="77777777" w:rsidR="00372303" w:rsidRPr="00E572D8" w:rsidRDefault="00372303" w:rsidP="003723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3. pont: 2016. április 30. </w:t>
      </w:r>
    </w:p>
    <w:p w14:paraId="0DD8ADE7" w14:textId="77777777" w:rsidR="00372303" w:rsidRDefault="00372303" w:rsidP="00372303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3DDB371C" w14:textId="77777777" w:rsidR="00C637CC" w:rsidRDefault="00C637CC" w:rsidP="005D3E80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5BDE8062" w14:textId="77777777" w:rsidR="00FF6A98" w:rsidRDefault="00FF6A98" w:rsidP="005D3E80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6AB704A3" w14:textId="7B1469C6" w:rsidR="00C637CC" w:rsidRPr="00C637CC" w:rsidRDefault="009A364B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146</w:t>
      </w:r>
      <w:r w:rsidR="00C637CC" w:rsidRPr="00C637CC">
        <w:rPr>
          <w:rFonts w:ascii="Arial" w:hAnsi="Arial" w:cs="Arial"/>
          <w:b/>
          <w:u w:val="single"/>
        </w:rPr>
        <w:t>/2016.(IV.20.) Kgy. sz. határozat</w:t>
      </w:r>
    </w:p>
    <w:p w14:paraId="0A39D7D4" w14:textId="77777777" w:rsidR="00C637CC" w:rsidRDefault="00C637CC" w:rsidP="005D3E80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038683CE" w14:textId="77777777" w:rsidR="00372303" w:rsidRDefault="00372303" w:rsidP="00372303">
      <w:pPr>
        <w:tabs>
          <w:tab w:val="left" w:pos="3285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1./ Szombathely Megyei Jogú Város Közgyűlése úgy döntött, hogy </w:t>
      </w:r>
      <w:r>
        <w:rPr>
          <w:rFonts w:ascii="Arial" w:hAnsi="Arial" w:cs="Arial"/>
          <w:bCs/>
        </w:rPr>
        <w:t xml:space="preserve">a SZOVA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>. vezérigazgatója prémiumának kiírása és kiértékelése az Igazgatóság hatáskörébe kerüljön.</w:t>
      </w:r>
    </w:p>
    <w:p w14:paraId="5A7B2B1C" w14:textId="77777777" w:rsidR="00372303" w:rsidRDefault="00372303" w:rsidP="00372303">
      <w:pPr>
        <w:jc w:val="both"/>
        <w:rPr>
          <w:rFonts w:ascii="Arial" w:hAnsi="Arial" w:cs="Arial"/>
        </w:rPr>
      </w:pPr>
    </w:p>
    <w:p w14:paraId="4231B0A1" w14:textId="77777777" w:rsidR="00372303" w:rsidRDefault="00372303" w:rsidP="00372303">
      <w:pPr>
        <w:tabs>
          <w:tab w:val="left" w:pos="3285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  <w:bCs/>
        </w:rPr>
        <w:t xml:space="preserve">A Közgyűlés a SZOVA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>. Alapszabálya VIII. fejezete 2. pontjának „Az Igazgatóság hatásköre, összeférhetetlenségi és felelősségi szabályai” címben foglalt rendelkezéseit az alábbiakkal egészíti ki:</w:t>
      </w:r>
    </w:p>
    <w:p w14:paraId="0751FA11" w14:textId="77777777" w:rsidR="00372303" w:rsidRDefault="00372303" w:rsidP="00372303">
      <w:pPr>
        <w:tabs>
          <w:tab w:val="left" w:pos="3285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 A vezérigazgató teljesítménykövetelményét, valamint az ahhoz kapcsolódó teljesítménybért vagy más juttatást a részvénytársaság Igazgatósága határozza meg, amelyről a Felügyelőbizottság véleményét előzetesen ki kell kérni.  A prémium kiírásáról és kiértékeléséről az üzleti tervet jóváhagyó és annak megvalósulását figyelemmel kísérő Igazgatóság jogosult dönteni. A prémiumfeladatok kiértékelése és az elszámolás az üzleti évet lezáró mérleg elfogadásakor történik az Igazgatóság döntése alapján.”</w:t>
      </w:r>
    </w:p>
    <w:p w14:paraId="6EF30F07" w14:textId="77777777" w:rsidR="00372303" w:rsidRDefault="00372303" w:rsidP="00372303">
      <w:pPr>
        <w:tabs>
          <w:tab w:val="left" w:pos="3285"/>
        </w:tabs>
        <w:jc w:val="both"/>
        <w:rPr>
          <w:rFonts w:ascii="Arial" w:hAnsi="Arial" w:cs="Arial"/>
          <w:bCs/>
        </w:rPr>
      </w:pPr>
    </w:p>
    <w:p w14:paraId="7D9469DD" w14:textId="77777777" w:rsidR="00372303" w:rsidRDefault="00372303" w:rsidP="00372303">
      <w:pPr>
        <w:tabs>
          <w:tab w:val="left" w:pos="3285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3./ A Közgyűlés felhatalmazza a polgármestert, hogy a SZOVA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>. Alapszabályának a 2. pont szerinti módosítással egységes szerkezetbe foglalt létesítő okiratát aláírja.</w:t>
      </w:r>
    </w:p>
    <w:p w14:paraId="41AE39E6" w14:textId="77777777" w:rsidR="00372303" w:rsidRDefault="00372303" w:rsidP="00372303">
      <w:pPr>
        <w:tabs>
          <w:tab w:val="left" w:pos="3285"/>
        </w:tabs>
        <w:jc w:val="both"/>
        <w:rPr>
          <w:rFonts w:ascii="Arial" w:hAnsi="Arial" w:cs="Arial"/>
          <w:bCs/>
        </w:rPr>
      </w:pPr>
    </w:p>
    <w:p w14:paraId="53EFF4B6" w14:textId="77777777" w:rsidR="00372303" w:rsidRDefault="00372303" w:rsidP="00372303">
      <w:pPr>
        <w:tabs>
          <w:tab w:val="left" w:pos="3285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4./ A Közgyűlés felkéri a SZOVA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>. Igazgatóságát és vezérigazgatóját, hogy a társaság Javadalmazási Szabályzatát a premizálás hatásköri szabályainak változására tekintettel módosítsák, és terjesszék aláírásra a polgármester elé.</w:t>
      </w:r>
    </w:p>
    <w:p w14:paraId="378BC0E3" w14:textId="77777777" w:rsidR="00372303" w:rsidRDefault="00372303" w:rsidP="00372303">
      <w:pPr>
        <w:tabs>
          <w:tab w:val="left" w:pos="3285"/>
        </w:tabs>
        <w:jc w:val="both"/>
        <w:rPr>
          <w:rFonts w:ascii="Arial" w:hAnsi="Arial" w:cs="Arial"/>
          <w:bCs/>
        </w:rPr>
      </w:pPr>
    </w:p>
    <w:p w14:paraId="077384FB" w14:textId="77777777" w:rsidR="00372303" w:rsidRPr="004E6713" w:rsidRDefault="00372303" w:rsidP="00372303">
      <w:pPr>
        <w:jc w:val="both"/>
        <w:rPr>
          <w:rFonts w:ascii="Arial" w:hAnsi="Arial" w:cs="Arial"/>
        </w:rPr>
      </w:pPr>
      <w:r w:rsidRPr="004E6713">
        <w:rPr>
          <w:rFonts w:ascii="Arial" w:hAnsi="Arial" w:cs="Arial"/>
          <w:b/>
          <w:u w:val="single"/>
        </w:rPr>
        <w:t>Felelős:</w:t>
      </w:r>
      <w:r w:rsidRPr="004E6713">
        <w:rPr>
          <w:rFonts w:ascii="Arial" w:hAnsi="Arial" w:cs="Arial"/>
        </w:rPr>
        <w:tab/>
        <w:t>Dr. Puskás Tivadar polgármester</w:t>
      </w:r>
    </w:p>
    <w:p w14:paraId="75C153B8" w14:textId="77777777" w:rsidR="00372303" w:rsidRPr="004E6713" w:rsidRDefault="00372303" w:rsidP="00372303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Molnár Miklós</w:t>
      </w:r>
      <w:r w:rsidRPr="004E6713">
        <w:rPr>
          <w:rFonts w:ascii="Arial" w:hAnsi="Arial" w:cs="Arial"/>
        </w:rPr>
        <w:t xml:space="preserve"> alpolgármester</w:t>
      </w:r>
    </w:p>
    <w:p w14:paraId="14B59F13" w14:textId="77777777" w:rsidR="00372303" w:rsidRDefault="00372303" w:rsidP="00372303">
      <w:pPr>
        <w:ind w:left="708" w:firstLine="708"/>
        <w:jc w:val="both"/>
        <w:rPr>
          <w:rFonts w:ascii="Arial" w:hAnsi="Arial" w:cs="Arial"/>
        </w:rPr>
      </w:pPr>
      <w:r w:rsidRPr="004E6713">
        <w:rPr>
          <w:rFonts w:ascii="Arial" w:hAnsi="Arial" w:cs="Arial"/>
        </w:rPr>
        <w:t>Dr. Károlyi Ákos jegyző</w:t>
      </w:r>
    </w:p>
    <w:p w14:paraId="16A45EAB" w14:textId="77777777" w:rsidR="00372303" w:rsidRPr="004E6713" w:rsidRDefault="00372303" w:rsidP="00372303">
      <w:pPr>
        <w:ind w:left="708" w:firstLine="708"/>
        <w:jc w:val="both"/>
        <w:rPr>
          <w:rFonts w:ascii="Arial" w:hAnsi="Arial" w:cs="Arial"/>
        </w:rPr>
      </w:pPr>
      <w:r w:rsidRPr="004E6713">
        <w:rPr>
          <w:rFonts w:ascii="Arial" w:hAnsi="Arial" w:cs="Arial"/>
        </w:rPr>
        <w:t>(</w:t>
      </w:r>
      <w:r w:rsidRPr="004E6713">
        <w:rPr>
          <w:rFonts w:ascii="Arial" w:hAnsi="Arial" w:cs="Arial"/>
          <w:u w:val="single"/>
        </w:rPr>
        <w:t>A végrehajtásért:</w:t>
      </w:r>
    </w:p>
    <w:p w14:paraId="3AD07387" w14:textId="77777777" w:rsidR="00372303" w:rsidRDefault="00372303" w:rsidP="00372303">
      <w:pPr>
        <w:ind w:left="1416" w:firstLine="708"/>
        <w:jc w:val="both"/>
        <w:rPr>
          <w:rFonts w:ascii="Arial" w:hAnsi="Arial" w:cs="Arial"/>
        </w:rPr>
      </w:pPr>
      <w:proofErr w:type="spellStart"/>
      <w:r w:rsidRPr="004E6713">
        <w:rPr>
          <w:rFonts w:ascii="Arial" w:hAnsi="Arial" w:cs="Arial"/>
        </w:rPr>
        <w:t>Lakézi</w:t>
      </w:r>
      <w:proofErr w:type="spellEnd"/>
      <w:r w:rsidRPr="004E6713">
        <w:rPr>
          <w:rFonts w:ascii="Arial" w:hAnsi="Arial" w:cs="Arial"/>
        </w:rPr>
        <w:t xml:space="preserve"> Gábor, a Vár</w:t>
      </w:r>
      <w:r>
        <w:rPr>
          <w:rFonts w:ascii="Arial" w:hAnsi="Arial" w:cs="Arial"/>
        </w:rPr>
        <w:t>osüzemeltetési Osztály vezetője</w:t>
      </w:r>
    </w:p>
    <w:p w14:paraId="69ECDEBA" w14:textId="77777777" w:rsidR="00372303" w:rsidRDefault="00372303" w:rsidP="00372303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Németh Gábor,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</w:p>
    <w:p w14:paraId="3F2979DC" w14:textId="77777777" w:rsidR="00372303" w:rsidRDefault="00372303" w:rsidP="00372303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Popgyákunik</w:t>
      </w:r>
      <w:proofErr w:type="spellEnd"/>
      <w:r>
        <w:rPr>
          <w:rFonts w:ascii="Arial" w:hAnsi="Arial" w:cs="Arial"/>
        </w:rPr>
        <w:t xml:space="preserve"> Péter,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Igazgatóságának elnöke)</w:t>
      </w:r>
    </w:p>
    <w:p w14:paraId="3534C32A" w14:textId="77777777" w:rsidR="00372303" w:rsidRDefault="00372303" w:rsidP="00372303">
      <w:pPr>
        <w:jc w:val="both"/>
        <w:rPr>
          <w:rFonts w:ascii="Arial" w:hAnsi="Arial" w:cs="Arial"/>
        </w:rPr>
      </w:pPr>
    </w:p>
    <w:p w14:paraId="442FFEB8" w14:textId="77777777" w:rsidR="00372303" w:rsidRPr="004E6713" w:rsidRDefault="00372303" w:rsidP="00372303">
      <w:pPr>
        <w:ind w:left="1416" w:firstLine="708"/>
        <w:jc w:val="both"/>
        <w:rPr>
          <w:rFonts w:ascii="Arial" w:hAnsi="Arial" w:cs="Arial"/>
        </w:rPr>
      </w:pPr>
    </w:p>
    <w:p w14:paraId="004BB83B" w14:textId="77777777" w:rsidR="00372303" w:rsidRDefault="00372303" w:rsidP="00372303">
      <w:pPr>
        <w:jc w:val="both"/>
        <w:rPr>
          <w:rFonts w:ascii="Arial" w:hAnsi="Arial" w:cs="Arial"/>
        </w:rPr>
      </w:pPr>
      <w:r w:rsidRPr="004E6713">
        <w:rPr>
          <w:rFonts w:ascii="Arial" w:hAnsi="Arial" w:cs="Arial"/>
          <w:b/>
          <w:u w:val="single"/>
        </w:rPr>
        <w:t>Határidő</w:t>
      </w:r>
      <w:r w:rsidRPr="00466C50">
        <w:rPr>
          <w:rFonts w:ascii="Arial" w:hAnsi="Arial" w:cs="Arial"/>
          <w:b/>
          <w:u w:val="single"/>
        </w:rPr>
        <w:t>:</w:t>
      </w:r>
      <w:r w:rsidRPr="004E6713">
        <w:rPr>
          <w:rFonts w:ascii="Arial" w:hAnsi="Arial" w:cs="Arial"/>
        </w:rPr>
        <w:tab/>
      </w:r>
      <w:r>
        <w:rPr>
          <w:rFonts w:ascii="Arial" w:hAnsi="Arial" w:cs="Arial"/>
        </w:rPr>
        <w:t>1-2. pont: azonnal</w:t>
      </w:r>
    </w:p>
    <w:p w14:paraId="73E76BAC" w14:textId="77777777" w:rsidR="00372303" w:rsidRDefault="00372303" w:rsidP="003723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3-4. pont: 2016. május 20.</w:t>
      </w:r>
    </w:p>
    <w:p w14:paraId="6819A818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5DBBB4D2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08D7E7EE" w14:textId="56FFA134" w:rsidR="00C637CC" w:rsidRPr="00C637CC" w:rsidRDefault="009A364B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147</w:t>
      </w:r>
      <w:r w:rsidR="00C637CC" w:rsidRPr="00C637CC">
        <w:rPr>
          <w:rFonts w:ascii="Arial" w:hAnsi="Arial" w:cs="Arial"/>
          <w:b/>
          <w:u w:val="single"/>
        </w:rPr>
        <w:t>/2016.(IV.20.) Kgy. sz. határozat</w:t>
      </w:r>
    </w:p>
    <w:p w14:paraId="0514C50B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69F6E166" w14:textId="77777777" w:rsidR="00372303" w:rsidRDefault="00372303" w:rsidP="0037230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1./ A Közgyűlés a Weöres Sándor Színház Nonprofit Kft. ügyvezetőjének, Jordán Tamásnak a munkabérét 2016. május 1. napjától havi bruttó 600.000,- Ft összegben határozza meg. A Közgyűlés felhatalmazza a polgármestert a munkaszerződés módosításának aláírására. </w:t>
      </w:r>
    </w:p>
    <w:p w14:paraId="3F31ED28" w14:textId="77777777" w:rsidR="00372303" w:rsidRDefault="00372303" w:rsidP="00372303">
      <w:pPr>
        <w:jc w:val="both"/>
        <w:rPr>
          <w:rFonts w:ascii="Arial" w:hAnsi="Arial" w:cs="Arial"/>
          <w:bCs/>
        </w:rPr>
      </w:pPr>
    </w:p>
    <w:p w14:paraId="7963EEF8" w14:textId="77777777" w:rsidR="00372303" w:rsidRDefault="00372303" w:rsidP="0037230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2./ A Közgyűlés a </w:t>
      </w:r>
      <w:r w:rsidRPr="00DD7C5E">
        <w:rPr>
          <w:rFonts w:ascii="Arial" w:hAnsi="Arial" w:cs="Arial"/>
          <w:bCs/>
          <w:color w:val="000000"/>
        </w:rPr>
        <w:t>Fogyatékkal Élőket és Hajléktalanokat Ellátó Közhasznú Nonprofit Kft.</w:t>
      </w:r>
      <w:r>
        <w:rPr>
          <w:rFonts w:ascii="Arial" w:hAnsi="Arial" w:cs="Arial"/>
          <w:bCs/>
        </w:rPr>
        <w:t xml:space="preserve"> ügyvezetőjének, Dr. Horváthné Németh Klárának a munkabérét 2016. május 1. napjától havi bruttó 600.000,- Ft összegben határozza meg. A Közgyűlés felhatalmazza a polgármestert a munkaszerződés módosításának aláírására. </w:t>
      </w:r>
    </w:p>
    <w:p w14:paraId="09D39F53" w14:textId="77777777" w:rsidR="00372303" w:rsidRDefault="00372303" w:rsidP="00372303">
      <w:pPr>
        <w:jc w:val="both"/>
        <w:rPr>
          <w:rFonts w:ascii="Arial" w:hAnsi="Arial" w:cs="Arial"/>
          <w:bCs/>
        </w:rPr>
      </w:pPr>
    </w:p>
    <w:p w14:paraId="1693F71D" w14:textId="77777777" w:rsidR="00372303" w:rsidRDefault="00372303" w:rsidP="00372303">
      <w:pPr>
        <w:jc w:val="both"/>
        <w:rPr>
          <w:rFonts w:ascii="Arial" w:hAnsi="Arial" w:cs="Arial"/>
          <w:bCs/>
        </w:rPr>
      </w:pPr>
    </w:p>
    <w:p w14:paraId="457BE3B5" w14:textId="77777777" w:rsidR="00372303" w:rsidRPr="00CD3DAB" w:rsidRDefault="00372303" w:rsidP="00372303">
      <w:pPr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/>
          <w:bCs/>
          <w:u w:val="single"/>
        </w:rPr>
        <w:t xml:space="preserve">Felelős: </w:t>
      </w:r>
      <w:r w:rsidRPr="00CD3DAB">
        <w:rPr>
          <w:rFonts w:ascii="Arial" w:hAnsi="Arial" w:cs="Arial"/>
          <w:bCs/>
        </w:rPr>
        <w:t xml:space="preserve">   </w:t>
      </w:r>
      <w:r w:rsidRPr="00CD3DAB">
        <w:rPr>
          <w:rFonts w:ascii="Arial" w:hAnsi="Arial" w:cs="Arial"/>
          <w:bCs/>
        </w:rPr>
        <w:tab/>
        <w:t>Dr. Puskás Tivadar polgármester</w:t>
      </w:r>
    </w:p>
    <w:p w14:paraId="3CDB7E3B" w14:textId="77777777" w:rsidR="00372303" w:rsidRPr="00CD3DAB" w:rsidRDefault="00372303" w:rsidP="00372303">
      <w:pPr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lastRenderedPageBreak/>
        <w:t xml:space="preserve">                  </w:t>
      </w:r>
      <w:r w:rsidRPr="00CD3DA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Koczka Tibor</w:t>
      </w:r>
      <w:r w:rsidRPr="00CD3DAB">
        <w:rPr>
          <w:rFonts w:ascii="Arial" w:hAnsi="Arial" w:cs="Arial"/>
          <w:bCs/>
        </w:rPr>
        <w:t xml:space="preserve"> alpolgármester</w:t>
      </w:r>
    </w:p>
    <w:p w14:paraId="4B86715A" w14:textId="77777777" w:rsidR="00372303" w:rsidRDefault="00372303" w:rsidP="00372303">
      <w:pPr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ab/>
        <w:t xml:space="preserve">       </w:t>
      </w:r>
      <w:r w:rsidRPr="00CD3DAB">
        <w:rPr>
          <w:rFonts w:ascii="Arial" w:hAnsi="Arial" w:cs="Arial"/>
          <w:bCs/>
        </w:rPr>
        <w:tab/>
        <w:t>Dr. Károlyi Ákos jeg</w:t>
      </w:r>
      <w:r>
        <w:rPr>
          <w:rFonts w:ascii="Arial" w:hAnsi="Arial" w:cs="Arial"/>
          <w:bCs/>
        </w:rPr>
        <w:t>yző</w:t>
      </w:r>
    </w:p>
    <w:p w14:paraId="7FB77451" w14:textId="77777777" w:rsidR="00372303" w:rsidRPr="004E6713" w:rsidRDefault="00372303" w:rsidP="00372303">
      <w:pPr>
        <w:ind w:left="708" w:firstLine="708"/>
        <w:jc w:val="both"/>
        <w:rPr>
          <w:rFonts w:ascii="Arial" w:hAnsi="Arial" w:cs="Arial"/>
        </w:rPr>
      </w:pPr>
      <w:r w:rsidRPr="004E6713">
        <w:rPr>
          <w:rFonts w:ascii="Arial" w:hAnsi="Arial" w:cs="Arial"/>
        </w:rPr>
        <w:t>(</w:t>
      </w:r>
      <w:r w:rsidRPr="004E6713">
        <w:rPr>
          <w:rFonts w:ascii="Arial" w:hAnsi="Arial" w:cs="Arial"/>
          <w:u w:val="single"/>
        </w:rPr>
        <w:t>A végrehajtásért:</w:t>
      </w:r>
    </w:p>
    <w:p w14:paraId="3BF63379" w14:textId="77777777" w:rsidR="00372303" w:rsidRDefault="00372303" w:rsidP="00372303">
      <w:pPr>
        <w:ind w:left="1416" w:firstLine="708"/>
        <w:jc w:val="both"/>
        <w:rPr>
          <w:rFonts w:ascii="Arial" w:hAnsi="Arial" w:cs="Arial"/>
        </w:rPr>
      </w:pPr>
      <w:proofErr w:type="spellStart"/>
      <w:r w:rsidRPr="004E6713">
        <w:rPr>
          <w:rFonts w:ascii="Arial" w:hAnsi="Arial" w:cs="Arial"/>
        </w:rPr>
        <w:t>Lakézi</w:t>
      </w:r>
      <w:proofErr w:type="spellEnd"/>
      <w:r w:rsidRPr="004E6713">
        <w:rPr>
          <w:rFonts w:ascii="Arial" w:hAnsi="Arial" w:cs="Arial"/>
        </w:rPr>
        <w:t xml:space="preserve"> Gábor, a Vár</w:t>
      </w:r>
      <w:r>
        <w:rPr>
          <w:rFonts w:ascii="Arial" w:hAnsi="Arial" w:cs="Arial"/>
        </w:rPr>
        <w:t>osüzemeltetési Osztály vezetője)</w:t>
      </w:r>
    </w:p>
    <w:p w14:paraId="6F218019" w14:textId="77777777" w:rsidR="00372303" w:rsidRPr="00BF2AC1" w:rsidRDefault="00372303" w:rsidP="00372303">
      <w:pPr>
        <w:ind w:left="1416" w:firstLine="708"/>
        <w:jc w:val="both"/>
        <w:rPr>
          <w:rFonts w:ascii="Arial" w:hAnsi="Arial" w:cs="Arial"/>
        </w:rPr>
      </w:pPr>
    </w:p>
    <w:p w14:paraId="171A0035" w14:textId="1B1C7546" w:rsidR="00C637CC" w:rsidRPr="00372303" w:rsidRDefault="00372303" w:rsidP="00372303">
      <w:pPr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2016. április 30.</w:t>
      </w:r>
    </w:p>
    <w:p w14:paraId="5B86B8CF" w14:textId="77777777" w:rsidR="00C637CC" w:rsidRDefault="00C637CC" w:rsidP="00372303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1A65CD66" w14:textId="2B16E326" w:rsidR="00C637CC" w:rsidRPr="00C637CC" w:rsidRDefault="009A364B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148</w:t>
      </w:r>
      <w:r w:rsidR="00C637CC" w:rsidRPr="00C637CC">
        <w:rPr>
          <w:rFonts w:ascii="Arial" w:hAnsi="Arial" w:cs="Arial"/>
          <w:b/>
          <w:u w:val="single"/>
        </w:rPr>
        <w:t>/2016.(IV.20.) Kgy. sz. határozat</w:t>
      </w:r>
    </w:p>
    <w:p w14:paraId="5A6CC8F2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6ACE42FA" w14:textId="77777777" w:rsidR="00372303" w:rsidRDefault="00372303" w:rsidP="00372303">
      <w:pPr>
        <w:jc w:val="both"/>
        <w:rPr>
          <w:rFonts w:ascii="Arial" w:hAnsi="Arial" w:cs="Arial"/>
          <w:bCs/>
        </w:rPr>
      </w:pPr>
      <w:r w:rsidRPr="000A26C7">
        <w:rPr>
          <w:rFonts w:ascii="Arial" w:hAnsi="Arial" w:cs="Arial"/>
          <w:bCs/>
        </w:rPr>
        <w:t xml:space="preserve">Szombathely Megyei Jogú Város Közgyűlése </w:t>
      </w:r>
      <w:r>
        <w:rPr>
          <w:rFonts w:ascii="Arial" w:hAnsi="Arial" w:cs="Arial"/>
          <w:bCs/>
        </w:rPr>
        <w:t>„</w:t>
      </w:r>
      <w:r w:rsidRPr="00A855EF">
        <w:rPr>
          <w:rFonts w:ascii="Arial" w:hAnsi="Arial" w:cs="Arial"/>
        </w:rPr>
        <w:t>Javaslat a Szent Márton kártyával kapcsolatos döntések meghozatalára</w:t>
      </w:r>
      <w:r>
        <w:rPr>
          <w:rFonts w:ascii="Arial" w:hAnsi="Arial" w:cs="Arial"/>
          <w:bCs/>
        </w:rPr>
        <w:t>” című előterjesztést megtárgyalta, és úgy döntött, hogy az 53/2014.(IV.24.) Kgy. számú határozat 4. pontja szerinti határidőt 2016. december 31. napjáig meghosszabbítja.</w:t>
      </w:r>
    </w:p>
    <w:p w14:paraId="57B217BE" w14:textId="77777777" w:rsidR="00372303" w:rsidRDefault="00372303" w:rsidP="00372303">
      <w:pPr>
        <w:rPr>
          <w:rFonts w:ascii="Arial" w:hAnsi="Arial" w:cs="Arial"/>
        </w:rPr>
      </w:pPr>
    </w:p>
    <w:p w14:paraId="6645AEFC" w14:textId="77777777" w:rsidR="00372303" w:rsidRPr="00414BEA" w:rsidRDefault="00372303" w:rsidP="00372303">
      <w:pPr>
        <w:rPr>
          <w:rFonts w:ascii="Arial" w:hAnsi="Arial" w:cs="Arial"/>
          <w:bCs/>
        </w:rPr>
      </w:pPr>
      <w:r w:rsidRPr="00014E60"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414BEA">
        <w:rPr>
          <w:rFonts w:ascii="Arial" w:hAnsi="Arial" w:cs="Arial"/>
          <w:bCs/>
        </w:rPr>
        <w:t>Dr. Puskás Tivadar polgármester</w:t>
      </w:r>
    </w:p>
    <w:p w14:paraId="1A56E705" w14:textId="77777777" w:rsidR="00372303" w:rsidRPr="00414BEA" w:rsidRDefault="00372303" w:rsidP="00372303">
      <w:pPr>
        <w:rPr>
          <w:rFonts w:ascii="Arial" w:hAnsi="Arial" w:cs="Arial"/>
          <w:bCs/>
        </w:rPr>
      </w:pPr>
      <w:r w:rsidRPr="00414BEA">
        <w:rPr>
          <w:rFonts w:ascii="Arial" w:hAnsi="Arial" w:cs="Arial"/>
          <w:bCs/>
        </w:rPr>
        <w:tab/>
      </w:r>
      <w:r w:rsidRPr="00414BE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Dr. Károlyi Ákos jegyző</w:t>
      </w:r>
    </w:p>
    <w:p w14:paraId="12E96CC2" w14:textId="77777777" w:rsidR="00372303" w:rsidRDefault="00372303" w:rsidP="00372303">
      <w:pPr>
        <w:tabs>
          <w:tab w:val="left" w:pos="1506"/>
        </w:tabs>
        <w:ind w:left="1416" w:hanging="12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bCs/>
        </w:rPr>
        <w:tab/>
      </w:r>
      <w:r w:rsidRPr="00414BEA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 xml:space="preserve">A végrehajtás előkészítéséért: </w:t>
      </w:r>
    </w:p>
    <w:p w14:paraId="1FFDFBF6" w14:textId="77777777" w:rsidR="00372303" w:rsidRPr="00414BEA" w:rsidRDefault="00372303" w:rsidP="00372303">
      <w:pPr>
        <w:tabs>
          <w:tab w:val="left" w:pos="1506"/>
        </w:tabs>
        <w:ind w:left="1416" w:hanging="12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414BEA">
        <w:rPr>
          <w:rFonts w:ascii="Arial" w:hAnsi="Arial" w:cs="Arial"/>
          <w:bCs/>
        </w:rPr>
        <w:t xml:space="preserve">Dr. </w:t>
      </w:r>
      <w:proofErr w:type="spellStart"/>
      <w:r w:rsidRPr="00414BEA">
        <w:rPr>
          <w:rFonts w:ascii="Arial" w:hAnsi="Arial" w:cs="Arial"/>
          <w:bCs/>
        </w:rPr>
        <w:t>Bencsics</w:t>
      </w:r>
      <w:proofErr w:type="spellEnd"/>
      <w:r w:rsidRPr="00414BEA">
        <w:rPr>
          <w:rFonts w:ascii="Arial" w:hAnsi="Arial" w:cs="Arial"/>
          <w:bCs/>
        </w:rPr>
        <w:t xml:space="preserve"> Enikő, az Egészségügyi és</w:t>
      </w:r>
      <w:r>
        <w:rPr>
          <w:rFonts w:ascii="Arial" w:hAnsi="Arial" w:cs="Arial"/>
          <w:bCs/>
        </w:rPr>
        <w:t xml:space="preserve"> Közszolgálati Osztály vezetője</w:t>
      </w:r>
      <w:r w:rsidRPr="00414BEA">
        <w:rPr>
          <w:rFonts w:ascii="Arial" w:hAnsi="Arial" w:cs="Arial"/>
          <w:bCs/>
        </w:rPr>
        <w:t>)</w:t>
      </w:r>
    </w:p>
    <w:p w14:paraId="6DB7C9A8" w14:textId="77777777" w:rsidR="00372303" w:rsidRPr="00414BEA" w:rsidRDefault="00372303" w:rsidP="00372303">
      <w:pPr>
        <w:jc w:val="both"/>
        <w:rPr>
          <w:rFonts w:ascii="Arial" w:hAnsi="Arial" w:cs="Arial"/>
        </w:rPr>
      </w:pPr>
    </w:p>
    <w:p w14:paraId="3EC02233" w14:textId="77777777" w:rsidR="00372303" w:rsidRPr="00414BEA" w:rsidRDefault="00372303" w:rsidP="00372303">
      <w:pPr>
        <w:jc w:val="both"/>
        <w:rPr>
          <w:rFonts w:ascii="Arial" w:hAnsi="Arial" w:cs="Arial"/>
          <w:bCs/>
        </w:rPr>
      </w:pPr>
      <w:r w:rsidRPr="00014E60">
        <w:rPr>
          <w:rFonts w:ascii="Arial" w:hAnsi="Arial" w:cs="Arial"/>
          <w:b/>
          <w:bCs/>
          <w:u w:val="single"/>
        </w:rPr>
        <w:t>Határidő:</w:t>
      </w:r>
      <w:r w:rsidRPr="00014E60"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 xml:space="preserve">azonnal </w:t>
      </w:r>
    </w:p>
    <w:p w14:paraId="72C97F41" w14:textId="2DCBBCFF" w:rsidR="00C637CC" w:rsidRPr="00372303" w:rsidRDefault="00372303" w:rsidP="0037230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</w:t>
      </w:r>
    </w:p>
    <w:p w14:paraId="3723D50D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1058D32E" w14:textId="77777777" w:rsidR="00CF2BEB" w:rsidRDefault="00CF2BEB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3AAA35D2" w14:textId="77777777" w:rsidR="00CF2BEB" w:rsidRDefault="00CF2BEB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2288548E" w14:textId="77777777" w:rsidR="005D3E80" w:rsidRPr="005D3E80" w:rsidRDefault="005D3E80" w:rsidP="005D3E80">
      <w:pPr>
        <w:pStyle w:val="Cm"/>
        <w:rPr>
          <w:rFonts w:ascii="Arial" w:hAnsi="Arial" w:cs="Arial"/>
          <w:sz w:val="24"/>
          <w:szCs w:val="24"/>
        </w:rPr>
      </w:pPr>
      <w:r w:rsidRPr="005D3E80">
        <w:rPr>
          <w:rFonts w:ascii="Arial" w:hAnsi="Arial" w:cs="Arial"/>
          <w:sz w:val="24"/>
          <w:szCs w:val="24"/>
        </w:rPr>
        <w:t>SZOMBATHELY MEGYEI JOGÚ VÁROS ÖNKORMÁNYZATA KÖZGYŰLÉSÉNEK</w:t>
      </w:r>
    </w:p>
    <w:p w14:paraId="7155735E" w14:textId="06756E69" w:rsidR="005D3E80" w:rsidRPr="005D3E80" w:rsidRDefault="009A364B" w:rsidP="005D3E8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13</w:t>
      </w:r>
      <w:r w:rsidR="005D3E80" w:rsidRPr="005D3E80">
        <w:rPr>
          <w:rFonts w:ascii="Arial" w:hAnsi="Arial" w:cs="Arial"/>
          <w:b/>
          <w:bCs/>
        </w:rPr>
        <w:t>/2016. (</w:t>
      </w:r>
      <w:r w:rsidR="00417560">
        <w:rPr>
          <w:rFonts w:ascii="Arial" w:hAnsi="Arial" w:cs="Arial"/>
          <w:b/>
          <w:bCs/>
        </w:rPr>
        <w:t>IV.27.</w:t>
      </w:r>
      <w:r w:rsidR="005D3E80" w:rsidRPr="005D3E80">
        <w:rPr>
          <w:rFonts w:ascii="Arial" w:hAnsi="Arial" w:cs="Arial"/>
          <w:b/>
          <w:bCs/>
        </w:rPr>
        <w:t>) önkormányzati rendelete</w:t>
      </w:r>
    </w:p>
    <w:p w14:paraId="7637E06B" w14:textId="77777777" w:rsidR="005D3E80" w:rsidRPr="005D3E80" w:rsidRDefault="005D3E80" w:rsidP="005D3E80">
      <w:pPr>
        <w:ind w:right="-1"/>
        <w:jc w:val="center"/>
        <w:rPr>
          <w:rFonts w:ascii="Arial" w:hAnsi="Arial" w:cs="Arial"/>
          <w:b/>
        </w:rPr>
      </w:pPr>
      <w:r w:rsidRPr="005D3E80">
        <w:rPr>
          <w:rFonts w:ascii="Arial" w:hAnsi="Arial" w:cs="Arial"/>
          <w:b/>
        </w:rPr>
        <w:t xml:space="preserve">a Szent Márton kártyáról szóló </w:t>
      </w:r>
      <w:r w:rsidRPr="005D3E80">
        <w:rPr>
          <w:rFonts w:ascii="Arial" w:hAnsi="Arial" w:cs="Arial"/>
          <w:b/>
          <w:bCs/>
        </w:rPr>
        <w:t>15/2014. (IV.24.) rendelet</w:t>
      </w:r>
      <w:r w:rsidRPr="005D3E80">
        <w:rPr>
          <w:rFonts w:ascii="Arial" w:hAnsi="Arial" w:cs="Arial"/>
          <w:b/>
        </w:rPr>
        <w:t xml:space="preserve"> módosításáról</w:t>
      </w:r>
    </w:p>
    <w:p w14:paraId="6F4DDEFE" w14:textId="77777777" w:rsidR="005D3E80" w:rsidRDefault="005D3E80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19709835" w14:textId="77777777" w:rsidR="005D3E80" w:rsidRDefault="005D3E80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4DC02CE1" w14:textId="36D7D75E" w:rsidR="00C637CC" w:rsidRPr="00C637CC" w:rsidRDefault="009A364B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149</w:t>
      </w:r>
      <w:r w:rsidR="00C637CC" w:rsidRPr="00C637CC">
        <w:rPr>
          <w:rFonts w:ascii="Arial" w:hAnsi="Arial" w:cs="Arial"/>
          <w:b/>
          <w:u w:val="single"/>
        </w:rPr>
        <w:t>/2016.(IV.20.) Kgy. sz. határozat</w:t>
      </w:r>
    </w:p>
    <w:p w14:paraId="60868BC7" w14:textId="77777777" w:rsidR="00C637CC" w:rsidRDefault="00C637CC" w:rsidP="005D3E80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7BEF4062" w14:textId="77777777" w:rsidR="00372303" w:rsidRPr="00481FF9" w:rsidRDefault="00372303" w:rsidP="007E74E9">
      <w:pPr>
        <w:numPr>
          <w:ilvl w:val="0"/>
          <w:numId w:val="31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 w:cs="Arial"/>
        </w:rPr>
      </w:pPr>
      <w:r w:rsidRPr="002C1661">
        <w:rPr>
          <w:rFonts w:ascii="Arial" w:hAnsi="Arial" w:cs="Arial"/>
        </w:rPr>
        <w:t xml:space="preserve">Szombathely Megyei Jogú Város Közgyűlése a „Javaslat </w:t>
      </w:r>
      <w:r w:rsidRPr="00481FF9">
        <w:rPr>
          <w:rFonts w:ascii="Arial" w:hAnsi="Arial" w:cs="Arial"/>
        </w:rPr>
        <w:t>egyetemi együttműködési megállapodásokkal kapcsolatos döntések meghozatalára”</w:t>
      </w:r>
      <w:r w:rsidRPr="002C16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című előterjesztést megtárgyalta, és Szombathely Megyei Jogú Város Önkormányzata, valamint</w:t>
      </w:r>
    </w:p>
    <w:p w14:paraId="2485F7E6" w14:textId="77777777" w:rsidR="00372303" w:rsidRPr="00256477" w:rsidRDefault="00372303" w:rsidP="007E74E9">
      <w:pPr>
        <w:numPr>
          <w:ilvl w:val="1"/>
          <w:numId w:val="31"/>
        </w:numPr>
        <w:tabs>
          <w:tab w:val="clear" w:pos="1440"/>
          <w:tab w:val="num" w:pos="720"/>
        </w:tabs>
        <w:spacing w:after="12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a Nyugat-magyarországi Egyetem között megkötött, a módosításokkal egységes szerkezetbe foglalt együttműködési megállapodást</w:t>
      </w:r>
      <w:r w:rsidRPr="00364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az előterjesztés 1</w:t>
      </w:r>
      <w:r w:rsidRPr="00A00009">
        <w:rPr>
          <w:rFonts w:ascii="Arial" w:hAnsi="Arial" w:cs="Arial"/>
        </w:rPr>
        <w:t>. számú</w:t>
      </w:r>
      <w:r>
        <w:rPr>
          <w:rFonts w:ascii="Arial" w:hAnsi="Arial" w:cs="Arial"/>
        </w:rPr>
        <w:t>,</w:t>
      </w:r>
    </w:p>
    <w:p w14:paraId="4283F59E" w14:textId="77777777" w:rsidR="00372303" w:rsidRPr="00256477" w:rsidRDefault="00372303" w:rsidP="007E74E9">
      <w:pPr>
        <w:numPr>
          <w:ilvl w:val="1"/>
          <w:numId w:val="31"/>
        </w:numPr>
        <w:tabs>
          <w:tab w:val="clear" w:pos="1440"/>
          <w:tab w:val="num" w:pos="720"/>
        </w:tabs>
        <w:spacing w:after="12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 w:rsidRPr="00112613">
        <w:rPr>
          <w:rFonts w:ascii="Arial" w:hAnsi="Arial" w:cs="Arial"/>
        </w:rPr>
        <w:t>Eötvös Loránd Tudományegyetem között megkötött</w:t>
      </w:r>
      <w:r>
        <w:rPr>
          <w:rFonts w:ascii="Arial" w:hAnsi="Arial" w:cs="Arial"/>
        </w:rPr>
        <w:t>, a módosításokkal egységes szerkezetbe foglalt együttműködési megállapodást</w:t>
      </w:r>
      <w:r w:rsidRPr="00364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az előterjesztés 2</w:t>
      </w:r>
      <w:r w:rsidRPr="00A00009">
        <w:rPr>
          <w:rFonts w:ascii="Arial" w:hAnsi="Arial" w:cs="Arial"/>
        </w:rPr>
        <w:t>. számú</w:t>
      </w:r>
      <w:r>
        <w:rPr>
          <w:rFonts w:ascii="Arial" w:hAnsi="Arial" w:cs="Arial"/>
        </w:rPr>
        <w:t>,</w:t>
      </w:r>
    </w:p>
    <w:p w14:paraId="5B7277AD" w14:textId="77777777" w:rsidR="00372303" w:rsidRPr="00256477" w:rsidRDefault="00372303" w:rsidP="007E74E9">
      <w:pPr>
        <w:numPr>
          <w:ilvl w:val="1"/>
          <w:numId w:val="31"/>
        </w:numPr>
        <w:tabs>
          <w:tab w:val="clear" w:pos="1440"/>
          <w:tab w:val="num" w:pos="720"/>
        </w:tabs>
        <w:spacing w:after="12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a Pécsi Tudományegyetem között</w:t>
      </w:r>
      <w:r w:rsidRPr="00A00009">
        <w:rPr>
          <w:rFonts w:ascii="Arial" w:hAnsi="Arial" w:cs="Arial"/>
        </w:rPr>
        <w:t xml:space="preserve"> </w:t>
      </w:r>
      <w:r w:rsidRPr="00112613">
        <w:rPr>
          <w:rFonts w:ascii="Arial" w:hAnsi="Arial" w:cs="Arial"/>
        </w:rPr>
        <w:t>megkötött</w:t>
      </w:r>
      <w:r>
        <w:rPr>
          <w:rFonts w:ascii="Arial" w:hAnsi="Arial" w:cs="Arial"/>
        </w:rPr>
        <w:t>, a módosításokk</w:t>
      </w:r>
      <w:r w:rsidRPr="00112613">
        <w:rPr>
          <w:rFonts w:ascii="Arial" w:hAnsi="Arial" w:cs="Arial"/>
        </w:rPr>
        <w:t xml:space="preserve">al egységes szerkezetbe foglalt </w:t>
      </w:r>
      <w:r>
        <w:rPr>
          <w:rFonts w:ascii="Arial" w:hAnsi="Arial" w:cs="Arial"/>
        </w:rPr>
        <w:t>együttműködési</w:t>
      </w:r>
      <w:r w:rsidRPr="00112613">
        <w:rPr>
          <w:rFonts w:ascii="Arial" w:hAnsi="Arial" w:cs="Arial"/>
        </w:rPr>
        <w:t xml:space="preserve"> megállapodást az előt</w:t>
      </w:r>
      <w:r>
        <w:rPr>
          <w:rFonts w:ascii="Arial" w:hAnsi="Arial" w:cs="Arial"/>
        </w:rPr>
        <w:t>erjesztés 3</w:t>
      </w:r>
      <w:r w:rsidRPr="00112613">
        <w:rPr>
          <w:rFonts w:ascii="Arial" w:hAnsi="Arial" w:cs="Arial"/>
        </w:rPr>
        <w:t>. számú,</w:t>
      </w:r>
    </w:p>
    <w:p w14:paraId="51661A6A" w14:textId="77777777" w:rsidR="00372303" w:rsidRPr="00256477" w:rsidRDefault="00372303" w:rsidP="007E74E9">
      <w:pPr>
        <w:numPr>
          <w:ilvl w:val="1"/>
          <w:numId w:val="31"/>
        </w:numPr>
        <w:tabs>
          <w:tab w:val="clear" w:pos="1440"/>
        </w:tabs>
        <w:spacing w:after="12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112613">
        <w:rPr>
          <w:b/>
        </w:rPr>
        <w:t xml:space="preserve"> </w:t>
      </w:r>
      <w:r w:rsidRPr="00112613">
        <w:rPr>
          <w:rFonts w:ascii="Arial" w:hAnsi="Arial" w:cs="Arial"/>
        </w:rPr>
        <w:t xml:space="preserve">Magyar Tudományos Akadémia Vas Megyei Tudományos Testülete </w:t>
      </w:r>
      <w:r>
        <w:rPr>
          <w:rFonts w:ascii="Arial" w:hAnsi="Arial" w:cs="Arial"/>
        </w:rPr>
        <w:t xml:space="preserve">között </w:t>
      </w:r>
      <w:r w:rsidRPr="00112613">
        <w:rPr>
          <w:rFonts w:ascii="Arial" w:hAnsi="Arial" w:cs="Arial"/>
        </w:rPr>
        <w:t>megkötött</w:t>
      </w:r>
      <w:r>
        <w:rPr>
          <w:rFonts w:ascii="Arial" w:hAnsi="Arial" w:cs="Arial"/>
        </w:rPr>
        <w:t>, a módosításokkal egységes szerkezetbe foglalt együttműködési megállapodást</w:t>
      </w:r>
      <w:r w:rsidRPr="00364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az előterjesztés 4</w:t>
      </w:r>
      <w:r w:rsidRPr="00A00009">
        <w:rPr>
          <w:rFonts w:ascii="Arial" w:hAnsi="Arial" w:cs="Arial"/>
        </w:rPr>
        <w:t>. számú</w:t>
      </w:r>
    </w:p>
    <w:p w14:paraId="551023EE" w14:textId="77777777" w:rsidR="00372303" w:rsidRPr="002C1661" w:rsidRDefault="00372303" w:rsidP="00372303">
      <w:pPr>
        <w:spacing w:after="12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melléklete szerinti tartalommal jóváhagyja.</w:t>
      </w:r>
    </w:p>
    <w:p w14:paraId="673F4FFA" w14:textId="77777777" w:rsidR="00372303" w:rsidRDefault="00372303" w:rsidP="00372303">
      <w:pPr>
        <w:spacing w:after="120"/>
        <w:ind w:left="360" w:hanging="360"/>
        <w:jc w:val="both"/>
        <w:rPr>
          <w:rFonts w:ascii="Arial" w:hAnsi="Arial" w:cs="Arial"/>
        </w:rPr>
      </w:pPr>
    </w:p>
    <w:p w14:paraId="02EC26F4" w14:textId="77777777" w:rsidR="00372303" w:rsidRPr="00740A77" w:rsidRDefault="00372303" w:rsidP="007E74E9">
      <w:pPr>
        <w:numPr>
          <w:ilvl w:val="0"/>
          <w:numId w:val="31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/>
        </w:rPr>
      </w:pPr>
      <w:r>
        <w:rPr>
          <w:rFonts w:ascii="Arial" w:hAnsi="Arial"/>
        </w:rPr>
        <w:t>A Közgyűlés felhatalmazza a polgármestert az 1. pontban foglalt megállapodások aláírására.</w:t>
      </w:r>
      <w:r>
        <w:rPr>
          <w:rFonts w:ascii="Arial" w:hAnsi="Arial"/>
        </w:rPr>
        <w:tab/>
      </w:r>
    </w:p>
    <w:p w14:paraId="389F1F28" w14:textId="77777777" w:rsidR="00372303" w:rsidRDefault="00372303" w:rsidP="00372303">
      <w:pPr>
        <w:tabs>
          <w:tab w:val="left" w:pos="284"/>
        </w:tabs>
        <w:jc w:val="both"/>
        <w:rPr>
          <w:rFonts w:ascii="Arial" w:hAnsi="Arial" w:cs="Arial"/>
          <w:u w:val="single"/>
        </w:rPr>
      </w:pPr>
    </w:p>
    <w:p w14:paraId="4B7B0412" w14:textId="77777777" w:rsidR="00372303" w:rsidRDefault="00372303" w:rsidP="00372303">
      <w:pPr>
        <w:tabs>
          <w:tab w:val="left" w:pos="284"/>
        </w:tabs>
        <w:jc w:val="both"/>
        <w:rPr>
          <w:rFonts w:ascii="Arial" w:hAnsi="Arial" w:cs="Arial"/>
        </w:rPr>
      </w:pPr>
      <w:r w:rsidRPr="001C77E0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Dr. Puskás Tivadar polgármester</w:t>
      </w:r>
    </w:p>
    <w:p w14:paraId="4957FC68" w14:textId="77777777" w:rsidR="00372303" w:rsidRDefault="00372303" w:rsidP="00372303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>Koczka Tibor alpolgármester</w:t>
      </w:r>
      <w:r>
        <w:rPr>
          <w:rFonts w:ascii="Arial" w:hAnsi="Arial" w:cs="Arial"/>
        </w:rPr>
        <w:t xml:space="preserve"> </w:t>
      </w:r>
    </w:p>
    <w:p w14:paraId="4F7B01C4" w14:textId="77777777" w:rsidR="00372303" w:rsidRDefault="00372303" w:rsidP="00372303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3CFF89D4" w14:textId="77777777" w:rsidR="00372303" w:rsidRDefault="00372303" w:rsidP="00372303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  <w:t xml:space="preserve">/a végrehajtás előkészítéséért: </w:t>
      </w:r>
    </w:p>
    <w:p w14:paraId="32576AC0" w14:textId="77777777" w:rsidR="00372303" w:rsidRDefault="00372303" w:rsidP="00372303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vezetője/</w:t>
      </w:r>
    </w:p>
    <w:p w14:paraId="5EA70E55" w14:textId="77777777" w:rsidR="00372303" w:rsidRDefault="00372303" w:rsidP="00372303">
      <w:pPr>
        <w:tabs>
          <w:tab w:val="left" w:pos="284"/>
        </w:tabs>
        <w:jc w:val="both"/>
        <w:rPr>
          <w:rFonts w:ascii="Arial" w:hAnsi="Arial" w:cs="Arial"/>
        </w:rPr>
      </w:pPr>
    </w:p>
    <w:p w14:paraId="49DDB0C4" w14:textId="77777777" w:rsidR="00372303" w:rsidRDefault="00372303" w:rsidP="003723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C77E0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 xml:space="preserve">      </w:t>
      </w:r>
      <w:r>
        <w:rPr>
          <w:rFonts w:ascii="Arial" w:hAnsi="Arial" w:cs="Arial"/>
        </w:rPr>
        <w:t>azonnal /1. pont vonatkozásában /</w:t>
      </w:r>
    </w:p>
    <w:p w14:paraId="58D31988" w14:textId="77777777" w:rsidR="00372303" w:rsidRPr="00FB409B" w:rsidRDefault="00372303" w:rsidP="0037230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2016. május 31. /a 2. pont vonatkozásában/</w:t>
      </w:r>
    </w:p>
    <w:p w14:paraId="24AD3B8B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4E903FAB" w14:textId="77777777" w:rsidR="00C637CC" w:rsidRDefault="00C637CC" w:rsidP="00372303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5FF117FD" w14:textId="376DC1CC" w:rsidR="00C637CC" w:rsidRPr="00C637CC" w:rsidRDefault="00FA36A5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150</w:t>
      </w:r>
      <w:r w:rsidR="00C637CC" w:rsidRPr="00C637CC">
        <w:rPr>
          <w:rFonts w:ascii="Arial" w:hAnsi="Arial" w:cs="Arial"/>
          <w:b/>
          <w:u w:val="single"/>
        </w:rPr>
        <w:t>/2016.(IV.20.) Kgy. sz. határozat</w:t>
      </w:r>
    </w:p>
    <w:p w14:paraId="0EE77145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3F324064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2E94EF1A" w14:textId="77777777" w:rsidR="00372303" w:rsidRDefault="00372303" w:rsidP="007E74E9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85325D">
        <w:rPr>
          <w:rFonts w:ascii="Arial" w:hAnsi="Arial" w:cs="Arial"/>
        </w:rPr>
        <w:t>Szombathely Megyei Jogú Város Közgyűlése</w:t>
      </w:r>
      <w:r>
        <w:rPr>
          <w:rFonts w:ascii="Arial" w:hAnsi="Arial" w:cs="Arial"/>
        </w:rPr>
        <w:t xml:space="preserve"> a Szalézi téren elhelyezendő köztéri szobor megvalósítására beérkező pályaműveket elbíráló bizottság tagjainak létszámát 7 főben határozza meg.</w:t>
      </w:r>
    </w:p>
    <w:p w14:paraId="22A57271" w14:textId="77777777" w:rsidR="00372303" w:rsidRDefault="00372303" w:rsidP="00372303">
      <w:pPr>
        <w:ind w:left="720"/>
        <w:jc w:val="both"/>
        <w:rPr>
          <w:rFonts w:ascii="Arial" w:hAnsi="Arial" w:cs="Arial"/>
        </w:rPr>
      </w:pPr>
    </w:p>
    <w:p w14:paraId="40242328" w14:textId="77777777" w:rsidR="00372303" w:rsidRDefault="00372303" w:rsidP="007E74E9">
      <w:pPr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bírálóbizottság tagjai az alábbi személyek:</w:t>
      </w:r>
    </w:p>
    <w:p w14:paraId="456581A9" w14:textId="77777777" w:rsidR="00372303" w:rsidRPr="00D56E1A" w:rsidRDefault="00372303" w:rsidP="007E74E9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D56E1A">
        <w:rPr>
          <w:rFonts w:ascii="Arial" w:eastAsia="Calibri" w:hAnsi="Arial" w:cs="Arial"/>
          <w:lang w:eastAsia="en-US"/>
        </w:rPr>
        <w:t>Magyar Alkotóművészeti Közhasznú Nonprofit Kft. által delegált szakértő tag</w:t>
      </w:r>
    </w:p>
    <w:p w14:paraId="622BF8D9" w14:textId="77777777" w:rsidR="00372303" w:rsidRPr="00D56E1A" w:rsidRDefault="00372303" w:rsidP="007E74E9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D56E1A">
        <w:rPr>
          <w:rFonts w:ascii="Arial" w:eastAsia="Calibri" w:hAnsi="Arial" w:cs="Arial"/>
          <w:lang w:eastAsia="en-US"/>
        </w:rPr>
        <w:t>Magyar Alkotóművészeti Közhasznú Nonprofit Kft. által delegált szakértő tag</w:t>
      </w:r>
    </w:p>
    <w:p w14:paraId="4BF68F79" w14:textId="77777777" w:rsidR="00372303" w:rsidRPr="00D56E1A" w:rsidRDefault="00372303" w:rsidP="007E74E9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D56E1A">
        <w:rPr>
          <w:rFonts w:ascii="Arial" w:eastAsia="Calibri" w:hAnsi="Arial" w:cs="Arial"/>
          <w:lang w:eastAsia="en-US"/>
        </w:rPr>
        <w:t>Magyar Alkotóművészeti Közhasznú Nonprofit Kft. által delegált szakértő tag</w:t>
      </w:r>
    </w:p>
    <w:p w14:paraId="4CEAEB59" w14:textId="34CD4969" w:rsidR="00372303" w:rsidRPr="00CF2BEB" w:rsidRDefault="00FA36A5" w:rsidP="007E74E9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F2BEB">
        <w:rPr>
          <w:rFonts w:ascii="Arial" w:hAnsi="Arial" w:cs="Arial"/>
        </w:rPr>
        <w:t>Balogh Péter</w:t>
      </w:r>
    </w:p>
    <w:p w14:paraId="6B539FBA" w14:textId="717056F0" w:rsidR="00372303" w:rsidRPr="00CF2BEB" w:rsidRDefault="00FA36A5" w:rsidP="007E74E9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F2BEB">
        <w:rPr>
          <w:rFonts w:ascii="Arial" w:hAnsi="Arial" w:cs="Arial"/>
        </w:rPr>
        <w:t>Lendvai Ferenc</w:t>
      </w:r>
    </w:p>
    <w:p w14:paraId="0223A014" w14:textId="57D56A0C" w:rsidR="00372303" w:rsidRPr="00CF2BEB" w:rsidRDefault="00FA36A5" w:rsidP="007E74E9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F2BEB">
        <w:rPr>
          <w:rFonts w:ascii="Arial" w:hAnsi="Arial" w:cs="Arial"/>
        </w:rPr>
        <w:t xml:space="preserve">Dr. </w:t>
      </w:r>
      <w:proofErr w:type="spellStart"/>
      <w:r w:rsidRPr="00CF2BEB">
        <w:rPr>
          <w:rFonts w:ascii="Arial" w:hAnsi="Arial" w:cs="Arial"/>
        </w:rPr>
        <w:t>Ipkovich</w:t>
      </w:r>
      <w:proofErr w:type="spellEnd"/>
      <w:r w:rsidRPr="00CF2BEB">
        <w:rPr>
          <w:rFonts w:ascii="Arial" w:hAnsi="Arial" w:cs="Arial"/>
        </w:rPr>
        <w:t xml:space="preserve"> György</w:t>
      </w:r>
    </w:p>
    <w:p w14:paraId="2BC0DC55" w14:textId="1B84A094" w:rsidR="00372303" w:rsidRPr="00CF2BEB" w:rsidRDefault="00FA36A5" w:rsidP="007E74E9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F2BEB">
        <w:rPr>
          <w:rFonts w:ascii="Arial" w:hAnsi="Arial" w:cs="Arial"/>
        </w:rPr>
        <w:t>Balassa Péter</w:t>
      </w:r>
    </w:p>
    <w:p w14:paraId="20D18425" w14:textId="77777777" w:rsidR="00372303" w:rsidRPr="00D56E1A" w:rsidRDefault="00372303" w:rsidP="00372303">
      <w:pPr>
        <w:ind w:left="1068"/>
        <w:jc w:val="both"/>
        <w:rPr>
          <w:rFonts w:ascii="Arial" w:hAnsi="Arial" w:cs="Arial"/>
        </w:rPr>
      </w:pPr>
    </w:p>
    <w:p w14:paraId="20C75310" w14:textId="77777777" w:rsidR="00372303" w:rsidRPr="0085325D" w:rsidRDefault="00372303" w:rsidP="00372303">
      <w:pPr>
        <w:ind w:firstLine="708"/>
        <w:jc w:val="both"/>
        <w:rPr>
          <w:rFonts w:ascii="Arial" w:hAnsi="Arial" w:cs="Arial"/>
        </w:rPr>
      </w:pPr>
    </w:p>
    <w:p w14:paraId="19CA5B91" w14:textId="77777777" w:rsidR="00372303" w:rsidRDefault="00372303" w:rsidP="00372303">
      <w:pPr>
        <w:tabs>
          <w:tab w:val="left" w:pos="1134"/>
        </w:tabs>
        <w:jc w:val="both"/>
        <w:rPr>
          <w:rFonts w:ascii="Arial" w:hAnsi="Arial" w:cs="Arial"/>
        </w:rPr>
      </w:pPr>
      <w:r w:rsidRPr="0085325D">
        <w:rPr>
          <w:rFonts w:ascii="Arial" w:hAnsi="Arial" w:cs="Arial"/>
          <w:b/>
          <w:u w:val="single"/>
        </w:rPr>
        <w:t>Felelős:</w:t>
      </w:r>
      <w:r w:rsidRPr="0085325D">
        <w:rPr>
          <w:rFonts w:ascii="Arial" w:hAnsi="Arial" w:cs="Arial"/>
        </w:rPr>
        <w:tab/>
        <w:t>Dr. Puskás Tivadar polgármester</w:t>
      </w:r>
    </w:p>
    <w:p w14:paraId="0327797C" w14:textId="77777777" w:rsidR="00372303" w:rsidRDefault="00372303" w:rsidP="00372303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Koczka Tibor alpolgármester</w:t>
      </w:r>
    </w:p>
    <w:p w14:paraId="1C6C392E" w14:textId="77777777" w:rsidR="00372303" w:rsidRDefault="00372303" w:rsidP="00372303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14:paraId="7EDA56DA" w14:textId="77777777" w:rsidR="00372303" w:rsidRDefault="00372303" w:rsidP="00372303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/A végrehajtás előkészítéséért:</w:t>
      </w:r>
    </w:p>
    <w:p w14:paraId="1942E26F" w14:textId="77777777" w:rsidR="00372303" w:rsidRDefault="00372303" w:rsidP="00372303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vezetője/</w:t>
      </w:r>
    </w:p>
    <w:p w14:paraId="35F56BE8" w14:textId="77777777" w:rsidR="00372303" w:rsidRDefault="00372303" w:rsidP="00372303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14:paraId="233963DF" w14:textId="77777777" w:rsidR="00372303" w:rsidRPr="0085325D" w:rsidRDefault="00372303" w:rsidP="00372303">
      <w:pPr>
        <w:tabs>
          <w:tab w:val="left" w:pos="1134"/>
        </w:tabs>
        <w:jc w:val="both"/>
        <w:rPr>
          <w:rFonts w:ascii="Arial" w:hAnsi="Arial" w:cs="Arial"/>
        </w:rPr>
      </w:pPr>
      <w:r w:rsidRPr="0085325D">
        <w:rPr>
          <w:rFonts w:ascii="Arial" w:hAnsi="Arial" w:cs="Arial"/>
          <w:b/>
          <w:u w:val="single"/>
        </w:rPr>
        <w:t>Határidő:</w:t>
      </w:r>
      <w:r w:rsidRPr="0085325D">
        <w:rPr>
          <w:rFonts w:ascii="Arial" w:hAnsi="Arial" w:cs="Arial"/>
        </w:rPr>
        <w:tab/>
        <w:t>azonnal</w:t>
      </w:r>
    </w:p>
    <w:p w14:paraId="05DD235C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5B468064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4F32C5BF" w14:textId="3CA18A47" w:rsidR="00C637CC" w:rsidRPr="00C637CC" w:rsidRDefault="00075F3A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151</w:t>
      </w:r>
      <w:r w:rsidR="00C637CC" w:rsidRPr="00C637CC">
        <w:rPr>
          <w:rFonts w:ascii="Arial" w:hAnsi="Arial" w:cs="Arial"/>
          <w:b/>
          <w:u w:val="single"/>
        </w:rPr>
        <w:t>/2016.(IV.20.) Kgy. sz. határozat</w:t>
      </w:r>
    </w:p>
    <w:p w14:paraId="69D90E58" w14:textId="77777777" w:rsidR="00C637CC" w:rsidRDefault="00C637CC" w:rsidP="00372303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41BE3787" w14:textId="77777777" w:rsidR="00372303" w:rsidRPr="009F5221" w:rsidRDefault="00372303" w:rsidP="007E74E9">
      <w:pPr>
        <w:pStyle w:val="Listaszerbekezds"/>
        <w:numPr>
          <w:ilvl w:val="0"/>
          <w:numId w:val="34"/>
        </w:numPr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5C74E2">
        <w:rPr>
          <w:rFonts w:ascii="Arial" w:hAnsi="Arial" w:cs="Arial"/>
        </w:rPr>
        <w:t xml:space="preserve">Szombathely Megyei Jogú Város Közgyűlése </w:t>
      </w:r>
      <w:r w:rsidRPr="00961068">
        <w:rPr>
          <w:rFonts w:ascii="Arial" w:hAnsi="Arial" w:cs="Arial"/>
        </w:rPr>
        <w:t>az államháztartásról szóló 2011. évi CXCV. törvény 8/A. §</w:t>
      </w:r>
      <w:proofErr w:type="spellStart"/>
      <w:r w:rsidRPr="00961068">
        <w:rPr>
          <w:rFonts w:ascii="Arial" w:hAnsi="Arial" w:cs="Arial"/>
        </w:rPr>
        <w:t>-a</w:t>
      </w:r>
      <w:proofErr w:type="spellEnd"/>
      <w:r w:rsidRPr="00961068">
        <w:rPr>
          <w:rFonts w:ascii="Arial" w:hAnsi="Arial" w:cs="Arial"/>
        </w:rPr>
        <w:t xml:space="preserve"> és a nemzeti köznevelésről szóló 2011. évi CXC. törvény 21. § (2) bekezdése alapján</w:t>
      </w:r>
      <w:r w:rsidRPr="001375B6">
        <w:rPr>
          <w:rFonts w:asciiTheme="majorHAnsi" w:hAnsiTheme="majorHAnsi"/>
          <w:b/>
        </w:rPr>
        <w:t xml:space="preserve"> </w:t>
      </w:r>
      <w:r>
        <w:rPr>
          <w:rFonts w:ascii="Arial" w:hAnsi="Arial" w:cs="Arial"/>
        </w:rPr>
        <w:t>a Szombathelyi Weöres Sándor Óvoda M</w:t>
      </w:r>
      <w:r w:rsidRPr="009F5221">
        <w:rPr>
          <w:rFonts w:ascii="Arial" w:hAnsi="Arial" w:cs="Arial"/>
        </w:rPr>
        <w:t xml:space="preserve">ódosító okiratát az előterjesztés 1. számú, </w:t>
      </w:r>
      <w:r>
        <w:rPr>
          <w:rFonts w:ascii="Arial" w:hAnsi="Arial" w:cs="Arial"/>
        </w:rPr>
        <w:t>a módosításokkal</w:t>
      </w:r>
      <w:r w:rsidRPr="009F5221">
        <w:rPr>
          <w:rFonts w:ascii="Arial" w:hAnsi="Arial" w:cs="Arial"/>
        </w:rPr>
        <w:t xml:space="preserve"> egységes szerkezetbe foglalt </w:t>
      </w:r>
      <w:r>
        <w:rPr>
          <w:rFonts w:ascii="Arial" w:hAnsi="Arial" w:cs="Arial"/>
        </w:rPr>
        <w:lastRenderedPageBreak/>
        <w:t>Alapító okiratát</w:t>
      </w:r>
      <w:r w:rsidRPr="009F5221">
        <w:rPr>
          <w:rFonts w:ascii="Arial" w:hAnsi="Arial" w:cs="Arial"/>
        </w:rPr>
        <w:t xml:space="preserve"> az előterjesztés 2. számú </w:t>
      </w:r>
      <w:r>
        <w:rPr>
          <w:rFonts w:ascii="Arial" w:hAnsi="Arial" w:cs="Arial"/>
        </w:rPr>
        <w:t xml:space="preserve">melléklete szerinti tartalommal </w:t>
      </w:r>
      <w:r w:rsidRPr="009F5221">
        <w:rPr>
          <w:rFonts w:ascii="Arial" w:hAnsi="Arial" w:cs="Arial"/>
        </w:rPr>
        <w:t>jóváhagyja.</w:t>
      </w:r>
    </w:p>
    <w:p w14:paraId="39651CB3" w14:textId="77777777" w:rsidR="00372303" w:rsidRPr="005C74E2" w:rsidRDefault="00372303" w:rsidP="00372303">
      <w:pPr>
        <w:pStyle w:val="Listaszerbekezds"/>
        <w:jc w:val="both"/>
        <w:rPr>
          <w:rFonts w:ascii="Arial" w:hAnsi="Arial" w:cs="Arial"/>
        </w:rPr>
      </w:pPr>
    </w:p>
    <w:p w14:paraId="730112EB" w14:textId="51F9BDE5" w:rsidR="00372303" w:rsidRPr="00372303" w:rsidRDefault="00372303" w:rsidP="007E74E9">
      <w:pPr>
        <w:pStyle w:val="Listaszerbekezds"/>
        <w:numPr>
          <w:ilvl w:val="0"/>
          <w:numId w:val="34"/>
        </w:numPr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5C74E2">
        <w:rPr>
          <w:rFonts w:ascii="Arial" w:hAnsi="Arial" w:cs="Arial"/>
        </w:rPr>
        <w:t>A Közgyűlés felhatalmaz</w:t>
      </w:r>
      <w:r>
        <w:rPr>
          <w:rFonts w:ascii="Arial" w:hAnsi="Arial" w:cs="Arial"/>
        </w:rPr>
        <w:t xml:space="preserve">za a polgármestert és a jegyzőt </w:t>
      </w:r>
      <w:r w:rsidRPr="005C74E2">
        <w:rPr>
          <w:rFonts w:ascii="Arial" w:hAnsi="Arial" w:cs="Arial"/>
        </w:rPr>
        <w:t xml:space="preserve">az 1. pontban foglalt </w:t>
      </w:r>
      <w:r>
        <w:rPr>
          <w:rFonts w:ascii="Arial" w:hAnsi="Arial" w:cs="Arial"/>
        </w:rPr>
        <w:t>dokumentumok</w:t>
      </w:r>
      <w:r w:rsidRPr="005C74E2">
        <w:rPr>
          <w:rFonts w:ascii="Arial" w:hAnsi="Arial" w:cs="Arial"/>
        </w:rPr>
        <w:t xml:space="preserve"> aláírására.</w:t>
      </w:r>
    </w:p>
    <w:p w14:paraId="0B3FAA33" w14:textId="77777777" w:rsidR="00372303" w:rsidRPr="00CA2158" w:rsidRDefault="00372303" w:rsidP="00372303">
      <w:pPr>
        <w:spacing w:line="276" w:lineRule="auto"/>
        <w:jc w:val="both"/>
        <w:rPr>
          <w:rFonts w:ascii="Arial" w:hAnsi="Arial" w:cs="Arial"/>
        </w:rPr>
      </w:pPr>
      <w:r w:rsidRPr="00CA2158">
        <w:rPr>
          <w:rFonts w:ascii="Arial" w:hAnsi="Arial" w:cs="Arial"/>
          <w:b/>
          <w:u w:val="single"/>
        </w:rPr>
        <w:t>Felelős:</w:t>
      </w:r>
      <w:r w:rsidRPr="00CA2158">
        <w:rPr>
          <w:rFonts w:ascii="Arial" w:hAnsi="Arial" w:cs="Arial"/>
          <w:b/>
        </w:rPr>
        <w:tab/>
      </w:r>
      <w:r w:rsidRPr="00CA2158">
        <w:rPr>
          <w:rFonts w:ascii="Arial" w:hAnsi="Arial" w:cs="Arial"/>
        </w:rPr>
        <w:t>Dr. Puskás Tivadar polgármester</w:t>
      </w:r>
    </w:p>
    <w:p w14:paraId="24711E80" w14:textId="77777777" w:rsidR="00372303" w:rsidRPr="00CA2158" w:rsidRDefault="00372303" w:rsidP="00372303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  <w:t xml:space="preserve">Koczka Tibor alpolgármester </w:t>
      </w:r>
    </w:p>
    <w:p w14:paraId="22ABE247" w14:textId="77777777" w:rsidR="00372303" w:rsidRPr="00CA2158" w:rsidRDefault="00372303" w:rsidP="00372303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  <w:t>Dr. Károlyi Ákos jeg</w:t>
      </w:r>
      <w:r>
        <w:rPr>
          <w:rFonts w:ascii="Arial" w:hAnsi="Arial" w:cs="Arial"/>
        </w:rPr>
        <w:t>yző</w:t>
      </w:r>
    </w:p>
    <w:p w14:paraId="3714861A" w14:textId="77777777" w:rsidR="00372303" w:rsidRPr="00CA2158" w:rsidRDefault="00372303" w:rsidP="00372303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  <w:t xml:space="preserve">/a végrehajtás előkészítéséért: </w:t>
      </w:r>
    </w:p>
    <w:p w14:paraId="296951CA" w14:textId="77777777" w:rsidR="00372303" w:rsidRPr="00CA2158" w:rsidRDefault="00372303" w:rsidP="00372303">
      <w:pPr>
        <w:tabs>
          <w:tab w:val="left" w:pos="284"/>
        </w:tabs>
        <w:spacing w:line="276" w:lineRule="auto"/>
        <w:ind w:left="1440" w:hanging="1440"/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  <w:t xml:space="preserve">dr. </w:t>
      </w:r>
      <w:proofErr w:type="spellStart"/>
      <w:r w:rsidRPr="00CA2158">
        <w:rPr>
          <w:rFonts w:ascii="Arial" w:hAnsi="Arial" w:cs="Arial"/>
        </w:rPr>
        <w:t>Bencsics</w:t>
      </w:r>
      <w:proofErr w:type="spellEnd"/>
      <w:r w:rsidRPr="00CA2158">
        <w:rPr>
          <w:rFonts w:ascii="Arial" w:hAnsi="Arial" w:cs="Arial"/>
        </w:rPr>
        <w:t xml:space="preserve"> Enikő, az Egészségügyi és Közszolgálati Osztály vezetője/</w:t>
      </w:r>
    </w:p>
    <w:p w14:paraId="48736AA7" w14:textId="77777777" w:rsidR="00372303" w:rsidRPr="00CA2158" w:rsidRDefault="00372303" w:rsidP="00372303">
      <w:pPr>
        <w:spacing w:line="276" w:lineRule="auto"/>
        <w:ind w:left="1410"/>
        <w:jc w:val="both"/>
        <w:rPr>
          <w:rFonts w:ascii="Arial" w:hAnsi="Arial" w:cs="Arial"/>
        </w:rPr>
      </w:pPr>
    </w:p>
    <w:p w14:paraId="0ECF7252" w14:textId="77777777" w:rsidR="00372303" w:rsidRPr="00CA2158" w:rsidRDefault="00372303" w:rsidP="0037230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CA2158">
        <w:rPr>
          <w:rFonts w:ascii="Arial" w:hAnsi="Arial" w:cs="Arial"/>
          <w:b/>
          <w:bCs/>
          <w:u w:val="single"/>
        </w:rPr>
        <w:t>Határidő:</w:t>
      </w:r>
      <w:r w:rsidRPr="00CA2158">
        <w:rPr>
          <w:rFonts w:ascii="Arial" w:hAnsi="Arial" w:cs="Arial"/>
          <w:bCs/>
        </w:rPr>
        <w:tab/>
        <w:t>azonnal /az 1. pont vonatkozásában/</w:t>
      </w:r>
    </w:p>
    <w:p w14:paraId="47616B9C" w14:textId="77777777" w:rsidR="00372303" w:rsidRDefault="00372303" w:rsidP="0037230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2016. április 30.</w:t>
      </w:r>
      <w:r w:rsidRPr="00CA2158">
        <w:rPr>
          <w:rFonts w:ascii="Arial" w:hAnsi="Arial" w:cs="Arial"/>
          <w:bCs/>
        </w:rPr>
        <w:t xml:space="preserve"> /a 2. pont vonatkozásában/</w:t>
      </w:r>
    </w:p>
    <w:p w14:paraId="7F6A25DF" w14:textId="77777777" w:rsidR="00372303" w:rsidRDefault="00372303" w:rsidP="0037230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14:paraId="1E714359" w14:textId="77777777" w:rsidR="00C637CC" w:rsidRDefault="00C637CC" w:rsidP="000C02DE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53EB7067" w14:textId="72F720F3" w:rsidR="00C637CC" w:rsidRPr="00C637CC" w:rsidRDefault="00075F3A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152</w:t>
      </w:r>
      <w:r w:rsidR="00C637CC" w:rsidRPr="00C637CC">
        <w:rPr>
          <w:rFonts w:ascii="Arial" w:hAnsi="Arial" w:cs="Arial"/>
          <w:b/>
          <w:u w:val="single"/>
        </w:rPr>
        <w:t>/2016.(IV.20.) Kgy. sz. határozat</w:t>
      </w:r>
    </w:p>
    <w:p w14:paraId="0A4410F0" w14:textId="77777777" w:rsidR="00C637CC" w:rsidRDefault="00C637CC" w:rsidP="000C02DE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3B217D93" w14:textId="0A81010D" w:rsidR="000C02DE" w:rsidRDefault="005D3E80" w:rsidP="005D3E80">
      <w:pPr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0C02DE" w:rsidRPr="002C1661">
        <w:rPr>
          <w:rFonts w:ascii="Arial" w:hAnsi="Arial" w:cs="Arial"/>
        </w:rPr>
        <w:t xml:space="preserve">Szombathely Megyei Jogú Város Közgyűlése a „Javaslat az óvodai feladatellátásra vonatkozóan megkötött </w:t>
      </w:r>
      <w:proofErr w:type="spellStart"/>
      <w:r w:rsidR="000C02DE">
        <w:rPr>
          <w:rFonts w:ascii="Arial" w:hAnsi="Arial" w:cs="Arial"/>
        </w:rPr>
        <w:t>feladatellátási</w:t>
      </w:r>
      <w:proofErr w:type="spellEnd"/>
      <w:r w:rsidR="000C02DE">
        <w:rPr>
          <w:rFonts w:ascii="Arial" w:hAnsi="Arial" w:cs="Arial"/>
        </w:rPr>
        <w:t xml:space="preserve"> megállapodások</w:t>
      </w:r>
      <w:r w:rsidR="000C02DE" w:rsidRPr="002C1661">
        <w:rPr>
          <w:rFonts w:ascii="Arial" w:hAnsi="Arial" w:cs="Arial"/>
        </w:rPr>
        <w:t xml:space="preserve"> módosítására” </w:t>
      </w:r>
      <w:r w:rsidR="000C02DE">
        <w:rPr>
          <w:rFonts w:ascii="Arial" w:hAnsi="Arial" w:cs="Arial"/>
        </w:rPr>
        <w:t>című előterjesztést megtárgyalta, és Szombathely Megyei Jogú Város Önkormányzata, valamint</w:t>
      </w:r>
    </w:p>
    <w:p w14:paraId="0EDB52CA" w14:textId="77777777" w:rsidR="000C02DE" w:rsidRPr="00A00009" w:rsidRDefault="000C02DE" w:rsidP="000C02DE">
      <w:pPr>
        <w:spacing w:after="120"/>
        <w:jc w:val="both"/>
        <w:rPr>
          <w:rFonts w:ascii="Arial" w:hAnsi="Arial" w:cs="Arial"/>
        </w:rPr>
      </w:pPr>
    </w:p>
    <w:p w14:paraId="0F03C675" w14:textId="77777777" w:rsidR="000C02DE" w:rsidRPr="00A00009" w:rsidRDefault="000C02DE" w:rsidP="007E74E9">
      <w:pPr>
        <w:numPr>
          <w:ilvl w:val="1"/>
          <w:numId w:val="31"/>
        </w:numPr>
        <w:tabs>
          <w:tab w:val="clear" w:pos="1440"/>
          <w:tab w:val="num" w:pos="720"/>
        </w:tabs>
        <w:spacing w:after="120"/>
        <w:ind w:left="720"/>
        <w:jc w:val="both"/>
        <w:rPr>
          <w:rFonts w:ascii="Arial" w:hAnsi="Arial" w:cs="Arial"/>
        </w:rPr>
      </w:pPr>
      <w:r w:rsidRPr="00A00009">
        <w:rPr>
          <w:rFonts w:ascii="Arial" w:hAnsi="Arial" w:cs="Arial"/>
        </w:rPr>
        <w:t xml:space="preserve">Sé Község </w:t>
      </w:r>
      <w:r>
        <w:rPr>
          <w:rFonts w:ascii="Arial" w:hAnsi="Arial" w:cs="Arial"/>
        </w:rPr>
        <w:t>Önkormányzata között</w:t>
      </w:r>
      <w:r w:rsidRPr="00A00009">
        <w:rPr>
          <w:rFonts w:ascii="Arial" w:hAnsi="Arial" w:cs="Arial"/>
        </w:rPr>
        <w:t xml:space="preserve"> az óvodai</w:t>
      </w:r>
      <w:r>
        <w:rPr>
          <w:rFonts w:ascii="Arial" w:hAnsi="Arial" w:cs="Arial"/>
        </w:rPr>
        <w:t xml:space="preserve"> nevelésre vonatkozóan megkötött </w:t>
      </w:r>
      <w:proofErr w:type="spellStart"/>
      <w:r>
        <w:rPr>
          <w:rFonts w:ascii="Arial" w:hAnsi="Arial" w:cs="Arial"/>
        </w:rPr>
        <w:t>feladatellátási</w:t>
      </w:r>
      <w:proofErr w:type="spellEnd"/>
      <w:r>
        <w:rPr>
          <w:rFonts w:ascii="Arial" w:hAnsi="Arial" w:cs="Arial"/>
        </w:rPr>
        <w:t xml:space="preserve"> megállapodás</w:t>
      </w:r>
      <w:r w:rsidRPr="00A000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módosítását az előterjesztés 1</w:t>
      </w:r>
      <w:r w:rsidRPr="00A00009">
        <w:rPr>
          <w:rFonts w:ascii="Arial" w:hAnsi="Arial" w:cs="Arial"/>
        </w:rPr>
        <w:t xml:space="preserve">. számú, </w:t>
      </w:r>
      <w:r>
        <w:rPr>
          <w:rFonts w:ascii="Arial" w:hAnsi="Arial" w:cs="Arial"/>
        </w:rPr>
        <w:t xml:space="preserve">a módosítással egységes szerkezetbe foglalt </w:t>
      </w:r>
      <w:proofErr w:type="spellStart"/>
      <w:r>
        <w:rPr>
          <w:rFonts w:ascii="Arial" w:hAnsi="Arial" w:cs="Arial"/>
        </w:rPr>
        <w:t>feladatellátási</w:t>
      </w:r>
      <w:proofErr w:type="spellEnd"/>
      <w:r>
        <w:rPr>
          <w:rFonts w:ascii="Arial" w:hAnsi="Arial" w:cs="Arial"/>
        </w:rPr>
        <w:t xml:space="preserve"> megállapodást</w:t>
      </w:r>
      <w:r w:rsidRPr="00364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az előterjesztés 2</w:t>
      </w:r>
      <w:r w:rsidRPr="00A00009">
        <w:rPr>
          <w:rFonts w:ascii="Arial" w:hAnsi="Arial" w:cs="Arial"/>
        </w:rPr>
        <w:t>. számú</w:t>
      </w:r>
      <w:r>
        <w:rPr>
          <w:rFonts w:ascii="Arial" w:hAnsi="Arial" w:cs="Arial"/>
        </w:rPr>
        <w:t>,</w:t>
      </w:r>
    </w:p>
    <w:p w14:paraId="1EE13D63" w14:textId="77777777" w:rsidR="000C02DE" w:rsidRPr="00A00009" w:rsidRDefault="000C02DE" w:rsidP="000C02DE">
      <w:pPr>
        <w:spacing w:after="120"/>
        <w:ind w:left="360"/>
        <w:jc w:val="both"/>
        <w:rPr>
          <w:rFonts w:ascii="Arial" w:hAnsi="Arial" w:cs="Arial"/>
        </w:rPr>
      </w:pPr>
    </w:p>
    <w:p w14:paraId="41FCD25C" w14:textId="77777777" w:rsidR="000C02DE" w:rsidRPr="00A00009" w:rsidRDefault="000C02DE" w:rsidP="007E74E9">
      <w:pPr>
        <w:numPr>
          <w:ilvl w:val="1"/>
          <w:numId w:val="31"/>
        </w:numPr>
        <w:tabs>
          <w:tab w:val="clear" w:pos="1440"/>
          <w:tab w:val="num" w:pos="720"/>
        </w:tabs>
        <w:spacing w:after="120"/>
        <w:ind w:left="720"/>
        <w:jc w:val="both"/>
        <w:rPr>
          <w:rFonts w:ascii="Arial" w:hAnsi="Arial" w:cs="Arial"/>
        </w:rPr>
      </w:pPr>
      <w:r w:rsidRPr="00A00009">
        <w:rPr>
          <w:rFonts w:ascii="Arial" w:hAnsi="Arial" w:cs="Arial"/>
        </w:rPr>
        <w:t xml:space="preserve">Salköveskút </w:t>
      </w:r>
      <w:r>
        <w:rPr>
          <w:rFonts w:ascii="Arial" w:hAnsi="Arial" w:cs="Arial"/>
        </w:rPr>
        <w:t>Község Önkormányzata között</w:t>
      </w:r>
      <w:r w:rsidRPr="00A00009">
        <w:rPr>
          <w:rFonts w:ascii="Arial" w:hAnsi="Arial" w:cs="Arial"/>
        </w:rPr>
        <w:t xml:space="preserve"> az </w:t>
      </w:r>
      <w:r>
        <w:rPr>
          <w:rFonts w:ascii="Arial" w:hAnsi="Arial" w:cs="Arial"/>
        </w:rPr>
        <w:t xml:space="preserve">óvodai nevelésre vonatkozóan megkötött </w:t>
      </w:r>
      <w:proofErr w:type="spellStart"/>
      <w:r>
        <w:rPr>
          <w:rFonts w:ascii="Arial" w:hAnsi="Arial" w:cs="Arial"/>
        </w:rPr>
        <w:t>feladatellátási</w:t>
      </w:r>
      <w:proofErr w:type="spellEnd"/>
      <w:r>
        <w:rPr>
          <w:rFonts w:ascii="Arial" w:hAnsi="Arial" w:cs="Arial"/>
        </w:rPr>
        <w:t xml:space="preserve"> megállapodás</w:t>
      </w:r>
      <w:r w:rsidRPr="00A000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módosítását az előterjesztés 3</w:t>
      </w:r>
      <w:r w:rsidRPr="00A00009">
        <w:rPr>
          <w:rFonts w:ascii="Arial" w:hAnsi="Arial" w:cs="Arial"/>
        </w:rPr>
        <w:t xml:space="preserve">. számú, </w:t>
      </w:r>
      <w:r>
        <w:rPr>
          <w:rFonts w:ascii="Arial" w:hAnsi="Arial" w:cs="Arial"/>
        </w:rPr>
        <w:t xml:space="preserve">a módosítással egységes szerkezetbe foglalt </w:t>
      </w:r>
      <w:proofErr w:type="spellStart"/>
      <w:r>
        <w:rPr>
          <w:rFonts w:ascii="Arial" w:hAnsi="Arial" w:cs="Arial"/>
        </w:rPr>
        <w:t>feladatellátási</w:t>
      </w:r>
      <w:proofErr w:type="spellEnd"/>
      <w:r>
        <w:rPr>
          <w:rFonts w:ascii="Arial" w:hAnsi="Arial" w:cs="Arial"/>
        </w:rPr>
        <w:t xml:space="preserve"> megállapodást</w:t>
      </w:r>
      <w:r w:rsidRPr="00364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az előterjesztés 4</w:t>
      </w:r>
      <w:r w:rsidRPr="00A00009">
        <w:rPr>
          <w:rFonts w:ascii="Arial" w:hAnsi="Arial" w:cs="Arial"/>
        </w:rPr>
        <w:t>. számú</w:t>
      </w:r>
      <w:r>
        <w:rPr>
          <w:rFonts w:ascii="Arial" w:hAnsi="Arial" w:cs="Arial"/>
        </w:rPr>
        <w:t>,</w:t>
      </w:r>
    </w:p>
    <w:p w14:paraId="1B1EF3A2" w14:textId="77777777" w:rsidR="000C02DE" w:rsidRPr="00A00009" w:rsidRDefault="000C02DE" w:rsidP="000C02DE">
      <w:pPr>
        <w:spacing w:after="120"/>
        <w:ind w:left="360"/>
        <w:jc w:val="both"/>
        <w:rPr>
          <w:rFonts w:ascii="Arial" w:hAnsi="Arial" w:cs="Arial"/>
        </w:rPr>
      </w:pPr>
    </w:p>
    <w:p w14:paraId="0D754A06" w14:textId="77777777" w:rsidR="000C02DE" w:rsidRDefault="000C02DE" w:rsidP="007E74E9">
      <w:pPr>
        <w:numPr>
          <w:ilvl w:val="1"/>
          <w:numId w:val="31"/>
        </w:numPr>
        <w:tabs>
          <w:tab w:val="clear" w:pos="1440"/>
          <w:tab w:val="num" w:pos="720"/>
        </w:tabs>
        <w:spacing w:after="120"/>
        <w:ind w:left="720"/>
        <w:jc w:val="both"/>
        <w:rPr>
          <w:rFonts w:ascii="Arial" w:hAnsi="Arial" w:cs="Arial"/>
        </w:rPr>
      </w:pPr>
      <w:r w:rsidRPr="00A00009">
        <w:rPr>
          <w:rFonts w:ascii="Arial" w:hAnsi="Arial" w:cs="Arial"/>
        </w:rPr>
        <w:t xml:space="preserve">Tömörd Község </w:t>
      </w:r>
      <w:r>
        <w:rPr>
          <w:rFonts w:ascii="Arial" w:hAnsi="Arial" w:cs="Arial"/>
        </w:rPr>
        <w:t>Önkormányzata között</w:t>
      </w:r>
      <w:r w:rsidRPr="00A00009">
        <w:rPr>
          <w:rFonts w:ascii="Arial" w:hAnsi="Arial" w:cs="Arial"/>
        </w:rPr>
        <w:t xml:space="preserve"> az ó</w:t>
      </w:r>
      <w:r>
        <w:rPr>
          <w:rFonts w:ascii="Arial" w:hAnsi="Arial" w:cs="Arial"/>
        </w:rPr>
        <w:t xml:space="preserve">vodai nevelésre vonatkozóan megkötött </w:t>
      </w:r>
      <w:proofErr w:type="spellStart"/>
      <w:r>
        <w:rPr>
          <w:rFonts w:ascii="Arial" w:hAnsi="Arial" w:cs="Arial"/>
        </w:rPr>
        <w:t>feladatellátási</w:t>
      </w:r>
      <w:proofErr w:type="spellEnd"/>
      <w:r>
        <w:rPr>
          <w:rFonts w:ascii="Arial" w:hAnsi="Arial" w:cs="Arial"/>
        </w:rPr>
        <w:t xml:space="preserve"> megállapodás módosítását az előterjesztés 5. számú, a módosítással egységes szerkezetbe foglalt </w:t>
      </w:r>
      <w:proofErr w:type="spellStart"/>
      <w:r>
        <w:rPr>
          <w:rFonts w:ascii="Arial" w:hAnsi="Arial" w:cs="Arial"/>
        </w:rPr>
        <w:t>feladatellátási</w:t>
      </w:r>
      <w:proofErr w:type="spellEnd"/>
      <w:r>
        <w:rPr>
          <w:rFonts w:ascii="Arial" w:hAnsi="Arial" w:cs="Arial"/>
        </w:rPr>
        <w:t xml:space="preserve"> megállapodást</w:t>
      </w:r>
      <w:r w:rsidRPr="00364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az előterjesztés 6</w:t>
      </w:r>
      <w:r w:rsidRPr="00A00009">
        <w:rPr>
          <w:rFonts w:ascii="Arial" w:hAnsi="Arial" w:cs="Arial"/>
        </w:rPr>
        <w:t>. számú</w:t>
      </w:r>
      <w:r>
        <w:rPr>
          <w:rFonts w:ascii="Arial" w:hAnsi="Arial" w:cs="Arial"/>
        </w:rPr>
        <w:t>,</w:t>
      </w:r>
    </w:p>
    <w:p w14:paraId="51B3D725" w14:textId="3A377694" w:rsidR="000C02DE" w:rsidRDefault="000C02DE" w:rsidP="005D3E80">
      <w:pPr>
        <w:spacing w:after="12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melléklete szerinti tartalommal jóváhagyja.</w:t>
      </w:r>
    </w:p>
    <w:p w14:paraId="7B5179C2" w14:textId="72FA87AB" w:rsidR="000C02DE" w:rsidRPr="005D3E80" w:rsidRDefault="005D3E80" w:rsidP="005D3E80">
      <w:pPr>
        <w:spacing w:after="120"/>
        <w:ind w:left="426" w:hanging="426"/>
        <w:jc w:val="both"/>
        <w:rPr>
          <w:rFonts w:ascii="Arial" w:hAnsi="Arial"/>
        </w:rPr>
      </w:pPr>
      <w:r w:rsidRPr="005D3E80">
        <w:rPr>
          <w:rFonts w:ascii="Arial" w:hAnsi="Arial"/>
        </w:rPr>
        <w:t>2.</w:t>
      </w:r>
      <w:r>
        <w:rPr>
          <w:rFonts w:ascii="Arial" w:hAnsi="Arial"/>
        </w:rPr>
        <w:tab/>
      </w:r>
      <w:r w:rsidR="000C02DE" w:rsidRPr="005D3E80">
        <w:rPr>
          <w:rFonts w:ascii="Arial" w:hAnsi="Arial"/>
        </w:rPr>
        <w:t>A Közgyűlés felhatalmazza a polgármestert az 1. pontban foglalt megállapodások aláírására.</w:t>
      </w:r>
      <w:r w:rsidR="000C02DE" w:rsidRPr="005D3E80">
        <w:rPr>
          <w:rFonts w:ascii="Arial" w:hAnsi="Arial"/>
        </w:rPr>
        <w:tab/>
      </w:r>
    </w:p>
    <w:p w14:paraId="785170FD" w14:textId="77777777" w:rsidR="000C02DE" w:rsidRDefault="000C02DE" w:rsidP="000C02DE">
      <w:pPr>
        <w:tabs>
          <w:tab w:val="left" w:pos="284"/>
        </w:tabs>
        <w:jc w:val="both"/>
        <w:rPr>
          <w:rFonts w:ascii="Arial" w:hAnsi="Arial" w:cs="Arial"/>
          <w:u w:val="single"/>
        </w:rPr>
      </w:pPr>
    </w:p>
    <w:p w14:paraId="67689B4F" w14:textId="77777777" w:rsidR="000C02DE" w:rsidRDefault="000C02DE" w:rsidP="000C02DE">
      <w:pPr>
        <w:tabs>
          <w:tab w:val="left" w:pos="284"/>
        </w:tabs>
        <w:jc w:val="both"/>
        <w:rPr>
          <w:rFonts w:ascii="Arial" w:hAnsi="Arial" w:cs="Arial"/>
        </w:rPr>
      </w:pPr>
      <w:r w:rsidRPr="001C77E0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Dr. Puskás Tivadar polgármester</w:t>
      </w:r>
    </w:p>
    <w:p w14:paraId="331B1A37" w14:textId="77777777" w:rsidR="000C02DE" w:rsidRDefault="000C02DE" w:rsidP="000C02DE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>Koczka Tibor alpolgármester</w:t>
      </w:r>
      <w:r>
        <w:rPr>
          <w:rFonts w:ascii="Arial" w:hAnsi="Arial" w:cs="Arial"/>
        </w:rPr>
        <w:t xml:space="preserve"> </w:t>
      </w:r>
    </w:p>
    <w:p w14:paraId="31C974C4" w14:textId="77777777" w:rsidR="000C02DE" w:rsidRDefault="000C02DE" w:rsidP="000C02DE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1891534E" w14:textId="77777777" w:rsidR="000C02DE" w:rsidRDefault="000C02DE" w:rsidP="000C02DE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  <w:t xml:space="preserve">/a végrehajtás előkészítéséért: </w:t>
      </w:r>
    </w:p>
    <w:p w14:paraId="1A35917C" w14:textId="77777777" w:rsidR="000C02DE" w:rsidRDefault="000C02DE" w:rsidP="000C02DE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vezetője/</w:t>
      </w:r>
    </w:p>
    <w:p w14:paraId="141AF3BA" w14:textId="77777777" w:rsidR="000C02DE" w:rsidRDefault="000C02DE" w:rsidP="000C02DE">
      <w:pPr>
        <w:tabs>
          <w:tab w:val="left" w:pos="284"/>
        </w:tabs>
        <w:jc w:val="both"/>
        <w:rPr>
          <w:rFonts w:ascii="Arial" w:hAnsi="Arial" w:cs="Arial"/>
        </w:rPr>
      </w:pPr>
    </w:p>
    <w:p w14:paraId="6904EA74" w14:textId="296E5ED5" w:rsidR="000C02DE" w:rsidRDefault="000C02DE" w:rsidP="000C02D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C77E0">
        <w:rPr>
          <w:rFonts w:ascii="Arial" w:hAnsi="Arial" w:cs="Arial"/>
          <w:b/>
          <w:bCs/>
          <w:u w:val="single"/>
        </w:rPr>
        <w:t>Határidő:</w:t>
      </w:r>
      <w:r w:rsidR="005D3E80"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</w:rPr>
        <w:t>azonnal /1. pont vonatkozásában /</w:t>
      </w:r>
    </w:p>
    <w:p w14:paraId="7CA353B5" w14:textId="77777777" w:rsidR="000C02DE" w:rsidRPr="00FB409B" w:rsidRDefault="000C02DE" w:rsidP="000C02D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2016. május 15. /a 2. pont vonatkozásában/</w:t>
      </w:r>
    </w:p>
    <w:p w14:paraId="02E91422" w14:textId="77777777" w:rsidR="00C637CC" w:rsidRDefault="00C637CC" w:rsidP="000C02DE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42B60F4E" w14:textId="77777777" w:rsidR="00C637CC" w:rsidRDefault="00C637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67D33FD0" w14:textId="77777777" w:rsidR="00FC5C47" w:rsidRDefault="00FC5C47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0FB5B019" w14:textId="3378DC82" w:rsidR="00C637CC" w:rsidRDefault="00FC5C47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153</w:t>
      </w:r>
      <w:r w:rsidR="00C637CC" w:rsidRPr="00C637CC">
        <w:rPr>
          <w:rFonts w:ascii="Arial" w:hAnsi="Arial" w:cs="Arial"/>
          <w:b/>
          <w:u w:val="single"/>
        </w:rPr>
        <w:t>/2016.(IV.20.) Kgy. sz. határozat</w:t>
      </w:r>
    </w:p>
    <w:p w14:paraId="3E3C310B" w14:textId="77777777" w:rsidR="00372303" w:rsidRDefault="00372303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7EF36CB6" w14:textId="6D8C13EF" w:rsidR="000C02DE" w:rsidRPr="00CF2BEB" w:rsidRDefault="000C02DE" w:rsidP="007E74E9">
      <w:pPr>
        <w:numPr>
          <w:ilvl w:val="0"/>
          <w:numId w:val="35"/>
        </w:numPr>
        <w:jc w:val="both"/>
        <w:rPr>
          <w:rFonts w:ascii="Arial" w:hAnsi="Arial" w:cs="Arial"/>
          <w:bCs/>
        </w:rPr>
      </w:pPr>
      <w:r w:rsidRPr="00CF2BEB">
        <w:rPr>
          <w:rFonts w:ascii="Arial" w:hAnsi="Arial" w:cs="Arial"/>
          <w:bCs/>
        </w:rPr>
        <w:t xml:space="preserve">Szombathely Megyei Jogú Város Közgyűlése „Javaslat a feladat-ellátási megállapodások megkötésére” című előterjesztést megtárgyalta, és a </w:t>
      </w:r>
      <w:proofErr w:type="spellStart"/>
      <w:r w:rsidRPr="00CF2BEB">
        <w:rPr>
          <w:rFonts w:ascii="Arial" w:hAnsi="Arial" w:cs="Arial"/>
          <w:bCs/>
        </w:rPr>
        <w:t>Gyöngyöshermán-</w:t>
      </w:r>
      <w:proofErr w:type="spellEnd"/>
      <w:r w:rsidRPr="00CF2BEB">
        <w:rPr>
          <w:rFonts w:ascii="Arial" w:hAnsi="Arial" w:cs="Arial"/>
          <w:bCs/>
        </w:rPr>
        <w:t xml:space="preserve"> Szentkirályi Polgári Körrel, a Petőfi Telepért Egyesülettel és a Herényi Kulturális és Sportegyesülettel kötendő feladat-ellátási megállapodásokat az előterjesztés 1-3. mellékletei szerinti tartalommal jóváhagyja</w:t>
      </w:r>
      <w:r w:rsidR="00287559" w:rsidRPr="00CF2BEB">
        <w:rPr>
          <w:rFonts w:ascii="Arial" w:hAnsi="Arial" w:cs="Arial"/>
          <w:bCs/>
        </w:rPr>
        <w:t xml:space="preserve"> azzal, hogy a megállapodások 1 éves határozott időtartamra kerüljenek megkötésre</w:t>
      </w:r>
      <w:r w:rsidRPr="00CF2BEB">
        <w:rPr>
          <w:rFonts w:ascii="Arial" w:hAnsi="Arial" w:cs="Arial"/>
          <w:bCs/>
        </w:rPr>
        <w:t>.</w:t>
      </w:r>
    </w:p>
    <w:p w14:paraId="5B9E6EE9" w14:textId="77777777" w:rsidR="000C02DE" w:rsidRPr="00FC5C47" w:rsidRDefault="000C02DE" w:rsidP="000C02DE">
      <w:pPr>
        <w:ind w:left="720"/>
        <w:jc w:val="both"/>
        <w:rPr>
          <w:rFonts w:ascii="Arial" w:hAnsi="Arial" w:cs="Arial"/>
          <w:bCs/>
          <w:highlight w:val="yellow"/>
        </w:rPr>
      </w:pPr>
    </w:p>
    <w:p w14:paraId="6811D6F4" w14:textId="77777777" w:rsidR="000C02DE" w:rsidRPr="00287559" w:rsidRDefault="000C02DE" w:rsidP="007E74E9">
      <w:pPr>
        <w:numPr>
          <w:ilvl w:val="0"/>
          <w:numId w:val="35"/>
        </w:numPr>
        <w:jc w:val="both"/>
        <w:rPr>
          <w:rFonts w:ascii="Arial" w:hAnsi="Arial" w:cs="Arial"/>
          <w:bCs/>
        </w:rPr>
      </w:pPr>
      <w:r w:rsidRPr="00287559">
        <w:rPr>
          <w:rFonts w:ascii="Arial" w:hAnsi="Arial" w:cs="Arial"/>
          <w:bCs/>
        </w:rPr>
        <w:t>A Közgyűlés a feladat-ellátási megállapodásokban foglalt hozzájárulások szerződés szerinti összegeit az önkormányzat éves költségvetéseiben biztosítja.</w:t>
      </w:r>
    </w:p>
    <w:p w14:paraId="0F704794" w14:textId="77777777" w:rsidR="000C02DE" w:rsidRDefault="000C02DE" w:rsidP="000C02DE">
      <w:pPr>
        <w:jc w:val="both"/>
        <w:rPr>
          <w:rFonts w:ascii="Arial" w:hAnsi="Arial" w:cs="Arial"/>
          <w:bCs/>
        </w:rPr>
      </w:pPr>
    </w:p>
    <w:p w14:paraId="6176B2AF" w14:textId="77777777" w:rsidR="000C02DE" w:rsidRDefault="000C02DE" w:rsidP="007E74E9">
      <w:pPr>
        <w:numPr>
          <w:ilvl w:val="0"/>
          <w:numId w:val="3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felhatalmazza a polgármestert a feladat-ellátási megállapodások aláírására.</w:t>
      </w:r>
    </w:p>
    <w:p w14:paraId="21B1CD13" w14:textId="77777777" w:rsidR="000C02DE" w:rsidRPr="00F24502" w:rsidRDefault="000C02DE" w:rsidP="000C02DE">
      <w:pPr>
        <w:tabs>
          <w:tab w:val="left" w:pos="1506"/>
        </w:tabs>
        <w:rPr>
          <w:rFonts w:ascii="Arial" w:hAnsi="Arial" w:cs="Arial"/>
          <w:b/>
          <w:bCs/>
          <w:u w:val="single"/>
        </w:rPr>
      </w:pPr>
    </w:p>
    <w:p w14:paraId="3D152227" w14:textId="77777777" w:rsidR="000C02DE" w:rsidRDefault="000C02DE" w:rsidP="000C02DE">
      <w:pPr>
        <w:rPr>
          <w:rFonts w:ascii="Arial" w:hAnsi="Arial" w:cs="Arial"/>
        </w:rPr>
      </w:pPr>
    </w:p>
    <w:p w14:paraId="6ECBFA3F" w14:textId="77777777" w:rsidR="000C02DE" w:rsidRPr="00414BEA" w:rsidRDefault="000C02DE" w:rsidP="000C02DE">
      <w:pPr>
        <w:rPr>
          <w:rFonts w:ascii="Arial" w:hAnsi="Arial" w:cs="Arial"/>
          <w:bCs/>
        </w:rPr>
      </w:pPr>
      <w:r w:rsidRPr="00014E60"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414BEA">
        <w:rPr>
          <w:rFonts w:ascii="Arial" w:hAnsi="Arial" w:cs="Arial"/>
          <w:bCs/>
        </w:rPr>
        <w:t>Dr. Puskás Tivadar polgármester</w:t>
      </w:r>
    </w:p>
    <w:p w14:paraId="224C390D" w14:textId="77777777" w:rsidR="000C02DE" w:rsidRPr="00414BEA" w:rsidRDefault="000C02DE" w:rsidP="000C02DE">
      <w:pPr>
        <w:rPr>
          <w:rFonts w:ascii="Arial" w:hAnsi="Arial" w:cs="Arial"/>
          <w:bCs/>
        </w:rPr>
      </w:pPr>
      <w:r w:rsidRPr="00414BEA">
        <w:rPr>
          <w:rFonts w:ascii="Arial" w:hAnsi="Arial" w:cs="Arial"/>
          <w:bCs/>
        </w:rPr>
        <w:tab/>
      </w:r>
      <w:r w:rsidRPr="00414BEA">
        <w:rPr>
          <w:rFonts w:ascii="Arial" w:hAnsi="Arial" w:cs="Arial"/>
          <w:bCs/>
        </w:rPr>
        <w:tab/>
        <w:t>Koczka Tibor alpolgármester</w:t>
      </w:r>
    </w:p>
    <w:p w14:paraId="61356C6E" w14:textId="77777777" w:rsidR="000C02DE" w:rsidRDefault="000C02DE" w:rsidP="000C02DE">
      <w:pPr>
        <w:tabs>
          <w:tab w:val="left" w:pos="1506"/>
        </w:tabs>
        <w:ind w:left="1416" w:hanging="12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bCs/>
        </w:rPr>
        <w:tab/>
      </w:r>
      <w:r w:rsidRPr="00414BEA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 xml:space="preserve">A végrehajtás előkészítéséért: </w:t>
      </w:r>
    </w:p>
    <w:p w14:paraId="598DA774" w14:textId="77777777" w:rsidR="000C02DE" w:rsidRPr="00414BEA" w:rsidRDefault="000C02DE" w:rsidP="000C02DE">
      <w:pPr>
        <w:tabs>
          <w:tab w:val="left" w:pos="1506"/>
        </w:tabs>
        <w:ind w:left="1416" w:hanging="12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414BEA">
        <w:rPr>
          <w:rFonts w:ascii="Arial" w:hAnsi="Arial" w:cs="Arial"/>
          <w:bCs/>
        </w:rPr>
        <w:t xml:space="preserve">Dr. </w:t>
      </w:r>
      <w:proofErr w:type="spellStart"/>
      <w:r w:rsidRPr="00414BEA">
        <w:rPr>
          <w:rFonts w:ascii="Arial" w:hAnsi="Arial" w:cs="Arial"/>
          <w:bCs/>
        </w:rPr>
        <w:t>Bencsics</w:t>
      </w:r>
      <w:proofErr w:type="spellEnd"/>
      <w:r w:rsidRPr="00414BEA">
        <w:rPr>
          <w:rFonts w:ascii="Arial" w:hAnsi="Arial" w:cs="Arial"/>
          <w:bCs/>
        </w:rPr>
        <w:t xml:space="preserve"> Enikő, az Egészségügyi és Közszolgálati Osztály vezetője,</w:t>
      </w:r>
    </w:p>
    <w:p w14:paraId="2A5DF1C5" w14:textId="77777777" w:rsidR="000C02DE" w:rsidRPr="00414BEA" w:rsidRDefault="000C02DE" w:rsidP="000C02DE">
      <w:pPr>
        <w:tabs>
          <w:tab w:val="left" w:pos="1506"/>
        </w:tabs>
        <w:ind w:left="1260" w:hanging="1260"/>
        <w:rPr>
          <w:rFonts w:ascii="Arial" w:hAnsi="Arial" w:cs="Arial"/>
          <w:bCs/>
        </w:rPr>
      </w:pPr>
      <w:r w:rsidRPr="00414BEA">
        <w:rPr>
          <w:rFonts w:ascii="Arial" w:hAnsi="Arial" w:cs="Arial"/>
          <w:bCs/>
        </w:rPr>
        <w:tab/>
        <w:t xml:space="preserve">  </w:t>
      </w:r>
      <w:proofErr w:type="spellStart"/>
      <w:r w:rsidRPr="00414BEA">
        <w:rPr>
          <w:rFonts w:ascii="Arial" w:hAnsi="Arial" w:cs="Arial"/>
          <w:bCs/>
        </w:rPr>
        <w:t>Stéger</w:t>
      </w:r>
      <w:proofErr w:type="spellEnd"/>
      <w:r w:rsidRPr="00414BEA">
        <w:rPr>
          <w:rFonts w:ascii="Arial" w:hAnsi="Arial" w:cs="Arial"/>
          <w:bCs/>
        </w:rPr>
        <w:t xml:space="preserve"> Gábor, a Közgazdasági és Adó Osztály vezetője)</w:t>
      </w:r>
    </w:p>
    <w:p w14:paraId="7110EA3B" w14:textId="77777777" w:rsidR="000C02DE" w:rsidRPr="00414BEA" w:rsidRDefault="000C02DE" w:rsidP="000C02DE">
      <w:pPr>
        <w:jc w:val="both"/>
        <w:rPr>
          <w:rFonts w:ascii="Arial" w:hAnsi="Arial" w:cs="Arial"/>
        </w:rPr>
      </w:pPr>
    </w:p>
    <w:p w14:paraId="30F6C734" w14:textId="77777777" w:rsidR="000C02DE" w:rsidRPr="00414BEA" w:rsidRDefault="000C02DE" w:rsidP="000C02DE">
      <w:pPr>
        <w:jc w:val="both"/>
        <w:rPr>
          <w:rFonts w:ascii="Arial" w:hAnsi="Arial" w:cs="Arial"/>
          <w:bCs/>
        </w:rPr>
      </w:pPr>
      <w:r w:rsidRPr="00014E60">
        <w:rPr>
          <w:rFonts w:ascii="Arial" w:hAnsi="Arial" w:cs="Arial"/>
          <w:b/>
          <w:bCs/>
          <w:u w:val="single"/>
        </w:rPr>
        <w:t>Határidő:</w:t>
      </w:r>
      <w:r w:rsidRPr="00014E60"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 (1-2.</w:t>
      </w:r>
      <w:r w:rsidRPr="00414BEA">
        <w:rPr>
          <w:rFonts w:ascii="Arial" w:hAnsi="Arial" w:cs="Arial"/>
          <w:bCs/>
        </w:rPr>
        <w:t xml:space="preserve"> pont</w:t>
      </w:r>
      <w:r>
        <w:rPr>
          <w:rFonts w:ascii="Arial" w:hAnsi="Arial" w:cs="Arial"/>
          <w:bCs/>
        </w:rPr>
        <w:t>ok</w:t>
      </w:r>
      <w:r w:rsidRPr="00414BEA">
        <w:rPr>
          <w:rFonts w:ascii="Arial" w:hAnsi="Arial" w:cs="Arial"/>
          <w:bCs/>
        </w:rPr>
        <w:t xml:space="preserve"> vonatkozásában)</w:t>
      </w:r>
    </w:p>
    <w:p w14:paraId="0644F3C8" w14:textId="77777777" w:rsidR="000C02DE" w:rsidRPr="00414BEA" w:rsidRDefault="000C02DE" w:rsidP="000C02DE">
      <w:pPr>
        <w:jc w:val="both"/>
        <w:rPr>
          <w:rFonts w:ascii="Arial" w:hAnsi="Arial" w:cs="Arial"/>
          <w:bCs/>
        </w:rPr>
      </w:pPr>
      <w:r w:rsidRPr="00414BEA">
        <w:rPr>
          <w:rFonts w:ascii="Arial" w:hAnsi="Arial" w:cs="Arial"/>
          <w:bCs/>
        </w:rPr>
        <w:tab/>
      </w:r>
      <w:r w:rsidRPr="00414BEA">
        <w:rPr>
          <w:rFonts w:ascii="Arial" w:hAnsi="Arial" w:cs="Arial"/>
          <w:bCs/>
        </w:rPr>
        <w:tab/>
        <w:t xml:space="preserve">2016. </w:t>
      </w:r>
      <w:r>
        <w:rPr>
          <w:rFonts w:ascii="Arial" w:hAnsi="Arial" w:cs="Arial"/>
          <w:bCs/>
        </w:rPr>
        <w:t>április 30</w:t>
      </w:r>
      <w:r w:rsidRPr="00414BEA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(3</w:t>
      </w:r>
      <w:r w:rsidRPr="00414BEA">
        <w:rPr>
          <w:rFonts w:ascii="Arial" w:hAnsi="Arial" w:cs="Arial"/>
          <w:bCs/>
        </w:rPr>
        <w:t xml:space="preserve">. pont vonatkozásában) </w:t>
      </w:r>
    </w:p>
    <w:p w14:paraId="26323742" w14:textId="77777777" w:rsidR="00372303" w:rsidRDefault="00372303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20CF325A" w14:textId="77777777" w:rsidR="000C02DE" w:rsidRDefault="000C02DE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6F7EA4A8" w14:textId="77777777" w:rsidR="00372303" w:rsidRDefault="00372303" w:rsidP="000C02DE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07B7B176" w14:textId="5DC2C576" w:rsidR="00372303" w:rsidRPr="00C637CC" w:rsidRDefault="00BA0562" w:rsidP="00372303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154</w:t>
      </w:r>
      <w:r w:rsidR="00372303" w:rsidRPr="00C637CC">
        <w:rPr>
          <w:rFonts w:ascii="Arial" w:hAnsi="Arial" w:cs="Arial"/>
          <w:b/>
          <w:u w:val="single"/>
        </w:rPr>
        <w:t>/2016.(IV.20.) Kgy. sz. határozat</w:t>
      </w:r>
    </w:p>
    <w:p w14:paraId="687FBE62" w14:textId="77777777" w:rsidR="00372303" w:rsidRDefault="00372303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5B3EEB18" w14:textId="77777777" w:rsidR="000C02DE" w:rsidRPr="007D26EF" w:rsidRDefault="000C02DE" w:rsidP="000C02DE">
      <w:pPr>
        <w:ind w:left="480" w:hanging="480"/>
        <w:jc w:val="both"/>
        <w:rPr>
          <w:rFonts w:ascii="Arial" w:hAnsi="Arial" w:cs="Arial"/>
        </w:rPr>
      </w:pPr>
      <w:r w:rsidRPr="007D26EF">
        <w:rPr>
          <w:rFonts w:ascii="Arial" w:hAnsi="Arial" w:cs="Arial"/>
        </w:rPr>
        <w:t>1./</w:t>
      </w:r>
      <w:r w:rsidRPr="007D26EF">
        <w:rPr>
          <w:rFonts w:ascii="Arial" w:hAnsi="Arial" w:cs="Arial"/>
        </w:rPr>
        <w:tab/>
        <w:t>A Közgyűlés a Weöres Sándor Színház Nonprofit Kft. és Szombathely Megyei Jogú Város Önkormányzata között 2008. január 11. napján kötött, a színházi feladatok ellátására szóló megállapodásban az Önkormányzat kötelezettségeit tartalmazó fejezet 4. pontját az alábbiak szerint módosítja:</w:t>
      </w:r>
    </w:p>
    <w:p w14:paraId="17CDDF92" w14:textId="77777777" w:rsidR="000C02DE" w:rsidRPr="007D26EF" w:rsidRDefault="000C02DE" w:rsidP="000C02DE">
      <w:pPr>
        <w:ind w:left="480" w:hanging="480"/>
        <w:jc w:val="both"/>
        <w:rPr>
          <w:rFonts w:ascii="Arial" w:hAnsi="Arial" w:cs="Arial"/>
        </w:rPr>
      </w:pPr>
      <w:r w:rsidRPr="007D26EF">
        <w:rPr>
          <w:rFonts w:ascii="Arial" w:hAnsi="Arial" w:cs="Arial"/>
        </w:rPr>
        <w:tab/>
      </w:r>
    </w:p>
    <w:p w14:paraId="5006B470" w14:textId="77777777" w:rsidR="000C02DE" w:rsidRDefault="000C02DE" w:rsidP="000C02DE">
      <w:pPr>
        <w:ind w:left="360"/>
        <w:jc w:val="both"/>
        <w:rPr>
          <w:rFonts w:ascii="Arial" w:hAnsi="Arial" w:cs="Arial"/>
        </w:rPr>
      </w:pPr>
      <w:r w:rsidRPr="007D26EF">
        <w:rPr>
          <w:rFonts w:ascii="Arial" w:hAnsi="Arial" w:cs="Arial"/>
        </w:rPr>
        <w:t>„A Színház 2016. évi 377.200.000</w:t>
      </w:r>
      <w:r w:rsidRPr="00A31CC9">
        <w:rPr>
          <w:rFonts w:ascii="Arial" w:hAnsi="Arial" w:cs="Arial"/>
        </w:rPr>
        <w:t>,- Ft</w:t>
      </w:r>
      <w:r>
        <w:rPr>
          <w:rFonts w:ascii="Arial" w:hAnsi="Arial" w:cs="Arial"/>
        </w:rPr>
        <w:t xml:space="preserve"> összegű támogatásából 2016.</w:t>
      </w:r>
      <w:r w:rsidRPr="00325D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áprilisig az Önkormányzat részéről</w:t>
      </w:r>
      <w:r w:rsidRPr="00325D36">
        <w:rPr>
          <w:rFonts w:ascii="Arial" w:hAnsi="Arial" w:cs="Arial"/>
        </w:rPr>
        <w:t xml:space="preserve"> átutal</w:t>
      </w:r>
      <w:r>
        <w:rPr>
          <w:rFonts w:ascii="Arial" w:hAnsi="Arial" w:cs="Arial"/>
        </w:rPr>
        <w:t xml:space="preserve">ásra került 130.516.668,- </w:t>
      </w:r>
      <w:r w:rsidRPr="00434968">
        <w:rPr>
          <w:rFonts w:ascii="Arial" w:hAnsi="Arial" w:cs="Arial"/>
        </w:rPr>
        <w:t>Ft</w:t>
      </w:r>
      <w:r>
        <w:rPr>
          <w:rFonts w:ascii="Arial" w:hAnsi="Arial" w:cs="Arial"/>
        </w:rPr>
        <w:t xml:space="preserve">. Az ezen felüli összeg folyósítását </w:t>
      </w:r>
      <w:r w:rsidRPr="00B07644">
        <w:rPr>
          <w:rFonts w:ascii="Arial" w:hAnsi="Arial" w:cs="Arial"/>
        </w:rPr>
        <w:t xml:space="preserve">az Önkormányzat az alábbi részletekben teljesíti </w:t>
      </w:r>
      <w:r>
        <w:rPr>
          <w:rFonts w:ascii="Arial" w:hAnsi="Arial" w:cs="Arial"/>
        </w:rPr>
        <w:t>a S</w:t>
      </w:r>
      <w:r w:rsidRPr="00B07644">
        <w:rPr>
          <w:rFonts w:ascii="Arial" w:hAnsi="Arial" w:cs="Arial"/>
        </w:rPr>
        <w:t>zínház részére:</w:t>
      </w:r>
    </w:p>
    <w:p w14:paraId="6E85A14F" w14:textId="77777777" w:rsidR="000C02DE" w:rsidRPr="00325D36" w:rsidRDefault="000C02DE" w:rsidP="000C02DE">
      <w:pPr>
        <w:jc w:val="both"/>
        <w:rPr>
          <w:rFonts w:ascii="Arial" w:hAnsi="Arial" w:cs="Arial"/>
        </w:rPr>
      </w:pPr>
    </w:p>
    <w:p w14:paraId="178A3F73" w14:textId="77777777" w:rsidR="000C02DE" w:rsidRPr="00325D36" w:rsidRDefault="000C02DE" w:rsidP="000C02DE">
      <w:pPr>
        <w:jc w:val="both"/>
        <w:rPr>
          <w:rFonts w:ascii="Arial" w:hAnsi="Arial" w:cs="Arial"/>
        </w:rPr>
      </w:pP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325D3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25D36">
        <w:rPr>
          <w:rFonts w:ascii="Arial" w:hAnsi="Arial" w:cs="Arial"/>
        </w:rPr>
        <w:t xml:space="preserve">Támogatási </w:t>
      </w:r>
      <w:r>
        <w:rPr>
          <w:rFonts w:ascii="Arial" w:hAnsi="Arial" w:cs="Arial"/>
        </w:rPr>
        <w:t>összeg</w:t>
      </w:r>
      <w:r w:rsidRPr="00325D36">
        <w:rPr>
          <w:rFonts w:ascii="Arial" w:hAnsi="Arial" w:cs="Arial"/>
        </w:rPr>
        <w:tab/>
        <w:t xml:space="preserve">     </w:t>
      </w:r>
    </w:p>
    <w:p w14:paraId="2DB0DA0C" w14:textId="77777777" w:rsidR="000C02DE" w:rsidRDefault="000C02DE" w:rsidP="000C02DE">
      <w:pPr>
        <w:jc w:val="both"/>
        <w:rPr>
          <w:rFonts w:ascii="Arial" w:hAnsi="Arial" w:cs="Arial"/>
        </w:rPr>
      </w:pPr>
    </w:p>
    <w:p w14:paraId="74A9CBD5" w14:textId="77777777" w:rsidR="000C02DE" w:rsidRPr="00325D36" w:rsidRDefault="000C02DE" w:rsidP="000C02DE">
      <w:pPr>
        <w:ind w:firstLine="426"/>
        <w:jc w:val="both"/>
        <w:rPr>
          <w:rFonts w:ascii="Arial" w:hAnsi="Arial" w:cs="Arial"/>
        </w:rPr>
      </w:pPr>
      <w:r w:rsidRPr="00325D36">
        <w:rPr>
          <w:rFonts w:ascii="Arial" w:hAnsi="Arial" w:cs="Arial"/>
        </w:rPr>
        <w:t>201</w:t>
      </w:r>
      <w:r>
        <w:rPr>
          <w:rFonts w:ascii="Arial" w:hAnsi="Arial" w:cs="Arial"/>
        </w:rPr>
        <w:t>6. május 5. napjáig</w:t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>
        <w:rPr>
          <w:rFonts w:ascii="Arial" w:hAnsi="Arial" w:cs="Arial"/>
        </w:rPr>
        <w:t>40.0</w:t>
      </w:r>
      <w:r w:rsidRPr="00325D36">
        <w:rPr>
          <w:rFonts w:ascii="Arial" w:hAnsi="Arial" w:cs="Arial"/>
        </w:rPr>
        <w:t>00.000,-</w:t>
      </w:r>
      <w:r w:rsidRPr="00325D36">
        <w:rPr>
          <w:rFonts w:ascii="Arial" w:hAnsi="Arial" w:cs="Arial"/>
        </w:rPr>
        <w:tab/>
      </w:r>
    </w:p>
    <w:p w14:paraId="30FDA38A" w14:textId="77777777" w:rsidR="000C02DE" w:rsidRPr="00325D36" w:rsidRDefault="000C02DE" w:rsidP="000C02DE">
      <w:pPr>
        <w:ind w:firstLine="426"/>
        <w:jc w:val="both"/>
        <w:rPr>
          <w:rFonts w:ascii="Arial" w:hAnsi="Arial" w:cs="Arial"/>
        </w:rPr>
      </w:pPr>
      <w:r w:rsidRPr="00325D36">
        <w:rPr>
          <w:rFonts w:ascii="Arial" w:hAnsi="Arial" w:cs="Arial"/>
        </w:rPr>
        <w:t>201</w:t>
      </w:r>
      <w:r>
        <w:rPr>
          <w:rFonts w:ascii="Arial" w:hAnsi="Arial" w:cs="Arial"/>
        </w:rPr>
        <w:t>6. június 5. napjáig</w:t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40.0</w:t>
      </w:r>
      <w:r w:rsidRPr="00325D36">
        <w:rPr>
          <w:rFonts w:ascii="Arial" w:hAnsi="Arial" w:cs="Arial"/>
        </w:rPr>
        <w:t>00.000,-</w:t>
      </w:r>
    </w:p>
    <w:p w14:paraId="0D77B409" w14:textId="77777777" w:rsidR="000C02DE" w:rsidRPr="00325D36" w:rsidRDefault="000C02DE" w:rsidP="000C02DE">
      <w:pPr>
        <w:ind w:firstLine="426"/>
        <w:jc w:val="both"/>
        <w:rPr>
          <w:rFonts w:ascii="Arial" w:hAnsi="Arial" w:cs="Arial"/>
        </w:rPr>
      </w:pPr>
      <w:r w:rsidRPr="00325D36">
        <w:rPr>
          <w:rFonts w:ascii="Arial" w:hAnsi="Arial" w:cs="Arial"/>
        </w:rPr>
        <w:lastRenderedPageBreak/>
        <w:t>201</w:t>
      </w:r>
      <w:r>
        <w:rPr>
          <w:rFonts w:ascii="Arial" w:hAnsi="Arial" w:cs="Arial"/>
        </w:rPr>
        <w:t>6. július 5. napjáig</w:t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39</w:t>
      </w:r>
      <w:r w:rsidRPr="00325D36">
        <w:rPr>
          <w:rFonts w:ascii="Arial" w:hAnsi="Arial" w:cs="Arial"/>
        </w:rPr>
        <w:t>.000.000,-</w:t>
      </w:r>
    </w:p>
    <w:p w14:paraId="44427B03" w14:textId="77777777" w:rsidR="000C02DE" w:rsidRPr="00325D36" w:rsidRDefault="000C02DE" w:rsidP="000C02DE">
      <w:pPr>
        <w:ind w:firstLine="426"/>
        <w:jc w:val="both"/>
        <w:rPr>
          <w:rFonts w:ascii="Arial" w:hAnsi="Arial" w:cs="Arial"/>
        </w:rPr>
      </w:pPr>
      <w:r w:rsidRPr="00325D36">
        <w:rPr>
          <w:rFonts w:ascii="Arial" w:hAnsi="Arial" w:cs="Arial"/>
        </w:rPr>
        <w:t>201</w:t>
      </w:r>
      <w:r>
        <w:rPr>
          <w:rFonts w:ascii="Arial" w:hAnsi="Arial" w:cs="Arial"/>
        </w:rPr>
        <w:t>6. augusztus 5. napjá</w:t>
      </w:r>
      <w:r w:rsidRPr="00325D36">
        <w:rPr>
          <w:rFonts w:ascii="Arial" w:hAnsi="Arial" w:cs="Arial"/>
        </w:rPr>
        <w:t>ig</w:t>
      </w:r>
      <w:r w:rsidRPr="00325D3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35</w:t>
      </w:r>
      <w:r w:rsidRPr="00325D36">
        <w:rPr>
          <w:rFonts w:ascii="Arial" w:hAnsi="Arial" w:cs="Arial"/>
        </w:rPr>
        <w:t>.000.000,-</w:t>
      </w:r>
    </w:p>
    <w:p w14:paraId="4575EF57" w14:textId="77777777" w:rsidR="000C02DE" w:rsidRPr="00325D36" w:rsidRDefault="000C02DE" w:rsidP="000C02DE">
      <w:pPr>
        <w:ind w:firstLine="426"/>
        <w:jc w:val="both"/>
        <w:rPr>
          <w:rFonts w:ascii="Arial" w:hAnsi="Arial" w:cs="Arial"/>
        </w:rPr>
      </w:pPr>
      <w:r w:rsidRPr="00325D36">
        <w:rPr>
          <w:rFonts w:ascii="Arial" w:hAnsi="Arial" w:cs="Arial"/>
        </w:rPr>
        <w:t>201</w:t>
      </w:r>
      <w:r>
        <w:rPr>
          <w:rFonts w:ascii="Arial" w:hAnsi="Arial" w:cs="Arial"/>
        </w:rPr>
        <w:t>6. szeptember 5. napjá</w:t>
      </w:r>
      <w:r w:rsidRPr="00325D36">
        <w:rPr>
          <w:rFonts w:ascii="Arial" w:hAnsi="Arial" w:cs="Arial"/>
        </w:rPr>
        <w:t>ig</w:t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  <w:t>36.000.000,-</w:t>
      </w:r>
    </w:p>
    <w:p w14:paraId="586BC0DC" w14:textId="77777777" w:rsidR="000C02DE" w:rsidRPr="00325D36" w:rsidRDefault="000C02DE" w:rsidP="000C02DE">
      <w:pPr>
        <w:ind w:firstLine="426"/>
        <w:jc w:val="both"/>
        <w:rPr>
          <w:rFonts w:ascii="Arial" w:hAnsi="Arial" w:cs="Arial"/>
        </w:rPr>
      </w:pPr>
      <w:r w:rsidRPr="00325D36">
        <w:rPr>
          <w:rFonts w:ascii="Arial" w:hAnsi="Arial" w:cs="Arial"/>
        </w:rPr>
        <w:t>201</w:t>
      </w:r>
      <w:r>
        <w:rPr>
          <w:rFonts w:ascii="Arial" w:hAnsi="Arial" w:cs="Arial"/>
        </w:rPr>
        <w:t>6. október 5. napjái</w:t>
      </w:r>
      <w:r w:rsidRPr="00325D36">
        <w:rPr>
          <w:rFonts w:ascii="Arial" w:hAnsi="Arial" w:cs="Arial"/>
        </w:rPr>
        <w:t>g</w:t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33.</w:t>
      </w:r>
      <w:r w:rsidRPr="00325D36">
        <w:rPr>
          <w:rFonts w:ascii="Arial" w:hAnsi="Arial" w:cs="Arial"/>
        </w:rPr>
        <w:t>000.000,-</w:t>
      </w:r>
    </w:p>
    <w:p w14:paraId="38D2931C" w14:textId="785952F4" w:rsidR="000C02DE" w:rsidRPr="00CF2BEB" w:rsidRDefault="000C02DE" w:rsidP="000C02DE">
      <w:pPr>
        <w:ind w:firstLine="426"/>
        <w:jc w:val="both"/>
        <w:rPr>
          <w:rFonts w:ascii="Arial" w:hAnsi="Arial" w:cs="Arial"/>
        </w:rPr>
      </w:pPr>
      <w:r w:rsidRPr="00325D36">
        <w:rPr>
          <w:rFonts w:ascii="Arial" w:hAnsi="Arial" w:cs="Arial"/>
        </w:rPr>
        <w:t>201</w:t>
      </w:r>
      <w:r>
        <w:rPr>
          <w:rFonts w:ascii="Arial" w:hAnsi="Arial" w:cs="Arial"/>
        </w:rPr>
        <w:t>6. november 5. napjá</w:t>
      </w:r>
      <w:r w:rsidRPr="00325D36">
        <w:rPr>
          <w:rFonts w:ascii="Arial" w:hAnsi="Arial" w:cs="Arial"/>
        </w:rPr>
        <w:t>ig</w:t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CF2BEB">
        <w:rPr>
          <w:rFonts w:ascii="Arial" w:hAnsi="Arial" w:cs="Arial"/>
        </w:rPr>
        <w:t>18.</w:t>
      </w:r>
      <w:r w:rsidR="007D26EF" w:rsidRPr="00CF2BEB">
        <w:rPr>
          <w:rFonts w:ascii="Arial" w:hAnsi="Arial" w:cs="Arial"/>
        </w:rPr>
        <w:t>183.332</w:t>
      </w:r>
      <w:r w:rsidRPr="00CF2BEB">
        <w:rPr>
          <w:rFonts w:ascii="Arial" w:hAnsi="Arial" w:cs="Arial"/>
        </w:rPr>
        <w:t>,-</w:t>
      </w:r>
    </w:p>
    <w:p w14:paraId="3B288CAA" w14:textId="77777777" w:rsidR="00BE7217" w:rsidRPr="00CF2BEB" w:rsidRDefault="000C02DE" w:rsidP="000C02DE">
      <w:pPr>
        <w:ind w:firstLine="426"/>
        <w:jc w:val="both"/>
        <w:rPr>
          <w:rFonts w:ascii="Arial" w:hAnsi="Arial" w:cs="Arial"/>
          <w:rtl/>
          <w:lang w:bidi="he-IL"/>
        </w:rPr>
      </w:pPr>
      <w:r w:rsidRPr="00CF2BEB">
        <w:rPr>
          <w:rFonts w:ascii="Arial" w:hAnsi="Arial" w:cs="Arial"/>
        </w:rPr>
        <w:t>2016. december 5. napjáig</w:t>
      </w:r>
      <w:r w:rsidRPr="00CF2BEB">
        <w:rPr>
          <w:rFonts w:ascii="Arial" w:hAnsi="Arial" w:cs="Arial"/>
        </w:rPr>
        <w:tab/>
      </w:r>
      <w:r w:rsidRPr="00CF2BEB">
        <w:rPr>
          <w:rFonts w:ascii="Arial" w:hAnsi="Arial" w:cs="Arial"/>
        </w:rPr>
        <w:tab/>
      </w:r>
      <w:r w:rsidRPr="00CF2BEB">
        <w:rPr>
          <w:rFonts w:ascii="Arial" w:hAnsi="Arial" w:cs="Arial"/>
        </w:rPr>
        <w:tab/>
      </w:r>
      <w:r w:rsidRPr="00CF2BEB">
        <w:rPr>
          <w:rFonts w:ascii="Arial" w:hAnsi="Arial" w:cs="Arial"/>
        </w:rPr>
        <w:tab/>
      </w:r>
      <w:r w:rsidRPr="00CF2BEB">
        <w:rPr>
          <w:rFonts w:ascii="Arial" w:hAnsi="Arial" w:cs="Arial"/>
        </w:rPr>
        <w:tab/>
        <w:t xml:space="preserve">  5.500.000,-</w:t>
      </w:r>
      <w:r w:rsidRPr="00CF2BEB">
        <w:rPr>
          <w:rFonts w:ascii="Arial" w:hAnsi="Arial" w:cs="Arial"/>
          <w:rtl/>
          <w:lang w:bidi="he-IL"/>
        </w:rPr>
        <w:t>״</w:t>
      </w:r>
    </w:p>
    <w:p w14:paraId="7C54EC1E" w14:textId="77777777" w:rsidR="00BE7217" w:rsidRPr="00CF2BEB" w:rsidRDefault="00BE7217" w:rsidP="000C02DE">
      <w:pPr>
        <w:ind w:firstLine="426"/>
        <w:jc w:val="both"/>
        <w:rPr>
          <w:rFonts w:ascii="Arial" w:hAnsi="Arial" w:cs="Arial"/>
          <w:rtl/>
          <w:lang w:bidi="he-IL"/>
        </w:rPr>
      </w:pPr>
    </w:p>
    <w:p w14:paraId="1611F402" w14:textId="4211D63B" w:rsidR="000C02DE" w:rsidRPr="00CF2BEB" w:rsidRDefault="00B44370" w:rsidP="00BE7217">
      <w:pPr>
        <w:ind w:left="426" w:hanging="426"/>
        <w:jc w:val="both"/>
        <w:rPr>
          <w:rFonts w:ascii="Arial" w:hAnsi="Arial" w:cs="Arial"/>
        </w:rPr>
      </w:pPr>
      <w:r w:rsidRPr="00CF2BEB">
        <w:rPr>
          <w:rFonts w:ascii="Arial" w:hAnsi="Arial" w:cs="Arial"/>
        </w:rPr>
        <w:tab/>
      </w:r>
      <w:r w:rsidR="000C02DE" w:rsidRPr="00CF2BEB">
        <w:rPr>
          <w:rFonts w:ascii="Arial" w:hAnsi="Arial" w:cs="Arial"/>
        </w:rPr>
        <w:tab/>
      </w:r>
      <w:r w:rsidR="000C02DE" w:rsidRPr="00CF2BEB">
        <w:rPr>
          <w:rFonts w:ascii="Arial" w:hAnsi="Arial" w:cs="Arial"/>
        </w:rPr>
        <w:tab/>
      </w:r>
      <w:r w:rsidR="000C02DE" w:rsidRPr="00CF2BEB">
        <w:rPr>
          <w:rFonts w:ascii="Arial" w:hAnsi="Arial" w:cs="Arial"/>
        </w:rPr>
        <w:tab/>
      </w:r>
      <w:r w:rsidR="000C02DE" w:rsidRPr="00CF2BEB">
        <w:rPr>
          <w:rFonts w:ascii="Arial" w:hAnsi="Arial" w:cs="Arial"/>
        </w:rPr>
        <w:tab/>
      </w:r>
      <w:r w:rsidR="000C02DE" w:rsidRPr="00CF2BEB">
        <w:rPr>
          <w:rFonts w:ascii="Arial" w:hAnsi="Arial" w:cs="Arial"/>
        </w:rPr>
        <w:tab/>
      </w:r>
      <w:r w:rsidR="000C02DE" w:rsidRPr="00CF2BEB">
        <w:rPr>
          <w:rFonts w:ascii="Arial" w:hAnsi="Arial" w:cs="Arial"/>
        </w:rPr>
        <w:tab/>
      </w:r>
      <w:r w:rsidR="000C02DE" w:rsidRPr="00CF2BEB">
        <w:rPr>
          <w:rFonts w:ascii="Arial" w:hAnsi="Arial" w:cs="Arial"/>
        </w:rPr>
        <w:tab/>
      </w:r>
      <w:r w:rsidR="000C02DE" w:rsidRPr="00CF2BEB">
        <w:rPr>
          <w:rFonts w:ascii="Arial" w:hAnsi="Arial" w:cs="Arial"/>
        </w:rPr>
        <w:tab/>
        <w:t xml:space="preserve">                    </w:t>
      </w:r>
    </w:p>
    <w:p w14:paraId="49CA9B36" w14:textId="2BCC69B3" w:rsidR="000C02DE" w:rsidRPr="00325D36" w:rsidRDefault="000C02DE" w:rsidP="000C02DE">
      <w:pPr>
        <w:ind w:left="480" w:hanging="480"/>
        <w:jc w:val="both"/>
        <w:rPr>
          <w:rFonts w:ascii="Arial" w:hAnsi="Arial" w:cs="Arial"/>
        </w:rPr>
      </w:pPr>
      <w:r w:rsidRPr="00CF2BEB">
        <w:rPr>
          <w:rFonts w:ascii="Arial" w:hAnsi="Arial" w:cs="Arial"/>
        </w:rPr>
        <w:t>2./</w:t>
      </w:r>
      <w:r w:rsidRPr="00CF2BEB">
        <w:rPr>
          <w:rFonts w:ascii="Arial" w:hAnsi="Arial" w:cs="Arial"/>
        </w:rPr>
        <w:tab/>
        <w:t>A Közgyűlés felhatalmazza a polgármestert</w:t>
      </w:r>
      <w:r w:rsidR="00B44370" w:rsidRPr="00CF2BEB">
        <w:rPr>
          <w:rFonts w:ascii="Arial" w:hAnsi="Arial" w:cs="Arial"/>
        </w:rPr>
        <w:t xml:space="preserve"> a </w:t>
      </w:r>
      <w:proofErr w:type="spellStart"/>
      <w:r w:rsidR="00B44370" w:rsidRPr="00CF2BEB">
        <w:rPr>
          <w:rFonts w:ascii="Arial" w:hAnsi="Arial" w:cs="Arial"/>
        </w:rPr>
        <w:t>feladatellátási</w:t>
      </w:r>
      <w:proofErr w:type="spellEnd"/>
      <w:r w:rsidRPr="00CF2BEB">
        <w:rPr>
          <w:rFonts w:ascii="Arial" w:hAnsi="Arial" w:cs="Arial"/>
        </w:rPr>
        <w:t xml:space="preserve"> megállapodás </w:t>
      </w:r>
      <w:r w:rsidR="00B44370" w:rsidRPr="00CF2BEB">
        <w:rPr>
          <w:rFonts w:ascii="Arial" w:hAnsi="Arial" w:cs="Arial"/>
        </w:rPr>
        <w:t xml:space="preserve">módosításának a fenti változások átvezetését követő </w:t>
      </w:r>
      <w:r w:rsidRPr="00CF2BEB">
        <w:rPr>
          <w:rFonts w:ascii="Arial" w:hAnsi="Arial" w:cs="Arial"/>
        </w:rPr>
        <w:t>aláírására.</w:t>
      </w:r>
    </w:p>
    <w:p w14:paraId="7CB14014" w14:textId="77777777" w:rsidR="000C02DE" w:rsidRPr="00325D36" w:rsidRDefault="000C02DE" w:rsidP="000C02DE">
      <w:pPr>
        <w:ind w:firstLine="480"/>
        <w:jc w:val="both"/>
        <w:rPr>
          <w:rFonts w:ascii="Arial" w:hAnsi="Arial" w:cs="Arial"/>
        </w:rPr>
      </w:pPr>
    </w:p>
    <w:p w14:paraId="36F43AD3" w14:textId="77777777" w:rsidR="000C02DE" w:rsidRPr="00325D36" w:rsidRDefault="000C02DE" w:rsidP="000C02DE">
      <w:pPr>
        <w:jc w:val="both"/>
        <w:rPr>
          <w:rFonts w:ascii="Arial" w:hAnsi="Arial" w:cs="Arial"/>
          <w:bCs/>
        </w:rPr>
      </w:pPr>
      <w:r w:rsidRPr="00325D36">
        <w:rPr>
          <w:rFonts w:ascii="Arial" w:hAnsi="Arial" w:cs="Arial"/>
          <w:b/>
          <w:bCs/>
          <w:u w:val="single"/>
        </w:rPr>
        <w:t>Felelős:</w:t>
      </w:r>
      <w:r w:rsidRPr="00325D36">
        <w:rPr>
          <w:rFonts w:ascii="Arial" w:hAnsi="Arial" w:cs="Arial"/>
          <w:b/>
          <w:bCs/>
        </w:rPr>
        <w:tab/>
      </w:r>
      <w:r w:rsidRPr="00325D36">
        <w:rPr>
          <w:rFonts w:ascii="Arial" w:hAnsi="Arial" w:cs="Arial"/>
          <w:bCs/>
        </w:rPr>
        <w:t>Dr. Puskás Tivadar polgármester</w:t>
      </w:r>
    </w:p>
    <w:p w14:paraId="5281785C" w14:textId="77777777" w:rsidR="000C02DE" w:rsidRDefault="000C02DE" w:rsidP="000C02D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Koczka Tibor</w:t>
      </w:r>
      <w:r w:rsidRPr="00325D36">
        <w:rPr>
          <w:rFonts w:ascii="Arial" w:hAnsi="Arial" w:cs="Arial"/>
          <w:bCs/>
        </w:rPr>
        <w:t xml:space="preserve"> alpolgármester</w:t>
      </w:r>
    </w:p>
    <w:p w14:paraId="4BF334BE" w14:textId="77777777" w:rsidR="000C02DE" w:rsidRDefault="000C02DE" w:rsidP="000C02D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Molnár Miklós alpolgármester</w:t>
      </w:r>
    </w:p>
    <w:p w14:paraId="4C3B3643" w14:textId="77777777" w:rsidR="000C02DE" w:rsidRPr="00325D36" w:rsidRDefault="000C02DE" w:rsidP="000C02D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Károlyi Ákos jegyző</w:t>
      </w:r>
    </w:p>
    <w:p w14:paraId="169D8EFF" w14:textId="77777777" w:rsidR="000C02DE" w:rsidRPr="00325D36" w:rsidRDefault="000C02DE" w:rsidP="000C02DE">
      <w:pPr>
        <w:jc w:val="both"/>
        <w:rPr>
          <w:rFonts w:ascii="Arial" w:hAnsi="Arial" w:cs="Arial"/>
          <w:bCs/>
        </w:rPr>
      </w:pPr>
      <w:r w:rsidRPr="00325D36">
        <w:rPr>
          <w:rFonts w:ascii="Arial" w:hAnsi="Arial" w:cs="Arial"/>
          <w:bCs/>
        </w:rPr>
        <w:tab/>
      </w:r>
      <w:r w:rsidRPr="00325D36">
        <w:rPr>
          <w:rFonts w:ascii="Arial" w:hAnsi="Arial" w:cs="Arial"/>
          <w:bCs/>
        </w:rPr>
        <w:tab/>
        <w:t>(A végrehajtás előkészítéséért:</w:t>
      </w:r>
    </w:p>
    <w:p w14:paraId="35837A45" w14:textId="77777777" w:rsidR="000C02DE" w:rsidRPr="00325D36" w:rsidRDefault="000C02DE" w:rsidP="000C02DE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Dr. </w:t>
      </w:r>
      <w:proofErr w:type="spellStart"/>
      <w:r>
        <w:rPr>
          <w:rFonts w:ascii="Arial" w:hAnsi="Arial" w:cs="Arial"/>
          <w:bCs/>
        </w:rPr>
        <w:t>Bencsics</w:t>
      </w:r>
      <w:proofErr w:type="spellEnd"/>
      <w:r>
        <w:rPr>
          <w:rFonts w:ascii="Arial" w:hAnsi="Arial" w:cs="Arial"/>
          <w:bCs/>
        </w:rPr>
        <w:t xml:space="preserve"> Enikő</w:t>
      </w:r>
      <w:r w:rsidRPr="00325D36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az Egészségügyi és Közszolgálati Osztály vezetője,</w:t>
      </w:r>
    </w:p>
    <w:p w14:paraId="0FF6744C" w14:textId="77777777" w:rsidR="000C02DE" w:rsidRPr="00325D36" w:rsidRDefault="000C02DE" w:rsidP="000C02DE">
      <w:pPr>
        <w:jc w:val="both"/>
        <w:rPr>
          <w:rFonts w:ascii="Arial" w:hAnsi="Arial" w:cs="Arial"/>
          <w:bCs/>
        </w:rPr>
      </w:pPr>
      <w:r w:rsidRPr="00325D36">
        <w:rPr>
          <w:rFonts w:ascii="Arial" w:hAnsi="Arial" w:cs="Arial"/>
          <w:bCs/>
        </w:rPr>
        <w:tab/>
      </w:r>
      <w:r w:rsidRPr="00325D36">
        <w:rPr>
          <w:rFonts w:ascii="Arial" w:hAnsi="Arial" w:cs="Arial"/>
          <w:bCs/>
        </w:rPr>
        <w:tab/>
      </w:r>
      <w:proofErr w:type="spellStart"/>
      <w:smartTag w:uri="urn:schemas-microsoft-com:office:smarttags" w:element="PersonName">
        <w:r w:rsidRPr="00325D36">
          <w:rPr>
            <w:rFonts w:ascii="Arial" w:hAnsi="Arial" w:cs="Arial"/>
            <w:bCs/>
          </w:rPr>
          <w:t>Stéger</w:t>
        </w:r>
        <w:proofErr w:type="spellEnd"/>
        <w:r w:rsidRPr="00325D36">
          <w:rPr>
            <w:rFonts w:ascii="Arial" w:hAnsi="Arial" w:cs="Arial"/>
            <w:bCs/>
          </w:rPr>
          <w:t xml:space="preserve"> Gábor</w:t>
        </w:r>
      </w:smartTag>
      <w:r w:rsidRPr="00325D36">
        <w:rPr>
          <w:rFonts w:ascii="Arial" w:hAnsi="Arial" w:cs="Arial"/>
          <w:bCs/>
        </w:rPr>
        <w:t>, a Közgazdasági és Adó Osztály vezetője,</w:t>
      </w:r>
    </w:p>
    <w:p w14:paraId="7CD8492B" w14:textId="77777777" w:rsidR="000C02DE" w:rsidRDefault="000C02DE" w:rsidP="000C02DE">
      <w:pPr>
        <w:ind w:left="1416"/>
        <w:jc w:val="both"/>
        <w:rPr>
          <w:rFonts w:ascii="Arial" w:hAnsi="Arial" w:cs="Arial"/>
          <w:bCs/>
        </w:rPr>
      </w:pPr>
      <w:smartTag w:uri="urn:schemas-microsoft-com:office:smarttags" w:element="PersonName">
        <w:smartTagPr>
          <w:attr w:name="ProductID" w:val="Jordán Tamás"/>
        </w:smartTagPr>
        <w:r>
          <w:rPr>
            <w:rFonts w:ascii="Arial" w:hAnsi="Arial" w:cs="Arial"/>
            <w:bCs/>
          </w:rPr>
          <w:t xml:space="preserve">Jordán </w:t>
        </w:r>
        <w:r w:rsidRPr="00325D36">
          <w:rPr>
            <w:rFonts w:ascii="Arial" w:hAnsi="Arial" w:cs="Arial"/>
            <w:bCs/>
          </w:rPr>
          <w:t>Tamás</w:t>
        </w:r>
      </w:smartTag>
      <w:r w:rsidRPr="00325D36">
        <w:rPr>
          <w:rFonts w:ascii="Arial" w:hAnsi="Arial" w:cs="Arial"/>
          <w:bCs/>
        </w:rPr>
        <w:t>, a Weöres Sándor Színház Nonprofit Kft. ügyvezető igazgatója)</w:t>
      </w:r>
    </w:p>
    <w:p w14:paraId="107BF45B" w14:textId="77777777" w:rsidR="000C02DE" w:rsidRPr="00325D36" w:rsidRDefault="000C02DE" w:rsidP="000C02DE">
      <w:pPr>
        <w:ind w:left="1416"/>
        <w:jc w:val="both"/>
        <w:rPr>
          <w:rFonts w:ascii="Arial" w:hAnsi="Arial" w:cs="Arial"/>
          <w:bCs/>
        </w:rPr>
      </w:pPr>
    </w:p>
    <w:p w14:paraId="7E59F2BD" w14:textId="77777777" w:rsidR="000C02DE" w:rsidRDefault="000C02DE" w:rsidP="000C02DE">
      <w:pPr>
        <w:jc w:val="both"/>
        <w:rPr>
          <w:rFonts w:ascii="Arial" w:hAnsi="Arial" w:cs="Arial"/>
          <w:bCs/>
        </w:rPr>
      </w:pPr>
      <w:r w:rsidRPr="00325D36">
        <w:rPr>
          <w:rFonts w:ascii="Arial" w:hAnsi="Arial" w:cs="Arial"/>
          <w:b/>
          <w:bCs/>
          <w:u w:val="single"/>
        </w:rPr>
        <w:t>Határidő:</w:t>
      </w:r>
      <w:r w:rsidRPr="00325D36">
        <w:rPr>
          <w:rFonts w:ascii="Arial" w:hAnsi="Arial" w:cs="Arial"/>
          <w:b/>
          <w:bCs/>
        </w:rPr>
        <w:tab/>
      </w:r>
      <w:r w:rsidRPr="00325D36">
        <w:rPr>
          <w:rFonts w:ascii="Arial" w:hAnsi="Arial" w:cs="Arial"/>
          <w:bCs/>
        </w:rPr>
        <w:t>azonnal (1. pont vonatkozásában)</w:t>
      </w:r>
      <w:r w:rsidRPr="00325D36">
        <w:rPr>
          <w:rFonts w:ascii="Arial" w:hAnsi="Arial" w:cs="Arial"/>
          <w:bCs/>
        </w:rPr>
        <w:tab/>
      </w:r>
      <w:r w:rsidRPr="00325D36">
        <w:rPr>
          <w:rFonts w:ascii="Arial" w:hAnsi="Arial" w:cs="Arial"/>
          <w:bCs/>
        </w:rPr>
        <w:tab/>
      </w:r>
    </w:p>
    <w:p w14:paraId="5BC238E4" w14:textId="77777777" w:rsidR="000C02DE" w:rsidRPr="00325D36" w:rsidRDefault="000C02DE" w:rsidP="000C02D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</w:t>
      </w:r>
      <w:r w:rsidRPr="00325D36">
        <w:rPr>
          <w:rFonts w:ascii="Arial" w:hAnsi="Arial" w:cs="Arial"/>
          <w:bCs/>
        </w:rPr>
        <w:t>201</w:t>
      </w:r>
      <w:r>
        <w:rPr>
          <w:rFonts w:ascii="Arial" w:hAnsi="Arial" w:cs="Arial"/>
          <w:bCs/>
        </w:rPr>
        <w:t>6</w:t>
      </w:r>
      <w:r w:rsidRPr="00325D36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május </w:t>
      </w:r>
      <w:r w:rsidRPr="00D85A0E">
        <w:rPr>
          <w:rFonts w:ascii="Arial" w:hAnsi="Arial" w:cs="Arial"/>
          <w:bCs/>
        </w:rPr>
        <w:t>5.</w:t>
      </w:r>
      <w:r w:rsidRPr="00325D36">
        <w:rPr>
          <w:rFonts w:ascii="Arial" w:hAnsi="Arial" w:cs="Arial"/>
          <w:bCs/>
        </w:rPr>
        <w:t xml:space="preserve"> (2. pont vonatkozásában)</w:t>
      </w:r>
    </w:p>
    <w:p w14:paraId="2D1FB903" w14:textId="77777777" w:rsidR="00372303" w:rsidRDefault="00372303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47C4D27A" w14:textId="77777777" w:rsidR="00372303" w:rsidRDefault="00372303" w:rsidP="000C02DE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69CDA067" w14:textId="32221082" w:rsidR="00372303" w:rsidRPr="00C637CC" w:rsidRDefault="00BB4A0C" w:rsidP="00372303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155</w:t>
      </w:r>
      <w:r w:rsidR="00372303" w:rsidRPr="00C637CC">
        <w:rPr>
          <w:rFonts w:ascii="Arial" w:hAnsi="Arial" w:cs="Arial"/>
          <w:b/>
          <w:u w:val="single"/>
        </w:rPr>
        <w:t>/2016.(IV.20.) Kgy. sz. határozat</w:t>
      </w:r>
    </w:p>
    <w:p w14:paraId="108F7BC4" w14:textId="77777777" w:rsidR="00372303" w:rsidRDefault="00372303" w:rsidP="000C02DE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2BE68BE5" w14:textId="77777777" w:rsidR="000C02DE" w:rsidRPr="00EB474D" w:rsidRDefault="000C02DE" w:rsidP="000C02DE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A Közgyűlés Szombathely Megyei Jogú Város Önkormányzatának a </w:t>
      </w:r>
      <w:r w:rsidRPr="00301B37">
        <w:rPr>
          <w:rFonts w:ascii="Arial" w:hAnsi="Arial" w:cs="Arial"/>
        </w:rPr>
        <w:t xml:space="preserve">Fogyatékkal Élőket és Hajléktalanokat Ellátó Közhasznú Nonprofit </w:t>
      </w:r>
      <w:proofErr w:type="spellStart"/>
      <w:r w:rsidRPr="00301B37">
        <w:rPr>
          <w:rFonts w:ascii="Arial" w:hAnsi="Arial" w:cs="Arial"/>
        </w:rPr>
        <w:t>Kft-vel</w:t>
      </w:r>
      <w:proofErr w:type="spellEnd"/>
      <w:r w:rsidRPr="00301B37">
        <w:rPr>
          <w:rFonts w:ascii="Arial" w:hAnsi="Arial" w:cs="Arial"/>
        </w:rPr>
        <w:t xml:space="preserve"> </w:t>
      </w:r>
      <w:r w:rsidRPr="00301B37">
        <w:rPr>
          <w:rFonts w:ascii="Arial" w:hAnsi="Arial"/>
        </w:rPr>
        <w:t>kötendő</w:t>
      </w:r>
      <w:r>
        <w:rPr>
          <w:rFonts w:ascii="Arial" w:hAnsi="Arial"/>
        </w:rPr>
        <w:t xml:space="preserve"> ellátási szerződését az előterjesztés melléklete szerinti tartalommal jóváhagyja.</w:t>
      </w:r>
    </w:p>
    <w:p w14:paraId="469192A7" w14:textId="77777777" w:rsidR="000C02DE" w:rsidRDefault="000C02DE" w:rsidP="000C02DE">
      <w:pPr>
        <w:jc w:val="both"/>
        <w:rPr>
          <w:rFonts w:ascii="Arial" w:hAnsi="Arial" w:cs="Arial"/>
        </w:rPr>
      </w:pPr>
    </w:p>
    <w:p w14:paraId="59B3EEED" w14:textId="77777777" w:rsidR="000C02DE" w:rsidRDefault="000C02DE" w:rsidP="000C02DE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r w:rsidRPr="00C14FD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Közgyűlés felhatalmazza</w:t>
      </w:r>
      <w:r w:rsidRPr="00C14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polgármestert az ellátási szerződés aláírására.</w:t>
      </w:r>
    </w:p>
    <w:p w14:paraId="66E1E744" w14:textId="77777777" w:rsidR="000C02DE" w:rsidRDefault="000C02DE" w:rsidP="000C02DE">
      <w:pPr>
        <w:jc w:val="both"/>
        <w:rPr>
          <w:rFonts w:ascii="Arial" w:hAnsi="Arial" w:cs="Arial"/>
          <w:b/>
          <w:u w:val="single"/>
        </w:rPr>
      </w:pPr>
    </w:p>
    <w:p w14:paraId="03720E7F" w14:textId="77777777" w:rsidR="000C02DE" w:rsidRDefault="000C02DE" w:rsidP="000C02DE">
      <w:pPr>
        <w:jc w:val="both"/>
        <w:rPr>
          <w:rFonts w:ascii="Arial" w:hAnsi="Arial" w:cs="Arial"/>
        </w:rPr>
      </w:pPr>
    </w:p>
    <w:p w14:paraId="49A2DC1A" w14:textId="77777777" w:rsidR="000C02DE" w:rsidRPr="00FF3516" w:rsidRDefault="000C02DE" w:rsidP="000C02DE">
      <w:pPr>
        <w:tabs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  <w:b/>
          <w:u w:val="single"/>
        </w:rPr>
        <w:t>Felelős:</w:t>
      </w:r>
      <w:r w:rsidRPr="00FF3516">
        <w:rPr>
          <w:rFonts w:ascii="Arial" w:hAnsi="Arial" w:cs="Arial"/>
          <w:b/>
        </w:rPr>
        <w:t xml:space="preserve">  </w:t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</w:rPr>
        <w:t>Dr. Puskás Tivadar polgármester</w:t>
      </w:r>
    </w:p>
    <w:p w14:paraId="07E2B39B" w14:textId="77777777" w:rsidR="000C02DE" w:rsidRPr="00FF3516" w:rsidRDefault="000C02DE" w:rsidP="000C02DE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</w:r>
      <w:r>
        <w:rPr>
          <w:rFonts w:ascii="Arial" w:hAnsi="Arial" w:cs="Arial"/>
        </w:rPr>
        <w:t>Koczka Tibor</w:t>
      </w:r>
      <w:r w:rsidRPr="00FF3516">
        <w:rPr>
          <w:rFonts w:ascii="Arial" w:hAnsi="Arial" w:cs="Arial"/>
        </w:rPr>
        <w:t xml:space="preserve"> alpolgármester </w:t>
      </w:r>
    </w:p>
    <w:p w14:paraId="1F10F2D7" w14:textId="77777777" w:rsidR="000C02DE" w:rsidRDefault="000C02DE" w:rsidP="000C02DE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  <w:t xml:space="preserve">Dr. </w:t>
      </w:r>
      <w:r>
        <w:rPr>
          <w:rFonts w:ascii="Arial" w:hAnsi="Arial" w:cs="Arial"/>
        </w:rPr>
        <w:t xml:space="preserve">Károlyi Ákos </w:t>
      </w:r>
      <w:r w:rsidRPr="00FF3516">
        <w:rPr>
          <w:rFonts w:ascii="Arial" w:hAnsi="Arial" w:cs="Arial"/>
        </w:rPr>
        <w:t>jegyző</w:t>
      </w:r>
    </w:p>
    <w:p w14:paraId="6840D80D" w14:textId="77777777" w:rsidR="000C02DE" w:rsidRPr="00FF3516" w:rsidRDefault="000C02DE" w:rsidP="000C02DE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  <w:t xml:space="preserve">/a végrehajtás előkészítéséért: </w:t>
      </w:r>
    </w:p>
    <w:p w14:paraId="1AAD6289" w14:textId="77777777" w:rsidR="000C02DE" w:rsidRDefault="000C02DE" w:rsidP="000C02DE">
      <w:pPr>
        <w:tabs>
          <w:tab w:val="left" w:pos="284"/>
          <w:tab w:val="left" w:pos="1080"/>
        </w:tabs>
        <w:ind w:left="1440" w:hanging="1440"/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>D</w:t>
      </w:r>
      <w:r w:rsidRPr="00845AC6">
        <w:rPr>
          <w:rFonts w:ascii="Arial" w:hAnsi="Arial" w:cs="Arial"/>
        </w:rPr>
        <w:t xml:space="preserve">r. </w:t>
      </w:r>
      <w:proofErr w:type="spellStart"/>
      <w:r w:rsidRPr="00845AC6">
        <w:rPr>
          <w:rFonts w:ascii="Arial" w:hAnsi="Arial" w:cs="Arial"/>
        </w:rPr>
        <w:t>Bencsics</w:t>
      </w:r>
      <w:proofErr w:type="spellEnd"/>
      <w:r w:rsidRPr="00845AC6">
        <w:rPr>
          <w:rFonts w:ascii="Arial" w:hAnsi="Arial" w:cs="Arial"/>
        </w:rPr>
        <w:t xml:space="preserve"> Enikő, az Egészségügyi és Közszolgálati Osztály vezetője</w:t>
      </w:r>
    </w:p>
    <w:p w14:paraId="08A9E642" w14:textId="77777777" w:rsidR="000C02DE" w:rsidRDefault="000C02DE" w:rsidP="000C02DE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vezetője, </w:t>
      </w:r>
    </w:p>
    <w:p w14:paraId="78F32633" w14:textId="77777777" w:rsidR="000C02DE" w:rsidRDefault="000C02DE" w:rsidP="000C02DE">
      <w:pPr>
        <w:tabs>
          <w:tab w:val="left" w:pos="1134"/>
        </w:tabs>
        <w:ind w:left="1134" w:hanging="141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Dr. Horváthné Németh Klára, a Fogyatékkal Élőket és Hajléktalanokat Ellátó Közhasznú Nonprofit</w:t>
      </w:r>
      <w:r>
        <w:rPr>
          <w:rFonts w:ascii="Arial" w:hAnsi="Arial" w:cs="Arial"/>
        </w:rPr>
        <w:tab/>
        <w:t>Kft. ügyvezetője</w:t>
      </w:r>
      <w:r>
        <w:rPr>
          <w:rFonts w:ascii="Arial" w:hAnsi="Arial"/>
        </w:rPr>
        <w:t>/</w:t>
      </w:r>
    </w:p>
    <w:p w14:paraId="230D6385" w14:textId="77777777" w:rsidR="000C02DE" w:rsidRDefault="000C02DE" w:rsidP="000C02DE">
      <w:pPr>
        <w:tabs>
          <w:tab w:val="left" w:pos="1080"/>
        </w:tabs>
        <w:jc w:val="both"/>
        <w:rPr>
          <w:rFonts w:ascii="Arial" w:hAnsi="Arial" w:cs="Arial"/>
          <w:b/>
          <w:bCs/>
          <w:u w:val="single"/>
        </w:rPr>
      </w:pPr>
    </w:p>
    <w:p w14:paraId="17C6B8E5" w14:textId="77777777" w:rsidR="000C02DE" w:rsidRDefault="000C02DE" w:rsidP="000C02DE">
      <w:pPr>
        <w:tabs>
          <w:tab w:val="left" w:pos="1080"/>
        </w:tabs>
        <w:jc w:val="both"/>
        <w:rPr>
          <w:rFonts w:ascii="Arial" w:hAnsi="Arial" w:cs="Arial"/>
          <w:b/>
          <w:bCs/>
          <w:u w:val="single"/>
        </w:rPr>
      </w:pPr>
    </w:p>
    <w:p w14:paraId="3DAFF817" w14:textId="77777777" w:rsidR="000C02DE" w:rsidRPr="00FF3516" w:rsidRDefault="000C02DE" w:rsidP="000C02DE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FF3516">
        <w:rPr>
          <w:rFonts w:ascii="Arial" w:hAnsi="Arial" w:cs="Arial"/>
          <w:b/>
          <w:bCs/>
          <w:u w:val="single"/>
        </w:rPr>
        <w:t>Határidő:</w:t>
      </w:r>
      <w:r w:rsidRPr="00FF3516">
        <w:rPr>
          <w:rFonts w:ascii="Arial" w:hAnsi="Arial" w:cs="Arial"/>
          <w:b/>
          <w:bCs/>
        </w:rPr>
        <w:t xml:space="preserve">     </w:t>
      </w:r>
      <w:r w:rsidRPr="00684D1B">
        <w:rPr>
          <w:rFonts w:ascii="Arial" w:hAnsi="Arial" w:cs="Arial"/>
          <w:bCs/>
        </w:rPr>
        <w:t>201</w:t>
      </w:r>
      <w:r>
        <w:rPr>
          <w:rFonts w:ascii="Arial" w:hAnsi="Arial" w:cs="Arial"/>
          <w:bCs/>
        </w:rPr>
        <w:t>6</w:t>
      </w:r>
      <w:r w:rsidRPr="00684D1B">
        <w:rPr>
          <w:rFonts w:ascii="Arial" w:hAnsi="Arial" w:cs="Arial"/>
          <w:bCs/>
        </w:rPr>
        <w:t>. április</w:t>
      </w:r>
      <w:r>
        <w:rPr>
          <w:rFonts w:ascii="Arial" w:hAnsi="Arial" w:cs="Arial"/>
          <w:bCs/>
        </w:rPr>
        <w:t xml:space="preserve"> 20. </w:t>
      </w:r>
      <w:r w:rsidRPr="00684D1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(1. pont vonatkozásában) </w:t>
      </w:r>
    </w:p>
    <w:p w14:paraId="22CD6E76" w14:textId="77777777" w:rsidR="000C02DE" w:rsidRDefault="000C02DE" w:rsidP="000C02D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84D1B">
        <w:rPr>
          <w:rFonts w:ascii="Arial" w:hAnsi="Arial" w:cs="Arial"/>
        </w:rPr>
        <w:t>201</w:t>
      </w:r>
      <w:r>
        <w:rPr>
          <w:rFonts w:ascii="Arial" w:hAnsi="Arial" w:cs="Arial"/>
        </w:rPr>
        <w:t>6</w:t>
      </w:r>
      <w:r w:rsidRPr="00684D1B">
        <w:rPr>
          <w:rFonts w:ascii="Arial" w:hAnsi="Arial" w:cs="Arial"/>
        </w:rPr>
        <w:t xml:space="preserve">. május 15. </w:t>
      </w:r>
      <w:r>
        <w:rPr>
          <w:rFonts w:ascii="Arial" w:hAnsi="Arial" w:cs="Arial"/>
        </w:rPr>
        <w:t xml:space="preserve">(2. pont vonatkozásában) </w:t>
      </w:r>
    </w:p>
    <w:p w14:paraId="3E13721E" w14:textId="77777777" w:rsidR="000C02DE" w:rsidRDefault="000C02DE" w:rsidP="000C02DE">
      <w:pPr>
        <w:rPr>
          <w:rFonts w:ascii="Arial" w:hAnsi="Arial" w:cs="Arial"/>
        </w:rPr>
      </w:pPr>
    </w:p>
    <w:p w14:paraId="3B3D3BF9" w14:textId="77777777" w:rsidR="00372303" w:rsidRDefault="00372303" w:rsidP="000C02DE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01F0162F" w14:textId="77777777" w:rsidR="00FF6A98" w:rsidRDefault="00FF6A98" w:rsidP="000C02DE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728FAFBC" w14:textId="77777777" w:rsidR="00FF6A98" w:rsidRDefault="00FF6A98" w:rsidP="000C02DE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0D55B504" w14:textId="77777777" w:rsidR="00FF6A98" w:rsidRDefault="00FF6A98" w:rsidP="000C02DE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2AF64CDF" w14:textId="333A6306" w:rsidR="00372303" w:rsidRPr="00C637CC" w:rsidRDefault="00BB4A0C" w:rsidP="00372303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156</w:t>
      </w:r>
      <w:r w:rsidR="00372303" w:rsidRPr="00C637CC">
        <w:rPr>
          <w:rFonts w:ascii="Arial" w:hAnsi="Arial" w:cs="Arial"/>
          <w:b/>
          <w:u w:val="single"/>
        </w:rPr>
        <w:t>/2016.(IV.20.) Kgy. sz. határozat</w:t>
      </w:r>
    </w:p>
    <w:p w14:paraId="45EFBFBB" w14:textId="77777777" w:rsidR="00372303" w:rsidRDefault="00372303" w:rsidP="000C02DE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317A545F" w14:textId="77777777" w:rsidR="000C02DE" w:rsidRPr="00EB474D" w:rsidRDefault="000C02DE" w:rsidP="007E74E9">
      <w:pPr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Szombathely Megyei Jogú Város Önkormányzatának a </w:t>
      </w:r>
      <w:r>
        <w:rPr>
          <w:rFonts w:ascii="Arial" w:hAnsi="Arial"/>
        </w:rPr>
        <w:t>Szombathelyi Egyházmegyei Karitásszal kötött ellátási szerződés módosítását az előterjesztés melléklete szerinti tartalommal jóváhagyja.</w:t>
      </w:r>
    </w:p>
    <w:p w14:paraId="3D039EFF" w14:textId="77777777" w:rsidR="000C02DE" w:rsidRDefault="000C02DE" w:rsidP="000C02DE">
      <w:pPr>
        <w:jc w:val="both"/>
        <w:rPr>
          <w:rFonts w:ascii="Arial" w:hAnsi="Arial" w:cs="Arial"/>
        </w:rPr>
      </w:pPr>
    </w:p>
    <w:p w14:paraId="4EF77859" w14:textId="77777777" w:rsidR="000C02DE" w:rsidRDefault="000C02DE" w:rsidP="007E74E9">
      <w:pPr>
        <w:numPr>
          <w:ilvl w:val="0"/>
          <w:numId w:val="36"/>
        </w:numPr>
        <w:jc w:val="both"/>
        <w:rPr>
          <w:rFonts w:ascii="Arial" w:hAnsi="Arial" w:cs="Arial"/>
        </w:rPr>
      </w:pPr>
      <w:r w:rsidRPr="00C14FD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Közgyűlés felhatalmazza</w:t>
      </w:r>
      <w:r w:rsidRPr="00C14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polgármestert a módosításokkal egységes szerkezetbe foglalt ellátási szerződés aláírására.</w:t>
      </w:r>
    </w:p>
    <w:p w14:paraId="147EFBEF" w14:textId="77777777" w:rsidR="000C02DE" w:rsidRDefault="000C02DE" w:rsidP="000C02DE">
      <w:pPr>
        <w:jc w:val="both"/>
        <w:rPr>
          <w:rFonts w:ascii="Arial" w:hAnsi="Arial" w:cs="Arial"/>
        </w:rPr>
      </w:pPr>
    </w:p>
    <w:p w14:paraId="6693B10D" w14:textId="77777777" w:rsidR="000C02DE" w:rsidRPr="00FF3516" w:rsidRDefault="000C02DE" w:rsidP="000C02DE">
      <w:pPr>
        <w:tabs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  <w:b/>
          <w:u w:val="single"/>
        </w:rPr>
        <w:t>Felelős:</w:t>
      </w:r>
      <w:r w:rsidRPr="00FF3516">
        <w:rPr>
          <w:rFonts w:ascii="Arial" w:hAnsi="Arial" w:cs="Arial"/>
          <w:b/>
        </w:rPr>
        <w:t xml:space="preserve">  </w:t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</w:rPr>
        <w:t>Dr. Puskás Tivadar polgármester</w:t>
      </w:r>
    </w:p>
    <w:p w14:paraId="4AFC2686" w14:textId="77777777" w:rsidR="000C02DE" w:rsidRPr="00FF3516" w:rsidRDefault="000C02DE" w:rsidP="000C02DE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</w:r>
      <w:r>
        <w:rPr>
          <w:rFonts w:ascii="Arial" w:hAnsi="Arial" w:cs="Arial"/>
        </w:rPr>
        <w:t>Koczka Tibor</w:t>
      </w:r>
      <w:r w:rsidRPr="00FF3516">
        <w:rPr>
          <w:rFonts w:ascii="Arial" w:hAnsi="Arial" w:cs="Arial"/>
        </w:rPr>
        <w:t xml:space="preserve"> alpolgármester </w:t>
      </w:r>
    </w:p>
    <w:p w14:paraId="465EC49C" w14:textId="77777777" w:rsidR="000C02DE" w:rsidRDefault="000C02DE" w:rsidP="000C02DE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  <w:t xml:space="preserve">Dr. </w:t>
      </w:r>
      <w:r>
        <w:rPr>
          <w:rFonts w:ascii="Arial" w:hAnsi="Arial" w:cs="Arial"/>
        </w:rPr>
        <w:t>Károlyi Ákos jegyző</w:t>
      </w:r>
    </w:p>
    <w:p w14:paraId="3CA97E06" w14:textId="77777777" w:rsidR="000C02DE" w:rsidRPr="00FF3516" w:rsidRDefault="000C02DE" w:rsidP="000C02DE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  <w:t xml:space="preserve">/a végrehajtás előkészítéséért: </w:t>
      </w:r>
    </w:p>
    <w:p w14:paraId="4D546E7E" w14:textId="77777777" w:rsidR="000C02DE" w:rsidRDefault="000C02DE" w:rsidP="000C02DE">
      <w:pPr>
        <w:tabs>
          <w:tab w:val="left" w:pos="284"/>
          <w:tab w:val="left" w:pos="1080"/>
        </w:tabs>
        <w:ind w:left="1440" w:hanging="1440"/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>D</w:t>
      </w:r>
      <w:r w:rsidRPr="00845AC6">
        <w:rPr>
          <w:rFonts w:ascii="Arial" w:hAnsi="Arial" w:cs="Arial"/>
        </w:rPr>
        <w:t xml:space="preserve">r. </w:t>
      </w:r>
      <w:proofErr w:type="spellStart"/>
      <w:r w:rsidRPr="00845AC6">
        <w:rPr>
          <w:rFonts w:ascii="Arial" w:hAnsi="Arial" w:cs="Arial"/>
        </w:rPr>
        <w:t>Bencsics</w:t>
      </w:r>
      <w:proofErr w:type="spellEnd"/>
      <w:r w:rsidRPr="00845AC6">
        <w:rPr>
          <w:rFonts w:ascii="Arial" w:hAnsi="Arial" w:cs="Arial"/>
        </w:rPr>
        <w:t xml:space="preserve"> Enikő, az Egészségügyi és Közszolgálati Osztály vezetője</w:t>
      </w:r>
    </w:p>
    <w:p w14:paraId="3B1FA819" w14:textId="77777777" w:rsidR="000C02DE" w:rsidRDefault="000C02DE" w:rsidP="000C02DE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vezetője, </w:t>
      </w:r>
    </w:p>
    <w:p w14:paraId="48809622" w14:textId="0754EFD8" w:rsidR="000C02DE" w:rsidRDefault="000C02DE" w:rsidP="000C02DE">
      <w:pPr>
        <w:tabs>
          <w:tab w:val="left" w:pos="1080"/>
        </w:tabs>
        <w:ind w:left="1080"/>
        <w:jc w:val="both"/>
        <w:rPr>
          <w:rFonts w:ascii="Arial" w:hAnsi="Arial"/>
        </w:rPr>
      </w:pPr>
      <w:proofErr w:type="spellStart"/>
      <w:r>
        <w:rPr>
          <w:rFonts w:ascii="Arial" w:hAnsi="Arial" w:cs="Arial"/>
          <w:bCs/>
        </w:rPr>
        <w:t>Tuczainé</w:t>
      </w:r>
      <w:proofErr w:type="spellEnd"/>
      <w:r>
        <w:rPr>
          <w:rFonts w:ascii="Arial" w:hAnsi="Arial" w:cs="Arial"/>
          <w:bCs/>
        </w:rPr>
        <w:t xml:space="preserve"> Régvári Marietta, a </w:t>
      </w:r>
      <w:r>
        <w:rPr>
          <w:rFonts w:ascii="Arial" w:hAnsi="Arial"/>
        </w:rPr>
        <w:t>Szombathelyi Egyházmegyei Karitász igazgatója/</w:t>
      </w:r>
    </w:p>
    <w:p w14:paraId="5E1991EA" w14:textId="77777777" w:rsidR="000C02DE" w:rsidRDefault="000C02DE" w:rsidP="000C02DE">
      <w:pPr>
        <w:tabs>
          <w:tab w:val="left" w:pos="1080"/>
        </w:tabs>
        <w:jc w:val="both"/>
        <w:rPr>
          <w:rFonts w:ascii="Arial" w:hAnsi="Arial" w:cs="Arial"/>
          <w:b/>
          <w:bCs/>
          <w:u w:val="single"/>
        </w:rPr>
      </w:pPr>
    </w:p>
    <w:p w14:paraId="15FFA304" w14:textId="77777777" w:rsidR="000C02DE" w:rsidRPr="00FF3516" w:rsidRDefault="000C02DE" w:rsidP="000C02DE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FF3516">
        <w:rPr>
          <w:rFonts w:ascii="Arial" w:hAnsi="Arial" w:cs="Arial"/>
          <w:b/>
          <w:bCs/>
          <w:u w:val="single"/>
        </w:rPr>
        <w:t>Határidő:</w:t>
      </w:r>
      <w:r w:rsidRPr="00FF3516">
        <w:rPr>
          <w:rFonts w:ascii="Arial" w:hAnsi="Arial" w:cs="Arial"/>
          <w:b/>
          <w:bCs/>
        </w:rPr>
        <w:t xml:space="preserve">     </w:t>
      </w:r>
      <w:r w:rsidRPr="00684D1B">
        <w:rPr>
          <w:rFonts w:ascii="Arial" w:hAnsi="Arial" w:cs="Arial"/>
          <w:bCs/>
        </w:rPr>
        <w:t>201</w:t>
      </w:r>
      <w:r>
        <w:rPr>
          <w:rFonts w:ascii="Arial" w:hAnsi="Arial" w:cs="Arial"/>
          <w:bCs/>
        </w:rPr>
        <w:t>6. április 20.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( 1. pont vonatkozásában) </w:t>
      </w:r>
    </w:p>
    <w:p w14:paraId="0B1D7E3D" w14:textId="77777777" w:rsidR="000C02DE" w:rsidRDefault="000C02DE" w:rsidP="000C02D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84D1B">
        <w:rPr>
          <w:rFonts w:ascii="Arial" w:hAnsi="Arial" w:cs="Arial"/>
        </w:rPr>
        <w:t>201</w:t>
      </w:r>
      <w:r>
        <w:rPr>
          <w:rFonts w:ascii="Arial" w:hAnsi="Arial" w:cs="Arial"/>
        </w:rPr>
        <w:t>6</w:t>
      </w:r>
      <w:r w:rsidRPr="00684D1B">
        <w:rPr>
          <w:rFonts w:ascii="Arial" w:hAnsi="Arial" w:cs="Arial"/>
        </w:rPr>
        <w:t xml:space="preserve">. május 15.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( 2. pont vonatkozásában ) </w:t>
      </w:r>
    </w:p>
    <w:p w14:paraId="199B5608" w14:textId="77777777" w:rsidR="00372303" w:rsidRDefault="00372303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7740365D" w14:textId="77777777" w:rsidR="00372303" w:rsidRDefault="00372303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432EBDBA" w14:textId="29055D4D" w:rsidR="00372303" w:rsidRPr="00C637CC" w:rsidRDefault="00BB4A0C" w:rsidP="00372303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157</w:t>
      </w:r>
      <w:r w:rsidR="00372303" w:rsidRPr="00C637CC">
        <w:rPr>
          <w:rFonts w:ascii="Arial" w:hAnsi="Arial" w:cs="Arial"/>
          <w:b/>
          <w:u w:val="single"/>
        </w:rPr>
        <w:t>/2016.(IV.20.) Kgy. sz. határozat</w:t>
      </w:r>
    </w:p>
    <w:p w14:paraId="733171FE" w14:textId="77777777" w:rsidR="00372303" w:rsidRDefault="00372303" w:rsidP="00AA6170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176BB828" w14:textId="77777777" w:rsidR="000C02DE" w:rsidRPr="0077073A" w:rsidRDefault="000C02DE" w:rsidP="007E74E9">
      <w:pPr>
        <w:pStyle w:val="Listaszerbekezds"/>
        <w:numPr>
          <w:ilvl w:val="0"/>
          <w:numId w:val="37"/>
        </w:numPr>
        <w:spacing w:after="200"/>
        <w:ind w:left="426" w:hanging="426"/>
        <w:jc w:val="both"/>
        <w:rPr>
          <w:rFonts w:ascii="Arial" w:hAnsi="Arial" w:cs="Arial"/>
        </w:rPr>
      </w:pPr>
      <w:r w:rsidRPr="0077073A">
        <w:rPr>
          <w:rFonts w:ascii="Arial" w:hAnsi="Arial" w:cs="Arial"/>
        </w:rPr>
        <w:t>Szombathely Megyei Jogú Város Közgyűlése az Önkormányzat</w:t>
      </w:r>
      <w:r>
        <w:rPr>
          <w:rFonts w:ascii="Arial" w:hAnsi="Arial" w:cs="Arial"/>
        </w:rPr>
        <w:t xml:space="preserve">, a </w:t>
      </w:r>
      <w:r w:rsidRPr="00257226">
        <w:rPr>
          <w:rFonts w:ascii="Arial" w:hAnsi="Arial" w:cs="Arial"/>
        </w:rPr>
        <w:t>Nemzeti Szakképzési és Felnőttképzési Hivatal valamint a Szombathelyi Szolgáltatási Szakképzési Centrum között megkötendő, a Közgyűlés 368/2015. (X.22.) Kgy. számú</w:t>
      </w:r>
      <w:r w:rsidRPr="0077073A">
        <w:rPr>
          <w:rFonts w:ascii="Arial" w:hAnsi="Arial" w:cs="Arial"/>
        </w:rPr>
        <w:t xml:space="preserve"> határozatával jóváhagyott, a Nemzeti Szakképzési és Felnőttképzési Hivatal pontosításaival kiegészített vagyonkezelői szer</w:t>
      </w:r>
      <w:r>
        <w:rPr>
          <w:rFonts w:ascii="Arial" w:hAnsi="Arial" w:cs="Arial"/>
        </w:rPr>
        <w:t>ződést az előterjesztés</w:t>
      </w:r>
      <w:r w:rsidRPr="0077073A">
        <w:rPr>
          <w:rFonts w:ascii="Arial" w:hAnsi="Arial" w:cs="Arial"/>
        </w:rPr>
        <w:t xml:space="preserve"> melléklete szerinti tartalommal jóváhagyja.</w:t>
      </w:r>
    </w:p>
    <w:p w14:paraId="1A849CBE" w14:textId="77777777" w:rsidR="000C02DE" w:rsidRPr="00E478E9" w:rsidRDefault="000C02DE" w:rsidP="000C02DE">
      <w:pPr>
        <w:pStyle w:val="Listaszerbekezds"/>
        <w:jc w:val="both"/>
        <w:rPr>
          <w:rFonts w:ascii="Arial" w:hAnsi="Arial" w:cs="Arial"/>
        </w:rPr>
      </w:pPr>
    </w:p>
    <w:p w14:paraId="6C7DE011" w14:textId="77777777" w:rsidR="000C02DE" w:rsidRPr="00E478E9" w:rsidRDefault="000C02DE" w:rsidP="007E74E9">
      <w:pPr>
        <w:pStyle w:val="Listaszerbekezds"/>
        <w:numPr>
          <w:ilvl w:val="0"/>
          <w:numId w:val="37"/>
        </w:numPr>
        <w:spacing w:after="200"/>
        <w:ind w:left="426" w:hanging="426"/>
        <w:jc w:val="both"/>
        <w:rPr>
          <w:rFonts w:ascii="Arial" w:hAnsi="Arial" w:cs="Arial"/>
        </w:rPr>
      </w:pPr>
      <w:r w:rsidRPr="00E478E9">
        <w:rPr>
          <w:rFonts w:ascii="Arial" w:hAnsi="Arial" w:cs="Arial"/>
        </w:rPr>
        <w:t>A Közgyűlés felhatalmazza a polgármestert az 1. pontban foglalt szerződés aláírására.</w:t>
      </w:r>
    </w:p>
    <w:p w14:paraId="3409CB1C" w14:textId="77777777" w:rsidR="000C02DE" w:rsidRPr="00E478E9" w:rsidRDefault="000C02DE" w:rsidP="000C02DE">
      <w:pPr>
        <w:pStyle w:val="Listaszerbekezds"/>
        <w:rPr>
          <w:rFonts w:ascii="Arial" w:hAnsi="Arial" w:cs="Arial"/>
        </w:rPr>
      </w:pPr>
    </w:p>
    <w:p w14:paraId="76C1D067" w14:textId="77777777" w:rsidR="000C02DE" w:rsidRPr="00E478E9" w:rsidRDefault="000C02DE" w:rsidP="000C02DE">
      <w:pPr>
        <w:jc w:val="both"/>
        <w:rPr>
          <w:rFonts w:ascii="Arial" w:hAnsi="Arial" w:cs="Arial"/>
        </w:rPr>
      </w:pPr>
    </w:p>
    <w:p w14:paraId="0464FA74" w14:textId="77777777" w:rsidR="000C02DE" w:rsidRPr="00E478E9" w:rsidRDefault="000C02DE" w:rsidP="000C02DE">
      <w:pPr>
        <w:jc w:val="both"/>
        <w:rPr>
          <w:rFonts w:ascii="Arial" w:hAnsi="Arial" w:cs="Arial"/>
        </w:rPr>
      </w:pPr>
      <w:r w:rsidRPr="00E478E9">
        <w:rPr>
          <w:rFonts w:ascii="Arial" w:hAnsi="Arial" w:cs="Arial"/>
          <w:b/>
          <w:u w:val="single"/>
        </w:rPr>
        <w:t>Felelős:</w:t>
      </w:r>
      <w:r w:rsidRPr="00E478E9">
        <w:rPr>
          <w:rFonts w:ascii="Arial" w:hAnsi="Arial" w:cs="Arial"/>
          <w:b/>
        </w:rPr>
        <w:tab/>
      </w:r>
      <w:r w:rsidRPr="00E478E9">
        <w:rPr>
          <w:rFonts w:ascii="Arial" w:hAnsi="Arial" w:cs="Arial"/>
        </w:rPr>
        <w:t>Dr. Puskás Tivadar polgármester</w:t>
      </w:r>
    </w:p>
    <w:p w14:paraId="30E8F182" w14:textId="77777777" w:rsidR="000C02DE" w:rsidRPr="00E478E9" w:rsidRDefault="000C02DE" w:rsidP="000C02DE">
      <w:pPr>
        <w:tabs>
          <w:tab w:val="left" w:pos="284"/>
        </w:tabs>
        <w:jc w:val="both"/>
        <w:rPr>
          <w:rFonts w:ascii="Arial" w:hAnsi="Arial" w:cs="Arial"/>
        </w:rPr>
      </w:pPr>
      <w:r w:rsidRPr="00E478E9">
        <w:rPr>
          <w:rFonts w:ascii="Arial" w:hAnsi="Arial" w:cs="Arial"/>
        </w:rPr>
        <w:tab/>
      </w:r>
      <w:r w:rsidRPr="00E478E9">
        <w:rPr>
          <w:rFonts w:ascii="Arial" w:hAnsi="Arial" w:cs="Arial"/>
        </w:rPr>
        <w:tab/>
      </w:r>
      <w:r w:rsidRPr="00E478E9">
        <w:rPr>
          <w:rFonts w:ascii="Arial" w:hAnsi="Arial" w:cs="Arial"/>
        </w:rPr>
        <w:tab/>
        <w:t xml:space="preserve">Koczka Tibor alpolgármester </w:t>
      </w:r>
    </w:p>
    <w:p w14:paraId="7385D8FF" w14:textId="77777777" w:rsidR="000C02DE" w:rsidRPr="00E478E9" w:rsidRDefault="000C02DE" w:rsidP="000C02DE">
      <w:pPr>
        <w:tabs>
          <w:tab w:val="left" w:pos="284"/>
        </w:tabs>
        <w:jc w:val="both"/>
        <w:rPr>
          <w:rFonts w:ascii="Arial" w:hAnsi="Arial" w:cs="Arial"/>
        </w:rPr>
      </w:pPr>
      <w:r w:rsidRPr="00E478E9">
        <w:rPr>
          <w:rFonts w:ascii="Arial" w:hAnsi="Arial" w:cs="Arial"/>
        </w:rPr>
        <w:tab/>
      </w:r>
      <w:r w:rsidRPr="00E478E9">
        <w:rPr>
          <w:rFonts w:ascii="Arial" w:hAnsi="Arial" w:cs="Arial"/>
        </w:rPr>
        <w:tab/>
      </w:r>
      <w:r w:rsidRPr="00E478E9">
        <w:rPr>
          <w:rFonts w:ascii="Arial" w:hAnsi="Arial" w:cs="Arial"/>
        </w:rPr>
        <w:tab/>
        <w:t>Dr. Károlyi Ákos jegyző</w:t>
      </w:r>
    </w:p>
    <w:p w14:paraId="70E2A77E" w14:textId="77777777" w:rsidR="000C02DE" w:rsidRPr="00E478E9" w:rsidRDefault="000C02DE" w:rsidP="000C02DE">
      <w:pPr>
        <w:tabs>
          <w:tab w:val="left" w:pos="284"/>
        </w:tabs>
        <w:jc w:val="both"/>
        <w:rPr>
          <w:rFonts w:ascii="Arial" w:hAnsi="Arial" w:cs="Arial"/>
        </w:rPr>
      </w:pPr>
      <w:r w:rsidRPr="00E478E9">
        <w:rPr>
          <w:rFonts w:ascii="Arial" w:hAnsi="Arial" w:cs="Arial"/>
        </w:rPr>
        <w:tab/>
      </w:r>
      <w:r w:rsidRPr="00E478E9">
        <w:rPr>
          <w:rFonts w:ascii="Arial" w:hAnsi="Arial" w:cs="Arial"/>
        </w:rPr>
        <w:tab/>
      </w:r>
      <w:r w:rsidRPr="00E478E9">
        <w:rPr>
          <w:rFonts w:ascii="Arial" w:hAnsi="Arial" w:cs="Arial"/>
        </w:rPr>
        <w:tab/>
        <w:t xml:space="preserve">/a végrehajtás előkészítéséért: </w:t>
      </w:r>
    </w:p>
    <w:p w14:paraId="42408C87" w14:textId="77777777" w:rsidR="000C02DE" w:rsidRDefault="000C02DE" w:rsidP="000C02DE">
      <w:pPr>
        <w:tabs>
          <w:tab w:val="left" w:pos="284"/>
        </w:tabs>
        <w:ind w:left="2124" w:hanging="1440"/>
        <w:jc w:val="both"/>
        <w:rPr>
          <w:rFonts w:ascii="Arial" w:hAnsi="Arial" w:cs="Arial"/>
        </w:rPr>
      </w:pPr>
      <w:r w:rsidRPr="00E478E9">
        <w:rPr>
          <w:rFonts w:ascii="Arial" w:hAnsi="Arial" w:cs="Arial"/>
        </w:rPr>
        <w:tab/>
        <w:t xml:space="preserve">dr. </w:t>
      </w:r>
      <w:proofErr w:type="spellStart"/>
      <w:r w:rsidRPr="00E478E9">
        <w:rPr>
          <w:rFonts w:ascii="Arial" w:hAnsi="Arial" w:cs="Arial"/>
        </w:rPr>
        <w:t>Bencsics</w:t>
      </w:r>
      <w:proofErr w:type="spellEnd"/>
      <w:r w:rsidRPr="00E478E9">
        <w:rPr>
          <w:rFonts w:ascii="Arial" w:hAnsi="Arial" w:cs="Arial"/>
        </w:rPr>
        <w:t xml:space="preserve"> Enikő, az Egészségügyi és</w:t>
      </w:r>
      <w:r>
        <w:rPr>
          <w:rFonts w:ascii="Arial" w:hAnsi="Arial" w:cs="Arial"/>
        </w:rPr>
        <w:t xml:space="preserve"> Közszolgálati Osztály vezetője</w:t>
      </w:r>
    </w:p>
    <w:p w14:paraId="415BE558" w14:textId="77777777" w:rsidR="000C02DE" w:rsidRPr="00E478E9" w:rsidRDefault="000C02DE" w:rsidP="000C02DE">
      <w:pPr>
        <w:tabs>
          <w:tab w:val="left" w:pos="284"/>
        </w:tabs>
        <w:ind w:left="2124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Rettegi Attila, a Szombathelyi Szolgáltatási Szakképzési Centrum Főigazgatója</w:t>
      </w:r>
      <w:r w:rsidRPr="00E478E9">
        <w:rPr>
          <w:rFonts w:ascii="Arial" w:hAnsi="Arial" w:cs="Arial"/>
        </w:rPr>
        <w:t>/</w:t>
      </w:r>
    </w:p>
    <w:p w14:paraId="7D7A33B0" w14:textId="77777777" w:rsidR="000C02DE" w:rsidRPr="00E478E9" w:rsidRDefault="000C02DE" w:rsidP="000C02DE">
      <w:pPr>
        <w:ind w:left="1410"/>
        <w:jc w:val="both"/>
        <w:rPr>
          <w:rFonts w:ascii="Arial" w:hAnsi="Arial" w:cs="Arial"/>
        </w:rPr>
      </w:pPr>
    </w:p>
    <w:p w14:paraId="541DD528" w14:textId="77777777" w:rsidR="000C02DE" w:rsidRPr="00E478E9" w:rsidRDefault="000C02DE" w:rsidP="000C02D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478E9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 /az 1.</w:t>
      </w:r>
      <w:r w:rsidRPr="00E478E9">
        <w:rPr>
          <w:rFonts w:ascii="Arial" w:hAnsi="Arial" w:cs="Arial"/>
          <w:bCs/>
        </w:rPr>
        <w:t xml:space="preserve"> pont vonatkozásában/</w:t>
      </w:r>
    </w:p>
    <w:p w14:paraId="178740DE" w14:textId="77777777" w:rsidR="000C02DE" w:rsidRPr="00E478E9" w:rsidRDefault="000C02DE" w:rsidP="000C02D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2016. május</w:t>
      </w:r>
      <w:r w:rsidRPr="00E478E9">
        <w:rPr>
          <w:rFonts w:ascii="Arial" w:hAnsi="Arial" w:cs="Arial"/>
          <w:bCs/>
        </w:rPr>
        <w:t xml:space="preserve"> 31. /a 2.</w:t>
      </w:r>
      <w:r>
        <w:rPr>
          <w:rFonts w:ascii="Arial" w:hAnsi="Arial" w:cs="Arial"/>
          <w:bCs/>
        </w:rPr>
        <w:t xml:space="preserve"> </w:t>
      </w:r>
      <w:r w:rsidRPr="00E478E9">
        <w:rPr>
          <w:rFonts w:ascii="Arial" w:hAnsi="Arial" w:cs="Arial"/>
          <w:bCs/>
        </w:rPr>
        <w:t>pont vonatkozásában/</w:t>
      </w:r>
    </w:p>
    <w:p w14:paraId="4AEF0CEB" w14:textId="77777777" w:rsidR="00372303" w:rsidRDefault="00372303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4FCF5FB9" w14:textId="77777777" w:rsidR="00372303" w:rsidRDefault="00372303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5312E834" w14:textId="77777777" w:rsidR="000C02DE" w:rsidRDefault="000C02DE" w:rsidP="000C02DE">
      <w:pPr>
        <w:jc w:val="center"/>
        <w:rPr>
          <w:rFonts w:ascii="Arial" w:hAnsi="Arial" w:cs="Arial"/>
          <w:b/>
        </w:rPr>
      </w:pPr>
      <w:r w:rsidRPr="005106F6">
        <w:rPr>
          <w:rFonts w:ascii="Arial" w:hAnsi="Arial" w:cs="Arial"/>
          <w:b/>
        </w:rPr>
        <w:t xml:space="preserve">Szombathely Megyei Jogú Város Önkormányzata </w:t>
      </w:r>
      <w:r>
        <w:rPr>
          <w:rFonts w:ascii="Arial" w:hAnsi="Arial" w:cs="Arial"/>
          <w:b/>
        </w:rPr>
        <w:t>Közgyűlésének</w:t>
      </w:r>
    </w:p>
    <w:p w14:paraId="1762EEFB" w14:textId="2B166D4B" w:rsidR="000C02DE" w:rsidRDefault="00BB4A0C" w:rsidP="000C02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="000C02DE" w:rsidRPr="005106F6">
        <w:rPr>
          <w:rFonts w:ascii="Arial" w:hAnsi="Arial" w:cs="Arial"/>
          <w:b/>
        </w:rPr>
        <w:t>/201</w:t>
      </w:r>
      <w:r w:rsidR="000C02DE">
        <w:rPr>
          <w:rFonts w:ascii="Arial" w:hAnsi="Arial" w:cs="Arial"/>
          <w:b/>
        </w:rPr>
        <w:t>6</w:t>
      </w:r>
      <w:r w:rsidR="000C02DE" w:rsidRPr="005106F6">
        <w:rPr>
          <w:rFonts w:ascii="Arial" w:hAnsi="Arial" w:cs="Arial"/>
          <w:b/>
        </w:rPr>
        <w:t>. (</w:t>
      </w:r>
      <w:r w:rsidR="00417560">
        <w:rPr>
          <w:rFonts w:ascii="Arial" w:hAnsi="Arial" w:cs="Arial"/>
          <w:b/>
        </w:rPr>
        <w:t>IV.25.</w:t>
      </w:r>
      <w:r w:rsidR="000C02DE" w:rsidRPr="005106F6">
        <w:rPr>
          <w:rFonts w:ascii="Arial" w:hAnsi="Arial" w:cs="Arial"/>
          <w:b/>
        </w:rPr>
        <w:t xml:space="preserve">) önkormányzati rendelete </w:t>
      </w:r>
    </w:p>
    <w:p w14:paraId="4976CFBA" w14:textId="77777777" w:rsidR="000C02DE" w:rsidRDefault="000C02DE" w:rsidP="000C02DE">
      <w:pPr>
        <w:jc w:val="center"/>
        <w:rPr>
          <w:rFonts w:ascii="Arial" w:hAnsi="Arial" w:cs="Arial"/>
          <w:b/>
        </w:rPr>
      </w:pPr>
      <w:r w:rsidRPr="005106F6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„Szombathely</w:t>
      </w:r>
      <w:r w:rsidRPr="005106F6">
        <w:rPr>
          <w:rFonts w:ascii="Arial" w:hAnsi="Arial" w:cs="Arial"/>
          <w:b/>
        </w:rPr>
        <w:t xml:space="preserve"> visszavár” tanulmányi ösztöndíjról</w:t>
      </w:r>
    </w:p>
    <w:p w14:paraId="681CEBCF" w14:textId="77777777" w:rsidR="00BB4A0C" w:rsidRDefault="00BB4A0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388F6500" w14:textId="77777777" w:rsidR="00BB4A0C" w:rsidRDefault="00BB4A0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2319B5F4" w14:textId="1C3452B0" w:rsidR="00372303" w:rsidRPr="00C637CC" w:rsidRDefault="00BB4A0C" w:rsidP="00372303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158</w:t>
      </w:r>
      <w:r w:rsidR="00372303" w:rsidRPr="00C637CC">
        <w:rPr>
          <w:rFonts w:ascii="Arial" w:hAnsi="Arial" w:cs="Arial"/>
          <w:b/>
          <w:u w:val="single"/>
        </w:rPr>
        <w:t>/2016.(IV.20.) Kgy. sz. határozat</w:t>
      </w:r>
    </w:p>
    <w:p w14:paraId="2C662929" w14:textId="77777777" w:rsidR="00372303" w:rsidRDefault="00372303" w:rsidP="009B1522">
      <w:pPr>
        <w:tabs>
          <w:tab w:val="left" w:pos="6096"/>
        </w:tabs>
        <w:ind w:left="1134"/>
        <w:rPr>
          <w:rFonts w:ascii="Arial" w:hAnsi="Arial" w:cs="Arial"/>
          <w:b/>
          <w:u w:val="single"/>
        </w:rPr>
      </w:pPr>
    </w:p>
    <w:p w14:paraId="219A079F" w14:textId="77777777" w:rsidR="00240BF2" w:rsidRPr="00240BF2" w:rsidRDefault="00240BF2" w:rsidP="007E74E9">
      <w:pPr>
        <w:pStyle w:val="Szvegtrzs"/>
        <w:numPr>
          <w:ilvl w:val="0"/>
          <w:numId w:val="38"/>
        </w:numPr>
        <w:ind w:left="567" w:right="43" w:hanging="567"/>
        <w:rPr>
          <w:bCs/>
          <w:sz w:val="24"/>
        </w:rPr>
      </w:pPr>
      <w:r w:rsidRPr="00240BF2">
        <w:rPr>
          <w:sz w:val="24"/>
        </w:rPr>
        <w:t>Szombathely Megyei Jogú Város Közgyűlése</w:t>
      </w:r>
      <w:r w:rsidRPr="00240BF2">
        <w:rPr>
          <w:bCs/>
          <w:sz w:val="24"/>
        </w:rPr>
        <w:t xml:space="preserve"> </w:t>
      </w:r>
      <w:r w:rsidRPr="00240BF2">
        <w:rPr>
          <w:sz w:val="24"/>
        </w:rPr>
        <w:t>támogatja a Magyar Atlétikai Szövetség pályázatát a 2018. évi Dobó Európa-kupa magyarországi, szombathelyi rendezési jogára az Európai Atlétikai Szövetség felé.</w:t>
      </w:r>
    </w:p>
    <w:p w14:paraId="2D231ADB" w14:textId="77777777" w:rsidR="00240BF2" w:rsidRPr="00240BF2" w:rsidRDefault="00240BF2" w:rsidP="00240BF2">
      <w:pPr>
        <w:pStyle w:val="Szvegtrzs"/>
        <w:ind w:left="928" w:right="43"/>
        <w:rPr>
          <w:bCs/>
          <w:sz w:val="24"/>
        </w:rPr>
      </w:pPr>
    </w:p>
    <w:p w14:paraId="36CA10F6" w14:textId="77777777" w:rsidR="00240BF2" w:rsidRPr="00240BF2" w:rsidRDefault="00240BF2" w:rsidP="007E74E9">
      <w:pPr>
        <w:pStyle w:val="Szvegtrzs"/>
        <w:numPr>
          <w:ilvl w:val="0"/>
          <w:numId w:val="38"/>
        </w:numPr>
        <w:ind w:left="567" w:right="43" w:hanging="567"/>
        <w:rPr>
          <w:bCs/>
          <w:sz w:val="24"/>
        </w:rPr>
      </w:pPr>
      <w:r w:rsidRPr="00240BF2">
        <w:rPr>
          <w:sz w:val="24"/>
        </w:rPr>
        <w:t>A Közgyűlés vállalja, hogy nyertes pályázat esetén biztosítja a 20.000.000.- Ft összegű költségvetési támogatást a nagyrendezvények támogatását szolgáló előirányzat terhére.</w:t>
      </w:r>
    </w:p>
    <w:p w14:paraId="00F97933" w14:textId="77777777" w:rsidR="00240BF2" w:rsidRPr="00240BF2" w:rsidRDefault="00240BF2" w:rsidP="00240BF2">
      <w:pPr>
        <w:pStyle w:val="Szvegtrzs"/>
        <w:ind w:left="928" w:right="43"/>
        <w:rPr>
          <w:bCs/>
          <w:sz w:val="24"/>
        </w:rPr>
      </w:pPr>
    </w:p>
    <w:p w14:paraId="7DAB461B" w14:textId="77777777" w:rsidR="00240BF2" w:rsidRPr="00240BF2" w:rsidRDefault="00240BF2" w:rsidP="007E74E9">
      <w:pPr>
        <w:pStyle w:val="Szvegtrzs"/>
        <w:numPr>
          <w:ilvl w:val="0"/>
          <w:numId w:val="38"/>
        </w:numPr>
        <w:ind w:left="567" w:right="43" w:hanging="567"/>
        <w:rPr>
          <w:color w:val="000000"/>
          <w:sz w:val="24"/>
        </w:rPr>
      </w:pPr>
      <w:r w:rsidRPr="00240BF2">
        <w:rPr>
          <w:bCs/>
          <w:sz w:val="24"/>
        </w:rPr>
        <w:t xml:space="preserve">A Közgyűlés felhatalmazza a Polgármestert, a pályázathoz szükséges – az Önkormányzat 20 millió Forint összegű kötelezettségvállalását tartalmazó - angol nyelvű garancialevél aláírására. </w:t>
      </w:r>
    </w:p>
    <w:p w14:paraId="2EAD7CF0" w14:textId="77777777" w:rsidR="00240BF2" w:rsidRPr="00240BF2" w:rsidRDefault="00240BF2" w:rsidP="00240BF2">
      <w:pPr>
        <w:pStyle w:val="Szvegtrzs"/>
        <w:ind w:right="43"/>
        <w:rPr>
          <w:color w:val="000000"/>
          <w:sz w:val="24"/>
        </w:rPr>
      </w:pPr>
    </w:p>
    <w:p w14:paraId="509EBD42" w14:textId="77777777" w:rsidR="00240BF2" w:rsidRPr="00240BF2" w:rsidRDefault="00240BF2" w:rsidP="00240BF2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240BF2">
        <w:rPr>
          <w:rFonts w:ascii="Arial" w:hAnsi="Arial" w:cs="Arial"/>
          <w:b/>
          <w:color w:val="000000"/>
          <w:u w:val="single"/>
        </w:rPr>
        <w:t>Felelősök:</w:t>
      </w:r>
      <w:r w:rsidRPr="00240BF2">
        <w:rPr>
          <w:rFonts w:ascii="Arial" w:hAnsi="Arial" w:cs="Arial"/>
          <w:bCs/>
          <w:color w:val="000000"/>
        </w:rPr>
        <w:tab/>
        <w:t>Dr. Puskás Tivadar, polgármester</w:t>
      </w:r>
    </w:p>
    <w:p w14:paraId="74CF5E0C" w14:textId="77777777" w:rsidR="00240BF2" w:rsidRPr="00240BF2" w:rsidRDefault="00240BF2" w:rsidP="00240BF2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240BF2">
        <w:rPr>
          <w:rFonts w:ascii="Arial" w:hAnsi="Arial" w:cs="Arial"/>
          <w:bCs/>
          <w:color w:val="000000"/>
        </w:rPr>
        <w:t xml:space="preserve">                      Koczka Tibor alpolgármester</w:t>
      </w:r>
    </w:p>
    <w:p w14:paraId="5257E0BA" w14:textId="77777777" w:rsidR="00240BF2" w:rsidRPr="00240BF2" w:rsidRDefault="00240BF2" w:rsidP="00240BF2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240BF2">
        <w:rPr>
          <w:rFonts w:ascii="Arial" w:hAnsi="Arial" w:cs="Arial"/>
          <w:bCs/>
          <w:color w:val="000000"/>
        </w:rPr>
        <w:tab/>
      </w:r>
      <w:r w:rsidRPr="00240BF2">
        <w:rPr>
          <w:rFonts w:ascii="Arial" w:hAnsi="Arial" w:cs="Arial"/>
          <w:bCs/>
          <w:color w:val="000000"/>
        </w:rPr>
        <w:tab/>
      </w:r>
      <w:r w:rsidRPr="00240BF2">
        <w:rPr>
          <w:rFonts w:ascii="Arial" w:hAnsi="Arial" w:cs="Arial"/>
          <w:bCs/>
          <w:color w:val="000000"/>
        </w:rPr>
        <w:tab/>
        <w:t>Molnár Miklós, alpolgármester</w:t>
      </w:r>
    </w:p>
    <w:p w14:paraId="10552ED8" w14:textId="77777777" w:rsidR="00240BF2" w:rsidRPr="00240BF2" w:rsidRDefault="00240BF2" w:rsidP="00240BF2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240BF2">
        <w:rPr>
          <w:rFonts w:ascii="Arial" w:hAnsi="Arial" w:cs="Arial"/>
          <w:color w:val="000000"/>
        </w:rPr>
        <w:t>Dr.</w:t>
      </w:r>
      <w:r w:rsidRPr="00240BF2">
        <w:rPr>
          <w:rFonts w:ascii="Arial" w:hAnsi="Arial" w:cs="Arial"/>
          <w:bCs/>
          <w:color w:val="000000"/>
        </w:rPr>
        <w:t xml:space="preserve"> Károlyi Ákos, jegyző</w:t>
      </w:r>
    </w:p>
    <w:p w14:paraId="2EF2BDD5" w14:textId="77777777" w:rsidR="00240BF2" w:rsidRPr="00240BF2" w:rsidRDefault="00240BF2" w:rsidP="00240BF2">
      <w:pPr>
        <w:ind w:left="1414" w:firstLine="4"/>
        <w:jc w:val="both"/>
        <w:rPr>
          <w:rFonts w:ascii="Arial" w:hAnsi="Arial" w:cs="Arial"/>
          <w:bCs/>
          <w:color w:val="000000"/>
        </w:rPr>
      </w:pPr>
    </w:p>
    <w:p w14:paraId="3169520C" w14:textId="77777777" w:rsidR="00240BF2" w:rsidRPr="00240BF2" w:rsidRDefault="00240BF2" w:rsidP="00240BF2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240BF2">
        <w:rPr>
          <w:rFonts w:ascii="Arial" w:hAnsi="Arial" w:cs="Arial"/>
          <w:bCs/>
          <w:color w:val="000000"/>
        </w:rPr>
        <w:t>(A végrehajtás előkészítéséért:</w:t>
      </w:r>
    </w:p>
    <w:p w14:paraId="307D5CA5" w14:textId="77777777" w:rsidR="00240BF2" w:rsidRPr="00240BF2" w:rsidRDefault="00240BF2" w:rsidP="00240BF2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240BF2">
        <w:rPr>
          <w:rFonts w:ascii="Arial" w:hAnsi="Arial" w:cs="Arial"/>
          <w:bCs/>
          <w:color w:val="000000"/>
        </w:rPr>
        <w:t xml:space="preserve">Dr. </w:t>
      </w:r>
      <w:proofErr w:type="spellStart"/>
      <w:r w:rsidRPr="00240BF2">
        <w:rPr>
          <w:rFonts w:ascii="Arial" w:hAnsi="Arial" w:cs="Arial"/>
          <w:bCs/>
          <w:color w:val="000000"/>
        </w:rPr>
        <w:t>Bencsics</w:t>
      </w:r>
      <w:proofErr w:type="spellEnd"/>
      <w:r w:rsidRPr="00240BF2">
        <w:rPr>
          <w:rFonts w:ascii="Arial" w:hAnsi="Arial" w:cs="Arial"/>
          <w:bCs/>
          <w:color w:val="000000"/>
        </w:rPr>
        <w:t xml:space="preserve"> Enikő az Egészségügyi és Közszolgálati Osztály vezetője</w:t>
      </w:r>
      <w:r w:rsidRPr="00240BF2">
        <w:rPr>
          <w:rFonts w:ascii="Arial" w:hAnsi="Arial" w:cs="Arial"/>
          <w:lang w:eastAsia="ar-SA"/>
        </w:rPr>
        <w:t>.)</w:t>
      </w:r>
    </w:p>
    <w:p w14:paraId="5457E7F4" w14:textId="77777777" w:rsidR="00240BF2" w:rsidRPr="00240BF2" w:rsidRDefault="00240BF2" w:rsidP="00240BF2">
      <w:pPr>
        <w:jc w:val="both"/>
        <w:rPr>
          <w:rFonts w:ascii="Arial" w:hAnsi="Arial" w:cs="Arial"/>
          <w:bCs/>
          <w:color w:val="000000"/>
        </w:rPr>
      </w:pPr>
    </w:p>
    <w:p w14:paraId="4B6A5674" w14:textId="77777777" w:rsidR="00240BF2" w:rsidRPr="00240BF2" w:rsidRDefault="00240BF2" w:rsidP="00240BF2">
      <w:pPr>
        <w:ind w:left="1414" w:firstLine="4"/>
        <w:jc w:val="both"/>
        <w:rPr>
          <w:rFonts w:ascii="Arial" w:hAnsi="Arial" w:cs="Arial"/>
          <w:bCs/>
          <w:color w:val="000000"/>
        </w:rPr>
      </w:pPr>
    </w:p>
    <w:p w14:paraId="49837FAD" w14:textId="77777777" w:rsidR="00240BF2" w:rsidRPr="00240BF2" w:rsidRDefault="00240BF2" w:rsidP="00240BF2">
      <w:pPr>
        <w:ind w:left="1410" w:hanging="1410"/>
        <w:jc w:val="both"/>
        <w:rPr>
          <w:rFonts w:ascii="Arial" w:hAnsi="Arial" w:cs="Arial"/>
          <w:bCs/>
          <w:color w:val="000000"/>
        </w:rPr>
      </w:pPr>
      <w:r w:rsidRPr="00240BF2">
        <w:rPr>
          <w:rFonts w:ascii="Arial" w:hAnsi="Arial" w:cs="Arial"/>
          <w:b/>
          <w:bCs/>
          <w:color w:val="000000"/>
          <w:u w:val="single"/>
        </w:rPr>
        <w:t>Határidő:</w:t>
      </w:r>
      <w:r w:rsidRPr="00240BF2">
        <w:rPr>
          <w:rFonts w:ascii="Arial" w:hAnsi="Arial" w:cs="Arial"/>
          <w:bCs/>
          <w:color w:val="000000"/>
        </w:rPr>
        <w:t xml:space="preserve"> azonnal</w:t>
      </w:r>
    </w:p>
    <w:p w14:paraId="6645C35D" w14:textId="77777777" w:rsidR="00372303" w:rsidRDefault="00372303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1EF66EED" w14:textId="77777777" w:rsidR="000C02DE" w:rsidRDefault="000C02DE" w:rsidP="00240BF2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6F0A31D7" w14:textId="77777777" w:rsidR="000C02DE" w:rsidRDefault="000C02DE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3A4776B8" w14:textId="69A87335" w:rsidR="00372303" w:rsidRPr="00C637CC" w:rsidRDefault="00543B22" w:rsidP="00372303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159</w:t>
      </w:r>
      <w:r w:rsidR="00372303" w:rsidRPr="00C637CC">
        <w:rPr>
          <w:rFonts w:ascii="Arial" w:hAnsi="Arial" w:cs="Arial"/>
          <w:b/>
          <w:u w:val="single"/>
        </w:rPr>
        <w:t>/2016.(IV.20.) Kgy. sz. határozat</w:t>
      </w:r>
    </w:p>
    <w:p w14:paraId="62A236AD" w14:textId="77777777" w:rsidR="00372303" w:rsidRDefault="00372303" w:rsidP="00240BF2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503C5EFD" w14:textId="77777777" w:rsidR="00240BF2" w:rsidRPr="00240BF2" w:rsidRDefault="00240BF2" w:rsidP="00240BF2">
      <w:pPr>
        <w:ind w:left="705" w:hanging="705"/>
        <w:jc w:val="both"/>
        <w:rPr>
          <w:rFonts w:ascii="Arial" w:eastAsia="Arial Unicode MS" w:hAnsi="Arial" w:cs="Arial"/>
        </w:rPr>
      </w:pPr>
      <w:r w:rsidRPr="00240BF2">
        <w:rPr>
          <w:rFonts w:ascii="Arial" w:hAnsi="Arial" w:cs="Arial"/>
        </w:rPr>
        <w:t>1.</w:t>
      </w:r>
      <w:r w:rsidRPr="00240BF2">
        <w:rPr>
          <w:rFonts w:ascii="Arial" w:hAnsi="Arial" w:cs="Arial"/>
        </w:rPr>
        <w:tab/>
        <w:t xml:space="preserve">A Közgyűlés az önkormányzati forrásátadásról szóló 47/2013.  (XII.4.) önkormányzati rendelet 1. § (5) bekezdése alapján hozzájárul ahhoz, hogy a VMMIK Alapítvány az önkormányzat 2016. évi költségvetéséről szóló 5/2016. (III.1.) önkormányzati rendelet 13. számú mellékletében található „Polgármesteri keret” tételsor terhére 300.000,- forint összegű támogatásban részesüljön Dr. </w:t>
      </w:r>
      <w:proofErr w:type="spellStart"/>
      <w:r w:rsidRPr="00240BF2">
        <w:rPr>
          <w:rFonts w:ascii="Arial" w:hAnsi="Arial" w:cs="Arial"/>
        </w:rPr>
        <w:t>Csider</w:t>
      </w:r>
      <w:proofErr w:type="spellEnd"/>
      <w:r w:rsidRPr="00240BF2">
        <w:rPr>
          <w:rFonts w:ascii="Arial" w:hAnsi="Arial" w:cs="Arial"/>
        </w:rPr>
        <w:t xml:space="preserve"> Sándor - Az Álomút című verseskötet nyomdai költségeihez való hozzájárulásként.</w:t>
      </w:r>
    </w:p>
    <w:p w14:paraId="3714E7CD" w14:textId="77777777" w:rsidR="00240BF2" w:rsidRPr="00240BF2" w:rsidRDefault="00240BF2" w:rsidP="00240BF2">
      <w:pPr>
        <w:ind w:left="705" w:hanging="705"/>
        <w:jc w:val="both"/>
        <w:rPr>
          <w:rFonts w:ascii="Arial" w:eastAsia="Arial Unicode MS" w:hAnsi="Arial" w:cs="Arial"/>
        </w:rPr>
      </w:pPr>
    </w:p>
    <w:p w14:paraId="380D7FC9" w14:textId="77777777" w:rsidR="00240BF2" w:rsidRPr="00240BF2" w:rsidRDefault="00240BF2" w:rsidP="00240BF2">
      <w:pPr>
        <w:ind w:left="705" w:hanging="705"/>
        <w:jc w:val="both"/>
        <w:rPr>
          <w:rFonts w:ascii="Arial" w:hAnsi="Arial" w:cs="Arial"/>
        </w:rPr>
      </w:pPr>
      <w:r w:rsidRPr="00240BF2">
        <w:rPr>
          <w:rFonts w:ascii="Arial" w:eastAsia="Arial Unicode MS" w:hAnsi="Arial" w:cs="Arial"/>
        </w:rPr>
        <w:t>2.</w:t>
      </w:r>
      <w:r w:rsidRPr="00240BF2">
        <w:rPr>
          <w:rFonts w:ascii="Arial" w:eastAsia="Arial Unicode MS" w:hAnsi="Arial" w:cs="Arial"/>
        </w:rPr>
        <w:tab/>
      </w:r>
      <w:r w:rsidRPr="00240BF2">
        <w:rPr>
          <w:rFonts w:ascii="Arial" w:hAnsi="Arial" w:cs="Arial"/>
        </w:rPr>
        <w:t>A Közgyűlés felhatalmazza a polgármestert a támogatási szerződés aláírására.</w:t>
      </w:r>
    </w:p>
    <w:p w14:paraId="78EC1377" w14:textId="77777777" w:rsidR="00240BF2" w:rsidRPr="00240BF2" w:rsidRDefault="00240BF2" w:rsidP="00240BF2">
      <w:pPr>
        <w:jc w:val="both"/>
        <w:rPr>
          <w:rFonts w:ascii="Arial" w:hAnsi="Arial" w:cs="Arial"/>
          <w:b/>
          <w:u w:val="single"/>
        </w:rPr>
      </w:pPr>
    </w:p>
    <w:p w14:paraId="13B3A715" w14:textId="77777777" w:rsidR="00240BF2" w:rsidRPr="00240BF2" w:rsidRDefault="00240BF2" w:rsidP="00240BF2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240BF2">
        <w:rPr>
          <w:rFonts w:ascii="Arial" w:hAnsi="Arial" w:cs="Arial"/>
          <w:b/>
          <w:u w:val="single"/>
        </w:rPr>
        <w:t>Felelős:</w:t>
      </w:r>
      <w:r w:rsidRPr="00240BF2">
        <w:rPr>
          <w:rFonts w:ascii="Arial" w:hAnsi="Arial" w:cs="Arial"/>
          <w:bCs/>
        </w:rPr>
        <w:t xml:space="preserve">   Dr. Puskás Tivadar polgármester</w:t>
      </w:r>
    </w:p>
    <w:p w14:paraId="6E1D8500" w14:textId="77777777" w:rsidR="00240BF2" w:rsidRPr="00240BF2" w:rsidRDefault="00240BF2" w:rsidP="00240BF2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240BF2">
        <w:rPr>
          <w:rFonts w:ascii="Arial" w:hAnsi="Arial" w:cs="Arial"/>
          <w:bCs/>
        </w:rPr>
        <w:t xml:space="preserve">                 (A végrehajtás előkészítéséért:</w:t>
      </w:r>
    </w:p>
    <w:p w14:paraId="7D844FED" w14:textId="77777777" w:rsidR="00240BF2" w:rsidRPr="00240BF2" w:rsidRDefault="00240BF2" w:rsidP="00240BF2">
      <w:pPr>
        <w:tabs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240BF2">
        <w:rPr>
          <w:rFonts w:ascii="Arial" w:hAnsi="Arial" w:cs="Arial"/>
          <w:bCs/>
        </w:rPr>
        <w:tab/>
        <w:t xml:space="preserve">             </w:t>
      </w:r>
      <w:r w:rsidRPr="00240BF2">
        <w:rPr>
          <w:rFonts w:ascii="Arial" w:hAnsi="Arial" w:cs="Arial"/>
        </w:rPr>
        <w:t xml:space="preserve">Dr. </w:t>
      </w:r>
      <w:proofErr w:type="spellStart"/>
      <w:r w:rsidRPr="00240BF2">
        <w:rPr>
          <w:rFonts w:ascii="Arial" w:hAnsi="Arial" w:cs="Arial"/>
        </w:rPr>
        <w:t>Bencsics</w:t>
      </w:r>
      <w:proofErr w:type="spellEnd"/>
      <w:r w:rsidRPr="00240BF2">
        <w:rPr>
          <w:rFonts w:ascii="Arial" w:hAnsi="Arial" w:cs="Arial"/>
        </w:rPr>
        <w:t xml:space="preserve"> Enikő, az Egészségügyi és Közszolgálati Osztály vezetője;</w:t>
      </w:r>
    </w:p>
    <w:p w14:paraId="57FB2BE9" w14:textId="77777777" w:rsidR="00240BF2" w:rsidRPr="00240BF2" w:rsidRDefault="00240BF2" w:rsidP="00240BF2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240BF2">
        <w:rPr>
          <w:rFonts w:ascii="Arial" w:hAnsi="Arial" w:cs="Arial"/>
        </w:rPr>
        <w:t xml:space="preserve">                 Dr. Telek Miklós, a Polgármesteri Kabinet vezetője; </w:t>
      </w:r>
    </w:p>
    <w:p w14:paraId="59D06A60" w14:textId="4EF9C78C" w:rsidR="00240BF2" w:rsidRPr="00240BF2" w:rsidRDefault="00240BF2" w:rsidP="00240BF2">
      <w:pPr>
        <w:tabs>
          <w:tab w:val="center" w:pos="4536"/>
          <w:tab w:val="right" w:pos="9072"/>
        </w:tabs>
        <w:ind w:left="1276" w:hanging="142"/>
        <w:jc w:val="both"/>
        <w:rPr>
          <w:rFonts w:ascii="Arial" w:hAnsi="Arial" w:cs="Arial"/>
        </w:rPr>
      </w:pPr>
      <w:proofErr w:type="spellStart"/>
      <w:r w:rsidRPr="00240BF2">
        <w:rPr>
          <w:rFonts w:ascii="Arial" w:hAnsi="Arial" w:cs="Arial"/>
        </w:rPr>
        <w:t>Stéger</w:t>
      </w:r>
      <w:proofErr w:type="spellEnd"/>
      <w:r w:rsidRPr="00240BF2">
        <w:rPr>
          <w:rFonts w:ascii="Arial" w:hAnsi="Arial" w:cs="Arial"/>
        </w:rPr>
        <w:t xml:space="preserve"> Gábor, a Közgazdasági és Adó Osztály vezetője)</w:t>
      </w:r>
    </w:p>
    <w:p w14:paraId="2B8DD1D3" w14:textId="77777777" w:rsidR="00240BF2" w:rsidRPr="00240BF2" w:rsidRDefault="00240BF2" w:rsidP="00240BF2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</w:p>
    <w:p w14:paraId="7AB7432C" w14:textId="77777777" w:rsidR="00240BF2" w:rsidRPr="00240BF2" w:rsidRDefault="00240BF2" w:rsidP="00240BF2">
      <w:pPr>
        <w:tabs>
          <w:tab w:val="left" w:pos="1080"/>
        </w:tabs>
        <w:jc w:val="both"/>
        <w:rPr>
          <w:rFonts w:ascii="Arial" w:hAnsi="Arial" w:cs="Arial"/>
        </w:rPr>
      </w:pPr>
      <w:r w:rsidRPr="00240BF2">
        <w:rPr>
          <w:rFonts w:ascii="Arial" w:hAnsi="Arial" w:cs="Arial"/>
          <w:b/>
          <w:u w:val="single"/>
        </w:rPr>
        <w:t>Határidő:</w:t>
      </w:r>
      <w:r w:rsidRPr="00240BF2">
        <w:rPr>
          <w:rFonts w:ascii="Arial" w:hAnsi="Arial" w:cs="Arial"/>
        </w:rPr>
        <w:tab/>
        <w:t xml:space="preserve"> azonnal (1. pont vonatkozásában)</w:t>
      </w:r>
    </w:p>
    <w:p w14:paraId="6398DFAD" w14:textId="77777777" w:rsidR="00240BF2" w:rsidRPr="00240BF2" w:rsidRDefault="00240BF2" w:rsidP="00240BF2">
      <w:pPr>
        <w:tabs>
          <w:tab w:val="left" w:pos="1080"/>
        </w:tabs>
        <w:jc w:val="both"/>
        <w:rPr>
          <w:rFonts w:ascii="Arial" w:hAnsi="Arial" w:cs="Arial"/>
        </w:rPr>
      </w:pPr>
      <w:r w:rsidRPr="00240BF2">
        <w:rPr>
          <w:rFonts w:ascii="Arial" w:hAnsi="Arial" w:cs="Arial"/>
        </w:rPr>
        <w:tab/>
        <w:t xml:space="preserve"> 2016. április 30. (2. pont vonatkozásában)</w:t>
      </w:r>
    </w:p>
    <w:p w14:paraId="04186FC8" w14:textId="77777777" w:rsidR="00372303" w:rsidRDefault="00372303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3884F278" w14:textId="77777777" w:rsidR="00372303" w:rsidRDefault="00372303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1E7F110D" w14:textId="2A44EDB9" w:rsidR="00372303" w:rsidRDefault="00543B22" w:rsidP="00372303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160</w:t>
      </w:r>
      <w:r w:rsidR="00372303" w:rsidRPr="00C637CC">
        <w:rPr>
          <w:rFonts w:ascii="Arial" w:hAnsi="Arial" w:cs="Arial"/>
          <w:b/>
          <w:u w:val="single"/>
        </w:rPr>
        <w:t>/2016.(IV.20.) Kgy. sz. határozat</w:t>
      </w:r>
    </w:p>
    <w:p w14:paraId="60E61132" w14:textId="77777777" w:rsidR="00240BF2" w:rsidRDefault="00240BF2" w:rsidP="00372303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2E5C6D9F" w14:textId="77777777" w:rsidR="00240BF2" w:rsidRPr="00240BF2" w:rsidRDefault="00240BF2" w:rsidP="00240BF2">
      <w:pPr>
        <w:jc w:val="both"/>
        <w:rPr>
          <w:rFonts w:ascii="Arial" w:hAnsi="Arial" w:cs="Arial"/>
        </w:rPr>
      </w:pPr>
      <w:r w:rsidRPr="00240BF2">
        <w:rPr>
          <w:rFonts w:ascii="Arial" w:hAnsi="Arial" w:cs="Arial"/>
        </w:rPr>
        <w:t>Szombathely Megyei Jogú Város Közgyűlése egyetért a Szombathely Megyei Jogú Város Önkormányzata és a Magyar Birkózó Szövetség között létrejött, a 2017. évben Szombathely városában megrendezésre kerülő U23-as Birkózó Európa-bajnokság tárgyában megkötött szándéknyilatkozat aláírásával.</w:t>
      </w:r>
    </w:p>
    <w:p w14:paraId="2AE62CD4" w14:textId="77777777" w:rsidR="00240BF2" w:rsidRPr="00240BF2" w:rsidRDefault="00240BF2" w:rsidP="00240BF2">
      <w:pPr>
        <w:jc w:val="both"/>
        <w:rPr>
          <w:rFonts w:ascii="Arial" w:hAnsi="Arial" w:cs="Arial"/>
        </w:rPr>
      </w:pPr>
    </w:p>
    <w:p w14:paraId="5B52801B" w14:textId="77777777" w:rsidR="00240BF2" w:rsidRPr="00240BF2" w:rsidRDefault="00240BF2" w:rsidP="00240BF2">
      <w:pPr>
        <w:tabs>
          <w:tab w:val="left" w:pos="1134"/>
        </w:tabs>
        <w:jc w:val="both"/>
        <w:rPr>
          <w:rFonts w:ascii="Arial" w:hAnsi="Arial" w:cs="Arial"/>
        </w:rPr>
      </w:pPr>
      <w:r w:rsidRPr="00240BF2">
        <w:rPr>
          <w:rFonts w:ascii="Arial" w:hAnsi="Arial" w:cs="Arial"/>
          <w:b/>
          <w:u w:val="single"/>
        </w:rPr>
        <w:t>Felelős:</w:t>
      </w:r>
      <w:r w:rsidRPr="00240BF2">
        <w:rPr>
          <w:rFonts w:ascii="Arial" w:hAnsi="Arial" w:cs="Arial"/>
          <w:b/>
        </w:rPr>
        <w:t xml:space="preserve"> </w:t>
      </w:r>
      <w:r w:rsidRPr="00240BF2">
        <w:rPr>
          <w:rFonts w:ascii="Arial" w:hAnsi="Arial" w:cs="Arial"/>
          <w:b/>
        </w:rPr>
        <w:tab/>
      </w:r>
      <w:r w:rsidRPr="00240BF2">
        <w:rPr>
          <w:rFonts w:ascii="Arial" w:hAnsi="Arial" w:cs="Arial"/>
        </w:rPr>
        <w:t>Dr. Puskás Tivadar polgármester</w:t>
      </w:r>
    </w:p>
    <w:p w14:paraId="07096367" w14:textId="77777777" w:rsidR="00240BF2" w:rsidRPr="00240BF2" w:rsidRDefault="00240BF2" w:rsidP="00240BF2">
      <w:pPr>
        <w:jc w:val="both"/>
        <w:rPr>
          <w:rFonts w:ascii="Arial" w:hAnsi="Arial" w:cs="Arial"/>
        </w:rPr>
      </w:pPr>
      <w:r w:rsidRPr="00240BF2">
        <w:rPr>
          <w:rFonts w:ascii="Arial" w:hAnsi="Arial" w:cs="Arial"/>
        </w:rPr>
        <w:t xml:space="preserve">                 Koczka Tibor alpolgármester</w:t>
      </w:r>
    </w:p>
    <w:p w14:paraId="0E3726DC" w14:textId="77777777" w:rsidR="00240BF2" w:rsidRPr="00240BF2" w:rsidRDefault="00240BF2" w:rsidP="00240BF2">
      <w:pPr>
        <w:jc w:val="both"/>
        <w:rPr>
          <w:rFonts w:ascii="Arial" w:hAnsi="Arial" w:cs="Arial"/>
        </w:rPr>
      </w:pPr>
      <w:r w:rsidRPr="00240BF2">
        <w:rPr>
          <w:rFonts w:ascii="Arial" w:hAnsi="Arial" w:cs="Arial"/>
        </w:rPr>
        <w:t xml:space="preserve">                 Dr. Károlyi Ákos jegyző</w:t>
      </w:r>
    </w:p>
    <w:p w14:paraId="74DA817D" w14:textId="77777777" w:rsidR="00240BF2" w:rsidRPr="00240BF2" w:rsidRDefault="00240BF2" w:rsidP="00240BF2">
      <w:pPr>
        <w:tabs>
          <w:tab w:val="left" w:pos="851"/>
          <w:tab w:val="left" w:pos="1095"/>
        </w:tabs>
        <w:jc w:val="both"/>
        <w:rPr>
          <w:rFonts w:ascii="Arial" w:hAnsi="Arial" w:cs="Arial"/>
        </w:rPr>
      </w:pPr>
      <w:r w:rsidRPr="00240BF2">
        <w:rPr>
          <w:rFonts w:ascii="Arial" w:hAnsi="Arial" w:cs="Arial"/>
        </w:rPr>
        <w:tab/>
      </w:r>
      <w:r w:rsidRPr="00240BF2">
        <w:rPr>
          <w:rFonts w:ascii="Arial" w:hAnsi="Arial" w:cs="Arial"/>
        </w:rPr>
        <w:tab/>
        <w:t>(A végrehajtás előkészítéséért:</w:t>
      </w:r>
    </w:p>
    <w:p w14:paraId="7DA681C2" w14:textId="77777777" w:rsidR="00240BF2" w:rsidRPr="00240BF2" w:rsidRDefault="00240BF2" w:rsidP="00240BF2">
      <w:pPr>
        <w:ind w:left="1134"/>
        <w:jc w:val="both"/>
        <w:rPr>
          <w:rFonts w:ascii="Arial" w:hAnsi="Arial" w:cs="Arial"/>
        </w:rPr>
      </w:pPr>
      <w:r w:rsidRPr="00240BF2">
        <w:rPr>
          <w:rFonts w:ascii="Arial" w:hAnsi="Arial" w:cs="Arial"/>
        </w:rPr>
        <w:t xml:space="preserve">Dr. </w:t>
      </w:r>
      <w:proofErr w:type="spellStart"/>
      <w:smartTag w:uri="urn:schemas-microsoft-com:office:smarttags" w:element="PersonName">
        <w:smartTagPr>
          <w:attr w:name="ProductID" w:val="Bencsics Enikő"/>
        </w:smartTagPr>
        <w:r w:rsidRPr="00240BF2">
          <w:rPr>
            <w:rFonts w:ascii="Arial" w:hAnsi="Arial" w:cs="Arial"/>
          </w:rPr>
          <w:t>Bencsics</w:t>
        </w:r>
        <w:proofErr w:type="spellEnd"/>
        <w:r w:rsidRPr="00240BF2">
          <w:rPr>
            <w:rFonts w:ascii="Arial" w:hAnsi="Arial" w:cs="Arial"/>
          </w:rPr>
          <w:t xml:space="preserve"> Enikő</w:t>
        </w:r>
      </w:smartTag>
      <w:r w:rsidRPr="00240BF2">
        <w:rPr>
          <w:rFonts w:ascii="Arial" w:hAnsi="Arial" w:cs="Arial"/>
        </w:rPr>
        <w:t>, az Egészségügyi és Közszolgálati Osztály vezetője)</w:t>
      </w:r>
    </w:p>
    <w:p w14:paraId="77CCD84C" w14:textId="77777777" w:rsidR="00240BF2" w:rsidRPr="00240BF2" w:rsidRDefault="00240BF2" w:rsidP="00240BF2">
      <w:pPr>
        <w:ind w:left="1413"/>
        <w:jc w:val="both"/>
        <w:rPr>
          <w:rFonts w:ascii="Arial" w:hAnsi="Arial" w:cs="Arial"/>
        </w:rPr>
      </w:pPr>
    </w:p>
    <w:p w14:paraId="0892E050" w14:textId="77777777" w:rsidR="00240BF2" w:rsidRPr="00240BF2" w:rsidRDefault="00240BF2" w:rsidP="00240BF2">
      <w:pPr>
        <w:jc w:val="both"/>
        <w:rPr>
          <w:rFonts w:ascii="Arial" w:hAnsi="Arial" w:cs="Arial"/>
        </w:rPr>
      </w:pPr>
      <w:r w:rsidRPr="00240BF2">
        <w:rPr>
          <w:rFonts w:ascii="Arial" w:hAnsi="Arial" w:cs="Arial"/>
          <w:b/>
          <w:u w:val="single"/>
        </w:rPr>
        <w:t>Határidő:</w:t>
      </w:r>
      <w:r w:rsidRPr="00240BF2">
        <w:rPr>
          <w:rFonts w:ascii="Arial" w:hAnsi="Arial" w:cs="Arial"/>
        </w:rPr>
        <w:t xml:space="preserve"> azonnal</w:t>
      </w:r>
    </w:p>
    <w:p w14:paraId="752E9064" w14:textId="77777777" w:rsidR="00240BF2" w:rsidRDefault="00240BF2" w:rsidP="00372303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16663561" w14:textId="77777777" w:rsidR="00240BF2" w:rsidRDefault="00240BF2" w:rsidP="00372303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1926FB2F" w14:textId="63F76291" w:rsidR="00240BF2" w:rsidRPr="00C637CC" w:rsidRDefault="00543B22" w:rsidP="00240BF2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161</w:t>
      </w:r>
      <w:r w:rsidR="00240BF2" w:rsidRPr="00C637CC">
        <w:rPr>
          <w:rFonts w:ascii="Arial" w:hAnsi="Arial" w:cs="Arial"/>
          <w:b/>
          <w:u w:val="single"/>
        </w:rPr>
        <w:t>/2016.(IV.20.) Kgy. sz. határozat</w:t>
      </w:r>
    </w:p>
    <w:p w14:paraId="6A1A9730" w14:textId="77777777" w:rsidR="00240BF2" w:rsidRDefault="00240BF2" w:rsidP="00372303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67286B36" w14:textId="77777777" w:rsidR="00240BF2" w:rsidRPr="00240BF2" w:rsidRDefault="00240BF2" w:rsidP="00240BF2">
      <w:pPr>
        <w:jc w:val="both"/>
        <w:rPr>
          <w:rFonts w:ascii="Arial" w:hAnsi="Arial" w:cs="Arial"/>
        </w:rPr>
      </w:pPr>
      <w:r w:rsidRPr="00240BF2">
        <w:rPr>
          <w:rFonts w:ascii="Arial" w:hAnsi="Arial" w:cs="Arial"/>
        </w:rPr>
        <w:t>Szombathely Megyei Jogú Város Közgyűlése támogatja a szombathelyi 2164/8 hrsz.-ú ingatlan (11-es Huszár úti laktanya) mellékelt térképen megjelölt, az Apáczai Csere János Alapítvány által nem használt területének a Nyugat-Dunántúli Környezetvédelmi Központ Közhasznú Alapítvány részére történő ingyenes használata biztosítását 2016. május 6-7-8-án az ÖKO-MAJÁLIS című környezetvédelmi program megrendezése céljából az előterjesztés mellékletét képező megállapodásban foglaltak szerint, továbbá felhatalmazza a polgármestert annak aláírására.</w:t>
      </w:r>
    </w:p>
    <w:p w14:paraId="14A5F240" w14:textId="77777777" w:rsidR="00240BF2" w:rsidRPr="00240BF2" w:rsidRDefault="00240BF2" w:rsidP="00240BF2">
      <w:pPr>
        <w:jc w:val="both"/>
        <w:rPr>
          <w:rFonts w:ascii="Arial" w:hAnsi="Arial" w:cs="Arial"/>
        </w:rPr>
      </w:pPr>
    </w:p>
    <w:p w14:paraId="3D4B4FDA" w14:textId="77777777" w:rsidR="00240BF2" w:rsidRPr="00240BF2" w:rsidRDefault="00240BF2" w:rsidP="00240BF2">
      <w:pPr>
        <w:jc w:val="both"/>
        <w:rPr>
          <w:rFonts w:ascii="Arial" w:hAnsi="Arial" w:cs="Arial"/>
        </w:rPr>
      </w:pPr>
      <w:r w:rsidRPr="00240BF2">
        <w:rPr>
          <w:rFonts w:ascii="Arial" w:hAnsi="Arial" w:cs="Arial"/>
          <w:b/>
          <w:u w:val="single"/>
        </w:rPr>
        <w:t>Felelős</w:t>
      </w:r>
      <w:r w:rsidRPr="00240BF2">
        <w:rPr>
          <w:rFonts w:ascii="Arial" w:hAnsi="Arial" w:cs="Arial"/>
        </w:rPr>
        <w:t>:</w:t>
      </w:r>
      <w:r w:rsidRPr="00240BF2">
        <w:rPr>
          <w:rFonts w:ascii="Arial" w:hAnsi="Arial" w:cs="Arial"/>
        </w:rPr>
        <w:tab/>
        <w:t>Dr. Puskás Tivadar polgármester</w:t>
      </w:r>
    </w:p>
    <w:p w14:paraId="0D43266E" w14:textId="77777777" w:rsidR="00240BF2" w:rsidRPr="00240BF2" w:rsidRDefault="00240BF2" w:rsidP="00240BF2">
      <w:pPr>
        <w:jc w:val="both"/>
        <w:rPr>
          <w:rFonts w:ascii="Arial" w:hAnsi="Arial" w:cs="Arial"/>
        </w:rPr>
      </w:pPr>
      <w:r w:rsidRPr="00240BF2">
        <w:rPr>
          <w:rFonts w:ascii="Arial" w:hAnsi="Arial" w:cs="Arial"/>
        </w:rPr>
        <w:t xml:space="preserve">                     Illés Károly alpolgármester</w:t>
      </w:r>
    </w:p>
    <w:p w14:paraId="64260155" w14:textId="77777777" w:rsidR="00240BF2" w:rsidRPr="00240BF2" w:rsidRDefault="00240BF2" w:rsidP="00240BF2">
      <w:pPr>
        <w:jc w:val="both"/>
        <w:rPr>
          <w:rFonts w:ascii="Arial" w:hAnsi="Arial" w:cs="Arial"/>
        </w:rPr>
      </w:pPr>
      <w:r w:rsidRPr="00240BF2">
        <w:rPr>
          <w:rFonts w:ascii="Arial" w:hAnsi="Arial" w:cs="Arial"/>
        </w:rPr>
        <w:tab/>
      </w:r>
      <w:r w:rsidRPr="00240BF2">
        <w:rPr>
          <w:rFonts w:ascii="Arial" w:hAnsi="Arial" w:cs="Arial"/>
        </w:rPr>
        <w:tab/>
        <w:t>Molnár Miklós alpolgármester</w:t>
      </w:r>
    </w:p>
    <w:p w14:paraId="210DFCA3" w14:textId="77777777" w:rsidR="00240BF2" w:rsidRPr="00240BF2" w:rsidRDefault="00240BF2" w:rsidP="00240BF2">
      <w:pPr>
        <w:ind w:left="709" w:firstLine="709"/>
        <w:jc w:val="both"/>
        <w:rPr>
          <w:rFonts w:ascii="Arial" w:hAnsi="Arial" w:cs="Arial"/>
        </w:rPr>
      </w:pPr>
      <w:r w:rsidRPr="00240BF2">
        <w:rPr>
          <w:rFonts w:ascii="Arial" w:hAnsi="Arial" w:cs="Arial"/>
        </w:rPr>
        <w:t>Dr. Károlyi Ákos jegyző</w:t>
      </w:r>
    </w:p>
    <w:p w14:paraId="30A1BC21" w14:textId="77777777" w:rsidR="00240BF2" w:rsidRPr="00240BF2" w:rsidRDefault="00240BF2" w:rsidP="00240BF2">
      <w:pPr>
        <w:jc w:val="both"/>
        <w:rPr>
          <w:rFonts w:ascii="Arial" w:hAnsi="Arial" w:cs="Arial"/>
        </w:rPr>
      </w:pPr>
      <w:r w:rsidRPr="00240BF2">
        <w:rPr>
          <w:rFonts w:ascii="Arial" w:hAnsi="Arial" w:cs="Arial"/>
        </w:rPr>
        <w:tab/>
      </w:r>
      <w:r w:rsidRPr="00240BF2">
        <w:rPr>
          <w:rFonts w:ascii="Arial" w:hAnsi="Arial" w:cs="Arial"/>
        </w:rPr>
        <w:tab/>
        <w:t>(</w:t>
      </w:r>
      <w:r w:rsidRPr="00240BF2">
        <w:rPr>
          <w:rFonts w:ascii="Arial" w:hAnsi="Arial" w:cs="Arial"/>
          <w:u w:val="single"/>
        </w:rPr>
        <w:t>A végrehajtásért</w:t>
      </w:r>
      <w:r w:rsidRPr="00240BF2">
        <w:rPr>
          <w:rFonts w:ascii="Arial" w:hAnsi="Arial" w:cs="Arial"/>
        </w:rPr>
        <w:t>:</w:t>
      </w:r>
    </w:p>
    <w:p w14:paraId="47BAF955" w14:textId="77777777" w:rsidR="00240BF2" w:rsidRPr="00240BF2" w:rsidRDefault="00240BF2" w:rsidP="00240BF2">
      <w:pPr>
        <w:ind w:left="1416" w:firstLine="708"/>
        <w:jc w:val="both"/>
        <w:rPr>
          <w:rFonts w:ascii="Arial" w:hAnsi="Arial" w:cs="Arial"/>
        </w:rPr>
      </w:pPr>
      <w:proofErr w:type="spellStart"/>
      <w:r w:rsidRPr="00240BF2">
        <w:rPr>
          <w:rFonts w:ascii="Arial" w:hAnsi="Arial" w:cs="Arial"/>
        </w:rPr>
        <w:t>Lakézi</w:t>
      </w:r>
      <w:proofErr w:type="spellEnd"/>
      <w:r w:rsidRPr="00240BF2">
        <w:rPr>
          <w:rFonts w:ascii="Arial" w:hAnsi="Arial" w:cs="Arial"/>
        </w:rPr>
        <w:t xml:space="preserve"> Gábor, a Városüzemeltetési Osztály vezetője)</w:t>
      </w:r>
    </w:p>
    <w:p w14:paraId="6AFC0652" w14:textId="77777777" w:rsidR="00240BF2" w:rsidRPr="00240BF2" w:rsidRDefault="00240BF2" w:rsidP="00240BF2">
      <w:pPr>
        <w:ind w:left="2124"/>
        <w:jc w:val="both"/>
        <w:rPr>
          <w:rFonts w:ascii="Arial" w:hAnsi="Arial" w:cs="Arial"/>
        </w:rPr>
      </w:pPr>
      <w:r w:rsidRPr="00240BF2">
        <w:rPr>
          <w:rFonts w:ascii="Arial" w:hAnsi="Arial" w:cs="Arial"/>
        </w:rPr>
        <w:t xml:space="preserve">         </w:t>
      </w:r>
    </w:p>
    <w:p w14:paraId="618B6CD3" w14:textId="77777777" w:rsidR="00240BF2" w:rsidRPr="00240BF2" w:rsidRDefault="00240BF2" w:rsidP="00240BF2">
      <w:pPr>
        <w:jc w:val="both"/>
        <w:rPr>
          <w:rFonts w:ascii="Arial" w:hAnsi="Arial" w:cs="Arial"/>
        </w:rPr>
      </w:pPr>
      <w:r w:rsidRPr="00240BF2">
        <w:rPr>
          <w:rFonts w:ascii="Arial" w:hAnsi="Arial" w:cs="Arial"/>
          <w:b/>
          <w:u w:val="single"/>
        </w:rPr>
        <w:t>Határidő</w:t>
      </w:r>
      <w:r w:rsidRPr="00240BF2">
        <w:rPr>
          <w:rFonts w:ascii="Arial" w:hAnsi="Arial" w:cs="Arial"/>
        </w:rPr>
        <w:t>:     2016. április 30.</w:t>
      </w:r>
    </w:p>
    <w:p w14:paraId="077EFF63" w14:textId="77777777" w:rsidR="00240BF2" w:rsidRDefault="00240BF2" w:rsidP="00372303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2E182D1E" w14:textId="77777777" w:rsidR="00240BF2" w:rsidRDefault="00240BF2" w:rsidP="00372303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70879B8E" w14:textId="77777777" w:rsidR="00240BF2" w:rsidRDefault="00240BF2" w:rsidP="00372303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2A3033C9" w14:textId="57B14A73" w:rsidR="00240BF2" w:rsidRPr="00C637CC" w:rsidRDefault="00543B22" w:rsidP="00240BF2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162</w:t>
      </w:r>
      <w:r w:rsidR="00240BF2" w:rsidRPr="00C637CC">
        <w:rPr>
          <w:rFonts w:ascii="Arial" w:hAnsi="Arial" w:cs="Arial"/>
          <w:b/>
          <w:u w:val="single"/>
        </w:rPr>
        <w:t>/2016.(IV.20.) Kgy. sz. határozat</w:t>
      </w:r>
    </w:p>
    <w:p w14:paraId="1D67979D" w14:textId="77777777" w:rsidR="00240BF2" w:rsidRDefault="00240BF2" w:rsidP="00372303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6A598E9C" w14:textId="77777777" w:rsidR="00A949CC" w:rsidRPr="00A949CC" w:rsidRDefault="00A949CC" w:rsidP="007E74E9">
      <w:pPr>
        <w:numPr>
          <w:ilvl w:val="0"/>
          <w:numId w:val="39"/>
        </w:numPr>
        <w:jc w:val="both"/>
        <w:rPr>
          <w:rFonts w:ascii="Arial" w:eastAsia="Arial Unicode MS" w:hAnsi="Arial" w:cs="Arial"/>
        </w:rPr>
      </w:pPr>
      <w:r w:rsidRPr="00A949CC">
        <w:rPr>
          <w:rFonts w:ascii="Arial" w:hAnsi="Arial" w:cs="Arial"/>
        </w:rPr>
        <w:t xml:space="preserve">Szombathely Megyei Jogú Város Közgyűlése a Gazdasági és Városstratégiai Bizottság 96/2016 (III.29.) sz. határozatában foglaltak szerint - a </w:t>
      </w:r>
      <w:r w:rsidRPr="00A949CC">
        <w:rPr>
          <w:rFonts w:ascii="Arial" w:eastAsia="Arial Unicode MS" w:hAnsi="Arial" w:cs="Arial"/>
        </w:rPr>
        <w:t>„Városfejlesztési alap” 2016. évi előirányzatának terhére,</w:t>
      </w:r>
      <w:r w:rsidRPr="00A949CC">
        <w:rPr>
          <w:rFonts w:ascii="Arial" w:hAnsi="Arial" w:cs="Arial"/>
        </w:rPr>
        <w:t xml:space="preserve"> a </w:t>
      </w:r>
      <w:proofErr w:type="spellStart"/>
      <w:r w:rsidRPr="00A949CC">
        <w:rPr>
          <w:rFonts w:ascii="Arial" w:hAnsi="Arial" w:cs="Arial"/>
        </w:rPr>
        <w:t>Joskar-Ola</w:t>
      </w:r>
      <w:proofErr w:type="spellEnd"/>
      <w:r w:rsidRPr="00A949CC">
        <w:rPr>
          <w:rFonts w:ascii="Arial" w:hAnsi="Arial" w:cs="Arial"/>
        </w:rPr>
        <w:t xml:space="preserve"> Lakótelepért Alapítvány számára</w:t>
      </w:r>
      <w:r w:rsidRPr="00A949CC">
        <w:rPr>
          <w:rFonts w:ascii="Arial" w:eastAsia="Arial Unicode MS" w:hAnsi="Arial" w:cs="Arial"/>
        </w:rPr>
        <w:t xml:space="preserve"> - az alábbiak szerint nyújt támogatást:</w:t>
      </w:r>
    </w:p>
    <w:p w14:paraId="08C0EF4F" w14:textId="77777777" w:rsidR="00A949CC" w:rsidRPr="00A949CC" w:rsidRDefault="00A949CC" w:rsidP="00A949CC">
      <w:pPr>
        <w:ind w:left="720"/>
        <w:rPr>
          <w:rFonts w:ascii="Arial" w:hAnsi="Arial" w:cs="Arial"/>
        </w:rPr>
      </w:pPr>
    </w:p>
    <w:p w14:paraId="6CA96E1B" w14:textId="77777777" w:rsidR="00A949CC" w:rsidRPr="00A949CC" w:rsidRDefault="00A949CC" w:rsidP="007E74E9">
      <w:pPr>
        <w:numPr>
          <w:ilvl w:val="0"/>
          <w:numId w:val="40"/>
        </w:numPr>
        <w:jc w:val="both"/>
        <w:rPr>
          <w:rFonts w:ascii="Arial" w:hAnsi="Arial" w:cs="Arial"/>
          <w:bCs/>
        </w:rPr>
      </w:pPr>
      <w:r w:rsidRPr="00A949CC">
        <w:rPr>
          <w:rFonts w:ascii="Arial" w:hAnsi="Arial" w:cs="Arial"/>
          <w:bCs/>
        </w:rPr>
        <w:t xml:space="preserve">500eFt a XVIII. </w:t>
      </w:r>
      <w:proofErr w:type="spellStart"/>
      <w:r w:rsidRPr="00A949CC">
        <w:rPr>
          <w:rFonts w:ascii="Arial" w:hAnsi="Arial" w:cs="Arial"/>
          <w:bCs/>
        </w:rPr>
        <w:t>Joskar-Ola</w:t>
      </w:r>
      <w:proofErr w:type="spellEnd"/>
      <w:r w:rsidRPr="00A949CC">
        <w:rPr>
          <w:rFonts w:ascii="Arial" w:hAnsi="Arial" w:cs="Arial"/>
          <w:bCs/>
        </w:rPr>
        <w:t xml:space="preserve"> Napok Kulturális és Sport Fesztivál 2016 rendezvényen „</w:t>
      </w:r>
      <w:proofErr w:type="spellStart"/>
      <w:r w:rsidRPr="00A949CC">
        <w:rPr>
          <w:rFonts w:ascii="Arial" w:hAnsi="Arial" w:cs="Arial"/>
          <w:bCs/>
        </w:rPr>
        <w:t>YO-Kupon</w:t>
      </w:r>
      <w:proofErr w:type="spellEnd"/>
      <w:r w:rsidRPr="00A949CC">
        <w:rPr>
          <w:rFonts w:ascii="Arial" w:hAnsi="Arial" w:cs="Arial"/>
          <w:bCs/>
        </w:rPr>
        <w:t>” támogatása</w:t>
      </w:r>
    </w:p>
    <w:p w14:paraId="3AF1FBCB" w14:textId="77777777" w:rsidR="00A949CC" w:rsidRPr="00A949CC" w:rsidRDefault="00A949CC" w:rsidP="007E74E9">
      <w:pPr>
        <w:numPr>
          <w:ilvl w:val="0"/>
          <w:numId w:val="40"/>
        </w:numPr>
        <w:jc w:val="both"/>
        <w:rPr>
          <w:rFonts w:ascii="Arial" w:hAnsi="Arial" w:cs="Arial"/>
          <w:bCs/>
        </w:rPr>
      </w:pPr>
      <w:r w:rsidRPr="00A949CC">
        <w:rPr>
          <w:rFonts w:ascii="Arial" w:hAnsi="Arial" w:cs="Arial"/>
          <w:bCs/>
        </w:rPr>
        <w:t xml:space="preserve">1.000eFt a </w:t>
      </w:r>
      <w:proofErr w:type="spellStart"/>
      <w:r w:rsidRPr="00A949CC">
        <w:rPr>
          <w:rFonts w:ascii="Arial" w:hAnsi="Arial" w:cs="Arial"/>
          <w:bCs/>
        </w:rPr>
        <w:t>Joskar-Ola</w:t>
      </w:r>
      <w:proofErr w:type="spellEnd"/>
      <w:r w:rsidRPr="00A949CC">
        <w:rPr>
          <w:rFonts w:ascii="Arial" w:hAnsi="Arial" w:cs="Arial"/>
          <w:bCs/>
        </w:rPr>
        <w:t xml:space="preserve"> Lakótelepért Alapítvány, </w:t>
      </w:r>
      <w:proofErr w:type="spellStart"/>
      <w:r w:rsidRPr="00A949CC">
        <w:rPr>
          <w:rFonts w:ascii="Arial" w:hAnsi="Arial" w:cs="Arial"/>
          <w:bCs/>
        </w:rPr>
        <w:t>SzMJV</w:t>
      </w:r>
      <w:proofErr w:type="spellEnd"/>
      <w:r w:rsidRPr="00A949CC">
        <w:rPr>
          <w:rFonts w:ascii="Arial" w:hAnsi="Arial" w:cs="Arial"/>
          <w:bCs/>
        </w:rPr>
        <w:t xml:space="preserve"> Önkormányzata és a SZOMPARK Kft. együttműködésében közterületi játszóterek eszközállományának bővítése</w:t>
      </w:r>
    </w:p>
    <w:p w14:paraId="7055697E" w14:textId="77777777" w:rsidR="00A949CC" w:rsidRPr="00A949CC" w:rsidRDefault="00A949CC" w:rsidP="007E74E9">
      <w:pPr>
        <w:numPr>
          <w:ilvl w:val="0"/>
          <w:numId w:val="40"/>
        </w:numPr>
        <w:jc w:val="both"/>
        <w:rPr>
          <w:rFonts w:ascii="Arial" w:hAnsi="Arial" w:cs="Arial"/>
          <w:bCs/>
        </w:rPr>
      </w:pPr>
      <w:r w:rsidRPr="00A949CC">
        <w:rPr>
          <w:rFonts w:ascii="Arial" w:hAnsi="Arial" w:cs="Arial"/>
          <w:bCs/>
        </w:rPr>
        <w:lastRenderedPageBreak/>
        <w:t xml:space="preserve">1.000eFt a </w:t>
      </w:r>
      <w:proofErr w:type="spellStart"/>
      <w:r w:rsidRPr="00A949CC">
        <w:rPr>
          <w:rFonts w:ascii="Arial" w:hAnsi="Arial" w:cs="Arial"/>
          <w:bCs/>
        </w:rPr>
        <w:t>Joskar-Ola</w:t>
      </w:r>
      <w:proofErr w:type="spellEnd"/>
      <w:r w:rsidRPr="00A949CC">
        <w:rPr>
          <w:rFonts w:ascii="Arial" w:hAnsi="Arial" w:cs="Arial"/>
          <w:bCs/>
        </w:rPr>
        <w:t xml:space="preserve"> Lakótelepért Alapítvány, </w:t>
      </w:r>
      <w:proofErr w:type="spellStart"/>
      <w:r w:rsidRPr="00A949CC">
        <w:rPr>
          <w:rFonts w:ascii="Arial" w:hAnsi="Arial" w:cs="Arial"/>
          <w:bCs/>
        </w:rPr>
        <w:t>SzMJV</w:t>
      </w:r>
      <w:proofErr w:type="spellEnd"/>
      <w:r w:rsidRPr="00A949CC">
        <w:rPr>
          <w:rFonts w:ascii="Arial" w:hAnsi="Arial" w:cs="Arial"/>
          <w:bCs/>
        </w:rPr>
        <w:t xml:space="preserve"> Önkormányzata és a SZOMPARK Kft. együttműködésében a Mikes Kelemen u. 3. sz. tömbépület mellett egy „Rekreációs tornapálya” kialakítása</w:t>
      </w:r>
    </w:p>
    <w:p w14:paraId="17BD034F" w14:textId="77777777" w:rsidR="00A949CC" w:rsidRPr="00A949CC" w:rsidRDefault="00A949CC" w:rsidP="007E74E9">
      <w:pPr>
        <w:numPr>
          <w:ilvl w:val="0"/>
          <w:numId w:val="40"/>
        </w:numPr>
        <w:jc w:val="both"/>
        <w:rPr>
          <w:rFonts w:ascii="Arial" w:hAnsi="Arial" w:cs="Arial"/>
          <w:bCs/>
        </w:rPr>
      </w:pPr>
      <w:r w:rsidRPr="00A949CC">
        <w:rPr>
          <w:rFonts w:ascii="Arial" w:hAnsi="Arial" w:cs="Arial"/>
          <w:bCs/>
        </w:rPr>
        <w:t xml:space="preserve">500eFt a </w:t>
      </w:r>
      <w:proofErr w:type="spellStart"/>
      <w:r w:rsidRPr="00A949CC">
        <w:rPr>
          <w:rFonts w:ascii="Arial" w:hAnsi="Arial" w:cs="Arial"/>
          <w:bCs/>
        </w:rPr>
        <w:t>Joskar-Ola</w:t>
      </w:r>
      <w:proofErr w:type="spellEnd"/>
      <w:r w:rsidRPr="00A949CC">
        <w:rPr>
          <w:rFonts w:ascii="Arial" w:hAnsi="Arial" w:cs="Arial"/>
          <w:bCs/>
        </w:rPr>
        <w:t xml:space="preserve"> Lakótelepért Alapítvány kezelésében lévő játszótéren a 2015. évi felújításból kimaradt játszóeszköz felújítása</w:t>
      </w:r>
    </w:p>
    <w:p w14:paraId="49349CFB" w14:textId="77777777" w:rsidR="00A949CC" w:rsidRPr="00A949CC" w:rsidRDefault="00A949CC" w:rsidP="00A949CC">
      <w:pPr>
        <w:ind w:left="720"/>
        <w:rPr>
          <w:rFonts w:ascii="Arial" w:hAnsi="Arial" w:cs="Arial"/>
          <w:bCs/>
        </w:rPr>
      </w:pPr>
    </w:p>
    <w:p w14:paraId="02771444" w14:textId="77777777" w:rsidR="00A949CC" w:rsidRPr="00A949CC" w:rsidRDefault="00A949CC" w:rsidP="007E74E9">
      <w:pPr>
        <w:numPr>
          <w:ilvl w:val="0"/>
          <w:numId w:val="39"/>
        </w:numPr>
        <w:jc w:val="both"/>
        <w:rPr>
          <w:rFonts w:ascii="Arial" w:hAnsi="Arial" w:cs="Arial"/>
        </w:rPr>
      </w:pPr>
      <w:r w:rsidRPr="00A949CC">
        <w:rPr>
          <w:rFonts w:ascii="Arial" w:hAnsi="Arial" w:cs="Arial"/>
        </w:rPr>
        <w:t>A Közgyűlés felhatalmazza a polgármestert a támogatási szerződések  aláírására.</w:t>
      </w:r>
    </w:p>
    <w:p w14:paraId="2D512855" w14:textId="77777777" w:rsidR="00A949CC" w:rsidRPr="00A949CC" w:rsidRDefault="00A949CC" w:rsidP="00A949CC">
      <w:pPr>
        <w:pStyle w:val="Szvegtrzs"/>
        <w:tabs>
          <w:tab w:val="left" w:pos="1134"/>
        </w:tabs>
        <w:jc w:val="left"/>
        <w:rPr>
          <w:b/>
          <w:bCs/>
          <w:sz w:val="24"/>
        </w:rPr>
      </w:pPr>
    </w:p>
    <w:p w14:paraId="1D84FE21" w14:textId="77777777" w:rsidR="00A949CC" w:rsidRPr="00A949CC" w:rsidRDefault="00A949CC" w:rsidP="00A949CC">
      <w:pPr>
        <w:pStyle w:val="Szvegtrzs"/>
        <w:tabs>
          <w:tab w:val="left" w:pos="1134"/>
        </w:tabs>
        <w:ind w:left="1260" w:hanging="1260"/>
        <w:jc w:val="left"/>
        <w:rPr>
          <w:sz w:val="24"/>
        </w:rPr>
      </w:pPr>
      <w:r w:rsidRPr="00A949CC">
        <w:rPr>
          <w:b/>
          <w:sz w:val="24"/>
          <w:u w:val="single"/>
        </w:rPr>
        <w:t>Felelős:</w:t>
      </w:r>
      <w:r w:rsidRPr="00A949CC">
        <w:rPr>
          <w:b/>
          <w:sz w:val="24"/>
        </w:rPr>
        <w:tab/>
      </w:r>
      <w:r w:rsidRPr="00A949CC">
        <w:rPr>
          <w:sz w:val="24"/>
        </w:rPr>
        <w:tab/>
        <w:t>Dr. Puskás Tivadar polgármester</w:t>
      </w:r>
    </w:p>
    <w:p w14:paraId="1215F9C7" w14:textId="77777777" w:rsidR="00A949CC" w:rsidRPr="00A949CC" w:rsidRDefault="00A949CC" w:rsidP="00A949CC">
      <w:pPr>
        <w:pStyle w:val="Szvegtrzs"/>
        <w:tabs>
          <w:tab w:val="left" w:pos="1134"/>
        </w:tabs>
        <w:ind w:left="1260" w:hanging="1260"/>
        <w:jc w:val="left"/>
        <w:rPr>
          <w:sz w:val="24"/>
        </w:rPr>
      </w:pPr>
      <w:r w:rsidRPr="00A949CC">
        <w:rPr>
          <w:sz w:val="24"/>
        </w:rPr>
        <w:tab/>
      </w:r>
      <w:r w:rsidRPr="00A949CC">
        <w:rPr>
          <w:sz w:val="24"/>
        </w:rPr>
        <w:tab/>
        <w:t>Molnár Miklós alpolgármester</w:t>
      </w:r>
    </w:p>
    <w:p w14:paraId="701C0D33" w14:textId="77777777" w:rsidR="00A949CC" w:rsidRPr="00A949CC" w:rsidRDefault="00A949CC" w:rsidP="00A949CC">
      <w:pPr>
        <w:tabs>
          <w:tab w:val="left" w:pos="1134"/>
        </w:tabs>
        <w:ind w:left="1260"/>
        <w:rPr>
          <w:rFonts w:ascii="Arial" w:hAnsi="Arial" w:cs="Arial"/>
        </w:rPr>
      </w:pPr>
      <w:r w:rsidRPr="00A949CC">
        <w:rPr>
          <w:rFonts w:ascii="Arial" w:hAnsi="Arial" w:cs="Arial"/>
        </w:rPr>
        <w:t xml:space="preserve">Dr. Károlyi Ákos jegyző </w:t>
      </w:r>
    </w:p>
    <w:p w14:paraId="7F33496C" w14:textId="77777777" w:rsidR="00A949CC" w:rsidRPr="00A949CC" w:rsidRDefault="00A949CC" w:rsidP="00A949CC">
      <w:pPr>
        <w:tabs>
          <w:tab w:val="left" w:pos="1134"/>
        </w:tabs>
        <w:ind w:left="1260"/>
        <w:rPr>
          <w:rFonts w:ascii="Arial" w:hAnsi="Arial" w:cs="Arial"/>
        </w:rPr>
      </w:pPr>
      <w:r w:rsidRPr="00A949CC">
        <w:rPr>
          <w:rFonts w:ascii="Arial" w:hAnsi="Arial" w:cs="Arial"/>
        </w:rPr>
        <w:t xml:space="preserve">(a végrehajtásért: </w:t>
      </w:r>
      <w:proofErr w:type="spellStart"/>
      <w:r w:rsidRPr="00A949CC">
        <w:rPr>
          <w:rFonts w:ascii="Arial" w:hAnsi="Arial" w:cs="Arial"/>
        </w:rPr>
        <w:t>Lakézi</w:t>
      </w:r>
      <w:proofErr w:type="spellEnd"/>
      <w:r w:rsidRPr="00A949CC">
        <w:rPr>
          <w:rFonts w:ascii="Arial" w:hAnsi="Arial" w:cs="Arial"/>
        </w:rPr>
        <w:t xml:space="preserve"> Gábor a Városüzemeltetési Osztály vezetője)</w:t>
      </w:r>
    </w:p>
    <w:p w14:paraId="6D94A3A6" w14:textId="77777777" w:rsidR="00A949CC" w:rsidRPr="00A949CC" w:rsidRDefault="00A949CC" w:rsidP="00A949CC">
      <w:pPr>
        <w:pStyle w:val="Szvegtrzs"/>
        <w:tabs>
          <w:tab w:val="left" w:pos="1260"/>
          <w:tab w:val="left" w:pos="1620"/>
        </w:tabs>
        <w:jc w:val="left"/>
        <w:rPr>
          <w:b/>
          <w:sz w:val="24"/>
        </w:rPr>
      </w:pPr>
      <w:r w:rsidRPr="00A949CC">
        <w:rPr>
          <w:b/>
          <w:sz w:val="24"/>
        </w:rPr>
        <w:t xml:space="preserve"> </w:t>
      </w:r>
    </w:p>
    <w:p w14:paraId="7A571B66" w14:textId="77777777" w:rsidR="00A949CC" w:rsidRPr="00A949CC" w:rsidRDefault="00A949CC" w:rsidP="00A949CC">
      <w:pPr>
        <w:pStyle w:val="Szvegtrzs"/>
        <w:tabs>
          <w:tab w:val="left" w:pos="1260"/>
          <w:tab w:val="left" w:pos="1620"/>
        </w:tabs>
        <w:jc w:val="left"/>
        <w:rPr>
          <w:sz w:val="24"/>
        </w:rPr>
      </w:pPr>
      <w:r w:rsidRPr="00A949CC">
        <w:rPr>
          <w:b/>
          <w:sz w:val="24"/>
          <w:u w:val="single"/>
        </w:rPr>
        <w:t>Határidő:</w:t>
      </w:r>
      <w:r w:rsidRPr="00A949CC">
        <w:rPr>
          <w:b/>
          <w:sz w:val="24"/>
        </w:rPr>
        <w:tab/>
      </w:r>
      <w:r w:rsidRPr="00A949CC">
        <w:rPr>
          <w:sz w:val="24"/>
        </w:rPr>
        <w:t>2016. május 31.</w:t>
      </w:r>
    </w:p>
    <w:p w14:paraId="7AC3213F" w14:textId="77777777" w:rsidR="00A949CC" w:rsidRDefault="00A949CC" w:rsidP="00A949CC">
      <w:pPr>
        <w:pStyle w:val="Szvegtrzs"/>
        <w:tabs>
          <w:tab w:val="left" w:pos="1260"/>
          <w:tab w:val="left" w:pos="1620"/>
        </w:tabs>
        <w:jc w:val="left"/>
      </w:pPr>
    </w:p>
    <w:p w14:paraId="3A3CDA1B" w14:textId="77777777" w:rsidR="00AA6170" w:rsidRDefault="00AA6170" w:rsidP="00A949CC">
      <w:pPr>
        <w:pStyle w:val="Szvegtrzs"/>
        <w:tabs>
          <w:tab w:val="left" w:pos="1260"/>
          <w:tab w:val="left" w:pos="1620"/>
        </w:tabs>
        <w:jc w:val="left"/>
      </w:pPr>
    </w:p>
    <w:p w14:paraId="1316FF35" w14:textId="63FECC49" w:rsidR="00AA6170" w:rsidRPr="00C637CC" w:rsidRDefault="00543B22" w:rsidP="00AA6170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163</w:t>
      </w:r>
      <w:r w:rsidR="00AA6170" w:rsidRPr="00C637CC">
        <w:rPr>
          <w:rFonts w:ascii="Arial" w:hAnsi="Arial" w:cs="Arial"/>
          <w:b/>
          <w:u w:val="single"/>
        </w:rPr>
        <w:t>/2016.(IV.20.) Kgy. sz. határozat</w:t>
      </w:r>
    </w:p>
    <w:p w14:paraId="4D539113" w14:textId="77777777" w:rsidR="00240BF2" w:rsidRDefault="00240BF2" w:rsidP="00A949CC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536CF8F3" w14:textId="77777777" w:rsidR="00412911" w:rsidRDefault="00412911" w:rsidP="00412911">
      <w:pPr>
        <w:tabs>
          <w:tab w:val="left" w:pos="1134"/>
        </w:tabs>
      </w:pPr>
    </w:p>
    <w:p w14:paraId="169772AC" w14:textId="7BFAB408" w:rsidR="00412911" w:rsidRPr="00412911" w:rsidRDefault="00412911" w:rsidP="00412911">
      <w:pPr>
        <w:spacing w:after="200"/>
        <w:ind w:left="568" w:hanging="568"/>
        <w:contextualSpacing/>
        <w:jc w:val="both"/>
        <w:rPr>
          <w:rFonts w:ascii="Arial" w:hAnsi="Arial" w:cs="Arial"/>
          <w:u w:val="single"/>
          <w:lang w:eastAsia="en-US"/>
        </w:rPr>
      </w:pPr>
      <w:r>
        <w:rPr>
          <w:rFonts w:ascii="Arial" w:hAnsi="Arial" w:cs="Arial"/>
          <w:bCs/>
          <w:lang w:eastAsia="en-US"/>
        </w:rPr>
        <w:t>1./</w:t>
      </w:r>
      <w:r>
        <w:rPr>
          <w:rFonts w:ascii="Arial" w:hAnsi="Arial" w:cs="Arial"/>
          <w:bCs/>
          <w:lang w:eastAsia="en-US"/>
        </w:rPr>
        <w:tab/>
      </w:r>
      <w:r w:rsidRPr="00412911">
        <w:rPr>
          <w:rFonts w:ascii="Arial" w:hAnsi="Arial" w:cs="Arial"/>
          <w:bCs/>
          <w:lang w:eastAsia="en-US"/>
        </w:rPr>
        <w:t xml:space="preserve">Szombathely Megyei Jogú Város Közgyűlése a Közgyűlés </w:t>
      </w:r>
      <w:r w:rsidRPr="00412911">
        <w:rPr>
          <w:rFonts w:ascii="Arial" w:hAnsi="Arial" w:cs="Arial"/>
          <w:lang w:eastAsia="en-US"/>
        </w:rPr>
        <w:t xml:space="preserve">388/2015.(X.22.) Kgy. számú határozatát </w:t>
      </w:r>
      <w:r w:rsidRPr="00412911">
        <w:rPr>
          <w:rFonts w:ascii="Arial" w:eastAsia="Calibri" w:hAnsi="Arial" w:cs="Arial"/>
          <w:lang w:eastAsia="en-US"/>
        </w:rPr>
        <w:t>visszavonja.</w:t>
      </w:r>
    </w:p>
    <w:p w14:paraId="4B16F5A5" w14:textId="77777777" w:rsidR="00412911" w:rsidRPr="00412911" w:rsidRDefault="00412911" w:rsidP="00412911">
      <w:pPr>
        <w:spacing w:after="200"/>
        <w:ind w:left="928"/>
        <w:contextualSpacing/>
        <w:rPr>
          <w:rFonts w:ascii="Arial" w:hAnsi="Arial" w:cs="Arial"/>
          <w:u w:val="single"/>
          <w:lang w:eastAsia="en-US"/>
        </w:rPr>
      </w:pPr>
    </w:p>
    <w:p w14:paraId="4ADA8785" w14:textId="052736C4" w:rsidR="00412911" w:rsidRPr="00412911" w:rsidRDefault="00412911" w:rsidP="00412911">
      <w:pPr>
        <w:ind w:left="568" w:right="43" w:hanging="568"/>
        <w:jc w:val="both"/>
        <w:rPr>
          <w:rFonts w:ascii="Arial" w:hAnsi="Arial" w:cs="Arial"/>
          <w:bCs/>
          <w:lang w:val="x-none" w:eastAsia="x-none"/>
        </w:rPr>
      </w:pPr>
      <w:r>
        <w:rPr>
          <w:rFonts w:ascii="Arial" w:hAnsi="Arial" w:cs="Arial"/>
          <w:bCs/>
          <w:lang w:eastAsia="x-none"/>
        </w:rPr>
        <w:t>2./</w:t>
      </w:r>
      <w:r>
        <w:rPr>
          <w:rFonts w:ascii="Arial" w:hAnsi="Arial" w:cs="Arial"/>
          <w:bCs/>
          <w:lang w:eastAsia="x-none"/>
        </w:rPr>
        <w:tab/>
      </w:r>
      <w:r w:rsidRPr="00412911">
        <w:rPr>
          <w:rFonts w:ascii="Arial" w:hAnsi="Arial" w:cs="Arial"/>
          <w:bCs/>
          <w:lang w:val="x-none" w:eastAsia="x-none"/>
        </w:rPr>
        <w:t>A Közgyűlés felkéri a Polgármestert, hogy jelen határozatról értesítse az érintetteket.</w:t>
      </w:r>
    </w:p>
    <w:p w14:paraId="3C8DC538" w14:textId="77777777" w:rsidR="00412911" w:rsidRPr="00412911" w:rsidRDefault="00412911" w:rsidP="00412911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  <w:color w:val="000000"/>
        </w:rPr>
      </w:pPr>
    </w:p>
    <w:p w14:paraId="25D3CF42" w14:textId="77777777" w:rsidR="00412911" w:rsidRPr="00412911" w:rsidRDefault="00412911" w:rsidP="00412911">
      <w:pPr>
        <w:ind w:left="705" w:hanging="705"/>
        <w:rPr>
          <w:rFonts w:ascii="Arial" w:hAnsi="Arial" w:cs="Arial"/>
          <w:bCs/>
          <w:color w:val="000000"/>
        </w:rPr>
      </w:pPr>
      <w:r w:rsidRPr="00412911">
        <w:rPr>
          <w:rFonts w:ascii="Arial" w:hAnsi="Arial" w:cs="Arial"/>
          <w:b/>
          <w:color w:val="000000"/>
          <w:u w:val="single"/>
        </w:rPr>
        <w:t>Felelősök:</w:t>
      </w:r>
      <w:r w:rsidRPr="00412911">
        <w:rPr>
          <w:rFonts w:ascii="Arial" w:hAnsi="Arial" w:cs="Arial"/>
          <w:bCs/>
          <w:color w:val="000000"/>
        </w:rPr>
        <w:tab/>
        <w:t>Dr. Puskás Tivadar polgármester</w:t>
      </w:r>
    </w:p>
    <w:p w14:paraId="49C2EF9E" w14:textId="77777777" w:rsidR="00412911" w:rsidRPr="00412911" w:rsidRDefault="00412911" w:rsidP="00412911">
      <w:pPr>
        <w:ind w:left="705" w:hanging="705"/>
        <w:rPr>
          <w:rFonts w:ascii="Arial" w:hAnsi="Arial" w:cs="Arial"/>
          <w:bCs/>
          <w:color w:val="000000"/>
        </w:rPr>
      </w:pPr>
      <w:r w:rsidRPr="00412911">
        <w:rPr>
          <w:rFonts w:ascii="Arial" w:hAnsi="Arial" w:cs="Arial"/>
          <w:bCs/>
          <w:color w:val="000000"/>
        </w:rPr>
        <w:t xml:space="preserve">                     Koczka Tibor alpolgármester</w:t>
      </w:r>
      <w:r w:rsidRPr="00412911">
        <w:rPr>
          <w:rFonts w:ascii="Arial" w:hAnsi="Arial" w:cs="Arial"/>
          <w:bCs/>
          <w:color w:val="000000"/>
        </w:rPr>
        <w:tab/>
      </w:r>
      <w:r w:rsidRPr="00412911">
        <w:rPr>
          <w:rFonts w:ascii="Arial" w:hAnsi="Arial" w:cs="Arial"/>
          <w:bCs/>
          <w:color w:val="000000"/>
        </w:rPr>
        <w:tab/>
      </w:r>
      <w:r w:rsidRPr="00412911">
        <w:rPr>
          <w:rFonts w:ascii="Arial" w:hAnsi="Arial" w:cs="Arial"/>
          <w:bCs/>
          <w:color w:val="000000"/>
        </w:rPr>
        <w:tab/>
      </w:r>
    </w:p>
    <w:p w14:paraId="566F55AA" w14:textId="77777777" w:rsidR="00412911" w:rsidRPr="00412911" w:rsidRDefault="00412911" w:rsidP="00412911">
      <w:pPr>
        <w:ind w:left="1414" w:firstLine="4"/>
        <w:rPr>
          <w:rFonts w:ascii="Arial" w:hAnsi="Arial" w:cs="Arial"/>
          <w:bCs/>
          <w:color w:val="000000"/>
        </w:rPr>
      </w:pPr>
      <w:r w:rsidRPr="00412911">
        <w:rPr>
          <w:rFonts w:ascii="Arial" w:hAnsi="Arial" w:cs="Arial"/>
          <w:color w:val="000000"/>
        </w:rPr>
        <w:t>Dr.</w:t>
      </w:r>
      <w:r w:rsidRPr="00412911">
        <w:rPr>
          <w:rFonts w:ascii="Arial" w:hAnsi="Arial" w:cs="Arial"/>
          <w:bCs/>
          <w:color w:val="000000"/>
        </w:rPr>
        <w:t xml:space="preserve"> Károlyi Ákos jegyző</w:t>
      </w:r>
    </w:p>
    <w:p w14:paraId="08364FB9" w14:textId="77777777" w:rsidR="00412911" w:rsidRPr="00412911" w:rsidRDefault="00412911" w:rsidP="00412911">
      <w:pPr>
        <w:ind w:left="1414" w:firstLine="4"/>
        <w:rPr>
          <w:rFonts w:ascii="Arial" w:hAnsi="Arial" w:cs="Arial"/>
          <w:bCs/>
          <w:color w:val="000000"/>
        </w:rPr>
      </w:pPr>
      <w:r w:rsidRPr="00412911">
        <w:rPr>
          <w:rFonts w:ascii="Arial" w:hAnsi="Arial" w:cs="Arial"/>
          <w:bCs/>
          <w:color w:val="000000"/>
        </w:rPr>
        <w:t>(A végrehajtás előkészítéséért:</w:t>
      </w:r>
    </w:p>
    <w:p w14:paraId="269D3471" w14:textId="77777777" w:rsidR="00412911" w:rsidRPr="00412911" w:rsidRDefault="00412911" w:rsidP="00412911">
      <w:pPr>
        <w:ind w:left="1414" w:firstLine="4"/>
        <w:rPr>
          <w:rFonts w:ascii="Arial" w:hAnsi="Arial" w:cs="Arial"/>
          <w:lang w:eastAsia="ar-SA"/>
        </w:rPr>
      </w:pPr>
      <w:r w:rsidRPr="00412911">
        <w:rPr>
          <w:rFonts w:ascii="Arial" w:hAnsi="Arial" w:cs="Arial"/>
          <w:bCs/>
          <w:color w:val="000000"/>
        </w:rPr>
        <w:t xml:space="preserve">Dr. </w:t>
      </w:r>
      <w:proofErr w:type="spellStart"/>
      <w:r w:rsidRPr="00412911">
        <w:rPr>
          <w:rFonts w:ascii="Arial" w:hAnsi="Arial" w:cs="Arial"/>
          <w:bCs/>
          <w:color w:val="000000"/>
        </w:rPr>
        <w:t>Bencsics</w:t>
      </w:r>
      <w:proofErr w:type="spellEnd"/>
      <w:r w:rsidRPr="00412911">
        <w:rPr>
          <w:rFonts w:ascii="Arial" w:hAnsi="Arial" w:cs="Arial"/>
          <w:bCs/>
          <w:color w:val="000000"/>
        </w:rPr>
        <w:t xml:space="preserve"> Enikő az Egészségügyi és Közszolgálati Osztály vezetője</w:t>
      </w:r>
      <w:r w:rsidRPr="00412911">
        <w:rPr>
          <w:rFonts w:ascii="Arial" w:hAnsi="Arial" w:cs="Arial"/>
          <w:lang w:eastAsia="ar-SA"/>
        </w:rPr>
        <w:t>.)</w:t>
      </w:r>
    </w:p>
    <w:p w14:paraId="77F18A6B" w14:textId="77777777" w:rsidR="00412911" w:rsidRPr="00412911" w:rsidRDefault="00412911" w:rsidP="00412911">
      <w:pPr>
        <w:ind w:left="1414" w:firstLine="4"/>
        <w:rPr>
          <w:rFonts w:ascii="Arial" w:hAnsi="Arial" w:cs="Arial"/>
          <w:lang w:eastAsia="ar-SA"/>
        </w:rPr>
      </w:pPr>
    </w:p>
    <w:p w14:paraId="085833FE" w14:textId="77777777" w:rsidR="00412911" w:rsidRPr="00412911" w:rsidRDefault="00412911" w:rsidP="00412911">
      <w:pPr>
        <w:rPr>
          <w:rFonts w:ascii="Arial" w:hAnsi="Arial" w:cs="Arial"/>
          <w:lang w:eastAsia="ar-SA"/>
        </w:rPr>
      </w:pPr>
      <w:r w:rsidRPr="00412911">
        <w:rPr>
          <w:rFonts w:ascii="Arial" w:hAnsi="Arial" w:cs="Arial"/>
          <w:b/>
          <w:u w:val="single"/>
          <w:lang w:eastAsia="ar-SA"/>
        </w:rPr>
        <w:t>Határidő:</w:t>
      </w:r>
      <w:r w:rsidRPr="00412911">
        <w:rPr>
          <w:rFonts w:ascii="Arial" w:hAnsi="Arial" w:cs="Arial"/>
          <w:lang w:eastAsia="ar-SA"/>
        </w:rPr>
        <w:tab/>
        <w:t>azonnal</w:t>
      </w:r>
    </w:p>
    <w:p w14:paraId="5538503D" w14:textId="77777777" w:rsidR="005B24AD" w:rsidRDefault="005B24AD" w:rsidP="00412911">
      <w:pPr>
        <w:jc w:val="center"/>
        <w:rPr>
          <w:rFonts w:cs="Arial"/>
          <w:b/>
          <w:u w:val="single"/>
        </w:rPr>
      </w:pPr>
    </w:p>
    <w:p w14:paraId="2B3C06E2" w14:textId="76E1F31B" w:rsidR="00412911" w:rsidRPr="005B24AD" w:rsidRDefault="005B24AD" w:rsidP="00412911">
      <w:pPr>
        <w:jc w:val="center"/>
        <w:rPr>
          <w:rFonts w:ascii="Arial" w:hAnsi="Arial" w:cs="Arial"/>
          <w:b/>
          <w:u w:val="single"/>
        </w:rPr>
      </w:pPr>
      <w:r w:rsidRPr="005B24AD">
        <w:rPr>
          <w:rFonts w:ascii="Arial" w:hAnsi="Arial" w:cs="Arial"/>
          <w:b/>
          <w:u w:val="single"/>
        </w:rPr>
        <w:t>164</w:t>
      </w:r>
      <w:r w:rsidR="00412911" w:rsidRPr="005B24AD">
        <w:rPr>
          <w:rFonts w:ascii="Arial" w:hAnsi="Arial" w:cs="Arial"/>
          <w:b/>
          <w:u w:val="single"/>
        </w:rPr>
        <w:t>/2016. (IV.20.) Kgy. sz. határozat</w:t>
      </w:r>
    </w:p>
    <w:p w14:paraId="38E0DB87" w14:textId="77777777" w:rsidR="00412911" w:rsidRPr="005B24AD" w:rsidRDefault="00412911" w:rsidP="00412911">
      <w:pPr>
        <w:jc w:val="center"/>
        <w:rPr>
          <w:rFonts w:ascii="Arial" w:hAnsi="Arial" w:cs="Arial"/>
          <w:b/>
          <w:u w:val="single"/>
        </w:rPr>
      </w:pPr>
    </w:p>
    <w:p w14:paraId="25529233" w14:textId="77777777" w:rsidR="00412911" w:rsidRPr="005B24AD" w:rsidRDefault="00412911" w:rsidP="005B24AD">
      <w:pPr>
        <w:jc w:val="both"/>
        <w:rPr>
          <w:rFonts w:ascii="Arial" w:eastAsia="Arial Unicode MS" w:hAnsi="Arial" w:cs="Arial"/>
        </w:rPr>
      </w:pPr>
      <w:r w:rsidRPr="005B24AD">
        <w:rPr>
          <w:rFonts w:ascii="Arial" w:hAnsi="Arial" w:cs="Arial"/>
        </w:rPr>
        <w:t>Szombathely Megyei Jogú Város Közgyűlése az önkormányzati forrásátadásról szóló 47/2013. (XII.4.) önkormányzati rendelet 6.§ (12a) bekezdése alapján az Egészségügyi Szakmai Bizottság javaslatát figyelembe véve egyetért a Vas Megye Népegészségügyéért Alapítvány és a MER-KA-BA Egészségvédő Alapítvány igazolási kérelme elfogadásával.</w:t>
      </w:r>
    </w:p>
    <w:p w14:paraId="6BBF854B" w14:textId="77777777" w:rsidR="00412911" w:rsidRPr="005B24AD" w:rsidRDefault="00412911" w:rsidP="005B24AD">
      <w:pPr>
        <w:jc w:val="both"/>
        <w:rPr>
          <w:rFonts w:ascii="Arial" w:hAnsi="Arial" w:cs="Arial"/>
        </w:rPr>
      </w:pPr>
    </w:p>
    <w:p w14:paraId="2D697520" w14:textId="77777777" w:rsidR="00412911" w:rsidRPr="005B24AD" w:rsidRDefault="00412911" w:rsidP="00412911">
      <w:pPr>
        <w:pStyle w:val="Szvegtrzs"/>
        <w:tabs>
          <w:tab w:val="left" w:pos="1134"/>
        </w:tabs>
        <w:ind w:left="1260" w:hanging="1260"/>
        <w:jc w:val="left"/>
      </w:pPr>
      <w:r w:rsidRPr="005B24AD">
        <w:rPr>
          <w:b/>
          <w:u w:val="single"/>
        </w:rPr>
        <w:t>Felelős:</w:t>
      </w:r>
      <w:r w:rsidRPr="005B24AD">
        <w:rPr>
          <w:b/>
        </w:rPr>
        <w:tab/>
      </w:r>
      <w:r w:rsidRPr="005B24AD">
        <w:rPr>
          <w:b/>
        </w:rPr>
        <w:tab/>
      </w:r>
      <w:r w:rsidRPr="005B24AD">
        <w:t>Dr. Puskás Tivadar polgármester</w:t>
      </w:r>
    </w:p>
    <w:p w14:paraId="41BF0F3D" w14:textId="77777777" w:rsidR="00412911" w:rsidRPr="005B24AD" w:rsidRDefault="00412911" w:rsidP="00412911">
      <w:pPr>
        <w:pStyle w:val="Szvegtrzs"/>
        <w:tabs>
          <w:tab w:val="left" w:pos="1134"/>
        </w:tabs>
        <w:ind w:left="1260" w:hanging="1260"/>
        <w:jc w:val="left"/>
      </w:pPr>
      <w:r w:rsidRPr="005B24AD">
        <w:tab/>
      </w:r>
      <w:r w:rsidRPr="005B24AD">
        <w:tab/>
        <w:t xml:space="preserve">Dr. Kecskés László, az Egészségügyi Szakmai Bizottság elnöke </w:t>
      </w:r>
    </w:p>
    <w:p w14:paraId="59B85CFE" w14:textId="77777777" w:rsidR="00412911" w:rsidRPr="005B24AD" w:rsidRDefault="00412911" w:rsidP="00412911">
      <w:pPr>
        <w:tabs>
          <w:tab w:val="left" w:pos="1134"/>
        </w:tabs>
        <w:ind w:left="1260"/>
        <w:rPr>
          <w:rFonts w:ascii="Arial" w:hAnsi="Arial" w:cs="Arial"/>
        </w:rPr>
      </w:pPr>
      <w:r w:rsidRPr="005B24AD">
        <w:rPr>
          <w:rFonts w:ascii="Arial" w:hAnsi="Arial" w:cs="Arial"/>
        </w:rPr>
        <w:t>Dr. Károlyi Ákos jegyző</w:t>
      </w:r>
    </w:p>
    <w:p w14:paraId="10D46134" w14:textId="77777777" w:rsidR="00412911" w:rsidRPr="005B24AD" w:rsidRDefault="00412911" w:rsidP="00412911">
      <w:pPr>
        <w:tabs>
          <w:tab w:val="left" w:pos="1134"/>
        </w:tabs>
        <w:ind w:left="1260"/>
        <w:rPr>
          <w:rFonts w:ascii="Arial" w:hAnsi="Arial" w:cs="Arial"/>
        </w:rPr>
      </w:pPr>
      <w:r w:rsidRPr="005B24AD">
        <w:rPr>
          <w:rFonts w:ascii="Arial" w:hAnsi="Arial" w:cs="Arial"/>
        </w:rPr>
        <w:t xml:space="preserve">(a végrehajtás előkészítéséért: </w:t>
      </w:r>
    </w:p>
    <w:p w14:paraId="3EA1D511" w14:textId="77777777" w:rsidR="00412911" w:rsidRPr="005B24AD" w:rsidRDefault="00412911" w:rsidP="00412911">
      <w:pPr>
        <w:tabs>
          <w:tab w:val="left" w:pos="1134"/>
        </w:tabs>
        <w:ind w:left="1260"/>
        <w:rPr>
          <w:rFonts w:ascii="Arial" w:hAnsi="Arial" w:cs="Arial"/>
        </w:rPr>
      </w:pPr>
      <w:r w:rsidRPr="005B24AD">
        <w:rPr>
          <w:rFonts w:ascii="Arial" w:hAnsi="Arial" w:cs="Arial"/>
        </w:rPr>
        <w:t xml:space="preserve">Dr. </w:t>
      </w:r>
      <w:proofErr w:type="spellStart"/>
      <w:r w:rsidRPr="005B24AD">
        <w:rPr>
          <w:rFonts w:ascii="Arial" w:hAnsi="Arial" w:cs="Arial"/>
        </w:rPr>
        <w:t>Bencsics</w:t>
      </w:r>
      <w:proofErr w:type="spellEnd"/>
      <w:r w:rsidRPr="005B24AD">
        <w:rPr>
          <w:rFonts w:ascii="Arial" w:hAnsi="Arial" w:cs="Arial"/>
        </w:rPr>
        <w:t xml:space="preserve"> Enikő, az Egészségügyi és Közszolgálati Osztály vezetője)</w:t>
      </w:r>
    </w:p>
    <w:p w14:paraId="6177CA76" w14:textId="77777777" w:rsidR="00412911" w:rsidRPr="005B24AD" w:rsidRDefault="00412911" w:rsidP="00412911">
      <w:pPr>
        <w:tabs>
          <w:tab w:val="left" w:pos="1134"/>
        </w:tabs>
        <w:ind w:left="1260"/>
        <w:rPr>
          <w:rFonts w:ascii="Arial" w:hAnsi="Arial" w:cs="Arial"/>
        </w:rPr>
      </w:pPr>
    </w:p>
    <w:p w14:paraId="4B9EF02D" w14:textId="77777777" w:rsidR="00412911" w:rsidRPr="005B24AD" w:rsidRDefault="00412911" w:rsidP="00412911">
      <w:pPr>
        <w:pStyle w:val="Szvegtrzs"/>
        <w:tabs>
          <w:tab w:val="left" w:pos="1260"/>
          <w:tab w:val="left" w:pos="1620"/>
        </w:tabs>
        <w:jc w:val="left"/>
        <w:rPr>
          <w:b/>
        </w:rPr>
      </w:pPr>
      <w:r w:rsidRPr="005B24AD">
        <w:rPr>
          <w:b/>
        </w:rPr>
        <w:t xml:space="preserve"> </w:t>
      </w:r>
      <w:r w:rsidRPr="005B24AD">
        <w:rPr>
          <w:b/>
          <w:u w:val="single"/>
        </w:rPr>
        <w:t>Határidő:</w:t>
      </w:r>
      <w:r w:rsidRPr="005B24AD">
        <w:rPr>
          <w:b/>
        </w:rPr>
        <w:tab/>
      </w:r>
      <w:r w:rsidRPr="005B24AD">
        <w:t>2016. április 20.</w:t>
      </w:r>
      <w:r w:rsidRPr="005B24AD">
        <w:rPr>
          <w:b/>
        </w:rPr>
        <w:t xml:space="preserve"> </w:t>
      </w:r>
    </w:p>
    <w:p w14:paraId="2B70C9FD" w14:textId="77777777" w:rsidR="00412911" w:rsidRPr="005B24AD" w:rsidRDefault="00412911" w:rsidP="00412911">
      <w:pPr>
        <w:pStyle w:val="Szvegtrzs"/>
        <w:tabs>
          <w:tab w:val="left" w:pos="1260"/>
          <w:tab w:val="left" w:pos="1620"/>
        </w:tabs>
        <w:jc w:val="left"/>
        <w:rPr>
          <w:b/>
        </w:rPr>
      </w:pPr>
    </w:p>
    <w:p w14:paraId="0B8111CB" w14:textId="77777777" w:rsidR="005B24AD" w:rsidRDefault="005B24AD" w:rsidP="00412911">
      <w:pPr>
        <w:jc w:val="center"/>
        <w:rPr>
          <w:rFonts w:ascii="Arial" w:hAnsi="Arial" w:cs="Arial"/>
          <w:b/>
          <w:u w:val="single"/>
        </w:rPr>
      </w:pPr>
    </w:p>
    <w:p w14:paraId="5A7E2967" w14:textId="20D5309C" w:rsidR="00412911" w:rsidRPr="005B24AD" w:rsidRDefault="005B24AD" w:rsidP="00412911">
      <w:pPr>
        <w:jc w:val="center"/>
        <w:rPr>
          <w:rFonts w:ascii="Arial" w:hAnsi="Arial" w:cs="Arial"/>
          <w:b/>
          <w:u w:val="single"/>
        </w:rPr>
      </w:pPr>
      <w:r w:rsidRPr="005B24AD">
        <w:rPr>
          <w:rFonts w:ascii="Arial" w:hAnsi="Arial" w:cs="Arial"/>
          <w:b/>
          <w:u w:val="single"/>
        </w:rPr>
        <w:lastRenderedPageBreak/>
        <w:t>165</w:t>
      </w:r>
      <w:r w:rsidR="00412911" w:rsidRPr="005B24AD">
        <w:rPr>
          <w:rFonts w:ascii="Arial" w:hAnsi="Arial" w:cs="Arial"/>
          <w:b/>
          <w:u w:val="single"/>
        </w:rPr>
        <w:t>/2016. (IV.20.) Kgy. sz. határozat</w:t>
      </w:r>
    </w:p>
    <w:p w14:paraId="35073EBE" w14:textId="77777777" w:rsidR="00412911" w:rsidRPr="005B24AD" w:rsidRDefault="00412911" w:rsidP="00412911">
      <w:pPr>
        <w:pStyle w:val="Szvegtrzs"/>
        <w:tabs>
          <w:tab w:val="left" w:pos="1260"/>
          <w:tab w:val="left" w:pos="1620"/>
        </w:tabs>
        <w:jc w:val="left"/>
        <w:rPr>
          <w:b/>
        </w:rPr>
      </w:pPr>
    </w:p>
    <w:p w14:paraId="71FECF32" w14:textId="1FA80D93" w:rsidR="00412911" w:rsidRPr="005B24AD" w:rsidRDefault="005B24AD" w:rsidP="005B24AD">
      <w:pPr>
        <w:ind w:left="360" w:hanging="360"/>
        <w:jc w:val="both"/>
        <w:rPr>
          <w:rFonts w:ascii="Arial" w:eastAsia="Arial Unicode MS" w:hAnsi="Arial" w:cs="Arial"/>
        </w:rPr>
      </w:pPr>
      <w:r>
        <w:rPr>
          <w:rFonts w:ascii="Arial" w:hAnsi="Arial" w:cs="Arial"/>
        </w:rPr>
        <w:t>1./</w:t>
      </w:r>
      <w:r>
        <w:rPr>
          <w:rFonts w:ascii="Arial" w:hAnsi="Arial" w:cs="Arial"/>
        </w:rPr>
        <w:tab/>
      </w:r>
      <w:r w:rsidR="00412911" w:rsidRPr="005B24AD">
        <w:rPr>
          <w:rFonts w:ascii="Arial" w:hAnsi="Arial" w:cs="Arial"/>
        </w:rPr>
        <w:t xml:space="preserve">Szombathely Megyei Jogú Város Közgyűlése az önkormányzati forrásátadásról szóló 47/2013. (XII.4.) önkormányzati rendelet 1.§ (5) bekezdése alapján, figyelembe véve az Egészségügyi Szakmai Bizottság </w:t>
      </w:r>
      <w:r w:rsidR="0070752D">
        <w:rPr>
          <w:rFonts w:ascii="Arial" w:hAnsi="Arial" w:cs="Arial"/>
        </w:rPr>
        <w:t>30</w:t>
      </w:r>
      <w:r w:rsidR="00412911" w:rsidRPr="005B24AD">
        <w:rPr>
          <w:rFonts w:ascii="Arial" w:hAnsi="Arial" w:cs="Arial"/>
        </w:rPr>
        <w:t xml:space="preserve">/2016. (IV.20.) </w:t>
      </w:r>
      <w:proofErr w:type="spellStart"/>
      <w:r w:rsidR="00412911" w:rsidRPr="005B24AD">
        <w:rPr>
          <w:rFonts w:ascii="Arial" w:hAnsi="Arial" w:cs="Arial"/>
        </w:rPr>
        <w:t>ESzB</w:t>
      </w:r>
      <w:proofErr w:type="spellEnd"/>
      <w:r w:rsidR="00412911" w:rsidRPr="005B24AD">
        <w:rPr>
          <w:rFonts w:ascii="Arial" w:hAnsi="Arial" w:cs="Arial"/>
        </w:rPr>
        <w:t xml:space="preserve">. számú határozatában foglalt javaslatot, hozzájárul ahhoz, hogy az egészségügyi civil szervezetek számára kiírt pályázat keretében   </w:t>
      </w:r>
    </w:p>
    <w:p w14:paraId="575F98A4" w14:textId="1B7826ED" w:rsidR="00412911" w:rsidRPr="005B24AD" w:rsidRDefault="00412911" w:rsidP="005B24AD">
      <w:pPr>
        <w:ind w:left="360"/>
        <w:jc w:val="both"/>
        <w:rPr>
          <w:rFonts w:ascii="Arial" w:hAnsi="Arial" w:cs="Arial"/>
        </w:rPr>
      </w:pPr>
      <w:r w:rsidRPr="005B24AD">
        <w:rPr>
          <w:rFonts w:ascii="Arial" w:hAnsi="Arial" w:cs="Arial"/>
        </w:rPr>
        <w:t xml:space="preserve">a Nemzedékről Nemzedékre Alapítvány                     </w:t>
      </w:r>
      <w:r w:rsidR="00AC4C61">
        <w:rPr>
          <w:rFonts w:ascii="Arial" w:hAnsi="Arial" w:cs="Arial"/>
        </w:rPr>
        <w:t>100.000</w:t>
      </w:r>
      <w:r w:rsidRPr="005B24AD">
        <w:rPr>
          <w:rFonts w:ascii="Arial" w:hAnsi="Arial" w:cs="Arial"/>
        </w:rPr>
        <w:t>,- Ft,</w:t>
      </w:r>
    </w:p>
    <w:p w14:paraId="096F9F94" w14:textId="41F32E85" w:rsidR="00412911" w:rsidRPr="005B24AD" w:rsidRDefault="00412911" w:rsidP="005B24AD">
      <w:pPr>
        <w:ind w:left="360"/>
        <w:jc w:val="both"/>
        <w:rPr>
          <w:rFonts w:ascii="Arial" w:hAnsi="Arial" w:cs="Arial"/>
        </w:rPr>
      </w:pPr>
      <w:r w:rsidRPr="005B24AD">
        <w:rPr>
          <w:rFonts w:ascii="Arial" w:hAnsi="Arial" w:cs="Arial"/>
        </w:rPr>
        <w:t xml:space="preserve">a Vas Megyei Mentésügyi Alapítvány                        </w:t>
      </w:r>
      <w:r w:rsidR="00AC4C61">
        <w:rPr>
          <w:rFonts w:ascii="Arial" w:hAnsi="Arial" w:cs="Arial"/>
        </w:rPr>
        <w:t xml:space="preserve"> 100.000</w:t>
      </w:r>
      <w:r w:rsidRPr="005B24AD">
        <w:rPr>
          <w:rFonts w:ascii="Arial" w:hAnsi="Arial" w:cs="Arial"/>
        </w:rPr>
        <w:t>,- Ft,</w:t>
      </w:r>
    </w:p>
    <w:p w14:paraId="1A4995A2" w14:textId="2D4E26F9" w:rsidR="00412911" w:rsidRPr="005B24AD" w:rsidRDefault="00412911" w:rsidP="005B24AD">
      <w:pPr>
        <w:ind w:left="360"/>
        <w:jc w:val="both"/>
        <w:rPr>
          <w:rFonts w:ascii="Arial" w:hAnsi="Arial" w:cs="Arial"/>
        </w:rPr>
      </w:pPr>
      <w:r w:rsidRPr="005B24AD">
        <w:rPr>
          <w:rFonts w:ascii="Arial" w:hAnsi="Arial" w:cs="Arial"/>
        </w:rPr>
        <w:t xml:space="preserve">a Vas Megye Népegészségügyéért Alapítvány          </w:t>
      </w:r>
      <w:r w:rsidR="00AC4C61">
        <w:rPr>
          <w:rFonts w:ascii="Arial" w:hAnsi="Arial" w:cs="Arial"/>
        </w:rPr>
        <w:t>150.000</w:t>
      </w:r>
      <w:r w:rsidRPr="005B24AD">
        <w:rPr>
          <w:rFonts w:ascii="Arial" w:hAnsi="Arial" w:cs="Arial"/>
        </w:rPr>
        <w:t>,- Ft,</w:t>
      </w:r>
    </w:p>
    <w:p w14:paraId="13FE296B" w14:textId="0B9E5CCE" w:rsidR="00412911" w:rsidRPr="005B24AD" w:rsidRDefault="00412911" w:rsidP="005B24AD">
      <w:pPr>
        <w:ind w:left="360"/>
        <w:jc w:val="both"/>
        <w:rPr>
          <w:rFonts w:ascii="Arial" w:hAnsi="Arial" w:cs="Arial"/>
        </w:rPr>
      </w:pPr>
      <w:r w:rsidRPr="005B24AD">
        <w:rPr>
          <w:rFonts w:ascii="Arial" w:hAnsi="Arial" w:cs="Arial"/>
        </w:rPr>
        <w:t xml:space="preserve">az Elmétől Lélekig Alapítvány                                     </w:t>
      </w:r>
      <w:r w:rsidR="00AC4C61">
        <w:rPr>
          <w:rFonts w:ascii="Arial" w:hAnsi="Arial" w:cs="Arial"/>
        </w:rPr>
        <w:t>100.000</w:t>
      </w:r>
      <w:r w:rsidRPr="005B24AD">
        <w:rPr>
          <w:rFonts w:ascii="Arial" w:hAnsi="Arial" w:cs="Arial"/>
        </w:rPr>
        <w:t xml:space="preserve">,- Ft, </w:t>
      </w:r>
    </w:p>
    <w:p w14:paraId="18879EE0" w14:textId="1E28DCC1" w:rsidR="00412911" w:rsidRPr="005B24AD" w:rsidRDefault="00412911" w:rsidP="005B24AD">
      <w:pPr>
        <w:ind w:left="360"/>
        <w:jc w:val="both"/>
        <w:rPr>
          <w:rFonts w:ascii="Arial" w:hAnsi="Arial" w:cs="Arial"/>
        </w:rPr>
      </w:pPr>
      <w:r w:rsidRPr="005B24AD">
        <w:rPr>
          <w:rFonts w:ascii="Arial" w:hAnsi="Arial" w:cs="Arial"/>
        </w:rPr>
        <w:t xml:space="preserve">a MER-KA-BA Egészségvédő Alapítvány                   </w:t>
      </w:r>
      <w:r w:rsidR="00AC4C61">
        <w:rPr>
          <w:rFonts w:ascii="Arial" w:hAnsi="Arial" w:cs="Arial"/>
        </w:rPr>
        <w:t>260.000</w:t>
      </w:r>
      <w:r w:rsidRPr="005B24AD">
        <w:rPr>
          <w:rFonts w:ascii="Arial" w:hAnsi="Arial" w:cs="Arial"/>
        </w:rPr>
        <w:t>,- Ft,</w:t>
      </w:r>
    </w:p>
    <w:p w14:paraId="25E6C946" w14:textId="77777777" w:rsidR="00412911" w:rsidRPr="005B24AD" w:rsidRDefault="00412911" w:rsidP="005B24AD">
      <w:pPr>
        <w:ind w:left="360"/>
        <w:rPr>
          <w:rFonts w:ascii="Arial" w:hAnsi="Arial" w:cs="Arial"/>
        </w:rPr>
      </w:pPr>
      <w:r w:rsidRPr="005B24AD">
        <w:rPr>
          <w:rFonts w:ascii="Arial" w:hAnsi="Arial" w:cs="Arial"/>
        </w:rPr>
        <w:t>összegű támogatásban részesüljön Szombathely Megyei Jogú Város Önkormányzata 2016. évi költségvetési rendeletének  „Egészségügyi ágazat kiadásai, Egészségügyi civil szervezetek támogatása” sora terhére.</w:t>
      </w:r>
      <w:r w:rsidRPr="005B24AD">
        <w:rPr>
          <w:rFonts w:ascii="Arial" w:eastAsia="Arial Unicode MS" w:hAnsi="Arial" w:cs="Arial"/>
        </w:rPr>
        <w:t xml:space="preserve"> </w:t>
      </w:r>
      <w:r w:rsidRPr="005B24AD">
        <w:rPr>
          <w:rFonts w:ascii="Arial" w:hAnsi="Arial" w:cs="Arial"/>
        </w:rPr>
        <w:t xml:space="preserve"> </w:t>
      </w:r>
    </w:p>
    <w:p w14:paraId="21C44A5D" w14:textId="77777777" w:rsidR="00412911" w:rsidRPr="005B24AD" w:rsidRDefault="00412911" w:rsidP="005B24AD">
      <w:pPr>
        <w:ind w:left="360"/>
        <w:rPr>
          <w:rFonts w:ascii="Arial" w:eastAsia="Arial Unicode MS" w:hAnsi="Arial" w:cs="Arial"/>
        </w:rPr>
      </w:pPr>
    </w:p>
    <w:p w14:paraId="026593A7" w14:textId="1338F7A4" w:rsidR="00412911" w:rsidRPr="005B24AD" w:rsidRDefault="005B24AD" w:rsidP="005B24AD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2./</w:t>
      </w:r>
      <w:r>
        <w:rPr>
          <w:rFonts w:ascii="Arial" w:hAnsi="Arial" w:cs="Arial"/>
        </w:rPr>
        <w:tab/>
      </w:r>
      <w:r w:rsidR="00412911" w:rsidRPr="005B24AD">
        <w:rPr>
          <w:rFonts w:ascii="Arial" w:hAnsi="Arial" w:cs="Arial"/>
        </w:rPr>
        <w:t>A Közgyűlés felhatalmazza a polgármestert a támogatási szerződések aláírására.</w:t>
      </w:r>
    </w:p>
    <w:p w14:paraId="0DDE142F" w14:textId="77777777" w:rsidR="00412911" w:rsidRPr="005B24AD" w:rsidRDefault="00412911" w:rsidP="00412911">
      <w:pPr>
        <w:rPr>
          <w:rFonts w:ascii="Arial" w:hAnsi="Arial" w:cs="Arial"/>
        </w:rPr>
      </w:pPr>
    </w:p>
    <w:p w14:paraId="1BB9107E" w14:textId="77777777" w:rsidR="00412911" w:rsidRPr="00FF6A98" w:rsidRDefault="00412911" w:rsidP="00412911">
      <w:pPr>
        <w:pStyle w:val="Szvegtrzs"/>
        <w:tabs>
          <w:tab w:val="left" w:pos="1134"/>
        </w:tabs>
        <w:ind w:left="1260" w:hanging="1260"/>
        <w:jc w:val="left"/>
        <w:rPr>
          <w:sz w:val="24"/>
        </w:rPr>
      </w:pPr>
      <w:r w:rsidRPr="00FF6A98">
        <w:rPr>
          <w:b/>
          <w:sz w:val="24"/>
          <w:u w:val="single"/>
        </w:rPr>
        <w:t>Felelős:</w:t>
      </w:r>
      <w:r w:rsidRPr="00FF6A98">
        <w:rPr>
          <w:b/>
          <w:sz w:val="24"/>
        </w:rPr>
        <w:tab/>
      </w:r>
      <w:r w:rsidRPr="00FF6A98">
        <w:rPr>
          <w:b/>
          <w:sz w:val="24"/>
        </w:rPr>
        <w:tab/>
      </w:r>
      <w:r w:rsidRPr="00FF6A98">
        <w:rPr>
          <w:sz w:val="24"/>
        </w:rPr>
        <w:t>Dr. Puskás Tivadar polgármester</w:t>
      </w:r>
    </w:p>
    <w:p w14:paraId="25BA6BD8" w14:textId="77777777" w:rsidR="00412911" w:rsidRPr="00FF6A98" w:rsidRDefault="00412911" w:rsidP="00412911">
      <w:pPr>
        <w:pStyle w:val="Szvegtrzs"/>
        <w:tabs>
          <w:tab w:val="left" w:pos="1134"/>
        </w:tabs>
        <w:ind w:left="1260" w:hanging="1260"/>
        <w:jc w:val="left"/>
        <w:rPr>
          <w:sz w:val="24"/>
        </w:rPr>
      </w:pPr>
      <w:r w:rsidRPr="00FF6A98">
        <w:rPr>
          <w:sz w:val="24"/>
        </w:rPr>
        <w:tab/>
      </w:r>
      <w:r w:rsidRPr="00FF6A98">
        <w:rPr>
          <w:sz w:val="24"/>
        </w:rPr>
        <w:tab/>
        <w:t>Molnár Miklós alpolgármester</w:t>
      </w:r>
    </w:p>
    <w:p w14:paraId="7BC80E8A" w14:textId="77777777" w:rsidR="00412911" w:rsidRPr="00FF6A98" w:rsidRDefault="00412911" w:rsidP="00412911">
      <w:pPr>
        <w:tabs>
          <w:tab w:val="left" w:pos="1134"/>
        </w:tabs>
        <w:ind w:left="1260"/>
        <w:rPr>
          <w:rFonts w:ascii="Arial" w:hAnsi="Arial" w:cs="Arial"/>
        </w:rPr>
      </w:pPr>
      <w:r w:rsidRPr="00FF6A98">
        <w:rPr>
          <w:rFonts w:ascii="Arial" w:hAnsi="Arial" w:cs="Arial"/>
        </w:rPr>
        <w:t xml:space="preserve">Dr. Kecskés László, az Egészségügyi Szakmai Bizottság elnöke </w:t>
      </w:r>
    </w:p>
    <w:p w14:paraId="44E2B281" w14:textId="77777777" w:rsidR="00412911" w:rsidRPr="00FF6A98" w:rsidRDefault="00412911" w:rsidP="00412911">
      <w:pPr>
        <w:tabs>
          <w:tab w:val="left" w:pos="1134"/>
        </w:tabs>
        <w:ind w:left="1260"/>
        <w:rPr>
          <w:rFonts w:ascii="Arial" w:hAnsi="Arial" w:cs="Arial"/>
        </w:rPr>
      </w:pPr>
      <w:r w:rsidRPr="00FF6A98">
        <w:rPr>
          <w:rFonts w:ascii="Arial" w:hAnsi="Arial" w:cs="Arial"/>
        </w:rPr>
        <w:t>Dr. Károlyi Ákos jegyző</w:t>
      </w:r>
    </w:p>
    <w:p w14:paraId="47E6C7C5" w14:textId="77777777" w:rsidR="00412911" w:rsidRPr="00FF6A98" w:rsidRDefault="00412911" w:rsidP="00412911">
      <w:pPr>
        <w:tabs>
          <w:tab w:val="left" w:pos="1134"/>
        </w:tabs>
        <w:ind w:left="1260"/>
        <w:rPr>
          <w:rFonts w:ascii="Arial" w:hAnsi="Arial" w:cs="Arial"/>
        </w:rPr>
      </w:pPr>
      <w:r w:rsidRPr="00FF6A98">
        <w:rPr>
          <w:rFonts w:ascii="Arial" w:hAnsi="Arial" w:cs="Arial"/>
        </w:rPr>
        <w:t xml:space="preserve">(a végrehajtás előkészítéséért: </w:t>
      </w:r>
    </w:p>
    <w:p w14:paraId="7B8AA049" w14:textId="77777777" w:rsidR="00412911" w:rsidRPr="00FF6A98" w:rsidRDefault="00412911" w:rsidP="00412911">
      <w:pPr>
        <w:tabs>
          <w:tab w:val="left" w:pos="1134"/>
        </w:tabs>
        <w:ind w:left="1260"/>
        <w:rPr>
          <w:rFonts w:ascii="Arial" w:hAnsi="Arial" w:cs="Arial"/>
        </w:rPr>
      </w:pPr>
      <w:r w:rsidRPr="00FF6A98">
        <w:rPr>
          <w:rFonts w:ascii="Arial" w:hAnsi="Arial" w:cs="Arial"/>
        </w:rPr>
        <w:t xml:space="preserve">Dr. </w:t>
      </w:r>
      <w:proofErr w:type="spellStart"/>
      <w:r w:rsidRPr="00FF6A98">
        <w:rPr>
          <w:rFonts w:ascii="Arial" w:hAnsi="Arial" w:cs="Arial"/>
        </w:rPr>
        <w:t>Bencsics</w:t>
      </w:r>
      <w:proofErr w:type="spellEnd"/>
      <w:r w:rsidRPr="00FF6A98">
        <w:rPr>
          <w:rFonts w:ascii="Arial" w:hAnsi="Arial" w:cs="Arial"/>
        </w:rPr>
        <w:t xml:space="preserve"> Enikő, az Egészségügyi és Közszolgálati Osztály vezetője</w:t>
      </w:r>
    </w:p>
    <w:p w14:paraId="10341AEA" w14:textId="77777777" w:rsidR="00412911" w:rsidRPr="00FF6A98" w:rsidRDefault="00412911" w:rsidP="00412911">
      <w:pPr>
        <w:tabs>
          <w:tab w:val="left" w:pos="1134"/>
        </w:tabs>
        <w:ind w:left="1260"/>
        <w:rPr>
          <w:rFonts w:ascii="Arial" w:hAnsi="Arial" w:cs="Arial"/>
        </w:rPr>
      </w:pPr>
      <w:proofErr w:type="spellStart"/>
      <w:r w:rsidRPr="00FF6A98">
        <w:rPr>
          <w:rFonts w:ascii="Arial" w:hAnsi="Arial" w:cs="Arial"/>
        </w:rPr>
        <w:t>Stéger</w:t>
      </w:r>
      <w:proofErr w:type="spellEnd"/>
      <w:r w:rsidRPr="00FF6A98">
        <w:rPr>
          <w:rFonts w:ascii="Arial" w:hAnsi="Arial" w:cs="Arial"/>
        </w:rPr>
        <w:t xml:space="preserve"> Gábor, a Közgazdasági és Adó Osztály vezetője)</w:t>
      </w:r>
      <w:r w:rsidRPr="00FF6A98">
        <w:rPr>
          <w:rFonts w:ascii="Arial" w:hAnsi="Arial" w:cs="Arial"/>
        </w:rPr>
        <w:tab/>
      </w:r>
      <w:r w:rsidRPr="00FF6A98">
        <w:rPr>
          <w:rFonts w:ascii="Arial" w:hAnsi="Arial" w:cs="Arial"/>
        </w:rPr>
        <w:tab/>
      </w:r>
    </w:p>
    <w:p w14:paraId="39F9495E" w14:textId="77777777" w:rsidR="00412911" w:rsidRPr="00FF6A98" w:rsidRDefault="00412911" w:rsidP="00412911">
      <w:pPr>
        <w:tabs>
          <w:tab w:val="left" w:pos="1134"/>
        </w:tabs>
        <w:ind w:left="1260"/>
        <w:rPr>
          <w:rFonts w:ascii="Arial" w:hAnsi="Arial" w:cs="Arial"/>
        </w:rPr>
      </w:pPr>
    </w:p>
    <w:p w14:paraId="2B806421" w14:textId="77777777" w:rsidR="00412911" w:rsidRPr="00FF6A98" w:rsidRDefault="00412911" w:rsidP="00412911">
      <w:pPr>
        <w:pStyle w:val="Szvegtrzs"/>
        <w:tabs>
          <w:tab w:val="left" w:pos="1260"/>
          <w:tab w:val="left" w:pos="1620"/>
        </w:tabs>
        <w:jc w:val="left"/>
        <w:rPr>
          <w:sz w:val="24"/>
        </w:rPr>
      </w:pPr>
      <w:r w:rsidRPr="00FF6A98">
        <w:rPr>
          <w:b/>
          <w:sz w:val="24"/>
        </w:rPr>
        <w:t xml:space="preserve"> </w:t>
      </w:r>
      <w:r w:rsidRPr="00FF6A98">
        <w:rPr>
          <w:b/>
          <w:sz w:val="24"/>
          <w:u w:val="single"/>
        </w:rPr>
        <w:t>Határidő</w:t>
      </w:r>
      <w:r w:rsidRPr="00FF6A98">
        <w:rPr>
          <w:sz w:val="24"/>
          <w:u w:val="single"/>
        </w:rPr>
        <w:t>:</w:t>
      </w:r>
      <w:r w:rsidRPr="00FF6A98">
        <w:rPr>
          <w:sz w:val="24"/>
        </w:rPr>
        <w:tab/>
        <w:t>2016. április 20. (az 1. pont vonatkozásában)</w:t>
      </w:r>
    </w:p>
    <w:p w14:paraId="778E1CAD" w14:textId="77777777" w:rsidR="00412911" w:rsidRPr="00FF6A98" w:rsidRDefault="00412911" w:rsidP="00412911">
      <w:pPr>
        <w:pStyle w:val="Szvegtrzs"/>
        <w:tabs>
          <w:tab w:val="left" w:pos="1260"/>
          <w:tab w:val="left" w:pos="1620"/>
        </w:tabs>
        <w:jc w:val="left"/>
        <w:rPr>
          <w:sz w:val="24"/>
        </w:rPr>
      </w:pPr>
      <w:r w:rsidRPr="00FF6A98">
        <w:rPr>
          <w:sz w:val="24"/>
        </w:rPr>
        <w:tab/>
        <w:t>2016. május 31. (a 2. pont vonatkozásában)</w:t>
      </w:r>
    </w:p>
    <w:p w14:paraId="21EF1F1F" w14:textId="77777777" w:rsidR="00412911" w:rsidRPr="00430AC5" w:rsidRDefault="00412911" w:rsidP="00412911">
      <w:pPr>
        <w:pStyle w:val="Szvegtrzs"/>
        <w:tabs>
          <w:tab w:val="left" w:pos="1260"/>
          <w:tab w:val="left" w:pos="1620"/>
        </w:tabs>
        <w:jc w:val="left"/>
      </w:pPr>
    </w:p>
    <w:p w14:paraId="04A89C85" w14:textId="77777777" w:rsidR="00E03915" w:rsidRDefault="00E03915" w:rsidP="00412911">
      <w:pPr>
        <w:tabs>
          <w:tab w:val="left" w:pos="1134"/>
        </w:tabs>
        <w:jc w:val="center"/>
        <w:rPr>
          <w:rFonts w:cs="Arial"/>
          <w:b/>
          <w:bCs/>
          <w:u w:val="single"/>
        </w:rPr>
      </w:pPr>
    </w:p>
    <w:p w14:paraId="1847416E" w14:textId="7123C77B" w:rsidR="00412911" w:rsidRPr="00E03915" w:rsidRDefault="00E03915" w:rsidP="00412911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 w:rsidRPr="00E03915">
        <w:rPr>
          <w:rFonts w:ascii="Arial" w:hAnsi="Arial" w:cs="Arial"/>
          <w:b/>
          <w:bCs/>
          <w:u w:val="single"/>
        </w:rPr>
        <w:t>166</w:t>
      </w:r>
      <w:r w:rsidR="00412911" w:rsidRPr="00E03915">
        <w:rPr>
          <w:rFonts w:ascii="Arial" w:hAnsi="Arial" w:cs="Arial"/>
          <w:b/>
          <w:bCs/>
          <w:u w:val="single"/>
        </w:rPr>
        <w:t>/2016. (IV. 20.) Kgy. sz. határozat</w:t>
      </w:r>
    </w:p>
    <w:p w14:paraId="00A5E1F2" w14:textId="77777777" w:rsidR="00412911" w:rsidRPr="00E03915" w:rsidRDefault="00412911" w:rsidP="00412911">
      <w:pPr>
        <w:rPr>
          <w:rFonts w:ascii="Arial" w:hAnsi="Arial" w:cs="Arial"/>
        </w:rPr>
      </w:pPr>
    </w:p>
    <w:p w14:paraId="76D9B13D" w14:textId="77777777" w:rsidR="00412911" w:rsidRPr="00E03915" w:rsidRDefault="00412911" w:rsidP="00E03915">
      <w:pPr>
        <w:numPr>
          <w:ilvl w:val="0"/>
          <w:numId w:val="52"/>
        </w:numPr>
        <w:spacing w:before="60"/>
        <w:jc w:val="both"/>
        <w:rPr>
          <w:rFonts w:ascii="Arial" w:hAnsi="Arial" w:cs="Arial"/>
        </w:rPr>
      </w:pPr>
      <w:r w:rsidRPr="00E03915">
        <w:rPr>
          <w:rFonts w:ascii="Arial" w:hAnsi="Arial" w:cs="Arial"/>
        </w:rPr>
        <w:t>Szombathely Megyei Jogú Város Közgyűlése az Egészségügyi Stratégiai Munkacsoport Munkarendjének 7. pont c) pontját - a Munkacsoport 1/2016. (III.30.) sz. javaslata alapján – az alábbiak szerint módosítja:</w:t>
      </w:r>
    </w:p>
    <w:p w14:paraId="18717770" w14:textId="77777777" w:rsidR="00412911" w:rsidRPr="00E03915" w:rsidRDefault="00412911" w:rsidP="00E03915">
      <w:pPr>
        <w:ind w:left="709"/>
        <w:jc w:val="both"/>
        <w:rPr>
          <w:rFonts w:ascii="Arial" w:hAnsi="Arial" w:cs="Arial"/>
        </w:rPr>
      </w:pPr>
      <w:r w:rsidRPr="00E03915">
        <w:rPr>
          <w:rFonts w:ascii="Arial" w:hAnsi="Arial" w:cs="Arial"/>
        </w:rPr>
        <w:t>„Javaslat elfogadásához legalább a jelenlévő többség egyetértése szükséges.”</w:t>
      </w:r>
    </w:p>
    <w:p w14:paraId="53FFAF85" w14:textId="77777777" w:rsidR="00412911" w:rsidRPr="00E03915" w:rsidRDefault="00412911" w:rsidP="00E03915">
      <w:pPr>
        <w:ind w:left="709"/>
        <w:jc w:val="both"/>
        <w:rPr>
          <w:rFonts w:ascii="Arial" w:hAnsi="Arial" w:cs="Arial"/>
        </w:rPr>
      </w:pPr>
    </w:p>
    <w:p w14:paraId="12FD6520" w14:textId="77777777" w:rsidR="00412911" w:rsidRPr="00E03915" w:rsidRDefault="00412911" w:rsidP="00E03915">
      <w:pPr>
        <w:numPr>
          <w:ilvl w:val="0"/>
          <w:numId w:val="52"/>
        </w:numPr>
        <w:spacing w:before="60"/>
        <w:jc w:val="both"/>
        <w:rPr>
          <w:rFonts w:ascii="Arial" w:hAnsi="Arial" w:cs="Arial"/>
        </w:rPr>
      </w:pPr>
      <w:r w:rsidRPr="00E03915">
        <w:rPr>
          <w:rFonts w:ascii="Arial" w:hAnsi="Arial" w:cs="Arial"/>
        </w:rPr>
        <w:t>A Közgyűlés felhatalmazza a polgármestert a határozati javaslat 1. pontja alapján módosított Munkarend aláírására.</w:t>
      </w:r>
    </w:p>
    <w:p w14:paraId="1E1D2E01" w14:textId="77777777" w:rsidR="00412911" w:rsidRPr="00E03915" w:rsidRDefault="00412911" w:rsidP="00412911">
      <w:pPr>
        <w:rPr>
          <w:rFonts w:ascii="Arial" w:hAnsi="Arial" w:cs="Arial"/>
        </w:rPr>
      </w:pPr>
    </w:p>
    <w:p w14:paraId="607AAABD" w14:textId="77777777" w:rsidR="00412911" w:rsidRPr="00FF6A98" w:rsidRDefault="00412911" w:rsidP="00412911">
      <w:pPr>
        <w:pStyle w:val="Szvegtrzs"/>
        <w:tabs>
          <w:tab w:val="left" w:pos="1134"/>
        </w:tabs>
        <w:ind w:left="1260" w:hanging="1260"/>
        <w:jc w:val="left"/>
        <w:rPr>
          <w:sz w:val="24"/>
        </w:rPr>
      </w:pPr>
      <w:r w:rsidRPr="00FF6A98">
        <w:rPr>
          <w:b/>
          <w:sz w:val="24"/>
          <w:u w:val="single"/>
        </w:rPr>
        <w:t>Felelős:</w:t>
      </w:r>
      <w:r w:rsidRPr="00FF6A98">
        <w:rPr>
          <w:b/>
          <w:sz w:val="24"/>
        </w:rPr>
        <w:tab/>
      </w:r>
      <w:r w:rsidRPr="00FF6A98">
        <w:rPr>
          <w:sz w:val="24"/>
        </w:rPr>
        <w:tab/>
        <w:t>Dr. Puskás Tivadar polgármester</w:t>
      </w:r>
    </w:p>
    <w:p w14:paraId="5CF4EE59" w14:textId="77777777" w:rsidR="00412911" w:rsidRPr="00FF6A98" w:rsidRDefault="00412911" w:rsidP="00412911">
      <w:pPr>
        <w:pStyle w:val="Szvegtrzs"/>
        <w:tabs>
          <w:tab w:val="left" w:pos="1134"/>
        </w:tabs>
        <w:ind w:left="1260" w:hanging="1260"/>
        <w:jc w:val="left"/>
        <w:rPr>
          <w:sz w:val="24"/>
        </w:rPr>
      </w:pPr>
      <w:r w:rsidRPr="00FF6A98">
        <w:rPr>
          <w:sz w:val="24"/>
        </w:rPr>
        <w:tab/>
      </w:r>
      <w:r w:rsidRPr="00FF6A98">
        <w:rPr>
          <w:sz w:val="24"/>
        </w:rPr>
        <w:tab/>
        <w:t>Molnár Miklós alpolgármester</w:t>
      </w:r>
    </w:p>
    <w:p w14:paraId="3B68B66E" w14:textId="77777777" w:rsidR="00412911" w:rsidRPr="00FF6A98" w:rsidRDefault="00412911" w:rsidP="00412911">
      <w:pPr>
        <w:tabs>
          <w:tab w:val="left" w:pos="1134"/>
        </w:tabs>
        <w:ind w:left="1260"/>
        <w:rPr>
          <w:rFonts w:ascii="Arial" w:hAnsi="Arial" w:cs="Arial"/>
        </w:rPr>
      </w:pPr>
      <w:r w:rsidRPr="00FF6A98">
        <w:rPr>
          <w:rFonts w:ascii="Arial" w:hAnsi="Arial" w:cs="Arial"/>
        </w:rPr>
        <w:t xml:space="preserve">Dr. Kecskés László, az Egészségügyi Szakmai Bizottság elnöke </w:t>
      </w:r>
    </w:p>
    <w:p w14:paraId="3B2B7B98" w14:textId="77777777" w:rsidR="00412911" w:rsidRPr="00FF6A98" w:rsidRDefault="00412911" w:rsidP="00412911">
      <w:pPr>
        <w:tabs>
          <w:tab w:val="left" w:pos="1134"/>
        </w:tabs>
        <w:ind w:left="1260"/>
        <w:rPr>
          <w:rFonts w:ascii="Arial" w:hAnsi="Arial" w:cs="Arial"/>
        </w:rPr>
      </w:pPr>
      <w:r w:rsidRPr="00FF6A98">
        <w:rPr>
          <w:rFonts w:ascii="Arial" w:hAnsi="Arial" w:cs="Arial"/>
        </w:rPr>
        <w:t>Dr. Károlyi Ákos jegyző</w:t>
      </w:r>
    </w:p>
    <w:p w14:paraId="0E3143B3" w14:textId="77777777" w:rsidR="00412911" w:rsidRPr="00FF6A98" w:rsidRDefault="00412911" w:rsidP="00412911">
      <w:pPr>
        <w:tabs>
          <w:tab w:val="left" w:pos="1134"/>
        </w:tabs>
        <w:ind w:left="1260"/>
        <w:rPr>
          <w:rFonts w:ascii="Arial" w:hAnsi="Arial" w:cs="Arial"/>
        </w:rPr>
      </w:pPr>
      <w:r w:rsidRPr="00FF6A98">
        <w:rPr>
          <w:rFonts w:ascii="Arial" w:hAnsi="Arial" w:cs="Arial"/>
        </w:rPr>
        <w:t xml:space="preserve">(a végrehajtás előkészítéséért: </w:t>
      </w:r>
    </w:p>
    <w:p w14:paraId="12FED677" w14:textId="77777777" w:rsidR="00412911" w:rsidRPr="00FF6A98" w:rsidRDefault="00412911" w:rsidP="00412911">
      <w:pPr>
        <w:tabs>
          <w:tab w:val="left" w:pos="1134"/>
        </w:tabs>
        <w:ind w:left="1260"/>
        <w:rPr>
          <w:rFonts w:ascii="Arial" w:hAnsi="Arial" w:cs="Arial"/>
        </w:rPr>
      </w:pPr>
      <w:r w:rsidRPr="00FF6A98">
        <w:rPr>
          <w:rFonts w:ascii="Arial" w:hAnsi="Arial" w:cs="Arial"/>
        </w:rPr>
        <w:t xml:space="preserve">Dr. </w:t>
      </w:r>
      <w:proofErr w:type="spellStart"/>
      <w:r w:rsidRPr="00FF6A98">
        <w:rPr>
          <w:rFonts w:ascii="Arial" w:hAnsi="Arial" w:cs="Arial"/>
        </w:rPr>
        <w:t>Bencsics</w:t>
      </w:r>
      <w:proofErr w:type="spellEnd"/>
      <w:r w:rsidRPr="00FF6A98">
        <w:rPr>
          <w:rFonts w:ascii="Arial" w:hAnsi="Arial" w:cs="Arial"/>
        </w:rPr>
        <w:t xml:space="preserve"> Enikő, az Egészségügyi és Közszolgálati Osztály vezetője</w:t>
      </w:r>
    </w:p>
    <w:p w14:paraId="55763BB1" w14:textId="77777777" w:rsidR="00412911" w:rsidRPr="00FF6A98" w:rsidRDefault="00412911" w:rsidP="00412911">
      <w:pPr>
        <w:tabs>
          <w:tab w:val="left" w:pos="1134"/>
        </w:tabs>
        <w:ind w:left="1260"/>
        <w:rPr>
          <w:rFonts w:ascii="Arial" w:hAnsi="Arial" w:cs="Arial"/>
        </w:rPr>
      </w:pPr>
      <w:proofErr w:type="spellStart"/>
      <w:r w:rsidRPr="00FF6A98">
        <w:rPr>
          <w:rFonts w:ascii="Arial" w:hAnsi="Arial" w:cs="Arial"/>
        </w:rPr>
        <w:t>Stéger</w:t>
      </w:r>
      <w:proofErr w:type="spellEnd"/>
      <w:r w:rsidRPr="00FF6A98">
        <w:rPr>
          <w:rFonts w:ascii="Arial" w:hAnsi="Arial" w:cs="Arial"/>
        </w:rPr>
        <w:t xml:space="preserve"> Gábor, a Közgazdasági és Adó Osztály vezetője)</w:t>
      </w:r>
      <w:r w:rsidRPr="00FF6A98">
        <w:rPr>
          <w:rFonts w:ascii="Arial" w:hAnsi="Arial" w:cs="Arial"/>
        </w:rPr>
        <w:tab/>
      </w:r>
      <w:r w:rsidRPr="00FF6A98">
        <w:rPr>
          <w:rFonts w:ascii="Arial" w:hAnsi="Arial" w:cs="Arial"/>
        </w:rPr>
        <w:tab/>
      </w:r>
    </w:p>
    <w:p w14:paraId="33DCD270" w14:textId="77777777" w:rsidR="00412911" w:rsidRPr="00FF6A98" w:rsidRDefault="00412911" w:rsidP="00412911">
      <w:pPr>
        <w:tabs>
          <w:tab w:val="left" w:pos="1134"/>
        </w:tabs>
        <w:ind w:left="1260"/>
        <w:rPr>
          <w:rFonts w:ascii="Arial" w:hAnsi="Arial" w:cs="Arial"/>
          <w:b/>
        </w:rPr>
      </w:pPr>
    </w:p>
    <w:p w14:paraId="3981E40F" w14:textId="77777777" w:rsidR="00412911" w:rsidRPr="00FF6A98" w:rsidRDefault="00412911" w:rsidP="00412911">
      <w:pPr>
        <w:pStyle w:val="Szvegtrzs"/>
        <w:tabs>
          <w:tab w:val="left" w:pos="1260"/>
          <w:tab w:val="left" w:pos="1620"/>
        </w:tabs>
        <w:jc w:val="left"/>
        <w:rPr>
          <w:sz w:val="24"/>
        </w:rPr>
      </w:pPr>
      <w:r w:rsidRPr="00FF6A98">
        <w:rPr>
          <w:b/>
          <w:sz w:val="24"/>
        </w:rPr>
        <w:t xml:space="preserve"> </w:t>
      </w:r>
      <w:r w:rsidRPr="00FF6A98">
        <w:rPr>
          <w:b/>
          <w:sz w:val="24"/>
          <w:u w:val="single"/>
        </w:rPr>
        <w:t>Határidő:</w:t>
      </w:r>
      <w:r w:rsidRPr="00FF6A98">
        <w:rPr>
          <w:b/>
          <w:sz w:val="24"/>
        </w:rPr>
        <w:tab/>
      </w:r>
      <w:r w:rsidRPr="00FF6A98">
        <w:rPr>
          <w:sz w:val="24"/>
        </w:rPr>
        <w:t>2016. április 20. (az 1. pont vonatkozásában)</w:t>
      </w:r>
    </w:p>
    <w:p w14:paraId="4716F754" w14:textId="77777777" w:rsidR="00412911" w:rsidRPr="00FF6A98" w:rsidRDefault="00412911" w:rsidP="00412911">
      <w:pPr>
        <w:pStyle w:val="Szvegtrzs"/>
        <w:tabs>
          <w:tab w:val="left" w:pos="1260"/>
          <w:tab w:val="left" w:pos="1620"/>
        </w:tabs>
        <w:jc w:val="left"/>
        <w:rPr>
          <w:sz w:val="24"/>
        </w:rPr>
      </w:pPr>
      <w:r w:rsidRPr="00FF6A98">
        <w:rPr>
          <w:sz w:val="24"/>
        </w:rPr>
        <w:t xml:space="preserve">                   2016. május 5. (a 2. pont vonatkozásában)</w:t>
      </w:r>
    </w:p>
    <w:p w14:paraId="571B3039" w14:textId="77777777" w:rsidR="00412911" w:rsidRDefault="00412911" w:rsidP="00412911">
      <w:pPr>
        <w:rPr>
          <w:rFonts w:cs="Arial"/>
        </w:rPr>
      </w:pPr>
    </w:p>
    <w:p w14:paraId="6B9B28A0" w14:textId="77777777" w:rsidR="001C7D08" w:rsidRDefault="001C7D08" w:rsidP="00412911">
      <w:pPr>
        <w:tabs>
          <w:tab w:val="left" w:pos="1134"/>
        </w:tabs>
        <w:jc w:val="center"/>
        <w:rPr>
          <w:rFonts w:cs="Arial"/>
          <w:b/>
          <w:bCs/>
          <w:u w:val="single"/>
        </w:rPr>
      </w:pPr>
    </w:p>
    <w:p w14:paraId="5033CAA4" w14:textId="77777777" w:rsidR="001C7D08" w:rsidRDefault="001C7D08" w:rsidP="00412911">
      <w:pPr>
        <w:tabs>
          <w:tab w:val="left" w:pos="1134"/>
        </w:tabs>
        <w:jc w:val="center"/>
        <w:rPr>
          <w:rFonts w:cs="Arial"/>
          <w:b/>
          <w:bCs/>
          <w:u w:val="single"/>
        </w:rPr>
      </w:pPr>
    </w:p>
    <w:p w14:paraId="19F5898F" w14:textId="7658407C" w:rsidR="00412911" w:rsidRPr="007E2AD4" w:rsidRDefault="001C7D08" w:rsidP="00412911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 w:rsidRPr="007E2AD4">
        <w:rPr>
          <w:rFonts w:ascii="Arial" w:hAnsi="Arial" w:cs="Arial"/>
          <w:b/>
          <w:bCs/>
          <w:u w:val="single"/>
        </w:rPr>
        <w:t>167</w:t>
      </w:r>
      <w:r w:rsidR="00412911" w:rsidRPr="007E2AD4">
        <w:rPr>
          <w:rFonts w:ascii="Arial" w:hAnsi="Arial" w:cs="Arial"/>
          <w:b/>
          <w:bCs/>
          <w:u w:val="single"/>
        </w:rPr>
        <w:t>/2016. (IV. 20.) Kgy. sz. határozat</w:t>
      </w:r>
    </w:p>
    <w:p w14:paraId="7BAAFFF9" w14:textId="77777777" w:rsidR="00412911" w:rsidRPr="007E2AD4" w:rsidRDefault="00412911" w:rsidP="00412911">
      <w:pPr>
        <w:rPr>
          <w:rFonts w:ascii="Arial" w:hAnsi="Arial" w:cs="Arial"/>
        </w:rPr>
      </w:pPr>
    </w:p>
    <w:p w14:paraId="6A2AE92B" w14:textId="77777777" w:rsidR="00412911" w:rsidRPr="007E2AD4" w:rsidRDefault="00412911" w:rsidP="00412911">
      <w:pPr>
        <w:numPr>
          <w:ilvl w:val="0"/>
          <w:numId w:val="50"/>
        </w:numPr>
        <w:ind w:hanging="294"/>
        <w:contextualSpacing/>
        <w:jc w:val="both"/>
        <w:rPr>
          <w:rFonts w:ascii="Arial" w:hAnsi="Arial" w:cs="Arial"/>
        </w:rPr>
      </w:pPr>
      <w:r w:rsidRPr="007E2AD4">
        <w:rPr>
          <w:rFonts w:ascii="Arial" w:hAnsi="Arial" w:cs="Arial"/>
        </w:rPr>
        <w:t xml:space="preserve">Szombathely Megyei Jogú Város Közgyűlése egyetért Szent Márton örökségét, kiemelkedő városi épületeit, értékeit bemutató, a város lakosságának, valamint a városunkba érkezőknek útbaigazítást, tájékoztatást nyújtó </w:t>
      </w:r>
      <w:proofErr w:type="spellStart"/>
      <w:r w:rsidRPr="007E2AD4">
        <w:rPr>
          <w:rFonts w:ascii="Arial" w:hAnsi="Arial" w:cs="Arial"/>
        </w:rPr>
        <w:t>városmakett</w:t>
      </w:r>
      <w:proofErr w:type="spellEnd"/>
      <w:r w:rsidRPr="007E2AD4">
        <w:rPr>
          <w:rFonts w:ascii="Arial" w:hAnsi="Arial" w:cs="Arial"/>
        </w:rPr>
        <w:t xml:space="preserve"> felállításával.</w:t>
      </w:r>
    </w:p>
    <w:p w14:paraId="0B3FFE40" w14:textId="77777777" w:rsidR="00412911" w:rsidRPr="007E2AD4" w:rsidRDefault="00412911" w:rsidP="00412911">
      <w:pPr>
        <w:rPr>
          <w:rFonts w:ascii="Arial" w:hAnsi="Arial" w:cs="Arial"/>
        </w:rPr>
      </w:pPr>
    </w:p>
    <w:p w14:paraId="310998BF" w14:textId="77777777" w:rsidR="00412911" w:rsidRPr="007E2AD4" w:rsidRDefault="00412911" w:rsidP="00412911">
      <w:pPr>
        <w:numPr>
          <w:ilvl w:val="0"/>
          <w:numId w:val="50"/>
        </w:numPr>
        <w:contextualSpacing/>
        <w:jc w:val="both"/>
        <w:rPr>
          <w:rFonts w:ascii="Arial" w:hAnsi="Arial" w:cs="Arial"/>
        </w:rPr>
      </w:pPr>
      <w:r w:rsidRPr="007E2AD4">
        <w:rPr>
          <w:rFonts w:ascii="Arial" w:hAnsi="Arial" w:cs="Arial"/>
        </w:rPr>
        <w:t>A Közgyűlés felkéri a polgármestert, hogy az ajánlatkérésben meghatározott feltételekkel, műszaki tartalommal és teljesítési határidővel, mindösszesen 22.200.000,- Ft + ÁFA összegben Budai Istvánnal a szerződést kösse meg.</w:t>
      </w:r>
    </w:p>
    <w:p w14:paraId="58359367" w14:textId="77777777" w:rsidR="00412911" w:rsidRPr="007E2AD4" w:rsidRDefault="00412911" w:rsidP="00412911">
      <w:pPr>
        <w:contextualSpacing/>
        <w:rPr>
          <w:rFonts w:ascii="Arial" w:hAnsi="Arial" w:cs="Arial"/>
        </w:rPr>
      </w:pPr>
    </w:p>
    <w:p w14:paraId="1A64C337" w14:textId="77777777" w:rsidR="00412911" w:rsidRPr="007E2AD4" w:rsidRDefault="00412911" w:rsidP="00412911">
      <w:pPr>
        <w:numPr>
          <w:ilvl w:val="0"/>
          <w:numId w:val="50"/>
        </w:numPr>
        <w:contextualSpacing/>
        <w:jc w:val="both"/>
        <w:rPr>
          <w:rFonts w:ascii="Arial" w:hAnsi="Arial" w:cs="Arial"/>
        </w:rPr>
      </w:pPr>
      <w:r w:rsidRPr="007E2AD4">
        <w:rPr>
          <w:rFonts w:ascii="Arial" w:hAnsi="Arial" w:cs="Arial"/>
        </w:rPr>
        <w:t xml:space="preserve">A Közgyűlés felkéri a polgármestert, hogy a helyi önkormányzatok és szerveik, a köztársasági megbízottak, valamint egyes centrális alárendeltségű szervek feladat- és hatásköreiről szóló 1991. évi XX. törvény 109.§ (2) bekezdése értelmében a műalkotás művészi értékére vonatkozó szakvéleményt szerezze be, és a szakvélemény alapján a </w:t>
      </w:r>
      <w:proofErr w:type="spellStart"/>
      <w:r w:rsidRPr="007E2AD4">
        <w:rPr>
          <w:rFonts w:ascii="Arial" w:hAnsi="Arial" w:cs="Arial"/>
        </w:rPr>
        <w:t>városmakett</w:t>
      </w:r>
      <w:proofErr w:type="spellEnd"/>
      <w:r w:rsidRPr="007E2AD4">
        <w:rPr>
          <w:rFonts w:ascii="Arial" w:hAnsi="Arial" w:cs="Arial"/>
        </w:rPr>
        <w:t xml:space="preserve"> közterületi elhelyezésre vonatkozó javaslatát terjessze a Közgyűlés szeptemberi ülésére.</w:t>
      </w:r>
    </w:p>
    <w:p w14:paraId="26A1E4EE" w14:textId="77777777" w:rsidR="00412911" w:rsidRPr="007E2AD4" w:rsidRDefault="00412911" w:rsidP="00412911">
      <w:pPr>
        <w:contextualSpacing/>
        <w:rPr>
          <w:rFonts w:ascii="Arial" w:hAnsi="Arial" w:cs="Arial"/>
        </w:rPr>
      </w:pPr>
    </w:p>
    <w:p w14:paraId="2BD85109" w14:textId="77777777" w:rsidR="00412911" w:rsidRPr="007E2AD4" w:rsidRDefault="00412911" w:rsidP="00412911">
      <w:pPr>
        <w:rPr>
          <w:rFonts w:ascii="Arial" w:hAnsi="Arial" w:cs="Arial"/>
        </w:rPr>
      </w:pPr>
      <w:r w:rsidRPr="007E2AD4">
        <w:rPr>
          <w:rFonts w:ascii="Arial" w:hAnsi="Arial" w:cs="Arial"/>
          <w:b/>
          <w:u w:val="single"/>
        </w:rPr>
        <w:t>Felelős:</w:t>
      </w:r>
      <w:r w:rsidRPr="007E2AD4">
        <w:rPr>
          <w:rFonts w:ascii="Arial" w:hAnsi="Arial" w:cs="Arial"/>
        </w:rPr>
        <w:t xml:space="preserve"> </w:t>
      </w:r>
      <w:r w:rsidRPr="007E2AD4">
        <w:rPr>
          <w:rFonts w:ascii="Arial" w:hAnsi="Arial" w:cs="Arial"/>
        </w:rPr>
        <w:tab/>
        <w:t>Dr. Puskás Tivadar, polgármester</w:t>
      </w:r>
    </w:p>
    <w:p w14:paraId="24A98031" w14:textId="77777777" w:rsidR="00412911" w:rsidRPr="007E2AD4" w:rsidRDefault="00412911" w:rsidP="00412911">
      <w:pPr>
        <w:rPr>
          <w:rFonts w:ascii="Arial" w:hAnsi="Arial" w:cs="Arial"/>
        </w:rPr>
      </w:pPr>
      <w:r w:rsidRPr="007E2AD4">
        <w:rPr>
          <w:rFonts w:ascii="Arial" w:hAnsi="Arial" w:cs="Arial"/>
        </w:rPr>
        <w:tab/>
      </w:r>
      <w:r w:rsidRPr="007E2AD4">
        <w:rPr>
          <w:rFonts w:ascii="Arial" w:hAnsi="Arial" w:cs="Arial"/>
        </w:rPr>
        <w:tab/>
        <w:t>Illés Károly alpolgármester</w:t>
      </w:r>
    </w:p>
    <w:p w14:paraId="15A79AF0" w14:textId="77777777" w:rsidR="00412911" w:rsidRPr="007E2AD4" w:rsidRDefault="00412911" w:rsidP="00412911">
      <w:pPr>
        <w:rPr>
          <w:rFonts w:ascii="Arial" w:hAnsi="Arial" w:cs="Arial"/>
        </w:rPr>
      </w:pPr>
      <w:r w:rsidRPr="007E2AD4">
        <w:rPr>
          <w:rFonts w:ascii="Arial" w:hAnsi="Arial" w:cs="Arial"/>
        </w:rPr>
        <w:tab/>
      </w:r>
      <w:r w:rsidRPr="007E2AD4">
        <w:rPr>
          <w:rFonts w:ascii="Arial" w:hAnsi="Arial" w:cs="Arial"/>
        </w:rPr>
        <w:tab/>
        <w:t>Koczka Tibor, alpolgármester</w:t>
      </w:r>
    </w:p>
    <w:p w14:paraId="59EFB96F" w14:textId="77777777" w:rsidR="00412911" w:rsidRPr="007E2AD4" w:rsidRDefault="00412911" w:rsidP="00412911">
      <w:pPr>
        <w:rPr>
          <w:rFonts w:ascii="Arial" w:hAnsi="Arial" w:cs="Arial"/>
        </w:rPr>
      </w:pPr>
      <w:r w:rsidRPr="007E2AD4">
        <w:rPr>
          <w:rFonts w:ascii="Arial" w:hAnsi="Arial" w:cs="Arial"/>
        </w:rPr>
        <w:tab/>
      </w:r>
      <w:r w:rsidRPr="007E2AD4">
        <w:rPr>
          <w:rFonts w:ascii="Arial" w:hAnsi="Arial" w:cs="Arial"/>
        </w:rPr>
        <w:tab/>
        <w:t>Dr. Károlyi Ákos jegyző</w:t>
      </w:r>
      <w:r w:rsidRPr="007E2AD4">
        <w:rPr>
          <w:rFonts w:ascii="Arial" w:hAnsi="Arial" w:cs="Arial"/>
        </w:rPr>
        <w:tab/>
      </w:r>
      <w:r w:rsidRPr="007E2AD4">
        <w:rPr>
          <w:rFonts w:ascii="Arial" w:hAnsi="Arial" w:cs="Arial"/>
        </w:rPr>
        <w:tab/>
      </w:r>
    </w:p>
    <w:p w14:paraId="5CA9C5C4" w14:textId="77777777" w:rsidR="00412911" w:rsidRPr="007E2AD4" w:rsidRDefault="00412911" w:rsidP="00412911">
      <w:pPr>
        <w:ind w:left="1416"/>
        <w:rPr>
          <w:rFonts w:ascii="Arial" w:hAnsi="Arial" w:cs="Arial"/>
        </w:rPr>
      </w:pPr>
      <w:r w:rsidRPr="007E2AD4">
        <w:rPr>
          <w:rFonts w:ascii="Arial" w:hAnsi="Arial" w:cs="Arial"/>
        </w:rPr>
        <w:t xml:space="preserve">(A végrehajtás előkészítéséért: </w:t>
      </w:r>
    </w:p>
    <w:p w14:paraId="7814E65D" w14:textId="77777777" w:rsidR="00412911" w:rsidRPr="007E2AD4" w:rsidRDefault="00412911" w:rsidP="00412911">
      <w:pPr>
        <w:ind w:left="1416"/>
        <w:rPr>
          <w:rFonts w:ascii="Arial" w:hAnsi="Arial" w:cs="Arial"/>
        </w:rPr>
      </w:pPr>
      <w:proofErr w:type="spellStart"/>
      <w:r w:rsidRPr="007E2AD4">
        <w:rPr>
          <w:rFonts w:ascii="Arial" w:hAnsi="Arial" w:cs="Arial"/>
        </w:rPr>
        <w:t>Lakézi</w:t>
      </w:r>
      <w:proofErr w:type="spellEnd"/>
      <w:r w:rsidRPr="007E2AD4">
        <w:rPr>
          <w:rFonts w:ascii="Arial" w:hAnsi="Arial" w:cs="Arial"/>
        </w:rPr>
        <w:t xml:space="preserve"> Gábor, a Városüzemeltetési Osztály vezetője,</w:t>
      </w:r>
    </w:p>
    <w:p w14:paraId="54D668C8" w14:textId="77777777" w:rsidR="00412911" w:rsidRPr="007E2AD4" w:rsidRDefault="00412911" w:rsidP="00412911">
      <w:pPr>
        <w:ind w:left="1416"/>
        <w:rPr>
          <w:rFonts w:ascii="Arial" w:hAnsi="Arial" w:cs="Arial"/>
        </w:rPr>
      </w:pPr>
      <w:r w:rsidRPr="007E2AD4">
        <w:rPr>
          <w:rFonts w:ascii="Arial" w:hAnsi="Arial" w:cs="Arial"/>
        </w:rPr>
        <w:t xml:space="preserve">dr. </w:t>
      </w:r>
      <w:proofErr w:type="spellStart"/>
      <w:r w:rsidRPr="007E2AD4">
        <w:rPr>
          <w:rFonts w:ascii="Arial" w:hAnsi="Arial" w:cs="Arial"/>
        </w:rPr>
        <w:t>Bencsics</w:t>
      </w:r>
      <w:proofErr w:type="spellEnd"/>
      <w:r w:rsidRPr="007E2AD4">
        <w:rPr>
          <w:rFonts w:ascii="Arial" w:hAnsi="Arial" w:cs="Arial"/>
        </w:rPr>
        <w:t xml:space="preserve"> Enikő, az Egészségügyi és Közszolgálati Osztály vezetője)</w:t>
      </w:r>
    </w:p>
    <w:p w14:paraId="407EA92E" w14:textId="77777777" w:rsidR="00412911" w:rsidRPr="007E2AD4" w:rsidRDefault="00412911" w:rsidP="00412911">
      <w:pPr>
        <w:rPr>
          <w:rFonts w:ascii="Arial" w:hAnsi="Arial" w:cs="Arial"/>
        </w:rPr>
      </w:pPr>
    </w:p>
    <w:p w14:paraId="562D3276" w14:textId="77777777" w:rsidR="00412911" w:rsidRPr="007E2AD4" w:rsidRDefault="00412911" w:rsidP="00412911">
      <w:pPr>
        <w:rPr>
          <w:rFonts w:ascii="Arial" w:hAnsi="Arial" w:cs="Arial"/>
        </w:rPr>
      </w:pPr>
    </w:p>
    <w:p w14:paraId="1EF5B029" w14:textId="77777777" w:rsidR="00412911" w:rsidRPr="007E2AD4" w:rsidRDefault="00412911" w:rsidP="00412911">
      <w:pPr>
        <w:rPr>
          <w:rFonts w:ascii="Arial" w:hAnsi="Arial" w:cs="Arial"/>
          <w:b/>
        </w:rPr>
      </w:pPr>
      <w:r w:rsidRPr="007E2AD4">
        <w:rPr>
          <w:rFonts w:ascii="Arial" w:hAnsi="Arial" w:cs="Arial"/>
          <w:b/>
          <w:u w:val="single"/>
        </w:rPr>
        <w:t>Határidő:</w:t>
      </w:r>
      <w:r w:rsidRPr="007E2AD4">
        <w:rPr>
          <w:rFonts w:ascii="Arial" w:hAnsi="Arial" w:cs="Arial"/>
          <w:b/>
        </w:rPr>
        <w:tab/>
      </w:r>
      <w:r w:rsidRPr="007E2AD4">
        <w:rPr>
          <w:rFonts w:ascii="Arial" w:hAnsi="Arial" w:cs="Arial"/>
        </w:rPr>
        <w:t>1. pont vonatkozásában: azonnal</w:t>
      </w:r>
    </w:p>
    <w:p w14:paraId="5273DFD2" w14:textId="77777777" w:rsidR="00412911" w:rsidRPr="007E2AD4" w:rsidRDefault="00412911" w:rsidP="00412911">
      <w:pPr>
        <w:ind w:left="708" w:firstLine="708"/>
        <w:rPr>
          <w:rFonts w:ascii="Arial" w:hAnsi="Arial" w:cs="Arial"/>
        </w:rPr>
      </w:pPr>
      <w:r w:rsidRPr="007E2AD4">
        <w:rPr>
          <w:rFonts w:ascii="Arial" w:hAnsi="Arial" w:cs="Arial"/>
        </w:rPr>
        <w:t>2. pont vonatkozásában: 2016. április 22.</w:t>
      </w:r>
    </w:p>
    <w:p w14:paraId="425E6DB4" w14:textId="77777777" w:rsidR="00412911" w:rsidRPr="007E2AD4" w:rsidRDefault="00412911" w:rsidP="00412911">
      <w:pPr>
        <w:ind w:left="708" w:firstLine="708"/>
        <w:rPr>
          <w:rFonts w:ascii="Arial" w:hAnsi="Arial" w:cs="Arial"/>
        </w:rPr>
      </w:pPr>
      <w:r w:rsidRPr="007E2AD4">
        <w:rPr>
          <w:rFonts w:ascii="Arial" w:hAnsi="Arial" w:cs="Arial"/>
        </w:rPr>
        <w:t>3. pont vonatkozásában: 2016. szeptember havi közgyűlés</w:t>
      </w:r>
    </w:p>
    <w:p w14:paraId="3BA37A3E" w14:textId="77777777" w:rsidR="00412911" w:rsidRDefault="00412911" w:rsidP="00412911">
      <w:pPr>
        <w:ind w:left="708" w:firstLine="708"/>
      </w:pPr>
    </w:p>
    <w:p w14:paraId="09956CED" w14:textId="77777777" w:rsidR="00412911" w:rsidRDefault="00412911" w:rsidP="00412911">
      <w:pPr>
        <w:ind w:left="708" w:firstLine="708"/>
      </w:pPr>
    </w:p>
    <w:p w14:paraId="04EF5B22" w14:textId="77777777" w:rsidR="00412911" w:rsidRPr="00D11C11" w:rsidRDefault="00412911" w:rsidP="00412911">
      <w:pPr>
        <w:ind w:left="708" w:firstLine="708"/>
      </w:pPr>
    </w:p>
    <w:p w14:paraId="6D87E6E3" w14:textId="77777777" w:rsidR="00412911" w:rsidRDefault="00412911" w:rsidP="00412911">
      <w:pPr>
        <w:rPr>
          <w:rFonts w:cs="Arial"/>
        </w:rPr>
      </w:pPr>
    </w:p>
    <w:p w14:paraId="7C877241" w14:textId="519D3B61" w:rsidR="00412911" w:rsidRPr="00F24175" w:rsidRDefault="00F24175" w:rsidP="00412911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 w:rsidRPr="00F24175">
        <w:rPr>
          <w:rFonts w:ascii="Arial" w:hAnsi="Arial" w:cs="Arial"/>
          <w:b/>
          <w:bCs/>
          <w:u w:val="single"/>
        </w:rPr>
        <w:t>168</w:t>
      </w:r>
      <w:r w:rsidR="00412911" w:rsidRPr="00F24175">
        <w:rPr>
          <w:rFonts w:ascii="Arial" w:hAnsi="Arial" w:cs="Arial"/>
          <w:b/>
          <w:bCs/>
          <w:u w:val="single"/>
        </w:rPr>
        <w:t>/2016. (IV. 20.) Kgy. sz. határozat</w:t>
      </w:r>
    </w:p>
    <w:p w14:paraId="73371E12" w14:textId="77777777" w:rsidR="00412911" w:rsidRPr="00F24175" w:rsidRDefault="00412911" w:rsidP="00412911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</w:p>
    <w:p w14:paraId="24899F7D" w14:textId="77777777" w:rsidR="00412911" w:rsidRPr="00F24175" w:rsidRDefault="00412911" w:rsidP="00FF6A98">
      <w:pPr>
        <w:jc w:val="both"/>
        <w:rPr>
          <w:rFonts w:ascii="Arial" w:hAnsi="Arial" w:cs="Arial"/>
        </w:rPr>
      </w:pPr>
      <w:r w:rsidRPr="00F24175">
        <w:rPr>
          <w:rFonts w:ascii="Arial" w:hAnsi="Arial" w:cs="Arial"/>
        </w:rPr>
        <w:t>Szombathely Megyei Jogú Város Közgyűlése a Polgármesteri Emlékérem átadásáról szóló tájékoztatást tudomásul veszi.</w:t>
      </w:r>
    </w:p>
    <w:p w14:paraId="4EB83721" w14:textId="77777777" w:rsidR="00412911" w:rsidRPr="00F24175" w:rsidRDefault="00412911" w:rsidP="00412911">
      <w:pPr>
        <w:rPr>
          <w:rFonts w:ascii="Arial" w:hAnsi="Arial" w:cs="Arial"/>
        </w:rPr>
      </w:pPr>
    </w:p>
    <w:p w14:paraId="0C27DA16" w14:textId="77777777" w:rsidR="00412911" w:rsidRPr="00F24175" w:rsidRDefault="00412911" w:rsidP="00412911">
      <w:pPr>
        <w:rPr>
          <w:rFonts w:ascii="Arial" w:hAnsi="Arial" w:cs="Arial"/>
        </w:rPr>
      </w:pPr>
      <w:r w:rsidRPr="00F24175">
        <w:rPr>
          <w:rFonts w:ascii="Arial" w:hAnsi="Arial" w:cs="Arial"/>
          <w:b/>
          <w:u w:val="single"/>
        </w:rPr>
        <w:t>Felelősök:</w:t>
      </w:r>
      <w:r w:rsidRPr="00F24175">
        <w:rPr>
          <w:rFonts w:ascii="Arial" w:hAnsi="Arial" w:cs="Arial"/>
        </w:rPr>
        <w:tab/>
        <w:t>Dr. Puskás Tivadar polgármester</w:t>
      </w:r>
    </w:p>
    <w:p w14:paraId="6FE64373" w14:textId="77777777" w:rsidR="00412911" w:rsidRPr="00F24175" w:rsidRDefault="00412911" w:rsidP="00412911">
      <w:pPr>
        <w:rPr>
          <w:rFonts w:ascii="Arial" w:hAnsi="Arial" w:cs="Arial"/>
        </w:rPr>
      </w:pPr>
    </w:p>
    <w:p w14:paraId="6FB67B3A" w14:textId="77777777" w:rsidR="00412911" w:rsidRPr="00F24175" w:rsidRDefault="00412911" w:rsidP="00412911">
      <w:pPr>
        <w:rPr>
          <w:rFonts w:ascii="Arial" w:hAnsi="Arial" w:cs="Arial"/>
        </w:rPr>
      </w:pPr>
      <w:r w:rsidRPr="00F24175">
        <w:rPr>
          <w:rFonts w:ascii="Arial" w:hAnsi="Arial" w:cs="Arial"/>
          <w:b/>
          <w:u w:val="single"/>
        </w:rPr>
        <w:t>Határidő:</w:t>
      </w:r>
      <w:r w:rsidRPr="00F24175">
        <w:rPr>
          <w:rFonts w:ascii="Arial" w:hAnsi="Arial" w:cs="Arial"/>
        </w:rPr>
        <w:tab/>
        <w:t>azonnal</w:t>
      </w:r>
    </w:p>
    <w:p w14:paraId="46A24200" w14:textId="77777777" w:rsidR="00412911" w:rsidRDefault="00412911" w:rsidP="00412911">
      <w:pPr>
        <w:rPr>
          <w:rFonts w:cs="Arial"/>
        </w:rPr>
      </w:pPr>
    </w:p>
    <w:p w14:paraId="12D33789" w14:textId="77777777" w:rsidR="00F24175" w:rsidRDefault="00F24175" w:rsidP="00412911">
      <w:pPr>
        <w:tabs>
          <w:tab w:val="left" w:pos="1134"/>
        </w:tabs>
        <w:jc w:val="center"/>
        <w:rPr>
          <w:rFonts w:cs="Arial"/>
          <w:b/>
          <w:bCs/>
        </w:rPr>
      </w:pPr>
    </w:p>
    <w:p w14:paraId="4C062CA7" w14:textId="77777777" w:rsidR="00F24175" w:rsidRDefault="00F24175" w:rsidP="00412911">
      <w:pPr>
        <w:tabs>
          <w:tab w:val="left" w:pos="1134"/>
        </w:tabs>
        <w:jc w:val="center"/>
        <w:rPr>
          <w:rFonts w:cs="Arial"/>
          <w:b/>
          <w:bCs/>
        </w:rPr>
      </w:pPr>
    </w:p>
    <w:p w14:paraId="729B6375" w14:textId="77777777" w:rsidR="00FF6A98" w:rsidRDefault="00FF6A98" w:rsidP="00412911">
      <w:pPr>
        <w:tabs>
          <w:tab w:val="left" w:pos="1134"/>
        </w:tabs>
        <w:jc w:val="center"/>
        <w:rPr>
          <w:rFonts w:cs="Arial"/>
          <w:b/>
          <w:bCs/>
        </w:rPr>
      </w:pPr>
    </w:p>
    <w:p w14:paraId="4E438267" w14:textId="77777777" w:rsidR="00FF6A98" w:rsidRDefault="00FF6A98" w:rsidP="00412911">
      <w:pPr>
        <w:tabs>
          <w:tab w:val="left" w:pos="1134"/>
        </w:tabs>
        <w:jc w:val="center"/>
        <w:rPr>
          <w:rFonts w:cs="Arial"/>
          <w:b/>
          <w:bCs/>
        </w:rPr>
      </w:pPr>
    </w:p>
    <w:p w14:paraId="0EEE8FD9" w14:textId="77777777" w:rsidR="00FF6A98" w:rsidRDefault="00FF6A98" w:rsidP="00412911">
      <w:pPr>
        <w:tabs>
          <w:tab w:val="left" w:pos="1134"/>
        </w:tabs>
        <w:jc w:val="center"/>
        <w:rPr>
          <w:rFonts w:cs="Arial"/>
          <w:b/>
          <w:bCs/>
        </w:rPr>
      </w:pPr>
    </w:p>
    <w:p w14:paraId="6E19A4F0" w14:textId="2FD99B7E" w:rsidR="00412911" w:rsidRPr="00F24175" w:rsidRDefault="00F24175" w:rsidP="00412911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 w:rsidRPr="00F24175">
        <w:rPr>
          <w:rFonts w:ascii="Arial" w:hAnsi="Arial" w:cs="Arial"/>
          <w:b/>
          <w:bCs/>
          <w:u w:val="single"/>
        </w:rPr>
        <w:lastRenderedPageBreak/>
        <w:t>169</w:t>
      </w:r>
      <w:r w:rsidR="00412911" w:rsidRPr="00F24175">
        <w:rPr>
          <w:rFonts w:ascii="Arial" w:hAnsi="Arial" w:cs="Arial"/>
          <w:b/>
          <w:bCs/>
          <w:u w:val="single"/>
        </w:rPr>
        <w:t>/2016. (IV. 20.) Kgy. sz. határozat</w:t>
      </w:r>
    </w:p>
    <w:p w14:paraId="68D980F9" w14:textId="77777777" w:rsidR="00412911" w:rsidRPr="00F24175" w:rsidRDefault="00412911" w:rsidP="00412911">
      <w:pPr>
        <w:jc w:val="center"/>
        <w:rPr>
          <w:rFonts w:ascii="Arial" w:hAnsi="Arial" w:cs="Arial"/>
        </w:rPr>
      </w:pPr>
    </w:p>
    <w:p w14:paraId="7B35BEF9" w14:textId="77777777" w:rsidR="00412911" w:rsidRPr="00F24175" w:rsidRDefault="00412911" w:rsidP="00412911">
      <w:pPr>
        <w:numPr>
          <w:ilvl w:val="0"/>
          <w:numId w:val="53"/>
        </w:numPr>
        <w:jc w:val="both"/>
        <w:rPr>
          <w:rFonts w:ascii="Arial" w:eastAsia="Arial Unicode MS" w:hAnsi="Arial" w:cs="Arial"/>
        </w:rPr>
      </w:pPr>
      <w:r w:rsidRPr="00F24175">
        <w:rPr>
          <w:rFonts w:ascii="Arial" w:hAnsi="Arial" w:cs="Arial"/>
        </w:rPr>
        <w:t>Szombathely Megyei Jogú Város Közgyűlése az önkormányzati forrásátadásról szóló 47/2013. (XII.4.) önkormányzati rendelet 1.§ (5) bekezdése alapján - figyelembe véve az Jogi és Társadalmi Kapcsolatok Bizottsága 142/2016. (IV.19.) JTKB. számú határozatában foglalt javaslatot- hozzájárul ahhoz, hogy az Önkormányzat 2016. évi költségvetéséről szóló 5/2016. (III.01.) önkormányzati rendelet 9/A. mellékletében található „Civil kezdeményezések megvalósítása” tételsor terhére az alábbi alapítványok támogatásban részesüljenek: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707"/>
        <w:gridCol w:w="2790"/>
        <w:gridCol w:w="2368"/>
      </w:tblGrid>
      <w:tr w:rsidR="00412911" w:rsidRPr="00F24175" w14:paraId="779B2FF2" w14:textId="77777777" w:rsidTr="00925E71">
        <w:tc>
          <w:tcPr>
            <w:tcW w:w="236" w:type="dxa"/>
            <w:shd w:val="clear" w:color="auto" w:fill="auto"/>
          </w:tcPr>
          <w:p w14:paraId="57EC5396" w14:textId="77777777" w:rsidR="00412911" w:rsidRPr="00F24175" w:rsidRDefault="00412911" w:rsidP="00925E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24175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F2417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74" w:type="dxa"/>
            <w:shd w:val="clear" w:color="auto" w:fill="auto"/>
          </w:tcPr>
          <w:p w14:paraId="204F8885" w14:textId="77777777" w:rsidR="00412911" w:rsidRPr="00F24175" w:rsidRDefault="00412911" w:rsidP="00925E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4175">
              <w:rPr>
                <w:rFonts w:ascii="Arial" w:hAnsi="Arial" w:cs="Arial"/>
                <w:b/>
                <w:sz w:val="20"/>
                <w:szCs w:val="20"/>
              </w:rPr>
              <w:t>Szervezet neve</w:t>
            </w:r>
          </w:p>
        </w:tc>
        <w:tc>
          <w:tcPr>
            <w:tcW w:w="2958" w:type="dxa"/>
            <w:shd w:val="clear" w:color="auto" w:fill="auto"/>
          </w:tcPr>
          <w:p w14:paraId="263526CB" w14:textId="77777777" w:rsidR="00412911" w:rsidRPr="00F24175" w:rsidRDefault="00412911" w:rsidP="00925E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4175">
              <w:rPr>
                <w:rFonts w:ascii="Arial" w:hAnsi="Arial" w:cs="Arial"/>
                <w:b/>
                <w:sz w:val="20"/>
                <w:szCs w:val="20"/>
              </w:rPr>
              <w:t>Pályázat célja/ rendezvény neve</w:t>
            </w:r>
          </w:p>
        </w:tc>
        <w:tc>
          <w:tcPr>
            <w:tcW w:w="2622" w:type="dxa"/>
            <w:shd w:val="clear" w:color="auto" w:fill="auto"/>
          </w:tcPr>
          <w:p w14:paraId="601DF05E" w14:textId="77777777" w:rsidR="00412911" w:rsidRPr="00F24175" w:rsidRDefault="00412911" w:rsidP="00925E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4175">
              <w:rPr>
                <w:rFonts w:ascii="Arial" w:hAnsi="Arial" w:cs="Arial"/>
                <w:b/>
                <w:sz w:val="20"/>
                <w:szCs w:val="20"/>
              </w:rPr>
              <w:t>Javasolt támogatási Összeg (Ft,-)</w:t>
            </w:r>
          </w:p>
        </w:tc>
      </w:tr>
      <w:tr w:rsidR="00412911" w:rsidRPr="00F24175" w14:paraId="3ECE5981" w14:textId="77777777" w:rsidTr="00925E71">
        <w:tc>
          <w:tcPr>
            <w:tcW w:w="236" w:type="dxa"/>
            <w:shd w:val="clear" w:color="auto" w:fill="auto"/>
            <w:vAlign w:val="center"/>
          </w:tcPr>
          <w:p w14:paraId="178B430A" w14:textId="77777777" w:rsidR="00412911" w:rsidRPr="00F24175" w:rsidRDefault="00412911" w:rsidP="00925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54978E4E" w14:textId="77777777" w:rsidR="00412911" w:rsidRPr="00F24175" w:rsidRDefault="00412911" w:rsidP="00925E71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Brenner János Kollégiumért Alapítvány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53B1E9A" w14:textId="77777777" w:rsidR="00412911" w:rsidRPr="00F24175" w:rsidRDefault="00412911" w:rsidP="00925E71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Szent Márton rendezvénysorozat a Brenner János Kollégiumban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5811D2BC" w14:textId="77777777" w:rsidR="00412911" w:rsidRPr="00F24175" w:rsidRDefault="00412911" w:rsidP="00925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460.000,-</w:t>
            </w:r>
          </w:p>
        </w:tc>
      </w:tr>
      <w:tr w:rsidR="00412911" w:rsidRPr="00F24175" w14:paraId="39EE84B6" w14:textId="77777777" w:rsidTr="00925E71">
        <w:tc>
          <w:tcPr>
            <w:tcW w:w="236" w:type="dxa"/>
            <w:shd w:val="clear" w:color="auto" w:fill="auto"/>
            <w:vAlign w:val="center"/>
          </w:tcPr>
          <w:p w14:paraId="0D4C7039" w14:textId="77777777" w:rsidR="00412911" w:rsidRPr="00F24175" w:rsidRDefault="00412911" w:rsidP="00925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487A03B0" w14:textId="77777777" w:rsidR="00412911" w:rsidRPr="00F24175" w:rsidRDefault="00412911" w:rsidP="00925E71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Csimborasszó Gyermekfejlesztést Támogató Alapítvány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0BEC4DA2" w14:textId="77777777" w:rsidR="00412911" w:rsidRPr="00F24175" w:rsidRDefault="00412911" w:rsidP="00925E71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Szent Márton napok a Csimborasszó Gyermekközpontban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36AF967" w14:textId="77777777" w:rsidR="00412911" w:rsidRPr="00F24175" w:rsidRDefault="00412911" w:rsidP="00925E71">
            <w:pPr>
              <w:jc w:val="center"/>
              <w:rPr>
                <w:rFonts w:ascii="Arial" w:hAnsi="Arial" w:cs="Arial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400.000,-</w:t>
            </w:r>
          </w:p>
        </w:tc>
      </w:tr>
      <w:tr w:rsidR="00412911" w:rsidRPr="00F24175" w14:paraId="332DD809" w14:textId="77777777" w:rsidTr="00925E71">
        <w:tc>
          <w:tcPr>
            <w:tcW w:w="236" w:type="dxa"/>
            <w:shd w:val="clear" w:color="auto" w:fill="auto"/>
            <w:vAlign w:val="center"/>
          </w:tcPr>
          <w:p w14:paraId="0E661EF9" w14:textId="77777777" w:rsidR="00412911" w:rsidRPr="00F24175" w:rsidRDefault="00412911" w:rsidP="00925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7EBEFCA9" w14:textId="77777777" w:rsidR="00412911" w:rsidRPr="00F24175" w:rsidRDefault="00412911" w:rsidP="00925E71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Forrásközpont Közhasznú Alapítvány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7FEFE729" w14:textId="77777777" w:rsidR="00412911" w:rsidRPr="00F24175" w:rsidRDefault="00412911" w:rsidP="00925E71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„Oszd meg a köpenyed, oszd meg az életed”- fogyatékos emberek programjai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1841531" w14:textId="77777777" w:rsidR="00412911" w:rsidRPr="00F24175" w:rsidRDefault="00412911" w:rsidP="00925E71">
            <w:pPr>
              <w:jc w:val="center"/>
              <w:rPr>
                <w:rFonts w:ascii="Arial" w:hAnsi="Arial" w:cs="Arial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1.000.000,-</w:t>
            </w:r>
          </w:p>
        </w:tc>
      </w:tr>
      <w:tr w:rsidR="00412911" w:rsidRPr="00F24175" w14:paraId="136B0450" w14:textId="77777777" w:rsidTr="00925E71">
        <w:tc>
          <w:tcPr>
            <w:tcW w:w="236" w:type="dxa"/>
            <w:shd w:val="clear" w:color="auto" w:fill="auto"/>
            <w:vAlign w:val="center"/>
          </w:tcPr>
          <w:p w14:paraId="00C5A5F1" w14:textId="77777777" w:rsidR="00412911" w:rsidRPr="00F24175" w:rsidRDefault="00412911" w:rsidP="00925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397BCBC5" w14:textId="77777777" w:rsidR="00412911" w:rsidRPr="00F24175" w:rsidRDefault="00412911" w:rsidP="00925E71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Fúvósmuzsikért Alapítvány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D450767" w14:textId="77777777" w:rsidR="00412911" w:rsidRPr="00F24175" w:rsidRDefault="00412911" w:rsidP="00925E71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„A Zene Mindenkié”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C39E09F" w14:textId="77777777" w:rsidR="00412911" w:rsidRPr="00F24175" w:rsidRDefault="00412911" w:rsidP="00925E71">
            <w:pPr>
              <w:jc w:val="center"/>
              <w:rPr>
                <w:rFonts w:ascii="Arial" w:hAnsi="Arial" w:cs="Arial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525.000,-</w:t>
            </w:r>
          </w:p>
        </w:tc>
      </w:tr>
      <w:tr w:rsidR="00412911" w:rsidRPr="00F24175" w14:paraId="3C983C2D" w14:textId="77777777" w:rsidTr="00925E71">
        <w:tc>
          <w:tcPr>
            <w:tcW w:w="236" w:type="dxa"/>
            <w:shd w:val="clear" w:color="auto" w:fill="auto"/>
            <w:vAlign w:val="center"/>
          </w:tcPr>
          <w:p w14:paraId="0B912EA8" w14:textId="77777777" w:rsidR="00412911" w:rsidRPr="00F24175" w:rsidRDefault="00412911" w:rsidP="00925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5BB7A258" w14:textId="77777777" w:rsidR="00412911" w:rsidRPr="00F24175" w:rsidRDefault="00412911" w:rsidP="00925E7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4175">
              <w:rPr>
                <w:rFonts w:ascii="Arial" w:hAnsi="Arial" w:cs="Arial"/>
                <w:sz w:val="20"/>
                <w:szCs w:val="20"/>
              </w:rPr>
              <w:t>Martineum</w:t>
            </w:r>
            <w:proofErr w:type="spellEnd"/>
            <w:r w:rsidRPr="00F24175">
              <w:rPr>
                <w:rFonts w:ascii="Arial" w:hAnsi="Arial" w:cs="Arial"/>
                <w:sz w:val="20"/>
                <w:szCs w:val="20"/>
              </w:rPr>
              <w:t xml:space="preserve"> Római Katolikus Alapítvány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EDBF677" w14:textId="77777777" w:rsidR="00412911" w:rsidRPr="00F24175" w:rsidRDefault="00412911" w:rsidP="00925E71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Szent Márton Városának Családi és Sport Napja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478B0DAB" w14:textId="77777777" w:rsidR="00412911" w:rsidRPr="00F24175" w:rsidRDefault="00412911" w:rsidP="00925E71">
            <w:pPr>
              <w:jc w:val="center"/>
              <w:rPr>
                <w:rFonts w:ascii="Arial" w:hAnsi="Arial" w:cs="Arial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500.000,-</w:t>
            </w:r>
          </w:p>
        </w:tc>
      </w:tr>
      <w:tr w:rsidR="00412911" w:rsidRPr="00F24175" w14:paraId="1E05F03E" w14:textId="77777777" w:rsidTr="00925E71">
        <w:tc>
          <w:tcPr>
            <w:tcW w:w="236" w:type="dxa"/>
            <w:shd w:val="clear" w:color="auto" w:fill="auto"/>
            <w:vAlign w:val="center"/>
          </w:tcPr>
          <w:p w14:paraId="37496922" w14:textId="77777777" w:rsidR="00412911" w:rsidRPr="00F24175" w:rsidRDefault="00412911" w:rsidP="00925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16530E94" w14:textId="77777777" w:rsidR="00412911" w:rsidRPr="00F24175" w:rsidRDefault="00412911" w:rsidP="00925E71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Nyugat királynője Alapítvány a Sürgősségi Betegellátásért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0B62F359" w14:textId="77777777" w:rsidR="00412911" w:rsidRPr="00F24175" w:rsidRDefault="00412911" w:rsidP="00925E71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Sürgős vagy nem sürgős? - A sürgősségi - az alapellátás és a betegek kapcsolata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6E1E5DEB" w14:textId="77777777" w:rsidR="00412911" w:rsidRPr="00F24175" w:rsidRDefault="00412911" w:rsidP="00925E71">
            <w:pPr>
              <w:jc w:val="center"/>
              <w:rPr>
                <w:rFonts w:ascii="Arial" w:hAnsi="Arial" w:cs="Arial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500.000,-</w:t>
            </w:r>
          </w:p>
        </w:tc>
      </w:tr>
      <w:tr w:rsidR="00412911" w:rsidRPr="00F24175" w14:paraId="27CC4EDC" w14:textId="77777777" w:rsidTr="00925E71">
        <w:tc>
          <w:tcPr>
            <w:tcW w:w="236" w:type="dxa"/>
            <w:shd w:val="clear" w:color="auto" w:fill="auto"/>
            <w:vAlign w:val="center"/>
          </w:tcPr>
          <w:p w14:paraId="64DE3557" w14:textId="77777777" w:rsidR="00412911" w:rsidRPr="00F24175" w:rsidRDefault="00412911" w:rsidP="00925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3BB13B00" w14:textId="77777777" w:rsidR="00412911" w:rsidRPr="00F24175" w:rsidRDefault="00412911" w:rsidP="00925E7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4175">
              <w:rPr>
                <w:rFonts w:ascii="Arial" w:hAnsi="Arial" w:cs="Arial"/>
                <w:sz w:val="20"/>
                <w:szCs w:val="20"/>
              </w:rPr>
              <w:t>PontMás</w:t>
            </w:r>
            <w:proofErr w:type="spellEnd"/>
            <w:r w:rsidRPr="00F24175">
              <w:rPr>
                <w:rFonts w:ascii="Arial" w:hAnsi="Arial" w:cs="Arial"/>
                <w:sz w:val="20"/>
                <w:szCs w:val="20"/>
              </w:rPr>
              <w:t xml:space="preserve"> Vas Megyei Autista Gyermekekért Alapítvány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19313429" w14:textId="77777777" w:rsidR="00412911" w:rsidRPr="00F24175" w:rsidRDefault="00412911" w:rsidP="00925E71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Autizmus világnapi rendezvény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FAAD579" w14:textId="77777777" w:rsidR="00412911" w:rsidRPr="00F24175" w:rsidRDefault="00412911" w:rsidP="00925E71">
            <w:pPr>
              <w:jc w:val="center"/>
              <w:rPr>
                <w:rFonts w:ascii="Arial" w:hAnsi="Arial" w:cs="Arial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200.000,-</w:t>
            </w:r>
          </w:p>
        </w:tc>
      </w:tr>
      <w:tr w:rsidR="00412911" w:rsidRPr="00F24175" w14:paraId="0E0F1158" w14:textId="77777777" w:rsidTr="00925E71">
        <w:tc>
          <w:tcPr>
            <w:tcW w:w="236" w:type="dxa"/>
            <w:shd w:val="clear" w:color="auto" w:fill="auto"/>
            <w:vAlign w:val="center"/>
          </w:tcPr>
          <w:p w14:paraId="63FA27D5" w14:textId="77777777" w:rsidR="00412911" w:rsidRPr="00F24175" w:rsidRDefault="00412911" w:rsidP="00925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0ED71563" w14:textId="77777777" w:rsidR="00412911" w:rsidRPr="00F24175" w:rsidRDefault="00412911" w:rsidP="00925E71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Szombathelyi Domonkos Kör Alapítvány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C5C25DE" w14:textId="77777777" w:rsidR="00412911" w:rsidRPr="00F24175" w:rsidRDefault="00412911" w:rsidP="00925E71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Szent Márton templomban időrendi tábla átadása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2625AA9D" w14:textId="77777777" w:rsidR="00412911" w:rsidRPr="00F24175" w:rsidRDefault="00412911" w:rsidP="00925E71">
            <w:pPr>
              <w:jc w:val="center"/>
              <w:rPr>
                <w:rFonts w:ascii="Arial" w:hAnsi="Arial" w:cs="Arial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337.000,-</w:t>
            </w:r>
          </w:p>
        </w:tc>
      </w:tr>
      <w:tr w:rsidR="00412911" w:rsidRPr="00F24175" w14:paraId="5409002A" w14:textId="77777777" w:rsidTr="00925E71">
        <w:tc>
          <w:tcPr>
            <w:tcW w:w="236" w:type="dxa"/>
            <w:shd w:val="clear" w:color="auto" w:fill="auto"/>
            <w:vAlign w:val="center"/>
          </w:tcPr>
          <w:p w14:paraId="73191B4E" w14:textId="77777777" w:rsidR="00412911" w:rsidRPr="00F24175" w:rsidRDefault="00412911" w:rsidP="00925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25398456" w14:textId="77777777" w:rsidR="00412911" w:rsidRPr="00F24175" w:rsidRDefault="00412911" w:rsidP="00925E71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Szombathelyi Evangélikus Egyházközség Szeretetszolgálatért Alapítvány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A969A9B" w14:textId="77777777" w:rsidR="00412911" w:rsidRPr="00F24175" w:rsidRDefault="00412911" w:rsidP="00925E71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Mosolyszolgálat Szent Márton Városában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6EB5EB19" w14:textId="77777777" w:rsidR="00412911" w:rsidRPr="00F24175" w:rsidRDefault="00412911" w:rsidP="00925E71">
            <w:pPr>
              <w:jc w:val="center"/>
              <w:rPr>
                <w:rFonts w:ascii="Arial" w:hAnsi="Arial" w:cs="Arial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800.000,-</w:t>
            </w:r>
          </w:p>
        </w:tc>
      </w:tr>
      <w:tr w:rsidR="00412911" w:rsidRPr="00F24175" w14:paraId="50B46191" w14:textId="77777777" w:rsidTr="00925E71">
        <w:tc>
          <w:tcPr>
            <w:tcW w:w="236" w:type="dxa"/>
            <w:shd w:val="clear" w:color="auto" w:fill="auto"/>
            <w:vAlign w:val="center"/>
          </w:tcPr>
          <w:p w14:paraId="78581C41" w14:textId="77777777" w:rsidR="00412911" w:rsidRPr="00F24175" w:rsidRDefault="00412911" w:rsidP="00925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6740D103" w14:textId="77777777" w:rsidR="00412911" w:rsidRPr="00F24175" w:rsidRDefault="00412911" w:rsidP="00925E71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Tevékenyen Egymásért Alapítvány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C9F5368" w14:textId="77777777" w:rsidR="00412911" w:rsidRPr="00F24175" w:rsidRDefault="00412911" w:rsidP="00925E71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Szent Márton öröksége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474F8529" w14:textId="77777777" w:rsidR="00412911" w:rsidRPr="00F24175" w:rsidRDefault="00412911" w:rsidP="00925E71">
            <w:pPr>
              <w:jc w:val="center"/>
              <w:rPr>
                <w:rFonts w:ascii="Arial" w:hAnsi="Arial" w:cs="Arial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100.000,-</w:t>
            </w:r>
          </w:p>
        </w:tc>
      </w:tr>
      <w:tr w:rsidR="00412911" w:rsidRPr="00F24175" w14:paraId="3BB21540" w14:textId="77777777" w:rsidTr="00925E71">
        <w:trPr>
          <w:trHeight w:val="1221"/>
        </w:trPr>
        <w:tc>
          <w:tcPr>
            <w:tcW w:w="236" w:type="dxa"/>
            <w:shd w:val="clear" w:color="auto" w:fill="auto"/>
            <w:vAlign w:val="center"/>
          </w:tcPr>
          <w:p w14:paraId="330FD231" w14:textId="77777777" w:rsidR="00412911" w:rsidRPr="00F24175" w:rsidRDefault="00412911" w:rsidP="00925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00FF6577" w14:textId="77777777" w:rsidR="00412911" w:rsidRPr="00F24175" w:rsidRDefault="00412911" w:rsidP="00925E7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4175">
              <w:rPr>
                <w:rFonts w:ascii="Arial" w:hAnsi="Arial" w:cs="Arial"/>
                <w:sz w:val="20"/>
                <w:szCs w:val="20"/>
              </w:rPr>
              <w:t>Zonta</w:t>
            </w:r>
            <w:proofErr w:type="spellEnd"/>
            <w:r w:rsidRPr="00F24175">
              <w:rPr>
                <w:rFonts w:ascii="Arial" w:hAnsi="Arial" w:cs="Arial"/>
                <w:sz w:val="20"/>
                <w:szCs w:val="20"/>
              </w:rPr>
              <w:t xml:space="preserve"> Alapítvány a mozgássérült gyerekekért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0E43A87" w14:textId="77777777" w:rsidR="00412911" w:rsidRPr="00F24175" w:rsidRDefault="00412911" w:rsidP="00925E71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Emlékezés Szent Márton 20. századi követőjére, Dr. Pető Andrásra és 25 éves a konduktív  óvodai nevelés Szombathelyen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2EA64501" w14:textId="77777777" w:rsidR="00412911" w:rsidRPr="00F24175" w:rsidRDefault="00412911" w:rsidP="00925E71">
            <w:pPr>
              <w:jc w:val="center"/>
              <w:rPr>
                <w:rFonts w:ascii="Arial" w:hAnsi="Arial" w:cs="Arial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300.000,-</w:t>
            </w:r>
          </w:p>
        </w:tc>
      </w:tr>
    </w:tbl>
    <w:p w14:paraId="39E60294" w14:textId="77777777" w:rsidR="00412911" w:rsidRDefault="00412911" w:rsidP="00412911">
      <w:pPr>
        <w:ind w:left="720"/>
        <w:rPr>
          <w:rFonts w:eastAsia="Arial Unicode MS" w:cs="Arial"/>
        </w:rPr>
      </w:pPr>
    </w:p>
    <w:p w14:paraId="47FDC8CC" w14:textId="77777777" w:rsidR="00412911" w:rsidRPr="00C249AC" w:rsidRDefault="00412911" w:rsidP="00412911">
      <w:pPr>
        <w:ind w:left="720"/>
        <w:rPr>
          <w:rFonts w:eastAsia="Arial Unicode MS" w:cs="Arial"/>
        </w:rPr>
      </w:pPr>
    </w:p>
    <w:p w14:paraId="6E0D1C90" w14:textId="77777777" w:rsidR="00412911" w:rsidRPr="00F24175" w:rsidRDefault="00412911" w:rsidP="00412911">
      <w:pPr>
        <w:numPr>
          <w:ilvl w:val="0"/>
          <w:numId w:val="53"/>
        </w:numPr>
        <w:jc w:val="both"/>
        <w:rPr>
          <w:rFonts w:ascii="Arial" w:eastAsia="Arial Unicode MS" w:hAnsi="Arial" w:cs="Arial"/>
        </w:rPr>
      </w:pPr>
      <w:r w:rsidRPr="00F24175">
        <w:rPr>
          <w:rFonts w:ascii="Arial" w:hAnsi="Arial" w:cs="Arial"/>
        </w:rPr>
        <w:t>Szombathely Megyei Jogú Város Közgyűlése az önkormányzati forrásátadásról szóló 47/2013. (XII.4.) önkormányzati rendelet 1.§ (5) bekezdése alapján - figyelembe véve az Jogi és Társadalmi Kapcsolatok Bizottsága 143/2016. (IV.19.) JTKB. számú határozatában foglalt javaslatot- hozzájárul ahhoz, hogy az Önkormányzat 2016. évi költségvetéséről szóló 5/2016. (III.01.) önkormányzati rendelet 9. mellékletében található „Kulturális és Civil Alap” tételsor terhére az alábbi alapítványok támogatásban részesüljenek:</w:t>
      </w:r>
    </w:p>
    <w:p w14:paraId="080DB415" w14:textId="77777777" w:rsidR="00412911" w:rsidRPr="00F24175" w:rsidRDefault="00412911" w:rsidP="00412911">
      <w:pPr>
        <w:ind w:left="720"/>
        <w:rPr>
          <w:rFonts w:ascii="Arial" w:eastAsia="Arial Unicode MS" w:hAnsi="Arial" w:cs="Aria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2739"/>
        <w:gridCol w:w="2740"/>
        <w:gridCol w:w="2385"/>
      </w:tblGrid>
      <w:tr w:rsidR="00412911" w:rsidRPr="00F24175" w14:paraId="5D81941B" w14:textId="77777777" w:rsidTr="00925E71">
        <w:tc>
          <w:tcPr>
            <w:tcW w:w="236" w:type="dxa"/>
            <w:shd w:val="clear" w:color="auto" w:fill="auto"/>
          </w:tcPr>
          <w:p w14:paraId="10C22F2C" w14:textId="77777777" w:rsidR="00412911" w:rsidRPr="00F24175" w:rsidRDefault="00412911" w:rsidP="00925E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24175">
              <w:rPr>
                <w:rFonts w:ascii="Arial" w:hAnsi="Arial" w:cs="Arial"/>
                <w:b/>
                <w:sz w:val="20"/>
                <w:szCs w:val="20"/>
              </w:rPr>
              <w:lastRenderedPageBreak/>
              <w:t>Ssz</w:t>
            </w:r>
            <w:proofErr w:type="spellEnd"/>
            <w:r w:rsidRPr="00F2417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74" w:type="dxa"/>
            <w:shd w:val="clear" w:color="auto" w:fill="auto"/>
          </w:tcPr>
          <w:p w14:paraId="04985E8A" w14:textId="77777777" w:rsidR="00412911" w:rsidRPr="00F24175" w:rsidRDefault="00412911" w:rsidP="00925E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4175">
              <w:rPr>
                <w:rFonts w:ascii="Arial" w:hAnsi="Arial" w:cs="Arial"/>
                <w:b/>
                <w:sz w:val="20"/>
                <w:szCs w:val="20"/>
              </w:rPr>
              <w:t>Szervezet neve</w:t>
            </w:r>
          </w:p>
        </w:tc>
        <w:tc>
          <w:tcPr>
            <w:tcW w:w="2958" w:type="dxa"/>
            <w:shd w:val="clear" w:color="auto" w:fill="auto"/>
          </w:tcPr>
          <w:p w14:paraId="646F8668" w14:textId="77777777" w:rsidR="00412911" w:rsidRPr="00F24175" w:rsidRDefault="00412911" w:rsidP="00925E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4175">
              <w:rPr>
                <w:rFonts w:ascii="Arial" w:hAnsi="Arial" w:cs="Arial"/>
                <w:b/>
                <w:sz w:val="20"/>
                <w:szCs w:val="20"/>
              </w:rPr>
              <w:t>Pályázat célja/ rendezvény neve</w:t>
            </w:r>
          </w:p>
        </w:tc>
        <w:tc>
          <w:tcPr>
            <w:tcW w:w="2622" w:type="dxa"/>
            <w:shd w:val="clear" w:color="auto" w:fill="auto"/>
          </w:tcPr>
          <w:p w14:paraId="25843F6A" w14:textId="77777777" w:rsidR="00412911" w:rsidRPr="00F24175" w:rsidRDefault="00412911" w:rsidP="00925E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4175">
              <w:rPr>
                <w:rFonts w:ascii="Arial" w:hAnsi="Arial" w:cs="Arial"/>
                <w:b/>
                <w:sz w:val="20"/>
                <w:szCs w:val="20"/>
              </w:rPr>
              <w:t>Javasolt támogatási Összeg (Ft,-)</w:t>
            </w:r>
          </w:p>
        </w:tc>
      </w:tr>
      <w:tr w:rsidR="00412911" w:rsidRPr="00F24175" w14:paraId="1AFA622E" w14:textId="77777777" w:rsidTr="00925E71">
        <w:tc>
          <w:tcPr>
            <w:tcW w:w="236" w:type="dxa"/>
            <w:shd w:val="clear" w:color="auto" w:fill="auto"/>
            <w:vAlign w:val="center"/>
          </w:tcPr>
          <w:p w14:paraId="4F1BBE67" w14:textId="77777777" w:rsidR="00412911" w:rsidRPr="00F24175" w:rsidRDefault="00412911" w:rsidP="00925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76645326" w14:textId="77777777" w:rsidR="00412911" w:rsidRPr="00F24175" w:rsidRDefault="00412911" w:rsidP="00925E71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Kerekerdő Alapítvány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01D6E1ED" w14:textId="77777777" w:rsidR="00412911" w:rsidRPr="00F24175" w:rsidRDefault="00412911" w:rsidP="00925E71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"Természetről a természetben" a Kerekerdő Alapítvány környezeti nevelési programjai 2016. évben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2BA60429" w14:textId="77777777" w:rsidR="00412911" w:rsidRPr="00F24175" w:rsidRDefault="00412911" w:rsidP="00925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150.000,-</w:t>
            </w:r>
          </w:p>
        </w:tc>
      </w:tr>
      <w:tr w:rsidR="00412911" w:rsidRPr="00F24175" w14:paraId="6DDCD803" w14:textId="77777777" w:rsidTr="00925E71">
        <w:tc>
          <w:tcPr>
            <w:tcW w:w="236" w:type="dxa"/>
            <w:shd w:val="clear" w:color="auto" w:fill="auto"/>
            <w:vAlign w:val="center"/>
          </w:tcPr>
          <w:p w14:paraId="12953B8E" w14:textId="77777777" w:rsidR="00412911" w:rsidRPr="00F24175" w:rsidRDefault="00412911" w:rsidP="00925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021A7CF3" w14:textId="77777777" w:rsidR="00412911" w:rsidRPr="00F24175" w:rsidRDefault="00412911" w:rsidP="00925E7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4175">
              <w:rPr>
                <w:rFonts w:ascii="Arial" w:hAnsi="Arial" w:cs="Arial"/>
                <w:sz w:val="20"/>
                <w:szCs w:val="20"/>
              </w:rPr>
              <w:t>Mira</w:t>
            </w:r>
            <w:proofErr w:type="spellEnd"/>
            <w:r w:rsidRPr="00F24175">
              <w:rPr>
                <w:rFonts w:ascii="Arial" w:hAnsi="Arial" w:cs="Arial"/>
                <w:sz w:val="20"/>
                <w:szCs w:val="20"/>
              </w:rPr>
              <w:t xml:space="preserve"> Orient Art Kulturális És Jóléti Alapítvány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4D3818E5" w14:textId="77777777" w:rsidR="00412911" w:rsidRPr="00F24175" w:rsidRDefault="00412911" w:rsidP="00925E71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MOA Alapítvány - 2016. évi működési támogatása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7C1FDFE2" w14:textId="77777777" w:rsidR="00412911" w:rsidRPr="00F24175" w:rsidRDefault="00412911" w:rsidP="00925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100.000,-</w:t>
            </w:r>
          </w:p>
        </w:tc>
      </w:tr>
      <w:tr w:rsidR="00412911" w:rsidRPr="00F24175" w14:paraId="31B69164" w14:textId="77777777" w:rsidTr="00925E71">
        <w:tc>
          <w:tcPr>
            <w:tcW w:w="236" w:type="dxa"/>
            <w:shd w:val="clear" w:color="auto" w:fill="auto"/>
            <w:vAlign w:val="center"/>
          </w:tcPr>
          <w:p w14:paraId="4C57CF1E" w14:textId="77777777" w:rsidR="00412911" w:rsidRPr="00F24175" w:rsidRDefault="00412911" w:rsidP="00925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5FB19E9E" w14:textId="77777777" w:rsidR="00412911" w:rsidRPr="00F24175" w:rsidRDefault="00412911" w:rsidP="00925E71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Nemzedékről Nemzedékre Alapítvány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C1F02BE" w14:textId="77777777" w:rsidR="00412911" w:rsidRPr="00F24175" w:rsidRDefault="00412911" w:rsidP="00925E71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2016. évi működési költségek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CB909B8" w14:textId="77777777" w:rsidR="00412911" w:rsidRPr="00F24175" w:rsidRDefault="00412911" w:rsidP="00925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50.000,-</w:t>
            </w:r>
          </w:p>
        </w:tc>
      </w:tr>
      <w:tr w:rsidR="00412911" w:rsidRPr="00F24175" w14:paraId="5DC25357" w14:textId="77777777" w:rsidTr="00925E71">
        <w:tc>
          <w:tcPr>
            <w:tcW w:w="236" w:type="dxa"/>
            <w:shd w:val="clear" w:color="auto" w:fill="auto"/>
            <w:vAlign w:val="center"/>
          </w:tcPr>
          <w:p w14:paraId="43F46FFC" w14:textId="77777777" w:rsidR="00412911" w:rsidRPr="00F24175" w:rsidRDefault="00412911" w:rsidP="00925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1378FB67" w14:textId="77777777" w:rsidR="00412911" w:rsidRPr="00F24175" w:rsidRDefault="00412911" w:rsidP="00925E71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Nyugat-Dunántúli Környezetvédelmi Központ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35164A1" w14:textId="77777777" w:rsidR="00412911" w:rsidRPr="00F24175" w:rsidRDefault="00412911" w:rsidP="00925E71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IV. ÖKO-MAJÁLIS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48E2F89" w14:textId="77777777" w:rsidR="00412911" w:rsidRPr="00F24175" w:rsidRDefault="00412911" w:rsidP="00925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150.000,-</w:t>
            </w:r>
          </w:p>
        </w:tc>
      </w:tr>
      <w:tr w:rsidR="00412911" w:rsidRPr="00F24175" w14:paraId="4822E743" w14:textId="77777777" w:rsidTr="00925E71">
        <w:tc>
          <w:tcPr>
            <w:tcW w:w="236" w:type="dxa"/>
            <w:shd w:val="clear" w:color="auto" w:fill="auto"/>
            <w:vAlign w:val="center"/>
          </w:tcPr>
          <w:p w14:paraId="03040FC5" w14:textId="77777777" w:rsidR="00412911" w:rsidRPr="00F24175" w:rsidRDefault="00412911" w:rsidP="00925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4DDD9FE7" w14:textId="77777777" w:rsidR="00412911" w:rsidRPr="00F24175" w:rsidRDefault="00412911" w:rsidP="00925E7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4175">
              <w:rPr>
                <w:rFonts w:ascii="Arial" w:hAnsi="Arial" w:cs="Arial"/>
                <w:sz w:val="20"/>
                <w:szCs w:val="20"/>
              </w:rPr>
              <w:t>Perintparti</w:t>
            </w:r>
            <w:proofErr w:type="spellEnd"/>
            <w:r w:rsidRPr="00F24175">
              <w:rPr>
                <w:rFonts w:ascii="Arial" w:hAnsi="Arial" w:cs="Arial"/>
                <w:sz w:val="20"/>
                <w:szCs w:val="20"/>
              </w:rPr>
              <w:t xml:space="preserve"> Alapítvány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4A4C489F" w14:textId="77777777" w:rsidR="00412911" w:rsidRPr="00F24175" w:rsidRDefault="00412911" w:rsidP="00925E71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Az NYME SEK Szökős Néptáncegyüttes szakmai programja  2016. évben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6B8AD539" w14:textId="77777777" w:rsidR="00412911" w:rsidRPr="00F24175" w:rsidRDefault="00412911" w:rsidP="00925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300.000,-</w:t>
            </w:r>
          </w:p>
        </w:tc>
      </w:tr>
      <w:tr w:rsidR="00412911" w:rsidRPr="00F24175" w14:paraId="4A2A1AE2" w14:textId="77777777" w:rsidTr="00925E71">
        <w:tc>
          <w:tcPr>
            <w:tcW w:w="236" w:type="dxa"/>
            <w:shd w:val="clear" w:color="auto" w:fill="auto"/>
            <w:vAlign w:val="center"/>
          </w:tcPr>
          <w:p w14:paraId="7E0EE368" w14:textId="77777777" w:rsidR="00412911" w:rsidRPr="00F24175" w:rsidRDefault="00412911" w:rsidP="00925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1C370678" w14:textId="77777777" w:rsidR="00412911" w:rsidRPr="00F24175" w:rsidRDefault="00412911" w:rsidP="00925E71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Remény Alapítvány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05FFDC79" w14:textId="77777777" w:rsidR="00412911" w:rsidRPr="00F24175" w:rsidRDefault="00412911" w:rsidP="00925E71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Csíkszeredai testvériskolai kapcsolat támogatása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43B9CE3F" w14:textId="77777777" w:rsidR="00412911" w:rsidRPr="00F24175" w:rsidRDefault="00412911" w:rsidP="00925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100.000,-</w:t>
            </w:r>
          </w:p>
        </w:tc>
      </w:tr>
      <w:tr w:rsidR="00412911" w:rsidRPr="00F24175" w14:paraId="5FA8767F" w14:textId="77777777" w:rsidTr="00925E71">
        <w:tc>
          <w:tcPr>
            <w:tcW w:w="236" w:type="dxa"/>
            <w:shd w:val="clear" w:color="auto" w:fill="auto"/>
            <w:vAlign w:val="center"/>
          </w:tcPr>
          <w:p w14:paraId="4C561B54" w14:textId="77777777" w:rsidR="00412911" w:rsidRPr="00F24175" w:rsidRDefault="00412911" w:rsidP="00925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1E634D72" w14:textId="77777777" w:rsidR="00412911" w:rsidRPr="00F24175" w:rsidRDefault="00412911" w:rsidP="00925E7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4175">
              <w:rPr>
                <w:rFonts w:ascii="Arial" w:hAnsi="Arial" w:cs="Arial"/>
                <w:sz w:val="20"/>
                <w:szCs w:val="20"/>
              </w:rPr>
              <w:t>Schneller</w:t>
            </w:r>
            <w:proofErr w:type="spellEnd"/>
            <w:r w:rsidRPr="00F24175">
              <w:rPr>
                <w:rFonts w:ascii="Arial" w:hAnsi="Arial" w:cs="Arial"/>
                <w:sz w:val="20"/>
                <w:szCs w:val="20"/>
              </w:rPr>
              <w:t xml:space="preserve"> István Alapítvány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29EBF6A" w14:textId="77777777" w:rsidR="00412911" w:rsidRPr="00F24175" w:rsidRDefault="00412911" w:rsidP="00925E71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Hídépítők 2016-Felvidéki és szombathelyi fiatalok együttműködése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7F223DC4" w14:textId="77777777" w:rsidR="00412911" w:rsidRPr="00F24175" w:rsidRDefault="00412911" w:rsidP="00925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100.000,-</w:t>
            </w:r>
          </w:p>
        </w:tc>
      </w:tr>
      <w:tr w:rsidR="00412911" w:rsidRPr="00F24175" w14:paraId="37C626A6" w14:textId="77777777" w:rsidTr="00925E71">
        <w:tc>
          <w:tcPr>
            <w:tcW w:w="236" w:type="dxa"/>
            <w:shd w:val="clear" w:color="auto" w:fill="auto"/>
            <w:vAlign w:val="center"/>
          </w:tcPr>
          <w:p w14:paraId="5CD6CE5C" w14:textId="77777777" w:rsidR="00412911" w:rsidRPr="00F24175" w:rsidRDefault="00412911" w:rsidP="00925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37B792AA" w14:textId="77777777" w:rsidR="00412911" w:rsidRPr="00F24175" w:rsidRDefault="00412911" w:rsidP="00925E7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4175">
              <w:rPr>
                <w:rFonts w:ascii="Arial" w:hAnsi="Arial" w:cs="Arial"/>
                <w:sz w:val="20"/>
                <w:szCs w:val="20"/>
              </w:rPr>
              <w:t>Smidt</w:t>
            </w:r>
            <w:proofErr w:type="spellEnd"/>
            <w:r w:rsidRPr="00F24175">
              <w:rPr>
                <w:rFonts w:ascii="Arial" w:hAnsi="Arial" w:cs="Arial"/>
                <w:sz w:val="20"/>
                <w:szCs w:val="20"/>
              </w:rPr>
              <w:t xml:space="preserve"> Múzeumért Alapítvány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1882452C" w14:textId="77777777" w:rsidR="00412911" w:rsidRPr="00F24175" w:rsidRDefault="00412911" w:rsidP="00925E71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Pr="00F24175">
              <w:rPr>
                <w:rFonts w:ascii="Arial" w:hAnsi="Arial" w:cs="Arial"/>
                <w:sz w:val="20"/>
                <w:szCs w:val="20"/>
              </w:rPr>
              <w:t>Smidt</w:t>
            </w:r>
            <w:proofErr w:type="spellEnd"/>
            <w:r w:rsidRPr="00F24175">
              <w:rPr>
                <w:rFonts w:ascii="Arial" w:hAnsi="Arial" w:cs="Arial"/>
                <w:sz w:val="20"/>
                <w:szCs w:val="20"/>
              </w:rPr>
              <w:t xml:space="preserve"> Múzeumért Alapítvány működése és tevékenysége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58A4726A" w14:textId="77777777" w:rsidR="00412911" w:rsidRPr="00F24175" w:rsidRDefault="00412911" w:rsidP="00925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100.000,-</w:t>
            </w:r>
          </w:p>
        </w:tc>
      </w:tr>
      <w:tr w:rsidR="00412911" w:rsidRPr="00F24175" w14:paraId="4F0DDD06" w14:textId="77777777" w:rsidTr="00925E71">
        <w:tc>
          <w:tcPr>
            <w:tcW w:w="236" w:type="dxa"/>
            <w:shd w:val="clear" w:color="auto" w:fill="auto"/>
            <w:vAlign w:val="center"/>
          </w:tcPr>
          <w:p w14:paraId="47C5757D" w14:textId="77777777" w:rsidR="00412911" w:rsidRPr="00F24175" w:rsidRDefault="00412911" w:rsidP="00925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7D390550" w14:textId="77777777" w:rsidR="00412911" w:rsidRPr="00F24175" w:rsidRDefault="00412911" w:rsidP="00925E71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Szombathelyi Polgár Kulturális Alapítvány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0F8DC427" w14:textId="77777777" w:rsidR="00412911" w:rsidRPr="00F24175" w:rsidRDefault="00412911" w:rsidP="00925E71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Jövőkutató klub rendezvényei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4CAAC9D5" w14:textId="77777777" w:rsidR="00412911" w:rsidRPr="00F24175" w:rsidRDefault="00412911" w:rsidP="00925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100.000,-</w:t>
            </w:r>
          </w:p>
        </w:tc>
      </w:tr>
      <w:tr w:rsidR="00412911" w:rsidRPr="00F24175" w14:paraId="53F4E45D" w14:textId="77777777" w:rsidTr="00925E71">
        <w:tc>
          <w:tcPr>
            <w:tcW w:w="236" w:type="dxa"/>
            <w:shd w:val="clear" w:color="auto" w:fill="auto"/>
            <w:vAlign w:val="center"/>
          </w:tcPr>
          <w:p w14:paraId="61E5178E" w14:textId="77777777" w:rsidR="00412911" w:rsidRPr="00F24175" w:rsidRDefault="00412911" w:rsidP="00925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2CC57D67" w14:textId="77777777" w:rsidR="00412911" w:rsidRPr="00F24175" w:rsidRDefault="00412911" w:rsidP="00925E71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Szombathelyi Siker Könyvtár Alapítvány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F689197" w14:textId="77777777" w:rsidR="00412911" w:rsidRPr="00F24175" w:rsidRDefault="00412911" w:rsidP="00925E71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A Szombathelyi Siker Könyvtár Alapítvány célja szerinti működtetése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59A61809" w14:textId="77777777" w:rsidR="00412911" w:rsidRPr="00F24175" w:rsidRDefault="00412911" w:rsidP="00925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50.000,-</w:t>
            </w:r>
          </w:p>
        </w:tc>
      </w:tr>
      <w:tr w:rsidR="00412911" w:rsidRPr="00F24175" w14:paraId="571D123D" w14:textId="77777777" w:rsidTr="00925E71">
        <w:tc>
          <w:tcPr>
            <w:tcW w:w="236" w:type="dxa"/>
            <w:shd w:val="clear" w:color="auto" w:fill="auto"/>
            <w:vAlign w:val="center"/>
          </w:tcPr>
          <w:p w14:paraId="74E9AE7B" w14:textId="77777777" w:rsidR="00412911" w:rsidRPr="00F24175" w:rsidRDefault="00412911" w:rsidP="00925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43D797B3" w14:textId="77777777" w:rsidR="00412911" w:rsidRPr="00F24175" w:rsidRDefault="00412911" w:rsidP="00925E71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Szombathelyi Táncsportért Alapítvány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40E380F9" w14:textId="77777777" w:rsidR="00412911" w:rsidRPr="00F24175" w:rsidRDefault="00412911" w:rsidP="00925E71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Versenyruha varratása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72D7AD37" w14:textId="77777777" w:rsidR="00412911" w:rsidRPr="00F24175" w:rsidRDefault="00412911" w:rsidP="00925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100.000,-</w:t>
            </w:r>
          </w:p>
        </w:tc>
      </w:tr>
      <w:tr w:rsidR="00412911" w:rsidRPr="00F24175" w14:paraId="6D8966EE" w14:textId="77777777" w:rsidTr="00925E71">
        <w:tc>
          <w:tcPr>
            <w:tcW w:w="236" w:type="dxa"/>
            <w:shd w:val="clear" w:color="auto" w:fill="auto"/>
            <w:vAlign w:val="center"/>
          </w:tcPr>
          <w:p w14:paraId="1151805C" w14:textId="77777777" w:rsidR="00412911" w:rsidRPr="00F24175" w:rsidRDefault="00412911" w:rsidP="00925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7EB606DC" w14:textId="77777777" w:rsidR="00412911" w:rsidRPr="00F24175" w:rsidRDefault="00412911" w:rsidP="00925E71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Szombathelyi Zsidó Hitközség Szociális és Kulturális Alapítványa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8322407" w14:textId="77777777" w:rsidR="00412911" w:rsidRPr="00F24175" w:rsidRDefault="00412911" w:rsidP="00925E71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Szent Mártonhoz kapcsolódó élő hangjáték bemutatása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269CEEFF" w14:textId="77777777" w:rsidR="00412911" w:rsidRPr="00F24175" w:rsidRDefault="00412911" w:rsidP="00925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100.000,-</w:t>
            </w:r>
          </w:p>
        </w:tc>
      </w:tr>
      <w:tr w:rsidR="00412911" w:rsidRPr="00F24175" w14:paraId="187B548B" w14:textId="77777777" w:rsidTr="00925E71">
        <w:tc>
          <w:tcPr>
            <w:tcW w:w="236" w:type="dxa"/>
            <w:shd w:val="clear" w:color="auto" w:fill="auto"/>
            <w:vAlign w:val="center"/>
          </w:tcPr>
          <w:p w14:paraId="4B3E9E70" w14:textId="77777777" w:rsidR="00412911" w:rsidRPr="00F24175" w:rsidRDefault="00412911" w:rsidP="00925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3C5110C5" w14:textId="77777777" w:rsidR="00412911" w:rsidRPr="00F24175" w:rsidRDefault="00412911" w:rsidP="00925E71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Vas Megye Népegészségügyéért Alapítvány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0CFD267E" w14:textId="77777777" w:rsidR="00412911" w:rsidRPr="00F24175" w:rsidRDefault="00412911" w:rsidP="00925E71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Egészség prevenciós kiadvány elkészítésének támogatása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66BA69D7" w14:textId="77777777" w:rsidR="00412911" w:rsidRPr="00F24175" w:rsidRDefault="00412911" w:rsidP="00925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100.000,-</w:t>
            </w:r>
          </w:p>
        </w:tc>
      </w:tr>
      <w:tr w:rsidR="00412911" w:rsidRPr="00F24175" w14:paraId="040CC717" w14:textId="77777777" w:rsidTr="00925E71">
        <w:tc>
          <w:tcPr>
            <w:tcW w:w="236" w:type="dxa"/>
            <w:shd w:val="clear" w:color="auto" w:fill="auto"/>
            <w:vAlign w:val="center"/>
          </w:tcPr>
          <w:p w14:paraId="4E672080" w14:textId="77777777" w:rsidR="00412911" w:rsidRPr="00F24175" w:rsidRDefault="00412911" w:rsidP="00925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6556BDB1" w14:textId="77777777" w:rsidR="00412911" w:rsidRPr="00F24175" w:rsidRDefault="00412911" w:rsidP="00925E7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4175">
              <w:rPr>
                <w:rFonts w:ascii="Arial" w:hAnsi="Arial" w:cs="Arial"/>
                <w:sz w:val="20"/>
                <w:szCs w:val="20"/>
              </w:rPr>
              <w:t>Vitalitas</w:t>
            </w:r>
            <w:proofErr w:type="spellEnd"/>
            <w:r w:rsidRPr="00F24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4175">
              <w:rPr>
                <w:rFonts w:ascii="Arial" w:hAnsi="Arial" w:cs="Arial"/>
                <w:sz w:val="20"/>
                <w:szCs w:val="20"/>
              </w:rPr>
              <w:t>Savariae</w:t>
            </w:r>
            <w:proofErr w:type="spellEnd"/>
            <w:r w:rsidRPr="00F24175">
              <w:rPr>
                <w:rFonts w:ascii="Arial" w:hAnsi="Arial" w:cs="Arial"/>
                <w:sz w:val="20"/>
                <w:szCs w:val="20"/>
              </w:rPr>
              <w:t xml:space="preserve"> Alapítvány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4BB81E6B" w14:textId="77777777" w:rsidR="00412911" w:rsidRPr="00F24175" w:rsidRDefault="00412911" w:rsidP="00925E71">
            <w:pPr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Vitalitás kiállításai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7173D705" w14:textId="77777777" w:rsidR="00412911" w:rsidRPr="00F24175" w:rsidRDefault="00412911" w:rsidP="00925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75">
              <w:rPr>
                <w:rFonts w:ascii="Arial" w:hAnsi="Arial" w:cs="Arial"/>
                <w:sz w:val="20"/>
                <w:szCs w:val="20"/>
              </w:rPr>
              <w:t>100.000,-</w:t>
            </w:r>
          </w:p>
        </w:tc>
      </w:tr>
    </w:tbl>
    <w:p w14:paraId="793E82F6" w14:textId="77777777" w:rsidR="00412911" w:rsidRPr="00F24175" w:rsidRDefault="00412911" w:rsidP="00412911">
      <w:pPr>
        <w:ind w:left="720"/>
        <w:rPr>
          <w:rFonts w:ascii="Arial" w:eastAsia="Arial Unicode MS" w:hAnsi="Arial" w:cs="Arial"/>
        </w:rPr>
      </w:pPr>
    </w:p>
    <w:p w14:paraId="6E330DC0" w14:textId="77777777" w:rsidR="00412911" w:rsidRPr="00F24175" w:rsidRDefault="00412911" w:rsidP="00412911">
      <w:pPr>
        <w:rPr>
          <w:rFonts w:ascii="Arial" w:eastAsia="Arial Unicode MS" w:hAnsi="Arial" w:cs="Arial"/>
        </w:rPr>
      </w:pPr>
    </w:p>
    <w:p w14:paraId="37A37EA7" w14:textId="77777777" w:rsidR="00412911" w:rsidRPr="00F24175" w:rsidRDefault="00412911" w:rsidP="00412911">
      <w:pPr>
        <w:numPr>
          <w:ilvl w:val="0"/>
          <w:numId w:val="53"/>
        </w:numPr>
        <w:jc w:val="both"/>
        <w:rPr>
          <w:rFonts w:ascii="Arial" w:hAnsi="Arial" w:cs="Arial"/>
        </w:rPr>
      </w:pPr>
      <w:r w:rsidRPr="00F24175">
        <w:rPr>
          <w:rFonts w:ascii="Arial" w:hAnsi="Arial" w:cs="Arial"/>
        </w:rPr>
        <w:t>A Közgyűlés felhatalmazza a polgármestert a támogatási szerződések aláírására.</w:t>
      </w:r>
    </w:p>
    <w:p w14:paraId="163EA8E8" w14:textId="77777777" w:rsidR="00412911" w:rsidRPr="00F24175" w:rsidRDefault="00412911" w:rsidP="00412911">
      <w:pPr>
        <w:rPr>
          <w:rFonts w:ascii="Arial" w:hAnsi="Arial" w:cs="Arial"/>
        </w:rPr>
      </w:pPr>
    </w:p>
    <w:p w14:paraId="7CE296C2" w14:textId="77777777" w:rsidR="00412911" w:rsidRPr="00FF6A98" w:rsidRDefault="00412911" w:rsidP="00412911">
      <w:pPr>
        <w:pStyle w:val="Szvegtrzs"/>
        <w:tabs>
          <w:tab w:val="left" w:pos="1134"/>
        </w:tabs>
        <w:ind w:left="1260" w:hanging="1260"/>
        <w:jc w:val="left"/>
        <w:rPr>
          <w:sz w:val="24"/>
        </w:rPr>
      </w:pPr>
      <w:r w:rsidRPr="00FF6A98">
        <w:rPr>
          <w:b/>
          <w:sz w:val="24"/>
          <w:u w:val="single"/>
        </w:rPr>
        <w:t>Felelős:</w:t>
      </w:r>
      <w:r w:rsidRPr="00FF6A98">
        <w:rPr>
          <w:b/>
          <w:sz w:val="24"/>
        </w:rPr>
        <w:tab/>
      </w:r>
      <w:r w:rsidRPr="00FF6A98">
        <w:rPr>
          <w:b/>
          <w:sz w:val="24"/>
        </w:rPr>
        <w:tab/>
      </w:r>
      <w:r w:rsidRPr="00FF6A98">
        <w:rPr>
          <w:sz w:val="24"/>
        </w:rPr>
        <w:t>Dr. Puskás Tivadar polgármester</w:t>
      </w:r>
    </w:p>
    <w:p w14:paraId="1BBE7F73" w14:textId="77777777" w:rsidR="00412911" w:rsidRPr="00FF6A98" w:rsidRDefault="00412911" w:rsidP="00412911">
      <w:pPr>
        <w:pStyle w:val="Szvegtrzs"/>
        <w:tabs>
          <w:tab w:val="left" w:pos="1134"/>
        </w:tabs>
        <w:ind w:left="1260" w:hanging="1260"/>
        <w:jc w:val="left"/>
        <w:rPr>
          <w:sz w:val="24"/>
        </w:rPr>
      </w:pPr>
      <w:r w:rsidRPr="00FF6A98">
        <w:rPr>
          <w:sz w:val="24"/>
        </w:rPr>
        <w:tab/>
      </w:r>
      <w:r w:rsidRPr="00FF6A98">
        <w:rPr>
          <w:sz w:val="24"/>
        </w:rPr>
        <w:tab/>
        <w:t xml:space="preserve">Dr. Takátsné dr. Tenki Mária, a Jogi és Társadalmi Kapcsolatok Bizottsága elnöke </w:t>
      </w:r>
    </w:p>
    <w:p w14:paraId="762C12B3" w14:textId="77777777" w:rsidR="00412911" w:rsidRPr="00FF6A98" w:rsidRDefault="00412911" w:rsidP="00412911">
      <w:pPr>
        <w:tabs>
          <w:tab w:val="left" w:pos="1134"/>
        </w:tabs>
        <w:ind w:left="1260"/>
        <w:rPr>
          <w:rFonts w:ascii="Arial" w:hAnsi="Arial" w:cs="Arial"/>
        </w:rPr>
      </w:pPr>
      <w:r w:rsidRPr="00FF6A98">
        <w:rPr>
          <w:rFonts w:ascii="Arial" w:hAnsi="Arial" w:cs="Arial"/>
        </w:rPr>
        <w:t>Dr. Károlyi Ákos jegyző</w:t>
      </w:r>
    </w:p>
    <w:p w14:paraId="13D65883" w14:textId="77777777" w:rsidR="00412911" w:rsidRPr="00FF6A98" w:rsidRDefault="00412911" w:rsidP="00412911">
      <w:pPr>
        <w:tabs>
          <w:tab w:val="left" w:pos="1134"/>
        </w:tabs>
        <w:ind w:left="1260"/>
        <w:rPr>
          <w:rFonts w:ascii="Arial" w:hAnsi="Arial" w:cs="Arial"/>
        </w:rPr>
      </w:pPr>
      <w:r w:rsidRPr="00FF6A98">
        <w:rPr>
          <w:rFonts w:ascii="Arial" w:hAnsi="Arial" w:cs="Arial"/>
        </w:rPr>
        <w:t xml:space="preserve">(a végrehajtás előkészítéséért: </w:t>
      </w:r>
    </w:p>
    <w:p w14:paraId="210E5A41" w14:textId="77777777" w:rsidR="00412911" w:rsidRPr="00FF6A98" w:rsidRDefault="00412911" w:rsidP="00412911">
      <w:pPr>
        <w:tabs>
          <w:tab w:val="left" w:pos="1134"/>
        </w:tabs>
        <w:ind w:left="1260"/>
        <w:rPr>
          <w:rFonts w:ascii="Arial" w:hAnsi="Arial" w:cs="Arial"/>
        </w:rPr>
      </w:pPr>
      <w:r w:rsidRPr="00FF6A98">
        <w:rPr>
          <w:rFonts w:ascii="Arial" w:hAnsi="Arial" w:cs="Arial"/>
        </w:rPr>
        <w:t xml:space="preserve">Dr. </w:t>
      </w:r>
      <w:proofErr w:type="spellStart"/>
      <w:r w:rsidRPr="00FF6A98">
        <w:rPr>
          <w:rFonts w:ascii="Arial" w:hAnsi="Arial" w:cs="Arial"/>
        </w:rPr>
        <w:t>Bencsics</w:t>
      </w:r>
      <w:proofErr w:type="spellEnd"/>
      <w:r w:rsidRPr="00FF6A98">
        <w:rPr>
          <w:rFonts w:ascii="Arial" w:hAnsi="Arial" w:cs="Arial"/>
        </w:rPr>
        <w:t xml:space="preserve"> Enikő, az Egészségügyi és Közszolgálati Osztály vezetője</w:t>
      </w:r>
    </w:p>
    <w:p w14:paraId="3EA94016" w14:textId="77777777" w:rsidR="00412911" w:rsidRPr="00FF6A98" w:rsidRDefault="00412911" w:rsidP="00412911">
      <w:pPr>
        <w:tabs>
          <w:tab w:val="left" w:pos="1134"/>
        </w:tabs>
        <w:ind w:left="1260"/>
        <w:rPr>
          <w:rFonts w:ascii="Arial" w:hAnsi="Arial" w:cs="Arial"/>
        </w:rPr>
      </w:pPr>
      <w:proofErr w:type="spellStart"/>
      <w:r w:rsidRPr="00FF6A98">
        <w:rPr>
          <w:rFonts w:ascii="Arial" w:hAnsi="Arial" w:cs="Arial"/>
        </w:rPr>
        <w:t>Stéger</w:t>
      </w:r>
      <w:proofErr w:type="spellEnd"/>
      <w:r w:rsidRPr="00FF6A98">
        <w:rPr>
          <w:rFonts w:ascii="Arial" w:hAnsi="Arial" w:cs="Arial"/>
        </w:rPr>
        <w:t xml:space="preserve"> Gábor, a Közgazdasági és Adó Osztály vezetője</w:t>
      </w:r>
    </w:p>
    <w:p w14:paraId="7E0C68FA" w14:textId="77777777" w:rsidR="00412911" w:rsidRPr="00FF6A98" w:rsidRDefault="00412911" w:rsidP="00412911">
      <w:pPr>
        <w:tabs>
          <w:tab w:val="left" w:pos="1134"/>
        </w:tabs>
        <w:ind w:left="1260"/>
        <w:rPr>
          <w:rFonts w:ascii="Arial" w:hAnsi="Arial" w:cs="Arial"/>
        </w:rPr>
      </w:pPr>
      <w:r w:rsidRPr="00FF6A98">
        <w:rPr>
          <w:rFonts w:ascii="Arial" w:hAnsi="Arial" w:cs="Arial"/>
        </w:rPr>
        <w:t>Mester Ágnes, az Egészségügyi Kulturális és Koordinációs Iroda vezetője)</w:t>
      </w:r>
      <w:r w:rsidRPr="00FF6A98">
        <w:rPr>
          <w:rFonts w:ascii="Arial" w:hAnsi="Arial" w:cs="Arial"/>
        </w:rPr>
        <w:tab/>
      </w:r>
      <w:r w:rsidRPr="00FF6A98">
        <w:rPr>
          <w:rFonts w:ascii="Arial" w:hAnsi="Arial" w:cs="Arial"/>
        </w:rPr>
        <w:tab/>
      </w:r>
    </w:p>
    <w:p w14:paraId="3D24289F" w14:textId="77777777" w:rsidR="00412911" w:rsidRPr="00FF6A98" w:rsidRDefault="00412911" w:rsidP="00412911">
      <w:pPr>
        <w:pStyle w:val="Szvegtrzs"/>
        <w:tabs>
          <w:tab w:val="left" w:pos="1260"/>
          <w:tab w:val="left" w:pos="1620"/>
        </w:tabs>
        <w:jc w:val="left"/>
        <w:rPr>
          <w:sz w:val="24"/>
        </w:rPr>
      </w:pPr>
      <w:r w:rsidRPr="00FF6A98">
        <w:rPr>
          <w:sz w:val="24"/>
        </w:rPr>
        <w:t xml:space="preserve"> </w:t>
      </w:r>
      <w:r w:rsidRPr="00FF6A98">
        <w:rPr>
          <w:b/>
          <w:sz w:val="24"/>
          <w:u w:val="single"/>
        </w:rPr>
        <w:t>Határidő:</w:t>
      </w:r>
      <w:r w:rsidRPr="00FF6A98">
        <w:rPr>
          <w:sz w:val="24"/>
        </w:rPr>
        <w:tab/>
        <w:t>azonnal (1-2. pontok vonatkozásában)</w:t>
      </w:r>
    </w:p>
    <w:p w14:paraId="2F372185" w14:textId="77777777" w:rsidR="00412911" w:rsidRPr="00FF6A98" w:rsidRDefault="00412911" w:rsidP="00412911">
      <w:pPr>
        <w:pStyle w:val="Szvegtrzs"/>
        <w:tabs>
          <w:tab w:val="left" w:pos="1260"/>
          <w:tab w:val="left" w:pos="1620"/>
        </w:tabs>
        <w:jc w:val="left"/>
        <w:rPr>
          <w:sz w:val="24"/>
        </w:rPr>
      </w:pPr>
      <w:r w:rsidRPr="00FF6A98">
        <w:rPr>
          <w:sz w:val="24"/>
        </w:rPr>
        <w:tab/>
        <w:t>2016. május 31. (3. pont vonatkozásában)</w:t>
      </w:r>
    </w:p>
    <w:p w14:paraId="710DC946" w14:textId="77777777" w:rsidR="00412911" w:rsidRPr="00FF6A98" w:rsidRDefault="00412911" w:rsidP="00412911">
      <w:pPr>
        <w:rPr>
          <w:rFonts w:cs="Arial"/>
        </w:rPr>
      </w:pPr>
    </w:p>
    <w:p w14:paraId="7E2107ED" w14:textId="77777777" w:rsidR="00F24175" w:rsidRDefault="00F24175" w:rsidP="00412911">
      <w:pPr>
        <w:tabs>
          <w:tab w:val="left" w:pos="1134"/>
        </w:tabs>
        <w:jc w:val="center"/>
        <w:rPr>
          <w:rFonts w:cs="Arial"/>
          <w:b/>
          <w:bCs/>
        </w:rPr>
      </w:pPr>
    </w:p>
    <w:p w14:paraId="543A0B67" w14:textId="77777777" w:rsidR="00F24175" w:rsidRDefault="00F24175" w:rsidP="00412911">
      <w:pPr>
        <w:tabs>
          <w:tab w:val="left" w:pos="1134"/>
        </w:tabs>
        <w:jc w:val="center"/>
        <w:rPr>
          <w:rFonts w:cs="Arial"/>
          <w:b/>
          <w:bCs/>
        </w:rPr>
      </w:pPr>
    </w:p>
    <w:p w14:paraId="62D97067" w14:textId="5280CF73" w:rsidR="00412911" w:rsidRPr="001C64D1" w:rsidRDefault="00F24175" w:rsidP="00412911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 w:rsidRPr="001C64D1">
        <w:rPr>
          <w:rFonts w:ascii="Arial" w:hAnsi="Arial" w:cs="Arial"/>
          <w:b/>
          <w:bCs/>
          <w:u w:val="single"/>
        </w:rPr>
        <w:t>170</w:t>
      </w:r>
      <w:r w:rsidR="00412911" w:rsidRPr="001C64D1">
        <w:rPr>
          <w:rFonts w:ascii="Arial" w:hAnsi="Arial" w:cs="Arial"/>
          <w:b/>
          <w:bCs/>
          <w:u w:val="single"/>
        </w:rPr>
        <w:t>/2016. (IV. 20.) Kgy. sz. határozat</w:t>
      </w:r>
    </w:p>
    <w:p w14:paraId="4ABA0B8A" w14:textId="77777777" w:rsidR="00412911" w:rsidRPr="001C64D1" w:rsidRDefault="00412911" w:rsidP="00412911">
      <w:pPr>
        <w:rPr>
          <w:rFonts w:ascii="Arial" w:hAnsi="Arial" w:cs="Arial"/>
        </w:rPr>
      </w:pPr>
    </w:p>
    <w:p w14:paraId="5E598B17" w14:textId="1EACE2C4" w:rsidR="00412911" w:rsidRPr="001C64D1" w:rsidRDefault="001C64D1" w:rsidP="001C64D1">
      <w:pPr>
        <w:ind w:left="705" w:hanging="705"/>
        <w:jc w:val="both"/>
        <w:rPr>
          <w:rFonts w:ascii="Arial" w:eastAsia="Arial Unicode MS" w:hAnsi="Arial" w:cs="Arial"/>
        </w:rPr>
      </w:pPr>
      <w:r>
        <w:rPr>
          <w:rFonts w:ascii="Arial" w:hAnsi="Arial" w:cs="Arial"/>
        </w:rPr>
        <w:t>1./</w:t>
      </w:r>
      <w:r>
        <w:rPr>
          <w:rFonts w:ascii="Arial" w:hAnsi="Arial" w:cs="Arial"/>
        </w:rPr>
        <w:tab/>
      </w:r>
      <w:r w:rsidR="00412911" w:rsidRPr="001C64D1">
        <w:rPr>
          <w:rFonts w:ascii="Arial" w:hAnsi="Arial" w:cs="Arial"/>
        </w:rPr>
        <w:t xml:space="preserve">Szombathely Megyei Jogú Város Közgyűlése a Gazdasági és Városstratégiai Bizottság 144/2016. (IV.18.) és a 145/2016. (IV.18.) sz. határozatában foglaltak szerint a </w:t>
      </w:r>
      <w:r w:rsidR="00412911" w:rsidRPr="001C64D1">
        <w:rPr>
          <w:rFonts w:ascii="Arial" w:eastAsia="Arial Unicode MS" w:hAnsi="Arial" w:cs="Arial"/>
        </w:rPr>
        <w:t>„Városfejlesztési alap - képviselői keret” 2016. évi előirányzatának terhére az alábbiak szerint nyújt támogatást:</w:t>
      </w:r>
    </w:p>
    <w:p w14:paraId="2C39E904" w14:textId="77777777" w:rsidR="00412911" w:rsidRPr="001C64D1" w:rsidRDefault="00412911" w:rsidP="001C64D1">
      <w:pPr>
        <w:rPr>
          <w:rFonts w:ascii="Arial" w:hAnsi="Arial" w:cs="Arial"/>
        </w:rPr>
      </w:pPr>
    </w:p>
    <w:p w14:paraId="44AD1B5D" w14:textId="44481764" w:rsidR="00412911" w:rsidRPr="001C64D1" w:rsidRDefault="001C64D1" w:rsidP="00D71328">
      <w:pPr>
        <w:ind w:left="993" w:hanging="28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412911" w:rsidRPr="001C64D1">
        <w:rPr>
          <w:rFonts w:ascii="Arial" w:hAnsi="Arial" w:cs="Arial"/>
        </w:rPr>
        <w:t>1.000.000,</w:t>
      </w:r>
      <w:proofErr w:type="spellStart"/>
      <w:r w:rsidR="00412911" w:rsidRPr="001C64D1">
        <w:rPr>
          <w:rFonts w:ascii="Arial" w:hAnsi="Arial" w:cs="Arial"/>
        </w:rPr>
        <w:t>-Ft</w:t>
      </w:r>
      <w:proofErr w:type="spellEnd"/>
      <w:r w:rsidR="00412911" w:rsidRPr="001C64D1">
        <w:rPr>
          <w:rFonts w:ascii="Arial" w:hAnsi="Arial" w:cs="Arial"/>
        </w:rPr>
        <w:t xml:space="preserve"> a </w:t>
      </w:r>
      <w:proofErr w:type="spellStart"/>
      <w:r w:rsidR="00412911" w:rsidRPr="001C64D1">
        <w:rPr>
          <w:rFonts w:ascii="Arial" w:hAnsi="Arial" w:cs="Arial"/>
        </w:rPr>
        <w:t>Joskar-Ola</w:t>
      </w:r>
      <w:proofErr w:type="spellEnd"/>
      <w:r w:rsidR="00412911" w:rsidRPr="001C64D1">
        <w:rPr>
          <w:rFonts w:ascii="Arial" w:hAnsi="Arial" w:cs="Arial"/>
        </w:rPr>
        <w:t xml:space="preserve"> Lakótelepért Alapítvány részére a Szombathely, Mikes Kelemen u. 3. sz. tömbépület mellett egy „Rekreációs tornapálya” kialakítására (Szuhai Viktor képviselő úr benyújtott kérelme</w:t>
      </w:r>
      <w:r>
        <w:rPr>
          <w:rFonts w:ascii="Arial" w:hAnsi="Arial" w:cs="Arial"/>
        </w:rPr>
        <w:t xml:space="preserve"> alapján </w:t>
      </w:r>
      <w:r w:rsidR="00D71328">
        <w:rPr>
          <w:rFonts w:ascii="Arial" w:hAnsi="Arial" w:cs="Arial"/>
        </w:rPr>
        <w:t xml:space="preserve">- </w:t>
      </w:r>
      <w:r w:rsidR="00412911" w:rsidRPr="001C64D1">
        <w:rPr>
          <w:rFonts w:ascii="Arial" w:hAnsi="Arial" w:cs="Arial"/>
        </w:rPr>
        <w:t>a 2016. évi költsé</w:t>
      </w:r>
      <w:r w:rsidR="00363AFA">
        <w:rPr>
          <w:rFonts w:ascii="Arial" w:hAnsi="Arial" w:cs="Arial"/>
        </w:rPr>
        <w:t>gvetésben biztosított „Városfejl</w:t>
      </w:r>
      <w:r w:rsidR="00412911" w:rsidRPr="001C64D1">
        <w:rPr>
          <w:rFonts w:ascii="Arial" w:hAnsi="Arial" w:cs="Arial"/>
        </w:rPr>
        <w:t>esztési Alap - képviselői keret” terhére)</w:t>
      </w:r>
    </w:p>
    <w:p w14:paraId="3FFFA19E" w14:textId="726BFE04" w:rsidR="00412911" w:rsidRPr="001C64D1" w:rsidRDefault="001C64D1" w:rsidP="00D71328">
      <w:pPr>
        <w:ind w:left="993" w:hanging="28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412911" w:rsidRPr="001C64D1">
        <w:rPr>
          <w:rFonts w:ascii="Arial" w:hAnsi="Arial" w:cs="Arial"/>
        </w:rPr>
        <w:t>600.000,</w:t>
      </w:r>
      <w:proofErr w:type="spellStart"/>
      <w:r w:rsidR="00412911" w:rsidRPr="001C64D1">
        <w:rPr>
          <w:rFonts w:ascii="Arial" w:hAnsi="Arial" w:cs="Arial"/>
        </w:rPr>
        <w:t>-Ft</w:t>
      </w:r>
      <w:proofErr w:type="spellEnd"/>
      <w:r w:rsidR="00412911" w:rsidRPr="001C64D1">
        <w:rPr>
          <w:rFonts w:ascii="Arial" w:hAnsi="Arial" w:cs="Arial"/>
        </w:rPr>
        <w:t xml:space="preserve"> a Szakképzésért Alapítvány (9</w:t>
      </w:r>
      <w:r>
        <w:rPr>
          <w:rFonts w:ascii="Arial" w:hAnsi="Arial" w:cs="Arial"/>
        </w:rPr>
        <w:t xml:space="preserve">700 Szombathely, Simon I. u. </w:t>
      </w:r>
      <w:r w:rsidR="00412911" w:rsidRPr="001C64D1">
        <w:rPr>
          <w:rFonts w:ascii="Arial" w:hAnsi="Arial" w:cs="Arial"/>
        </w:rPr>
        <w:t xml:space="preserve"> részére, informatikai eszközfejlesztésre (Rettegi Attila képviselő úr benyújtott kérelme alapján - a 2016. évi költsé</w:t>
      </w:r>
      <w:r w:rsidR="00363AFA">
        <w:rPr>
          <w:rFonts w:ascii="Arial" w:hAnsi="Arial" w:cs="Arial"/>
        </w:rPr>
        <w:t>gvetésben biztosított „Városfejl</w:t>
      </w:r>
      <w:r w:rsidR="00412911" w:rsidRPr="001C64D1">
        <w:rPr>
          <w:rFonts w:ascii="Arial" w:hAnsi="Arial" w:cs="Arial"/>
        </w:rPr>
        <w:t>esztési Alap - képviselői keret” terhére)</w:t>
      </w:r>
    </w:p>
    <w:p w14:paraId="4CE7F447" w14:textId="77777777" w:rsidR="00412911" w:rsidRPr="001C64D1" w:rsidRDefault="00412911" w:rsidP="001C64D1">
      <w:pPr>
        <w:rPr>
          <w:rFonts w:ascii="Arial" w:hAnsi="Arial" w:cs="Arial"/>
          <w:bCs/>
        </w:rPr>
      </w:pPr>
    </w:p>
    <w:p w14:paraId="79932560" w14:textId="2348BFAA" w:rsidR="00412911" w:rsidRPr="001C64D1" w:rsidRDefault="001C64D1" w:rsidP="001C64D1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2./</w:t>
      </w:r>
      <w:r>
        <w:rPr>
          <w:rFonts w:ascii="Arial" w:hAnsi="Arial" w:cs="Arial"/>
        </w:rPr>
        <w:tab/>
      </w:r>
      <w:r w:rsidR="00412911" w:rsidRPr="001C64D1">
        <w:rPr>
          <w:rFonts w:ascii="Arial" w:hAnsi="Arial" w:cs="Arial"/>
        </w:rPr>
        <w:t>A Közgyűlés felhatalmazza a polgármestert a támogatási szerződések  aláírására.</w:t>
      </w:r>
    </w:p>
    <w:p w14:paraId="1D0DCF0F" w14:textId="77777777" w:rsidR="00412911" w:rsidRPr="001C64D1" w:rsidRDefault="00412911" w:rsidP="00412911">
      <w:pPr>
        <w:pStyle w:val="Szvegtrzs"/>
        <w:tabs>
          <w:tab w:val="left" w:pos="1134"/>
        </w:tabs>
        <w:ind w:left="1260" w:hanging="1260"/>
        <w:jc w:val="left"/>
        <w:rPr>
          <w:b/>
          <w:bCs/>
        </w:rPr>
      </w:pPr>
    </w:p>
    <w:p w14:paraId="35CD3D9A" w14:textId="77777777" w:rsidR="00412911" w:rsidRPr="00FF6A98" w:rsidRDefault="00412911" w:rsidP="00412911">
      <w:pPr>
        <w:pStyle w:val="Szvegtrzs"/>
        <w:tabs>
          <w:tab w:val="left" w:pos="1134"/>
        </w:tabs>
        <w:ind w:left="1260" w:hanging="1260"/>
        <w:jc w:val="left"/>
        <w:rPr>
          <w:sz w:val="24"/>
        </w:rPr>
      </w:pPr>
      <w:r w:rsidRPr="00FF6A98">
        <w:rPr>
          <w:b/>
          <w:sz w:val="24"/>
          <w:u w:val="single"/>
        </w:rPr>
        <w:t>Felelős:</w:t>
      </w:r>
      <w:r w:rsidRPr="00FF6A98">
        <w:rPr>
          <w:b/>
          <w:sz w:val="24"/>
        </w:rPr>
        <w:tab/>
      </w:r>
      <w:r w:rsidRPr="00FF6A98">
        <w:rPr>
          <w:b/>
          <w:sz w:val="24"/>
        </w:rPr>
        <w:tab/>
      </w:r>
      <w:r w:rsidRPr="00FF6A98">
        <w:rPr>
          <w:sz w:val="24"/>
        </w:rPr>
        <w:t>Dr. Puskás Tivadar polgármester</w:t>
      </w:r>
    </w:p>
    <w:p w14:paraId="1DC11DE8" w14:textId="77777777" w:rsidR="00412911" w:rsidRPr="00FF6A98" w:rsidRDefault="00412911" w:rsidP="00412911">
      <w:pPr>
        <w:pStyle w:val="Szvegtrzs"/>
        <w:tabs>
          <w:tab w:val="left" w:pos="1134"/>
        </w:tabs>
        <w:ind w:left="1260" w:hanging="1260"/>
        <w:jc w:val="left"/>
        <w:rPr>
          <w:sz w:val="24"/>
        </w:rPr>
      </w:pPr>
      <w:r w:rsidRPr="00FF6A98">
        <w:rPr>
          <w:sz w:val="24"/>
        </w:rPr>
        <w:tab/>
      </w:r>
      <w:r w:rsidRPr="00FF6A98">
        <w:rPr>
          <w:sz w:val="24"/>
        </w:rPr>
        <w:tab/>
        <w:t>Molnár Miklós alpolgármester</w:t>
      </w:r>
    </w:p>
    <w:p w14:paraId="14A50269" w14:textId="77777777" w:rsidR="00412911" w:rsidRPr="00FF6A98" w:rsidRDefault="00412911" w:rsidP="00412911">
      <w:pPr>
        <w:tabs>
          <w:tab w:val="left" w:pos="1134"/>
        </w:tabs>
        <w:ind w:left="1260"/>
        <w:rPr>
          <w:rFonts w:ascii="Arial" w:hAnsi="Arial" w:cs="Arial"/>
        </w:rPr>
      </w:pPr>
      <w:r w:rsidRPr="00FF6A98">
        <w:rPr>
          <w:rFonts w:ascii="Arial" w:hAnsi="Arial" w:cs="Arial"/>
        </w:rPr>
        <w:t xml:space="preserve">Dr. Károlyi Ákos jegyző </w:t>
      </w:r>
    </w:p>
    <w:p w14:paraId="195A214E" w14:textId="77777777" w:rsidR="00412911" w:rsidRPr="00FF6A98" w:rsidRDefault="00412911" w:rsidP="00412911">
      <w:pPr>
        <w:tabs>
          <w:tab w:val="left" w:pos="1134"/>
        </w:tabs>
        <w:ind w:left="1260"/>
        <w:rPr>
          <w:rFonts w:ascii="Arial" w:hAnsi="Arial" w:cs="Arial"/>
        </w:rPr>
      </w:pPr>
      <w:r w:rsidRPr="00FF6A98">
        <w:rPr>
          <w:rFonts w:ascii="Arial" w:hAnsi="Arial" w:cs="Arial"/>
        </w:rPr>
        <w:t xml:space="preserve">(a végrehajtásért: </w:t>
      </w:r>
      <w:proofErr w:type="spellStart"/>
      <w:r w:rsidRPr="00FF6A98">
        <w:rPr>
          <w:rFonts w:ascii="Arial" w:hAnsi="Arial" w:cs="Arial"/>
        </w:rPr>
        <w:t>Lakézi</w:t>
      </w:r>
      <w:proofErr w:type="spellEnd"/>
      <w:r w:rsidRPr="00FF6A98">
        <w:rPr>
          <w:rFonts w:ascii="Arial" w:hAnsi="Arial" w:cs="Arial"/>
        </w:rPr>
        <w:t xml:space="preserve"> Gábor a Városüzemeltetési Osztály vezetője)</w:t>
      </w:r>
    </w:p>
    <w:p w14:paraId="31BC78CA" w14:textId="77777777" w:rsidR="00412911" w:rsidRPr="00FF6A98" w:rsidRDefault="00412911" w:rsidP="00412911">
      <w:pPr>
        <w:pStyle w:val="Szvegtrzs"/>
        <w:tabs>
          <w:tab w:val="left" w:pos="1260"/>
          <w:tab w:val="left" w:pos="1620"/>
        </w:tabs>
        <w:jc w:val="left"/>
        <w:rPr>
          <w:b/>
          <w:sz w:val="24"/>
        </w:rPr>
      </w:pPr>
      <w:r w:rsidRPr="00FF6A98">
        <w:rPr>
          <w:b/>
          <w:sz w:val="24"/>
        </w:rPr>
        <w:t xml:space="preserve"> </w:t>
      </w:r>
    </w:p>
    <w:p w14:paraId="2672B3DA" w14:textId="77777777" w:rsidR="00412911" w:rsidRPr="00FF6A98" w:rsidRDefault="00412911" w:rsidP="00412911">
      <w:pPr>
        <w:pStyle w:val="Szvegtrzs"/>
        <w:tabs>
          <w:tab w:val="left" w:pos="1260"/>
          <w:tab w:val="left" w:pos="1620"/>
        </w:tabs>
        <w:jc w:val="left"/>
        <w:rPr>
          <w:b/>
          <w:sz w:val="24"/>
        </w:rPr>
      </w:pPr>
      <w:r w:rsidRPr="00FF6A98">
        <w:rPr>
          <w:b/>
          <w:sz w:val="24"/>
          <w:u w:val="single"/>
        </w:rPr>
        <w:t>Határidő:</w:t>
      </w:r>
      <w:r w:rsidRPr="00FF6A98">
        <w:rPr>
          <w:b/>
          <w:sz w:val="24"/>
        </w:rPr>
        <w:tab/>
      </w:r>
      <w:r w:rsidRPr="00FF6A98">
        <w:rPr>
          <w:sz w:val="24"/>
        </w:rPr>
        <w:t>2016. május 31.</w:t>
      </w:r>
      <w:r w:rsidRPr="00FF6A98">
        <w:rPr>
          <w:b/>
          <w:sz w:val="24"/>
        </w:rPr>
        <w:t xml:space="preserve">  </w:t>
      </w:r>
    </w:p>
    <w:p w14:paraId="196A7D34" w14:textId="77777777" w:rsidR="00412911" w:rsidRPr="00FF6A98" w:rsidRDefault="00412911" w:rsidP="00412911">
      <w:pPr>
        <w:rPr>
          <w:rFonts w:cs="Arial"/>
        </w:rPr>
      </w:pPr>
    </w:p>
    <w:p w14:paraId="2551E08D" w14:textId="77777777" w:rsidR="00412911" w:rsidRDefault="00412911" w:rsidP="00412911">
      <w:pPr>
        <w:rPr>
          <w:rFonts w:cs="Arial"/>
        </w:rPr>
      </w:pPr>
    </w:p>
    <w:p w14:paraId="7BE1ADFB" w14:textId="5E99516D" w:rsidR="00412911" w:rsidRPr="00267A9A" w:rsidRDefault="00267A9A" w:rsidP="00412911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 w:rsidRPr="00267A9A">
        <w:rPr>
          <w:rFonts w:ascii="Arial" w:hAnsi="Arial" w:cs="Arial"/>
          <w:b/>
          <w:bCs/>
          <w:u w:val="single"/>
        </w:rPr>
        <w:t>171</w:t>
      </w:r>
      <w:r w:rsidR="00412911" w:rsidRPr="00267A9A">
        <w:rPr>
          <w:rFonts w:ascii="Arial" w:hAnsi="Arial" w:cs="Arial"/>
          <w:b/>
          <w:bCs/>
          <w:u w:val="single"/>
        </w:rPr>
        <w:t>/2016. (IV. 20.) Kgy. sz. határozat</w:t>
      </w:r>
    </w:p>
    <w:p w14:paraId="1BDC75DD" w14:textId="77777777" w:rsidR="00412911" w:rsidRPr="00267A9A" w:rsidRDefault="00412911" w:rsidP="00412911">
      <w:pPr>
        <w:rPr>
          <w:rFonts w:ascii="Arial" w:hAnsi="Arial" w:cs="Arial"/>
        </w:rPr>
      </w:pPr>
    </w:p>
    <w:p w14:paraId="73A2668A" w14:textId="77777777" w:rsidR="00412911" w:rsidRPr="00267A9A" w:rsidRDefault="00412911" w:rsidP="00267A9A">
      <w:pPr>
        <w:jc w:val="both"/>
        <w:rPr>
          <w:rFonts w:ascii="Arial" w:hAnsi="Arial" w:cs="Arial"/>
          <w:lang w:eastAsia="en-US"/>
        </w:rPr>
      </w:pPr>
      <w:r w:rsidRPr="00267A9A">
        <w:rPr>
          <w:rFonts w:ascii="Arial" w:hAnsi="Arial" w:cs="Arial"/>
          <w:lang w:eastAsia="en-US"/>
        </w:rPr>
        <w:t>Szombathely Megyei Jogú Város Közgyűlése az előterjesztést megtárgyalta, és az Apáczai Csere János Alapítvány, valamint az Improvizatív Zeneműhely Egyesület határidőn túli elszámolását a benyújtott indokolás figyelembevételével elfogadja.</w:t>
      </w:r>
    </w:p>
    <w:p w14:paraId="3E7BB244" w14:textId="77777777" w:rsidR="00412911" w:rsidRPr="00FF6A98" w:rsidRDefault="00412911" w:rsidP="00412911">
      <w:pPr>
        <w:rPr>
          <w:rFonts w:ascii="Arial" w:hAnsi="Arial" w:cs="Arial"/>
        </w:rPr>
      </w:pPr>
    </w:p>
    <w:p w14:paraId="2A72A6AF" w14:textId="77777777" w:rsidR="00412911" w:rsidRPr="00FF6A98" w:rsidRDefault="00412911" w:rsidP="00412911">
      <w:pPr>
        <w:pStyle w:val="Szvegtrzs"/>
        <w:tabs>
          <w:tab w:val="left" w:pos="1134"/>
        </w:tabs>
        <w:ind w:left="1260" w:hanging="1260"/>
        <w:jc w:val="left"/>
        <w:rPr>
          <w:sz w:val="24"/>
        </w:rPr>
      </w:pPr>
      <w:r w:rsidRPr="00FF6A98">
        <w:rPr>
          <w:b/>
          <w:sz w:val="24"/>
          <w:u w:val="single"/>
        </w:rPr>
        <w:t>Felelős:</w:t>
      </w:r>
      <w:r w:rsidRPr="00FF6A98">
        <w:rPr>
          <w:b/>
          <w:sz w:val="24"/>
        </w:rPr>
        <w:tab/>
      </w:r>
      <w:r w:rsidRPr="00FF6A98">
        <w:rPr>
          <w:b/>
          <w:sz w:val="24"/>
        </w:rPr>
        <w:tab/>
      </w:r>
      <w:r w:rsidRPr="00FF6A98">
        <w:rPr>
          <w:sz w:val="24"/>
        </w:rPr>
        <w:t>Dr. Puskás Tivadar polgármester</w:t>
      </w:r>
    </w:p>
    <w:p w14:paraId="0B714219" w14:textId="77777777" w:rsidR="00412911" w:rsidRPr="00FF6A98" w:rsidRDefault="00412911" w:rsidP="00412911">
      <w:pPr>
        <w:pStyle w:val="Szvegtrzs"/>
        <w:tabs>
          <w:tab w:val="left" w:pos="1134"/>
        </w:tabs>
        <w:ind w:left="1260" w:hanging="1260"/>
        <w:jc w:val="left"/>
        <w:rPr>
          <w:sz w:val="24"/>
        </w:rPr>
      </w:pPr>
      <w:r w:rsidRPr="00FF6A98">
        <w:rPr>
          <w:sz w:val="24"/>
        </w:rPr>
        <w:tab/>
        <w:t xml:space="preserve">  Dr. Károlyi Ákos jegyző</w:t>
      </w:r>
    </w:p>
    <w:p w14:paraId="1301673E" w14:textId="77777777" w:rsidR="00412911" w:rsidRPr="00FF6A98" w:rsidRDefault="00412911" w:rsidP="00412911">
      <w:pPr>
        <w:tabs>
          <w:tab w:val="left" w:pos="1134"/>
        </w:tabs>
        <w:ind w:left="1260"/>
        <w:rPr>
          <w:rFonts w:ascii="Arial" w:hAnsi="Arial" w:cs="Arial"/>
        </w:rPr>
      </w:pPr>
      <w:r w:rsidRPr="00FF6A98">
        <w:rPr>
          <w:rFonts w:ascii="Arial" w:hAnsi="Arial" w:cs="Arial"/>
        </w:rPr>
        <w:t xml:space="preserve">(a végrehajtás előkészítéséért: </w:t>
      </w:r>
    </w:p>
    <w:p w14:paraId="37E264CE" w14:textId="77777777" w:rsidR="00412911" w:rsidRPr="00FF6A98" w:rsidRDefault="00412911" w:rsidP="00412911">
      <w:pPr>
        <w:tabs>
          <w:tab w:val="left" w:pos="1134"/>
        </w:tabs>
        <w:ind w:left="1260"/>
        <w:rPr>
          <w:rFonts w:ascii="Arial" w:hAnsi="Arial" w:cs="Arial"/>
        </w:rPr>
      </w:pPr>
      <w:r w:rsidRPr="00FF6A98">
        <w:rPr>
          <w:rFonts w:ascii="Arial" w:hAnsi="Arial" w:cs="Arial"/>
        </w:rPr>
        <w:t xml:space="preserve">Dr. </w:t>
      </w:r>
      <w:proofErr w:type="spellStart"/>
      <w:r w:rsidRPr="00FF6A98">
        <w:rPr>
          <w:rFonts w:ascii="Arial" w:hAnsi="Arial" w:cs="Arial"/>
        </w:rPr>
        <w:t>Bencsics</w:t>
      </w:r>
      <w:proofErr w:type="spellEnd"/>
      <w:r w:rsidRPr="00FF6A98">
        <w:rPr>
          <w:rFonts w:ascii="Arial" w:hAnsi="Arial" w:cs="Arial"/>
        </w:rPr>
        <w:t xml:space="preserve"> Enikő, az Egészségügyi és Közszolgálati Osztály vezetője</w:t>
      </w:r>
    </w:p>
    <w:p w14:paraId="0341FDEB" w14:textId="77777777" w:rsidR="00412911" w:rsidRPr="00FF6A98" w:rsidRDefault="00412911" w:rsidP="00412911">
      <w:pPr>
        <w:tabs>
          <w:tab w:val="left" w:pos="1134"/>
        </w:tabs>
        <w:ind w:left="1260"/>
        <w:rPr>
          <w:rFonts w:ascii="Arial" w:hAnsi="Arial" w:cs="Arial"/>
        </w:rPr>
      </w:pPr>
      <w:proofErr w:type="spellStart"/>
      <w:r w:rsidRPr="00FF6A98">
        <w:rPr>
          <w:rFonts w:ascii="Arial" w:hAnsi="Arial" w:cs="Arial"/>
        </w:rPr>
        <w:t>Stéger</w:t>
      </w:r>
      <w:proofErr w:type="spellEnd"/>
      <w:r w:rsidRPr="00FF6A98">
        <w:rPr>
          <w:rFonts w:ascii="Arial" w:hAnsi="Arial" w:cs="Arial"/>
        </w:rPr>
        <w:t xml:space="preserve"> Gábor, a Közgazdasági és Adó Osztály vezetője</w:t>
      </w:r>
    </w:p>
    <w:p w14:paraId="15B6D400" w14:textId="77777777" w:rsidR="00412911" w:rsidRPr="00FF6A98" w:rsidRDefault="00412911" w:rsidP="00412911">
      <w:pPr>
        <w:tabs>
          <w:tab w:val="left" w:pos="1134"/>
        </w:tabs>
        <w:ind w:left="1260"/>
        <w:rPr>
          <w:rFonts w:ascii="Arial" w:hAnsi="Arial" w:cs="Arial"/>
        </w:rPr>
      </w:pPr>
      <w:r w:rsidRPr="00FF6A98">
        <w:rPr>
          <w:rFonts w:ascii="Arial" w:hAnsi="Arial" w:cs="Arial"/>
        </w:rPr>
        <w:t>Mester Ágnes, az Egészségügyi Kulturális és Koordinációs Iroda vezetője)</w:t>
      </w:r>
      <w:r w:rsidRPr="00FF6A98">
        <w:rPr>
          <w:rFonts w:ascii="Arial" w:hAnsi="Arial" w:cs="Arial"/>
        </w:rPr>
        <w:tab/>
      </w:r>
      <w:r w:rsidRPr="00FF6A98">
        <w:rPr>
          <w:rFonts w:ascii="Arial" w:hAnsi="Arial" w:cs="Arial"/>
        </w:rPr>
        <w:tab/>
      </w:r>
    </w:p>
    <w:p w14:paraId="21EFBD40" w14:textId="77777777" w:rsidR="00412911" w:rsidRPr="00FF6A98" w:rsidRDefault="00412911" w:rsidP="00412911">
      <w:pPr>
        <w:tabs>
          <w:tab w:val="left" w:pos="1134"/>
        </w:tabs>
        <w:ind w:left="1260"/>
        <w:rPr>
          <w:rFonts w:ascii="Arial" w:hAnsi="Arial" w:cs="Arial"/>
        </w:rPr>
      </w:pPr>
    </w:p>
    <w:p w14:paraId="053C020A" w14:textId="77777777" w:rsidR="00412911" w:rsidRPr="00FF6A98" w:rsidRDefault="00412911" w:rsidP="00412911">
      <w:pPr>
        <w:pStyle w:val="Szvegtrzs"/>
        <w:tabs>
          <w:tab w:val="left" w:pos="1260"/>
          <w:tab w:val="left" w:pos="1620"/>
        </w:tabs>
        <w:jc w:val="left"/>
        <w:rPr>
          <w:b/>
          <w:sz w:val="24"/>
        </w:rPr>
      </w:pPr>
      <w:r w:rsidRPr="00FF6A98">
        <w:rPr>
          <w:b/>
          <w:sz w:val="24"/>
        </w:rPr>
        <w:t xml:space="preserve"> </w:t>
      </w:r>
      <w:r w:rsidRPr="00FF6A98">
        <w:rPr>
          <w:b/>
          <w:sz w:val="24"/>
          <w:u w:val="single"/>
        </w:rPr>
        <w:t>Határidő:</w:t>
      </w:r>
      <w:r w:rsidRPr="00FF6A98">
        <w:rPr>
          <w:b/>
          <w:sz w:val="24"/>
        </w:rPr>
        <w:tab/>
      </w:r>
      <w:r w:rsidRPr="00FF6A98">
        <w:rPr>
          <w:sz w:val="24"/>
        </w:rPr>
        <w:t xml:space="preserve">azonnal </w:t>
      </w:r>
    </w:p>
    <w:p w14:paraId="6A26FF8A" w14:textId="77777777" w:rsidR="00412911" w:rsidRPr="00267A9A" w:rsidRDefault="00412911" w:rsidP="00412911">
      <w:pPr>
        <w:rPr>
          <w:rFonts w:ascii="Arial" w:hAnsi="Arial" w:cs="Arial"/>
        </w:rPr>
      </w:pPr>
    </w:p>
    <w:p w14:paraId="744941CF" w14:textId="77777777" w:rsidR="00AA6170" w:rsidRDefault="00AA6170" w:rsidP="00AA6170">
      <w:pPr>
        <w:tabs>
          <w:tab w:val="left" w:pos="6096"/>
        </w:tabs>
        <w:jc w:val="center"/>
        <w:rPr>
          <w:rFonts w:ascii="Arial" w:hAnsi="Arial" w:cs="Arial"/>
        </w:rPr>
      </w:pPr>
    </w:p>
    <w:p w14:paraId="611D4069" w14:textId="77777777" w:rsidR="00AA6170" w:rsidRPr="00AA6170" w:rsidRDefault="00AA6170" w:rsidP="00AA6170">
      <w:pPr>
        <w:tabs>
          <w:tab w:val="left" w:pos="6096"/>
        </w:tabs>
        <w:jc w:val="center"/>
        <w:rPr>
          <w:rFonts w:ascii="Arial" w:hAnsi="Arial" w:cs="Arial"/>
        </w:rPr>
      </w:pPr>
    </w:p>
    <w:p w14:paraId="6CB87EAA" w14:textId="77777777" w:rsidR="007C6B76" w:rsidRDefault="007C6B76" w:rsidP="00240BF2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7CE02894" w14:textId="77777777" w:rsidR="007C6B76" w:rsidRDefault="007C6B76" w:rsidP="00240BF2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3E81BA77" w14:textId="77777777" w:rsidR="007C6B76" w:rsidRDefault="007C6B76" w:rsidP="00240BF2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11DB3516" w14:textId="77777777" w:rsidR="007C6B76" w:rsidRDefault="007C6B76" w:rsidP="00240BF2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219035E8" w14:textId="77777777" w:rsidR="007C6B76" w:rsidRDefault="007C6B76" w:rsidP="00240BF2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5F17A97C" w14:textId="53EB6977" w:rsidR="00240BF2" w:rsidRPr="00C637CC" w:rsidRDefault="00543B22" w:rsidP="005E3DA6">
      <w:pPr>
        <w:tabs>
          <w:tab w:val="left" w:pos="6096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172</w:t>
      </w:r>
      <w:r w:rsidR="00240BF2" w:rsidRPr="00C637CC">
        <w:rPr>
          <w:rFonts w:ascii="Arial" w:hAnsi="Arial" w:cs="Arial"/>
          <w:b/>
          <w:u w:val="single"/>
        </w:rPr>
        <w:t>/2016.(IV.20.) Kgy. sz. határozat</w:t>
      </w:r>
    </w:p>
    <w:p w14:paraId="19F174B9" w14:textId="77777777" w:rsidR="00240BF2" w:rsidRDefault="00240BF2" w:rsidP="00372303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29CDD071" w14:textId="77777777" w:rsidR="00240BF2" w:rsidRDefault="00240BF2" w:rsidP="00372303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33958DEB" w14:textId="77777777" w:rsidR="00A949CC" w:rsidRPr="0027523D" w:rsidRDefault="00A949CC" w:rsidP="00A949CC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 Közgyűlés a két ülés közti időszak fontosabb eseményeiről és a polgármesteri hatáskörben hozott döntésekről szóló beszámolót – az elhangzott kiegészítésekkel - elfogadja.</w:t>
      </w:r>
    </w:p>
    <w:p w14:paraId="0B723EC0" w14:textId="77777777" w:rsidR="00A949CC" w:rsidRPr="0027523D" w:rsidRDefault="00A949CC" w:rsidP="00A949CC">
      <w:pPr>
        <w:rPr>
          <w:rFonts w:ascii="Arial" w:hAnsi="Arial" w:cs="Arial"/>
          <w:b/>
          <w:u w:val="single"/>
        </w:rPr>
      </w:pPr>
    </w:p>
    <w:p w14:paraId="38DDFF14" w14:textId="77777777" w:rsidR="00A949CC" w:rsidRPr="0027523D" w:rsidRDefault="00A949CC" w:rsidP="00A949CC">
      <w:pPr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Felelős:</w:t>
      </w:r>
      <w:r w:rsidRPr="0027523D">
        <w:rPr>
          <w:rFonts w:ascii="Arial" w:hAnsi="Arial" w:cs="Arial"/>
        </w:rPr>
        <w:tab/>
        <w:t>Dr. Puskás Tivadar polgármester</w:t>
      </w:r>
    </w:p>
    <w:p w14:paraId="562DD585" w14:textId="77777777" w:rsidR="00A949CC" w:rsidRDefault="00A949CC" w:rsidP="00372303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52947A22" w14:textId="77777777" w:rsidR="00240BF2" w:rsidRDefault="00240BF2" w:rsidP="00A949CC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14:paraId="1697ED0D" w14:textId="0B52BF29" w:rsidR="00240BF2" w:rsidRPr="00C637CC" w:rsidRDefault="00543B22" w:rsidP="005E3DA6">
      <w:pPr>
        <w:tabs>
          <w:tab w:val="left" w:pos="6096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173</w:t>
      </w:r>
      <w:r w:rsidR="00240BF2" w:rsidRPr="00C637CC">
        <w:rPr>
          <w:rFonts w:ascii="Arial" w:hAnsi="Arial" w:cs="Arial"/>
          <w:b/>
          <w:u w:val="single"/>
        </w:rPr>
        <w:t>/2016.(IV.20.) Kgy. sz. határozat</w:t>
      </w:r>
    </w:p>
    <w:p w14:paraId="251E4DB5" w14:textId="77777777" w:rsidR="00240BF2" w:rsidRDefault="00240BF2" w:rsidP="00372303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5D6DCC76" w14:textId="77777777" w:rsidR="00240BF2" w:rsidRDefault="00240BF2" w:rsidP="00372303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65D7513C" w14:textId="77777777" w:rsidR="00A949CC" w:rsidRPr="008632AF" w:rsidRDefault="00A949CC" w:rsidP="00A949CC">
      <w:pPr>
        <w:ind w:left="709" w:hanging="709"/>
        <w:jc w:val="both"/>
        <w:rPr>
          <w:rFonts w:ascii="Arial" w:hAnsi="Arial" w:cs="Arial"/>
        </w:rPr>
      </w:pPr>
      <w:r w:rsidRPr="008632AF">
        <w:rPr>
          <w:rFonts w:ascii="Arial" w:hAnsi="Arial" w:cs="Arial"/>
        </w:rPr>
        <w:t>1.</w:t>
      </w:r>
      <w:r w:rsidRPr="008632AF">
        <w:rPr>
          <w:rFonts w:ascii="Arial" w:hAnsi="Arial" w:cs="Arial"/>
        </w:rPr>
        <w:tab/>
        <w:t>A Közgyűlés a lejárt határidejű közgyűlési határozatok végrehajtásáról szóló tájékoztatót elfogadja.</w:t>
      </w:r>
    </w:p>
    <w:p w14:paraId="10545E6A" w14:textId="77777777" w:rsidR="00A949CC" w:rsidRPr="008632AF" w:rsidRDefault="00A949CC" w:rsidP="00A949CC">
      <w:pPr>
        <w:ind w:left="709" w:hanging="709"/>
        <w:jc w:val="both"/>
        <w:rPr>
          <w:rFonts w:ascii="Arial" w:hAnsi="Arial" w:cs="Arial"/>
        </w:rPr>
      </w:pPr>
    </w:p>
    <w:p w14:paraId="0FB6C667" w14:textId="77777777" w:rsidR="00A949CC" w:rsidRDefault="00A949CC" w:rsidP="00A949CC">
      <w:pPr>
        <w:ind w:left="709" w:hanging="709"/>
        <w:jc w:val="both"/>
        <w:rPr>
          <w:rFonts w:ascii="Arial" w:hAnsi="Arial" w:cs="Arial"/>
        </w:rPr>
      </w:pPr>
      <w:r w:rsidRPr="00CE2FCD">
        <w:rPr>
          <w:rFonts w:ascii="Arial" w:hAnsi="Arial" w:cs="Arial"/>
        </w:rPr>
        <w:t>2.</w:t>
      </w:r>
      <w:r w:rsidRPr="00CE2FCD">
        <w:rPr>
          <w:rFonts w:ascii="Arial" w:hAnsi="Arial" w:cs="Arial"/>
        </w:rPr>
        <w:tab/>
        <w:t>A Közgyűlés jóváhagyja a 22/2015. (I.29.) Kgy. sz. határozat 3. pontja határidejének</w:t>
      </w:r>
      <w:r w:rsidRPr="008632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2016. december 31. napjára</w:t>
      </w:r>
      <w:r w:rsidRPr="008632AF">
        <w:rPr>
          <w:rFonts w:ascii="Arial" w:hAnsi="Arial" w:cs="Arial"/>
        </w:rPr>
        <w:t xml:space="preserve"> történő módosítását.</w:t>
      </w:r>
    </w:p>
    <w:p w14:paraId="71E6123D" w14:textId="77777777" w:rsidR="00A949CC" w:rsidRPr="008632AF" w:rsidRDefault="00A949CC" w:rsidP="00A949CC">
      <w:pPr>
        <w:ind w:left="709" w:hanging="709"/>
        <w:jc w:val="both"/>
        <w:rPr>
          <w:rFonts w:ascii="Arial" w:hAnsi="Arial" w:cs="Arial"/>
        </w:rPr>
      </w:pPr>
    </w:p>
    <w:p w14:paraId="2256B08A" w14:textId="77777777" w:rsidR="00A949CC" w:rsidRDefault="00A949CC" w:rsidP="00A949CC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CE2FCD">
        <w:rPr>
          <w:rFonts w:ascii="Arial" w:hAnsi="Arial" w:cs="Arial"/>
        </w:rPr>
        <w:t>.</w:t>
      </w:r>
      <w:r w:rsidRPr="00CE2FCD">
        <w:rPr>
          <w:rFonts w:ascii="Arial" w:hAnsi="Arial" w:cs="Arial"/>
        </w:rPr>
        <w:tab/>
        <w:t xml:space="preserve">A Közgyűlés jóváhagyja a </w:t>
      </w:r>
      <w:r>
        <w:rPr>
          <w:rFonts w:ascii="Arial" w:hAnsi="Arial" w:cs="Arial"/>
        </w:rPr>
        <w:t>381</w:t>
      </w:r>
      <w:r w:rsidRPr="00CE2FCD">
        <w:rPr>
          <w:rFonts w:ascii="Arial" w:hAnsi="Arial" w:cs="Arial"/>
        </w:rPr>
        <w:t>/2015. (</w:t>
      </w:r>
      <w:r>
        <w:rPr>
          <w:rFonts w:ascii="Arial" w:hAnsi="Arial" w:cs="Arial"/>
        </w:rPr>
        <w:t>X.22.</w:t>
      </w:r>
      <w:r w:rsidRPr="00CE2FCD">
        <w:rPr>
          <w:rFonts w:ascii="Arial" w:hAnsi="Arial" w:cs="Arial"/>
        </w:rPr>
        <w:t>) Kgy. s</w:t>
      </w:r>
      <w:r>
        <w:rPr>
          <w:rFonts w:ascii="Arial" w:hAnsi="Arial" w:cs="Arial"/>
        </w:rPr>
        <w:t>z. határozat</w:t>
      </w:r>
      <w:r w:rsidRPr="00CE2FCD">
        <w:rPr>
          <w:rFonts w:ascii="Arial" w:hAnsi="Arial" w:cs="Arial"/>
        </w:rPr>
        <w:t xml:space="preserve"> határidejének</w:t>
      </w:r>
      <w:r w:rsidRPr="008632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Gazdasági és Városstratégiai Bizottság 2016. decemberi ülésére</w:t>
      </w:r>
      <w:r w:rsidRPr="008632AF">
        <w:rPr>
          <w:rFonts w:ascii="Arial" w:hAnsi="Arial" w:cs="Arial"/>
        </w:rPr>
        <w:t xml:space="preserve"> történő módosítását.</w:t>
      </w:r>
    </w:p>
    <w:p w14:paraId="72BF53B4" w14:textId="77777777" w:rsidR="00A949CC" w:rsidRPr="008632AF" w:rsidRDefault="00A949CC" w:rsidP="00A949CC">
      <w:pPr>
        <w:ind w:left="709" w:hanging="709"/>
        <w:jc w:val="both"/>
        <w:rPr>
          <w:rFonts w:ascii="Arial" w:hAnsi="Arial" w:cs="Arial"/>
        </w:rPr>
      </w:pPr>
    </w:p>
    <w:p w14:paraId="30FB1BB9" w14:textId="77777777" w:rsidR="00A949CC" w:rsidRPr="008632AF" w:rsidRDefault="00A949CC" w:rsidP="00A949CC">
      <w:pPr>
        <w:jc w:val="both"/>
        <w:rPr>
          <w:rFonts w:ascii="Arial" w:hAnsi="Arial" w:cs="Arial"/>
        </w:rPr>
      </w:pPr>
      <w:r w:rsidRPr="008632AF">
        <w:rPr>
          <w:rFonts w:ascii="Arial" w:hAnsi="Arial" w:cs="Arial"/>
          <w:b/>
          <w:u w:val="single"/>
        </w:rPr>
        <w:t>Felelős:</w:t>
      </w:r>
      <w:r w:rsidRPr="008632AF">
        <w:rPr>
          <w:rFonts w:ascii="Arial" w:hAnsi="Arial" w:cs="Arial"/>
          <w:b/>
        </w:rPr>
        <w:tab/>
      </w:r>
      <w:r w:rsidRPr="00EE0689">
        <w:rPr>
          <w:rFonts w:ascii="Arial" w:hAnsi="Arial" w:cs="Arial"/>
        </w:rPr>
        <w:t xml:space="preserve">Dr. Károlyi Ákos </w:t>
      </w:r>
      <w:r>
        <w:rPr>
          <w:rFonts w:ascii="Arial" w:hAnsi="Arial" w:cs="Arial"/>
        </w:rPr>
        <w:t>jegyző</w:t>
      </w:r>
    </w:p>
    <w:p w14:paraId="2C636173" w14:textId="77777777" w:rsidR="00A949CC" w:rsidRPr="008632AF" w:rsidRDefault="00A949CC" w:rsidP="00A949CC">
      <w:pPr>
        <w:jc w:val="both"/>
        <w:rPr>
          <w:rFonts w:ascii="Arial" w:hAnsi="Arial" w:cs="Arial"/>
        </w:rPr>
      </w:pPr>
      <w:r w:rsidRPr="008632AF">
        <w:rPr>
          <w:rFonts w:ascii="Arial" w:hAnsi="Arial" w:cs="Arial"/>
        </w:rPr>
        <w:tab/>
      </w:r>
      <w:r w:rsidRPr="008632AF">
        <w:rPr>
          <w:rFonts w:ascii="Arial" w:hAnsi="Arial" w:cs="Arial"/>
        </w:rPr>
        <w:tab/>
        <w:t xml:space="preserve">(A végrehajtás előkészítéséért: </w:t>
      </w:r>
    </w:p>
    <w:p w14:paraId="7B9E3910" w14:textId="77777777" w:rsidR="00A949CC" w:rsidRDefault="00A949CC" w:rsidP="00A949CC">
      <w:pPr>
        <w:ind w:left="1416"/>
        <w:jc w:val="both"/>
        <w:rPr>
          <w:rFonts w:ascii="Arial" w:hAnsi="Arial" w:cs="Arial"/>
        </w:rPr>
      </w:pPr>
      <w:proofErr w:type="spellStart"/>
      <w:r w:rsidRPr="009908B5">
        <w:rPr>
          <w:rFonts w:ascii="Arial" w:hAnsi="Arial" w:cs="Arial"/>
        </w:rPr>
        <w:t>Lakézi</w:t>
      </w:r>
      <w:proofErr w:type="spellEnd"/>
      <w:r w:rsidRPr="009908B5">
        <w:rPr>
          <w:rFonts w:ascii="Arial" w:hAnsi="Arial" w:cs="Arial"/>
        </w:rPr>
        <w:t xml:space="preserve"> Gábor, a Városüzemeltetési Osztály vezetője</w:t>
      </w:r>
    </w:p>
    <w:p w14:paraId="0000152D" w14:textId="77777777" w:rsidR="00A949CC" w:rsidRPr="008632AF" w:rsidRDefault="00A949CC" w:rsidP="00A949CC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</w:t>
      </w:r>
      <w:r w:rsidRPr="008632AF">
        <w:rPr>
          <w:rFonts w:ascii="Arial" w:hAnsi="Arial" w:cs="Arial"/>
        </w:rPr>
        <w:t>)</w:t>
      </w:r>
    </w:p>
    <w:p w14:paraId="1E39044A" w14:textId="77777777" w:rsidR="00A949CC" w:rsidRPr="008632AF" w:rsidRDefault="00A949CC" w:rsidP="00A949CC">
      <w:pPr>
        <w:ind w:left="1416"/>
        <w:jc w:val="both"/>
        <w:rPr>
          <w:rFonts w:ascii="Arial" w:hAnsi="Arial" w:cs="Arial"/>
        </w:rPr>
      </w:pPr>
    </w:p>
    <w:p w14:paraId="0C66536B" w14:textId="77777777" w:rsidR="00A949CC" w:rsidRPr="00055D6F" w:rsidRDefault="00A949CC" w:rsidP="00A949CC">
      <w:pPr>
        <w:jc w:val="both"/>
        <w:outlineLvl w:val="0"/>
        <w:rPr>
          <w:rFonts w:ascii="Arial" w:hAnsi="Arial" w:cs="Arial"/>
        </w:rPr>
      </w:pPr>
      <w:r w:rsidRPr="003278FE">
        <w:rPr>
          <w:rFonts w:ascii="Arial" w:hAnsi="Arial" w:cs="Arial"/>
          <w:b/>
          <w:u w:val="single"/>
        </w:rPr>
        <w:t>Határidő:</w:t>
      </w:r>
      <w:r w:rsidRPr="003278FE">
        <w:rPr>
          <w:rFonts w:ascii="Arial" w:hAnsi="Arial" w:cs="Arial"/>
        </w:rPr>
        <w:tab/>
        <w:t>a 2</w:t>
      </w:r>
      <w:r>
        <w:rPr>
          <w:rFonts w:ascii="Arial" w:hAnsi="Arial" w:cs="Arial"/>
        </w:rPr>
        <w:t>-3.</w:t>
      </w:r>
      <w:r w:rsidRPr="003278FE">
        <w:rPr>
          <w:rFonts w:ascii="Arial" w:hAnsi="Arial" w:cs="Arial"/>
        </w:rPr>
        <w:t xml:space="preserve"> pont</w:t>
      </w:r>
      <w:r>
        <w:rPr>
          <w:rFonts w:ascii="Arial" w:hAnsi="Arial" w:cs="Arial"/>
        </w:rPr>
        <w:t>ok</w:t>
      </w:r>
      <w:r w:rsidRPr="003278FE">
        <w:rPr>
          <w:rFonts w:ascii="Arial" w:hAnsi="Arial" w:cs="Arial"/>
        </w:rPr>
        <w:t>ban foglaltak szerint</w:t>
      </w:r>
    </w:p>
    <w:p w14:paraId="5849A24F" w14:textId="77777777" w:rsidR="00240BF2" w:rsidRDefault="00240BF2" w:rsidP="00372303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1BE48991" w14:textId="77777777" w:rsidR="00240BF2" w:rsidRDefault="00240BF2" w:rsidP="00372303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6BEFD4A5" w14:textId="3BB05E25" w:rsidR="00240BF2" w:rsidRPr="00C637CC" w:rsidRDefault="00543B22" w:rsidP="005E3DA6">
      <w:pPr>
        <w:tabs>
          <w:tab w:val="left" w:pos="6096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174</w:t>
      </w:r>
      <w:r w:rsidR="00240BF2" w:rsidRPr="00C637CC">
        <w:rPr>
          <w:rFonts w:ascii="Arial" w:hAnsi="Arial" w:cs="Arial"/>
          <w:b/>
          <w:u w:val="single"/>
        </w:rPr>
        <w:t>/2016.(IV.20.) Kgy. sz. határozat</w:t>
      </w:r>
    </w:p>
    <w:p w14:paraId="297E437D" w14:textId="77777777" w:rsidR="00240BF2" w:rsidRDefault="00240BF2" w:rsidP="00372303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6ABDADA8" w14:textId="77777777" w:rsidR="00240BF2" w:rsidRDefault="00240BF2" w:rsidP="00372303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3627A72C" w14:textId="523EC404" w:rsidR="00A949CC" w:rsidRPr="00A949CC" w:rsidRDefault="00A949CC" w:rsidP="00A949CC">
      <w:pPr>
        <w:jc w:val="both"/>
        <w:rPr>
          <w:rFonts w:ascii="Arial" w:hAnsi="Arial" w:cs="Arial"/>
        </w:rPr>
      </w:pPr>
      <w:r w:rsidRPr="00A949CC">
        <w:rPr>
          <w:rFonts w:ascii="Arial" w:hAnsi="Arial" w:cs="Arial"/>
        </w:rPr>
        <w:t>A Közgyűlés a törvényesség helyzetéről és a hatósági mu</w:t>
      </w:r>
      <w:r>
        <w:rPr>
          <w:rFonts w:ascii="Arial" w:hAnsi="Arial" w:cs="Arial"/>
        </w:rPr>
        <w:t xml:space="preserve">nkáról szóló tájékoztatót </w:t>
      </w:r>
      <w:r w:rsidRPr="00A949CC">
        <w:rPr>
          <w:rFonts w:ascii="Arial" w:hAnsi="Arial" w:cs="Arial"/>
        </w:rPr>
        <w:t>elfogadja.</w:t>
      </w:r>
    </w:p>
    <w:p w14:paraId="2A450719" w14:textId="77777777" w:rsidR="00A949CC" w:rsidRPr="00A949CC" w:rsidRDefault="00A949CC" w:rsidP="00A949CC">
      <w:pPr>
        <w:jc w:val="both"/>
        <w:rPr>
          <w:rFonts w:ascii="Arial" w:hAnsi="Arial" w:cs="Arial"/>
        </w:rPr>
      </w:pPr>
    </w:p>
    <w:p w14:paraId="352E01D4" w14:textId="77777777" w:rsidR="00A949CC" w:rsidRDefault="00A949CC" w:rsidP="00A949CC">
      <w:pPr>
        <w:jc w:val="both"/>
        <w:rPr>
          <w:rFonts w:ascii="Arial" w:hAnsi="Arial" w:cs="Arial"/>
        </w:rPr>
      </w:pPr>
      <w:r w:rsidRPr="00A949CC">
        <w:rPr>
          <w:rFonts w:ascii="Arial" w:hAnsi="Arial" w:cs="Arial"/>
          <w:b/>
          <w:bCs/>
          <w:u w:val="single"/>
        </w:rPr>
        <w:t>Felelős:</w:t>
      </w:r>
      <w:r w:rsidRPr="00A949CC">
        <w:rPr>
          <w:rFonts w:ascii="Arial" w:hAnsi="Arial" w:cs="Arial"/>
        </w:rPr>
        <w:tab/>
        <w:t>Dr. Károlyi Ákos, jegyző</w:t>
      </w:r>
    </w:p>
    <w:p w14:paraId="6714CD79" w14:textId="77777777" w:rsidR="00A949CC" w:rsidRPr="00A949CC" w:rsidRDefault="00A949CC" w:rsidP="00A949CC">
      <w:pPr>
        <w:jc w:val="both"/>
        <w:rPr>
          <w:rFonts w:ascii="Arial" w:hAnsi="Arial" w:cs="Arial"/>
        </w:rPr>
      </w:pPr>
    </w:p>
    <w:p w14:paraId="41090140" w14:textId="77777777" w:rsidR="00A949CC" w:rsidRPr="00A949CC" w:rsidRDefault="00A949CC" w:rsidP="00A949CC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A949CC">
        <w:rPr>
          <w:rFonts w:ascii="Arial" w:hAnsi="Arial" w:cs="Arial"/>
          <w:b/>
          <w:u w:val="single"/>
        </w:rPr>
        <w:t>Határidő:</w:t>
      </w:r>
      <w:r w:rsidRPr="00A949CC">
        <w:rPr>
          <w:rFonts w:ascii="Arial" w:hAnsi="Arial" w:cs="Arial"/>
        </w:rPr>
        <w:tab/>
      </w:r>
      <w:r w:rsidRPr="00A949CC">
        <w:rPr>
          <w:rFonts w:ascii="Arial" w:hAnsi="Arial" w:cs="Arial"/>
          <w:bCs/>
        </w:rPr>
        <w:t>azonnal</w:t>
      </w:r>
    </w:p>
    <w:p w14:paraId="09BBFFA5" w14:textId="77777777" w:rsidR="00240BF2" w:rsidRDefault="00240BF2" w:rsidP="00372303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0C4B08DA" w14:textId="77777777" w:rsidR="00240BF2" w:rsidRDefault="00240BF2" w:rsidP="00372303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14:paraId="52AABEA2" w14:textId="77777777" w:rsidR="00A949CC" w:rsidRPr="00C637CC" w:rsidRDefault="00A949CC" w:rsidP="00C637C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sectPr w:rsidR="00A949CC" w:rsidRPr="00C637CC" w:rsidSect="00E662D4">
      <w:footerReference w:type="default" r:id="rId12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10D73" w14:textId="77777777" w:rsidR="00FF6A98" w:rsidRDefault="00FF6A98" w:rsidP="00FF6A98">
      <w:r>
        <w:separator/>
      </w:r>
    </w:p>
  </w:endnote>
  <w:endnote w:type="continuationSeparator" w:id="0">
    <w:p w14:paraId="0587F499" w14:textId="77777777" w:rsidR="00FF6A98" w:rsidRDefault="00FF6A98" w:rsidP="00FF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534138"/>
      <w:docPartObj>
        <w:docPartGallery w:val="Page Numbers (Bottom of Page)"/>
        <w:docPartUnique/>
      </w:docPartObj>
    </w:sdtPr>
    <w:sdtEndPr/>
    <w:sdtContent>
      <w:p w14:paraId="70B99CF3" w14:textId="3DE49362" w:rsidR="00FF6A98" w:rsidRDefault="00FF6A9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952">
          <w:rPr>
            <w:noProof/>
          </w:rPr>
          <w:t>57</w:t>
        </w:r>
        <w:r>
          <w:fldChar w:fldCharType="end"/>
        </w:r>
      </w:p>
    </w:sdtContent>
  </w:sdt>
  <w:p w14:paraId="5996801D" w14:textId="77777777" w:rsidR="00FF6A98" w:rsidRDefault="00FF6A9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9F6DF" w14:textId="77777777" w:rsidR="00FF6A98" w:rsidRDefault="00FF6A98" w:rsidP="00FF6A98">
      <w:r>
        <w:separator/>
      </w:r>
    </w:p>
  </w:footnote>
  <w:footnote w:type="continuationSeparator" w:id="0">
    <w:p w14:paraId="1890E673" w14:textId="77777777" w:rsidR="00FF6A98" w:rsidRDefault="00FF6A98" w:rsidP="00FF6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FE4286"/>
    <w:multiLevelType w:val="hybridMultilevel"/>
    <w:tmpl w:val="91922F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C4669"/>
    <w:multiLevelType w:val="hybridMultilevel"/>
    <w:tmpl w:val="0D363F4C"/>
    <w:lvl w:ilvl="0" w:tplc="98C662C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12B1B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966D9"/>
    <w:multiLevelType w:val="hybridMultilevel"/>
    <w:tmpl w:val="6B2E60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34062"/>
    <w:multiLevelType w:val="hybridMultilevel"/>
    <w:tmpl w:val="2D9884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824A9"/>
    <w:multiLevelType w:val="hybridMultilevel"/>
    <w:tmpl w:val="1DF8F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3046C"/>
    <w:multiLevelType w:val="hybridMultilevel"/>
    <w:tmpl w:val="B6C0511C"/>
    <w:lvl w:ilvl="0" w:tplc="A672EC1C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EF747BA"/>
    <w:multiLevelType w:val="hybridMultilevel"/>
    <w:tmpl w:val="DC80C9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8F1080"/>
    <w:multiLevelType w:val="hybridMultilevel"/>
    <w:tmpl w:val="69069BEE"/>
    <w:lvl w:ilvl="0" w:tplc="B7DE34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85BF8"/>
    <w:multiLevelType w:val="hybridMultilevel"/>
    <w:tmpl w:val="02AE149E"/>
    <w:lvl w:ilvl="0" w:tplc="040E000F">
      <w:start w:val="1"/>
      <w:numFmt w:val="decimal"/>
      <w:lvlText w:val="%1."/>
      <w:lvlJc w:val="left"/>
      <w:pPr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C1267"/>
    <w:multiLevelType w:val="hybridMultilevel"/>
    <w:tmpl w:val="61243D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E36B7"/>
    <w:multiLevelType w:val="hybridMultilevel"/>
    <w:tmpl w:val="9350FE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B6495"/>
    <w:multiLevelType w:val="hybridMultilevel"/>
    <w:tmpl w:val="82B872E0"/>
    <w:lvl w:ilvl="0" w:tplc="B770EDB0">
      <w:start w:val="1"/>
      <w:numFmt w:val="decimal"/>
      <w:lvlText w:val="%1./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6B82E484">
      <w:start w:val="200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17E1A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D6912"/>
    <w:multiLevelType w:val="hybridMultilevel"/>
    <w:tmpl w:val="C52E258A"/>
    <w:lvl w:ilvl="0" w:tplc="1E8EB78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B13B9"/>
    <w:multiLevelType w:val="hybridMultilevel"/>
    <w:tmpl w:val="AFEEB7AC"/>
    <w:lvl w:ilvl="0" w:tplc="BC6894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F36C5"/>
    <w:multiLevelType w:val="hybridMultilevel"/>
    <w:tmpl w:val="9E48A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A27B90"/>
    <w:multiLevelType w:val="hybridMultilevel"/>
    <w:tmpl w:val="7E1421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F168D"/>
    <w:multiLevelType w:val="hybridMultilevel"/>
    <w:tmpl w:val="235CF4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11D92"/>
    <w:multiLevelType w:val="hybridMultilevel"/>
    <w:tmpl w:val="F0441DC8"/>
    <w:lvl w:ilvl="0" w:tplc="F134F1B2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6FA5C49"/>
    <w:multiLevelType w:val="hybridMultilevel"/>
    <w:tmpl w:val="6FE628E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9214BF"/>
    <w:multiLevelType w:val="hybridMultilevel"/>
    <w:tmpl w:val="CDEEB07A"/>
    <w:lvl w:ilvl="0" w:tplc="BD4A59A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8C34822"/>
    <w:multiLevelType w:val="hybridMultilevel"/>
    <w:tmpl w:val="9350FE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6F02E6"/>
    <w:multiLevelType w:val="hybridMultilevel"/>
    <w:tmpl w:val="DFA20986"/>
    <w:lvl w:ilvl="0" w:tplc="18142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C014DB"/>
    <w:multiLevelType w:val="hybridMultilevel"/>
    <w:tmpl w:val="DCD80E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044F20"/>
    <w:multiLevelType w:val="hybridMultilevel"/>
    <w:tmpl w:val="9BC2DE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4F757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95103D"/>
    <w:multiLevelType w:val="hybridMultilevel"/>
    <w:tmpl w:val="6E3E99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147888"/>
    <w:multiLevelType w:val="hybridMultilevel"/>
    <w:tmpl w:val="BDB209F4"/>
    <w:lvl w:ilvl="0" w:tplc="BD68D4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0F66E7"/>
    <w:multiLevelType w:val="hybridMultilevel"/>
    <w:tmpl w:val="F6E8EDC4"/>
    <w:lvl w:ilvl="0" w:tplc="3F8654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706846"/>
    <w:multiLevelType w:val="hybridMultilevel"/>
    <w:tmpl w:val="FAA054A0"/>
    <w:lvl w:ilvl="0" w:tplc="E4B806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68644D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254EDB"/>
    <w:multiLevelType w:val="hybridMultilevel"/>
    <w:tmpl w:val="523E66B0"/>
    <w:lvl w:ilvl="0" w:tplc="EBBC4F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F916E2"/>
    <w:multiLevelType w:val="hybridMultilevel"/>
    <w:tmpl w:val="98462954"/>
    <w:lvl w:ilvl="0" w:tplc="162E4D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601817"/>
    <w:multiLevelType w:val="hybridMultilevel"/>
    <w:tmpl w:val="7FD45C2C"/>
    <w:lvl w:ilvl="0" w:tplc="D2D01D4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9" w15:restartNumberingAfterBreak="0">
    <w:nsid w:val="52D4563B"/>
    <w:multiLevelType w:val="hybridMultilevel"/>
    <w:tmpl w:val="545CC2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C03C03"/>
    <w:multiLevelType w:val="hybridMultilevel"/>
    <w:tmpl w:val="FF04C7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BB751C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932253C"/>
    <w:multiLevelType w:val="hybridMultilevel"/>
    <w:tmpl w:val="0FB600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F420EC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BE7698"/>
    <w:multiLevelType w:val="hybridMultilevel"/>
    <w:tmpl w:val="339E8DC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0FB5AC4"/>
    <w:multiLevelType w:val="hybridMultilevel"/>
    <w:tmpl w:val="60D66E74"/>
    <w:lvl w:ilvl="0" w:tplc="AABED1E8">
      <w:start w:val="3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50" w:hanging="360"/>
      </w:pPr>
    </w:lvl>
    <w:lvl w:ilvl="2" w:tplc="040E001B" w:tentative="1">
      <w:start w:val="1"/>
      <w:numFmt w:val="lowerRoman"/>
      <w:lvlText w:val="%3."/>
      <w:lvlJc w:val="right"/>
      <w:pPr>
        <w:ind w:left="3570" w:hanging="180"/>
      </w:pPr>
    </w:lvl>
    <w:lvl w:ilvl="3" w:tplc="040E000F" w:tentative="1">
      <w:start w:val="1"/>
      <w:numFmt w:val="decimal"/>
      <w:lvlText w:val="%4."/>
      <w:lvlJc w:val="left"/>
      <w:pPr>
        <w:ind w:left="4290" w:hanging="360"/>
      </w:pPr>
    </w:lvl>
    <w:lvl w:ilvl="4" w:tplc="040E0019" w:tentative="1">
      <w:start w:val="1"/>
      <w:numFmt w:val="lowerLetter"/>
      <w:lvlText w:val="%5."/>
      <w:lvlJc w:val="left"/>
      <w:pPr>
        <w:ind w:left="5010" w:hanging="360"/>
      </w:pPr>
    </w:lvl>
    <w:lvl w:ilvl="5" w:tplc="040E001B" w:tentative="1">
      <w:start w:val="1"/>
      <w:numFmt w:val="lowerRoman"/>
      <w:lvlText w:val="%6."/>
      <w:lvlJc w:val="right"/>
      <w:pPr>
        <w:ind w:left="5730" w:hanging="180"/>
      </w:pPr>
    </w:lvl>
    <w:lvl w:ilvl="6" w:tplc="040E000F" w:tentative="1">
      <w:start w:val="1"/>
      <w:numFmt w:val="decimal"/>
      <w:lvlText w:val="%7."/>
      <w:lvlJc w:val="left"/>
      <w:pPr>
        <w:ind w:left="6450" w:hanging="360"/>
      </w:pPr>
    </w:lvl>
    <w:lvl w:ilvl="7" w:tplc="040E0019" w:tentative="1">
      <w:start w:val="1"/>
      <w:numFmt w:val="lowerLetter"/>
      <w:lvlText w:val="%8."/>
      <w:lvlJc w:val="left"/>
      <w:pPr>
        <w:ind w:left="7170" w:hanging="360"/>
      </w:pPr>
    </w:lvl>
    <w:lvl w:ilvl="8" w:tplc="040E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7" w15:restartNumberingAfterBreak="0">
    <w:nsid w:val="663F50EE"/>
    <w:multiLevelType w:val="hybridMultilevel"/>
    <w:tmpl w:val="7082918C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68C4615"/>
    <w:multiLevelType w:val="hybridMultilevel"/>
    <w:tmpl w:val="9A52D756"/>
    <w:lvl w:ilvl="0" w:tplc="9A346C9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9D13244"/>
    <w:multiLevelType w:val="hybridMultilevel"/>
    <w:tmpl w:val="8816469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CDA283E"/>
    <w:multiLevelType w:val="hybridMultilevel"/>
    <w:tmpl w:val="56567E3E"/>
    <w:lvl w:ilvl="0" w:tplc="9C2A9D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AA13C3"/>
    <w:multiLevelType w:val="hybridMultilevel"/>
    <w:tmpl w:val="04B632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8B47AC"/>
    <w:multiLevelType w:val="hybridMultilevel"/>
    <w:tmpl w:val="8FE276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5"/>
  </w:num>
  <w:num w:numId="3">
    <w:abstractNumId w:val="7"/>
  </w:num>
  <w:num w:numId="4">
    <w:abstractNumId w:val="11"/>
  </w:num>
  <w:num w:numId="5">
    <w:abstractNumId w:val="31"/>
  </w:num>
  <w:num w:numId="6">
    <w:abstractNumId w:val="50"/>
  </w:num>
  <w:num w:numId="7">
    <w:abstractNumId w:val="24"/>
  </w:num>
  <w:num w:numId="8">
    <w:abstractNumId w:val="0"/>
  </w:num>
  <w:num w:numId="9">
    <w:abstractNumId w:val="2"/>
  </w:num>
  <w:num w:numId="10">
    <w:abstractNumId w:val="12"/>
  </w:num>
  <w:num w:numId="11">
    <w:abstractNumId w:val="34"/>
  </w:num>
  <w:num w:numId="12">
    <w:abstractNumId w:val="5"/>
  </w:num>
  <w:num w:numId="13">
    <w:abstractNumId w:val="23"/>
  </w:num>
  <w:num w:numId="14">
    <w:abstractNumId w:val="43"/>
  </w:num>
  <w:num w:numId="15">
    <w:abstractNumId w:val="46"/>
  </w:num>
  <w:num w:numId="16">
    <w:abstractNumId w:val="6"/>
  </w:num>
  <w:num w:numId="17">
    <w:abstractNumId w:val="48"/>
  </w:num>
  <w:num w:numId="18">
    <w:abstractNumId w:val="16"/>
  </w:num>
  <w:num w:numId="19">
    <w:abstractNumId w:val="29"/>
  </w:num>
  <w:num w:numId="20">
    <w:abstractNumId w:val="14"/>
  </w:num>
  <w:num w:numId="21">
    <w:abstractNumId w:val="13"/>
  </w:num>
  <w:num w:numId="22">
    <w:abstractNumId w:val="39"/>
  </w:num>
  <w:num w:numId="23">
    <w:abstractNumId w:val="52"/>
  </w:num>
  <w:num w:numId="24">
    <w:abstractNumId w:val="30"/>
  </w:num>
  <w:num w:numId="25">
    <w:abstractNumId w:val="26"/>
  </w:num>
  <w:num w:numId="26">
    <w:abstractNumId w:val="19"/>
  </w:num>
  <w:num w:numId="27">
    <w:abstractNumId w:val="4"/>
  </w:num>
  <w:num w:numId="28">
    <w:abstractNumId w:val="20"/>
  </w:num>
  <w:num w:numId="29">
    <w:abstractNumId w:val="41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7"/>
  </w:num>
  <w:num w:numId="32">
    <w:abstractNumId w:val="51"/>
  </w:num>
  <w:num w:numId="33">
    <w:abstractNumId w:val="21"/>
  </w:num>
  <w:num w:numId="34">
    <w:abstractNumId w:val="32"/>
  </w:num>
  <w:num w:numId="35">
    <w:abstractNumId w:val="27"/>
  </w:num>
  <w:num w:numId="36">
    <w:abstractNumId w:val="42"/>
  </w:num>
  <w:num w:numId="37">
    <w:abstractNumId w:val="9"/>
  </w:num>
  <w:num w:numId="38">
    <w:abstractNumId w:val="10"/>
  </w:num>
  <w:num w:numId="39">
    <w:abstractNumId w:val="8"/>
  </w:num>
  <w:num w:numId="40">
    <w:abstractNumId w:val="37"/>
  </w:num>
  <w:num w:numId="41">
    <w:abstractNumId w:val="1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</w:num>
  <w:num w:numId="44">
    <w:abstractNumId w:val="38"/>
  </w:num>
  <w:num w:numId="45">
    <w:abstractNumId w:val="33"/>
  </w:num>
  <w:num w:numId="46">
    <w:abstractNumId w:val="25"/>
  </w:num>
  <w:num w:numId="47">
    <w:abstractNumId w:val="3"/>
  </w:num>
  <w:num w:numId="48">
    <w:abstractNumId w:val="35"/>
  </w:num>
  <w:num w:numId="49">
    <w:abstractNumId w:val="22"/>
  </w:num>
  <w:num w:numId="50">
    <w:abstractNumId w:val="44"/>
  </w:num>
  <w:num w:numId="51">
    <w:abstractNumId w:val="45"/>
  </w:num>
  <w:num w:numId="52">
    <w:abstractNumId w:val="28"/>
  </w:num>
  <w:num w:numId="53">
    <w:abstractNumId w:val="49"/>
  </w:num>
  <w:num w:numId="54">
    <w:abstractNumId w:val="1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hideSpellingErrors/>
  <w:hideGrammaticalErrors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DA"/>
    <w:rsid w:val="00000591"/>
    <w:rsid w:val="00010765"/>
    <w:rsid w:val="00017117"/>
    <w:rsid w:val="00032B1A"/>
    <w:rsid w:val="000407F6"/>
    <w:rsid w:val="00055407"/>
    <w:rsid w:val="000617D9"/>
    <w:rsid w:val="000654FE"/>
    <w:rsid w:val="00075F3A"/>
    <w:rsid w:val="000869E2"/>
    <w:rsid w:val="00092E1E"/>
    <w:rsid w:val="00097B58"/>
    <w:rsid w:val="000A1961"/>
    <w:rsid w:val="000B3DF9"/>
    <w:rsid w:val="000B440A"/>
    <w:rsid w:val="000C02DE"/>
    <w:rsid w:val="000C3B64"/>
    <w:rsid w:val="000C3BF2"/>
    <w:rsid w:val="000C3F52"/>
    <w:rsid w:val="000E21C8"/>
    <w:rsid w:val="000E60C1"/>
    <w:rsid w:val="00101CBE"/>
    <w:rsid w:val="00117343"/>
    <w:rsid w:val="00123D52"/>
    <w:rsid w:val="0013613F"/>
    <w:rsid w:val="001431B1"/>
    <w:rsid w:val="00165703"/>
    <w:rsid w:val="00165DC9"/>
    <w:rsid w:val="00177879"/>
    <w:rsid w:val="00186952"/>
    <w:rsid w:val="00196638"/>
    <w:rsid w:val="001A38D4"/>
    <w:rsid w:val="001B1E5B"/>
    <w:rsid w:val="001C64D1"/>
    <w:rsid w:val="001C7D08"/>
    <w:rsid w:val="001D1113"/>
    <w:rsid w:val="001D164F"/>
    <w:rsid w:val="001E777B"/>
    <w:rsid w:val="001E7B00"/>
    <w:rsid w:val="00206311"/>
    <w:rsid w:val="00213B8D"/>
    <w:rsid w:val="002247ED"/>
    <w:rsid w:val="00227191"/>
    <w:rsid w:val="002360E0"/>
    <w:rsid w:val="00240BF2"/>
    <w:rsid w:val="00251EAF"/>
    <w:rsid w:val="00267A9A"/>
    <w:rsid w:val="002835B0"/>
    <w:rsid w:val="00287559"/>
    <w:rsid w:val="00287B12"/>
    <w:rsid w:val="002D5A0A"/>
    <w:rsid w:val="00301B37"/>
    <w:rsid w:val="003114C3"/>
    <w:rsid w:val="0034732E"/>
    <w:rsid w:val="00347531"/>
    <w:rsid w:val="00350744"/>
    <w:rsid w:val="00363AFA"/>
    <w:rsid w:val="00365439"/>
    <w:rsid w:val="00372303"/>
    <w:rsid w:val="00372A30"/>
    <w:rsid w:val="00372F23"/>
    <w:rsid w:val="00391E68"/>
    <w:rsid w:val="003923C6"/>
    <w:rsid w:val="0039308C"/>
    <w:rsid w:val="003A0C8E"/>
    <w:rsid w:val="003A16D0"/>
    <w:rsid w:val="003A669A"/>
    <w:rsid w:val="003B7571"/>
    <w:rsid w:val="003C09AE"/>
    <w:rsid w:val="003C5279"/>
    <w:rsid w:val="003D07CC"/>
    <w:rsid w:val="003D129C"/>
    <w:rsid w:val="003E1FEC"/>
    <w:rsid w:val="003F05AE"/>
    <w:rsid w:val="003F0B13"/>
    <w:rsid w:val="003F2095"/>
    <w:rsid w:val="00412911"/>
    <w:rsid w:val="00414D1A"/>
    <w:rsid w:val="00417560"/>
    <w:rsid w:val="00455810"/>
    <w:rsid w:val="0046446A"/>
    <w:rsid w:val="0046448B"/>
    <w:rsid w:val="00465ED4"/>
    <w:rsid w:val="00471644"/>
    <w:rsid w:val="00480526"/>
    <w:rsid w:val="0048213F"/>
    <w:rsid w:val="004D37A5"/>
    <w:rsid w:val="004D7A59"/>
    <w:rsid w:val="004F0E80"/>
    <w:rsid w:val="005379EA"/>
    <w:rsid w:val="00543B22"/>
    <w:rsid w:val="00572DC9"/>
    <w:rsid w:val="005808AE"/>
    <w:rsid w:val="005976A0"/>
    <w:rsid w:val="005B24AD"/>
    <w:rsid w:val="005B6F4C"/>
    <w:rsid w:val="005C1667"/>
    <w:rsid w:val="005C27CE"/>
    <w:rsid w:val="005D197B"/>
    <w:rsid w:val="005D3E80"/>
    <w:rsid w:val="005E153C"/>
    <w:rsid w:val="005E3DA6"/>
    <w:rsid w:val="005E5EC3"/>
    <w:rsid w:val="005E7ED1"/>
    <w:rsid w:val="005F33C1"/>
    <w:rsid w:val="00600B39"/>
    <w:rsid w:val="00613BDA"/>
    <w:rsid w:val="00616B22"/>
    <w:rsid w:val="00616E37"/>
    <w:rsid w:val="0063647B"/>
    <w:rsid w:val="00645502"/>
    <w:rsid w:val="0064565D"/>
    <w:rsid w:val="00651AC6"/>
    <w:rsid w:val="00651ACE"/>
    <w:rsid w:val="006816E2"/>
    <w:rsid w:val="0068770C"/>
    <w:rsid w:val="006928AC"/>
    <w:rsid w:val="006960E8"/>
    <w:rsid w:val="006B1E6F"/>
    <w:rsid w:val="006C4C24"/>
    <w:rsid w:val="006D280F"/>
    <w:rsid w:val="006E53A3"/>
    <w:rsid w:val="00705C36"/>
    <w:rsid w:val="0070752D"/>
    <w:rsid w:val="00730EF1"/>
    <w:rsid w:val="0073114F"/>
    <w:rsid w:val="0074173A"/>
    <w:rsid w:val="007547A6"/>
    <w:rsid w:val="00757F65"/>
    <w:rsid w:val="0076395C"/>
    <w:rsid w:val="007700D6"/>
    <w:rsid w:val="00780AA8"/>
    <w:rsid w:val="00785D7F"/>
    <w:rsid w:val="00791C8C"/>
    <w:rsid w:val="007A3345"/>
    <w:rsid w:val="007A4385"/>
    <w:rsid w:val="007C6B76"/>
    <w:rsid w:val="007D26EF"/>
    <w:rsid w:val="007D610B"/>
    <w:rsid w:val="007E2AD4"/>
    <w:rsid w:val="007E74E9"/>
    <w:rsid w:val="008140C5"/>
    <w:rsid w:val="00822BEF"/>
    <w:rsid w:val="00832732"/>
    <w:rsid w:val="00842406"/>
    <w:rsid w:val="008500FA"/>
    <w:rsid w:val="00854D80"/>
    <w:rsid w:val="00865971"/>
    <w:rsid w:val="0086686F"/>
    <w:rsid w:val="00875962"/>
    <w:rsid w:val="00895B03"/>
    <w:rsid w:val="008D3E79"/>
    <w:rsid w:val="008E2FCB"/>
    <w:rsid w:val="008E5E95"/>
    <w:rsid w:val="00905BD0"/>
    <w:rsid w:val="0091180B"/>
    <w:rsid w:val="00925E71"/>
    <w:rsid w:val="0093306D"/>
    <w:rsid w:val="00934684"/>
    <w:rsid w:val="00943F52"/>
    <w:rsid w:val="00945D2E"/>
    <w:rsid w:val="00952D0B"/>
    <w:rsid w:val="00961CFD"/>
    <w:rsid w:val="00962D60"/>
    <w:rsid w:val="009639D8"/>
    <w:rsid w:val="00971897"/>
    <w:rsid w:val="00973392"/>
    <w:rsid w:val="009768EC"/>
    <w:rsid w:val="0098058A"/>
    <w:rsid w:val="009971F1"/>
    <w:rsid w:val="009A364B"/>
    <w:rsid w:val="009B1522"/>
    <w:rsid w:val="009B4A5D"/>
    <w:rsid w:val="009D02A4"/>
    <w:rsid w:val="009E43B1"/>
    <w:rsid w:val="009F5C1E"/>
    <w:rsid w:val="009F79D7"/>
    <w:rsid w:val="00A06CDD"/>
    <w:rsid w:val="00A168DF"/>
    <w:rsid w:val="00A22CDF"/>
    <w:rsid w:val="00A27024"/>
    <w:rsid w:val="00A30F63"/>
    <w:rsid w:val="00A37F22"/>
    <w:rsid w:val="00A72784"/>
    <w:rsid w:val="00A94339"/>
    <w:rsid w:val="00A949CC"/>
    <w:rsid w:val="00AA6170"/>
    <w:rsid w:val="00AB2798"/>
    <w:rsid w:val="00AB3131"/>
    <w:rsid w:val="00AC4C61"/>
    <w:rsid w:val="00B12C14"/>
    <w:rsid w:val="00B14B40"/>
    <w:rsid w:val="00B30E73"/>
    <w:rsid w:val="00B3705C"/>
    <w:rsid w:val="00B3799F"/>
    <w:rsid w:val="00B44370"/>
    <w:rsid w:val="00B80986"/>
    <w:rsid w:val="00B80BCB"/>
    <w:rsid w:val="00B90F9D"/>
    <w:rsid w:val="00B96163"/>
    <w:rsid w:val="00BA0562"/>
    <w:rsid w:val="00BA577E"/>
    <w:rsid w:val="00BB00B1"/>
    <w:rsid w:val="00BB230F"/>
    <w:rsid w:val="00BB4A0C"/>
    <w:rsid w:val="00BE2822"/>
    <w:rsid w:val="00BE7217"/>
    <w:rsid w:val="00BF4219"/>
    <w:rsid w:val="00BF62DD"/>
    <w:rsid w:val="00C0443C"/>
    <w:rsid w:val="00C47B2C"/>
    <w:rsid w:val="00C57417"/>
    <w:rsid w:val="00C637CC"/>
    <w:rsid w:val="00C730AF"/>
    <w:rsid w:val="00C7476F"/>
    <w:rsid w:val="00C83722"/>
    <w:rsid w:val="00C872CE"/>
    <w:rsid w:val="00C97698"/>
    <w:rsid w:val="00CC13B7"/>
    <w:rsid w:val="00CC1EB0"/>
    <w:rsid w:val="00CC6976"/>
    <w:rsid w:val="00CD2DCB"/>
    <w:rsid w:val="00CD392A"/>
    <w:rsid w:val="00CE158F"/>
    <w:rsid w:val="00CF2BEB"/>
    <w:rsid w:val="00CF62BC"/>
    <w:rsid w:val="00D323DB"/>
    <w:rsid w:val="00D32F89"/>
    <w:rsid w:val="00D516B2"/>
    <w:rsid w:val="00D63834"/>
    <w:rsid w:val="00D6439D"/>
    <w:rsid w:val="00D71328"/>
    <w:rsid w:val="00D83783"/>
    <w:rsid w:val="00D87706"/>
    <w:rsid w:val="00D941B0"/>
    <w:rsid w:val="00DA08B2"/>
    <w:rsid w:val="00DA17E5"/>
    <w:rsid w:val="00DC2F42"/>
    <w:rsid w:val="00DE359A"/>
    <w:rsid w:val="00DE56D5"/>
    <w:rsid w:val="00E02D0F"/>
    <w:rsid w:val="00E03915"/>
    <w:rsid w:val="00E121F2"/>
    <w:rsid w:val="00E164DB"/>
    <w:rsid w:val="00E36BE1"/>
    <w:rsid w:val="00E6293D"/>
    <w:rsid w:val="00E662D4"/>
    <w:rsid w:val="00E75333"/>
    <w:rsid w:val="00E91F6A"/>
    <w:rsid w:val="00E969C8"/>
    <w:rsid w:val="00ED63F5"/>
    <w:rsid w:val="00ED7F83"/>
    <w:rsid w:val="00F0396C"/>
    <w:rsid w:val="00F1001E"/>
    <w:rsid w:val="00F14F30"/>
    <w:rsid w:val="00F15707"/>
    <w:rsid w:val="00F24175"/>
    <w:rsid w:val="00F268A4"/>
    <w:rsid w:val="00F439A0"/>
    <w:rsid w:val="00F555A9"/>
    <w:rsid w:val="00F55F13"/>
    <w:rsid w:val="00F62BCC"/>
    <w:rsid w:val="00F75CD1"/>
    <w:rsid w:val="00F8395F"/>
    <w:rsid w:val="00F960A4"/>
    <w:rsid w:val="00FA36A5"/>
    <w:rsid w:val="00FA4C13"/>
    <w:rsid w:val="00FB56F7"/>
    <w:rsid w:val="00FC5C47"/>
    <w:rsid w:val="00FD1454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34C830B"/>
  <w15:chartTrackingRefBased/>
  <w15:docId w15:val="{819BC1E2-8E7F-49A5-BD8C-23ED2FF6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B3131"/>
    <w:pPr>
      <w:keepNext/>
      <w:autoSpaceDE w:val="0"/>
      <w:autoSpaceDN w:val="0"/>
      <w:adjustRightInd w:val="0"/>
      <w:spacing w:before="547" w:line="273" w:lineRule="exact"/>
      <w:jc w:val="center"/>
      <w:outlineLvl w:val="0"/>
    </w:pPr>
    <w:rPr>
      <w:rFonts w:ascii="Arial" w:hAnsi="Arial" w:cs="Arial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662D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62D4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D392A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D392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CD392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CD392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1B1E5B"/>
    <w:pPr>
      <w:spacing w:after="0" w:line="240" w:lineRule="auto"/>
    </w:pPr>
    <w:rPr>
      <w:rFonts w:ascii="Helvetica" w:eastAsia="Arial Unicode MS" w:hAnsi="Helvetica" w:cs="Arial Unicode MS"/>
      <w:color w:val="000000"/>
      <w:lang w:eastAsia="hu-HU"/>
    </w:rPr>
  </w:style>
  <w:style w:type="paragraph" w:styleId="Cm">
    <w:name w:val="Title"/>
    <w:basedOn w:val="Norml"/>
    <w:link w:val="CmChar"/>
    <w:qFormat/>
    <w:rsid w:val="00791C8C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791C8C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Listaszerbekezds1">
    <w:name w:val="Listaszerű bekezdés1"/>
    <w:basedOn w:val="Norml"/>
    <w:rsid w:val="003D129C"/>
    <w:pPr>
      <w:ind w:left="720"/>
      <w:contextualSpacing/>
    </w:pPr>
  </w:style>
  <w:style w:type="character" w:customStyle="1" w:styleId="para1">
    <w:name w:val="para1"/>
    <w:rsid w:val="003D129C"/>
    <w:rPr>
      <w:b/>
      <w:bCs/>
    </w:rPr>
  </w:style>
  <w:style w:type="paragraph" w:styleId="Alcm">
    <w:name w:val="Subtitle"/>
    <w:basedOn w:val="Norml"/>
    <w:link w:val="AlcmChar"/>
    <w:qFormat/>
    <w:rsid w:val="00CC13B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lcmChar">
    <w:name w:val="Alcím Char"/>
    <w:basedOn w:val="Bekezdsalapbettpusa"/>
    <w:link w:val="Alcm"/>
    <w:rsid w:val="00CC13B7"/>
    <w:rPr>
      <w:rFonts w:ascii="Arial" w:eastAsia="Times New Roman" w:hAnsi="Arial" w:cs="Arial"/>
      <w:sz w:val="24"/>
      <w:szCs w:val="24"/>
      <w:lang w:eastAsia="hu-HU"/>
    </w:rPr>
  </w:style>
  <w:style w:type="paragraph" w:styleId="Jegyzetszveg">
    <w:name w:val="annotation text"/>
    <w:basedOn w:val="Norml"/>
    <w:link w:val="JegyzetszvegChar"/>
    <w:rsid w:val="00B12C14"/>
    <w:rPr>
      <w:rFonts w:ascii="Arial" w:hAnsi="Arial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B12C14"/>
    <w:rPr>
      <w:rFonts w:ascii="Arial" w:eastAsia="Times New Roman" w:hAnsi="Arial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0B440A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0B440A"/>
    <w:rPr>
      <w:rFonts w:ascii="Arial" w:eastAsia="Times New Roman" w:hAnsi="Arial" w:cs="Arial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AB3131"/>
    <w:rPr>
      <w:rFonts w:ascii="Arial" w:eastAsia="Times New Roman" w:hAnsi="Arial" w:cs="Arial"/>
      <w:b/>
      <w:bCs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372303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37230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A949CC"/>
    <w:pPr>
      <w:spacing w:after="0" w:line="240" w:lineRule="auto"/>
    </w:pPr>
  </w:style>
  <w:style w:type="character" w:customStyle="1" w:styleId="apple-converted-space">
    <w:name w:val="apple-converted-space"/>
    <w:basedOn w:val="Bekezdsalapbettpusa"/>
    <w:rsid w:val="00A949CC"/>
  </w:style>
  <w:style w:type="character" w:customStyle="1" w:styleId="section">
    <w:name w:val="section"/>
    <w:basedOn w:val="Bekezdsalapbettpusa"/>
    <w:rsid w:val="00A949CC"/>
  </w:style>
  <w:style w:type="paragraph" w:styleId="llb">
    <w:name w:val="footer"/>
    <w:basedOn w:val="Norml"/>
    <w:link w:val="llbChar"/>
    <w:uiPriority w:val="99"/>
    <w:unhideWhenUsed/>
    <w:rsid w:val="00FF6A9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6A9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okumentumtar.szombathely.hu/Kzs%20mappk/Forms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79F5A-3FF2-42C5-9B7F-1F117816E2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F35988-E4C4-4B67-80CB-09CABC8AB498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B75DCBE-235D-493C-B4AF-4724648C3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AC252C-329D-40D7-9DD6-9EAA144A3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57</Pages>
  <Words>14441</Words>
  <Characters>99646</Characters>
  <Application>Microsoft Office Word</Application>
  <DocSecurity>0</DocSecurity>
  <Lines>830</Lines>
  <Paragraphs>227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Sümeghy Veronika</cp:lastModifiedBy>
  <cp:revision>3</cp:revision>
  <cp:lastPrinted>2016-01-20T08:57:00Z</cp:lastPrinted>
  <dcterms:created xsi:type="dcterms:W3CDTF">2016-04-29T08:39:00Z</dcterms:created>
  <dcterms:modified xsi:type="dcterms:W3CDTF">2016-04-29T08:41:00Z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