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CE457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AA7660">
        <w:rPr>
          <w:rFonts w:ascii="Arial" w:hAnsi="Arial" w:cs="Arial"/>
          <w:b/>
          <w:bCs/>
        </w:rPr>
        <w:t>április</w:t>
      </w:r>
      <w:r w:rsidR="004B38AC">
        <w:rPr>
          <w:rFonts w:ascii="Arial" w:hAnsi="Arial" w:cs="Arial"/>
          <w:b/>
          <w:bCs/>
        </w:rPr>
        <w:t xml:space="preserve"> </w:t>
      </w:r>
      <w:r w:rsidR="00AA7660">
        <w:rPr>
          <w:rFonts w:ascii="Arial" w:hAnsi="Arial" w:cs="Arial"/>
          <w:b/>
          <w:bCs/>
        </w:rPr>
        <w:t>1</w:t>
      </w:r>
      <w:r w:rsidR="00CE457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D93C42">
        <w:rPr>
          <w:rFonts w:ascii="Arial" w:hAnsi="Arial" w:cs="Arial"/>
          <w:b/>
        </w:rPr>
        <w:t>Pálos Károly Szociális Szolgáltató Központ és Gyermekjóléti Szolgálat</w:t>
      </w:r>
      <w:r w:rsidR="00187F57">
        <w:rPr>
          <w:rFonts w:ascii="Arial" w:hAnsi="Arial" w:cs="Arial"/>
          <w:b/>
        </w:rPr>
        <w:t xml:space="preserve">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CE457C" w:rsidRDefault="00AB4CED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93C42" w:rsidRPr="00D93C42">
        <w:rPr>
          <w:rFonts w:ascii="Arial" w:hAnsi="Arial" w:cs="Arial"/>
        </w:rPr>
        <w:t>Pálos Károly Szociális Szolgáltató Központ és Gyermekjóléti Szolgálat</w:t>
      </w:r>
      <w:r w:rsidR="00D93C42">
        <w:rPr>
          <w:rFonts w:ascii="Arial" w:hAnsi="Arial" w:cs="Arial"/>
          <w:b/>
        </w:rPr>
        <w:t xml:space="preserve"> </w:t>
      </w:r>
      <w:r w:rsidR="00187F57">
        <w:rPr>
          <w:rFonts w:ascii="Arial" w:hAnsi="Arial" w:cs="Arial"/>
        </w:rPr>
        <w:t>kérelemmel fordult az Oktatási és Szociális Bizottsághoz</w:t>
      </w:r>
      <w:r>
        <w:rPr>
          <w:rFonts w:ascii="Arial" w:hAnsi="Arial" w:cs="Arial"/>
        </w:rPr>
        <w:t>. A</w:t>
      </w:r>
      <w:r w:rsidR="00D93C42">
        <w:rPr>
          <w:rFonts w:ascii="Arial" w:hAnsi="Arial" w:cs="Arial"/>
        </w:rPr>
        <w:t xml:space="preserve">z intézmény </w:t>
      </w:r>
      <w:r w:rsidR="00CE457C">
        <w:rPr>
          <w:rFonts w:ascii="Arial" w:hAnsi="Arial" w:cs="Arial"/>
        </w:rPr>
        <w:t>III. sz. Szakmai Egység Idősek Klubjának Őszirózsák Kórusa a VI. Országos Nyugdíjas KI-MIT-TUD? vetélkedő</w:t>
      </w:r>
      <w:r w:rsidR="002F25E0">
        <w:rPr>
          <w:rFonts w:ascii="Arial" w:hAnsi="Arial" w:cs="Arial"/>
        </w:rPr>
        <w:t xml:space="preserve"> </w:t>
      </w:r>
      <w:r w:rsidR="00CE457C">
        <w:rPr>
          <w:rFonts w:ascii="Arial" w:hAnsi="Arial" w:cs="Arial"/>
        </w:rPr>
        <w:t>elődöntőjén elért eredményével meghívást nyert a rendezvény Harkányban tartandó középdöntőjére.</w:t>
      </w:r>
    </w:p>
    <w:p w:rsidR="006D2CB2" w:rsidRDefault="002F25E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középdöntő 2016. április 22-24</w:t>
      </w:r>
      <w:r w:rsidR="006556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napokon kerül megrendezésre. A rendezvényre a 12 fő fellépőt 1 fő kórusvezető, 1 fő gondozónő és 2 fő hozzátartozó kíséri. </w:t>
      </w:r>
    </w:p>
    <w:p w:rsidR="00D93C42" w:rsidRDefault="00D93C42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inté</w:t>
      </w:r>
      <w:r w:rsidR="006D2CB2">
        <w:rPr>
          <w:rFonts w:ascii="Arial" w:hAnsi="Arial" w:cs="Arial"/>
        </w:rPr>
        <w:t xml:space="preserve">zmény kéri a bizottságot, hogy </w:t>
      </w:r>
      <w:r w:rsidR="006C7006">
        <w:rPr>
          <w:rFonts w:ascii="Arial" w:hAnsi="Arial" w:cs="Arial"/>
        </w:rPr>
        <w:t>1</w:t>
      </w:r>
      <w:r w:rsidR="006556B7">
        <w:rPr>
          <w:rFonts w:ascii="Arial" w:hAnsi="Arial" w:cs="Arial"/>
        </w:rPr>
        <w:t>4</w:t>
      </w:r>
      <w:r w:rsidR="006C7006">
        <w:rPr>
          <w:rFonts w:ascii="Arial" w:hAnsi="Arial" w:cs="Arial"/>
        </w:rPr>
        <w:t xml:space="preserve"> fő </w:t>
      </w:r>
      <w:r w:rsidR="006D2CB2">
        <w:rPr>
          <w:rFonts w:ascii="Arial" w:hAnsi="Arial" w:cs="Arial"/>
        </w:rPr>
        <w:t>utazási, illetve a szállás költsége</w:t>
      </w:r>
      <w:r w:rsidR="006C7006">
        <w:rPr>
          <w:rFonts w:ascii="Arial" w:hAnsi="Arial" w:cs="Arial"/>
        </w:rPr>
        <w:t>ine</w:t>
      </w:r>
      <w:r w:rsidR="006D2CB2">
        <w:rPr>
          <w:rFonts w:ascii="Arial" w:hAnsi="Arial" w:cs="Arial"/>
        </w:rPr>
        <w:t xml:space="preserve">k kifizetéséhez </w:t>
      </w:r>
      <w:r>
        <w:rPr>
          <w:rFonts w:ascii="Arial" w:hAnsi="Arial" w:cs="Arial"/>
        </w:rPr>
        <w:t xml:space="preserve">támogatást </w:t>
      </w:r>
      <w:r w:rsidR="00AE64DE">
        <w:rPr>
          <w:rFonts w:ascii="Arial" w:hAnsi="Arial" w:cs="Arial"/>
        </w:rPr>
        <w:t>biztosítani szíveskedjen</w:t>
      </w:r>
      <w:r>
        <w:rPr>
          <w:rFonts w:ascii="Arial" w:hAnsi="Arial" w:cs="Arial"/>
        </w:rPr>
        <w:t>.</w:t>
      </w:r>
    </w:p>
    <w:p w:rsidR="00AA7660" w:rsidRDefault="00AA766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376F">
        <w:rPr>
          <w:rFonts w:ascii="Arial" w:hAnsi="Arial" w:cs="Arial"/>
        </w:rPr>
        <w:t xml:space="preserve"> kért támogatás összege </w:t>
      </w:r>
      <w:r w:rsidR="00D93C42">
        <w:rPr>
          <w:rFonts w:ascii="Arial" w:hAnsi="Arial" w:cs="Arial"/>
          <w:b/>
        </w:rPr>
        <w:t>1</w:t>
      </w:r>
      <w:r w:rsidR="002F25E0">
        <w:rPr>
          <w:rFonts w:ascii="Arial" w:hAnsi="Arial" w:cs="Arial"/>
          <w:b/>
        </w:rPr>
        <w:t>9</w:t>
      </w:r>
      <w:r w:rsidR="00D93C42">
        <w:rPr>
          <w:rFonts w:ascii="Arial" w:hAnsi="Arial" w:cs="Arial"/>
          <w:b/>
        </w:rPr>
        <w:t>9.</w:t>
      </w:r>
      <w:r w:rsidR="002F25E0">
        <w:rPr>
          <w:rFonts w:ascii="Arial" w:hAnsi="Arial" w:cs="Arial"/>
          <w:b/>
        </w:rPr>
        <w:t>95</w:t>
      </w:r>
      <w:r w:rsidR="00D93C42">
        <w:rPr>
          <w:rFonts w:ascii="Arial" w:hAnsi="Arial" w:cs="Arial"/>
          <w:b/>
        </w:rPr>
        <w:t>0</w:t>
      </w:r>
      <w:r w:rsidR="0066376F" w:rsidRPr="001745CE">
        <w:rPr>
          <w:rFonts w:ascii="Arial" w:hAnsi="Arial" w:cs="Arial"/>
          <w:b/>
        </w:rPr>
        <w:t>,-</w:t>
      </w:r>
      <w:r w:rsidRPr="001745CE">
        <w:rPr>
          <w:rFonts w:ascii="Arial" w:hAnsi="Arial" w:cs="Arial"/>
          <w:b/>
        </w:rPr>
        <w:t xml:space="preserve"> </w:t>
      </w:r>
      <w:r w:rsidR="0066376F" w:rsidRPr="001745CE">
        <w:rPr>
          <w:rFonts w:ascii="Arial" w:hAnsi="Arial" w:cs="Arial"/>
          <w:b/>
        </w:rPr>
        <w:t>Ft</w:t>
      </w:r>
      <w:r w:rsidRPr="001745C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azaz </w:t>
      </w:r>
      <w:r w:rsidR="002F25E0">
        <w:rPr>
          <w:rFonts w:ascii="Arial" w:hAnsi="Arial" w:cs="Arial"/>
        </w:rPr>
        <w:t>százkilencvenkilencezer-kilencszázötven forint</w:t>
      </w:r>
      <w:r>
        <w:rPr>
          <w:rFonts w:ascii="Arial" w:hAnsi="Arial" w:cs="Arial"/>
        </w:rPr>
        <w:t>.</w:t>
      </w: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</w:t>
      </w:r>
      <w:r w:rsidR="006D2CB2">
        <w:rPr>
          <w:rFonts w:ascii="Arial" w:hAnsi="Arial" w:cs="Arial"/>
        </w:rPr>
        <w:t xml:space="preserve">részletes </w:t>
      </w:r>
      <w:r>
        <w:rPr>
          <w:rFonts w:ascii="Arial" w:hAnsi="Arial" w:cs="Arial"/>
        </w:rPr>
        <w:t xml:space="preserve">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66376F" w:rsidRDefault="0066376F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CE457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AA7660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„     ”.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CE457C">
        <w:rPr>
          <w:rFonts w:ascii="Arial" w:hAnsi="Arial" w:cs="Arial"/>
          <w:b/>
          <w:u w:val="single"/>
        </w:rPr>
        <w:t>6</w:t>
      </w:r>
      <w:r w:rsidR="00B40FFC">
        <w:rPr>
          <w:rFonts w:ascii="Arial" w:hAnsi="Arial" w:cs="Arial"/>
          <w:b/>
          <w:u w:val="single"/>
        </w:rPr>
        <w:t xml:space="preserve">. </w:t>
      </w:r>
      <w:r w:rsidR="0093185E">
        <w:rPr>
          <w:rFonts w:ascii="Arial" w:hAnsi="Arial" w:cs="Arial"/>
          <w:b/>
          <w:u w:val="single"/>
        </w:rPr>
        <w:t>(</w:t>
      </w:r>
      <w:bookmarkStart w:id="0" w:name="_GoBack"/>
      <w:bookmarkEnd w:id="0"/>
      <w:r w:rsidR="004B38AC">
        <w:rPr>
          <w:rFonts w:ascii="Arial" w:hAnsi="Arial" w:cs="Arial"/>
          <w:b/>
          <w:u w:val="single"/>
        </w:rPr>
        <w:t>I</w:t>
      </w:r>
      <w:r w:rsidR="00AA766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AA7660">
        <w:rPr>
          <w:rFonts w:ascii="Arial" w:hAnsi="Arial" w:cs="Arial"/>
          <w:b/>
          <w:u w:val="single"/>
        </w:rPr>
        <w:t>1</w:t>
      </w:r>
      <w:r w:rsidR="00CE457C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.) </w:t>
      </w:r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r w:rsidR="008F0832" w:rsidRPr="00D93C42">
        <w:rPr>
          <w:rFonts w:ascii="Arial" w:hAnsi="Arial" w:cs="Arial"/>
        </w:rPr>
        <w:t>Pálos Károly Szociális Szolgáltató Központ és Gyermekjóléti Szolgálat</w:t>
      </w:r>
      <w:r w:rsidR="008F0832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2F25E0">
        <w:rPr>
          <w:rFonts w:ascii="Arial" w:hAnsi="Arial" w:cs="Arial"/>
        </w:rPr>
        <w:t xml:space="preserve">az Őszirózsák Kórusának utazási, illetve szállási költségeinek </w:t>
      </w:r>
      <w:r w:rsidR="001745CE">
        <w:rPr>
          <w:rFonts w:ascii="Arial" w:hAnsi="Arial" w:cs="Arial"/>
        </w:rPr>
        <w:t>fedezését</w:t>
      </w:r>
      <w:r w:rsidR="00C478AC">
        <w:rPr>
          <w:rFonts w:ascii="Arial" w:hAnsi="Arial" w:cs="Arial"/>
        </w:rPr>
        <w:t xml:space="preserve"> </w:t>
      </w:r>
      <w:r w:rsidR="00D15D5A">
        <w:rPr>
          <w:rFonts w:ascii="Arial" w:hAnsi="Arial" w:cs="Arial"/>
        </w:rPr>
        <w:t xml:space="preserve">a </w:t>
      </w:r>
      <w:r w:rsidR="00C37F30">
        <w:t>…………………….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:rsidR="00DA5139" w:rsidRPr="00D15D5A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11CB8" w:rsidRDefault="007B1A0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511CB8">
        <w:rPr>
          <w:rFonts w:ascii="Arial" w:hAnsi="Arial" w:cs="Arial"/>
        </w:rPr>
        <w:t>,</w:t>
      </w:r>
    </w:p>
    <w:p w:rsidR="00DA5139" w:rsidRPr="00511CB8" w:rsidRDefault="008F0832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Kulcsár Lászlóné, a </w:t>
      </w:r>
      <w:r w:rsidRPr="00D93C42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  <w:b/>
        </w:rPr>
        <w:t xml:space="preserve"> </w:t>
      </w:r>
      <w:r w:rsidRPr="008F0832">
        <w:rPr>
          <w:rFonts w:ascii="Arial" w:hAnsi="Arial" w:cs="Arial"/>
        </w:rPr>
        <w:t>vezetője</w:t>
      </w:r>
      <w:r w:rsidR="00DA5139" w:rsidRPr="00511CB8">
        <w:rPr>
          <w:rFonts w:ascii="Arial" w:hAnsi="Arial" w:cs="Arial"/>
        </w:rPr>
        <w:t>/</w:t>
      </w:r>
      <w:r w:rsidR="00DA5139" w:rsidRPr="00511CB8">
        <w:rPr>
          <w:rFonts w:ascii="Arial" w:hAnsi="Arial" w:cs="Arial"/>
        </w:rPr>
        <w:tab/>
      </w: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CE457C">
        <w:rPr>
          <w:rFonts w:ascii="Arial" w:hAnsi="Arial" w:cs="Arial"/>
        </w:rPr>
        <w:t>6</w:t>
      </w:r>
      <w:r w:rsidR="00163DA0">
        <w:rPr>
          <w:rFonts w:ascii="Arial" w:hAnsi="Arial" w:cs="Arial"/>
        </w:rPr>
        <w:t xml:space="preserve">. </w:t>
      </w:r>
      <w:r w:rsidR="00547F94">
        <w:rPr>
          <w:rFonts w:ascii="Arial" w:hAnsi="Arial" w:cs="Arial"/>
        </w:rPr>
        <w:t xml:space="preserve">május </w:t>
      </w:r>
      <w:r w:rsidR="008F0832">
        <w:rPr>
          <w:rFonts w:ascii="Arial" w:hAnsi="Arial" w:cs="Arial"/>
        </w:rPr>
        <w:t>15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D2CB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556B7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90E5B"/>
    <w:rsid w:val="000D5554"/>
    <w:rsid w:val="00132161"/>
    <w:rsid w:val="00163DA0"/>
    <w:rsid w:val="001745CE"/>
    <w:rsid w:val="00187F57"/>
    <w:rsid w:val="001A4648"/>
    <w:rsid w:val="001C5548"/>
    <w:rsid w:val="00241174"/>
    <w:rsid w:val="00253AC7"/>
    <w:rsid w:val="002810E8"/>
    <w:rsid w:val="002F25E0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11CB8"/>
    <w:rsid w:val="00547F94"/>
    <w:rsid w:val="005D274C"/>
    <w:rsid w:val="005E603A"/>
    <w:rsid w:val="005F19FE"/>
    <w:rsid w:val="006163B0"/>
    <w:rsid w:val="00622410"/>
    <w:rsid w:val="00632273"/>
    <w:rsid w:val="006475B8"/>
    <w:rsid w:val="006556B7"/>
    <w:rsid w:val="0066376F"/>
    <w:rsid w:val="006B5218"/>
    <w:rsid w:val="006C7006"/>
    <w:rsid w:val="006D2CB2"/>
    <w:rsid w:val="007B1A09"/>
    <w:rsid w:val="007B2FF9"/>
    <w:rsid w:val="007F2F31"/>
    <w:rsid w:val="00824925"/>
    <w:rsid w:val="0084064B"/>
    <w:rsid w:val="008728D0"/>
    <w:rsid w:val="0088573B"/>
    <w:rsid w:val="008D55F5"/>
    <w:rsid w:val="008E5ABF"/>
    <w:rsid w:val="008F0832"/>
    <w:rsid w:val="0093185E"/>
    <w:rsid w:val="009348EA"/>
    <w:rsid w:val="0096279B"/>
    <w:rsid w:val="009B5958"/>
    <w:rsid w:val="009C5758"/>
    <w:rsid w:val="009C7BBD"/>
    <w:rsid w:val="00A32B71"/>
    <w:rsid w:val="00A7633E"/>
    <w:rsid w:val="00AA7660"/>
    <w:rsid w:val="00AB4CED"/>
    <w:rsid w:val="00AB7B31"/>
    <w:rsid w:val="00AC3D7B"/>
    <w:rsid w:val="00AD08CD"/>
    <w:rsid w:val="00AE64DE"/>
    <w:rsid w:val="00B40FFC"/>
    <w:rsid w:val="00B46BB7"/>
    <w:rsid w:val="00B610E8"/>
    <w:rsid w:val="00BC46F6"/>
    <w:rsid w:val="00BE0058"/>
    <w:rsid w:val="00BE370B"/>
    <w:rsid w:val="00C04236"/>
    <w:rsid w:val="00C20790"/>
    <w:rsid w:val="00C37F30"/>
    <w:rsid w:val="00C478AC"/>
    <w:rsid w:val="00CE457C"/>
    <w:rsid w:val="00D15D5A"/>
    <w:rsid w:val="00D54DF8"/>
    <w:rsid w:val="00D93C42"/>
    <w:rsid w:val="00DA5139"/>
    <w:rsid w:val="00DE7678"/>
    <w:rsid w:val="00E66FC2"/>
    <w:rsid w:val="00E82F69"/>
    <w:rsid w:val="00EC6B7B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81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8</cp:revision>
  <cp:lastPrinted>2016-04-13T14:13:00Z</cp:lastPrinted>
  <dcterms:created xsi:type="dcterms:W3CDTF">2016-04-13T13:34:00Z</dcterms:created>
  <dcterms:modified xsi:type="dcterms:W3CDTF">2016-04-13T15:19:00Z</dcterms:modified>
</cp:coreProperties>
</file>