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D394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01600F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1600F">
        <w:rPr>
          <w:rFonts w:ascii="Arial" w:hAnsi="Arial" w:cs="Arial"/>
          <w:b/>
          <w:bCs/>
        </w:rPr>
        <w:t>1</w:t>
      </w:r>
      <w:r w:rsidR="00BD394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BD394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évi szakmai és pénzügyi beszámolójának elfogadására</w:t>
      </w:r>
    </w:p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>beszámolót készít, melyet a tárgyévet követő év február 20</w:t>
      </w:r>
      <w:r>
        <w:rPr>
          <w:rFonts w:ascii="Arial" w:hAnsi="Arial" w:cs="Arial"/>
        </w:rPr>
        <w:t>. napjá</w:t>
      </w:r>
      <w:r w:rsidRPr="000D7B78">
        <w:rPr>
          <w:rFonts w:ascii="Arial" w:hAnsi="Arial" w:cs="Arial"/>
        </w:rPr>
        <w:t xml:space="preserve">ig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BD3944">
        <w:rPr>
          <w:rFonts w:ascii="Arial" w:hAnsi="Arial" w:cs="Arial"/>
        </w:rPr>
        <w:t>5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E078D9" w:rsidRDefault="00E078D9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6" w:history="1">
        <w:r w:rsidRPr="003B6943">
          <w:rPr>
            <w:rStyle w:val="Hiperhivatkozs"/>
            <w:sz w:val="24"/>
            <w:szCs w:val="24"/>
          </w:rPr>
          <w:t xml:space="preserve">www.szombathely.hu/Közgyűlés/E-Bizottság / </w:t>
        </w:r>
        <w:bookmarkStart w:id="0" w:name="_GoBack"/>
        <w:bookmarkEnd w:id="0"/>
        <w:r w:rsidRPr="003B6943">
          <w:rPr>
            <w:rStyle w:val="Hiperhivatkozs"/>
            <w:sz w:val="24"/>
            <w:szCs w:val="24"/>
          </w:rPr>
          <w:t>2016</w:t>
        </w:r>
      </w:hyperlink>
      <w:r>
        <w:rPr>
          <w:rFonts w:ascii="Arial" w:hAnsi="Arial" w:cs="Arial"/>
        </w:rPr>
        <w:t>.</w:t>
      </w:r>
    </w:p>
    <w:p w:rsidR="00E078D9" w:rsidRDefault="00E078D9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BD3944">
        <w:rPr>
          <w:rFonts w:ascii="Arial" w:hAnsi="Arial" w:cs="Arial"/>
          <w:b/>
        </w:rPr>
        <w:t>6</w:t>
      </w:r>
      <w:r w:rsidRPr="00455A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D3944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 w:rsidR="00BD3944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4462B" w:rsidRPr="000D7B78" w:rsidRDefault="00DA5139" w:rsidP="0054462B">
      <w:pPr>
        <w:pStyle w:val="Szvegtrzs"/>
      </w:pPr>
      <w:r w:rsidRPr="0001600F">
        <w:t>A</w:t>
      </w:r>
      <w:r w:rsidR="007B1A09" w:rsidRPr="0001600F">
        <w:t>z Oktatási és</w:t>
      </w:r>
      <w:r w:rsidRPr="0001600F">
        <w:t xml:space="preserve"> Szociális Bizottság</w:t>
      </w:r>
      <w:r w:rsidR="00556470" w:rsidRPr="0001600F">
        <w:t xml:space="preserve"> </w:t>
      </w:r>
      <w:r w:rsidR="0001600F" w:rsidRPr="0001600F">
        <w:t xml:space="preserve">a </w:t>
      </w:r>
      <w:r w:rsidR="0054462B" w:rsidRPr="000D7B78">
        <w:t xml:space="preserve">Szombathelyi Egyházmegyei Karitász </w:t>
      </w:r>
      <w:r w:rsidR="0054462B">
        <w:t>201</w:t>
      </w:r>
      <w:r w:rsidR="00BD3944">
        <w:t>5</w:t>
      </w:r>
      <w:r w:rsidR="0054462B" w:rsidRPr="000D7B78">
        <w:t xml:space="preserve">. évi szakmai </w:t>
      </w:r>
      <w:r w:rsidR="0054462B">
        <w:t xml:space="preserve">és pénzügyi </w:t>
      </w:r>
      <w:r w:rsidR="0054462B" w:rsidRPr="000D7B78">
        <w:t>beszámolóját megtárgyalta</w:t>
      </w:r>
      <w:r w:rsidR="0054462B">
        <w:t>,</w:t>
      </w:r>
      <w:r w:rsidR="0054462B" w:rsidRPr="000D7B78">
        <w:t xml:space="preserve"> és azt elfogadja.</w:t>
      </w:r>
    </w:p>
    <w:p w:rsidR="00DA5139" w:rsidRDefault="00DA5139" w:rsidP="0054462B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1600F">
        <w:rPr>
          <w:rFonts w:ascii="Arial" w:hAnsi="Arial" w:cs="Arial"/>
        </w:rPr>
        <w:t>április 1</w:t>
      </w:r>
      <w:r w:rsidR="00BD3944">
        <w:rPr>
          <w:rFonts w:ascii="Arial" w:hAnsi="Arial" w:cs="Arial"/>
        </w:rPr>
        <w:t>9</w:t>
      </w:r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8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8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D3944"/>
    <w:rsid w:val="00BE370B"/>
    <w:rsid w:val="00C04236"/>
    <w:rsid w:val="00C20790"/>
    <w:rsid w:val="00C605ED"/>
    <w:rsid w:val="00CF3C15"/>
    <w:rsid w:val="00D54DF8"/>
    <w:rsid w:val="00DA5139"/>
    <w:rsid w:val="00E078D9"/>
    <w:rsid w:val="00E66FC2"/>
    <w:rsid w:val="00E82F69"/>
    <w:rsid w:val="00EC7C11"/>
    <w:rsid w:val="00EE2811"/>
    <w:rsid w:val="00EE7C2C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%20/%2020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200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2016-04-13T11:29:00Z</dcterms:created>
  <dcterms:modified xsi:type="dcterms:W3CDTF">2016-04-13T11:32:00Z</dcterms:modified>
</cp:coreProperties>
</file>