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BB" w:rsidRDefault="006630BB" w:rsidP="00A86FF4">
      <w:pPr>
        <w:rPr>
          <w:sz w:val="24"/>
        </w:rPr>
      </w:pPr>
      <w:bookmarkStart w:id="0" w:name="_GoBack"/>
      <w:bookmarkEnd w:id="0"/>
    </w:p>
    <w:p w:rsidR="006630BB" w:rsidRPr="00506BB4" w:rsidRDefault="006630BB" w:rsidP="006630BB">
      <w:pPr>
        <w:pStyle w:val="Cmsor4"/>
        <w:jc w:val="center"/>
        <w:rPr>
          <w:sz w:val="24"/>
          <w:u w:val="single"/>
        </w:rPr>
      </w:pPr>
      <w:r w:rsidRPr="00506BB4">
        <w:rPr>
          <w:sz w:val="24"/>
          <w:u w:val="single"/>
        </w:rPr>
        <w:t>E L Ő T E R J E S Z T É S</w:t>
      </w:r>
    </w:p>
    <w:p w:rsidR="006630BB" w:rsidRPr="00506BB4" w:rsidRDefault="006630BB" w:rsidP="006630BB">
      <w:pPr>
        <w:jc w:val="center"/>
        <w:rPr>
          <w:rFonts w:cs="Arial"/>
          <w:b/>
          <w:bCs/>
          <w:u w:val="single"/>
        </w:rPr>
      </w:pPr>
    </w:p>
    <w:p w:rsidR="006630BB" w:rsidRPr="00506BB4" w:rsidRDefault="006630BB" w:rsidP="006630BB">
      <w:pPr>
        <w:pStyle w:val="Cmsor3"/>
        <w:jc w:val="center"/>
        <w:rPr>
          <w:rFonts w:ascii="Arial" w:hAnsi="Arial" w:cs="Arial"/>
          <w:bCs/>
        </w:rPr>
      </w:pPr>
      <w:r w:rsidRPr="00506BB4">
        <w:rPr>
          <w:rFonts w:ascii="Arial" w:hAnsi="Arial" w:cs="Arial"/>
          <w:bCs/>
        </w:rPr>
        <w:t>Szombathely Megyei Jogú Város Közgyűlés</w:t>
      </w:r>
      <w:r w:rsidR="008E075B">
        <w:rPr>
          <w:rFonts w:ascii="Arial" w:hAnsi="Arial" w:cs="Arial"/>
          <w:bCs/>
        </w:rPr>
        <w:t>e</w:t>
      </w:r>
    </w:p>
    <w:p w:rsidR="006630BB" w:rsidRPr="00506BB4" w:rsidRDefault="006630BB" w:rsidP="006630BB">
      <w:pPr>
        <w:pStyle w:val="Cmsor3"/>
        <w:jc w:val="center"/>
        <w:rPr>
          <w:rFonts w:ascii="Arial" w:hAnsi="Arial" w:cs="Arial"/>
          <w:lang w:bidi="he-IL"/>
        </w:rPr>
      </w:pPr>
      <w:r w:rsidRPr="00506BB4">
        <w:rPr>
          <w:rFonts w:ascii="Arial" w:hAnsi="Arial" w:cs="Arial"/>
          <w:lang w:bidi="he-IL"/>
        </w:rPr>
        <w:t>Gazdasági és Városstratégiai Bizottságának</w:t>
      </w:r>
    </w:p>
    <w:p w:rsidR="006630BB" w:rsidRPr="00C34ADE" w:rsidRDefault="006630BB" w:rsidP="006630BB">
      <w:pPr>
        <w:jc w:val="center"/>
        <w:rPr>
          <w:rFonts w:cs="Arial"/>
          <w:b/>
          <w:bCs/>
          <w:smallCaps/>
        </w:rPr>
      </w:pPr>
      <w:r w:rsidRPr="00C34ADE">
        <w:rPr>
          <w:rFonts w:cs="Arial"/>
          <w:b/>
          <w:bCs/>
          <w:smallCaps/>
        </w:rPr>
        <w:t>201</w:t>
      </w:r>
      <w:r w:rsidR="003E7AC7">
        <w:rPr>
          <w:rFonts w:cs="Arial"/>
          <w:b/>
          <w:bCs/>
          <w:smallCaps/>
        </w:rPr>
        <w:t>6</w:t>
      </w:r>
      <w:r w:rsidRPr="00C34ADE">
        <w:rPr>
          <w:rFonts w:cs="Arial"/>
          <w:b/>
          <w:bCs/>
          <w:smallCaps/>
        </w:rPr>
        <w:t xml:space="preserve">. </w:t>
      </w:r>
      <w:r w:rsidR="003E7AC7">
        <w:rPr>
          <w:rFonts w:cs="Arial"/>
          <w:b/>
          <w:bCs/>
          <w:smallCaps/>
        </w:rPr>
        <w:t>áprilisi</w:t>
      </w:r>
      <w:r w:rsidRPr="00C34ADE">
        <w:rPr>
          <w:rFonts w:cs="Arial"/>
          <w:b/>
          <w:bCs/>
          <w:smallCaps/>
        </w:rPr>
        <w:t xml:space="preserve"> ülésére</w:t>
      </w:r>
    </w:p>
    <w:p w:rsidR="006630BB" w:rsidRDefault="006630BB" w:rsidP="006630BB">
      <w:pPr>
        <w:jc w:val="center"/>
        <w:rPr>
          <w:rFonts w:cs="Arial"/>
          <w:bCs/>
        </w:rPr>
      </w:pPr>
    </w:p>
    <w:p w:rsidR="00B50BFF" w:rsidRDefault="007C53A9" w:rsidP="00B50BFF">
      <w:pPr>
        <w:spacing w:before="120"/>
        <w:jc w:val="center"/>
        <w:rPr>
          <w:rFonts w:cs="Arial"/>
          <w:bCs/>
          <w:i/>
          <w:sz w:val="24"/>
        </w:rPr>
      </w:pPr>
      <w:r w:rsidRPr="007C53A9">
        <w:rPr>
          <w:rFonts w:cs="Arial"/>
          <w:bCs/>
          <w:i/>
          <w:sz w:val="24"/>
        </w:rPr>
        <w:t>Parkerdei Kertbarátok Egyesülete</w:t>
      </w:r>
      <w:r>
        <w:rPr>
          <w:rFonts w:cs="Arial"/>
          <w:bCs/>
          <w:i/>
          <w:sz w:val="24"/>
        </w:rPr>
        <w:t xml:space="preserve"> </w:t>
      </w:r>
      <w:r w:rsidR="003E7AC7">
        <w:rPr>
          <w:rFonts w:cs="Arial"/>
          <w:bCs/>
          <w:i/>
          <w:sz w:val="24"/>
        </w:rPr>
        <w:t>által szervezett hulladékgyűjtés támogatásáról</w:t>
      </w:r>
    </w:p>
    <w:p w:rsidR="008E075B" w:rsidRDefault="008E075B" w:rsidP="00B50BFF">
      <w:pPr>
        <w:spacing w:before="120"/>
        <w:jc w:val="center"/>
        <w:rPr>
          <w:rFonts w:cs="Arial"/>
          <w:bCs/>
          <w:i/>
          <w:sz w:val="24"/>
        </w:rPr>
      </w:pPr>
    </w:p>
    <w:p w:rsidR="00E04640" w:rsidRDefault="00E04640" w:rsidP="008E075B">
      <w:pPr>
        <w:spacing w:before="120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Parkerdei Kertbarátok Egyesülete képviseletében Molnár Lajos elnök úr az Önkormányzatunk segítségét kérte az alábbiakban.</w:t>
      </w:r>
    </w:p>
    <w:p w:rsidR="00E04640" w:rsidRDefault="00E04640" w:rsidP="00E0464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Az Egyesület tagjai több éve, minden tavasszal önkéntesen szemétgyűjtési akciót szerveznek az általuk használt kiskertek környezetében a Parkerdő területén. Ezen alkalmakkor, még a tavaszi vegetáció kirobbanása előtt, zsákokba gyűjtik a „látogatók” által szétszórt kommunális hulladékot, ezzel is óvva a környezetet.</w:t>
      </w:r>
    </w:p>
    <w:p w:rsidR="00BE224F" w:rsidRDefault="00BE224F" w:rsidP="00E0464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jelenlegi jogszabályi környezetben már nem tehetik meg, hogy az általuk összegyűjtött, bezsákolt hulladékot </w:t>
      </w:r>
      <w:r w:rsidR="00D10549">
        <w:rPr>
          <w:rFonts w:cs="Arial"/>
          <w:bCs/>
          <w:sz w:val="24"/>
        </w:rPr>
        <w:t>saját járműveikkel</w:t>
      </w:r>
      <w:r>
        <w:rPr>
          <w:rFonts w:cs="Arial"/>
          <w:bCs/>
          <w:sz w:val="24"/>
        </w:rPr>
        <w:t xml:space="preserve"> beszállítsák a szeméttelepre. Ezt </w:t>
      </w:r>
      <w:r w:rsidR="00D10549">
        <w:rPr>
          <w:rFonts w:cs="Arial"/>
          <w:bCs/>
          <w:sz w:val="24"/>
        </w:rPr>
        <w:t>a Hulladékgazdálkodásról szóló 2012. évi CLXXXV. törvény 14.§ alapján csak engedéllyel</w:t>
      </w:r>
      <w:r>
        <w:rPr>
          <w:rFonts w:cs="Arial"/>
          <w:bCs/>
          <w:sz w:val="24"/>
        </w:rPr>
        <w:t xml:space="preserve"> rendelkező szolgáltató teheti meg, aki esetünkben a SZOMHULL Nonprofit Kft.</w:t>
      </w:r>
    </w:p>
    <w:p w:rsidR="00D10549" w:rsidRDefault="00555D8B" w:rsidP="00E0464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Tapasztalataik</w:t>
      </w:r>
      <w:r w:rsidR="00D10549">
        <w:rPr>
          <w:rFonts w:cs="Arial"/>
          <w:bCs/>
          <w:sz w:val="24"/>
        </w:rPr>
        <w:t>, valamint</w:t>
      </w:r>
      <w:r>
        <w:rPr>
          <w:rFonts w:cs="Arial"/>
          <w:bCs/>
          <w:sz w:val="24"/>
        </w:rPr>
        <w:t xml:space="preserve"> az </w:t>
      </w:r>
      <w:r w:rsidR="00BE224F">
        <w:rPr>
          <w:rFonts w:cs="Arial"/>
          <w:bCs/>
          <w:sz w:val="24"/>
        </w:rPr>
        <w:t>előzetes egyeztetések</w:t>
      </w:r>
      <w:r>
        <w:rPr>
          <w:rFonts w:cs="Arial"/>
          <w:bCs/>
          <w:sz w:val="24"/>
        </w:rPr>
        <w:t xml:space="preserve"> során elmondottak</w:t>
      </w:r>
      <w:r w:rsidR="00BE224F">
        <w:rPr>
          <w:rFonts w:cs="Arial"/>
          <w:bCs/>
          <w:sz w:val="24"/>
        </w:rPr>
        <w:t xml:space="preserve"> alapján, </w:t>
      </w:r>
      <w:r w:rsidR="00D10549">
        <w:rPr>
          <w:rFonts w:cs="Arial"/>
          <w:bCs/>
          <w:sz w:val="24"/>
        </w:rPr>
        <w:t>mintegy</w:t>
      </w:r>
      <w:r w:rsidR="00BE224F">
        <w:rPr>
          <w:rFonts w:cs="Arial"/>
          <w:bCs/>
          <w:sz w:val="24"/>
        </w:rPr>
        <w:t xml:space="preserve"> 5 m</w:t>
      </w:r>
      <w:r w:rsidR="00BE224F">
        <w:rPr>
          <w:rFonts w:cs="Arial"/>
          <w:bCs/>
          <w:sz w:val="24"/>
          <w:vertAlign w:val="superscript"/>
        </w:rPr>
        <w:t>3</w:t>
      </w:r>
      <w:r w:rsidR="00BE224F">
        <w:rPr>
          <w:rFonts w:cs="Arial"/>
          <w:bCs/>
          <w:sz w:val="24"/>
        </w:rPr>
        <w:t xml:space="preserve">-nyi kommunális hulladékot gyűjtenek össze, melyek szállítási és hulladék kezelési díja várhatóan </w:t>
      </w:r>
      <w:proofErr w:type="spellStart"/>
      <w:r w:rsidR="00D10549">
        <w:rPr>
          <w:rFonts w:cs="Arial"/>
          <w:bCs/>
          <w:sz w:val="24"/>
        </w:rPr>
        <w:t>max</w:t>
      </w:r>
      <w:proofErr w:type="spellEnd"/>
      <w:r w:rsidR="00D10549">
        <w:rPr>
          <w:rFonts w:cs="Arial"/>
          <w:bCs/>
          <w:sz w:val="24"/>
        </w:rPr>
        <w:t xml:space="preserve">. </w:t>
      </w:r>
      <w:proofErr w:type="gramStart"/>
      <w:r w:rsidR="00BE224F">
        <w:rPr>
          <w:rFonts w:cs="Arial"/>
          <w:bCs/>
          <w:sz w:val="24"/>
        </w:rPr>
        <w:t>bruttó</w:t>
      </w:r>
      <w:proofErr w:type="gramEnd"/>
      <w:r w:rsidR="00BE224F">
        <w:rPr>
          <w:rFonts w:cs="Arial"/>
          <w:bCs/>
          <w:sz w:val="24"/>
        </w:rPr>
        <w:t xml:space="preserve"> </w:t>
      </w:r>
      <w:r w:rsidR="00D10549">
        <w:rPr>
          <w:rFonts w:cs="Arial"/>
          <w:bCs/>
          <w:sz w:val="24"/>
        </w:rPr>
        <w:t>4</w:t>
      </w:r>
      <w:r w:rsidR="00BE224F">
        <w:rPr>
          <w:rFonts w:cs="Arial"/>
          <w:bCs/>
          <w:sz w:val="24"/>
        </w:rPr>
        <w:t>0.000,- Ft.</w:t>
      </w:r>
      <w:r>
        <w:rPr>
          <w:rFonts w:cs="Arial"/>
          <w:bCs/>
          <w:sz w:val="24"/>
        </w:rPr>
        <w:t xml:space="preserve"> </w:t>
      </w:r>
    </w:p>
    <w:p w:rsidR="00BE224F" w:rsidRDefault="00555D8B" w:rsidP="00E0464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Egyesület azt kéri, hogy önkéntesen elvégzett munkájuk után további költség ne terhelje költségvetésüket, és Önkormányzatunk </w:t>
      </w:r>
      <w:r w:rsidR="00BA787F">
        <w:rPr>
          <w:rFonts w:cs="Arial"/>
          <w:bCs/>
          <w:sz w:val="24"/>
        </w:rPr>
        <w:t xml:space="preserve">utólagos elszámolással </w:t>
      </w:r>
      <w:r>
        <w:rPr>
          <w:rFonts w:cs="Arial"/>
          <w:bCs/>
          <w:sz w:val="24"/>
        </w:rPr>
        <w:t>vállalja át a</w:t>
      </w:r>
      <w:r w:rsidR="00D10549">
        <w:rPr>
          <w:rFonts w:cs="Arial"/>
          <w:bCs/>
          <w:sz w:val="24"/>
        </w:rPr>
        <w:t xml:space="preserve"> Parkerdőből összegyűjtött</w:t>
      </w:r>
      <w:r>
        <w:rPr>
          <w:rFonts w:cs="Arial"/>
          <w:bCs/>
          <w:sz w:val="24"/>
        </w:rPr>
        <w:t xml:space="preserve"> hulladék</w:t>
      </w:r>
      <w:r w:rsidR="00D10549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szállítás</w:t>
      </w:r>
      <w:r w:rsidR="00D10549">
        <w:rPr>
          <w:rFonts w:cs="Arial"/>
          <w:bCs/>
          <w:sz w:val="24"/>
        </w:rPr>
        <w:t>i</w:t>
      </w:r>
      <w:r>
        <w:rPr>
          <w:rFonts w:cs="Arial"/>
          <w:bCs/>
          <w:sz w:val="24"/>
        </w:rPr>
        <w:t xml:space="preserve"> és lerakás</w:t>
      </w:r>
      <w:r w:rsidR="00D10549">
        <w:rPr>
          <w:rFonts w:cs="Arial"/>
          <w:bCs/>
          <w:sz w:val="24"/>
        </w:rPr>
        <w:t>i</w:t>
      </w:r>
      <w:r>
        <w:rPr>
          <w:rFonts w:cs="Arial"/>
          <w:bCs/>
          <w:sz w:val="24"/>
        </w:rPr>
        <w:t xml:space="preserve"> díját.</w:t>
      </w:r>
    </w:p>
    <w:p w:rsidR="00483248" w:rsidRDefault="00483248" w:rsidP="00E04640">
      <w:pPr>
        <w:jc w:val="both"/>
        <w:rPr>
          <w:rFonts w:cs="Arial"/>
          <w:bCs/>
          <w:sz w:val="24"/>
        </w:rPr>
      </w:pPr>
    </w:p>
    <w:p w:rsidR="00483248" w:rsidRPr="00E93559" w:rsidRDefault="00483248" w:rsidP="00483248">
      <w:pPr>
        <w:pStyle w:val="Szvegtrzs"/>
      </w:pPr>
      <w:r w:rsidRPr="00E93559">
        <w:t>Jelen előte</w:t>
      </w:r>
      <w:r>
        <w:t xml:space="preserve">rjesztésnek pénzügyi kihatása </w:t>
      </w:r>
      <w:r>
        <w:t>4</w:t>
      </w:r>
      <w:r w:rsidRPr="00E93559">
        <w:t>0.000,- Ft, mely az önkormányzat 201</w:t>
      </w:r>
      <w:r>
        <w:t>6</w:t>
      </w:r>
      <w:r w:rsidRPr="00E93559">
        <w:t xml:space="preserve">. évi költségvetéséről szóló, SZMJV Önkormányzata Közgyűlésének </w:t>
      </w:r>
      <w:r>
        <w:t>5</w:t>
      </w:r>
      <w:r w:rsidRPr="00E93559">
        <w:t>/201</w:t>
      </w:r>
      <w:r>
        <w:t>6</w:t>
      </w:r>
      <w:r w:rsidRPr="00E93559">
        <w:t>.(III.</w:t>
      </w:r>
      <w:r>
        <w:t>01</w:t>
      </w:r>
      <w:r w:rsidRPr="00E93559">
        <w:t>.) önkormányzati rendelete 15. mellékletének Környezetvédelmi kiadások sora terhére történne.</w:t>
      </w:r>
    </w:p>
    <w:p w:rsidR="00483248" w:rsidRDefault="00483248" w:rsidP="00E04640">
      <w:pPr>
        <w:jc w:val="both"/>
        <w:rPr>
          <w:rFonts w:cs="Arial"/>
          <w:bCs/>
          <w:sz w:val="24"/>
        </w:rPr>
      </w:pPr>
    </w:p>
    <w:p w:rsidR="00555D8B" w:rsidRPr="00BE224F" w:rsidRDefault="00555D8B" w:rsidP="00E04640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Kérem Tisztelt Bizottságot, hogy az előterjesztést megtárgyalni, és a határozati javaslatot elfogadni szíveskedjék.</w:t>
      </w:r>
    </w:p>
    <w:p w:rsidR="00B50BFF" w:rsidRPr="00B50BFF" w:rsidRDefault="00B50BFF" w:rsidP="00B50BFF">
      <w:pPr>
        <w:spacing w:before="120"/>
        <w:jc w:val="both"/>
        <w:rPr>
          <w:rFonts w:cs="Arial"/>
          <w:bCs/>
          <w:sz w:val="24"/>
        </w:rPr>
      </w:pPr>
    </w:p>
    <w:p w:rsidR="00B50BFF" w:rsidRPr="00B50BFF" w:rsidRDefault="00B50BFF" w:rsidP="00B50BFF">
      <w:pPr>
        <w:jc w:val="both"/>
        <w:rPr>
          <w:rFonts w:cs="Arial"/>
          <w:b/>
          <w:sz w:val="24"/>
          <w:u w:val="single"/>
        </w:rPr>
      </w:pPr>
    </w:p>
    <w:p w:rsidR="00B50BFF" w:rsidRPr="00B5002D" w:rsidRDefault="00B50BFF" w:rsidP="00B50BFF">
      <w:pPr>
        <w:jc w:val="both"/>
        <w:rPr>
          <w:rFonts w:cs="Arial"/>
          <w:b/>
          <w:u w:val="single"/>
        </w:rPr>
      </w:pPr>
    </w:p>
    <w:p w:rsidR="00012E71" w:rsidRDefault="00012E71">
      <w:pPr>
        <w:rPr>
          <w:sz w:val="24"/>
        </w:rPr>
      </w:pPr>
      <w:r>
        <w:rPr>
          <w:sz w:val="24"/>
        </w:rPr>
        <w:t>Szombathely, 201</w:t>
      </w:r>
      <w:r w:rsidR="00555D8B">
        <w:rPr>
          <w:sz w:val="24"/>
        </w:rPr>
        <w:t>6</w:t>
      </w:r>
      <w:r>
        <w:rPr>
          <w:sz w:val="24"/>
        </w:rPr>
        <w:t xml:space="preserve">. </w:t>
      </w:r>
      <w:r w:rsidR="00555D8B">
        <w:rPr>
          <w:sz w:val="24"/>
        </w:rPr>
        <w:t>április 8.</w:t>
      </w:r>
    </w:p>
    <w:p w:rsidR="00012E71" w:rsidRDefault="00012E71">
      <w:pPr>
        <w:rPr>
          <w:sz w:val="24"/>
        </w:rPr>
      </w:pPr>
    </w:p>
    <w:p w:rsidR="00012E71" w:rsidRDefault="00012E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Lakézi Gábor</w:t>
      </w:r>
    </w:p>
    <w:p w:rsidR="00515204" w:rsidRDefault="00012E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osztályvezető</w:t>
      </w:r>
      <w:proofErr w:type="gramEnd"/>
      <w:r w:rsidR="00515204">
        <w:rPr>
          <w:sz w:val="24"/>
        </w:rPr>
        <w:br w:type="page"/>
      </w:r>
    </w:p>
    <w:p w:rsidR="008D38E3" w:rsidRPr="00515204" w:rsidRDefault="00515204" w:rsidP="00515204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Határozati javaslat</w:t>
      </w:r>
    </w:p>
    <w:p w:rsidR="00944217" w:rsidRDefault="00944217" w:rsidP="00944217">
      <w:pPr>
        <w:jc w:val="center"/>
        <w:rPr>
          <w:b/>
          <w:sz w:val="24"/>
        </w:rPr>
      </w:pPr>
    </w:p>
    <w:p w:rsidR="0029599B" w:rsidRDefault="0056317D" w:rsidP="00944217">
      <w:pPr>
        <w:jc w:val="center"/>
        <w:rPr>
          <w:sz w:val="24"/>
        </w:rPr>
      </w:pPr>
      <w:r>
        <w:rPr>
          <w:sz w:val="24"/>
        </w:rPr>
        <w:t>… /201</w:t>
      </w:r>
      <w:r w:rsidR="00555D8B">
        <w:rPr>
          <w:sz w:val="24"/>
        </w:rPr>
        <w:t>6</w:t>
      </w:r>
      <w:r>
        <w:rPr>
          <w:sz w:val="24"/>
        </w:rPr>
        <w:t>. (</w:t>
      </w:r>
      <w:r w:rsidR="000C5591">
        <w:rPr>
          <w:sz w:val="24"/>
        </w:rPr>
        <w:t>IV.18</w:t>
      </w:r>
      <w:r>
        <w:rPr>
          <w:sz w:val="24"/>
        </w:rPr>
        <w:t>.) sz. Gazdasági és Városstratégiai Bizottsági határozat</w:t>
      </w:r>
    </w:p>
    <w:p w:rsidR="0056317D" w:rsidRDefault="0056317D" w:rsidP="00944217">
      <w:pPr>
        <w:jc w:val="center"/>
        <w:rPr>
          <w:sz w:val="24"/>
        </w:rPr>
      </w:pPr>
    </w:p>
    <w:p w:rsidR="00944217" w:rsidRDefault="0056317D" w:rsidP="00E12E7B">
      <w:pPr>
        <w:spacing w:before="120"/>
        <w:rPr>
          <w:rFonts w:cs="Arial"/>
          <w:bCs/>
          <w:sz w:val="24"/>
        </w:rPr>
      </w:pPr>
      <w:r>
        <w:rPr>
          <w:sz w:val="24"/>
        </w:rPr>
        <w:t>A Gazdasági és Városstratégiai Bizottság</w:t>
      </w:r>
      <w:r w:rsidR="00E12E7B">
        <w:rPr>
          <w:sz w:val="24"/>
        </w:rPr>
        <w:t xml:space="preserve"> </w:t>
      </w:r>
      <w:r w:rsidR="00012E71" w:rsidRPr="00012E71">
        <w:rPr>
          <w:rFonts w:cs="Arial"/>
          <w:bCs/>
          <w:sz w:val="24"/>
        </w:rPr>
        <w:t>a</w:t>
      </w:r>
      <w:r w:rsidR="00555D8B">
        <w:rPr>
          <w:rFonts w:cs="Arial"/>
          <w:bCs/>
          <w:sz w:val="24"/>
        </w:rPr>
        <w:t xml:space="preserve"> </w:t>
      </w:r>
      <w:r w:rsidR="007C53A9">
        <w:rPr>
          <w:rFonts w:cs="Arial"/>
          <w:bCs/>
          <w:sz w:val="24"/>
        </w:rPr>
        <w:t>Parkerdei Kertbarátok Egyesülete</w:t>
      </w:r>
      <w:r w:rsidR="00E12E7B" w:rsidRPr="00E12E7B">
        <w:rPr>
          <w:rFonts w:cs="Arial"/>
          <w:bCs/>
          <w:sz w:val="24"/>
        </w:rPr>
        <w:t xml:space="preserve"> által szervezett hulladékgyűjtés támogatásáról</w:t>
      </w:r>
      <w:r w:rsidR="00E12E7B">
        <w:rPr>
          <w:rFonts w:cs="Arial"/>
          <w:bCs/>
          <w:sz w:val="24"/>
        </w:rPr>
        <w:t xml:space="preserve"> szóló előterjesztést </w:t>
      </w:r>
      <w:r>
        <w:rPr>
          <w:rFonts w:cs="Arial"/>
          <w:bCs/>
          <w:sz w:val="24"/>
        </w:rPr>
        <w:t>megtárgyalta és az alábbi döntést hozta.</w:t>
      </w:r>
    </w:p>
    <w:p w:rsidR="00012E71" w:rsidRDefault="00012E71" w:rsidP="007C2724">
      <w:pPr>
        <w:jc w:val="both"/>
        <w:rPr>
          <w:sz w:val="24"/>
        </w:rPr>
      </w:pPr>
    </w:p>
    <w:p w:rsidR="00012E71" w:rsidRDefault="00012E71" w:rsidP="00012E71">
      <w:pPr>
        <w:spacing w:before="120"/>
        <w:ind w:left="284" w:hanging="284"/>
        <w:jc w:val="both"/>
        <w:rPr>
          <w:rFonts w:cs="Arial"/>
          <w:sz w:val="24"/>
        </w:rPr>
      </w:pPr>
      <w:r w:rsidRPr="00012E71">
        <w:rPr>
          <w:rFonts w:cs="Arial"/>
          <w:sz w:val="24"/>
        </w:rPr>
        <w:t xml:space="preserve">1. </w:t>
      </w:r>
      <w:r w:rsidR="00E12E7B">
        <w:rPr>
          <w:rFonts w:cs="Arial"/>
          <w:sz w:val="24"/>
        </w:rPr>
        <w:t xml:space="preserve">A Bizottság a Parkerdei Kertbarátok Egyesülete által szervezett </w:t>
      </w:r>
      <w:r w:rsidR="001A0410">
        <w:rPr>
          <w:rFonts w:cs="Arial"/>
          <w:sz w:val="24"/>
        </w:rPr>
        <w:t>hulladékgyűjtési</w:t>
      </w:r>
      <w:r w:rsidR="00E12E7B">
        <w:rPr>
          <w:rFonts w:cs="Arial"/>
          <w:sz w:val="24"/>
        </w:rPr>
        <w:t xml:space="preserve"> akciót</w:t>
      </w:r>
      <w:r w:rsidR="009B4464">
        <w:rPr>
          <w:rFonts w:cs="Arial"/>
          <w:sz w:val="24"/>
        </w:rPr>
        <w:t>,</w:t>
      </w:r>
      <w:r w:rsidR="00E12E7B">
        <w:rPr>
          <w:rFonts w:cs="Arial"/>
          <w:sz w:val="24"/>
        </w:rPr>
        <w:t xml:space="preserve"> </w:t>
      </w:r>
      <w:r w:rsidR="009B4464">
        <w:rPr>
          <w:rFonts w:cs="Arial"/>
          <w:sz w:val="24"/>
        </w:rPr>
        <w:t>a begyűjtött hulladék szállítási és lerakási költségeinek átvállalásával, utólagos elszámolással a Környezetvédelmi kiadások előirányzata terhére maximum 40 ezer Ft értékig támogatja.</w:t>
      </w:r>
    </w:p>
    <w:p w:rsidR="00483248" w:rsidRPr="00012E71" w:rsidRDefault="00483248" w:rsidP="00012E71">
      <w:pPr>
        <w:spacing w:before="120"/>
        <w:ind w:left="284" w:hanging="284"/>
        <w:jc w:val="both"/>
        <w:rPr>
          <w:rFonts w:cs="Arial"/>
          <w:sz w:val="24"/>
        </w:rPr>
      </w:pPr>
    </w:p>
    <w:p w:rsidR="00483248" w:rsidRPr="00483248" w:rsidRDefault="00483248" w:rsidP="00483248">
      <w:pPr>
        <w:pStyle w:val="Szvegtrzs"/>
      </w:pPr>
      <w:r w:rsidRPr="00483248">
        <w:t>(A Bizottság a fenti határozatot az Önkormányzat SZMSZ-ének 54. § (5) pont 10. alpontjában kapott felhatalmazása, valamint Szombathely Megyei Jogú Város Önkormányzata Közgyűlésének az önkormányzat 201</w:t>
      </w:r>
      <w:r>
        <w:t>6</w:t>
      </w:r>
      <w:r w:rsidRPr="00483248">
        <w:t xml:space="preserve">. évi költségvetéséről szóló </w:t>
      </w:r>
      <w:r>
        <w:t>5</w:t>
      </w:r>
      <w:r w:rsidRPr="00483248">
        <w:t>/201</w:t>
      </w:r>
      <w:r>
        <w:t>6</w:t>
      </w:r>
      <w:r w:rsidRPr="00483248">
        <w:t>.(III.</w:t>
      </w:r>
      <w:r>
        <w:t>01.</w:t>
      </w:r>
      <w:r w:rsidRPr="00483248">
        <w:t>) önkormányzati rendeletének 15. mellékletében meghatározott Környezetvédelmi kiadások</w:t>
      </w:r>
      <w:r>
        <w:t xml:space="preserve"> előirányzat terhére hozta meg.)</w:t>
      </w:r>
    </w:p>
    <w:p w:rsidR="00012E71" w:rsidRPr="00012E71" w:rsidRDefault="00012E71" w:rsidP="00012E71">
      <w:pPr>
        <w:spacing w:before="120"/>
        <w:ind w:left="284" w:hanging="284"/>
        <w:jc w:val="both"/>
        <w:rPr>
          <w:rFonts w:cs="Arial"/>
          <w:sz w:val="24"/>
        </w:rPr>
      </w:pPr>
    </w:p>
    <w:p w:rsidR="00012E71" w:rsidRPr="00012E71" w:rsidRDefault="00012E71" w:rsidP="009B4464">
      <w:pPr>
        <w:spacing w:before="120"/>
        <w:jc w:val="both"/>
        <w:rPr>
          <w:rFonts w:cs="Arial"/>
          <w:sz w:val="24"/>
        </w:rPr>
      </w:pPr>
      <w:r w:rsidRPr="00012E71">
        <w:rPr>
          <w:rFonts w:cs="Arial"/>
          <w:b/>
          <w:bCs/>
          <w:sz w:val="24"/>
          <w:u w:val="single"/>
        </w:rPr>
        <w:t>Felelős:</w:t>
      </w:r>
      <w:r w:rsidRPr="00012E71">
        <w:rPr>
          <w:rFonts w:cs="Arial"/>
          <w:b/>
          <w:bCs/>
          <w:sz w:val="24"/>
        </w:rPr>
        <w:tab/>
      </w:r>
      <w:r w:rsidRPr="00012E71">
        <w:rPr>
          <w:rFonts w:cs="Arial"/>
          <w:sz w:val="24"/>
        </w:rPr>
        <w:t>A végrehajtás előkészítéséért:</w:t>
      </w:r>
    </w:p>
    <w:p w:rsidR="00012E71" w:rsidRDefault="00012E71" w:rsidP="00012E71">
      <w:pPr>
        <w:ind w:left="708" w:firstLine="708"/>
        <w:jc w:val="both"/>
        <w:rPr>
          <w:rFonts w:cs="Arial"/>
          <w:sz w:val="24"/>
        </w:rPr>
      </w:pPr>
      <w:r w:rsidRPr="00012E71">
        <w:rPr>
          <w:rFonts w:cs="Arial"/>
          <w:sz w:val="24"/>
        </w:rPr>
        <w:t xml:space="preserve">Lakézi Gábor, </w:t>
      </w:r>
      <w:r w:rsidR="009B4464">
        <w:rPr>
          <w:rFonts w:cs="Arial"/>
          <w:sz w:val="24"/>
        </w:rPr>
        <w:t xml:space="preserve">a </w:t>
      </w:r>
      <w:r w:rsidRPr="00012E71">
        <w:rPr>
          <w:rFonts w:cs="Arial"/>
          <w:sz w:val="24"/>
        </w:rPr>
        <w:t>Városüzemeltetési Osztály</w:t>
      </w:r>
      <w:r w:rsidR="009B4464">
        <w:rPr>
          <w:rFonts w:cs="Arial"/>
          <w:sz w:val="24"/>
        </w:rPr>
        <w:t xml:space="preserve"> </w:t>
      </w:r>
      <w:r w:rsidRPr="00012E71">
        <w:rPr>
          <w:rFonts w:cs="Arial"/>
          <w:sz w:val="24"/>
        </w:rPr>
        <w:t>vezető</w:t>
      </w:r>
      <w:r w:rsidR="009B4464">
        <w:rPr>
          <w:rFonts w:cs="Arial"/>
          <w:sz w:val="24"/>
        </w:rPr>
        <w:t>je</w:t>
      </w:r>
    </w:p>
    <w:p w:rsidR="00E12E7B" w:rsidRPr="00012E71" w:rsidRDefault="00E12E7B" w:rsidP="00012E71">
      <w:pPr>
        <w:ind w:left="708" w:firstLine="708"/>
        <w:jc w:val="both"/>
        <w:rPr>
          <w:rFonts w:cs="Arial"/>
          <w:sz w:val="24"/>
        </w:rPr>
      </w:pPr>
      <w:proofErr w:type="spellStart"/>
      <w:r>
        <w:rPr>
          <w:rFonts w:cs="Arial"/>
          <w:sz w:val="24"/>
        </w:rPr>
        <w:t>Stéger</w:t>
      </w:r>
      <w:proofErr w:type="spellEnd"/>
      <w:r>
        <w:rPr>
          <w:rFonts w:cs="Arial"/>
          <w:sz w:val="24"/>
        </w:rPr>
        <w:t xml:space="preserve"> Gábor, </w:t>
      </w:r>
      <w:r w:rsidR="009B4464">
        <w:rPr>
          <w:rFonts w:cs="Arial"/>
          <w:sz w:val="24"/>
        </w:rPr>
        <w:t xml:space="preserve">a </w:t>
      </w:r>
      <w:r>
        <w:rPr>
          <w:rFonts w:cs="Arial"/>
          <w:sz w:val="24"/>
        </w:rPr>
        <w:t>Közgazdasági és Pénzügyi Osztály</w:t>
      </w:r>
      <w:r w:rsidR="009B4464">
        <w:rPr>
          <w:rFonts w:cs="Arial"/>
          <w:sz w:val="24"/>
        </w:rPr>
        <w:t xml:space="preserve"> </w:t>
      </w:r>
      <w:r>
        <w:rPr>
          <w:rFonts w:cs="Arial"/>
          <w:sz w:val="24"/>
        </w:rPr>
        <w:t>vezető</w:t>
      </w:r>
      <w:r w:rsidR="009B4464">
        <w:rPr>
          <w:rFonts w:cs="Arial"/>
          <w:sz w:val="24"/>
        </w:rPr>
        <w:t>je</w:t>
      </w:r>
    </w:p>
    <w:p w:rsidR="0059567C" w:rsidRPr="00012E71" w:rsidRDefault="00012E71" w:rsidP="00012E71">
      <w:pPr>
        <w:ind w:left="709" w:hanging="709"/>
        <w:jc w:val="both"/>
        <w:rPr>
          <w:sz w:val="24"/>
        </w:rPr>
      </w:pPr>
      <w:r w:rsidRPr="00012E71">
        <w:rPr>
          <w:rFonts w:cs="Arial"/>
          <w:b/>
          <w:bCs/>
          <w:sz w:val="24"/>
          <w:u w:val="single"/>
        </w:rPr>
        <w:t>Határidő:</w:t>
      </w:r>
      <w:r w:rsidRPr="00012E71">
        <w:rPr>
          <w:rFonts w:cs="Arial"/>
          <w:b/>
          <w:bCs/>
          <w:sz w:val="24"/>
        </w:rPr>
        <w:tab/>
      </w:r>
      <w:r w:rsidRPr="00012E71">
        <w:rPr>
          <w:rFonts w:cs="Arial"/>
          <w:bCs/>
          <w:sz w:val="24"/>
        </w:rPr>
        <w:t>201</w:t>
      </w:r>
      <w:r w:rsidR="00E12E7B">
        <w:rPr>
          <w:rFonts w:cs="Arial"/>
          <w:bCs/>
          <w:sz w:val="24"/>
        </w:rPr>
        <w:t>6</w:t>
      </w:r>
      <w:r w:rsidRPr="00012E71">
        <w:rPr>
          <w:rFonts w:cs="Arial"/>
          <w:bCs/>
          <w:sz w:val="24"/>
        </w:rPr>
        <w:t xml:space="preserve">. </w:t>
      </w:r>
      <w:r w:rsidR="00E12E7B">
        <w:rPr>
          <w:rFonts w:cs="Arial"/>
          <w:bCs/>
          <w:sz w:val="24"/>
        </w:rPr>
        <w:t>május 30</w:t>
      </w:r>
      <w:r w:rsidRPr="00012E71">
        <w:rPr>
          <w:rFonts w:cs="Arial"/>
          <w:bCs/>
          <w:sz w:val="24"/>
        </w:rPr>
        <w:t>.</w:t>
      </w:r>
    </w:p>
    <w:sectPr w:rsidR="0059567C" w:rsidRPr="00012E71" w:rsidSect="00545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3B" w:rsidRDefault="007F223B" w:rsidP="00492410">
      <w:r>
        <w:separator/>
      </w:r>
    </w:p>
  </w:endnote>
  <w:endnote w:type="continuationSeparator" w:id="0">
    <w:p w:rsidR="007F223B" w:rsidRDefault="007F223B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Pr="00342FC9" w:rsidRDefault="009B4464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411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C84B45">
      <w:rPr>
        <w:sz w:val="20"/>
        <w:szCs w:val="20"/>
      </w:rPr>
      <w:t xml:space="preserve">Oldalszám: </w:t>
    </w:r>
    <w:r w:rsidR="00C34CFF">
      <w:rPr>
        <w:sz w:val="20"/>
        <w:szCs w:val="20"/>
      </w:rPr>
      <w:fldChar w:fldCharType="begin"/>
    </w:r>
    <w:r w:rsidR="00C84B45">
      <w:rPr>
        <w:sz w:val="20"/>
        <w:szCs w:val="20"/>
      </w:rPr>
      <w:instrText xml:space="preserve"> PAGE  \* Arabic  \* MERGEFORMAT </w:instrText>
    </w:r>
    <w:r w:rsidR="00C34CFF">
      <w:rPr>
        <w:sz w:val="20"/>
        <w:szCs w:val="20"/>
      </w:rPr>
      <w:fldChar w:fldCharType="separate"/>
    </w:r>
    <w:r w:rsidR="00483248">
      <w:rPr>
        <w:noProof/>
        <w:sz w:val="20"/>
        <w:szCs w:val="20"/>
      </w:rPr>
      <w:t>2</w:t>
    </w:r>
    <w:r w:rsidR="00C34CFF">
      <w:rPr>
        <w:sz w:val="20"/>
        <w:szCs w:val="20"/>
      </w:rPr>
      <w:fldChar w:fldCharType="end"/>
    </w:r>
    <w:r w:rsidR="00C84B45">
      <w:rPr>
        <w:sz w:val="20"/>
        <w:szCs w:val="20"/>
      </w:rPr>
      <w:t xml:space="preserve"> / </w:t>
    </w:r>
    <w:fldSimple w:instr=" NUMPAGES  \* Arabic  \* MERGEFORMAT ">
      <w:r w:rsidR="00483248" w:rsidRPr="00483248">
        <w:rPr>
          <w:noProof/>
          <w:sz w:val="20"/>
          <w:szCs w:val="20"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4B45" w:rsidRDefault="00C84B45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C84B45" w:rsidRPr="00E82F69" w:rsidRDefault="00C84B45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C84B45" w:rsidRPr="00342FC9" w:rsidRDefault="00C84B45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3B" w:rsidRDefault="007F223B" w:rsidP="00492410">
      <w:r>
        <w:separator/>
      </w:r>
    </w:p>
  </w:footnote>
  <w:footnote w:type="continuationSeparator" w:id="0">
    <w:p w:rsidR="007F223B" w:rsidRDefault="007F223B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Pr="00826F63" w:rsidRDefault="00C84B45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1905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:rsidR="00C84B45" w:rsidRPr="002C0ED9" w:rsidRDefault="00C84B45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Pr="002C0ED9">
      <w:rPr>
        <w:rFonts w:cs="Arial"/>
        <w:b/>
        <w:smallCaps/>
        <w:szCs w:val="22"/>
      </w:rPr>
      <w:t>Polgármesteri Hivatala</w:t>
    </w:r>
  </w:p>
  <w:p w:rsidR="00C84B45" w:rsidRDefault="00C84B45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Pr="002F7771">
      <w:rPr>
        <w:rFonts w:cs="Arial"/>
        <w:bCs/>
        <w:smallCaps/>
        <w:sz w:val="20"/>
      </w:rPr>
      <w:t>Városüzemeltetési Osztály</w:t>
    </w:r>
  </w:p>
  <w:p w:rsidR="00C84B45" w:rsidRPr="00826F63" w:rsidRDefault="00C84B45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C84B45" w:rsidRDefault="00C84B45" w:rsidP="00826F63">
    <w:pPr>
      <w:tabs>
        <w:tab w:val="left" w:pos="1134"/>
      </w:tabs>
      <w:ind w:firstLine="993"/>
    </w:pPr>
  </w:p>
  <w:p w:rsidR="00C84B45" w:rsidRDefault="00C84B45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96AC0"/>
    <w:multiLevelType w:val="hybridMultilevel"/>
    <w:tmpl w:val="3DC0697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6"/>
    <w:rsid w:val="0000043C"/>
    <w:rsid w:val="00012E71"/>
    <w:rsid w:val="00057934"/>
    <w:rsid w:val="000716FA"/>
    <w:rsid w:val="000718A2"/>
    <w:rsid w:val="00090890"/>
    <w:rsid w:val="000C5591"/>
    <w:rsid w:val="000D1144"/>
    <w:rsid w:val="000D73F1"/>
    <w:rsid w:val="0015328C"/>
    <w:rsid w:val="001A0410"/>
    <w:rsid w:val="00213030"/>
    <w:rsid w:val="00250D54"/>
    <w:rsid w:val="00287D7E"/>
    <w:rsid w:val="0029599B"/>
    <w:rsid w:val="002A1768"/>
    <w:rsid w:val="002C0ED9"/>
    <w:rsid w:val="002C2622"/>
    <w:rsid w:val="002F7771"/>
    <w:rsid w:val="0030324F"/>
    <w:rsid w:val="00325E97"/>
    <w:rsid w:val="00342FC9"/>
    <w:rsid w:val="0035005F"/>
    <w:rsid w:val="00372628"/>
    <w:rsid w:val="003D69D7"/>
    <w:rsid w:val="003E7AC7"/>
    <w:rsid w:val="00444E22"/>
    <w:rsid w:val="00446A66"/>
    <w:rsid w:val="00483248"/>
    <w:rsid w:val="00492410"/>
    <w:rsid w:val="005008A9"/>
    <w:rsid w:val="00515204"/>
    <w:rsid w:val="00522B90"/>
    <w:rsid w:val="005314FF"/>
    <w:rsid w:val="005457B7"/>
    <w:rsid w:val="00555D8B"/>
    <w:rsid w:val="0056317D"/>
    <w:rsid w:val="005741F7"/>
    <w:rsid w:val="0059567C"/>
    <w:rsid w:val="005A30D9"/>
    <w:rsid w:val="005B4478"/>
    <w:rsid w:val="006548D2"/>
    <w:rsid w:val="006630BB"/>
    <w:rsid w:val="006A68D1"/>
    <w:rsid w:val="006D2CF6"/>
    <w:rsid w:val="006F5A69"/>
    <w:rsid w:val="006F5F1B"/>
    <w:rsid w:val="00722F79"/>
    <w:rsid w:val="007261CB"/>
    <w:rsid w:val="0073540D"/>
    <w:rsid w:val="007C2724"/>
    <w:rsid w:val="007C53A9"/>
    <w:rsid w:val="007F223B"/>
    <w:rsid w:val="0080066B"/>
    <w:rsid w:val="00825932"/>
    <w:rsid w:val="00826F63"/>
    <w:rsid w:val="00852F49"/>
    <w:rsid w:val="00862376"/>
    <w:rsid w:val="008A5AA5"/>
    <w:rsid w:val="008A7615"/>
    <w:rsid w:val="008D38E3"/>
    <w:rsid w:val="008E075B"/>
    <w:rsid w:val="008F5932"/>
    <w:rsid w:val="00922C08"/>
    <w:rsid w:val="00944217"/>
    <w:rsid w:val="009B4464"/>
    <w:rsid w:val="009E3D6B"/>
    <w:rsid w:val="009F479E"/>
    <w:rsid w:val="00A06F5D"/>
    <w:rsid w:val="00A84918"/>
    <w:rsid w:val="00A86FF4"/>
    <w:rsid w:val="00AC01E3"/>
    <w:rsid w:val="00AC3A74"/>
    <w:rsid w:val="00AF7EA4"/>
    <w:rsid w:val="00B50BFF"/>
    <w:rsid w:val="00B826A4"/>
    <w:rsid w:val="00BA787F"/>
    <w:rsid w:val="00BB0903"/>
    <w:rsid w:val="00BC5E15"/>
    <w:rsid w:val="00BE224F"/>
    <w:rsid w:val="00C009DC"/>
    <w:rsid w:val="00C10147"/>
    <w:rsid w:val="00C34ADE"/>
    <w:rsid w:val="00C34CFF"/>
    <w:rsid w:val="00C41FF7"/>
    <w:rsid w:val="00C72522"/>
    <w:rsid w:val="00C73FF3"/>
    <w:rsid w:val="00C84B45"/>
    <w:rsid w:val="00CB17D3"/>
    <w:rsid w:val="00D10549"/>
    <w:rsid w:val="00D13CBD"/>
    <w:rsid w:val="00D37711"/>
    <w:rsid w:val="00DE3510"/>
    <w:rsid w:val="00DF57DF"/>
    <w:rsid w:val="00E04640"/>
    <w:rsid w:val="00E12E7B"/>
    <w:rsid w:val="00E2573E"/>
    <w:rsid w:val="00EA71B5"/>
    <w:rsid w:val="00ED5E0E"/>
    <w:rsid w:val="00FA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63D9C10-E6A0-4595-9B45-E227AC7D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F6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link w:val="Cmsor3Char"/>
    <w:qFormat/>
    <w:rsid w:val="006630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qFormat/>
    <w:rsid w:val="006630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D2CF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2CF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2CF6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6630BB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6630BB"/>
    <w:rPr>
      <w:rFonts w:ascii="Arial" w:hAnsi="Arial" w:cs="Arial"/>
      <w:b/>
      <w:smallCaps/>
      <w:szCs w:val="24"/>
    </w:rPr>
  </w:style>
  <w:style w:type="paragraph" w:styleId="Szvegtrzs">
    <w:name w:val="Body Text"/>
    <w:basedOn w:val="Norml"/>
    <w:link w:val="SzvegtrzsChar"/>
    <w:rsid w:val="00B50BFF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50BFF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50BFF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zes.laszlo\AppData\Local\Microsoft\Windows\Temporary%20Internet%20Files\Content.IE5\DY6EOR3I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113</TotalTime>
  <Pages>2</Pages>
  <Words>355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Pénzes László</dc:creator>
  <cp:lastModifiedBy>Pénzes László</cp:lastModifiedBy>
  <cp:revision>6</cp:revision>
  <cp:lastPrinted>2016-04-08T08:43:00Z</cp:lastPrinted>
  <dcterms:created xsi:type="dcterms:W3CDTF">2016-04-08T08:43:00Z</dcterms:created>
  <dcterms:modified xsi:type="dcterms:W3CDTF">2016-04-12T09:00:00Z</dcterms:modified>
</cp:coreProperties>
</file>