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BB" w:rsidRDefault="006630BB" w:rsidP="00A86FF4">
      <w:pPr>
        <w:rPr>
          <w:sz w:val="24"/>
        </w:rPr>
      </w:pPr>
    </w:p>
    <w:p w:rsidR="006630BB" w:rsidRPr="00506BB4" w:rsidRDefault="006630BB" w:rsidP="006630BB">
      <w:pPr>
        <w:pStyle w:val="Cmsor4"/>
        <w:jc w:val="center"/>
        <w:rPr>
          <w:sz w:val="24"/>
          <w:u w:val="single"/>
        </w:rPr>
      </w:pPr>
      <w:r w:rsidRPr="00506BB4">
        <w:rPr>
          <w:sz w:val="24"/>
          <w:u w:val="single"/>
        </w:rPr>
        <w:t>E L Ő T E R J E S Z T É S</w:t>
      </w:r>
    </w:p>
    <w:p w:rsidR="006630BB" w:rsidRPr="00506BB4" w:rsidRDefault="006630BB" w:rsidP="006630BB">
      <w:pPr>
        <w:jc w:val="center"/>
        <w:rPr>
          <w:rFonts w:cs="Arial"/>
          <w:b/>
          <w:bCs/>
          <w:u w:val="single"/>
        </w:rPr>
      </w:pPr>
    </w:p>
    <w:p w:rsidR="006630BB" w:rsidRPr="00506BB4" w:rsidRDefault="006630BB" w:rsidP="006630BB">
      <w:pPr>
        <w:pStyle w:val="Cmsor3"/>
        <w:jc w:val="center"/>
        <w:rPr>
          <w:rFonts w:ascii="Arial" w:hAnsi="Arial" w:cs="Arial"/>
          <w:bCs/>
        </w:rPr>
      </w:pPr>
      <w:r w:rsidRPr="00506BB4">
        <w:rPr>
          <w:rFonts w:ascii="Arial" w:hAnsi="Arial" w:cs="Arial"/>
          <w:bCs/>
        </w:rPr>
        <w:t>Szombathely Megyei Jogú Város Közgyűlés</w:t>
      </w:r>
      <w:r w:rsidR="008E075B">
        <w:rPr>
          <w:rFonts w:ascii="Arial" w:hAnsi="Arial" w:cs="Arial"/>
          <w:bCs/>
        </w:rPr>
        <w:t>e</w:t>
      </w:r>
    </w:p>
    <w:p w:rsidR="006630BB" w:rsidRPr="00506BB4" w:rsidRDefault="006630BB" w:rsidP="006630BB">
      <w:pPr>
        <w:pStyle w:val="Cmsor3"/>
        <w:jc w:val="center"/>
        <w:rPr>
          <w:rFonts w:ascii="Arial" w:hAnsi="Arial" w:cs="Arial"/>
          <w:lang w:bidi="he-IL"/>
        </w:rPr>
      </w:pPr>
      <w:r w:rsidRPr="00506BB4">
        <w:rPr>
          <w:rFonts w:ascii="Arial" w:hAnsi="Arial" w:cs="Arial"/>
          <w:lang w:bidi="he-IL"/>
        </w:rPr>
        <w:t>Gazdasági és Városstratégiai Bizottságának</w:t>
      </w:r>
    </w:p>
    <w:p w:rsidR="006630BB" w:rsidRPr="00C34ADE" w:rsidRDefault="006630BB" w:rsidP="006630BB">
      <w:pPr>
        <w:jc w:val="center"/>
        <w:rPr>
          <w:rFonts w:cs="Arial"/>
          <w:b/>
          <w:bCs/>
          <w:smallCaps/>
        </w:rPr>
      </w:pPr>
      <w:r w:rsidRPr="00C34ADE">
        <w:rPr>
          <w:rFonts w:cs="Arial"/>
          <w:b/>
          <w:bCs/>
          <w:smallCaps/>
        </w:rPr>
        <w:t>201</w:t>
      </w:r>
      <w:r w:rsidR="003E7AC7">
        <w:rPr>
          <w:rFonts w:cs="Arial"/>
          <w:b/>
          <w:bCs/>
          <w:smallCaps/>
        </w:rPr>
        <w:t>6</w:t>
      </w:r>
      <w:r w:rsidRPr="00C34ADE">
        <w:rPr>
          <w:rFonts w:cs="Arial"/>
          <w:b/>
          <w:bCs/>
          <w:smallCaps/>
        </w:rPr>
        <w:t xml:space="preserve">. </w:t>
      </w:r>
      <w:r w:rsidR="003E7AC7">
        <w:rPr>
          <w:rFonts w:cs="Arial"/>
          <w:b/>
          <w:bCs/>
          <w:smallCaps/>
        </w:rPr>
        <w:t>áprilisi</w:t>
      </w:r>
      <w:r w:rsidRPr="00C34ADE">
        <w:rPr>
          <w:rFonts w:cs="Arial"/>
          <w:b/>
          <w:bCs/>
          <w:smallCaps/>
        </w:rPr>
        <w:t xml:space="preserve"> ülésére</w:t>
      </w:r>
    </w:p>
    <w:p w:rsidR="006630BB" w:rsidRDefault="006630BB" w:rsidP="006630BB">
      <w:pPr>
        <w:jc w:val="center"/>
        <w:rPr>
          <w:rFonts w:cs="Arial"/>
          <w:bCs/>
        </w:rPr>
      </w:pPr>
    </w:p>
    <w:p w:rsidR="00B50BFF" w:rsidRDefault="00DC6E45" w:rsidP="00B50BFF">
      <w:pPr>
        <w:spacing w:before="120"/>
        <w:jc w:val="center"/>
        <w:rPr>
          <w:rFonts w:cs="Arial"/>
          <w:bCs/>
          <w:i/>
          <w:sz w:val="24"/>
        </w:rPr>
      </w:pPr>
      <w:r>
        <w:rPr>
          <w:rFonts w:cs="Arial"/>
          <w:bCs/>
          <w:i/>
          <w:sz w:val="24"/>
        </w:rPr>
        <w:t>Átjárás</w:t>
      </w:r>
      <w:r w:rsidR="00257726">
        <w:rPr>
          <w:rFonts w:cs="Arial"/>
          <w:bCs/>
          <w:i/>
          <w:sz w:val="24"/>
        </w:rPr>
        <w:t>i szolgalommal terhelt terület</w:t>
      </w:r>
      <w:r>
        <w:rPr>
          <w:rFonts w:cs="Arial"/>
          <w:bCs/>
          <w:i/>
          <w:sz w:val="24"/>
        </w:rPr>
        <w:t xml:space="preserve"> felújításá</w:t>
      </w:r>
      <w:r w:rsidR="00371C4B">
        <w:rPr>
          <w:rFonts w:cs="Arial"/>
          <w:bCs/>
          <w:i/>
          <w:sz w:val="24"/>
        </w:rPr>
        <w:t>nak támogatása</w:t>
      </w:r>
    </w:p>
    <w:p w:rsidR="008E075B" w:rsidRDefault="008E075B" w:rsidP="00B50BFF">
      <w:pPr>
        <w:spacing w:before="120"/>
        <w:jc w:val="center"/>
        <w:rPr>
          <w:rFonts w:cs="Arial"/>
          <w:bCs/>
          <w:i/>
          <w:sz w:val="24"/>
        </w:rPr>
      </w:pPr>
    </w:p>
    <w:p w:rsidR="00195275" w:rsidRDefault="00276F99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Wesselényi Miklós utca 34. szám alatti társasház </w:t>
      </w:r>
      <w:r w:rsidR="00195275">
        <w:rPr>
          <w:rFonts w:cs="Arial"/>
          <w:bCs/>
          <w:sz w:val="24"/>
        </w:rPr>
        <w:t>kapualja a volt „VASÉP E telep” területének átalakítása és beépítése 2002 óta biztosítja a belső, közterületté átalakított területek megközelítését.</w:t>
      </w:r>
    </w:p>
    <w:p w:rsidR="00483248" w:rsidRDefault="00195275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telekalakítással egy időben nem történt meg az átjárási szolgalom bejegyzése, ennek rendezésével kapcsolatban kereste fel Önkormányzatunkat a társasház közös képviselője.</w:t>
      </w:r>
    </w:p>
    <w:p w:rsidR="00195275" w:rsidRDefault="001B4193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Kérése szerint az elmúlt években az átjáró forgalom az épületrészben olyan károkat is okozott</w:t>
      </w:r>
      <w:r w:rsidR="00D63456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amelyek a szerkezetet statikailag is v</w:t>
      </w:r>
      <w:r w:rsidR="00D63456">
        <w:rPr>
          <w:rFonts w:cs="Arial"/>
          <w:bCs/>
          <w:sz w:val="24"/>
        </w:rPr>
        <w:t>eszélyeztetik. Ezek kijavítása érdekében</w:t>
      </w:r>
      <w:r>
        <w:rPr>
          <w:rFonts w:cs="Arial"/>
          <w:bCs/>
          <w:sz w:val="24"/>
        </w:rPr>
        <w:t xml:space="preserve"> az előzetes becslések szerint </w:t>
      </w:r>
      <w:r w:rsidR="00D63456">
        <w:rPr>
          <w:rFonts w:cs="Arial"/>
          <w:bCs/>
          <w:sz w:val="24"/>
        </w:rPr>
        <w:t xml:space="preserve">bruttó 1.300 </w:t>
      </w:r>
      <w:proofErr w:type="spellStart"/>
      <w:r w:rsidR="00D63456">
        <w:rPr>
          <w:rFonts w:cs="Arial"/>
          <w:bCs/>
          <w:sz w:val="24"/>
        </w:rPr>
        <w:t>eFt</w:t>
      </w:r>
      <w:proofErr w:type="spellEnd"/>
      <w:r w:rsidR="00D63456">
        <w:rPr>
          <w:rFonts w:cs="Arial"/>
          <w:bCs/>
          <w:sz w:val="24"/>
        </w:rPr>
        <w:t xml:space="preserve"> támogatást kérnek.</w:t>
      </w:r>
    </w:p>
    <w:p w:rsidR="00195275" w:rsidRDefault="00195275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lakó épület állagának </w:t>
      </w:r>
      <w:r w:rsidR="00D63456">
        <w:rPr>
          <w:rFonts w:cs="Arial"/>
          <w:bCs/>
          <w:sz w:val="24"/>
        </w:rPr>
        <w:t xml:space="preserve">további </w:t>
      </w:r>
      <w:r>
        <w:rPr>
          <w:rFonts w:cs="Arial"/>
          <w:bCs/>
          <w:sz w:val="24"/>
        </w:rPr>
        <w:t>védelme érdekében forgalom technikai jelzések kihelyezését</w:t>
      </w:r>
      <w:r w:rsidR="00D63456">
        <w:rPr>
          <w:rFonts w:cs="Arial"/>
          <w:bCs/>
          <w:sz w:val="24"/>
        </w:rPr>
        <w:t xml:space="preserve"> is kérték, melyek kihelyezését az út-, hídfenntartási keret terhére elvégeztetünk.</w:t>
      </w:r>
    </w:p>
    <w:p w:rsidR="00BF0FAF" w:rsidRDefault="00BF0FAF" w:rsidP="00E04640">
      <w:pPr>
        <w:jc w:val="both"/>
        <w:rPr>
          <w:rFonts w:cs="Arial"/>
          <w:bCs/>
          <w:sz w:val="24"/>
        </w:rPr>
      </w:pPr>
    </w:p>
    <w:p w:rsidR="00483248" w:rsidRPr="00E93559" w:rsidRDefault="00483248" w:rsidP="00483248">
      <w:pPr>
        <w:pStyle w:val="Szvegtrzs"/>
      </w:pPr>
      <w:r w:rsidRPr="00E93559">
        <w:t>Jelen előte</w:t>
      </w:r>
      <w:r>
        <w:t xml:space="preserve">rjesztésnek pénzügyi kihatása </w:t>
      </w:r>
      <w:r w:rsidR="00D63456">
        <w:t>1.30</w:t>
      </w:r>
      <w:r w:rsidRPr="00E93559">
        <w:t>0.000,- Ft, mely az önkormányzat 201</w:t>
      </w:r>
      <w:r>
        <w:t>6</w:t>
      </w:r>
      <w:r w:rsidRPr="00E93559">
        <w:t xml:space="preserve">. évi költségvetéséről szóló, SZMJV Önkormányzata Közgyűlésének </w:t>
      </w:r>
      <w:r>
        <w:t>5</w:t>
      </w:r>
      <w:r w:rsidRPr="00E93559">
        <w:t>/201</w:t>
      </w:r>
      <w:r>
        <w:t>6</w:t>
      </w:r>
      <w:r w:rsidRPr="00E93559">
        <w:t>.(III.</w:t>
      </w:r>
      <w:r>
        <w:t>01</w:t>
      </w:r>
      <w:r w:rsidRPr="00E93559">
        <w:t xml:space="preserve">.) önkormányzati rendelete </w:t>
      </w:r>
      <w:r w:rsidRPr="00ED7043">
        <w:t>1</w:t>
      </w:r>
      <w:r w:rsidR="00ED7043">
        <w:t>7</w:t>
      </w:r>
      <w:r w:rsidRPr="00ED7043">
        <w:t xml:space="preserve">. mellékletének </w:t>
      </w:r>
      <w:r w:rsidR="00ED7043">
        <w:t>„Szolgalmi joggal terhelt épületrész karbantartása” előirányzat</w:t>
      </w:r>
      <w:r w:rsidRPr="00E93559">
        <w:t xml:space="preserve"> terhére történne.</w:t>
      </w:r>
    </w:p>
    <w:p w:rsidR="00483248" w:rsidRDefault="00483248" w:rsidP="00E04640">
      <w:pPr>
        <w:jc w:val="both"/>
        <w:rPr>
          <w:rFonts w:cs="Arial"/>
          <w:bCs/>
          <w:sz w:val="24"/>
        </w:rPr>
      </w:pPr>
    </w:p>
    <w:p w:rsidR="00555D8B" w:rsidRPr="00BE224F" w:rsidRDefault="00555D8B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Kérem Tisztelt Bizottságot, hogy az előterjesztést megtárgyalni, és a határozati javaslatot elfogadni szíveskedjék.</w:t>
      </w:r>
    </w:p>
    <w:p w:rsidR="00B50BFF" w:rsidRPr="00B50BFF" w:rsidRDefault="00B50BFF" w:rsidP="00B50BFF">
      <w:pPr>
        <w:spacing w:before="120"/>
        <w:jc w:val="both"/>
        <w:rPr>
          <w:rFonts w:cs="Arial"/>
          <w:bCs/>
          <w:sz w:val="24"/>
        </w:rPr>
      </w:pPr>
    </w:p>
    <w:p w:rsidR="00B50BFF" w:rsidRPr="00B50BFF" w:rsidRDefault="00B50BFF" w:rsidP="00B50BFF">
      <w:pPr>
        <w:jc w:val="both"/>
        <w:rPr>
          <w:rFonts w:cs="Arial"/>
          <w:b/>
          <w:sz w:val="24"/>
          <w:u w:val="single"/>
        </w:rPr>
      </w:pPr>
    </w:p>
    <w:p w:rsidR="00B50BFF" w:rsidRPr="00B5002D" w:rsidRDefault="00B50BFF" w:rsidP="00B50BFF">
      <w:pPr>
        <w:jc w:val="both"/>
        <w:rPr>
          <w:rFonts w:cs="Arial"/>
          <w:b/>
          <w:u w:val="single"/>
        </w:rPr>
      </w:pPr>
    </w:p>
    <w:p w:rsidR="00012E71" w:rsidRDefault="00012E71">
      <w:pPr>
        <w:rPr>
          <w:sz w:val="24"/>
        </w:rPr>
      </w:pPr>
      <w:r>
        <w:rPr>
          <w:sz w:val="24"/>
        </w:rPr>
        <w:t>Szombathely, 201</w:t>
      </w:r>
      <w:r w:rsidR="00555D8B">
        <w:rPr>
          <w:sz w:val="24"/>
        </w:rPr>
        <w:t>6</w:t>
      </w:r>
      <w:r>
        <w:rPr>
          <w:sz w:val="24"/>
        </w:rPr>
        <w:t xml:space="preserve">. </w:t>
      </w:r>
      <w:r w:rsidR="00555D8B">
        <w:rPr>
          <w:sz w:val="24"/>
        </w:rPr>
        <w:t>április 8.</w:t>
      </w:r>
    </w:p>
    <w:p w:rsidR="00012E71" w:rsidRDefault="00012E71">
      <w:pPr>
        <w:rPr>
          <w:sz w:val="24"/>
        </w:rPr>
      </w:pPr>
    </w:p>
    <w:p w:rsidR="00012E71" w:rsidRDefault="00012E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Lakézi Gábor</w:t>
      </w:r>
    </w:p>
    <w:p w:rsidR="00515204" w:rsidRDefault="00012E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osztályvezető</w:t>
      </w:r>
      <w:proofErr w:type="gramEnd"/>
      <w:r w:rsidR="00515204">
        <w:rPr>
          <w:sz w:val="24"/>
        </w:rPr>
        <w:br w:type="page"/>
      </w:r>
    </w:p>
    <w:p w:rsidR="008D38E3" w:rsidRPr="00515204" w:rsidRDefault="00515204" w:rsidP="0051520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Határozati javaslat</w:t>
      </w:r>
    </w:p>
    <w:p w:rsidR="00944217" w:rsidRDefault="00944217" w:rsidP="00944217">
      <w:pPr>
        <w:jc w:val="center"/>
        <w:rPr>
          <w:b/>
          <w:sz w:val="24"/>
        </w:rPr>
      </w:pPr>
    </w:p>
    <w:p w:rsidR="0029599B" w:rsidRDefault="0056317D" w:rsidP="00944217">
      <w:pPr>
        <w:jc w:val="center"/>
        <w:rPr>
          <w:sz w:val="24"/>
        </w:rPr>
      </w:pPr>
      <w:r>
        <w:rPr>
          <w:sz w:val="24"/>
        </w:rPr>
        <w:t>… /201</w:t>
      </w:r>
      <w:r w:rsidR="00555D8B">
        <w:rPr>
          <w:sz w:val="24"/>
        </w:rPr>
        <w:t>6</w:t>
      </w:r>
      <w:r>
        <w:rPr>
          <w:sz w:val="24"/>
        </w:rPr>
        <w:t>. (</w:t>
      </w:r>
      <w:r w:rsidR="000C5591">
        <w:rPr>
          <w:sz w:val="24"/>
        </w:rPr>
        <w:t>IV.18</w:t>
      </w:r>
      <w:r>
        <w:rPr>
          <w:sz w:val="24"/>
        </w:rPr>
        <w:t>.) sz. Gazdasági és Városstratégiai Bizottsági határozat</w:t>
      </w:r>
    </w:p>
    <w:p w:rsidR="0056317D" w:rsidRDefault="0056317D" w:rsidP="00944217">
      <w:pPr>
        <w:jc w:val="center"/>
        <w:rPr>
          <w:sz w:val="24"/>
        </w:rPr>
      </w:pPr>
    </w:p>
    <w:p w:rsidR="00944217" w:rsidRDefault="0056317D" w:rsidP="00E12E7B">
      <w:pPr>
        <w:spacing w:before="120"/>
        <w:rPr>
          <w:rFonts w:cs="Arial"/>
          <w:bCs/>
          <w:sz w:val="24"/>
        </w:rPr>
      </w:pPr>
      <w:r>
        <w:rPr>
          <w:sz w:val="24"/>
        </w:rPr>
        <w:t>A Gazdasági és Városstratégiai Bizottság</w:t>
      </w:r>
      <w:r w:rsidR="00E12E7B">
        <w:rPr>
          <w:sz w:val="24"/>
        </w:rPr>
        <w:t xml:space="preserve"> </w:t>
      </w:r>
      <w:r w:rsidR="00012E71" w:rsidRPr="00012E71">
        <w:rPr>
          <w:rFonts w:cs="Arial"/>
          <w:bCs/>
          <w:sz w:val="24"/>
        </w:rPr>
        <w:t>a</w:t>
      </w:r>
      <w:r w:rsidR="00257726">
        <w:rPr>
          <w:rFonts w:cs="Arial"/>
          <w:bCs/>
          <w:sz w:val="24"/>
        </w:rPr>
        <w:t>z</w:t>
      </w:r>
      <w:r w:rsidR="00555D8B">
        <w:rPr>
          <w:rFonts w:cs="Arial"/>
          <w:bCs/>
          <w:sz w:val="24"/>
        </w:rPr>
        <w:t xml:space="preserve"> </w:t>
      </w:r>
      <w:r w:rsidR="00257726" w:rsidRPr="00257726">
        <w:rPr>
          <w:rFonts w:cs="Arial"/>
          <w:bCs/>
          <w:sz w:val="24"/>
        </w:rPr>
        <w:t>Átjárási szolgalommal terhelt terület felújításá</w:t>
      </w:r>
      <w:r w:rsidR="00257726">
        <w:rPr>
          <w:rFonts w:cs="Arial"/>
          <w:bCs/>
          <w:sz w:val="24"/>
        </w:rPr>
        <w:t>nak támogatásáról</w:t>
      </w:r>
      <w:r w:rsidR="00E12E7B">
        <w:rPr>
          <w:rFonts w:cs="Arial"/>
          <w:bCs/>
          <w:sz w:val="24"/>
        </w:rPr>
        <w:t xml:space="preserve"> szóló előterjesztést </w:t>
      </w:r>
      <w:r>
        <w:rPr>
          <w:rFonts w:cs="Arial"/>
          <w:bCs/>
          <w:sz w:val="24"/>
        </w:rPr>
        <w:t>megtárgyalta és az alábbi döntést hozta.</w:t>
      </w:r>
    </w:p>
    <w:p w:rsidR="00012E71" w:rsidRDefault="00012E71" w:rsidP="007C2724">
      <w:pPr>
        <w:jc w:val="both"/>
        <w:rPr>
          <w:sz w:val="24"/>
        </w:rPr>
      </w:pPr>
    </w:p>
    <w:p w:rsidR="00012E71" w:rsidRDefault="00012E71" w:rsidP="00012E71">
      <w:pPr>
        <w:spacing w:before="120"/>
        <w:ind w:left="284" w:hanging="284"/>
        <w:jc w:val="both"/>
        <w:rPr>
          <w:rFonts w:cs="Arial"/>
          <w:sz w:val="24"/>
        </w:rPr>
      </w:pPr>
      <w:r w:rsidRPr="00012E71">
        <w:rPr>
          <w:rFonts w:cs="Arial"/>
          <w:sz w:val="24"/>
        </w:rPr>
        <w:t xml:space="preserve">1. </w:t>
      </w:r>
      <w:r w:rsidR="00E12E7B">
        <w:rPr>
          <w:rFonts w:cs="Arial"/>
          <w:sz w:val="24"/>
        </w:rPr>
        <w:t xml:space="preserve">A Bizottság a </w:t>
      </w:r>
      <w:r w:rsidR="00257726">
        <w:rPr>
          <w:rFonts w:cs="Arial"/>
          <w:sz w:val="24"/>
        </w:rPr>
        <w:t xml:space="preserve">Wesselényi M. u 34. szám alatti ingatlana kapualjának felújításához </w:t>
      </w:r>
      <w:r w:rsidR="009B4464">
        <w:rPr>
          <w:rFonts w:cs="Arial"/>
          <w:sz w:val="24"/>
        </w:rPr>
        <w:t>utólagos elszámolással</w:t>
      </w:r>
      <w:r w:rsidR="008F66BD">
        <w:rPr>
          <w:rFonts w:cs="Arial"/>
          <w:sz w:val="24"/>
        </w:rPr>
        <w:t>,</w:t>
      </w:r>
      <w:r w:rsidR="009B4464">
        <w:rPr>
          <w:rFonts w:cs="Arial"/>
          <w:sz w:val="24"/>
        </w:rPr>
        <w:t xml:space="preserve"> a </w:t>
      </w:r>
      <w:r w:rsidR="00ED7043">
        <w:rPr>
          <w:rFonts w:cs="Arial"/>
          <w:sz w:val="24"/>
        </w:rPr>
        <w:t>Szolgalmi joggal terhelt épületrész karbantartása</w:t>
      </w:r>
      <w:r w:rsidR="009B4464">
        <w:rPr>
          <w:rFonts w:cs="Arial"/>
          <w:sz w:val="24"/>
        </w:rPr>
        <w:t xml:space="preserve"> előirányzata terhére maximum </w:t>
      </w:r>
      <w:r w:rsidR="00257726">
        <w:rPr>
          <w:rFonts w:cs="Arial"/>
          <w:sz w:val="24"/>
        </w:rPr>
        <w:t>1.300.000,-</w:t>
      </w:r>
      <w:r w:rsidR="009B4464">
        <w:rPr>
          <w:rFonts w:cs="Arial"/>
          <w:sz w:val="24"/>
        </w:rPr>
        <w:t xml:space="preserve"> Ft értékig támogatja.</w:t>
      </w:r>
    </w:p>
    <w:p w:rsidR="00ED7043" w:rsidRDefault="00ED7043" w:rsidP="00012E71">
      <w:pPr>
        <w:spacing w:before="120"/>
        <w:ind w:left="284" w:hanging="28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 A támogatási szerződés önkormányzat által történő aláírásának feltétele </w:t>
      </w:r>
      <w:bookmarkStart w:id="0" w:name="_GoBack"/>
      <w:bookmarkEnd w:id="0"/>
      <w:r>
        <w:rPr>
          <w:rFonts w:cs="Arial"/>
          <w:sz w:val="24"/>
        </w:rPr>
        <w:t>az ingatlan nyilvántartásban a szolgalmi jog bejegyzése.</w:t>
      </w:r>
    </w:p>
    <w:p w:rsidR="00ED7043" w:rsidRDefault="00ED7043" w:rsidP="00012E71">
      <w:pPr>
        <w:spacing w:before="120"/>
        <w:ind w:left="284" w:hanging="284"/>
        <w:jc w:val="both"/>
        <w:rPr>
          <w:rFonts w:cs="Arial"/>
          <w:sz w:val="24"/>
        </w:rPr>
      </w:pPr>
    </w:p>
    <w:p w:rsidR="00483248" w:rsidRPr="00012E71" w:rsidRDefault="00483248" w:rsidP="00012E71">
      <w:pPr>
        <w:spacing w:before="120"/>
        <w:ind w:left="284" w:hanging="284"/>
        <w:jc w:val="both"/>
        <w:rPr>
          <w:rFonts w:cs="Arial"/>
          <w:sz w:val="24"/>
        </w:rPr>
      </w:pPr>
    </w:p>
    <w:p w:rsidR="00483248" w:rsidRPr="00483248" w:rsidRDefault="00483248" w:rsidP="00483248">
      <w:pPr>
        <w:pStyle w:val="Szvegtrzs"/>
      </w:pPr>
      <w:r w:rsidRPr="00483248">
        <w:t>(A Bizottság a fenti határozatot az Önkormányzat SZMSZ-ének 54. § (5) pont 10. alpontjában kapott felhatalmazása, valamint Szombathely Megyei Jogú Város Önkormányzata Közgyűlésének az önkormányzat 201</w:t>
      </w:r>
      <w:r>
        <w:t>6</w:t>
      </w:r>
      <w:r w:rsidRPr="00483248">
        <w:t xml:space="preserve">. évi költségvetéséről szóló </w:t>
      </w:r>
      <w:r>
        <w:t>5</w:t>
      </w:r>
      <w:r w:rsidRPr="00483248">
        <w:t>/201</w:t>
      </w:r>
      <w:r>
        <w:t>6</w:t>
      </w:r>
      <w:r w:rsidRPr="00483248">
        <w:t>.(III.</w:t>
      </w:r>
      <w:r>
        <w:t>01.</w:t>
      </w:r>
      <w:r w:rsidRPr="00483248">
        <w:t xml:space="preserve">) önkormányzati rendeletének </w:t>
      </w:r>
      <w:r w:rsidR="00ED7043" w:rsidRPr="00ED7043">
        <w:t>1</w:t>
      </w:r>
      <w:r w:rsidR="00ED7043">
        <w:t>7</w:t>
      </w:r>
      <w:r w:rsidR="00ED7043" w:rsidRPr="00ED7043">
        <w:t xml:space="preserve">. mellékletének </w:t>
      </w:r>
      <w:r w:rsidR="00ED7043">
        <w:t>„Szolgalmi joggal terhelt épületrész karbantartása</w:t>
      </w:r>
      <w:r w:rsidR="00ED7043" w:rsidRPr="00ED7043">
        <w:t>”</w:t>
      </w:r>
      <w:r w:rsidRPr="00ED7043">
        <w:t xml:space="preserve"> előirányzat terhére hozta meg.</w:t>
      </w:r>
      <w:r>
        <w:t>)</w:t>
      </w:r>
    </w:p>
    <w:p w:rsidR="00012E71" w:rsidRPr="00012E71" w:rsidRDefault="00012E71" w:rsidP="00012E71">
      <w:pPr>
        <w:spacing w:before="120"/>
        <w:ind w:left="284" w:hanging="284"/>
        <w:jc w:val="both"/>
        <w:rPr>
          <w:rFonts w:cs="Arial"/>
          <w:sz w:val="24"/>
        </w:rPr>
      </w:pPr>
    </w:p>
    <w:p w:rsidR="00012E71" w:rsidRPr="00012E71" w:rsidRDefault="00012E71" w:rsidP="009B4464">
      <w:pPr>
        <w:spacing w:before="120"/>
        <w:jc w:val="both"/>
        <w:rPr>
          <w:rFonts w:cs="Arial"/>
          <w:sz w:val="24"/>
        </w:rPr>
      </w:pPr>
      <w:r w:rsidRPr="00012E71">
        <w:rPr>
          <w:rFonts w:cs="Arial"/>
          <w:b/>
          <w:bCs/>
          <w:sz w:val="24"/>
          <w:u w:val="single"/>
        </w:rPr>
        <w:t>Felelős:</w:t>
      </w:r>
      <w:r w:rsidRPr="00012E71">
        <w:rPr>
          <w:rFonts w:cs="Arial"/>
          <w:b/>
          <w:bCs/>
          <w:sz w:val="24"/>
        </w:rPr>
        <w:tab/>
      </w:r>
      <w:r w:rsidRPr="00012E71">
        <w:rPr>
          <w:rFonts w:cs="Arial"/>
          <w:sz w:val="24"/>
        </w:rPr>
        <w:t>A végrehajtás előkészítéséért:</w:t>
      </w:r>
    </w:p>
    <w:p w:rsidR="00012E71" w:rsidRDefault="00012E71" w:rsidP="00012E71">
      <w:pPr>
        <w:ind w:left="708" w:firstLine="708"/>
        <w:jc w:val="both"/>
        <w:rPr>
          <w:rFonts w:cs="Arial"/>
          <w:sz w:val="24"/>
        </w:rPr>
      </w:pPr>
      <w:r w:rsidRPr="00012E71">
        <w:rPr>
          <w:rFonts w:cs="Arial"/>
          <w:sz w:val="24"/>
        </w:rPr>
        <w:t xml:space="preserve">Lakézi Gábor, </w:t>
      </w:r>
      <w:r w:rsidR="009B4464">
        <w:rPr>
          <w:rFonts w:cs="Arial"/>
          <w:sz w:val="24"/>
        </w:rPr>
        <w:t xml:space="preserve">a </w:t>
      </w:r>
      <w:r w:rsidRPr="00012E71">
        <w:rPr>
          <w:rFonts w:cs="Arial"/>
          <w:sz w:val="24"/>
        </w:rPr>
        <w:t>Városüzemeltetési Osztály</w:t>
      </w:r>
      <w:r w:rsidR="009B4464">
        <w:rPr>
          <w:rFonts w:cs="Arial"/>
          <w:sz w:val="24"/>
        </w:rPr>
        <w:t xml:space="preserve"> </w:t>
      </w:r>
      <w:r w:rsidRPr="00012E71">
        <w:rPr>
          <w:rFonts w:cs="Arial"/>
          <w:sz w:val="24"/>
        </w:rPr>
        <w:t>vezető</w:t>
      </w:r>
      <w:r w:rsidR="009B4464">
        <w:rPr>
          <w:rFonts w:cs="Arial"/>
          <w:sz w:val="24"/>
        </w:rPr>
        <w:t>je</w:t>
      </w:r>
    </w:p>
    <w:p w:rsidR="00E12E7B" w:rsidRPr="00012E71" w:rsidRDefault="00E12E7B" w:rsidP="00012E71">
      <w:pPr>
        <w:ind w:left="708" w:firstLine="708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Stéger</w:t>
      </w:r>
      <w:proofErr w:type="spellEnd"/>
      <w:r>
        <w:rPr>
          <w:rFonts w:cs="Arial"/>
          <w:sz w:val="24"/>
        </w:rPr>
        <w:t xml:space="preserve"> Gábor, </w:t>
      </w:r>
      <w:r w:rsidR="009B4464">
        <w:rPr>
          <w:rFonts w:cs="Arial"/>
          <w:sz w:val="24"/>
        </w:rPr>
        <w:t xml:space="preserve">a </w:t>
      </w:r>
      <w:r>
        <w:rPr>
          <w:rFonts w:cs="Arial"/>
          <w:sz w:val="24"/>
        </w:rPr>
        <w:t>Közgazdasági és Pénzügyi Osztály</w:t>
      </w:r>
      <w:r w:rsidR="009B4464">
        <w:rPr>
          <w:rFonts w:cs="Arial"/>
          <w:sz w:val="24"/>
        </w:rPr>
        <w:t xml:space="preserve"> </w:t>
      </w:r>
      <w:r>
        <w:rPr>
          <w:rFonts w:cs="Arial"/>
          <w:sz w:val="24"/>
        </w:rPr>
        <w:t>vezető</w:t>
      </w:r>
      <w:r w:rsidR="009B4464">
        <w:rPr>
          <w:rFonts w:cs="Arial"/>
          <w:sz w:val="24"/>
        </w:rPr>
        <w:t>je</w:t>
      </w:r>
    </w:p>
    <w:p w:rsidR="0059567C" w:rsidRPr="00012E71" w:rsidRDefault="00012E71" w:rsidP="00012E71">
      <w:pPr>
        <w:ind w:left="709" w:hanging="709"/>
        <w:jc w:val="both"/>
        <w:rPr>
          <w:sz w:val="24"/>
        </w:rPr>
      </w:pPr>
      <w:r w:rsidRPr="00012E71">
        <w:rPr>
          <w:rFonts w:cs="Arial"/>
          <w:b/>
          <w:bCs/>
          <w:sz w:val="24"/>
          <w:u w:val="single"/>
        </w:rPr>
        <w:t>Határidő:</w:t>
      </w:r>
      <w:r w:rsidRPr="00012E71">
        <w:rPr>
          <w:rFonts w:cs="Arial"/>
          <w:b/>
          <w:bCs/>
          <w:sz w:val="24"/>
        </w:rPr>
        <w:tab/>
      </w:r>
      <w:r w:rsidRPr="00012E71">
        <w:rPr>
          <w:rFonts w:cs="Arial"/>
          <w:bCs/>
          <w:sz w:val="24"/>
        </w:rPr>
        <w:t>201</w:t>
      </w:r>
      <w:r w:rsidR="00E12E7B">
        <w:rPr>
          <w:rFonts w:cs="Arial"/>
          <w:bCs/>
          <w:sz w:val="24"/>
        </w:rPr>
        <w:t>6</w:t>
      </w:r>
      <w:r w:rsidRPr="00012E71">
        <w:rPr>
          <w:rFonts w:cs="Arial"/>
          <w:bCs/>
          <w:sz w:val="24"/>
        </w:rPr>
        <w:t xml:space="preserve">. </w:t>
      </w:r>
      <w:r w:rsidR="00E12E7B">
        <w:rPr>
          <w:rFonts w:cs="Arial"/>
          <w:bCs/>
          <w:sz w:val="24"/>
        </w:rPr>
        <w:t>május 30</w:t>
      </w:r>
      <w:r w:rsidRPr="00012E71">
        <w:rPr>
          <w:rFonts w:cs="Arial"/>
          <w:bCs/>
          <w:sz w:val="24"/>
        </w:rPr>
        <w:t>.</w:t>
      </w:r>
    </w:p>
    <w:sectPr w:rsidR="0059567C" w:rsidRPr="00012E71" w:rsidSect="0054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3B" w:rsidRDefault="007F223B" w:rsidP="00492410">
      <w:r>
        <w:separator/>
      </w:r>
    </w:p>
  </w:endnote>
  <w:endnote w:type="continuationSeparator" w:id="0">
    <w:p w:rsidR="007F223B" w:rsidRDefault="007F223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342FC9" w:rsidRDefault="009B4464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411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C84B45">
      <w:rPr>
        <w:sz w:val="20"/>
        <w:szCs w:val="20"/>
      </w:rPr>
      <w:t xml:space="preserve">Oldalszám: </w:t>
    </w:r>
    <w:r w:rsidR="00C34CFF">
      <w:rPr>
        <w:sz w:val="20"/>
        <w:szCs w:val="20"/>
      </w:rPr>
      <w:fldChar w:fldCharType="begin"/>
    </w:r>
    <w:r w:rsidR="00C84B45">
      <w:rPr>
        <w:sz w:val="20"/>
        <w:szCs w:val="20"/>
      </w:rPr>
      <w:instrText xml:space="preserve"> PAGE  \* Arabic  \* MERGEFORMAT </w:instrText>
    </w:r>
    <w:r w:rsidR="00C34CFF">
      <w:rPr>
        <w:sz w:val="20"/>
        <w:szCs w:val="20"/>
      </w:rPr>
      <w:fldChar w:fldCharType="separate"/>
    </w:r>
    <w:r w:rsidR="008F66BD">
      <w:rPr>
        <w:noProof/>
        <w:sz w:val="20"/>
        <w:szCs w:val="20"/>
      </w:rPr>
      <w:t>2</w:t>
    </w:r>
    <w:r w:rsidR="00C34CFF">
      <w:rPr>
        <w:sz w:val="20"/>
        <w:szCs w:val="20"/>
      </w:rPr>
      <w:fldChar w:fldCharType="end"/>
    </w:r>
    <w:r w:rsidR="00C84B45">
      <w:rPr>
        <w:sz w:val="20"/>
        <w:szCs w:val="20"/>
      </w:rPr>
      <w:t xml:space="preserve"> / </w:t>
    </w:r>
    <w:r w:rsidR="00D07E75">
      <w:fldChar w:fldCharType="begin"/>
    </w:r>
    <w:r w:rsidR="00D07E75">
      <w:instrText xml:space="preserve"> NUMPAGES  \* Arabic  \* MERGEFORMAT </w:instrText>
    </w:r>
    <w:r w:rsidR="00D07E75">
      <w:fldChar w:fldCharType="separate"/>
    </w:r>
    <w:r w:rsidR="008F66BD" w:rsidRPr="008F66BD">
      <w:rPr>
        <w:noProof/>
        <w:sz w:val="20"/>
        <w:szCs w:val="20"/>
      </w:rPr>
      <w:t>2</w:t>
    </w:r>
    <w:r w:rsidR="00D07E75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4B45" w:rsidRDefault="00C84B45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C84B45" w:rsidRPr="00E82F69" w:rsidRDefault="00C84B45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C84B45" w:rsidRPr="00342FC9" w:rsidRDefault="00C84B45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3B" w:rsidRDefault="007F223B" w:rsidP="00492410">
      <w:r>
        <w:separator/>
      </w:r>
    </w:p>
  </w:footnote>
  <w:footnote w:type="continuationSeparator" w:id="0">
    <w:p w:rsidR="007F223B" w:rsidRDefault="007F223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826F63" w:rsidRDefault="00C84B45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C84B45" w:rsidRPr="002C0ED9" w:rsidRDefault="00C84B45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Pr="002C0ED9">
      <w:rPr>
        <w:rFonts w:cs="Arial"/>
        <w:b/>
        <w:smallCaps/>
        <w:szCs w:val="22"/>
      </w:rPr>
      <w:t>Polgármesteri Hivatala</w:t>
    </w:r>
  </w:p>
  <w:p w:rsidR="00C84B45" w:rsidRDefault="00C84B45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Pr="002F7771">
      <w:rPr>
        <w:rFonts w:cs="Arial"/>
        <w:bCs/>
        <w:smallCaps/>
        <w:sz w:val="20"/>
      </w:rPr>
      <w:t>Városüzemeltetési Osztály</w:t>
    </w:r>
  </w:p>
  <w:p w:rsidR="00C84B45" w:rsidRPr="00826F63" w:rsidRDefault="00C84B45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C84B45" w:rsidRDefault="00C84B45" w:rsidP="00826F63">
    <w:pPr>
      <w:tabs>
        <w:tab w:val="left" w:pos="1134"/>
      </w:tabs>
      <w:ind w:firstLine="993"/>
    </w:pPr>
  </w:p>
  <w:p w:rsidR="00C84B45" w:rsidRDefault="00C84B45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96AC0"/>
    <w:multiLevelType w:val="hybridMultilevel"/>
    <w:tmpl w:val="3DC0697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6"/>
    <w:rsid w:val="0000043C"/>
    <w:rsid w:val="00012E71"/>
    <w:rsid w:val="00057934"/>
    <w:rsid w:val="000716FA"/>
    <w:rsid w:val="000718A2"/>
    <w:rsid w:val="00090890"/>
    <w:rsid w:val="000C5591"/>
    <w:rsid w:val="000D1144"/>
    <w:rsid w:val="000D73F1"/>
    <w:rsid w:val="0015328C"/>
    <w:rsid w:val="00195275"/>
    <w:rsid w:val="001A0410"/>
    <w:rsid w:val="001B4193"/>
    <w:rsid w:val="0020736F"/>
    <w:rsid w:val="00213030"/>
    <w:rsid w:val="00250D54"/>
    <w:rsid w:val="00257726"/>
    <w:rsid w:val="00276F99"/>
    <w:rsid w:val="00287D7E"/>
    <w:rsid w:val="0029599B"/>
    <w:rsid w:val="002A1768"/>
    <w:rsid w:val="002C0ED9"/>
    <w:rsid w:val="002C2622"/>
    <w:rsid w:val="002F7771"/>
    <w:rsid w:val="0030324F"/>
    <w:rsid w:val="00325E97"/>
    <w:rsid w:val="00342FC9"/>
    <w:rsid w:val="0035005F"/>
    <w:rsid w:val="00371C4B"/>
    <w:rsid w:val="00372628"/>
    <w:rsid w:val="003D69D7"/>
    <w:rsid w:val="003E7AC7"/>
    <w:rsid w:val="00442F04"/>
    <w:rsid w:val="00444E22"/>
    <w:rsid w:val="00446A66"/>
    <w:rsid w:val="00483248"/>
    <w:rsid w:val="00492410"/>
    <w:rsid w:val="005008A9"/>
    <w:rsid w:val="00515204"/>
    <w:rsid w:val="00522B90"/>
    <w:rsid w:val="005314FF"/>
    <w:rsid w:val="005457B7"/>
    <w:rsid w:val="00555D8B"/>
    <w:rsid w:val="0056317D"/>
    <w:rsid w:val="005741F7"/>
    <w:rsid w:val="0059567C"/>
    <w:rsid w:val="005A30D9"/>
    <w:rsid w:val="005B4478"/>
    <w:rsid w:val="006548D2"/>
    <w:rsid w:val="006630BB"/>
    <w:rsid w:val="006A68D1"/>
    <w:rsid w:val="006D2CF6"/>
    <w:rsid w:val="006F5A69"/>
    <w:rsid w:val="006F5F1B"/>
    <w:rsid w:val="00722F79"/>
    <w:rsid w:val="007261CB"/>
    <w:rsid w:val="0073540D"/>
    <w:rsid w:val="007C2724"/>
    <w:rsid w:val="007C53A9"/>
    <w:rsid w:val="007F223B"/>
    <w:rsid w:val="0080066B"/>
    <w:rsid w:val="00825932"/>
    <w:rsid w:val="00826F63"/>
    <w:rsid w:val="00852F49"/>
    <w:rsid w:val="00862376"/>
    <w:rsid w:val="008A5AA5"/>
    <w:rsid w:val="008A7615"/>
    <w:rsid w:val="008D38E3"/>
    <w:rsid w:val="008E075B"/>
    <w:rsid w:val="008F5932"/>
    <w:rsid w:val="008F66BD"/>
    <w:rsid w:val="00922C08"/>
    <w:rsid w:val="00944217"/>
    <w:rsid w:val="009B4464"/>
    <w:rsid w:val="009E3D6B"/>
    <w:rsid w:val="009F479E"/>
    <w:rsid w:val="00A06F5D"/>
    <w:rsid w:val="00A84918"/>
    <w:rsid w:val="00A86FF4"/>
    <w:rsid w:val="00AC01E3"/>
    <w:rsid w:val="00AC3A74"/>
    <w:rsid w:val="00AF7EA4"/>
    <w:rsid w:val="00B50BFF"/>
    <w:rsid w:val="00B826A4"/>
    <w:rsid w:val="00BA787F"/>
    <w:rsid w:val="00BB0903"/>
    <w:rsid w:val="00BC5E15"/>
    <w:rsid w:val="00BE176E"/>
    <w:rsid w:val="00BE224F"/>
    <w:rsid w:val="00BF0FAF"/>
    <w:rsid w:val="00C009DC"/>
    <w:rsid w:val="00C10147"/>
    <w:rsid w:val="00C34ADE"/>
    <w:rsid w:val="00C34CFF"/>
    <w:rsid w:val="00C41FF7"/>
    <w:rsid w:val="00C72522"/>
    <w:rsid w:val="00C73FF3"/>
    <w:rsid w:val="00C84B45"/>
    <w:rsid w:val="00CB17D3"/>
    <w:rsid w:val="00D10549"/>
    <w:rsid w:val="00D13CBD"/>
    <w:rsid w:val="00D37711"/>
    <w:rsid w:val="00D63456"/>
    <w:rsid w:val="00DC6E45"/>
    <w:rsid w:val="00DE3510"/>
    <w:rsid w:val="00DF57DF"/>
    <w:rsid w:val="00E04640"/>
    <w:rsid w:val="00E12E7B"/>
    <w:rsid w:val="00E2573E"/>
    <w:rsid w:val="00EA71B5"/>
    <w:rsid w:val="00ED5E0E"/>
    <w:rsid w:val="00ED7043"/>
    <w:rsid w:val="00FA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63D9C10-E6A0-4595-9B45-E227AC7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F6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rsid w:val="006630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6630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D2CF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2CF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2CF6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6630B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630BB"/>
    <w:rPr>
      <w:rFonts w:ascii="Arial" w:hAnsi="Arial" w:cs="Arial"/>
      <w:b/>
      <w:smallCaps/>
      <w:szCs w:val="24"/>
    </w:rPr>
  </w:style>
  <w:style w:type="paragraph" w:styleId="Szvegtrzs">
    <w:name w:val="Body Text"/>
    <w:basedOn w:val="Norml"/>
    <w:link w:val="SzvegtrzsChar"/>
    <w:rsid w:val="00B50BFF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50BFF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50BFF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zes.laszlo\AppData\Local\Microsoft\Windows\Temporary%20Internet%20Files\Content.IE5\DY6EOR3I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294</TotalTime>
  <Pages>2</Pages>
  <Words>321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Pénzes László</dc:creator>
  <cp:lastModifiedBy>Pénzes László</cp:lastModifiedBy>
  <cp:revision>6</cp:revision>
  <cp:lastPrinted>2016-04-14T09:45:00Z</cp:lastPrinted>
  <dcterms:created xsi:type="dcterms:W3CDTF">2016-04-13T06:57:00Z</dcterms:created>
  <dcterms:modified xsi:type="dcterms:W3CDTF">2016-04-14T09:55:00Z</dcterms:modified>
</cp:coreProperties>
</file>