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8B8DB" w14:textId="77777777" w:rsidR="00556CD9" w:rsidRPr="003A6DF1" w:rsidRDefault="00556CD9" w:rsidP="00556CD9">
      <w:pPr>
        <w:jc w:val="center"/>
        <w:rPr>
          <w:rFonts w:ascii="Arial" w:hAnsi="Arial" w:cs="Arial"/>
          <w:spacing w:val="30"/>
        </w:rPr>
      </w:pPr>
    </w:p>
    <w:p w14:paraId="2F388CD7" w14:textId="77777777" w:rsidR="00556CD9" w:rsidRPr="003A6DF1" w:rsidRDefault="00556CD9" w:rsidP="00556CD9">
      <w:pPr>
        <w:spacing w:after="120"/>
        <w:jc w:val="center"/>
        <w:rPr>
          <w:rFonts w:ascii="Arial" w:hAnsi="Arial" w:cs="Arial"/>
          <w:b/>
          <w:spacing w:val="30"/>
        </w:rPr>
      </w:pPr>
      <w:r w:rsidRPr="003A6DF1">
        <w:rPr>
          <w:rFonts w:ascii="Arial" w:hAnsi="Arial" w:cs="Arial"/>
          <w:b/>
          <w:spacing w:val="30"/>
        </w:rPr>
        <w:t>ELŐTERJESZTÉS</w:t>
      </w:r>
    </w:p>
    <w:p w14:paraId="277FE16F" w14:textId="77777777" w:rsidR="00556CD9" w:rsidRPr="003A6DF1" w:rsidRDefault="00556CD9" w:rsidP="00556CD9">
      <w:pPr>
        <w:jc w:val="center"/>
        <w:rPr>
          <w:rFonts w:ascii="Arial" w:hAnsi="Arial" w:cs="Arial"/>
          <w:b/>
          <w:bCs/>
        </w:rPr>
      </w:pPr>
      <w:r w:rsidRPr="003A6DF1">
        <w:rPr>
          <w:rFonts w:ascii="Arial" w:hAnsi="Arial" w:cs="Arial"/>
          <w:b/>
          <w:bCs/>
        </w:rPr>
        <w:t>A Gazdasági és Városstratégiai Bizottság</w:t>
      </w:r>
    </w:p>
    <w:p w14:paraId="6FF8242E" w14:textId="0E9605EC" w:rsidR="00556CD9" w:rsidRPr="003A6DF1" w:rsidRDefault="00556CD9" w:rsidP="00556CD9">
      <w:pPr>
        <w:jc w:val="center"/>
        <w:rPr>
          <w:rFonts w:ascii="Arial" w:hAnsi="Arial" w:cs="Arial"/>
          <w:b/>
        </w:rPr>
      </w:pPr>
      <w:r w:rsidRPr="003A6DF1">
        <w:rPr>
          <w:rFonts w:ascii="Arial" w:hAnsi="Arial" w:cs="Arial"/>
          <w:b/>
        </w:rPr>
        <w:t>201</w:t>
      </w:r>
      <w:r w:rsidR="000E0C46" w:rsidRPr="003A6DF1">
        <w:rPr>
          <w:rFonts w:ascii="Arial" w:hAnsi="Arial" w:cs="Arial"/>
          <w:b/>
        </w:rPr>
        <w:t>6</w:t>
      </w:r>
      <w:r w:rsidRPr="003A6DF1">
        <w:rPr>
          <w:rFonts w:ascii="Arial" w:hAnsi="Arial" w:cs="Arial"/>
          <w:b/>
        </w:rPr>
        <w:t xml:space="preserve">. </w:t>
      </w:r>
      <w:r w:rsidR="000E0C46" w:rsidRPr="003A6DF1">
        <w:rPr>
          <w:rFonts w:ascii="Arial" w:hAnsi="Arial" w:cs="Arial"/>
          <w:b/>
        </w:rPr>
        <w:t>március 29</w:t>
      </w:r>
      <w:r w:rsidRPr="003A6DF1">
        <w:rPr>
          <w:rFonts w:ascii="Arial" w:hAnsi="Arial" w:cs="Arial"/>
          <w:b/>
        </w:rPr>
        <w:t>-i ülésére</w:t>
      </w:r>
    </w:p>
    <w:p w14:paraId="1D90F625" w14:textId="77777777" w:rsidR="00556CD9" w:rsidRPr="003A6DF1" w:rsidRDefault="00556CD9" w:rsidP="00556CD9">
      <w:pPr>
        <w:rPr>
          <w:rFonts w:ascii="Arial" w:hAnsi="Arial" w:cs="Arial"/>
        </w:rPr>
      </w:pPr>
    </w:p>
    <w:p w14:paraId="5D3F9F9D" w14:textId="77777777" w:rsidR="00556CD9" w:rsidRPr="003A6DF1" w:rsidRDefault="00556CD9" w:rsidP="00556CD9">
      <w:pPr>
        <w:rPr>
          <w:rFonts w:ascii="Arial" w:hAnsi="Arial" w:cs="Arial"/>
        </w:rPr>
      </w:pPr>
    </w:p>
    <w:p w14:paraId="6CDB3063" w14:textId="77777777" w:rsidR="00556CD9" w:rsidRPr="003A6DF1" w:rsidRDefault="00556CD9" w:rsidP="00556CD9">
      <w:pPr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Javaslat a Savaria Megyei Hatókörű Városi Múzeum szakmai tevékenységét érintő pályázatok benyújtásával kapcsolatos döntések meghozatalára</w:t>
      </w:r>
    </w:p>
    <w:p w14:paraId="2FDC2473" w14:textId="77777777" w:rsidR="00556CD9" w:rsidRPr="003A6DF1" w:rsidRDefault="00556CD9" w:rsidP="00556CD9">
      <w:pPr>
        <w:rPr>
          <w:rFonts w:ascii="Arial" w:hAnsi="Arial" w:cs="Arial"/>
        </w:rPr>
      </w:pPr>
    </w:p>
    <w:p w14:paraId="2B6F2B91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62E720B5" w14:textId="6008AE01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Az emberi erőforrások minisztere – a belügyminiszterrel és a nemzetgazdasági miniszterrel egyetértésben – pályázatot hirdetett Muzeális intézmények szakmai támogatására (</w:t>
      </w:r>
      <w:proofErr w:type="spellStart"/>
      <w:r w:rsidRPr="003A6DF1">
        <w:rPr>
          <w:rFonts w:ascii="Arial" w:hAnsi="Arial" w:cs="Arial"/>
        </w:rPr>
        <w:t>Kubinyi</w:t>
      </w:r>
      <w:proofErr w:type="spellEnd"/>
      <w:r w:rsidRPr="003A6DF1">
        <w:rPr>
          <w:rFonts w:ascii="Arial" w:hAnsi="Arial" w:cs="Arial"/>
        </w:rPr>
        <w:t xml:space="preserve"> Ágoston Program) és Járásszékhely </w:t>
      </w:r>
      <w:r w:rsidR="007C50E6" w:rsidRPr="003A6DF1">
        <w:rPr>
          <w:rFonts w:ascii="Arial" w:hAnsi="Arial" w:cs="Arial"/>
        </w:rPr>
        <w:t xml:space="preserve">települési önkormányzatok által fenntartott </w:t>
      </w:r>
      <w:r w:rsidRPr="003A6DF1">
        <w:rPr>
          <w:rFonts w:ascii="Arial" w:hAnsi="Arial" w:cs="Arial"/>
        </w:rPr>
        <w:t>múzeumok szakmai támogatására.</w:t>
      </w:r>
    </w:p>
    <w:p w14:paraId="57DEA116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12D6A0F6" w14:textId="77777777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 pályázatok célja az önkormányzati fenntartású múzeumok modellértékű jó gyakorlatainak támogatása, valamint az önkormányzati fenntartású muzeális intézmények szakmai támogatása a rendelkezésre álló központi költségvetési forrás terhére.</w:t>
      </w:r>
    </w:p>
    <w:p w14:paraId="4EE9BA49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779C4FD8" w14:textId="5B70DEFC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Tekintettel arra, hogy a pályázati kiírás értelmében múzeumot, illetve muzeális intézményt fenntartó járásszékhely települési önkormányzat nyújthat be pályázatot, a Savaria Megyei Hatókörű Városi Múzeum igazgatója támogatási kérelemmel fordult Szombathely Megyei Jogú Város Önkormányzatához. A Múzeum az alábbi </w:t>
      </w:r>
      <w:proofErr w:type="spellStart"/>
      <w:r w:rsidRPr="003A6DF1">
        <w:rPr>
          <w:rFonts w:ascii="Arial" w:hAnsi="Arial" w:cs="Arial"/>
        </w:rPr>
        <w:t>alcélokra</w:t>
      </w:r>
      <w:proofErr w:type="spellEnd"/>
      <w:r w:rsidRPr="003A6DF1">
        <w:rPr>
          <w:rFonts w:ascii="Arial" w:hAnsi="Arial" w:cs="Arial"/>
        </w:rPr>
        <w:t xml:space="preserve"> kezdeményez</w:t>
      </w:r>
      <w:r w:rsidR="00AE48EE" w:rsidRPr="003A6DF1">
        <w:rPr>
          <w:rFonts w:ascii="Arial" w:hAnsi="Arial" w:cs="Arial"/>
        </w:rPr>
        <w:t>i</w:t>
      </w:r>
      <w:r w:rsidRPr="003A6DF1">
        <w:rPr>
          <w:rFonts w:ascii="Arial" w:hAnsi="Arial" w:cs="Arial"/>
        </w:rPr>
        <w:t xml:space="preserve"> </w:t>
      </w:r>
      <w:r w:rsidR="009C2524" w:rsidRPr="003A6DF1">
        <w:rPr>
          <w:rFonts w:ascii="Arial" w:hAnsi="Arial" w:cs="Arial"/>
        </w:rPr>
        <w:t>a</w:t>
      </w:r>
      <w:r w:rsidRPr="003A6DF1">
        <w:rPr>
          <w:rFonts w:ascii="Arial" w:hAnsi="Arial" w:cs="Arial"/>
        </w:rPr>
        <w:t xml:space="preserve"> pályázat benyújtását:</w:t>
      </w:r>
    </w:p>
    <w:p w14:paraId="42AFFCB1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747DE971" w14:textId="03B5B8ED" w:rsidR="00556CD9" w:rsidRPr="003A6DF1" w:rsidRDefault="000E0C46" w:rsidP="00556CD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Muzeális intézmények szakmai támogatása (</w:t>
      </w:r>
      <w:proofErr w:type="spellStart"/>
      <w:r w:rsidR="00556CD9" w:rsidRPr="003A6DF1">
        <w:rPr>
          <w:rFonts w:ascii="Arial" w:hAnsi="Arial" w:cs="Arial"/>
        </w:rPr>
        <w:t>Kubinyi</w:t>
      </w:r>
      <w:proofErr w:type="spellEnd"/>
      <w:r w:rsidR="00556CD9" w:rsidRPr="003A6DF1">
        <w:rPr>
          <w:rFonts w:ascii="Arial" w:hAnsi="Arial" w:cs="Arial"/>
        </w:rPr>
        <w:t xml:space="preserve"> Ágoston Program</w:t>
      </w:r>
      <w:r w:rsidRPr="003A6DF1">
        <w:rPr>
          <w:rFonts w:ascii="Arial" w:hAnsi="Arial" w:cs="Arial"/>
        </w:rPr>
        <w:t>)</w:t>
      </w:r>
    </w:p>
    <w:p w14:paraId="1D717768" w14:textId="7988A05D" w:rsidR="00556CD9" w:rsidRPr="003A6DF1" w:rsidRDefault="00556CD9" w:rsidP="00556CD9">
      <w:pPr>
        <w:pStyle w:val="Listaszerbekezds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 Savaria Múzeum új állandó kiállításának</w:t>
      </w:r>
      <w:r w:rsidR="000E0C46" w:rsidRPr="003A6DF1">
        <w:rPr>
          <w:rFonts w:ascii="Arial" w:hAnsi="Arial" w:cs="Arial"/>
        </w:rPr>
        <w:t xml:space="preserve"> fel</w:t>
      </w:r>
      <w:r w:rsidR="0070460C" w:rsidRPr="003A6DF1">
        <w:rPr>
          <w:rFonts w:ascii="Arial" w:hAnsi="Arial" w:cs="Arial"/>
        </w:rPr>
        <w:t>újítása</w:t>
      </w:r>
      <w:r w:rsidR="000E0C46" w:rsidRPr="003A6DF1">
        <w:rPr>
          <w:rFonts w:ascii="Arial" w:hAnsi="Arial" w:cs="Arial"/>
        </w:rPr>
        <w:t xml:space="preserve"> IV</w:t>
      </w:r>
      <w:r w:rsidRPr="003A6DF1">
        <w:rPr>
          <w:rFonts w:ascii="Arial" w:hAnsi="Arial" w:cs="Arial"/>
        </w:rPr>
        <w:t>. ütem</w:t>
      </w:r>
      <w:r w:rsidR="0070460C" w:rsidRPr="003A6DF1">
        <w:rPr>
          <w:rFonts w:ascii="Arial" w:hAnsi="Arial" w:cs="Arial"/>
        </w:rPr>
        <w:t xml:space="preserve"> </w:t>
      </w:r>
      <w:r w:rsidR="00400B0D" w:rsidRPr="003A6DF1">
        <w:rPr>
          <w:rFonts w:ascii="Arial" w:hAnsi="Arial" w:cs="Arial"/>
        </w:rPr>
        <w:t>(1.</w:t>
      </w:r>
      <w:r w:rsidR="0070460C" w:rsidRPr="003A6DF1">
        <w:rPr>
          <w:rFonts w:ascii="Arial" w:hAnsi="Arial" w:cs="Arial"/>
        </w:rPr>
        <w:t xml:space="preserve"> </w:t>
      </w:r>
      <w:r w:rsidR="00400B0D" w:rsidRPr="003A6DF1">
        <w:rPr>
          <w:rFonts w:ascii="Arial" w:hAnsi="Arial" w:cs="Arial"/>
        </w:rPr>
        <w:t>sz. melléklet)</w:t>
      </w:r>
    </w:p>
    <w:p w14:paraId="24FEA53A" w14:textId="7A078F19" w:rsidR="00556CD9" w:rsidRPr="003A6DF1" w:rsidRDefault="00556CD9" w:rsidP="00556CD9">
      <w:pPr>
        <w:pStyle w:val="Listaszerbekezds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</w:t>
      </w:r>
      <w:r w:rsidR="000E0C46" w:rsidRPr="003A6DF1">
        <w:rPr>
          <w:rFonts w:ascii="Arial" w:hAnsi="Arial" w:cs="Arial"/>
        </w:rPr>
        <w:t>Szántó Piroska Emléklakás – infrastrukturális fejlesztések és az állandó kiállítás felújítása</w:t>
      </w:r>
      <w:r w:rsidRPr="003A6DF1">
        <w:rPr>
          <w:rFonts w:ascii="Arial" w:hAnsi="Arial" w:cs="Arial"/>
        </w:rPr>
        <w:t xml:space="preserve"> </w:t>
      </w:r>
      <w:r w:rsidR="00400B0D" w:rsidRPr="003A6DF1">
        <w:rPr>
          <w:rFonts w:ascii="Arial" w:hAnsi="Arial" w:cs="Arial"/>
        </w:rPr>
        <w:t>(2. sz. melléklet)</w:t>
      </w:r>
    </w:p>
    <w:p w14:paraId="581570BE" w14:textId="6F40DCFB" w:rsidR="00556CD9" w:rsidRPr="003A6DF1" w:rsidRDefault="00556CD9" w:rsidP="00556CD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Járásszékhely </w:t>
      </w:r>
      <w:r w:rsidR="007C50E6" w:rsidRPr="003A6DF1">
        <w:rPr>
          <w:rFonts w:ascii="Arial" w:hAnsi="Arial" w:cs="Arial"/>
        </w:rPr>
        <w:t xml:space="preserve">települési önkormányzatok által fenntartott </w:t>
      </w:r>
      <w:r w:rsidRPr="003A6DF1">
        <w:rPr>
          <w:rFonts w:ascii="Arial" w:hAnsi="Arial" w:cs="Arial"/>
        </w:rPr>
        <w:t>múzeumok szakmai támogatása</w:t>
      </w:r>
    </w:p>
    <w:p w14:paraId="49931E96" w14:textId="4110B25C" w:rsidR="00556CD9" w:rsidRPr="003A6DF1" w:rsidRDefault="00AE48EE" w:rsidP="00556CD9">
      <w:pPr>
        <w:pStyle w:val="Listaszerbekezds"/>
        <w:numPr>
          <w:ilvl w:val="0"/>
          <w:numId w:val="4"/>
        </w:numPr>
        <w:ind w:left="1134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Savaria Megyei Hatókörű Városi Múzeum </w:t>
      </w:r>
      <w:r w:rsidRPr="003A6DF1">
        <w:rPr>
          <w:rFonts w:ascii="Arial" w:hAnsi="Arial" w:cs="Arial"/>
        </w:rPr>
        <w:t xml:space="preserve">intézményeiben múzeumpedagógiai programok kidolgozása és megvalósítása </w:t>
      </w:r>
      <w:r w:rsidR="00400B0D" w:rsidRPr="003A6DF1">
        <w:rPr>
          <w:rFonts w:ascii="Arial" w:hAnsi="Arial" w:cs="Arial"/>
        </w:rPr>
        <w:t>(</w:t>
      </w:r>
      <w:r w:rsidR="00F752EA" w:rsidRPr="003A6DF1">
        <w:rPr>
          <w:rFonts w:ascii="Arial" w:hAnsi="Arial" w:cs="Arial"/>
        </w:rPr>
        <w:t xml:space="preserve">2. </w:t>
      </w:r>
      <w:r w:rsidR="00400B0D" w:rsidRPr="003A6DF1">
        <w:rPr>
          <w:rFonts w:ascii="Arial" w:hAnsi="Arial" w:cs="Arial"/>
        </w:rPr>
        <w:t>sz. melléklet)</w:t>
      </w:r>
    </w:p>
    <w:p w14:paraId="7E3C6D3C" w14:textId="10E70CF6" w:rsidR="000E0C46" w:rsidRPr="003A6DF1" w:rsidRDefault="008C1401" w:rsidP="00556CD9">
      <w:pPr>
        <w:pStyle w:val="Listaszerbekezds"/>
        <w:numPr>
          <w:ilvl w:val="0"/>
          <w:numId w:val="4"/>
        </w:numPr>
        <w:ind w:left="1134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Savaria Megyei Hatókörű Városi Múzeum </w:t>
      </w:r>
      <w:r w:rsidR="007C50E6" w:rsidRPr="003A6DF1">
        <w:rPr>
          <w:rFonts w:ascii="Arial" w:hAnsi="Arial" w:cs="Arial"/>
        </w:rPr>
        <w:t>állományvédelmi munkájának támogatása</w:t>
      </w:r>
      <w:r w:rsidR="000625C7" w:rsidRPr="003A6DF1">
        <w:rPr>
          <w:rFonts w:ascii="Arial" w:hAnsi="Arial" w:cs="Arial"/>
        </w:rPr>
        <w:t xml:space="preserve"> (</w:t>
      </w:r>
      <w:r w:rsidR="00F752EA" w:rsidRPr="003A6DF1">
        <w:rPr>
          <w:rFonts w:ascii="Arial" w:hAnsi="Arial" w:cs="Arial"/>
        </w:rPr>
        <w:t>2</w:t>
      </w:r>
      <w:r w:rsidR="000625C7" w:rsidRPr="003A6DF1">
        <w:rPr>
          <w:rFonts w:ascii="Arial" w:hAnsi="Arial" w:cs="Arial"/>
        </w:rPr>
        <w:t>. sz. melléklet)</w:t>
      </w:r>
    </w:p>
    <w:p w14:paraId="2BFC9207" w14:textId="77777777" w:rsidR="00BC1CEA" w:rsidRPr="003A6DF1" w:rsidRDefault="00BC1CEA" w:rsidP="00556CD9">
      <w:pPr>
        <w:jc w:val="both"/>
        <w:rPr>
          <w:rFonts w:ascii="Arial" w:hAnsi="Arial" w:cs="Arial"/>
        </w:rPr>
      </w:pPr>
    </w:p>
    <w:p w14:paraId="26DD6CE9" w14:textId="4E8F8B47" w:rsidR="00556CD9" w:rsidRPr="003A6DF1" w:rsidRDefault="00357FF7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 pályázati dokumentációt és a szakmai anyagot a Múzeum készít</w:t>
      </w:r>
      <w:r w:rsidR="007C50E6" w:rsidRPr="003A6DF1">
        <w:rPr>
          <w:rFonts w:ascii="Arial" w:hAnsi="Arial" w:cs="Arial"/>
        </w:rPr>
        <w:t>i el</w:t>
      </w:r>
      <w:r w:rsidR="00962BFD" w:rsidRPr="003A6DF1">
        <w:rPr>
          <w:rFonts w:ascii="Arial" w:hAnsi="Arial" w:cs="Arial"/>
        </w:rPr>
        <w:t>ő</w:t>
      </w:r>
      <w:r w:rsidRPr="003A6DF1">
        <w:rPr>
          <w:rFonts w:ascii="Arial" w:hAnsi="Arial" w:cs="Arial"/>
        </w:rPr>
        <w:t>. A</w:t>
      </w:r>
      <w:r w:rsidR="00556CD9" w:rsidRPr="003A6DF1">
        <w:rPr>
          <w:rFonts w:ascii="Arial" w:hAnsi="Arial" w:cs="Arial"/>
        </w:rPr>
        <w:t xml:space="preserve"> pályázatok benyújtására a múzeumot, illetve muzeális intézményt fenntartó települési önkormányzat jogosult, a benyújtás határideje 201</w:t>
      </w:r>
      <w:r w:rsidR="007C50E6" w:rsidRPr="003A6DF1">
        <w:rPr>
          <w:rFonts w:ascii="Arial" w:hAnsi="Arial" w:cs="Arial"/>
        </w:rPr>
        <w:t>6</w:t>
      </w:r>
      <w:r w:rsidR="00CC7315" w:rsidRPr="003A6DF1">
        <w:rPr>
          <w:rFonts w:ascii="Arial" w:hAnsi="Arial" w:cs="Arial"/>
        </w:rPr>
        <w:t>.</w:t>
      </w:r>
      <w:r w:rsidR="00556CD9" w:rsidRPr="003A6DF1">
        <w:rPr>
          <w:rFonts w:ascii="Arial" w:hAnsi="Arial" w:cs="Arial"/>
        </w:rPr>
        <w:t xml:space="preserve"> április </w:t>
      </w:r>
      <w:r w:rsidR="007C50E6" w:rsidRPr="003A6DF1">
        <w:rPr>
          <w:rFonts w:ascii="Arial" w:hAnsi="Arial" w:cs="Arial"/>
        </w:rPr>
        <w:t>7</w:t>
      </w:r>
      <w:r w:rsidR="00556CD9" w:rsidRPr="003A6DF1">
        <w:rPr>
          <w:rFonts w:ascii="Arial" w:hAnsi="Arial" w:cs="Arial"/>
        </w:rPr>
        <w:t xml:space="preserve">. napja. Tekintettel arra, hogy a pályázat beadási határidejéig már nem lehetséges a </w:t>
      </w:r>
      <w:r w:rsidR="00962BFD" w:rsidRPr="003A6DF1">
        <w:rPr>
          <w:rFonts w:ascii="Arial" w:hAnsi="Arial" w:cs="Arial"/>
        </w:rPr>
        <w:t>Közgyűlés</w:t>
      </w:r>
      <w:r w:rsidR="00556CD9" w:rsidRPr="003A6DF1">
        <w:rPr>
          <w:rFonts w:ascii="Arial" w:hAnsi="Arial" w:cs="Arial"/>
        </w:rPr>
        <w:t xml:space="preserve"> összehívása és a pályázat </w:t>
      </w:r>
      <w:r w:rsidR="00962BFD" w:rsidRPr="003A6DF1">
        <w:rPr>
          <w:rFonts w:ascii="Arial" w:hAnsi="Arial" w:cs="Arial"/>
        </w:rPr>
        <w:t>Közgyűlés</w:t>
      </w:r>
      <w:r w:rsidR="00556CD9" w:rsidRPr="003A6DF1">
        <w:rPr>
          <w:rFonts w:ascii="Arial" w:hAnsi="Arial" w:cs="Arial"/>
        </w:rPr>
        <w:t xml:space="preserve"> általi jóváhagyása, a pályázat </w:t>
      </w:r>
      <w:r w:rsidR="00962BFD" w:rsidRPr="003A6DF1">
        <w:rPr>
          <w:rFonts w:ascii="Arial" w:hAnsi="Arial" w:cs="Arial"/>
        </w:rPr>
        <w:t xml:space="preserve">a </w:t>
      </w:r>
      <w:r w:rsidR="00962BFD" w:rsidRPr="003A6DF1">
        <w:rPr>
          <w:rFonts w:ascii="Arial" w:hAnsi="Arial" w:cs="Arial"/>
          <w:bCs/>
        </w:rPr>
        <w:t>Gazdasági és Városstratégiai Bizottság</w:t>
      </w:r>
      <w:r w:rsidR="00962BFD" w:rsidRPr="003A6DF1">
        <w:rPr>
          <w:rFonts w:ascii="Arial" w:hAnsi="Arial" w:cs="Arial"/>
        </w:rPr>
        <w:t xml:space="preserve"> jóváhagyása és </w:t>
      </w:r>
      <w:r w:rsidR="00556CD9" w:rsidRPr="003A6DF1">
        <w:rPr>
          <w:rFonts w:ascii="Arial" w:hAnsi="Arial" w:cs="Arial"/>
        </w:rPr>
        <w:t xml:space="preserve">a polgármester döntése alapján, a Savaria Megyei Hatókörű Városi Múzeum szakmai </w:t>
      </w:r>
      <w:r w:rsidR="00556CD9" w:rsidRPr="003A6DF1">
        <w:rPr>
          <w:rFonts w:ascii="Arial" w:hAnsi="Arial" w:cs="Arial"/>
        </w:rPr>
        <w:lastRenderedPageBreak/>
        <w:t>támogat</w:t>
      </w:r>
      <w:r w:rsidR="00962BFD" w:rsidRPr="003A6DF1">
        <w:rPr>
          <w:rFonts w:ascii="Arial" w:hAnsi="Arial" w:cs="Arial"/>
        </w:rPr>
        <w:t>ása érdekében benyújtásra kerül</w:t>
      </w:r>
      <w:r w:rsidR="00556CD9" w:rsidRPr="003A6DF1">
        <w:rPr>
          <w:rFonts w:ascii="Arial" w:hAnsi="Arial" w:cs="Arial"/>
        </w:rPr>
        <w:t xml:space="preserve">, amelyet azonban a </w:t>
      </w:r>
      <w:r w:rsidR="00962BFD" w:rsidRPr="003A6DF1">
        <w:rPr>
          <w:rFonts w:ascii="Arial" w:hAnsi="Arial" w:cs="Arial"/>
        </w:rPr>
        <w:t>Közgyűlésnek</w:t>
      </w:r>
      <w:r w:rsidR="00556CD9" w:rsidRPr="003A6DF1">
        <w:rPr>
          <w:rFonts w:ascii="Arial" w:hAnsi="Arial" w:cs="Arial"/>
        </w:rPr>
        <w:t xml:space="preserve"> utólagosan jóvá kell hagynia</w:t>
      </w:r>
      <w:r w:rsidR="009C2524" w:rsidRPr="003A6DF1">
        <w:rPr>
          <w:rFonts w:ascii="Arial" w:hAnsi="Arial" w:cs="Arial"/>
        </w:rPr>
        <w:t>.</w:t>
      </w:r>
    </w:p>
    <w:p w14:paraId="17A7EA3C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1FD1AD21" w14:textId="6355A4CF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</w:t>
      </w:r>
      <w:proofErr w:type="spellStart"/>
      <w:r w:rsidRPr="003A6DF1">
        <w:rPr>
          <w:rFonts w:ascii="Arial" w:hAnsi="Arial" w:cs="Arial"/>
        </w:rPr>
        <w:t>Kubinyi</w:t>
      </w:r>
      <w:proofErr w:type="spellEnd"/>
      <w:r w:rsidRPr="003A6DF1">
        <w:rPr>
          <w:rFonts w:ascii="Arial" w:hAnsi="Arial" w:cs="Arial"/>
        </w:rPr>
        <w:t xml:space="preserve"> Ágoston Program </w:t>
      </w:r>
      <w:r w:rsidRPr="003A6DF1">
        <w:rPr>
          <w:rFonts w:ascii="Arial" w:hAnsi="Arial" w:cs="Arial"/>
          <w:i/>
        </w:rPr>
        <w:t>b)</w:t>
      </w:r>
      <w:r w:rsidRPr="003A6DF1">
        <w:rPr>
          <w:rFonts w:ascii="Arial" w:hAnsi="Arial" w:cs="Arial"/>
        </w:rPr>
        <w:t xml:space="preserve"> </w:t>
      </w:r>
      <w:proofErr w:type="spellStart"/>
      <w:r w:rsidRPr="003A6DF1">
        <w:rPr>
          <w:rFonts w:ascii="Arial" w:hAnsi="Arial" w:cs="Arial"/>
        </w:rPr>
        <w:t>alcéljára</w:t>
      </w:r>
      <w:proofErr w:type="spellEnd"/>
      <w:r w:rsidRPr="003A6DF1">
        <w:rPr>
          <w:rFonts w:ascii="Arial" w:hAnsi="Arial" w:cs="Arial"/>
        </w:rPr>
        <w:t xml:space="preserve"> és a Járásszékhely települési önkormányzatok által fenntartott múzeumok szakmai támogatására benyújtott pályázatok tervezett összköltsége </w:t>
      </w:r>
      <w:r w:rsidR="007C50E6" w:rsidRPr="003A6DF1">
        <w:rPr>
          <w:rFonts w:ascii="Arial" w:hAnsi="Arial" w:cs="Arial"/>
        </w:rPr>
        <w:t>4</w:t>
      </w:r>
      <w:r w:rsidR="00F752EA" w:rsidRPr="003A6DF1">
        <w:rPr>
          <w:rFonts w:ascii="Arial" w:hAnsi="Arial" w:cs="Arial"/>
        </w:rPr>
        <w:t>.000.000 Ft</w:t>
      </w:r>
      <w:r w:rsidR="007C50E6" w:rsidRPr="003A6DF1">
        <w:rPr>
          <w:rFonts w:ascii="Arial" w:hAnsi="Arial" w:cs="Arial"/>
        </w:rPr>
        <w:t xml:space="preserve"> – 4</w:t>
      </w:r>
      <w:r w:rsidR="00F752EA" w:rsidRPr="003A6DF1">
        <w:rPr>
          <w:rFonts w:ascii="Arial" w:hAnsi="Arial" w:cs="Arial"/>
        </w:rPr>
        <w:t>.000.000 F</w:t>
      </w:r>
      <w:r w:rsidR="007C50E6" w:rsidRPr="003A6DF1">
        <w:rPr>
          <w:rFonts w:ascii="Arial" w:hAnsi="Arial" w:cs="Arial"/>
        </w:rPr>
        <w:t>t</w:t>
      </w:r>
      <w:r w:rsidRPr="003A6DF1">
        <w:rPr>
          <w:rFonts w:ascii="Arial" w:hAnsi="Arial" w:cs="Arial"/>
        </w:rPr>
        <w:t>, amely pályázatok azonban nem igényelnek önrészt.</w:t>
      </w:r>
    </w:p>
    <w:p w14:paraId="49EBA0B5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6F8111CC" w14:textId="5341675B" w:rsidR="00556CD9" w:rsidRPr="003A6DF1" w:rsidRDefault="00556CD9" w:rsidP="00556CD9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</w:t>
      </w:r>
      <w:proofErr w:type="spellStart"/>
      <w:r w:rsidRPr="003A6DF1">
        <w:rPr>
          <w:rFonts w:ascii="Arial" w:hAnsi="Arial" w:cs="Arial"/>
        </w:rPr>
        <w:t>Kubinyi</w:t>
      </w:r>
      <w:proofErr w:type="spellEnd"/>
      <w:r w:rsidRPr="003A6DF1">
        <w:rPr>
          <w:rFonts w:ascii="Arial" w:hAnsi="Arial" w:cs="Arial"/>
        </w:rPr>
        <w:t xml:space="preserve"> Ágoston Program </w:t>
      </w:r>
      <w:r w:rsidRPr="003A6DF1">
        <w:rPr>
          <w:rFonts w:ascii="Arial" w:hAnsi="Arial" w:cs="Arial"/>
          <w:i/>
        </w:rPr>
        <w:t>a)</w:t>
      </w:r>
      <w:r w:rsidRPr="003A6DF1">
        <w:rPr>
          <w:rFonts w:ascii="Arial" w:hAnsi="Arial" w:cs="Arial"/>
        </w:rPr>
        <w:t xml:space="preserve"> </w:t>
      </w:r>
      <w:proofErr w:type="spellStart"/>
      <w:r w:rsidRPr="003A6DF1">
        <w:rPr>
          <w:rFonts w:ascii="Arial" w:hAnsi="Arial" w:cs="Arial"/>
        </w:rPr>
        <w:t>alcélja</w:t>
      </w:r>
      <w:proofErr w:type="spellEnd"/>
      <w:r w:rsidRPr="003A6DF1">
        <w:rPr>
          <w:rFonts w:ascii="Arial" w:hAnsi="Arial" w:cs="Arial"/>
        </w:rPr>
        <w:t xml:space="preserve"> esetében az igénylehető támogatás maximum bruttó 35</w:t>
      </w:r>
      <w:r w:rsidR="00F752EA" w:rsidRPr="003A6DF1">
        <w:rPr>
          <w:rFonts w:ascii="Arial" w:hAnsi="Arial" w:cs="Arial"/>
        </w:rPr>
        <w:t>.000.000 Ft</w:t>
      </w:r>
      <w:r w:rsidRPr="003A6DF1">
        <w:rPr>
          <w:rFonts w:ascii="Arial" w:hAnsi="Arial" w:cs="Arial"/>
        </w:rPr>
        <w:t xml:space="preserve"> lehet. A pályázati kiírás alapján a pályázat feltétele a teljes fejlesztési költség legalább 10%-ának önkormányzati saját forrásból történő biztosítása. Az intézmény az elkészített költségvetés szerint </w:t>
      </w:r>
      <w:r w:rsidR="007C50E6" w:rsidRPr="003A6DF1">
        <w:rPr>
          <w:rFonts w:ascii="Arial" w:hAnsi="Arial" w:cs="Arial"/>
        </w:rPr>
        <w:t>22.633.940 Ft</w:t>
      </w:r>
      <w:r w:rsidRPr="003A6DF1">
        <w:rPr>
          <w:rFonts w:ascii="Arial" w:hAnsi="Arial" w:cs="Arial"/>
        </w:rPr>
        <w:t xml:space="preserve"> összköltségű </w:t>
      </w:r>
      <w:r w:rsidR="00835E80" w:rsidRPr="003A6DF1">
        <w:rPr>
          <w:rFonts w:ascii="Arial" w:hAnsi="Arial" w:cs="Arial"/>
        </w:rPr>
        <w:t>fejlesztést kíván megvalósítani</w:t>
      </w:r>
      <w:r w:rsidRPr="003A6DF1">
        <w:rPr>
          <w:rFonts w:ascii="Arial" w:hAnsi="Arial" w:cs="Arial"/>
        </w:rPr>
        <w:t xml:space="preserve">, amelyhez </w:t>
      </w:r>
      <w:r w:rsidR="007C50E6" w:rsidRPr="003A6DF1">
        <w:rPr>
          <w:rFonts w:ascii="Arial" w:hAnsi="Arial" w:cs="Arial"/>
        </w:rPr>
        <w:t>2.266.950</w:t>
      </w:r>
      <w:r w:rsidR="000C26C5" w:rsidRPr="003A6DF1">
        <w:rPr>
          <w:rFonts w:ascii="Arial" w:hAnsi="Arial" w:cs="Arial"/>
        </w:rPr>
        <w:t xml:space="preserve"> Ft önrész szükséges. A pályázat megvalósításához szükséges önrész biztosítását az Önkormányzattól kéri a Múzeum.</w:t>
      </w:r>
    </w:p>
    <w:p w14:paraId="4594BB57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75E3D8BC" w14:textId="7A67E165" w:rsidR="00556CD9" w:rsidRPr="003A6DF1" w:rsidRDefault="00556CD9" w:rsidP="00556CD9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A támogatás utalása a támogatásról szóló döntés és a támogatási szerződés aláírása után történik, a megítélt támogatást a Kincstár 201</w:t>
      </w:r>
      <w:r w:rsidR="00501DF0" w:rsidRPr="003A6DF1">
        <w:rPr>
          <w:rFonts w:ascii="Arial" w:hAnsi="Arial" w:cs="Arial"/>
        </w:rPr>
        <w:t>6</w:t>
      </w:r>
      <w:r w:rsidRPr="003A6DF1">
        <w:rPr>
          <w:rFonts w:ascii="Arial" w:hAnsi="Arial" w:cs="Arial"/>
        </w:rPr>
        <w:t xml:space="preserve">. </w:t>
      </w:r>
      <w:r w:rsidR="00501DF0" w:rsidRPr="003A6DF1">
        <w:rPr>
          <w:rFonts w:ascii="Arial" w:hAnsi="Arial" w:cs="Arial"/>
        </w:rPr>
        <w:t>augusztus</w:t>
      </w:r>
      <w:r w:rsidRPr="003A6DF1">
        <w:rPr>
          <w:rFonts w:ascii="Arial" w:hAnsi="Arial" w:cs="Arial"/>
        </w:rPr>
        <w:t xml:space="preserve"> 31. napjáig egy összegben folyósítja. A támogatás felhasználásának végső határideje 201</w:t>
      </w:r>
      <w:r w:rsidR="00501DF0" w:rsidRPr="003A6DF1">
        <w:rPr>
          <w:rFonts w:ascii="Arial" w:hAnsi="Arial" w:cs="Arial"/>
        </w:rPr>
        <w:t>7</w:t>
      </w:r>
      <w:r w:rsidRPr="003A6DF1">
        <w:rPr>
          <w:rFonts w:ascii="Arial" w:hAnsi="Arial" w:cs="Arial"/>
        </w:rPr>
        <w:t xml:space="preserve">. </w:t>
      </w:r>
      <w:r w:rsidR="00501DF0" w:rsidRPr="003A6DF1">
        <w:rPr>
          <w:rFonts w:ascii="Arial" w:hAnsi="Arial" w:cs="Arial"/>
        </w:rPr>
        <w:t>december</w:t>
      </w:r>
      <w:r w:rsidRPr="003A6DF1">
        <w:rPr>
          <w:rFonts w:ascii="Arial" w:hAnsi="Arial" w:cs="Arial"/>
        </w:rPr>
        <w:t xml:space="preserve"> 3</w:t>
      </w:r>
      <w:r w:rsidR="00501DF0" w:rsidRPr="003A6DF1">
        <w:rPr>
          <w:rFonts w:ascii="Arial" w:hAnsi="Arial" w:cs="Arial"/>
        </w:rPr>
        <w:t>1</w:t>
      </w:r>
      <w:r w:rsidRPr="003A6DF1">
        <w:rPr>
          <w:rFonts w:ascii="Arial" w:hAnsi="Arial" w:cs="Arial"/>
        </w:rPr>
        <w:t>.</w:t>
      </w:r>
    </w:p>
    <w:p w14:paraId="40FEA639" w14:textId="77777777" w:rsidR="00556CD9" w:rsidRPr="003A6DF1" w:rsidRDefault="00556CD9" w:rsidP="00556CD9">
      <w:pPr>
        <w:jc w:val="both"/>
        <w:rPr>
          <w:rFonts w:ascii="Arial" w:hAnsi="Arial" w:cs="Arial"/>
        </w:rPr>
      </w:pPr>
    </w:p>
    <w:p w14:paraId="043BB15A" w14:textId="6372789D" w:rsidR="00556CD9" w:rsidRPr="003A6DF1" w:rsidRDefault="00556CD9" w:rsidP="00556CD9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>Kérem a Tisztelt Bizottságot, hogy az előterjesztést megtárgyalni és a határozati javaslat</w:t>
      </w:r>
      <w:r w:rsidR="00F07D3E">
        <w:rPr>
          <w:rFonts w:ascii="Arial" w:hAnsi="Arial" w:cs="Arial"/>
        </w:rPr>
        <w:t>oka</w:t>
      </w:r>
      <w:r w:rsidR="002A662F">
        <w:rPr>
          <w:rFonts w:ascii="Arial" w:hAnsi="Arial" w:cs="Arial"/>
        </w:rPr>
        <w:t>t elfogadni szíveskedjen</w:t>
      </w:r>
      <w:r w:rsidRPr="003A6DF1">
        <w:rPr>
          <w:rFonts w:ascii="Arial" w:hAnsi="Arial" w:cs="Arial"/>
        </w:rPr>
        <w:t>.</w:t>
      </w:r>
    </w:p>
    <w:p w14:paraId="010F789B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14:paraId="49927A8B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3741518" w14:textId="281FAC2C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3A6DF1">
        <w:rPr>
          <w:rFonts w:ascii="Arial" w:hAnsi="Arial" w:cs="Arial"/>
          <w:b/>
        </w:rPr>
        <w:t>Szombathely, 201</w:t>
      </w:r>
      <w:r w:rsidR="00501DF0" w:rsidRPr="003A6DF1">
        <w:rPr>
          <w:rFonts w:ascii="Arial" w:hAnsi="Arial" w:cs="Arial"/>
          <w:b/>
        </w:rPr>
        <w:t>6</w:t>
      </w:r>
      <w:r w:rsidRPr="003A6DF1">
        <w:rPr>
          <w:rFonts w:ascii="Arial" w:hAnsi="Arial" w:cs="Arial"/>
          <w:b/>
        </w:rPr>
        <w:t xml:space="preserve">. </w:t>
      </w:r>
      <w:r w:rsidR="00501DF0" w:rsidRPr="003A6DF1">
        <w:rPr>
          <w:rFonts w:ascii="Arial" w:hAnsi="Arial" w:cs="Arial"/>
          <w:b/>
        </w:rPr>
        <w:t>március</w:t>
      </w:r>
      <w:r w:rsidRPr="003A6DF1">
        <w:rPr>
          <w:rFonts w:ascii="Arial" w:hAnsi="Arial" w:cs="Arial"/>
          <w:b/>
        </w:rPr>
        <w:t xml:space="preserve"> </w:t>
      </w:r>
      <w:proofErr w:type="gramStart"/>
      <w:r w:rsidRPr="003A6DF1">
        <w:rPr>
          <w:rFonts w:ascii="Arial" w:hAnsi="Arial" w:cs="Arial"/>
          <w:b/>
        </w:rPr>
        <w:t>„      ”</w:t>
      </w:r>
      <w:proofErr w:type="gramEnd"/>
    </w:p>
    <w:p w14:paraId="6759FC8D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23AAE54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AE90486" w14:textId="77777777" w:rsidR="008C1401" w:rsidRPr="003A6DF1" w:rsidRDefault="008C1401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03E7EB8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8902726" w14:textId="30E11146" w:rsidR="00556CD9" w:rsidRPr="003A6DF1" w:rsidRDefault="00556CD9" w:rsidP="00556CD9">
      <w:pPr>
        <w:pStyle w:val="Szvegtrzs"/>
        <w:tabs>
          <w:tab w:val="center" w:pos="6804"/>
        </w:tabs>
        <w:rPr>
          <w:rFonts w:cs="Arial"/>
          <w:b/>
          <w:szCs w:val="24"/>
        </w:rPr>
      </w:pPr>
      <w:r w:rsidRPr="003A6DF1">
        <w:rPr>
          <w:rFonts w:cs="Arial"/>
          <w:szCs w:val="24"/>
        </w:rPr>
        <w:tab/>
      </w:r>
      <w:r w:rsidRPr="003A6DF1">
        <w:rPr>
          <w:rFonts w:cs="Arial"/>
          <w:b/>
          <w:szCs w:val="24"/>
        </w:rPr>
        <w:t xml:space="preserve">/: </w:t>
      </w:r>
      <w:r w:rsidR="002A662F">
        <w:rPr>
          <w:rFonts w:cs="Arial"/>
          <w:b/>
          <w:szCs w:val="24"/>
        </w:rPr>
        <w:t xml:space="preserve">Dr. Puskás </w:t>
      </w:r>
      <w:proofErr w:type="gramStart"/>
      <w:r w:rsidR="002A662F">
        <w:rPr>
          <w:rFonts w:cs="Arial"/>
          <w:b/>
          <w:szCs w:val="24"/>
        </w:rPr>
        <w:t>Tivadar</w:t>
      </w:r>
      <w:r w:rsidRPr="003A6DF1">
        <w:rPr>
          <w:rFonts w:cs="Arial"/>
          <w:b/>
          <w:szCs w:val="24"/>
        </w:rPr>
        <w:t xml:space="preserve"> :</w:t>
      </w:r>
      <w:proofErr w:type="gramEnd"/>
      <w:r w:rsidRPr="003A6DF1">
        <w:rPr>
          <w:rFonts w:cs="Arial"/>
          <w:b/>
          <w:szCs w:val="24"/>
        </w:rPr>
        <w:t>/</w:t>
      </w:r>
    </w:p>
    <w:p w14:paraId="071BA878" w14:textId="77777777" w:rsidR="009B04E9" w:rsidRPr="003A6DF1" w:rsidRDefault="00556CD9" w:rsidP="00556CD9">
      <w:pPr>
        <w:pStyle w:val="Szvegtrzs"/>
        <w:jc w:val="center"/>
        <w:rPr>
          <w:rFonts w:cs="Arial"/>
          <w:szCs w:val="24"/>
        </w:rPr>
      </w:pPr>
      <w:r w:rsidRPr="003A6DF1">
        <w:rPr>
          <w:rFonts w:cs="Arial"/>
          <w:b/>
          <w:szCs w:val="24"/>
          <w:u w:val="single"/>
        </w:rPr>
        <w:br w:type="page"/>
      </w:r>
    </w:p>
    <w:p w14:paraId="5BCE351F" w14:textId="77777777" w:rsidR="009B04E9" w:rsidRPr="003A6DF1" w:rsidRDefault="009B04E9" w:rsidP="00556CD9">
      <w:pPr>
        <w:pStyle w:val="Szvegtrzs"/>
        <w:jc w:val="center"/>
        <w:rPr>
          <w:rFonts w:cs="Arial"/>
          <w:b/>
          <w:szCs w:val="24"/>
          <w:u w:val="single"/>
        </w:rPr>
      </w:pPr>
      <w:r w:rsidRPr="003A6DF1">
        <w:rPr>
          <w:rFonts w:cs="Arial"/>
          <w:b/>
          <w:szCs w:val="24"/>
          <w:u w:val="single"/>
        </w:rPr>
        <w:lastRenderedPageBreak/>
        <w:t>I.</w:t>
      </w:r>
    </w:p>
    <w:p w14:paraId="6D3AA02A" w14:textId="10D8D77B" w:rsidR="00556CD9" w:rsidRPr="003A6DF1" w:rsidRDefault="00556CD9" w:rsidP="00556CD9">
      <w:pPr>
        <w:pStyle w:val="Szvegtrzs"/>
        <w:jc w:val="center"/>
        <w:rPr>
          <w:rFonts w:cs="Arial"/>
          <w:bCs/>
          <w:szCs w:val="24"/>
        </w:rPr>
      </w:pPr>
      <w:r w:rsidRPr="003A6DF1">
        <w:rPr>
          <w:rFonts w:cs="Arial"/>
          <w:b/>
          <w:szCs w:val="24"/>
          <w:u w:val="single"/>
        </w:rPr>
        <w:t>HATÁROZATI JAVASLAT</w:t>
      </w:r>
    </w:p>
    <w:p w14:paraId="7D1F5068" w14:textId="7EE4BB79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……./201</w:t>
      </w:r>
      <w:r w:rsidR="00501DF0" w:rsidRPr="003A6DF1">
        <w:rPr>
          <w:rFonts w:ascii="Arial" w:hAnsi="Arial" w:cs="Arial"/>
          <w:b/>
          <w:u w:val="single"/>
        </w:rPr>
        <w:t>6</w:t>
      </w:r>
      <w:r w:rsidRPr="003A6DF1">
        <w:rPr>
          <w:rFonts w:ascii="Arial" w:hAnsi="Arial" w:cs="Arial"/>
          <w:b/>
          <w:u w:val="single"/>
        </w:rPr>
        <w:t>. (I</w:t>
      </w:r>
      <w:r w:rsidR="00501DF0" w:rsidRPr="003A6DF1">
        <w:rPr>
          <w:rFonts w:ascii="Arial" w:hAnsi="Arial" w:cs="Arial"/>
          <w:b/>
          <w:u w:val="single"/>
        </w:rPr>
        <w:t>II.29</w:t>
      </w:r>
      <w:r w:rsidRPr="003A6DF1">
        <w:rPr>
          <w:rFonts w:ascii="Arial" w:hAnsi="Arial" w:cs="Arial"/>
          <w:b/>
          <w:u w:val="single"/>
        </w:rPr>
        <w:t>.) G</w:t>
      </w:r>
      <w:r w:rsidR="009B04E9" w:rsidRPr="003A6DF1">
        <w:rPr>
          <w:rFonts w:ascii="Arial" w:hAnsi="Arial" w:cs="Arial"/>
          <w:b/>
          <w:u w:val="single"/>
        </w:rPr>
        <w:t>VB</w:t>
      </w:r>
      <w:r w:rsidRPr="003A6DF1">
        <w:rPr>
          <w:rFonts w:ascii="Arial" w:hAnsi="Arial" w:cs="Arial"/>
          <w:b/>
          <w:u w:val="single"/>
        </w:rPr>
        <w:t xml:space="preserve"> sz. határozat</w:t>
      </w:r>
    </w:p>
    <w:p w14:paraId="2C43233A" w14:textId="77777777" w:rsidR="00501DF0" w:rsidRPr="003A6DF1" w:rsidRDefault="00501DF0" w:rsidP="000625C7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0E9FCC46" w14:textId="01BC53CA" w:rsidR="00501DF0" w:rsidRPr="003A6DF1" w:rsidRDefault="00501DF0" w:rsidP="000625C7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4EACCC31" w14:textId="0320CA1F" w:rsidR="00556CD9" w:rsidRPr="00F07D3E" w:rsidRDefault="00556CD9" w:rsidP="00F07D3E">
      <w:pPr>
        <w:pStyle w:val="Jegyzetszveg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„</w:t>
      </w:r>
      <w:r w:rsidR="008F4CE9"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</w:t>
      </w:r>
      <w:r w:rsidRPr="003A6DF1">
        <w:rPr>
          <w:rFonts w:cs="Arial"/>
          <w:sz w:val="24"/>
          <w:szCs w:val="24"/>
        </w:rPr>
        <w:t>” című előterjesztést megtárgyal</w:t>
      </w:r>
      <w:r w:rsidR="00D1341B">
        <w:rPr>
          <w:rFonts w:cs="Arial"/>
          <w:sz w:val="24"/>
          <w:szCs w:val="24"/>
        </w:rPr>
        <w:t>ta</w:t>
      </w:r>
      <w:r w:rsidR="000C26C5" w:rsidRPr="003A6DF1">
        <w:rPr>
          <w:rFonts w:cs="Arial"/>
          <w:sz w:val="24"/>
          <w:szCs w:val="24"/>
        </w:rPr>
        <w:t xml:space="preserve"> és</w:t>
      </w:r>
      <w:r w:rsidRPr="003A6DF1">
        <w:rPr>
          <w:rFonts w:cs="Arial"/>
          <w:sz w:val="24"/>
          <w:szCs w:val="24"/>
        </w:rPr>
        <w:t xml:space="preserve"> </w:t>
      </w:r>
      <w:r w:rsidR="00835E80" w:rsidRPr="003A6DF1">
        <w:rPr>
          <w:rFonts w:cs="Arial"/>
          <w:sz w:val="24"/>
          <w:szCs w:val="24"/>
        </w:rPr>
        <w:t>„A</w:t>
      </w:r>
      <w:r w:rsidRPr="003A6DF1">
        <w:rPr>
          <w:rFonts w:cs="Arial"/>
          <w:sz w:val="24"/>
          <w:szCs w:val="24"/>
        </w:rPr>
        <w:t xml:space="preserve"> </w:t>
      </w:r>
      <w:r w:rsidR="00835E80" w:rsidRPr="003A6DF1">
        <w:rPr>
          <w:rFonts w:cs="Arial"/>
          <w:sz w:val="24"/>
          <w:szCs w:val="24"/>
        </w:rPr>
        <w:t>Savaria Mú</w:t>
      </w:r>
      <w:r w:rsidR="00501DF0" w:rsidRPr="003A6DF1">
        <w:rPr>
          <w:rFonts w:cs="Arial"/>
          <w:sz w:val="24"/>
          <w:szCs w:val="24"/>
        </w:rPr>
        <w:t>zeum új állandó kiállításának fel</w:t>
      </w:r>
      <w:r w:rsidR="00835E80" w:rsidRPr="003A6DF1">
        <w:rPr>
          <w:rFonts w:cs="Arial"/>
          <w:sz w:val="24"/>
          <w:szCs w:val="24"/>
        </w:rPr>
        <w:t>újítása I</w:t>
      </w:r>
      <w:r w:rsidR="00501DF0" w:rsidRPr="003A6DF1">
        <w:rPr>
          <w:rFonts w:cs="Arial"/>
          <w:sz w:val="24"/>
          <w:szCs w:val="24"/>
        </w:rPr>
        <w:t>V</w:t>
      </w:r>
      <w:r w:rsidR="00835E80" w:rsidRPr="003A6DF1">
        <w:rPr>
          <w:rFonts w:cs="Arial"/>
          <w:sz w:val="24"/>
          <w:szCs w:val="24"/>
        </w:rPr>
        <w:t xml:space="preserve">. ütem” </w:t>
      </w:r>
      <w:r w:rsidR="00351B94" w:rsidRPr="003A6DF1">
        <w:rPr>
          <w:rFonts w:cs="Arial"/>
          <w:sz w:val="24"/>
          <w:szCs w:val="24"/>
        </w:rPr>
        <w:t>című</w:t>
      </w:r>
      <w:r w:rsidR="00835E80" w:rsidRPr="003A6DF1">
        <w:rPr>
          <w:rFonts w:cs="Arial"/>
          <w:sz w:val="24"/>
          <w:szCs w:val="24"/>
        </w:rPr>
        <w:t xml:space="preserve"> </w:t>
      </w:r>
      <w:r w:rsidRPr="003A6DF1">
        <w:rPr>
          <w:rFonts w:cs="Arial"/>
          <w:sz w:val="24"/>
          <w:szCs w:val="24"/>
        </w:rPr>
        <w:t>pályázat benyújtását Szombathely Megyei Jogú Város Önkormányzata Szervezeti</w:t>
      </w:r>
      <w:r w:rsidR="000C26C5" w:rsidRPr="003A6DF1">
        <w:rPr>
          <w:rFonts w:cs="Arial"/>
          <w:sz w:val="24"/>
          <w:szCs w:val="24"/>
        </w:rPr>
        <w:t xml:space="preserve"> és Működési Szabályzatá</w:t>
      </w:r>
      <w:bookmarkStart w:id="0" w:name="_GoBack"/>
      <w:bookmarkEnd w:id="0"/>
      <w:r w:rsidR="000C26C5" w:rsidRPr="003A6DF1">
        <w:rPr>
          <w:rFonts w:cs="Arial"/>
          <w:sz w:val="24"/>
          <w:szCs w:val="24"/>
        </w:rPr>
        <w:t>nak 52.</w:t>
      </w:r>
      <w:r w:rsidRPr="003A6DF1">
        <w:rPr>
          <w:rFonts w:cs="Arial"/>
          <w:sz w:val="24"/>
          <w:szCs w:val="24"/>
        </w:rPr>
        <w:t xml:space="preserve">§ </w:t>
      </w:r>
      <w:r w:rsidR="00D1341B">
        <w:rPr>
          <w:rFonts w:cs="Arial"/>
          <w:sz w:val="24"/>
          <w:szCs w:val="24"/>
        </w:rPr>
        <w:t>(1)</w:t>
      </w:r>
      <w:r w:rsidR="00516F58">
        <w:rPr>
          <w:rFonts w:cs="Arial"/>
          <w:sz w:val="24"/>
          <w:szCs w:val="24"/>
        </w:rPr>
        <w:t xml:space="preserve"> </w:t>
      </w:r>
      <w:r w:rsidR="00D1341B">
        <w:rPr>
          <w:rFonts w:cs="Arial"/>
          <w:sz w:val="24"/>
          <w:szCs w:val="24"/>
        </w:rPr>
        <w:t xml:space="preserve">bekezdés </w:t>
      </w:r>
      <w:r w:rsidRPr="00F004A8">
        <w:rPr>
          <w:rFonts w:cs="Arial"/>
          <w:sz w:val="24"/>
          <w:szCs w:val="24"/>
        </w:rPr>
        <w:t xml:space="preserve">19. pontja alapján </w:t>
      </w:r>
      <w:r w:rsidR="000C26C5" w:rsidRPr="00F004A8">
        <w:rPr>
          <w:rFonts w:cs="Arial"/>
          <w:sz w:val="24"/>
          <w:szCs w:val="24"/>
        </w:rPr>
        <w:t>jóváhagy</w:t>
      </w:r>
      <w:r w:rsidR="00D1341B" w:rsidRPr="00F004A8">
        <w:rPr>
          <w:rFonts w:cs="Arial"/>
          <w:sz w:val="24"/>
          <w:szCs w:val="24"/>
        </w:rPr>
        <w:t>ja</w:t>
      </w:r>
      <w:r w:rsidR="008E4754">
        <w:rPr>
          <w:rFonts w:cs="Arial"/>
          <w:sz w:val="24"/>
          <w:szCs w:val="24"/>
        </w:rPr>
        <w:t>, azzal, hogy</w:t>
      </w:r>
      <w:r w:rsidR="00800B73">
        <w:rPr>
          <w:rFonts w:cs="Arial"/>
          <w:sz w:val="24"/>
          <w:szCs w:val="24"/>
        </w:rPr>
        <w:t xml:space="preserve"> </w:t>
      </w:r>
      <w:r w:rsidR="000C26C5" w:rsidRPr="00F07D3E">
        <w:rPr>
          <w:rFonts w:cs="Arial"/>
          <w:sz w:val="24"/>
          <w:szCs w:val="24"/>
        </w:rPr>
        <w:t>n</w:t>
      </w:r>
      <w:r w:rsidRPr="00F07D3E">
        <w:rPr>
          <w:rFonts w:cs="Arial"/>
          <w:sz w:val="24"/>
          <w:szCs w:val="24"/>
        </w:rPr>
        <w:t xml:space="preserve">yertes pályázat esetén </w:t>
      </w:r>
      <w:r w:rsidR="00800B73">
        <w:rPr>
          <w:rFonts w:cs="Arial"/>
          <w:sz w:val="24"/>
          <w:szCs w:val="24"/>
        </w:rPr>
        <w:t xml:space="preserve">felkéri </w:t>
      </w:r>
      <w:r w:rsidRPr="00F07D3E">
        <w:rPr>
          <w:rFonts w:cs="Arial"/>
          <w:sz w:val="24"/>
          <w:szCs w:val="24"/>
        </w:rPr>
        <w:t>a</w:t>
      </w:r>
      <w:r w:rsidR="008E4754">
        <w:rPr>
          <w:rFonts w:cs="Arial"/>
          <w:sz w:val="24"/>
          <w:szCs w:val="24"/>
        </w:rPr>
        <w:t xml:space="preserve"> </w:t>
      </w:r>
      <w:r w:rsidR="008E4754" w:rsidRPr="00F07D3E">
        <w:rPr>
          <w:rFonts w:cs="Arial"/>
          <w:sz w:val="24"/>
          <w:szCs w:val="24"/>
        </w:rPr>
        <w:t>Közgyűlés</w:t>
      </w:r>
      <w:r w:rsidR="00800B73">
        <w:rPr>
          <w:rFonts w:cs="Arial"/>
          <w:sz w:val="24"/>
          <w:szCs w:val="24"/>
        </w:rPr>
        <w:t>t, hogy</w:t>
      </w:r>
      <w:r w:rsidR="008E4754">
        <w:rPr>
          <w:rFonts w:cs="Arial"/>
          <w:sz w:val="24"/>
          <w:szCs w:val="24"/>
        </w:rPr>
        <w:t xml:space="preserve"> a</w:t>
      </w:r>
      <w:r w:rsidRPr="00F07D3E">
        <w:rPr>
          <w:rFonts w:cs="Arial"/>
          <w:sz w:val="24"/>
          <w:szCs w:val="24"/>
        </w:rPr>
        <w:t xml:space="preserve"> pályázat </w:t>
      </w:r>
      <w:r w:rsidR="00501DF0" w:rsidRPr="00F07D3E">
        <w:rPr>
          <w:rFonts w:cs="Arial"/>
          <w:sz w:val="24"/>
          <w:szCs w:val="24"/>
        </w:rPr>
        <w:t>2.266.950</w:t>
      </w:r>
      <w:r w:rsidRPr="00F07D3E">
        <w:rPr>
          <w:rFonts w:cs="Arial"/>
          <w:sz w:val="24"/>
          <w:szCs w:val="24"/>
        </w:rPr>
        <w:t xml:space="preserve"> Ft összegű saját forrásának fedezetét a</w:t>
      </w:r>
      <w:r w:rsidR="000C26C5" w:rsidRPr="00F07D3E">
        <w:rPr>
          <w:rFonts w:cs="Arial"/>
          <w:sz w:val="24"/>
          <w:szCs w:val="24"/>
        </w:rPr>
        <w:t xml:space="preserve"> 2016. évi költségvetés</w:t>
      </w:r>
      <w:r w:rsidR="006E6260" w:rsidRPr="00F07D3E">
        <w:rPr>
          <w:rFonts w:cs="Arial"/>
          <w:sz w:val="24"/>
          <w:szCs w:val="24"/>
        </w:rPr>
        <w:t>i rend</w:t>
      </w:r>
      <w:r w:rsidR="00800B73">
        <w:rPr>
          <w:rFonts w:cs="Arial"/>
          <w:sz w:val="24"/>
          <w:szCs w:val="24"/>
        </w:rPr>
        <w:t>elet</w:t>
      </w:r>
      <w:r w:rsidR="006E6260" w:rsidRPr="00F07D3E">
        <w:rPr>
          <w:rFonts w:cs="Arial"/>
          <w:sz w:val="24"/>
          <w:szCs w:val="24"/>
        </w:rPr>
        <w:t>ben</w:t>
      </w:r>
      <w:r w:rsidR="000C26C5" w:rsidRPr="00F07D3E">
        <w:rPr>
          <w:rFonts w:cs="Arial"/>
          <w:sz w:val="24"/>
          <w:szCs w:val="24"/>
        </w:rPr>
        <w:t>, a pályázat önrészeként biztosít</w:t>
      </w:r>
      <w:r w:rsidR="00800B73">
        <w:rPr>
          <w:rFonts w:cs="Arial"/>
          <w:sz w:val="24"/>
          <w:szCs w:val="24"/>
        </w:rPr>
        <w:t>s</w:t>
      </w:r>
      <w:r w:rsidR="000C26C5" w:rsidRPr="00F07D3E">
        <w:rPr>
          <w:rFonts w:cs="Arial"/>
          <w:sz w:val="24"/>
          <w:szCs w:val="24"/>
        </w:rPr>
        <w:t>a</w:t>
      </w:r>
      <w:r w:rsidR="00BC1CEA" w:rsidRPr="00F07D3E">
        <w:rPr>
          <w:rFonts w:cs="Arial"/>
          <w:sz w:val="24"/>
          <w:szCs w:val="24"/>
        </w:rPr>
        <w:t>.</w:t>
      </w:r>
    </w:p>
    <w:p w14:paraId="7B862640" w14:textId="77777777" w:rsidR="00BC1CEA" w:rsidRPr="003A6DF1" w:rsidRDefault="00BC1CEA" w:rsidP="00BC1CEA">
      <w:pPr>
        <w:jc w:val="both"/>
        <w:rPr>
          <w:rFonts w:ascii="Arial" w:hAnsi="Arial" w:cs="Arial"/>
        </w:rPr>
      </w:pPr>
    </w:p>
    <w:p w14:paraId="5622520F" w14:textId="08EDD3CB" w:rsidR="00556CD9" w:rsidRPr="003A6DF1" w:rsidRDefault="000C26C5" w:rsidP="00556CD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/>
        </w:rPr>
      </w:pPr>
      <w:r w:rsidRPr="003A6DF1">
        <w:rPr>
          <w:rFonts w:ascii="Arial" w:hAnsi="Arial" w:cs="Arial"/>
        </w:rPr>
        <w:t>A Gazdasági és Városstratégiai Bizottság javasolja a Közgyűlésnek</w:t>
      </w:r>
      <w:r w:rsidRPr="003A6DF1">
        <w:rPr>
          <w:rFonts w:ascii="Arial" w:hAnsi="Arial" w:cs="Arial"/>
        </w:rPr>
        <w:t xml:space="preserve">, hogy nyertes pályázat esetén </w:t>
      </w:r>
      <w:r w:rsidR="00556CD9" w:rsidRPr="003A6DF1">
        <w:rPr>
          <w:rFonts w:ascii="Arial" w:hAnsi="Arial" w:cs="Arial"/>
        </w:rPr>
        <w:t xml:space="preserve">hatalmazza </w:t>
      </w:r>
      <w:r w:rsidRPr="003A6DF1">
        <w:rPr>
          <w:rFonts w:ascii="Arial" w:hAnsi="Arial" w:cs="Arial"/>
        </w:rPr>
        <w:t xml:space="preserve">fel </w:t>
      </w:r>
      <w:r w:rsidR="00556CD9" w:rsidRPr="003A6DF1">
        <w:rPr>
          <w:rFonts w:ascii="Arial" w:hAnsi="Arial" w:cs="Arial"/>
        </w:rPr>
        <w:t>a polgármestert a Támogatási Szerződés aláírására.</w:t>
      </w:r>
    </w:p>
    <w:p w14:paraId="7DB2F69E" w14:textId="5343DB28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5ABFE30" w14:textId="77777777" w:rsidR="00556CD9" w:rsidRPr="003A6DF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2435BC4" w14:textId="77777777" w:rsidR="00556CD9" w:rsidRPr="003A6DF1" w:rsidRDefault="00556CD9" w:rsidP="00556CD9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2D24505C" w14:textId="77777777" w:rsidR="00556CD9" w:rsidRPr="003A6DF1" w:rsidRDefault="00556CD9" w:rsidP="00556CD9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652BB150" w14:textId="77777777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583E265F" w14:textId="0D36AD22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</w:t>
      </w:r>
      <w:r w:rsidR="00501DF0" w:rsidRPr="003A6DF1">
        <w:rPr>
          <w:rFonts w:ascii="Arial" w:hAnsi="Arial" w:cs="Arial"/>
          <w:bCs/>
        </w:rPr>
        <w:t>jegyző</w:t>
      </w:r>
    </w:p>
    <w:p w14:paraId="63530252" w14:textId="77777777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028CEEA4" w14:textId="1E259A83" w:rsidR="00556CD9" w:rsidRPr="003A6DF1" w:rsidRDefault="00501DF0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</w:t>
      </w:r>
      <w:r w:rsidR="00556CD9" w:rsidRPr="003A6DF1">
        <w:rPr>
          <w:rFonts w:ascii="Arial" w:hAnsi="Arial" w:cs="Arial"/>
          <w:bCs/>
        </w:rPr>
        <w:t xml:space="preserve">, a </w:t>
      </w:r>
      <w:r w:rsidRPr="003A6DF1">
        <w:rPr>
          <w:rFonts w:ascii="Arial" w:hAnsi="Arial" w:cs="Arial"/>
          <w:bCs/>
        </w:rPr>
        <w:t>Polgármesteri</w:t>
      </w:r>
      <w:r w:rsidR="00556CD9" w:rsidRPr="003A6DF1">
        <w:rPr>
          <w:rFonts w:ascii="Arial" w:hAnsi="Arial" w:cs="Arial"/>
          <w:bCs/>
        </w:rPr>
        <w:t xml:space="preserve"> Kabinet vezetője</w:t>
      </w:r>
    </w:p>
    <w:p w14:paraId="73ABBDCD" w14:textId="77777777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Stéger Gábor, a Közgazdasági és Adó Osztály vezetője</w:t>
      </w:r>
    </w:p>
    <w:p w14:paraId="1E9D5278" w14:textId="77777777" w:rsidR="00556CD9" w:rsidRPr="003A6DF1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14718CDB" w14:textId="77777777" w:rsidR="00556CD9" w:rsidRPr="003A6DF1" w:rsidRDefault="00556CD9" w:rsidP="00556CD9">
      <w:pPr>
        <w:jc w:val="both"/>
        <w:rPr>
          <w:rFonts w:ascii="Arial" w:hAnsi="Arial" w:cs="Arial"/>
          <w:b/>
          <w:bCs/>
          <w:u w:val="single"/>
        </w:rPr>
      </w:pPr>
    </w:p>
    <w:p w14:paraId="389F8796" w14:textId="502A2D51" w:rsidR="009B04E9" w:rsidRPr="003A6DF1" w:rsidRDefault="00556CD9" w:rsidP="00556CD9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63355711" w14:textId="1ECC41BE" w:rsidR="00835E80" w:rsidRPr="003A6DF1" w:rsidRDefault="008F4CE9" w:rsidP="000C26C5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 w:rsidR="008E4754">
        <w:rPr>
          <w:rFonts w:ascii="Arial" w:hAnsi="Arial" w:cs="Arial"/>
          <w:bCs/>
        </w:rPr>
        <w:t>a pályázat benyújtását követő Közgyűlés</w:t>
      </w:r>
    </w:p>
    <w:p w14:paraId="0350B2F2" w14:textId="77777777" w:rsidR="00835E80" w:rsidRPr="003A6DF1" w:rsidRDefault="00835E80">
      <w:pPr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br w:type="page"/>
      </w:r>
    </w:p>
    <w:p w14:paraId="10BF209B" w14:textId="77777777" w:rsidR="00501DF0" w:rsidRPr="003A6DF1" w:rsidRDefault="00501DF0" w:rsidP="00501DF0">
      <w:pPr>
        <w:pStyle w:val="Szvegtrzs"/>
        <w:jc w:val="center"/>
        <w:rPr>
          <w:rFonts w:cs="Arial"/>
          <w:b/>
          <w:szCs w:val="24"/>
          <w:u w:val="single"/>
        </w:rPr>
      </w:pPr>
      <w:r w:rsidRPr="003A6DF1">
        <w:rPr>
          <w:rFonts w:cs="Arial"/>
          <w:b/>
          <w:szCs w:val="24"/>
          <w:u w:val="single"/>
        </w:rPr>
        <w:lastRenderedPageBreak/>
        <w:t>II.</w:t>
      </w:r>
    </w:p>
    <w:p w14:paraId="0F528459" w14:textId="77777777" w:rsidR="00501DF0" w:rsidRPr="003A6DF1" w:rsidRDefault="00501DF0" w:rsidP="00501DF0">
      <w:pPr>
        <w:pStyle w:val="Szvegtrzs"/>
        <w:jc w:val="center"/>
        <w:rPr>
          <w:rFonts w:cs="Arial"/>
          <w:bCs/>
          <w:szCs w:val="24"/>
        </w:rPr>
      </w:pPr>
      <w:r w:rsidRPr="003A6DF1">
        <w:rPr>
          <w:rFonts w:cs="Arial"/>
          <w:b/>
          <w:szCs w:val="24"/>
          <w:u w:val="single"/>
        </w:rPr>
        <w:t>HATÁROZATI JAVASLAT</w:t>
      </w:r>
    </w:p>
    <w:p w14:paraId="6BABF9FC" w14:textId="77777777" w:rsidR="00501DF0" w:rsidRPr="003A6DF1" w:rsidRDefault="00501DF0" w:rsidP="00501DF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……./2016. (III.29.) GVB sz. határozat</w:t>
      </w:r>
    </w:p>
    <w:p w14:paraId="3FA22678" w14:textId="77777777" w:rsidR="00501DF0" w:rsidRPr="003A6DF1" w:rsidRDefault="00501DF0" w:rsidP="00501DF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4AAA8F0D" w14:textId="77777777" w:rsidR="00501DF0" w:rsidRPr="003A6DF1" w:rsidRDefault="00501DF0" w:rsidP="00501DF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0C3ECE2D" w14:textId="150179ED" w:rsidR="00501DF0" w:rsidRPr="003A6DF1" w:rsidRDefault="00640C0C" w:rsidP="00640C0C">
      <w:pPr>
        <w:pStyle w:val="Jegyzetszveg"/>
        <w:ind w:left="567" w:hanging="567"/>
        <w:jc w:val="both"/>
        <w:rPr>
          <w:rFonts w:cs="Arial"/>
          <w:sz w:val="24"/>
          <w:szCs w:val="24"/>
          <w:highlight w:val="yellow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</w:r>
      <w:r w:rsidR="006E6260" w:rsidRPr="003A6DF1">
        <w:rPr>
          <w:rFonts w:cs="Arial"/>
          <w:sz w:val="24"/>
          <w:szCs w:val="24"/>
        </w:rPr>
        <w:t>A Gazdasági és Városstratégiai Bizottság a</w:t>
      </w:r>
      <w:r w:rsidR="006E6260" w:rsidRPr="003A6DF1">
        <w:rPr>
          <w:rFonts w:cs="Arial"/>
          <w:iCs/>
          <w:sz w:val="24"/>
          <w:szCs w:val="24"/>
        </w:rPr>
        <w:t xml:space="preserve"> </w:t>
      </w:r>
      <w:r w:rsidR="00501DF0" w:rsidRPr="003A6DF1">
        <w:rPr>
          <w:rFonts w:cs="Arial"/>
          <w:iCs/>
          <w:sz w:val="24"/>
          <w:szCs w:val="24"/>
        </w:rPr>
        <w:t>„</w:t>
      </w:r>
      <w:r w:rsidR="00501DF0" w:rsidRPr="003A6DF1">
        <w:rPr>
          <w:rFonts w:cs="Arial"/>
          <w:sz w:val="24"/>
          <w:szCs w:val="24"/>
        </w:rPr>
        <w:t xml:space="preserve">Javaslat a Savaria Megyei Hatókörű Városi Múzeum szakmai tevékenységét érintő pályázatok benyújtásával kapcsolatos döntések meghozatalára” </w:t>
      </w:r>
      <w:r w:rsidR="006E6260" w:rsidRPr="003A6DF1">
        <w:rPr>
          <w:rFonts w:cs="Arial"/>
          <w:sz w:val="24"/>
          <w:szCs w:val="24"/>
        </w:rPr>
        <w:t>című előterjesztést megtárgyal</w:t>
      </w:r>
      <w:r w:rsidR="00D1341B">
        <w:rPr>
          <w:rFonts w:cs="Arial"/>
          <w:sz w:val="24"/>
          <w:szCs w:val="24"/>
        </w:rPr>
        <w:t>ta</w:t>
      </w:r>
      <w:r w:rsidR="008C1401" w:rsidRPr="003A6DF1">
        <w:rPr>
          <w:rFonts w:cs="Arial"/>
          <w:sz w:val="24"/>
          <w:szCs w:val="24"/>
        </w:rPr>
        <w:t>, és</w:t>
      </w:r>
      <w:r w:rsidR="000625C7" w:rsidRPr="003A6DF1">
        <w:rPr>
          <w:rFonts w:cs="Arial"/>
          <w:sz w:val="24"/>
          <w:szCs w:val="24"/>
        </w:rPr>
        <w:t xml:space="preserve"> </w:t>
      </w:r>
      <w:r w:rsidR="00501DF0" w:rsidRPr="003A6DF1">
        <w:rPr>
          <w:rFonts w:cs="Arial"/>
          <w:sz w:val="24"/>
          <w:szCs w:val="24"/>
        </w:rPr>
        <w:t>„</w:t>
      </w:r>
      <w:r w:rsidR="008C1401" w:rsidRPr="003A6DF1">
        <w:rPr>
          <w:rFonts w:cs="Arial"/>
          <w:sz w:val="24"/>
          <w:szCs w:val="24"/>
        </w:rPr>
        <w:t xml:space="preserve">A </w:t>
      </w:r>
      <w:r w:rsidR="00501DF0" w:rsidRPr="003A6DF1">
        <w:rPr>
          <w:rFonts w:cs="Arial"/>
          <w:sz w:val="24"/>
          <w:szCs w:val="24"/>
        </w:rPr>
        <w:t xml:space="preserve">Szántó Piroska Emléklakás – infrastrukturális fejlesztések és az állandó kiállítás felújítása” </w:t>
      </w:r>
      <w:r w:rsidR="00351B94" w:rsidRPr="003A6DF1">
        <w:rPr>
          <w:rFonts w:cs="Arial"/>
          <w:sz w:val="24"/>
          <w:szCs w:val="24"/>
        </w:rPr>
        <w:t>című</w:t>
      </w:r>
      <w:r w:rsidR="00501DF0" w:rsidRPr="003A6DF1">
        <w:rPr>
          <w:rFonts w:cs="Arial"/>
          <w:sz w:val="24"/>
          <w:szCs w:val="24"/>
        </w:rPr>
        <w:t xml:space="preserve"> pályázat benyújtását Szombathely Megyei Jogú Város Önkormányzata Szervezeti és Működési Szabályzatának 52.§ </w:t>
      </w:r>
      <w:r w:rsidR="00D1341B">
        <w:rPr>
          <w:rFonts w:cs="Arial"/>
          <w:sz w:val="24"/>
          <w:szCs w:val="24"/>
        </w:rPr>
        <w:t xml:space="preserve">(1) bekezdés </w:t>
      </w:r>
      <w:r w:rsidR="00501DF0" w:rsidRPr="003A6DF1">
        <w:rPr>
          <w:rFonts w:cs="Arial"/>
          <w:sz w:val="24"/>
          <w:szCs w:val="24"/>
        </w:rPr>
        <w:t>19. pontja alapján jóváhagy</w:t>
      </w:r>
      <w:r w:rsidR="00D1341B">
        <w:rPr>
          <w:rFonts w:cs="Arial"/>
          <w:sz w:val="24"/>
          <w:szCs w:val="24"/>
        </w:rPr>
        <w:t>ja</w:t>
      </w:r>
      <w:r w:rsidR="00501DF0" w:rsidRPr="003A6DF1">
        <w:rPr>
          <w:rFonts w:cs="Arial"/>
          <w:sz w:val="24"/>
          <w:szCs w:val="24"/>
        </w:rPr>
        <w:t>.</w:t>
      </w:r>
    </w:p>
    <w:p w14:paraId="60784FC4" w14:textId="77777777" w:rsidR="00501DF0" w:rsidRPr="003A6DF1" w:rsidRDefault="00501DF0" w:rsidP="00640C0C">
      <w:pPr>
        <w:ind w:left="567" w:hanging="567"/>
        <w:jc w:val="both"/>
        <w:rPr>
          <w:rFonts w:ascii="Arial" w:hAnsi="Arial" w:cs="Arial"/>
        </w:rPr>
      </w:pPr>
    </w:p>
    <w:p w14:paraId="0298ED9F" w14:textId="2641243C" w:rsidR="00501DF0" w:rsidRPr="003A6DF1" w:rsidRDefault="00640C0C" w:rsidP="00640C0C">
      <w:pPr>
        <w:pStyle w:val="Listaszerbekezds"/>
        <w:ind w:left="567" w:hanging="567"/>
        <w:jc w:val="both"/>
        <w:rPr>
          <w:rFonts w:ascii="Arial" w:hAnsi="Arial" w:cs="Arial"/>
          <w:color w:val="000000"/>
        </w:rPr>
      </w:pPr>
      <w:r w:rsidRPr="003A6DF1">
        <w:rPr>
          <w:rFonts w:ascii="Arial" w:hAnsi="Arial" w:cs="Arial"/>
        </w:rPr>
        <w:t>2.</w:t>
      </w:r>
      <w:r w:rsidRPr="003A6DF1">
        <w:rPr>
          <w:rFonts w:ascii="Arial" w:hAnsi="Arial" w:cs="Arial"/>
        </w:rPr>
        <w:tab/>
      </w:r>
      <w:r w:rsidR="006E6260" w:rsidRPr="003A6DF1">
        <w:rPr>
          <w:rFonts w:ascii="Arial" w:hAnsi="Arial" w:cs="Arial"/>
        </w:rPr>
        <w:t>A Gazdasági és Városstratégiai Bizottság javasolja a Közgyűlésnek, hogy nyertes pályázat esetén hatalmazza fel a polgármestert a Támogatási Szerződés aláírására.</w:t>
      </w:r>
    </w:p>
    <w:p w14:paraId="3FE090F4" w14:textId="77777777" w:rsidR="00501DF0" w:rsidRPr="003A6DF1" w:rsidRDefault="00501DF0" w:rsidP="00640C0C">
      <w:pPr>
        <w:pStyle w:val="lfej"/>
        <w:tabs>
          <w:tab w:val="clear" w:pos="4536"/>
          <w:tab w:val="clear" w:pos="9072"/>
        </w:tabs>
        <w:ind w:left="567" w:hanging="567"/>
        <w:jc w:val="both"/>
        <w:rPr>
          <w:rFonts w:ascii="Arial" w:hAnsi="Arial" w:cs="Arial"/>
        </w:rPr>
      </w:pPr>
    </w:p>
    <w:p w14:paraId="2525B038" w14:textId="77777777" w:rsidR="00501DF0" w:rsidRPr="003A6DF1" w:rsidRDefault="00501DF0" w:rsidP="00501DF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1E61B14" w14:textId="77777777" w:rsidR="00501DF0" w:rsidRPr="003A6DF1" w:rsidRDefault="00501DF0" w:rsidP="00501DF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63A993B9" w14:textId="77777777" w:rsidR="00501DF0" w:rsidRPr="003A6DF1" w:rsidRDefault="00501DF0" w:rsidP="00501DF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7B9508A7" w14:textId="77777777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1F79F6D1" w14:textId="5581D023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</w:t>
      </w:r>
      <w:r w:rsidR="000625C7" w:rsidRPr="003A6DF1">
        <w:rPr>
          <w:rFonts w:ascii="Arial" w:hAnsi="Arial" w:cs="Arial"/>
          <w:bCs/>
        </w:rPr>
        <w:t>jegyző</w:t>
      </w:r>
    </w:p>
    <w:p w14:paraId="24FE650D" w14:textId="77777777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479DCF39" w14:textId="77777777" w:rsidR="000625C7" w:rsidRPr="003A6DF1" w:rsidRDefault="000625C7" w:rsidP="000625C7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57D9BD57" w14:textId="77777777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Stéger Gábor, a Közgazdasági és Adó Osztály vezetője</w:t>
      </w:r>
    </w:p>
    <w:p w14:paraId="57418912" w14:textId="77777777" w:rsidR="00501DF0" w:rsidRPr="003A6DF1" w:rsidRDefault="00501DF0" w:rsidP="00501DF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083468E9" w14:textId="77777777" w:rsidR="00501DF0" w:rsidRPr="003A6DF1" w:rsidRDefault="00501DF0" w:rsidP="00501DF0">
      <w:pPr>
        <w:jc w:val="both"/>
        <w:rPr>
          <w:rFonts w:ascii="Arial" w:hAnsi="Arial" w:cs="Arial"/>
          <w:b/>
          <w:bCs/>
          <w:u w:val="single"/>
        </w:rPr>
      </w:pPr>
    </w:p>
    <w:p w14:paraId="5DA95F4D" w14:textId="77777777" w:rsidR="00501DF0" w:rsidRPr="003A6DF1" w:rsidRDefault="00501DF0" w:rsidP="00501DF0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45B9F0B4" w14:textId="00C7F81A" w:rsidR="00501DF0" w:rsidRPr="003A6DF1" w:rsidRDefault="00501DF0" w:rsidP="00501DF0">
      <w:pPr>
        <w:ind w:left="708" w:firstLine="708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 w:rsidR="008E4754">
        <w:rPr>
          <w:rFonts w:ascii="Arial" w:hAnsi="Arial" w:cs="Arial"/>
          <w:bCs/>
        </w:rPr>
        <w:t>a pályázat benyújtását követő Közgyűlés</w:t>
      </w:r>
    </w:p>
    <w:p w14:paraId="0953FA2B" w14:textId="77777777" w:rsidR="00501DF0" w:rsidRPr="003A6DF1" w:rsidRDefault="00501DF0" w:rsidP="00501DF0">
      <w:pPr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br w:type="page"/>
      </w:r>
    </w:p>
    <w:p w14:paraId="75669A13" w14:textId="75B0EFC0" w:rsidR="00574BD0" w:rsidRPr="003A6DF1" w:rsidRDefault="00501DF0" w:rsidP="00835E80">
      <w:pPr>
        <w:pStyle w:val="Szvegtrzs"/>
        <w:jc w:val="center"/>
        <w:rPr>
          <w:rFonts w:cs="Arial"/>
          <w:b/>
          <w:szCs w:val="24"/>
          <w:u w:val="single"/>
        </w:rPr>
      </w:pPr>
      <w:r w:rsidRPr="003A6DF1">
        <w:rPr>
          <w:rFonts w:cs="Arial"/>
          <w:b/>
          <w:szCs w:val="24"/>
          <w:u w:val="single"/>
        </w:rPr>
        <w:lastRenderedPageBreak/>
        <w:t>I</w:t>
      </w:r>
      <w:r w:rsidR="00574BD0" w:rsidRPr="003A6DF1">
        <w:rPr>
          <w:rFonts w:cs="Arial"/>
          <w:b/>
          <w:szCs w:val="24"/>
          <w:u w:val="single"/>
        </w:rPr>
        <w:t>II.</w:t>
      </w:r>
    </w:p>
    <w:p w14:paraId="49EDA177" w14:textId="77777777" w:rsidR="00835E80" w:rsidRPr="003A6DF1" w:rsidRDefault="00835E80" w:rsidP="00835E80">
      <w:pPr>
        <w:pStyle w:val="Szvegtrzs"/>
        <w:jc w:val="center"/>
        <w:rPr>
          <w:rFonts w:cs="Arial"/>
          <w:bCs/>
          <w:szCs w:val="24"/>
        </w:rPr>
      </w:pPr>
      <w:r w:rsidRPr="003A6DF1">
        <w:rPr>
          <w:rFonts w:cs="Arial"/>
          <w:b/>
          <w:szCs w:val="24"/>
          <w:u w:val="single"/>
        </w:rPr>
        <w:t>HATÁROZATI JAVASLAT</w:t>
      </w:r>
    </w:p>
    <w:p w14:paraId="50BE011D" w14:textId="77777777" w:rsidR="00501DF0" w:rsidRPr="003A6DF1" w:rsidRDefault="00501DF0" w:rsidP="00501DF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……./2016. (III.29.) GVB sz. határozat</w:t>
      </w:r>
    </w:p>
    <w:p w14:paraId="1D719949" w14:textId="77777777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2A124B0E" w14:textId="77777777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1AD62125" w14:textId="74AF2AD9" w:rsidR="00835E80" w:rsidRPr="003A6DF1" w:rsidRDefault="00640C0C" w:rsidP="00640C0C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</w:r>
      <w:r w:rsidR="006E6260" w:rsidRPr="003A6DF1">
        <w:rPr>
          <w:rFonts w:cs="Arial"/>
          <w:sz w:val="24"/>
          <w:szCs w:val="24"/>
        </w:rPr>
        <w:t>A Gazdasági és Városstratégiai Bizottság a</w:t>
      </w:r>
      <w:r w:rsidR="006E6260" w:rsidRPr="003A6DF1">
        <w:rPr>
          <w:rFonts w:cs="Arial"/>
          <w:iCs/>
          <w:sz w:val="24"/>
          <w:szCs w:val="24"/>
        </w:rPr>
        <w:t xml:space="preserve"> </w:t>
      </w:r>
      <w:r w:rsidRPr="003A6DF1">
        <w:rPr>
          <w:rFonts w:cs="Arial"/>
          <w:iCs/>
          <w:sz w:val="24"/>
          <w:szCs w:val="24"/>
        </w:rPr>
        <w:t>„</w:t>
      </w:r>
      <w:r w:rsidRPr="003A6DF1">
        <w:rPr>
          <w:rFonts w:cs="Arial"/>
          <w:sz w:val="24"/>
          <w:szCs w:val="24"/>
        </w:rPr>
        <w:t xml:space="preserve">Javaslat a Savaria Megyei Hatókörű Városi Múzeum szakmai tevékenységét érintő pályázatok benyújtásával kapcsolatos </w:t>
      </w:r>
      <w:r w:rsidR="00835E80" w:rsidRPr="003A6DF1">
        <w:rPr>
          <w:rFonts w:cs="Arial"/>
          <w:sz w:val="24"/>
          <w:szCs w:val="24"/>
        </w:rPr>
        <w:t>meghozatalára”</w:t>
      </w:r>
      <w:r w:rsidR="006E6260" w:rsidRPr="003A6DF1">
        <w:rPr>
          <w:rFonts w:cs="Arial"/>
          <w:sz w:val="24"/>
          <w:szCs w:val="24"/>
        </w:rPr>
        <w:t xml:space="preserve"> című előterjesztést megtárgyal</w:t>
      </w:r>
      <w:r w:rsidR="00D1341B">
        <w:rPr>
          <w:rFonts w:cs="Arial"/>
          <w:sz w:val="24"/>
          <w:szCs w:val="24"/>
        </w:rPr>
        <w:t>ta</w:t>
      </w:r>
      <w:r w:rsidR="008C1401" w:rsidRPr="003A6DF1">
        <w:rPr>
          <w:rFonts w:cs="Arial"/>
          <w:sz w:val="24"/>
          <w:szCs w:val="24"/>
        </w:rPr>
        <w:t>, és</w:t>
      </w:r>
      <w:r w:rsidR="000625C7" w:rsidRPr="003A6DF1">
        <w:rPr>
          <w:rFonts w:cs="Arial"/>
          <w:sz w:val="24"/>
          <w:szCs w:val="24"/>
        </w:rPr>
        <w:t xml:space="preserve"> </w:t>
      </w:r>
      <w:r w:rsidR="00835E80" w:rsidRPr="003A6DF1">
        <w:rPr>
          <w:rFonts w:cs="Arial"/>
          <w:sz w:val="24"/>
          <w:szCs w:val="24"/>
        </w:rPr>
        <w:t>„</w:t>
      </w:r>
      <w:r w:rsidR="008C1401" w:rsidRPr="003A6DF1">
        <w:rPr>
          <w:rFonts w:cs="Arial"/>
          <w:sz w:val="24"/>
          <w:szCs w:val="24"/>
        </w:rPr>
        <w:t>A</w:t>
      </w:r>
      <w:r w:rsidR="008C1401" w:rsidRPr="003A6DF1">
        <w:rPr>
          <w:rFonts w:cs="Arial"/>
          <w:sz w:val="24"/>
          <w:szCs w:val="24"/>
        </w:rPr>
        <w:t xml:space="preserve"> Savaria Megyei Hatókörű Városi Múzeum intézményeiben múzeumpedagógiai programok kidolgozása és megvalósítása</w:t>
      </w:r>
      <w:r w:rsidR="00835E80" w:rsidRPr="003A6DF1">
        <w:rPr>
          <w:rFonts w:cs="Arial"/>
          <w:sz w:val="24"/>
          <w:szCs w:val="24"/>
        </w:rPr>
        <w:t xml:space="preserve">” </w:t>
      </w:r>
      <w:r w:rsidR="00351B94" w:rsidRPr="003A6DF1">
        <w:rPr>
          <w:rFonts w:cs="Arial"/>
          <w:sz w:val="24"/>
          <w:szCs w:val="24"/>
        </w:rPr>
        <w:t>című</w:t>
      </w:r>
      <w:r w:rsidR="00835E80" w:rsidRPr="003A6DF1">
        <w:rPr>
          <w:rFonts w:cs="Arial"/>
          <w:sz w:val="24"/>
          <w:szCs w:val="24"/>
        </w:rPr>
        <w:t xml:space="preserve"> pályázat benyújtását Szombathely Megyei Jogú Város Önkormányzata Szervezeti</w:t>
      </w:r>
      <w:r w:rsidR="000C26C5" w:rsidRPr="003A6DF1">
        <w:rPr>
          <w:rFonts w:cs="Arial"/>
          <w:sz w:val="24"/>
          <w:szCs w:val="24"/>
        </w:rPr>
        <w:t xml:space="preserve"> és Működési Szabályzatának 52.</w:t>
      </w:r>
      <w:r w:rsidR="00835E80" w:rsidRPr="003A6DF1">
        <w:rPr>
          <w:rFonts w:cs="Arial"/>
          <w:sz w:val="24"/>
          <w:szCs w:val="24"/>
        </w:rPr>
        <w:t xml:space="preserve">§ </w:t>
      </w:r>
      <w:r w:rsidR="00D1341B">
        <w:rPr>
          <w:rFonts w:cs="Arial"/>
          <w:sz w:val="24"/>
          <w:szCs w:val="24"/>
        </w:rPr>
        <w:t xml:space="preserve">(1) bekezdés </w:t>
      </w:r>
      <w:r w:rsidR="00835E80" w:rsidRPr="003A6DF1">
        <w:rPr>
          <w:rFonts w:cs="Arial"/>
          <w:sz w:val="24"/>
          <w:szCs w:val="24"/>
        </w:rPr>
        <w:t>19. pontja alapján jóváhagy</w:t>
      </w:r>
      <w:r w:rsidR="00D1341B">
        <w:rPr>
          <w:rFonts w:cs="Arial"/>
          <w:sz w:val="24"/>
          <w:szCs w:val="24"/>
        </w:rPr>
        <w:t>ja</w:t>
      </w:r>
      <w:r w:rsidR="00835E80" w:rsidRPr="003A6DF1">
        <w:rPr>
          <w:rFonts w:cs="Arial"/>
          <w:sz w:val="24"/>
          <w:szCs w:val="24"/>
        </w:rPr>
        <w:t>.</w:t>
      </w:r>
    </w:p>
    <w:p w14:paraId="23C23FBE" w14:textId="77777777" w:rsidR="00835E80" w:rsidRPr="003A6DF1" w:rsidRDefault="00835E80" w:rsidP="00640C0C">
      <w:pPr>
        <w:ind w:left="567" w:hanging="567"/>
        <w:jc w:val="both"/>
        <w:rPr>
          <w:rFonts w:ascii="Arial" w:hAnsi="Arial" w:cs="Arial"/>
        </w:rPr>
      </w:pPr>
    </w:p>
    <w:p w14:paraId="56ACF988" w14:textId="27E39580" w:rsidR="00835E80" w:rsidRPr="003A6DF1" w:rsidRDefault="00640C0C" w:rsidP="00640C0C">
      <w:pPr>
        <w:ind w:left="567" w:hanging="567"/>
        <w:jc w:val="both"/>
        <w:rPr>
          <w:rFonts w:ascii="Arial" w:hAnsi="Arial" w:cs="Arial"/>
          <w:color w:val="000000"/>
        </w:rPr>
      </w:pPr>
      <w:r w:rsidRPr="003A6DF1">
        <w:rPr>
          <w:rFonts w:ascii="Arial" w:hAnsi="Arial" w:cs="Arial"/>
        </w:rPr>
        <w:t>2.</w:t>
      </w:r>
      <w:r w:rsidRPr="003A6DF1">
        <w:rPr>
          <w:rFonts w:ascii="Arial" w:hAnsi="Arial" w:cs="Arial"/>
        </w:rPr>
        <w:tab/>
      </w:r>
      <w:r w:rsidR="006E6260" w:rsidRPr="003A6DF1">
        <w:rPr>
          <w:rFonts w:ascii="Arial" w:hAnsi="Arial" w:cs="Arial"/>
        </w:rPr>
        <w:t>A Gazdasági és Városstratégiai Bizottság javasolja a Közgyűlésnek, hogy nyertes pályázat esetén hatalmazza fel a polgármestert a Támogatási Szerződés aláírására.</w:t>
      </w:r>
    </w:p>
    <w:p w14:paraId="44EDAE5F" w14:textId="21029C98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D4755CA" w14:textId="77777777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4B31A12" w14:textId="77777777" w:rsidR="00835E80" w:rsidRPr="003A6DF1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45FC0FC3" w14:textId="77777777" w:rsidR="00835E80" w:rsidRPr="003A6DF1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71F582E7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72ABDAAA" w14:textId="12627618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</w:t>
      </w:r>
      <w:r w:rsidR="000625C7" w:rsidRPr="003A6DF1">
        <w:rPr>
          <w:rFonts w:ascii="Arial" w:hAnsi="Arial" w:cs="Arial"/>
          <w:bCs/>
        </w:rPr>
        <w:t>jegyző</w:t>
      </w:r>
    </w:p>
    <w:p w14:paraId="45F0AA9D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7D73F6D8" w14:textId="77777777" w:rsidR="000625C7" w:rsidRPr="003A6DF1" w:rsidRDefault="000625C7" w:rsidP="000625C7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48599CDC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Stéger Gábor, a Közgazdasági és Adó Osztály vezetője</w:t>
      </w:r>
    </w:p>
    <w:p w14:paraId="30E38DA6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24BDD819" w14:textId="77777777" w:rsidR="00835E80" w:rsidRPr="003A6DF1" w:rsidRDefault="00835E80" w:rsidP="00835E80">
      <w:pPr>
        <w:jc w:val="both"/>
        <w:rPr>
          <w:rFonts w:ascii="Arial" w:hAnsi="Arial" w:cs="Arial"/>
          <w:b/>
          <w:bCs/>
          <w:u w:val="single"/>
        </w:rPr>
      </w:pPr>
    </w:p>
    <w:p w14:paraId="2217F2CD" w14:textId="77777777" w:rsidR="00835E80" w:rsidRPr="003A6DF1" w:rsidRDefault="00835E80" w:rsidP="00835E80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307441D8" w14:textId="2B09E021" w:rsidR="00574BD0" w:rsidRPr="003A6DF1" w:rsidRDefault="00574BD0" w:rsidP="00574BD0">
      <w:pPr>
        <w:ind w:left="708" w:firstLine="708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 w:rsidR="008E4754">
        <w:rPr>
          <w:rFonts w:ascii="Arial" w:hAnsi="Arial" w:cs="Arial"/>
          <w:bCs/>
        </w:rPr>
        <w:t>a pályázat benyújtását követő Közgyűlés</w:t>
      </w:r>
    </w:p>
    <w:p w14:paraId="55E99ED7" w14:textId="77777777" w:rsidR="00835E80" w:rsidRPr="003A6DF1" w:rsidRDefault="00835E80">
      <w:pPr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br w:type="page"/>
      </w:r>
    </w:p>
    <w:p w14:paraId="05D8A2AF" w14:textId="7611E337" w:rsidR="00574BD0" w:rsidRPr="003A6DF1" w:rsidRDefault="00501DF0" w:rsidP="00835E80">
      <w:pPr>
        <w:pStyle w:val="Szvegtrzs"/>
        <w:jc w:val="center"/>
        <w:rPr>
          <w:rFonts w:cs="Arial"/>
          <w:b/>
          <w:szCs w:val="24"/>
          <w:u w:val="single"/>
        </w:rPr>
      </w:pPr>
      <w:r w:rsidRPr="003A6DF1">
        <w:rPr>
          <w:rFonts w:cs="Arial"/>
          <w:b/>
          <w:szCs w:val="24"/>
          <w:u w:val="single"/>
        </w:rPr>
        <w:lastRenderedPageBreak/>
        <w:t>IV</w:t>
      </w:r>
      <w:r w:rsidR="00574BD0" w:rsidRPr="003A6DF1">
        <w:rPr>
          <w:rFonts w:cs="Arial"/>
          <w:b/>
          <w:szCs w:val="24"/>
          <w:u w:val="single"/>
        </w:rPr>
        <w:t>.</w:t>
      </w:r>
    </w:p>
    <w:p w14:paraId="7E7F8521" w14:textId="77777777" w:rsidR="00835E80" w:rsidRPr="003A6DF1" w:rsidRDefault="00835E80" w:rsidP="00835E80">
      <w:pPr>
        <w:pStyle w:val="Szvegtrzs"/>
        <w:jc w:val="center"/>
        <w:rPr>
          <w:rFonts w:cs="Arial"/>
          <w:bCs/>
          <w:szCs w:val="24"/>
        </w:rPr>
      </w:pPr>
      <w:r w:rsidRPr="003A6DF1">
        <w:rPr>
          <w:rFonts w:cs="Arial"/>
          <w:b/>
          <w:szCs w:val="24"/>
          <w:u w:val="single"/>
        </w:rPr>
        <w:t>HATÁROZATI JAVASLAT</w:t>
      </w:r>
    </w:p>
    <w:p w14:paraId="243D8B54" w14:textId="77777777" w:rsidR="00501DF0" w:rsidRPr="003A6DF1" w:rsidRDefault="00501DF0" w:rsidP="00501DF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……./2016. (III.29.) GVB sz. határozat</w:t>
      </w:r>
    </w:p>
    <w:p w14:paraId="4B6E30CA" w14:textId="77777777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5D5286D4" w14:textId="77777777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420B5DDD" w14:textId="7F0BB80C" w:rsidR="00835E80" w:rsidRPr="003A6DF1" w:rsidRDefault="006E6260" w:rsidP="00640C0C">
      <w:pPr>
        <w:pStyle w:val="Jegyzetszveg"/>
        <w:numPr>
          <w:ilvl w:val="0"/>
          <w:numId w:val="6"/>
        </w:numPr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</w:t>
      </w:r>
      <w:r w:rsidR="00835E80" w:rsidRPr="003A6DF1">
        <w:rPr>
          <w:rFonts w:cs="Arial"/>
          <w:iCs/>
          <w:sz w:val="24"/>
          <w:szCs w:val="24"/>
        </w:rPr>
        <w:t>„</w:t>
      </w:r>
      <w:r w:rsidR="00835E80"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 w:rsidR="00D1341B">
        <w:rPr>
          <w:rFonts w:cs="Arial"/>
          <w:sz w:val="24"/>
          <w:szCs w:val="24"/>
        </w:rPr>
        <w:t>ta</w:t>
      </w:r>
      <w:r w:rsidR="00835E80" w:rsidRPr="003A6DF1">
        <w:rPr>
          <w:rFonts w:cs="Arial"/>
          <w:sz w:val="24"/>
          <w:szCs w:val="24"/>
        </w:rPr>
        <w:t>, és „</w:t>
      </w:r>
      <w:r w:rsidR="008C1401" w:rsidRPr="003A6DF1">
        <w:rPr>
          <w:rFonts w:cs="Arial"/>
          <w:sz w:val="24"/>
          <w:szCs w:val="24"/>
        </w:rPr>
        <w:t>A</w:t>
      </w:r>
      <w:r w:rsidR="008C1401" w:rsidRPr="003A6DF1">
        <w:rPr>
          <w:rFonts w:cs="Arial"/>
          <w:sz w:val="24"/>
          <w:szCs w:val="24"/>
        </w:rPr>
        <w:t xml:space="preserve"> Savaria Megyei Hatókörű Városi Múzeum állományvédelmi munkájának támogatása</w:t>
      </w:r>
      <w:r w:rsidR="00835E80" w:rsidRPr="003A6DF1">
        <w:rPr>
          <w:rFonts w:cs="Arial"/>
          <w:sz w:val="24"/>
          <w:szCs w:val="24"/>
        </w:rPr>
        <w:t>” c</w:t>
      </w:r>
      <w:r w:rsidR="00351B94" w:rsidRPr="003A6DF1">
        <w:rPr>
          <w:rFonts w:cs="Arial"/>
          <w:sz w:val="24"/>
          <w:szCs w:val="24"/>
        </w:rPr>
        <w:t>ímű</w:t>
      </w:r>
      <w:r w:rsidR="00835E80" w:rsidRPr="003A6DF1">
        <w:rPr>
          <w:rFonts w:cs="Arial"/>
          <w:sz w:val="24"/>
          <w:szCs w:val="24"/>
        </w:rPr>
        <w:t xml:space="preserve"> pályázat benyújtását Szombathely Megyei Jogú Város Önkormányzata Szervezeti és Működési Szab</w:t>
      </w:r>
      <w:r w:rsidR="000C26C5" w:rsidRPr="003A6DF1">
        <w:rPr>
          <w:rFonts w:cs="Arial"/>
          <w:sz w:val="24"/>
          <w:szCs w:val="24"/>
        </w:rPr>
        <w:t>ályzatának 52.</w:t>
      </w:r>
      <w:r w:rsidR="00835E80" w:rsidRPr="003A6DF1">
        <w:rPr>
          <w:rFonts w:cs="Arial"/>
          <w:sz w:val="24"/>
          <w:szCs w:val="24"/>
        </w:rPr>
        <w:t xml:space="preserve">§ </w:t>
      </w:r>
      <w:r w:rsidR="00D1341B">
        <w:rPr>
          <w:rFonts w:cs="Arial"/>
          <w:sz w:val="24"/>
          <w:szCs w:val="24"/>
        </w:rPr>
        <w:t xml:space="preserve">(1) bekezdés </w:t>
      </w:r>
      <w:r w:rsidR="00835E80" w:rsidRPr="003A6DF1">
        <w:rPr>
          <w:rFonts w:cs="Arial"/>
          <w:sz w:val="24"/>
          <w:szCs w:val="24"/>
        </w:rPr>
        <w:t>19. pontja alapján jóváhagy</w:t>
      </w:r>
      <w:r w:rsidR="00D1341B">
        <w:rPr>
          <w:rFonts w:cs="Arial"/>
          <w:sz w:val="24"/>
          <w:szCs w:val="24"/>
        </w:rPr>
        <w:t>ja</w:t>
      </w:r>
      <w:r w:rsidR="00835E80" w:rsidRPr="003A6DF1">
        <w:rPr>
          <w:rFonts w:cs="Arial"/>
          <w:sz w:val="24"/>
          <w:szCs w:val="24"/>
        </w:rPr>
        <w:t>.</w:t>
      </w:r>
    </w:p>
    <w:p w14:paraId="491CC1E0" w14:textId="77777777" w:rsidR="00835E80" w:rsidRPr="003A6DF1" w:rsidRDefault="00835E80" w:rsidP="00640C0C">
      <w:pPr>
        <w:ind w:left="567" w:hanging="567"/>
        <w:jc w:val="both"/>
        <w:rPr>
          <w:rFonts w:ascii="Arial" w:hAnsi="Arial" w:cs="Arial"/>
        </w:rPr>
      </w:pPr>
    </w:p>
    <w:p w14:paraId="08F92355" w14:textId="33E67698" w:rsidR="00835E80" w:rsidRPr="003A6DF1" w:rsidRDefault="006E6260" w:rsidP="00640C0C">
      <w:pPr>
        <w:pStyle w:val="Listaszerbekezds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</w:rPr>
      </w:pPr>
      <w:r w:rsidRPr="003A6DF1">
        <w:rPr>
          <w:rFonts w:ascii="Arial" w:hAnsi="Arial" w:cs="Arial"/>
        </w:rPr>
        <w:t>A Gazdasági és Városstratégiai Bizottság javasolja a Közgyűlésnek, hogy nyertes pályázat esetén hatalmazza fel a polgármestert a Támogatási Szerződés aláírására.</w:t>
      </w:r>
    </w:p>
    <w:p w14:paraId="58CD2375" w14:textId="4C53F26F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0D62674" w14:textId="77777777" w:rsidR="00835E80" w:rsidRPr="003A6DF1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28E2002" w14:textId="77777777" w:rsidR="00835E80" w:rsidRPr="003A6DF1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616ECDD5" w14:textId="77777777" w:rsidR="00835E80" w:rsidRPr="003A6DF1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72DB4DCD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6244A11D" w14:textId="12B501FB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</w:t>
      </w:r>
      <w:r w:rsidR="00351B94" w:rsidRPr="003A6DF1">
        <w:rPr>
          <w:rFonts w:ascii="Arial" w:hAnsi="Arial" w:cs="Arial"/>
          <w:bCs/>
        </w:rPr>
        <w:t>jegyző</w:t>
      </w:r>
    </w:p>
    <w:p w14:paraId="7DE5C83F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70B09C42" w14:textId="77777777" w:rsidR="00351B94" w:rsidRPr="003A6DF1" w:rsidRDefault="00351B94" w:rsidP="00351B9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7D967318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Stéger Gábor, a Közgazdasági és Adó Osztály vezetője</w:t>
      </w:r>
    </w:p>
    <w:p w14:paraId="0FCA6B9D" w14:textId="77777777" w:rsidR="00835E80" w:rsidRPr="003A6DF1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638F1E4E" w14:textId="77777777" w:rsidR="00835E80" w:rsidRPr="003A6DF1" w:rsidRDefault="00835E80" w:rsidP="00835E80">
      <w:pPr>
        <w:jc w:val="both"/>
        <w:rPr>
          <w:rFonts w:ascii="Arial" w:hAnsi="Arial" w:cs="Arial"/>
          <w:b/>
          <w:bCs/>
          <w:u w:val="single"/>
        </w:rPr>
      </w:pPr>
    </w:p>
    <w:p w14:paraId="10042878" w14:textId="77777777" w:rsidR="00574BD0" w:rsidRPr="003A6DF1" w:rsidRDefault="00835E80" w:rsidP="00574BD0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</w:r>
      <w:r w:rsidR="00574BD0" w:rsidRPr="003A6DF1">
        <w:rPr>
          <w:rFonts w:ascii="Arial" w:hAnsi="Arial" w:cs="Arial"/>
          <w:bCs/>
        </w:rPr>
        <w:t>1. pont: azonnal</w:t>
      </w:r>
    </w:p>
    <w:p w14:paraId="048A7FFD" w14:textId="46D4090F" w:rsidR="00835E80" w:rsidRPr="003A6DF1" w:rsidRDefault="00574BD0" w:rsidP="00574BD0">
      <w:pPr>
        <w:ind w:left="708" w:firstLine="708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 w:rsidR="008E4754">
        <w:rPr>
          <w:rFonts w:ascii="Arial" w:hAnsi="Arial" w:cs="Arial"/>
          <w:bCs/>
        </w:rPr>
        <w:t>a pályázat benyújtását követő Közgyűlés</w:t>
      </w:r>
    </w:p>
    <w:sectPr w:rsidR="00835E80" w:rsidRPr="003A6DF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511B8" w14:textId="77777777" w:rsidR="00971C5E" w:rsidRDefault="00971C5E">
      <w:r>
        <w:separator/>
      </w:r>
    </w:p>
  </w:endnote>
  <w:endnote w:type="continuationSeparator" w:id="0">
    <w:p w14:paraId="07202B3A" w14:textId="77777777" w:rsidR="00971C5E" w:rsidRDefault="0097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6728" w14:textId="7DFF2111" w:rsidR="005F19FE" w:rsidRPr="0034130E" w:rsidRDefault="00971C5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C06BA" wp14:editId="075ADC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61B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A7DDC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7D70" w14:textId="77777777" w:rsidR="00356256" w:rsidRPr="00356256" w:rsidRDefault="00971C5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4C5BAB74" wp14:editId="73CD5548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2C92" w14:textId="54750F1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2A662F">
      <w:rPr>
        <w:rFonts w:ascii="Arial" w:hAnsi="Arial" w:cs="Arial"/>
        <w:sz w:val="20"/>
        <w:szCs w:val="20"/>
      </w:rPr>
      <w:t>4</w:t>
    </w:r>
  </w:p>
  <w:p w14:paraId="433DB2AF" w14:textId="75A948BD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2A662F">
      <w:rPr>
        <w:rFonts w:ascii="Arial" w:hAnsi="Arial" w:cs="Arial"/>
        <w:sz w:val="20"/>
        <w:szCs w:val="20"/>
      </w:rPr>
      <w:t>313</w:t>
    </w:r>
    <w:r>
      <w:rPr>
        <w:rFonts w:ascii="Arial" w:hAnsi="Arial" w:cs="Arial"/>
        <w:sz w:val="20"/>
        <w:szCs w:val="20"/>
      </w:rPr>
      <w:t>-</w:t>
    </w:r>
    <w:r w:rsidR="002A662F">
      <w:rPr>
        <w:rFonts w:ascii="Arial" w:hAnsi="Arial" w:cs="Arial"/>
        <w:sz w:val="20"/>
        <w:szCs w:val="20"/>
      </w:rPr>
      <w:t>172</w:t>
    </w:r>
  </w:p>
  <w:p w14:paraId="30FCAEA7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39F06" w14:textId="77777777" w:rsidR="00971C5E" w:rsidRDefault="00971C5E">
      <w:r>
        <w:separator/>
      </w:r>
    </w:p>
  </w:footnote>
  <w:footnote w:type="continuationSeparator" w:id="0">
    <w:p w14:paraId="542D200B" w14:textId="77777777" w:rsidR="00971C5E" w:rsidRDefault="0097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6A766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71C5E">
      <w:rPr>
        <w:noProof/>
        <w:sz w:val="20"/>
      </w:rPr>
      <w:drawing>
        <wp:inline distT="0" distB="0" distL="0" distR="0" wp14:anchorId="43CE8B70" wp14:editId="65C8330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0CD71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0A65CA3" w14:textId="717E16EF" w:rsidR="005F19FE" w:rsidRPr="002A662F" w:rsidRDefault="005F19FE">
    <w:pPr>
      <w:tabs>
        <w:tab w:val="center" w:pos="1800"/>
      </w:tabs>
      <w:rPr>
        <w:rFonts w:ascii="Arial" w:hAnsi="Arial" w:cs="Arial"/>
        <w:sz w:val="22"/>
        <w:szCs w:val="22"/>
      </w:rPr>
    </w:pPr>
    <w:r w:rsidRPr="007F2F31">
      <w:rPr>
        <w:rFonts w:ascii="Arial" w:hAnsi="Arial" w:cs="Arial"/>
        <w:smallCaps/>
      </w:rPr>
      <w:tab/>
    </w:r>
    <w:r w:rsidR="002A662F" w:rsidRPr="002A662F">
      <w:rPr>
        <w:rFonts w:ascii="Arial" w:hAnsi="Arial" w:cs="Arial"/>
        <w:smallCaps/>
        <w:sz w:val="22"/>
        <w:szCs w:val="22"/>
      </w:rPr>
      <w:t>P</w:t>
    </w:r>
    <w:r w:rsidR="00AC3D7B" w:rsidRPr="002A662F">
      <w:rPr>
        <w:rFonts w:ascii="Arial" w:hAnsi="Arial" w:cs="Arial"/>
        <w:smallCaps/>
        <w:sz w:val="22"/>
        <w:szCs w:val="22"/>
      </w:rPr>
      <w:t>olgármestere</w:t>
    </w:r>
  </w:p>
  <w:p w14:paraId="193CCB5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1FE4"/>
    <w:multiLevelType w:val="hybridMultilevel"/>
    <w:tmpl w:val="56902C60"/>
    <w:lvl w:ilvl="0" w:tplc="8DAC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86BEA"/>
    <w:multiLevelType w:val="hybridMultilevel"/>
    <w:tmpl w:val="1E0AD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3922"/>
    <w:multiLevelType w:val="hybridMultilevel"/>
    <w:tmpl w:val="994CA3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5E"/>
    <w:rsid w:val="000625C7"/>
    <w:rsid w:val="000A7DDC"/>
    <w:rsid w:val="000C26C5"/>
    <w:rsid w:val="000D5554"/>
    <w:rsid w:val="000E0C46"/>
    <w:rsid w:val="00132161"/>
    <w:rsid w:val="00176778"/>
    <w:rsid w:val="00186AFE"/>
    <w:rsid w:val="001A4648"/>
    <w:rsid w:val="00283D25"/>
    <w:rsid w:val="002A662F"/>
    <w:rsid w:val="00325973"/>
    <w:rsid w:val="0032649B"/>
    <w:rsid w:val="0034130E"/>
    <w:rsid w:val="00351B94"/>
    <w:rsid w:val="00356256"/>
    <w:rsid w:val="00357FF7"/>
    <w:rsid w:val="003A6DF1"/>
    <w:rsid w:val="00400B0D"/>
    <w:rsid w:val="00501DF0"/>
    <w:rsid w:val="00516F58"/>
    <w:rsid w:val="00556CD9"/>
    <w:rsid w:val="00574BD0"/>
    <w:rsid w:val="00592CAB"/>
    <w:rsid w:val="005F19FE"/>
    <w:rsid w:val="00640C0C"/>
    <w:rsid w:val="006B5218"/>
    <w:rsid w:val="006E6260"/>
    <w:rsid w:val="006F4986"/>
    <w:rsid w:val="0070460C"/>
    <w:rsid w:val="007A29C1"/>
    <w:rsid w:val="007B2FF9"/>
    <w:rsid w:val="007C50E6"/>
    <w:rsid w:val="007F2F31"/>
    <w:rsid w:val="00800B73"/>
    <w:rsid w:val="00835E80"/>
    <w:rsid w:val="008728D0"/>
    <w:rsid w:val="008C1401"/>
    <w:rsid w:val="008E4754"/>
    <w:rsid w:val="008F4CE9"/>
    <w:rsid w:val="009348EA"/>
    <w:rsid w:val="0096279B"/>
    <w:rsid w:val="00962BFD"/>
    <w:rsid w:val="00971C5E"/>
    <w:rsid w:val="009B04E9"/>
    <w:rsid w:val="009C2524"/>
    <w:rsid w:val="00A7633E"/>
    <w:rsid w:val="00AB7B31"/>
    <w:rsid w:val="00AC3D7B"/>
    <w:rsid w:val="00AD08CD"/>
    <w:rsid w:val="00AE48EE"/>
    <w:rsid w:val="00B610E8"/>
    <w:rsid w:val="00BC1CEA"/>
    <w:rsid w:val="00BC46F6"/>
    <w:rsid w:val="00BE2945"/>
    <w:rsid w:val="00BE370B"/>
    <w:rsid w:val="00CC7315"/>
    <w:rsid w:val="00D1341B"/>
    <w:rsid w:val="00D54DF8"/>
    <w:rsid w:val="00DD66A4"/>
    <w:rsid w:val="00E6358B"/>
    <w:rsid w:val="00E82F69"/>
    <w:rsid w:val="00EC7C11"/>
    <w:rsid w:val="00F004A8"/>
    <w:rsid w:val="00F07D3E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B184B6"/>
  <w15:chartTrackingRefBased/>
  <w15:docId w15:val="{FFA19EDB-29E8-40D5-B6DD-B55216E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556CD9"/>
    <w:rPr>
      <w:sz w:val="24"/>
      <w:szCs w:val="24"/>
    </w:rPr>
  </w:style>
  <w:style w:type="paragraph" w:styleId="Szvegtrzs">
    <w:name w:val="Body Text"/>
    <w:basedOn w:val="Norml"/>
    <w:link w:val="SzvegtrzsChar"/>
    <w:rsid w:val="00556CD9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556CD9"/>
    <w:rPr>
      <w:rFonts w:ascii="Arial" w:hAnsi="Arial"/>
      <w:sz w:val="24"/>
    </w:rPr>
  </w:style>
  <w:style w:type="paragraph" w:styleId="Szvegtrzsbehzssal">
    <w:name w:val="Body Text Indent"/>
    <w:basedOn w:val="Norml"/>
    <w:link w:val="SzvegtrzsbehzssalChar"/>
    <w:rsid w:val="00556CD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56CD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56CD9"/>
    <w:pPr>
      <w:ind w:left="708"/>
    </w:pPr>
  </w:style>
  <w:style w:type="character" w:styleId="Kiemels">
    <w:name w:val="Emphasis"/>
    <w:basedOn w:val="Bekezdsalapbettpusa"/>
    <w:uiPriority w:val="20"/>
    <w:qFormat/>
    <w:rsid w:val="00556CD9"/>
    <w:rPr>
      <w:i/>
      <w:iCs/>
    </w:rPr>
  </w:style>
  <w:style w:type="character" w:styleId="Jegyzethivatkozs">
    <w:name w:val="annotation reference"/>
    <w:basedOn w:val="Bekezdsalapbettpusa"/>
    <w:rsid w:val="00556CD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56CD9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56C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or.anett\AppData\Local\Microsoft\Windows\Temporary%20Internet%20Files\Content.IE5\M4YJIVXL\alpolgarmester%20(Ill&#233;s%20K&#225;roly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(Illés Károly)</Template>
  <TotalTime>103</TotalTime>
  <Pages>6</Pages>
  <Words>1000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Németh-Koczor Anett</dc:creator>
  <cp:keywords/>
  <dc:description/>
  <cp:lastModifiedBy>Németh-Koczor Anett</cp:lastModifiedBy>
  <cp:revision>4</cp:revision>
  <cp:lastPrinted>2016-03-24T13:24:00Z</cp:lastPrinted>
  <dcterms:created xsi:type="dcterms:W3CDTF">2016-03-24T13:24:00Z</dcterms:created>
  <dcterms:modified xsi:type="dcterms:W3CDTF">2016-03-24T15:06:00Z</dcterms:modified>
</cp:coreProperties>
</file>