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92" w:rsidRDefault="00010F92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503987">
        <w:rPr>
          <w:rFonts w:ascii="Arial" w:hAnsi="Arial" w:cs="Arial"/>
          <w:b/>
        </w:rPr>
        <w:t>március 9</w:t>
      </w:r>
      <w:r>
        <w:rPr>
          <w:rFonts w:ascii="Arial" w:hAnsi="Arial" w:cs="Arial"/>
          <w:b/>
        </w:rPr>
        <w:t>-i ülésére</w:t>
      </w:r>
    </w:p>
    <w:p w:rsidR="00AA4EDB" w:rsidRPr="00E96B31" w:rsidRDefault="00AA4EDB" w:rsidP="00E96B31">
      <w:pPr>
        <w:jc w:val="center"/>
        <w:rPr>
          <w:rFonts w:ascii="Arial" w:hAnsi="Arial" w:cs="Arial"/>
          <w:b/>
        </w:rPr>
      </w:pPr>
    </w:p>
    <w:p w:rsidR="00AA4EDB" w:rsidRDefault="00503987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Tájékoztató Szombathely Megyei Jogú Város Önkormányzata Javadalmazási Szabályzatáról </w:t>
      </w:r>
    </w:p>
    <w:p w:rsidR="00DF1025" w:rsidRDefault="00DF1025" w:rsidP="00E96B31">
      <w:pPr>
        <w:jc w:val="center"/>
        <w:rPr>
          <w:rFonts w:ascii="Arial" w:hAnsi="Arial" w:cs="Arial"/>
          <w:b/>
          <w:bCs/>
        </w:rPr>
      </w:pPr>
    </w:p>
    <w:p w:rsidR="00AF2CC2" w:rsidRPr="007A54D3" w:rsidRDefault="00AF2CC2" w:rsidP="00E96B31">
      <w:pPr>
        <w:jc w:val="center"/>
        <w:rPr>
          <w:rFonts w:ascii="Arial" w:hAnsi="Arial" w:cs="Arial"/>
          <w:b/>
        </w:rPr>
      </w:pPr>
    </w:p>
    <w:p w:rsidR="00AA4EDB" w:rsidRDefault="00DE26CD" w:rsidP="00F06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</w:t>
      </w:r>
      <w:r w:rsidR="00F061D6">
        <w:rPr>
          <w:rFonts w:ascii="Arial" w:hAnsi="Arial" w:cs="Arial"/>
        </w:rPr>
        <w:t>hogy</w:t>
      </w:r>
      <w:r w:rsidR="00DF1025">
        <w:rPr>
          <w:rFonts w:ascii="Arial" w:hAnsi="Arial" w:cs="Arial"/>
        </w:rPr>
        <w:t xml:space="preserve"> Szombathely Megyei Jogú Város Közgyűlése a köztulajdonban álló </w:t>
      </w:r>
      <w:r w:rsidR="00E21A96">
        <w:rPr>
          <w:rFonts w:ascii="Arial" w:hAnsi="Arial" w:cs="Arial"/>
        </w:rPr>
        <w:t>gazdasági társaságok ügyvezetői, vezérigazgatói, vezető állású munkavállalói, igazgatósági és felügyelőbizottsági tagjai</w:t>
      </w:r>
      <w:r w:rsidR="006376EC">
        <w:rPr>
          <w:rFonts w:ascii="Arial" w:hAnsi="Arial" w:cs="Arial"/>
        </w:rPr>
        <w:t xml:space="preserve"> javadalmazása tekintetében Javadalmazási Szabályzatot alkotott a 402/2003. (XI.27.) Kgy. </w:t>
      </w:r>
      <w:proofErr w:type="gramStart"/>
      <w:r w:rsidR="006376EC">
        <w:rPr>
          <w:rFonts w:ascii="Arial" w:hAnsi="Arial" w:cs="Arial"/>
        </w:rPr>
        <w:t>számú</w:t>
      </w:r>
      <w:proofErr w:type="gramEnd"/>
      <w:r w:rsidR="006376EC">
        <w:rPr>
          <w:rFonts w:ascii="Arial" w:hAnsi="Arial" w:cs="Arial"/>
        </w:rPr>
        <w:t xml:space="preserve"> határozatával, amelyet az 569/2007. (XII.20.) és</w:t>
      </w:r>
      <w:r w:rsidR="00DC1A92">
        <w:rPr>
          <w:rFonts w:ascii="Arial" w:hAnsi="Arial" w:cs="Arial"/>
        </w:rPr>
        <w:t xml:space="preserve"> a</w:t>
      </w:r>
      <w:r w:rsidR="006376EC">
        <w:rPr>
          <w:rFonts w:ascii="Arial" w:hAnsi="Arial" w:cs="Arial"/>
        </w:rPr>
        <w:t xml:space="preserve"> 204/2010.</w:t>
      </w:r>
      <w:r w:rsidR="008347A8">
        <w:rPr>
          <w:rFonts w:ascii="Arial" w:hAnsi="Arial" w:cs="Arial"/>
        </w:rPr>
        <w:t xml:space="preserve"> (IV.29.) Kgy. </w:t>
      </w:r>
      <w:proofErr w:type="gramStart"/>
      <w:r w:rsidR="008347A8">
        <w:rPr>
          <w:rFonts w:ascii="Arial" w:hAnsi="Arial" w:cs="Arial"/>
        </w:rPr>
        <w:t>számú</w:t>
      </w:r>
      <w:proofErr w:type="gramEnd"/>
      <w:r w:rsidR="008347A8">
        <w:rPr>
          <w:rFonts w:ascii="Arial" w:hAnsi="Arial" w:cs="Arial"/>
        </w:rPr>
        <w:t xml:space="preserve"> határozatá</w:t>
      </w:r>
      <w:r w:rsidR="006376EC">
        <w:rPr>
          <w:rFonts w:ascii="Arial" w:hAnsi="Arial" w:cs="Arial"/>
        </w:rPr>
        <w:t>val módosított.</w:t>
      </w:r>
      <w:r w:rsidR="00F061D6">
        <w:rPr>
          <w:rFonts w:ascii="Arial" w:hAnsi="Arial" w:cs="Arial"/>
        </w:rPr>
        <w:t xml:space="preserve"> </w:t>
      </w:r>
    </w:p>
    <w:p w:rsidR="00F061D6" w:rsidRDefault="00F061D6" w:rsidP="00F061D6">
      <w:pPr>
        <w:jc w:val="both"/>
        <w:rPr>
          <w:rFonts w:ascii="Arial" w:hAnsi="Arial" w:cs="Arial"/>
        </w:rPr>
      </w:pPr>
    </w:p>
    <w:p w:rsidR="00F061D6" w:rsidRDefault="00D21F1E" w:rsidP="00F06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a társaság saját Javadalmazási Szabályzatát 2003. november 28-i hatállyal alkotta meg, és 2010. július 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illetve 2012. november 30. napjával módosította.</w:t>
      </w:r>
    </w:p>
    <w:p w:rsidR="00D21F1E" w:rsidRDefault="00D21F1E" w:rsidP="00F061D6">
      <w:pPr>
        <w:jc w:val="both"/>
        <w:rPr>
          <w:rFonts w:ascii="Arial" w:hAnsi="Arial" w:cs="Arial"/>
        </w:rPr>
      </w:pPr>
    </w:p>
    <w:p w:rsidR="00D21F1E" w:rsidRDefault="00D21F1E" w:rsidP="00F06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két javadalmazási szabályzat lényegi elemeit tekintve megegyezik, a különbség az ügyvezető/</w:t>
      </w:r>
      <w:r w:rsidR="00715178">
        <w:rPr>
          <w:rFonts w:ascii="Arial" w:hAnsi="Arial" w:cs="Arial"/>
        </w:rPr>
        <w:t xml:space="preserve">vezérigazgató éves prémiumának </w:t>
      </w:r>
      <w:r w:rsidR="00502848">
        <w:rPr>
          <w:rFonts w:ascii="Arial" w:hAnsi="Arial" w:cs="Arial"/>
        </w:rPr>
        <w:t>szabályozásában csupán annyi, hogy az Önkormányzat Java</w:t>
      </w:r>
      <w:r w:rsidR="00C515FC">
        <w:rPr>
          <w:rFonts w:ascii="Arial" w:hAnsi="Arial" w:cs="Arial"/>
        </w:rPr>
        <w:t>dalmazási Szabályzata részletes leírást tartalmaz a prémiumelőlegről, továbbá említést tesz prémiumcsökkentő tényezőről.</w:t>
      </w:r>
      <w:r w:rsidR="00502848">
        <w:rPr>
          <w:rFonts w:ascii="Arial" w:hAnsi="Arial" w:cs="Arial"/>
        </w:rPr>
        <w:t xml:space="preserve"> </w:t>
      </w:r>
      <w:r w:rsidR="00AF4B90">
        <w:rPr>
          <w:rFonts w:ascii="Arial" w:hAnsi="Arial" w:cs="Arial"/>
        </w:rPr>
        <w:t xml:space="preserve">Az Önkormányzat Javadalmazási Szabályzata szerint a prémium kiírásáról és kiértékeléséről a gazdasági ügyeket ellátó bizottság javaslata alapján a polgármester jogosult dönteni, míg a VASIVÍZ </w:t>
      </w:r>
      <w:proofErr w:type="spellStart"/>
      <w:r w:rsidR="00AF4B90">
        <w:rPr>
          <w:rFonts w:ascii="Arial" w:hAnsi="Arial" w:cs="Arial"/>
        </w:rPr>
        <w:t>ZRt</w:t>
      </w:r>
      <w:proofErr w:type="spellEnd"/>
      <w:r w:rsidR="00AF4B90">
        <w:rPr>
          <w:rFonts w:ascii="Arial" w:hAnsi="Arial" w:cs="Arial"/>
        </w:rPr>
        <w:t>. esetében</w:t>
      </w:r>
      <w:r w:rsidR="00D73908">
        <w:rPr>
          <w:rFonts w:ascii="Arial" w:hAnsi="Arial" w:cs="Arial"/>
        </w:rPr>
        <w:t xml:space="preserve"> a premizálás</w:t>
      </w:r>
      <w:r w:rsidR="00AF4B90">
        <w:rPr>
          <w:rFonts w:ascii="Arial" w:hAnsi="Arial" w:cs="Arial"/>
        </w:rPr>
        <w:t xml:space="preserve"> a társaság Igazgatóságának hatáskörébe tartozik</w:t>
      </w:r>
      <w:r w:rsidR="00397E28">
        <w:rPr>
          <w:rFonts w:ascii="Arial" w:hAnsi="Arial" w:cs="Arial"/>
        </w:rPr>
        <w:t>.</w:t>
      </w:r>
    </w:p>
    <w:p w:rsidR="00217816" w:rsidRDefault="00217816" w:rsidP="00F061D6">
      <w:pPr>
        <w:jc w:val="both"/>
        <w:rPr>
          <w:rFonts w:ascii="Arial" w:hAnsi="Arial" w:cs="Arial"/>
        </w:rPr>
      </w:pPr>
    </w:p>
    <w:p w:rsidR="00217816" w:rsidRDefault="00217816" w:rsidP="00F06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Javadalmazási Szabályzat főbb rendelkezései az ügyvezetők személyi alapbére és éves prémiuma tekintetében az alábbiak:</w:t>
      </w:r>
    </w:p>
    <w:p w:rsidR="00217816" w:rsidRDefault="00217816" w:rsidP="00E8493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ügyvezetők személyi alapbérének meghatározása kinevezéskor (megválasztáskor)</w:t>
      </w:r>
      <w:r w:rsidR="00E8493A">
        <w:rPr>
          <w:rFonts w:ascii="Arial" w:hAnsi="Arial" w:cs="Arial"/>
        </w:rPr>
        <w:t xml:space="preserve"> az alapító hatásköre. A személyi alapbért a továbbiakban a gazdasági ügyeket ellát</w:t>
      </w:r>
      <w:r w:rsidR="00E8493A" w:rsidRPr="00E8493A">
        <w:rPr>
          <w:rFonts w:ascii="Arial" w:hAnsi="Arial" w:cs="Arial"/>
        </w:rPr>
        <w:t>ó bizottság előzetes véleményének ismeretében az egyéb munkáltat</w:t>
      </w:r>
      <w:r w:rsidR="00E8493A">
        <w:rPr>
          <w:rFonts w:ascii="Arial" w:hAnsi="Arial" w:cs="Arial"/>
        </w:rPr>
        <w:t>ói</w:t>
      </w:r>
      <w:r w:rsidR="00E8493A" w:rsidRPr="00E8493A">
        <w:rPr>
          <w:rFonts w:ascii="Arial" w:hAnsi="Arial" w:cs="Arial"/>
        </w:rPr>
        <w:t xml:space="preserve"> jogokat gyakorló polgármester állapítja meg.</w:t>
      </w:r>
    </w:p>
    <w:p w:rsidR="00E24B3F" w:rsidRDefault="00C04CF2" w:rsidP="00D775F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5D4661">
        <w:rPr>
          <w:rFonts w:ascii="Arial" w:hAnsi="Arial" w:cs="Arial"/>
        </w:rPr>
        <w:t>A prémium meghatározására egyedileg kerül sor az üzleti terv elfogadásával egyidejűleg, vagy legkésőbb a gazdasági év április 30-áig.</w:t>
      </w:r>
      <w:r w:rsidR="005D4661" w:rsidRPr="005D4661">
        <w:rPr>
          <w:rFonts w:ascii="Arial" w:hAnsi="Arial" w:cs="Arial"/>
        </w:rPr>
        <w:t xml:space="preserve"> </w:t>
      </w:r>
    </w:p>
    <w:p w:rsidR="00E24B3F" w:rsidRDefault="005D4661" w:rsidP="00E24B3F">
      <w:pPr>
        <w:pStyle w:val="Listaszerbekezds"/>
        <w:jc w:val="both"/>
        <w:rPr>
          <w:rFonts w:ascii="Arial" w:hAnsi="Arial" w:cs="Arial"/>
        </w:rPr>
      </w:pPr>
      <w:r w:rsidRPr="005D4661">
        <w:rPr>
          <w:rFonts w:ascii="Arial" w:hAnsi="Arial" w:cs="Arial"/>
        </w:rPr>
        <w:t xml:space="preserve">A prémium kiírásáról és kiértékeléséről </w:t>
      </w:r>
      <w:r>
        <w:rPr>
          <w:rFonts w:ascii="Arial" w:hAnsi="Arial" w:cs="Arial"/>
        </w:rPr>
        <w:t xml:space="preserve">a gazdasági ügyeket ellátó bizottság javaslata alapján a polgármester dönt. </w:t>
      </w:r>
    </w:p>
    <w:p w:rsidR="00E24B3F" w:rsidRDefault="005D4661" w:rsidP="00E24B3F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Éves szinten a maximálisan elérhető prémium összege legfeljebb az éves alapbér 90 %-a lehet.</w:t>
      </w:r>
    </w:p>
    <w:p w:rsidR="00F061D6" w:rsidRDefault="00E24B3F" w:rsidP="00E24B3F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A prémiumfeladatok kiértékelése az üzleti évet lezáró mérleg elfogadásakor történik a gazdasági ügyeket ellátó bizottság előzetes véleményét követően a polgármester jóváhagyásával.</w:t>
      </w:r>
    </w:p>
    <w:p w:rsidR="0070498D" w:rsidRDefault="0070498D" w:rsidP="0070498D">
      <w:pPr>
        <w:jc w:val="both"/>
        <w:rPr>
          <w:rFonts w:ascii="Arial" w:hAnsi="Arial" w:cs="Arial"/>
        </w:rPr>
      </w:pPr>
    </w:p>
    <w:p w:rsidR="0070498D" w:rsidRPr="0070498D" w:rsidRDefault="0070498D" w:rsidP="007049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Javadalmazási Szabályzat prémiumra vonatkozó előírásait a gyakorlatban az önkormányzati tulajdonú gazdasági társaságok közül a VASIVÍ</w:t>
      </w:r>
      <w:r w:rsidR="00AD3802">
        <w:rPr>
          <w:rFonts w:ascii="Arial" w:hAnsi="Arial" w:cs="Arial"/>
        </w:rPr>
        <w:t xml:space="preserve">Z </w:t>
      </w:r>
      <w:proofErr w:type="spellStart"/>
      <w:r w:rsidR="00AD3802">
        <w:rPr>
          <w:rFonts w:ascii="Arial" w:hAnsi="Arial" w:cs="Arial"/>
        </w:rPr>
        <w:t>ZRt</w:t>
      </w:r>
      <w:proofErr w:type="spellEnd"/>
      <w:r w:rsidR="00AD3802">
        <w:rPr>
          <w:rFonts w:ascii="Arial" w:hAnsi="Arial" w:cs="Arial"/>
        </w:rPr>
        <w:t>.</w:t>
      </w:r>
      <w:r w:rsidR="000D6D83">
        <w:rPr>
          <w:rFonts w:ascii="Arial" w:hAnsi="Arial" w:cs="Arial"/>
        </w:rPr>
        <w:t xml:space="preserve"> al</w:t>
      </w:r>
      <w:r>
        <w:rPr>
          <w:rFonts w:ascii="Arial" w:hAnsi="Arial" w:cs="Arial"/>
        </w:rPr>
        <w:t>k</w:t>
      </w:r>
      <w:r w:rsidR="000D6D83">
        <w:rPr>
          <w:rFonts w:ascii="Arial" w:hAnsi="Arial" w:cs="Arial"/>
        </w:rPr>
        <w:t>a</w:t>
      </w:r>
      <w:r>
        <w:rPr>
          <w:rFonts w:ascii="Arial" w:hAnsi="Arial" w:cs="Arial"/>
        </w:rPr>
        <w:t>lmazza.</w:t>
      </w:r>
    </w:p>
    <w:p w:rsidR="00F9126C" w:rsidRDefault="000D6D83" w:rsidP="00836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korábbi gyakorlat alapján prémiumkiírásra</w:t>
      </w:r>
      <w:r w:rsidR="0020437A">
        <w:rPr>
          <w:rFonts w:ascii="Arial" w:hAnsi="Arial" w:cs="Arial"/>
        </w:rPr>
        <w:t xml:space="preserve"> a SZOVA </w:t>
      </w:r>
      <w:proofErr w:type="spellStart"/>
      <w:r w:rsidR="0020437A">
        <w:rPr>
          <w:rFonts w:ascii="Arial" w:hAnsi="Arial" w:cs="Arial"/>
        </w:rPr>
        <w:t>ZRt</w:t>
      </w:r>
      <w:proofErr w:type="spellEnd"/>
      <w:proofErr w:type="gramStart"/>
      <w:r w:rsidR="0020437A">
        <w:rPr>
          <w:rFonts w:ascii="Arial" w:hAnsi="Arial" w:cs="Arial"/>
        </w:rPr>
        <w:t>.,</w:t>
      </w:r>
      <w:proofErr w:type="gramEnd"/>
      <w:r w:rsidR="0020437A">
        <w:rPr>
          <w:rFonts w:ascii="Arial" w:hAnsi="Arial" w:cs="Arial"/>
        </w:rPr>
        <w:t xml:space="preserve"> a Szombathelyi </w:t>
      </w:r>
      <w:proofErr w:type="spellStart"/>
      <w:r w:rsidR="0020437A">
        <w:rPr>
          <w:rFonts w:ascii="Arial" w:hAnsi="Arial" w:cs="Arial"/>
        </w:rPr>
        <w:t>Távhőszolgáltató</w:t>
      </w:r>
      <w:proofErr w:type="spellEnd"/>
      <w:r w:rsidR="0020437A">
        <w:rPr>
          <w:rFonts w:ascii="Arial" w:hAnsi="Arial" w:cs="Arial"/>
        </w:rPr>
        <w:t xml:space="preserve"> Kft., illetve</w:t>
      </w:r>
      <w:r>
        <w:rPr>
          <w:rFonts w:ascii="Arial" w:hAnsi="Arial" w:cs="Arial"/>
        </w:rPr>
        <w:t xml:space="preserve"> a szociális területen működő gazdasági társaságok </w:t>
      </w:r>
      <w:r w:rsidR="00C32EEE">
        <w:rPr>
          <w:rFonts w:ascii="Arial" w:hAnsi="Arial" w:cs="Arial"/>
        </w:rPr>
        <w:t>ügyvezetői esetében került so</w:t>
      </w:r>
      <w:r w:rsidR="008369A2">
        <w:rPr>
          <w:rFonts w:ascii="Arial" w:hAnsi="Arial" w:cs="Arial"/>
        </w:rPr>
        <w:t>r</w:t>
      </w:r>
      <w:r w:rsidR="0050582F">
        <w:rPr>
          <w:rFonts w:ascii="Arial" w:hAnsi="Arial" w:cs="Arial"/>
        </w:rPr>
        <w:t>,</w:t>
      </w:r>
      <w:r w:rsidR="008369A2">
        <w:rPr>
          <w:rFonts w:ascii="Arial" w:hAnsi="Arial" w:cs="Arial"/>
        </w:rPr>
        <w:t xml:space="preserve"> utolsó alkalommal 2010. évben</w:t>
      </w:r>
      <w:r w:rsidR="0020437A">
        <w:rPr>
          <w:rFonts w:ascii="Arial" w:hAnsi="Arial" w:cs="Arial"/>
        </w:rPr>
        <w:t>.</w:t>
      </w:r>
      <w:r w:rsidR="00E1397E">
        <w:rPr>
          <w:rFonts w:ascii="Arial" w:hAnsi="Arial" w:cs="Arial"/>
        </w:rPr>
        <w:t xml:space="preserve"> Prémiumfeladat a SZOVA </w:t>
      </w:r>
      <w:proofErr w:type="spellStart"/>
      <w:r w:rsidR="00E1397E">
        <w:rPr>
          <w:rFonts w:ascii="Arial" w:hAnsi="Arial" w:cs="Arial"/>
        </w:rPr>
        <w:t>ZRt</w:t>
      </w:r>
      <w:proofErr w:type="spellEnd"/>
      <w:r w:rsidR="00E1397E">
        <w:rPr>
          <w:rFonts w:ascii="Arial" w:hAnsi="Arial" w:cs="Arial"/>
        </w:rPr>
        <w:t xml:space="preserve">. vezérigazgatója esetében az éves bér 90 %-os mértékéig, a </w:t>
      </w:r>
      <w:proofErr w:type="spellStart"/>
      <w:r w:rsidR="00E1397E">
        <w:rPr>
          <w:rFonts w:ascii="Arial" w:hAnsi="Arial" w:cs="Arial"/>
        </w:rPr>
        <w:t>Távhőszolgáltató</w:t>
      </w:r>
      <w:proofErr w:type="spellEnd"/>
      <w:r w:rsidR="00E1397E">
        <w:rPr>
          <w:rFonts w:ascii="Arial" w:hAnsi="Arial" w:cs="Arial"/>
        </w:rPr>
        <w:t xml:space="preserve"> Kft. ügyvezetője esetében az éves bér 50 %-os mértékéig, a szociális cégek ügyvezetői esetében az éves bér </w:t>
      </w:r>
      <w:r w:rsidR="008369A2">
        <w:rPr>
          <w:rFonts w:ascii="Arial" w:hAnsi="Arial" w:cs="Arial"/>
        </w:rPr>
        <w:t xml:space="preserve">25 %-os mértékéig </w:t>
      </w:r>
      <w:r w:rsidR="00642227">
        <w:rPr>
          <w:rFonts w:ascii="Arial" w:hAnsi="Arial" w:cs="Arial"/>
        </w:rPr>
        <w:t>került</w:t>
      </w:r>
      <w:r w:rsidR="008369A2">
        <w:rPr>
          <w:rFonts w:ascii="Arial" w:hAnsi="Arial" w:cs="Arial"/>
        </w:rPr>
        <w:t xml:space="preserve"> kiírásra. A</w:t>
      </w:r>
      <w:r w:rsidR="0050582F">
        <w:rPr>
          <w:rFonts w:ascii="Arial" w:hAnsi="Arial" w:cs="Arial"/>
        </w:rPr>
        <w:t xml:space="preserve"> szociális cégek a</w:t>
      </w:r>
      <w:r w:rsidR="008369A2">
        <w:rPr>
          <w:rFonts w:ascii="Arial" w:hAnsi="Arial" w:cs="Arial"/>
        </w:rPr>
        <w:t xml:space="preserve"> prémium fedezetét az elnyert pályázatok által </w:t>
      </w:r>
      <w:r w:rsidR="00642227">
        <w:rPr>
          <w:rFonts w:ascii="Arial" w:hAnsi="Arial" w:cs="Arial"/>
        </w:rPr>
        <w:t>biztosított forrásokból teremtették</w:t>
      </w:r>
      <w:r w:rsidR="005900D2">
        <w:rPr>
          <w:rFonts w:ascii="Arial" w:hAnsi="Arial" w:cs="Arial"/>
        </w:rPr>
        <w:t xml:space="preserve"> elő.</w:t>
      </w:r>
      <w:r w:rsidR="008369A2">
        <w:rPr>
          <w:rFonts w:ascii="Arial" w:hAnsi="Arial" w:cs="Arial"/>
        </w:rPr>
        <w:t xml:space="preserve"> </w:t>
      </w:r>
    </w:p>
    <w:p w:rsidR="008369A2" w:rsidRDefault="008369A2" w:rsidP="008369A2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:rsidR="004F746E" w:rsidRDefault="004F746E" w:rsidP="008369A2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VASIVÍZ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Javadalmazási Szabályzata a vezérigazgató prémiumának kiírását, illetve kiértékelését a társaság Igazgatóságának hatáskörébe utalja.</w:t>
      </w:r>
      <w:r w:rsidR="00E55D7D">
        <w:rPr>
          <w:rFonts w:ascii="Arial" w:hAnsi="Arial" w:cs="Arial"/>
          <w:bCs/>
        </w:rPr>
        <w:t xml:space="preserve"> </w:t>
      </w:r>
    </w:p>
    <w:p w:rsidR="00227982" w:rsidRDefault="00E55D7D" w:rsidP="008369A2">
      <w:p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Önkormányzat tulajdonában álló két részvénytársaság esetében indokolt egységes gyakorlat kialakítása, ezért j</w:t>
      </w:r>
      <w:r w:rsidR="008C10CC">
        <w:rPr>
          <w:rFonts w:ascii="Arial" w:hAnsi="Arial" w:cs="Arial"/>
          <w:bCs/>
        </w:rPr>
        <w:t>avaslom,</w:t>
      </w:r>
      <w:r w:rsidR="00227982">
        <w:rPr>
          <w:rFonts w:ascii="Arial" w:hAnsi="Arial" w:cs="Arial"/>
          <w:bCs/>
        </w:rPr>
        <w:t xml:space="preserve"> a Tisz</w:t>
      </w:r>
      <w:r w:rsidR="00B952AF">
        <w:rPr>
          <w:rFonts w:ascii="Arial" w:hAnsi="Arial" w:cs="Arial"/>
          <w:bCs/>
        </w:rPr>
        <w:t>telt Bizottság tegye</w:t>
      </w:r>
      <w:r w:rsidR="00227982">
        <w:rPr>
          <w:rFonts w:ascii="Arial" w:hAnsi="Arial" w:cs="Arial"/>
          <w:bCs/>
        </w:rPr>
        <w:t xml:space="preserve"> a Közgyűl</w:t>
      </w:r>
      <w:r w:rsidR="00B952AF">
        <w:rPr>
          <w:rFonts w:ascii="Arial" w:hAnsi="Arial" w:cs="Arial"/>
          <w:bCs/>
        </w:rPr>
        <w:t>és számára megfontolás tárgyává</w:t>
      </w:r>
      <w:r w:rsidR="00227982">
        <w:rPr>
          <w:rFonts w:ascii="Arial" w:hAnsi="Arial" w:cs="Arial"/>
          <w:bCs/>
        </w:rPr>
        <w:t xml:space="preserve">, hogy a SZOVA </w:t>
      </w:r>
      <w:proofErr w:type="spellStart"/>
      <w:r w:rsidR="00227982">
        <w:rPr>
          <w:rFonts w:ascii="Arial" w:hAnsi="Arial" w:cs="Arial"/>
          <w:bCs/>
        </w:rPr>
        <w:t>ZRt</w:t>
      </w:r>
      <w:proofErr w:type="spellEnd"/>
      <w:r w:rsidR="00227982">
        <w:rPr>
          <w:rFonts w:ascii="Arial" w:hAnsi="Arial" w:cs="Arial"/>
          <w:bCs/>
        </w:rPr>
        <w:t>. vezérigazgatója prémiumának kiírása és kiértékelése</w:t>
      </w:r>
      <w:r w:rsidR="008C10CC">
        <w:rPr>
          <w:rFonts w:ascii="Arial" w:hAnsi="Arial" w:cs="Arial"/>
          <w:bCs/>
        </w:rPr>
        <w:t xml:space="preserve"> az I</w:t>
      </w:r>
      <w:r>
        <w:rPr>
          <w:rFonts w:ascii="Arial" w:hAnsi="Arial" w:cs="Arial"/>
          <w:bCs/>
        </w:rPr>
        <w:t xml:space="preserve">gazgatóság hatáskörébe kerüljön. </w:t>
      </w:r>
      <w:r w:rsidR="006F4526">
        <w:rPr>
          <w:rFonts w:ascii="Arial" w:hAnsi="Arial" w:cs="Arial"/>
          <w:bCs/>
        </w:rPr>
        <w:t xml:space="preserve">A premizálás </w:t>
      </w:r>
      <w:r w:rsidR="00726B3F">
        <w:rPr>
          <w:rFonts w:ascii="Arial" w:hAnsi="Arial" w:cs="Arial"/>
          <w:bCs/>
        </w:rPr>
        <w:t>egységesítés</w:t>
      </w:r>
      <w:r w:rsidR="006F4526">
        <w:rPr>
          <w:rFonts w:ascii="Arial" w:hAnsi="Arial" w:cs="Arial"/>
          <w:bCs/>
        </w:rPr>
        <w:t>e</w:t>
      </w:r>
      <w:r w:rsidR="00726B3F">
        <w:rPr>
          <w:rFonts w:ascii="Arial" w:hAnsi="Arial" w:cs="Arial"/>
          <w:bCs/>
        </w:rPr>
        <w:t xml:space="preserve"> érdekében szükséges továbbá</w:t>
      </w:r>
      <w:r w:rsidR="006F4526">
        <w:rPr>
          <w:rFonts w:ascii="Arial" w:hAnsi="Arial" w:cs="Arial"/>
          <w:bCs/>
        </w:rPr>
        <w:t xml:space="preserve"> Szombathely Megyei Jogú Város Önkormányzata vagyonáról szóló 40/2014. (</w:t>
      </w:r>
      <w:r w:rsidR="0092576E">
        <w:rPr>
          <w:rFonts w:ascii="Arial" w:hAnsi="Arial" w:cs="Arial"/>
          <w:bCs/>
        </w:rPr>
        <w:t>XII.23.) önkormányzati rendelet</w:t>
      </w:r>
      <w:r w:rsidR="006F4526">
        <w:rPr>
          <w:rFonts w:ascii="Arial" w:hAnsi="Arial" w:cs="Arial"/>
          <w:bCs/>
        </w:rPr>
        <w:t xml:space="preserve">, valamint a SZOVA </w:t>
      </w:r>
      <w:proofErr w:type="spellStart"/>
      <w:r w:rsidR="006F4526">
        <w:rPr>
          <w:rFonts w:ascii="Arial" w:hAnsi="Arial" w:cs="Arial"/>
          <w:bCs/>
        </w:rPr>
        <w:t>Zrt</w:t>
      </w:r>
      <w:proofErr w:type="spellEnd"/>
      <w:r w:rsidR="006F4526">
        <w:rPr>
          <w:rFonts w:ascii="Arial" w:hAnsi="Arial" w:cs="Arial"/>
          <w:bCs/>
        </w:rPr>
        <w:t>. alapszabályának felülvizsgálata.</w:t>
      </w:r>
      <w:r w:rsidR="00726B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:rsidR="004F746E" w:rsidRDefault="004F746E" w:rsidP="008369A2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:rsidR="00F061D6" w:rsidRDefault="00BD5735" w:rsidP="00F06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Javadalmazás Szabályzat </w:t>
      </w:r>
      <w:r w:rsidR="002A5C80">
        <w:rPr>
          <w:rFonts w:ascii="Arial" w:hAnsi="Arial" w:cs="Arial"/>
        </w:rPr>
        <w:t>az ügyvezetők javadalmazásáról úgy rendelkezik, hogy arányosnak kell lennie a munkavégzéssel, a felelősség mértékével, és a foglalkoztatottak létszámával</w:t>
      </w:r>
      <w:r w:rsidR="000D79C9">
        <w:rPr>
          <w:rFonts w:ascii="Arial" w:hAnsi="Arial" w:cs="Arial"/>
        </w:rPr>
        <w:t>.</w:t>
      </w:r>
    </w:p>
    <w:p w:rsidR="000D79C9" w:rsidRDefault="000D79C9" w:rsidP="00F06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alábbi táblázat Szombathely Megyei Jogú Város kizárólagos, illetve többségi tulajdonában álló gazdasági társaságok ügyvezető</w:t>
      </w:r>
      <w:r w:rsidR="00A0793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, vezérigazgatói </w:t>
      </w:r>
      <w:r w:rsidR="00F22839">
        <w:rPr>
          <w:rFonts w:ascii="Arial" w:hAnsi="Arial" w:cs="Arial"/>
        </w:rPr>
        <w:t>bérét tartalmazza:</w:t>
      </w:r>
    </w:p>
    <w:p w:rsidR="00F061D6" w:rsidRDefault="00F061D6" w:rsidP="00F061D6">
      <w:pPr>
        <w:jc w:val="both"/>
        <w:rPr>
          <w:rFonts w:ascii="Arial" w:hAnsi="Arial" w:cs="Arial"/>
        </w:rPr>
      </w:pP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2688"/>
        <w:gridCol w:w="1349"/>
        <w:gridCol w:w="1355"/>
        <w:gridCol w:w="1950"/>
      </w:tblGrid>
      <w:tr w:rsidR="00D33B55" w:rsidRPr="009F4C7A" w:rsidTr="00015004">
        <w:trPr>
          <w:trHeight w:val="315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C4100" w:rsidRPr="009F4C7A" w:rsidRDefault="008C41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4C7A">
              <w:rPr>
                <w:rFonts w:ascii="Arial" w:hAnsi="Arial" w:cs="Arial"/>
                <w:color w:val="000000"/>
                <w:sz w:val="22"/>
                <w:szCs w:val="22"/>
              </w:rPr>
              <w:t>Társaság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C4100" w:rsidRPr="009F4C7A" w:rsidRDefault="008C41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4C7A">
              <w:rPr>
                <w:rFonts w:ascii="Arial" w:hAnsi="Arial" w:cs="Arial"/>
                <w:color w:val="000000"/>
                <w:sz w:val="22"/>
                <w:szCs w:val="22"/>
              </w:rPr>
              <w:t>Ügyvezető/vezérigazgató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C4100" w:rsidRPr="009F4C7A" w:rsidRDefault="008C41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4C7A">
              <w:rPr>
                <w:rFonts w:ascii="Arial" w:hAnsi="Arial" w:cs="Arial"/>
                <w:color w:val="000000"/>
                <w:sz w:val="22"/>
                <w:szCs w:val="22"/>
              </w:rPr>
              <w:t>Bér (bruttó)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C4100" w:rsidRPr="009F4C7A" w:rsidRDefault="008C41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4C7A">
              <w:rPr>
                <w:rFonts w:ascii="Arial" w:hAnsi="Arial" w:cs="Arial"/>
                <w:color w:val="000000"/>
                <w:sz w:val="22"/>
                <w:szCs w:val="22"/>
              </w:rPr>
              <w:t>Tulajdoni rész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C4100" w:rsidRPr="009F4C7A" w:rsidRDefault="008C410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Foglalkoztatottak létszáma</w:t>
            </w:r>
            <w:r w:rsidR="008C30A1">
              <w:rPr>
                <w:rFonts w:ascii="Arial" w:hAnsi="Arial" w:cs="Arial"/>
                <w:color w:val="000000"/>
                <w:sz w:val="22"/>
                <w:szCs w:val="22"/>
              </w:rPr>
              <w:t xml:space="preserve"> *</w:t>
            </w:r>
          </w:p>
        </w:tc>
      </w:tr>
      <w:tr w:rsidR="00015004" w:rsidRPr="009F4C7A" w:rsidTr="00015004">
        <w:trPr>
          <w:trHeight w:val="315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Haladás Sportkomplexum Fejlesztő Nonprofit Kft. 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r. Szondy Szilvia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1 200 000 Ft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15004" w:rsidRPr="007D1936" w:rsidRDefault="00015004" w:rsidP="000150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015004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4" w:rsidRPr="007D1936" w:rsidRDefault="00015004" w:rsidP="000150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SZOVA </w:t>
            </w:r>
            <w:proofErr w:type="spellStart"/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Zrt</w:t>
            </w:r>
            <w:proofErr w:type="spellEnd"/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4" w:rsidRPr="007D1936" w:rsidRDefault="00015004" w:rsidP="000150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r. Németh Gábor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4" w:rsidRPr="007D1936" w:rsidRDefault="00015004" w:rsidP="0001500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848 000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004" w:rsidRPr="007D1936" w:rsidRDefault="00015004" w:rsidP="000150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004" w:rsidRPr="007D1936" w:rsidRDefault="00015004" w:rsidP="000150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272 (+10 fő részmunkaidőben)</w:t>
            </w:r>
          </w:p>
        </w:tc>
      </w:tr>
      <w:tr w:rsidR="00015004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VASIVÍZ </w:t>
            </w:r>
            <w:proofErr w:type="spellStart"/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ZRt</w:t>
            </w:r>
            <w:proofErr w:type="spellEnd"/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</w:t>
            </w: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r. Kohuth Viktor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822 000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52,85%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004" w:rsidRPr="007D1936" w:rsidRDefault="00015004" w:rsidP="000150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635</w:t>
            </w:r>
          </w:p>
        </w:tc>
      </w:tr>
      <w:tr w:rsidR="00015004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Szombathelyi </w:t>
            </w:r>
            <w:proofErr w:type="spellStart"/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Távhőszolgáltató</w:t>
            </w:r>
            <w:proofErr w:type="spellEnd"/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Kovács Márta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290 000 Ft + 544 000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004" w:rsidRPr="007D1936" w:rsidRDefault="00015004" w:rsidP="000150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 xml:space="preserve">(SZOVA </w:t>
            </w:r>
            <w:proofErr w:type="spellStart"/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Zrt</w:t>
            </w:r>
            <w:proofErr w:type="spellEnd"/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. 75 %)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004" w:rsidRPr="007D1936" w:rsidRDefault="00015004" w:rsidP="000150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07486D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Szombathelyi Sportközpont és Sportiskola Nonprofit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Rácz Róbert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600 000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86D" w:rsidRPr="007D1936" w:rsidRDefault="0007486D" w:rsidP="000748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07486D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Savaria Városfejlesztési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Dr. Ajkay Adrián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600 000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86D" w:rsidRPr="007D1936" w:rsidRDefault="0007486D" w:rsidP="000748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07486D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Szombathelyi Parkfenntartási és Temetkezési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Kiss Dávid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600 000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6D" w:rsidRPr="007D1936" w:rsidRDefault="0007486D" w:rsidP="000748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86D" w:rsidRPr="007D1936" w:rsidRDefault="0007486D" w:rsidP="000748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(+12 fő alkalmi munkavállaló a nyári szezonban)</w:t>
            </w:r>
          </w:p>
        </w:tc>
      </w:tr>
      <w:tr w:rsidR="00127A68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Weöres Sándor Színház Nonprofit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Jordán Tamás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515 000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</w:tr>
      <w:tr w:rsidR="00127A68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Szombathelyi Médiaközpont Nonprofit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Lovass Tibor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127A68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Szombathelyi Képző Központ Nonprofit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Bálint András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127A68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Szombathelyi Turizmus Nonprofit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Grünwald Stefánia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500 000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127A68" w:rsidRPr="007D1936" w:rsidTr="00015004">
        <w:trPr>
          <w:trHeight w:val="36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Fogyatékkal Élőket és Hajléktalanokat Ellátó Közhasznú Nonprofit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Dr. Horváthné Németh Klára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68" w:rsidRPr="007D1936" w:rsidRDefault="00127A68" w:rsidP="00127A6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492 000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 (átlagos statisztikai létszám 104, közfoglalkoztatás, pályázat keretében)</w:t>
            </w:r>
          </w:p>
        </w:tc>
      </w:tr>
      <w:tr w:rsidR="00127A68" w:rsidRPr="007D1936" w:rsidTr="00015004">
        <w:trPr>
          <w:trHeight w:val="2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FALCO KC Szombathely Kft.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Gráczer György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68" w:rsidRPr="007D1936" w:rsidRDefault="00127A68" w:rsidP="00127A6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400 000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127A68" w:rsidRPr="007D1936" w:rsidTr="00015004">
        <w:trPr>
          <w:trHeight w:val="3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SZOMHULL Szombathelyi Hulladékgazdálkodási Közszolgáltató Nonprofit Kft.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Puklér Géza</w:t>
            </w:r>
          </w:p>
          <w:p w:rsidR="00127A68" w:rsidRPr="007D1936" w:rsidRDefault="00127A68" w:rsidP="00127A68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100 000 Ft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936">
              <w:rPr>
                <w:rFonts w:ascii="Arial" w:hAnsi="Arial" w:cs="Arial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A68" w:rsidRPr="007D1936" w:rsidRDefault="00127A68" w:rsidP="00127A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+ 1 fő ügyvezető megbízási jogviszonyban</w:t>
            </w:r>
          </w:p>
        </w:tc>
      </w:tr>
    </w:tbl>
    <w:p w:rsidR="00383376" w:rsidRPr="007D1936" w:rsidRDefault="00383376" w:rsidP="00F061D6">
      <w:pPr>
        <w:jc w:val="both"/>
        <w:rPr>
          <w:rFonts w:ascii="Arial" w:hAnsi="Arial" w:cs="Arial"/>
        </w:rPr>
      </w:pPr>
    </w:p>
    <w:p w:rsidR="00383376" w:rsidRPr="008C30A1" w:rsidRDefault="008C30A1" w:rsidP="008C30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*A</w:t>
      </w:r>
      <w:r w:rsidR="00357AE3">
        <w:rPr>
          <w:rFonts w:ascii="Arial" w:hAnsi="Arial" w:cs="Arial"/>
        </w:rPr>
        <w:t xml:space="preserve"> foglalkoztatottak </w:t>
      </w:r>
      <w:r w:rsidR="007D0154">
        <w:rPr>
          <w:rFonts w:ascii="Arial" w:hAnsi="Arial" w:cs="Arial"/>
        </w:rPr>
        <w:t>létszámát a</w:t>
      </w:r>
      <w:r>
        <w:rPr>
          <w:rFonts w:ascii="Arial" w:hAnsi="Arial" w:cs="Arial"/>
        </w:rPr>
        <w:t xml:space="preserve"> társaságok 20</w:t>
      </w:r>
      <w:r w:rsidR="00357AE3">
        <w:rPr>
          <w:rFonts w:ascii="Arial" w:hAnsi="Arial" w:cs="Arial"/>
        </w:rPr>
        <w:t xml:space="preserve">16. évi üzleti </w:t>
      </w:r>
      <w:r w:rsidR="007D0154">
        <w:rPr>
          <w:rFonts w:ascii="Arial" w:hAnsi="Arial" w:cs="Arial"/>
        </w:rPr>
        <w:t>tervei tartalmazzák.</w:t>
      </w:r>
    </w:p>
    <w:p w:rsidR="009320DF" w:rsidRDefault="009320DF" w:rsidP="00F061D6">
      <w:pPr>
        <w:jc w:val="both"/>
        <w:rPr>
          <w:rFonts w:ascii="Arial" w:hAnsi="Arial" w:cs="Arial"/>
        </w:rPr>
      </w:pPr>
    </w:p>
    <w:p w:rsidR="00F061D6" w:rsidRDefault="001B1F82" w:rsidP="00F06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Tisztségviselői egyeztetésen fogalmazódott meg</w:t>
      </w:r>
      <w:r w:rsidR="00432EA4">
        <w:rPr>
          <w:rFonts w:ascii="Arial" w:hAnsi="Arial" w:cs="Arial"/>
        </w:rPr>
        <w:t xml:space="preserve"> az igény</w:t>
      </w:r>
      <w:r w:rsidR="00E2791A">
        <w:rPr>
          <w:rFonts w:ascii="Arial" w:hAnsi="Arial" w:cs="Arial"/>
        </w:rPr>
        <w:t xml:space="preserve"> az</w:t>
      </w:r>
      <w:r w:rsidR="00C62E5E">
        <w:rPr>
          <w:rFonts w:ascii="Arial" w:hAnsi="Arial" w:cs="Arial"/>
        </w:rPr>
        <w:t>on</w:t>
      </w:r>
      <w:r w:rsidR="00E2791A">
        <w:rPr>
          <w:rFonts w:ascii="Arial" w:hAnsi="Arial" w:cs="Arial"/>
        </w:rPr>
        <w:t xml:space="preserve"> ügyvezetők bérének </w:t>
      </w:r>
      <w:r w:rsidR="00C62E5E">
        <w:rPr>
          <w:rFonts w:ascii="Arial" w:hAnsi="Arial" w:cs="Arial"/>
        </w:rPr>
        <w:t>egységesítésére vonatkozó</w:t>
      </w:r>
      <w:r w:rsidR="00432EA4">
        <w:rPr>
          <w:rFonts w:ascii="Arial" w:hAnsi="Arial" w:cs="Arial"/>
        </w:rPr>
        <w:t>an</w:t>
      </w:r>
      <w:r w:rsidR="00C62E5E">
        <w:rPr>
          <w:rFonts w:ascii="Arial" w:hAnsi="Arial" w:cs="Arial"/>
        </w:rPr>
        <w:t>, akiknek a</w:t>
      </w:r>
      <w:r w:rsidR="008D4BFB">
        <w:rPr>
          <w:rFonts w:ascii="Arial" w:hAnsi="Arial" w:cs="Arial"/>
        </w:rPr>
        <w:t xml:space="preserve"> havi</w:t>
      </w:r>
      <w:r w:rsidR="00C62E5E">
        <w:rPr>
          <w:rFonts w:ascii="Arial" w:hAnsi="Arial" w:cs="Arial"/>
        </w:rPr>
        <w:t xml:space="preserve"> bruttó munkabére</w:t>
      </w:r>
      <w:r w:rsidR="00356392">
        <w:rPr>
          <w:rFonts w:ascii="Arial" w:hAnsi="Arial" w:cs="Arial"/>
        </w:rPr>
        <w:t xml:space="preserve"> nem éri el a 600.000 Ft-ot.</w:t>
      </w:r>
      <w:r w:rsidR="00E2791A">
        <w:rPr>
          <w:rFonts w:ascii="Arial" w:hAnsi="Arial" w:cs="Arial"/>
        </w:rPr>
        <w:t xml:space="preserve"> </w:t>
      </w:r>
      <w:r w:rsidR="00F77E44">
        <w:rPr>
          <w:rFonts w:ascii="Arial" w:hAnsi="Arial" w:cs="Arial"/>
        </w:rPr>
        <w:t>Javasl</w:t>
      </w:r>
      <w:r w:rsidR="00DA4FF5">
        <w:rPr>
          <w:rFonts w:ascii="Arial" w:hAnsi="Arial" w:cs="Arial"/>
        </w:rPr>
        <w:t>om,</w:t>
      </w:r>
      <w:r w:rsidR="00F77E44">
        <w:rPr>
          <w:rFonts w:ascii="Arial" w:hAnsi="Arial" w:cs="Arial"/>
        </w:rPr>
        <w:t xml:space="preserve"> a Tisztelt Bizottság</w:t>
      </w:r>
      <w:r w:rsidR="005A7BE6">
        <w:rPr>
          <w:rFonts w:ascii="Arial" w:hAnsi="Arial" w:cs="Arial"/>
        </w:rPr>
        <w:t xml:space="preserve"> kérje fel a Közgyűlést, hogy</w:t>
      </w:r>
      <w:r w:rsidR="00F77E44">
        <w:rPr>
          <w:rFonts w:ascii="Arial" w:hAnsi="Arial" w:cs="Arial"/>
        </w:rPr>
        <w:t xml:space="preserve"> az ügyvezetők </w:t>
      </w:r>
      <w:r w:rsidR="005A7BE6">
        <w:rPr>
          <w:rFonts w:ascii="Arial" w:hAnsi="Arial" w:cs="Arial"/>
        </w:rPr>
        <w:t>bérének egy</w:t>
      </w:r>
      <w:r w:rsidR="00DA4FF5">
        <w:rPr>
          <w:rFonts w:ascii="Arial" w:hAnsi="Arial" w:cs="Arial"/>
        </w:rPr>
        <w:t>ségesítését a következő ü</w:t>
      </w:r>
      <w:r w:rsidR="00BD28E1">
        <w:rPr>
          <w:rFonts w:ascii="Arial" w:hAnsi="Arial" w:cs="Arial"/>
        </w:rPr>
        <w:t>lésén tegye megfontolás tárgyává</w:t>
      </w:r>
      <w:r w:rsidR="00DA4FF5">
        <w:rPr>
          <w:rFonts w:ascii="Arial" w:hAnsi="Arial" w:cs="Arial"/>
        </w:rPr>
        <w:t xml:space="preserve">. </w:t>
      </w:r>
    </w:p>
    <w:p w:rsidR="00DA4FF5" w:rsidRPr="00734B72" w:rsidRDefault="00DA4FF5" w:rsidP="00F061D6">
      <w:pPr>
        <w:jc w:val="both"/>
        <w:rPr>
          <w:rFonts w:ascii="Arial" w:hAnsi="Arial" w:cs="Arial"/>
          <w:bCs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A fentiekre tekintettel kérem a Tisztelt Bizottságot, hogy az előterjesztést megtárgyalni, és a határozati javaslatban foglaltak szerint dönteni szíveskedjék. </w:t>
      </w:r>
    </w:p>
    <w:p w:rsidR="003A7BCE" w:rsidRPr="00DC1B6F" w:rsidRDefault="003A7BCE" w:rsidP="00E96B31">
      <w:pPr>
        <w:jc w:val="both"/>
        <w:rPr>
          <w:rFonts w:ascii="Arial" w:hAnsi="Arial" w:cs="Arial"/>
          <w:b/>
        </w:rPr>
      </w:pP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  <w:r w:rsidRPr="00DC1B6F">
        <w:rPr>
          <w:rFonts w:ascii="Arial" w:hAnsi="Arial" w:cs="Arial"/>
          <w:b/>
        </w:rPr>
        <w:t>Szombathely, 201</w:t>
      </w:r>
      <w:r w:rsidR="003A7D82" w:rsidRPr="00DC1B6F">
        <w:rPr>
          <w:rFonts w:ascii="Arial" w:hAnsi="Arial" w:cs="Arial"/>
          <w:b/>
        </w:rPr>
        <w:t>6</w:t>
      </w:r>
      <w:r w:rsidRPr="00DC1B6F">
        <w:rPr>
          <w:rFonts w:ascii="Arial" w:hAnsi="Arial" w:cs="Arial"/>
          <w:b/>
        </w:rPr>
        <w:t xml:space="preserve">. </w:t>
      </w:r>
      <w:r w:rsidR="00AF776A">
        <w:rPr>
          <w:rFonts w:ascii="Arial" w:hAnsi="Arial" w:cs="Arial"/>
          <w:b/>
        </w:rPr>
        <w:t>március</w:t>
      </w:r>
      <w:r w:rsidR="00FD07F9">
        <w:rPr>
          <w:rFonts w:ascii="Arial" w:hAnsi="Arial" w:cs="Arial"/>
          <w:b/>
        </w:rPr>
        <w:t xml:space="preserve"> 4.</w:t>
      </w:r>
      <w:bookmarkStart w:id="0" w:name="_GoBack"/>
      <w:bookmarkEnd w:id="0"/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</w:p>
    <w:p w:rsidR="00AA4EDB" w:rsidRDefault="00AA4EDB" w:rsidP="00E96B31">
      <w:pPr>
        <w:jc w:val="both"/>
        <w:rPr>
          <w:rFonts w:ascii="Arial" w:hAnsi="Arial" w:cs="Arial"/>
          <w:b/>
        </w:rPr>
      </w:pPr>
    </w:p>
    <w:p w:rsidR="00BC59B6" w:rsidRPr="00DC1B6F" w:rsidRDefault="00BC59B6" w:rsidP="00E96B31">
      <w:pPr>
        <w:jc w:val="both"/>
        <w:rPr>
          <w:rFonts w:ascii="Arial" w:hAnsi="Arial" w:cs="Arial"/>
          <w:b/>
        </w:rPr>
      </w:pPr>
    </w:p>
    <w:p w:rsidR="00BC59B6" w:rsidRPr="00133D0A" w:rsidRDefault="00AA4EDB" w:rsidP="00133D0A">
      <w:pPr>
        <w:jc w:val="both"/>
        <w:rPr>
          <w:rFonts w:ascii="Arial" w:hAnsi="Arial" w:cs="Arial"/>
          <w:b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3F3F25" w:rsidRDefault="003F3F25" w:rsidP="00ED4382">
      <w:pPr>
        <w:rPr>
          <w:rFonts w:ascii="Arial" w:hAnsi="Arial" w:cs="Arial"/>
          <w:b/>
          <w:u w:val="single"/>
        </w:rPr>
      </w:pPr>
    </w:p>
    <w:p w:rsidR="003F3F25" w:rsidRDefault="003F3F25" w:rsidP="00E96B31">
      <w:pPr>
        <w:jc w:val="center"/>
        <w:rPr>
          <w:rFonts w:ascii="Arial" w:hAnsi="Arial" w:cs="Arial"/>
          <w:b/>
          <w:u w:val="single"/>
        </w:rPr>
      </w:pPr>
    </w:p>
    <w:p w:rsidR="00C47B53" w:rsidRDefault="00C47B53" w:rsidP="00E96B31">
      <w:pPr>
        <w:jc w:val="center"/>
        <w:rPr>
          <w:rFonts w:ascii="Arial" w:hAnsi="Arial" w:cs="Arial"/>
          <w:b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  <w:r w:rsidR="00691668">
        <w:rPr>
          <w:rFonts w:ascii="Arial" w:hAnsi="Arial" w:cs="Arial"/>
          <w:b/>
          <w:u w:val="single"/>
        </w:rPr>
        <w:t>ok</w:t>
      </w:r>
    </w:p>
    <w:p w:rsidR="000A18B7" w:rsidRDefault="000A18B7" w:rsidP="00E96B3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I.</w:t>
      </w:r>
    </w:p>
    <w:p w:rsidR="00AA4EDB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3A7D82">
        <w:rPr>
          <w:rFonts w:ascii="Arial" w:hAnsi="Arial" w:cs="Arial"/>
          <w:b/>
          <w:u w:val="single"/>
        </w:rPr>
        <w:t>6</w:t>
      </w:r>
      <w:r w:rsidRPr="00E96B31">
        <w:rPr>
          <w:rFonts w:ascii="Arial" w:hAnsi="Arial" w:cs="Arial"/>
          <w:b/>
          <w:u w:val="single"/>
        </w:rPr>
        <w:t>. (</w:t>
      </w:r>
      <w:r w:rsidR="007A54D3">
        <w:rPr>
          <w:rFonts w:ascii="Arial" w:hAnsi="Arial" w:cs="Arial"/>
          <w:b/>
          <w:u w:val="single"/>
        </w:rPr>
        <w:t>I</w:t>
      </w:r>
      <w:r w:rsidRPr="00E96B31">
        <w:rPr>
          <w:rFonts w:ascii="Arial" w:hAnsi="Arial" w:cs="Arial"/>
          <w:b/>
          <w:u w:val="single"/>
        </w:rPr>
        <w:t>I</w:t>
      </w:r>
      <w:r w:rsidR="000847E3">
        <w:rPr>
          <w:rFonts w:ascii="Arial" w:hAnsi="Arial" w:cs="Arial"/>
          <w:b/>
          <w:u w:val="single"/>
        </w:rPr>
        <w:t>I.09</w:t>
      </w:r>
      <w:r w:rsidRPr="00E96B31">
        <w:rPr>
          <w:rFonts w:ascii="Arial" w:hAnsi="Arial" w:cs="Arial"/>
          <w:b/>
          <w:u w:val="single"/>
        </w:rPr>
        <w:t>.) GVB határozat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A </w:t>
      </w:r>
      <w:r w:rsidR="00083616">
        <w:rPr>
          <w:rFonts w:ascii="Arial" w:hAnsi="Arial" w:cs="Arial"/>
        </w:rPr>
        <w:t xml:space="preserve">Gazdasági és Városstratégiai Bizottság </w:t>
      </w:r>
      <w:r w:rsidR="00450C01">
        <w:rPr>
          <w:rFonts w:ascii="Arial" w:hAnsi="Arial" w:cs="Arial"/>
        </w:rPr>
        <w:t>Szombathely Megyei Jogú V</w:t>
      </w:r>
      <w:r w:rsidR="000A18B7">
        <w:rPr>
          <w:rFonts w:ascii="Arial" w:hAnsi="Arial" w:cs="Arial"/>
        </w:rPr>
        <w:t>áros Önkormányzata köztulajdonban álló gazdasági társaságai vonatkozásában megállapított Javadalmazási Szabályzata rendelkezéseiről és alkalmazásáról szóló tájékoztatást tudomásul veszi.</w:t>
      </w:r>
    </w:p>
    <w:p w:rsidR="000A18B7" w:rsidRPr="00E96B31" w:rsidRDefault="000A18B7" w:rsidP="00E96B31">
      <w:pPr>
        <w:jc w:val="both"/>
        <w:rPr>
          <w:rFonts w:ascii="Arial" w:hAnsi="Arial" w:cs="Arial"/>
          <w:b/>
          <w:u w:val="single"/>
        </w:rPr>
      </w:pPr>
    </w:p>
    <w:p w:rsidR="00AA4EDB" w:rsidRPr="00E96B31" w:rsidRDefault="00AA4EDB" w:rsidP="00286F59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 w:rsidR="00286F59">
        <w:rPr>
          <w:rFonts w:ascii="Arial" w:hAnsi="Arial" w:cs="Arial"/>
        </w:rPr>
        <w:t>Lendvai Ferenc</w:t>
      </w:r>
      <w:r w:rsidR="002406FB">
        <w:rPr>
          <w:rFonts w:ascii="Arial" w:hAnsi="Arial" w:cs="Arial"/>
        </w:rPr>
        <w:t>, a</w:t>
      </w:r>
      <w:r w:rsidR="00286F59">
        <w:rPr>
          <w:rFonts w:ascii="Arial" w:hAnsi="Arial" w:cs="Arial"/>
        </w:rPr>
        <w:t xml:space="preserve"> Bizottság elnöke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AA4EDB" w:rsidRPr="00E96B31" w:rsidRDefault="00AA4EDB" w:rsidP="006461E4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Lakézi Gábor, a Városüzemeltetési Osztály vezetője) </w:t>
      </w:r>
    </w:p>
    <w:p w:rsidR="00AA4EDB" w:rsidRPr="00E96B31" w:rsidRDefault="00AA4EDB" w:rsidP="006461E4">
      <w:pPr>
        <w:jc w:val="both"/>
        <w:rPr>
          <w:rFonts w:ascii="Arial" w:hAnsi="Arial" w:cs="Arial"/>
        </w:rPr>
      </w:pPr>
    </w:p>
    <w:p w:rsidR="00AA4EDB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E96B31">
        <w:rPr>
          <w:rFonts w:ascii="Arial" w:hAnsi="Arial" w:cs="Arial"/>
          <w:b/>
        </w:rPr>
        <w:t>:</w:t>
      </w:r>
      <w:r w:rsidRPr="00E96B31">
        <w:rPr>
          <w:rFonts w:ascii="Arial" w:hAnsi="Arial" w:cs="Arial"/>
        </w:rPr>
        <w:tab/>
      </w:r>
      <w:r w:rsidR="0027277A">
        <w:rPr>
          <w:rFonts w:ascii="Arial" w:hAnsi="Arial" w:cs="Arial"/>
        </w:rPr>
        <w:t>azonnal</w:t>
      </w:r>
    </w:p>
    <w:p w:rsidR="0027277A" w:rsidRDefault="0027277A" w:rsidP="00883C64">
      <w:pPr>
        <w:jc w:val="both"/>
        <w:rPr>
          <w:rFonts w:ascii="Arial" w:hAnsi="Arial" w:cs="Arial"/>
        </w:rPr>
      </w:pPr>
    </w:p>
    <w:p w:rsidR="00C47B53" w:rsidRDefault="00C47B53" w:rsidP="00883C64">
      <w:pPr>
        <w:jc w:val="both"/>
        <w:rPr>
          <w:rFonts w:ascii="Arial" w:hAnsi="Arial" w:cs="Arial"/>
        </w:rPr>
      </w:pPr>
    </w:p>
    <w:p w:rsidR="00C47B53" w:rsidRDefault="00C47B53" w:rsidP="00883C64">
      <w:pPr>
        <w:jc w:val="both"/>
        <w:rPr>
          <w:rFonts w:ascii="Arial" w:hAnsi="Arial" w:cs="Arial"/>
        </w:rPr>
      </w:pPr>
    </w:p>
    <w:p w:rsidR="00C47B53" w:rsidRDefault="00C47B53" w:rsidP="00883C64">
      <w:pPr>
        <w:jc w:val="both"/>
        <w:rPr>
          <w:rFonts w:ascii="Arial" w:hAnsi="Arial" w:cs="Arial"/>
        </w:rPr>
      </w:pPr>
    </w:p>
    <w:p w:rsidR="00C47B53" w:rsidRPr="00E96B31" w:rsidRDefault="00C47B53" w:rsidP="00883C64">
      <w:pPr>
        <w:jc w:val="both"/>
        <w:rPr>
          <w:rFonts w:ascii="Arial" w:hAnsi="Arial" w:cs="Arial"/>
        </w:rPr>
      </w:pPr>
    </w:p>
    <w:p w:rsidR="0027277A" w:rsidRDefault="00AA4EDB" w:rsidP="0027277A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</w:rPr>
        <w:lastRenderedPageBreak/>
        <w:tab/>
      </w:r>
      <w:r w:rsidR="0027277A">
        <w:rPr>
          <w:rFonts w:ascii="Arial" w:hAnsi="Arial" w:cs="Arial"/>
          <w:b/>
          <w:u w:val="single"/>
        </w:rPr>
        <w:t>II.</w:t>
      </w:r>
    </w:p>
    <w:p w:rsidR="0027277A" w:rsidRDefault="0027277A" w:rsidP="0027277A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6</w:t>
      </w:r>
      <w:r w:rsidRPr="00E96B31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</w:t>
      </w:r>
      <w:r w:rsidRPr="00E96B31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I.09</w:t>
      </w:r>
      <w:r w:rsidRPr="00E96B31">
        <w:rPr>
          <w:rFonts w:ascii="Arial" w:hAnsi="Arial" w:cs="Arial"/>
          <w:b/>
          <w:u w:val="single"/>
        </w:rPr>
        <w:t>.) GVB határozat</w:t>
      </w:r>
    </w:p>
    <w:p w:rsidR="0027277A" w:rsidRPr="00E96B31" w:rsidRDefault="0027277A" w:rsidP="0027277A">
      <w:pPr>
        <w:jc w:val="both"/>
        <w:rPr>
          <w:rFonts w:ascii="Arial" w:hAnsi="Arial" w:cs="Arial"/>
        </w:rPr>
      </w:pPr>
    </w:p>
    <w:p w:rsidR="00B46806" w:rsidRDefault="0027277A" w:rsidP="00B46806">
      <w:pPr>
        <w:pStyle w:val="Listaszerbekezds"/>
        <w:numPr>
          <w:ilvl w:val="0"/>
          <w:numId w:val="7"/>
        </w:numPr>
        <w:tabs>
          <w:tab w:val="left" w:pos="3285"/>
        </w:tabs>
        <w:jc w:val="both"/>
        <w:rPr>
          <w:rFonts w:ascii="Arial" w:hAnsi="Arial" w:cs="Arial"/>
          <w:bCs/>
        </w:rPr>
      </w:pPr>
      <w:r w:rsidRPr="00B46806">
        <w:rPr>
          <w:rFonts w:ascii="Arial" w:hAnsi="Arial" w:cs="Arial"/>
        </w:rPr>
        <w:t xml:space="preserve">A Gazdasági és Városstratégiai Bizottság </w:t>
      </w:r>
      <w:r w:rsidR="00FD1EE9" w:rsidRPr="00B46806">
        <w:rPr>
          <w:rFonts w:ascii="Arial" w:hAnsi="Arial" w:cs="Arial"/>
          <w:bCs/>
        </w:rPr>
        <w:t>Szombathely Megyei Jogú Város Közgyűlése számára javasolja</w:t>
      </w:r>
      <w:r w:rsidR="002E439F" w:rsidRPr="00B46806">
        <w:rPr>
          <w:rFonts w:ascii="Arial" w:hAnsi="Arial" w:cs="Arial"/>
          <w:bCs/>
        </w:rPr>
        <w:t xml:space="preserve"> annak megfontolását</w:t>
      </w:r>
      <w:r w:rsidR="005B2731" w:rsidRPr="00B46806">
        <w:rPr>
          <w:rFonts w:ascii="Arial" w:hAnsi="Arial" w:cs="Arial"/>
          <w:bCs/>
        </w:rPr>
        <w:t>,</w:t>
      </w:r>
      <w:r w:rsidR="00FD1EE9" w:rsidRPr="00B46806">
        <w:rPr>
          <w:rFonts w:ascii="Arial" w:hAnsi="Arial" w:cs="Arial"/>
          <w:bCs/>
        </w:rPr>
        <w:t xml:space="preserve"> hogy a SZOVA </w:t>
      </w:r>
      <w:proofErr w:type="spellStart"/>
      <w:r w:rsidR="00FD1EE9" w:rsidRPr="00B46806">
        <w:rPr>
          <w:rFonts w:ascii="Arial" w:hAnsi="Arial" w:cs="Arial"/>
          <w:bCs/>
        </w:rPr>
        <w:t>ZRt</w:t>
      </w:r>
      <w:proofErr w:type="spellEnd"/>
      <w:r w:rsidR="00FD1EE9" w:rsidRPr="00B46806">
        <w:rPr>
          <w:rFonts w:ascii="Arial" w:hAnsi="Arial" w:cs="Arial"/>
          <w:bCs/>
        </w:rPr>
        <w:t>. vezérigazgatója prémiumának kiírása és kiértékelése</w:t>
      </w:r>
      <w:r w:rsidR="00972797" w:rsidRPr="00B46806">
        <w:rPr>
          <w:rFonts w:ascii="Arial" w:hAnsi="Arial" w:cs="Arial"/>
          <w:bCs/>
        </w:rPr>
        <w:t xml:space="preserve"> a társaság</w:t>
      </w:r>
      <w:r w:rsidR="00FD1EE9" w:rsidRPr="00B46806">
        <w:rPr>
          <w:rFonts w:ascii="Arial" w:hAnsi="Arial" w:cs="Arial"/>
          <w:bCs/>
        </w:rPr>
        <w:t xml:space="preserve"> Igazgatóság</w:t>
      </w:r>
      <w:r w:rsidR="00972797" w:rsidRPr="00B46806">
        <w:rPr>
          <w:rFonts w:ascii="Arial" w:hAnsi="Arial" w:cs="Arial"/>
          <w:bCs/>
        </w:rPr>
        <w:t>ának</w:t>
      </w:r>
      <w:r w:rsidR="00FD1EE9" w:rsidRPr="00B46806">
        <w:rPr>
          <w:rFonts w:ascii="Arial" w:hAnsi="Arial" w:cs="Arial"/>
          <w:bCs/>
        </w:rPr>
        <w:t xml:space="preserve"> hatáskörébe kerüljön.</w:t>
      </w:r>
    </w:p>
    <w:p w:rsidR="00B46806" w:rsidRDefault="00B46806" w:rsidP="00B46806">
      <w:pPr>
        <w:pStyle w:val="Listaszerbekezds"/>
        <w:tabs>
          <w:tab w:val="left" w:pos="3285"/>
        </w:tabs>
        <w:jc w:val="both"/>
        <w:rPr>
          <w:rFonts w:ascii="Arial" w:hAnsi="Arial" w:cs="Arial"/>
          <w:bCs/>
        </w:rPr>
      </w:pPr>
    </w:p>
    <w:p w:rsidR="00B46806" w:rsidRPr="00B46806" w:rsidRDefault="00B46806" w:rsidP="00B46806">
      <w:pPr>
        <w:pStyle w:val="Listaszerbekezds"/>
        <w:numPr>
          <w:ilvl w:val="0"/>
          <w:numId w:val="7"/>
        </w:numPr>
        <w:tabs>
          <w:tab w:val="left" w:pos="32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javasolja továbbá a Közgyűlésnek, hogy a </w:t>
      </w:r>
      <w:r w:rsidRPr="00B46806">
        <w:rPr>
          <w:rFonts w:ascii="Arial" w:hAnsi="Arial" w:cs="Arial"/>
          <w:bCs/>
        </w:rPr>
        <w:t>premizálás egységesítése érdekében Szombathely Megyei Jogú Város Önkormányzata vagyonáról szóló 40/2014. (XII.</w:t>
      </w:r>
      <w:r w:rsidR="00D35A3F">
        <w:rPr>
          <w:rFonts w:ascii="Arial" w:hAnsi="Arial" w:cs="Arial"/>
          <w:bCs/>
        </w:rPr>
        <w:t>23.) önkormányzati rendelete</w:t>
      </w:r>
      <w:r w:rsidR="006F259B">
        <w:rPr>
          <w:rFonts w:ascii="Arial" w:hAnsi="Arial" w:cs="Arial"/>
          <w:bCs/>
        </w:rPr>
        <w:t>t</w:t>
      </w:r>
      <w:r w:rsidRPr="00B46806">
        <w:rPr>
          <w:rFonts w:ascii="Arial" w:hAnsi="Arial" w:cs="Arial"/>
          <w:bCs/>
        </w:rPr>
        <w:t>, valami</w:t>
      </w:r>
      <w:r w:rsidR="006F259B">
        <w:rPr>
          <w:rFonts w:ascii="Arial" w:hAnsi="Arial" w:cs="Arial"/>
          <w:bCs/>
        </w:rPr>
        <w:t xml:space="preserve">nt a SZOVA </w:t>
      </w:r>
      <w:proofErr w:type="spellStart"/>
      <w:r w:rsidR="006F259B">
        <w:rPr>
          <w:rFonts w:ascii="Arial" w:hAnsi="Arial" w:cs="Arial"/>
          <w:bCs/>
        </w:rPr>
        <w:t>Zrt</w:t>
      </w:r>
      <w:proofErr w:type="spellEnd"/>
      <w:r w:rsidR="006F259B">
        <w:rPr>
          <w:rFonts w:ascii="Arial" w:hAnsi="Arial" w:cs="Arial"/>
          <w:bCs/>
        </w:rPr>
        <w:t>. alapszabályát vizsgálja felül.</w:t>
      </w:r>
    </w:p>
    <w:p w:rsidR="00FD1EE9" w:rsidRDefault="00FD1EE9" w:rsidP="00FD1EE9">
      <w:pPr>
        <w:tabs>
          <w:tab w:val="left" w:pos="3285"/>
        </w:tabs>
        <w:jc w:val="both"/>
        <w:rPr>
          <w:rFonts w:ascii="Arial" w:hAnsi="Arial" w:cs="Arial"/>
          <w:bCs/>
        </w:rPr>
      </w:pPr>
    </w:p>
    <w:p w:rsidR="0027277A" w:rsidRPr="00E96B31" w:rsidRDefault="0027277A" w:rsidP="0027277A">
      <w:pPr>
        <w:jc w:val="both"/>
        <w:rPr>
          <w:rFonts w:ascii="Arial" w:hAnsi="Arial" w:cs="Arial"/>
          <w:b/>
          <w:u w:val="single"/>
        </w:rPr>
      </w:pPr>
    </w:p>
    <w:p w:rsidR="002406FB" w:rsidRPr="00E96B31" w:rsidRDefault="0027277A" w:rsidP="002406FB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 w:rsidR="002406FB">
        <w:rPr>
          <w:rFonts w:ascii="Arial" w:hAnsi="Arial" w:cs="Arial"/>
        </w:rPr>
        <w:t>Lendvai Ferenc, a Bizottság elnöke</w:t>
      </w:r>
    </w:p>
    <w:p w:rsidR="0027277A" w:rsidRPr="00E96B31" w:rsidRDefault="0027277A" w:rsidP="0027277A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27277A" w:rsidRPr="00E96B31" w:rsidRDefault="0027277A" w:rsidP="0027277A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Lakézi Gábor, a Városüzemeltetési Osztály vezetője) </w:t>
      </w:r>
    </w:p>
    <w:p w:rsidR="0027277A" w:rsidRPr="00E96B31" w:rsidRDefault="0027277A" w:rsidP="0027277A">
      <w:pPr>
        <w:jc w:val="both"/>
        <w:rPr>
          <w:rFonts w:ascii="Arial" w:hAnsi="Arial" w:cs="Arial"/>
        </w:rPr>
      </w:pPr>
    </w:p>
    <w:p w:rsidR="0027277A" w:rsidRDefault="0027277A" w:rsidP="00BE644B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E96B31">
        <w:rPr>
          <w:rFonts w:ascii="Arial" w:hAnsi="Arial" w:cs="Arial"/>
          <w:b/>
        </w:rPr>
        <w:t>:</w:t>
      </w:r>
      <w:r w:rsidRPr="00E96B31">
        <w:rPr>
          <w:rFonts w:ascii="Arial" w:hAnsi="Arial" w:cs="Arial"/>
        </w:rPr>
        <w:tab/>
      </w:r>
      <w:r w:rsidR="00F95238">
        <w:rPr>
          <w:rFonts w:ascii="Arial" w:hAnsi="Arial" w:cs="Arial"/>
        </w:rPr>
        <w:t>következő Közgyűlés</w:t>
      </w:r>
    </w:p>
    <w:p w:rsidR="002A53BA" w:rsidRDefault="002A53BA" w:rsidP="00BE644B">
      <w:pPr>
        <w:ind w:left="1440" w:hanging="1440"/>
        <w:jc w:val="both"/>
        <w:rPr>
          <w:rFonts w:ascii="Arial" w:hAnsi="Arial" w:cs="Arial"/>
        </w:rPr>
      </w:pPr>
    </w:p>
    <w:p w:rsidR="002A53BA" w:rsidRDefault="002A53BA" w:rsidP="00BE644B">
      <w:pPr>
        <w:ind w:left="1440" w:hanging="1440"/>
        <w:jc w:val="both"/>
        <w:rPr>
          <w:rFonts w:ascii="Arial" w:hAnsi="Arial" w:cs="Arial"/>
        </w:rPr>
      </w:pPr>
    </w:p>
    <w:p w:rsidR="00BD28E1" w:rsidRDefault="00BD28E1" w:rsidP="00BD28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III.</w:t>
      </w:r>
    </w:p>
    <w:p w:rsidR="00BD28E1" w:rsidRDefault="00BD28E1" w:rsidP="00BD28E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6</w:t>
      </w:r>
      <w:r w:rsidRPr="00E96B31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</w:t>
      </w:r>
      <w:r w:rsidRPr="00E96B31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I.09</w:t>
      </w:r>
      <w:r w:rsidRPr="00E96B31">
        <w:rPr>
          <w:rFonts w:ascii="Arial" w:hAnsi="Arial" w:cs="Arial"/>
          <w:b/>
          <w:u w:val="single"/>
        </w:rPr>
        <w:t>.) GVB határozat</w:t>
      </w:r>
    </w:p>
    <w:p w:rsidR="00BD28E1" w:rsidRPr="00E96B31" w:rsidRDefault="00BD28E1" w:rsidP="00BD28E1">
      <w:pPr>
        <w:jc w:val="both"/>
        <w:rPr>
          <w:rFonts w:ascii="Arial" w:hAnsi="Arial" w:cs="Arial"/>
        </w:rPr>
      </w:pPr>
    </w:p>
    <w:p w:rsidR="008D4BFB" w:rsidRDefault="00BD28E1" w:rsidP="008D4BFB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Városstratégiai Bizottság </w:t>
      </w:r>
      <w:r>
        <w:rPr>
          <w:rFonts w:ascii="Arial" w:hAnsi="Arial" w:cs="Arial"/>
          <w:bCs/>
        </w:rPr>
        <w:t>Szombathely Megyei Jogú Város Közgyűlése számára javasolja</w:t>
      </w:r>
      <w:r w:rsidR="00F902BE">
        <w:rPr>
          <w:rFonts w:ascii="Arial" w:hAnsi="Arial" w:cs="Arial"/>
          <w:bCs/>
        </w:rPr>
        <w:t>,</w:t>
      </w:r>
      <w:r w:rsidR="008D4BFB">
        <w:rPr>
          <w:rFonts w:ascii="Arial" w:hAnsi="Arial" w:cs="Arial"/>
          <w:bCs/>
        </w:rPr>
        <w:t xml:space="preserve"> tegye megfontolás tárgyává</w:t>
      </w:r>
      <w:r>
        <w:rPr>
          <w:rFonts w:ascii="Arial" w:hAnsi="Arial" w:cs="Arial"/>
          <w:bCs/>
        </w:rPr>
        <w:t xml:space="preserve"> </w:t>
      </w:r>
      <w:r w:rsidR="008D4BFB">
        <w:rPr>
          <w:rFonts w:ascii="Arial" w:hAnsi="Arial" w:cs="Arial"/>
          <w:bCs/>
        </w:rPr>
        <w:t>azon ügyvezetők</w:t>
      </w:r>
      <w:r w:rsidR="008D4BFB">
        <w:rPr>
          <w:rFonts w:ascii="Arial" w:hAnsi="Arial" w:cs="Arial"/>
        </w:rPr>
        <w:t xml:space="preserve"> bérének egységesítését, akiknek a havi bruttó munkabére nem éri el a 600.000 Ft-ot.</w:t>
      </w:r>
    </w:p>
    <w:p w:rsidR="00BD28E1" w:rsidRPr="00E96B31" w:rsidRDefault="00BD28E1" w:rsidP="00BD28E1">
      <w:pPr>
        <w:jc w:val="both"/>
        <w:rPr>
          <w:rFonts w:ascii="Arial" w:hAnsi="Arial" w:cs="Arial"/>
          <w:b/>
          <w:u w:val="single"/>
        </w:rPr>
      </w:pPr>
    </w:p>
    <w:p w:rsidR="00BD28E1" w:rsidRPr="00E96B31" w:rsidRDefault="00BD28E1" w:rsidP="002406FB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 w:rsidR="002406FB">
        <w:rPr>
          <w:rFonts w:ascii="Arial" w:hAnsi="Arial" w:cs="Arial"/>
        </w:rPr>
        <w:t>Lendvai Ferenc, a Bizottság elnöke</w:t>
      </w:r>
    </w:p>
    <w:p w:rsidR="00BD28E1" w:rsidRPr="00E96B31" w:rsidRDefault="00BD28E1" w:rsidP="00BD28E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BD28E1" w:rsidRPr="00E96B31" w:rsidRDefault="00BD28E1" w:rsidP="00BD28E1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Lakézi Gábor, a Városüzemeltetési Osztály vezetője) </w:t>
      </w:r>
    </w:p>
    <w:p w:rsidR="00BD28E1" w:rsidRPr="00E96B31" w:rsidRDefault="00BD28E1" w:rsidP="00BD28E1">
      <w:pPr>
        <w:jc w:val="both"/>
        <w:rPr>
          <w:rFonts w:ascii="Arial" w:hAnsi="Arial" w:cs="Arial"/>
        </w:rPr>
      </w:pPr>
    </w:p>
    <w:p w:rsidR="00BD28E1" w:rsidRDefault="00BD28E1" w:rsidP="00BD28E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E96B31">
        <w:rPr>
          <w:rFonts w:ascii="Arial" w:hAnsi="Arial" w:cs="Arial"/>
          <w:b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következő Közgyűlés</w:t>
      </w:r>
    </w:p>
    <w:p w:rsidR="00AA4EDB" w:rsidRDefault="00AA4EDB" w:rsidP="00BD28E1">
      <w:pPr>
        <w:jc w:val="both"/>
        <w:rPr>
          <w:rFonts w:ascii="Arial" w:hAnsi="Arial" w:cs="Arial"/>
        </w:rPr>
      </w:pPr>
    </w:p>
    <w:sectPr w:rsidR="00AA4EDB" w:rsidSect="004A3BE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FD07F9">
      <w:rPr>
        <w:rFonts w:ascii="Arial" w:hAnsi="Arial" w:cs="Arial"/>
        <w:noProof/>
        <w:sz w:val="20"/>
        <w:szCs w:val="20"/>
      </w:rPr>
      <w:t>4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FD07F9" w:rsidRPr="00FD07F9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1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37846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613"/>
    <w:multiLevelType w:val="hybridMultilevel"/>
    <w:tmpl w:val="31B8BECA"/>
    <w:lvl w:ilvl="0" w:tplc="D2FE0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F7A18"/>
    <w:multiLevelType w:val="hybridMultilevel"/>
    <w:tmpl w:val="D81E8DC0"/>
    <w:lvl w:ilvl="0" w:tplc="B5BC7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1609"/>
    <w:multiLevelType w:val="hybridMultilevel"/>
    <w:tmpl w:val="2E2A7ED4"/>
    <w:lvl w:ilvl="0" w:tplc="95102E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5DC5A27"/>
    <w:multiLevelType w:val="hybridMultilevel"/>
    <w:tmpl w:val="39DC2980"/>
    <w:lvl w:ilvl="0" w:tplc="88A466E8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C7FBF"/>
    <w:multiLevelType w:val="hybridMultilevel"/>
    <w:tmpl w:val="6E64843E"/>
    <w:lvl w:ilvl="0" w:tplc="AF922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10F92"/>
    <w:rsid w:val="00015004"/>
    <w:rsid w:val="000316C2"/>
    <w:rsid w:val="00041E3C"/>
    <w:rsid w:val="000504CD"/>
    <w:rsid w:val="000713DF"/>
    <w:rsid w:val="00071F5F"/>
    <w:rsid w:val="0007486D"/>
    <w:rsid w:val="00083616"/>
    <w:rsid w:val="000847E3"/>
    <w:rsid w:val="00090604"/>
    <w:rsid w:val="00092B72"/>
    <w:rsid w:val="00095B31"/>
    <w:rsid w:val="000A18B7"/>
    <w:rsid w:val="000C35AD"/>
    <w:rsid w:val="000C5780"/>
    <w:rsid w:val="000D2E54"/>
    <w:rsid w:val="000D5554"/>
    <w:rsid w:val="000D6D83"/>
    <w:rsid w:val="000D79C9"/>
    <w:rsid w:val="000F4D9D"/>
    <w:rsid w:val="001043C3"/>
    <w:rsid w:val="00105375"/>
    <w:rsid w:val="00127A68"/>
    <w:rsid w:val="00132161"/>
    <w:rsid w:val="00133D0A"/>
    <w:rsid w:val="00150645"/>
    <w:rsid w:val="00171732"/>
    <w:rsid w:val="00174930"/>
    <w:rsid w:val="001816B2"/>
    <w:rsid w:val="00190578"/>
    <w:rsid w:val="001A4648"/>
    <w:rsid w:val="001B0990"/>
    <w:rsid w:val="001B1F82"/>
    <w:rsid w:val="001C0A58"/>
    <w:rsid w:val="002011C9"/>
    <w:rsid w:val="0020437A"/>
    <w:rsid w:val="002145DE"/>
    <w:rsid w:val="00217816"/>
    <w:rsid w:val="00227705"/>
    <w:rsid w:val="00227982"/>
    <w:rsid w:val="00234C8C"/>
    <w:rsid w:val="002406FB"/>
    <w:rsid w:val="0025310E"/>
    <w:rsid w:val="002552FD"/>
    <w:rsid w:val="00266A19"/>
    <w:rsid w:val="0027277A"/>
    <w:rsid w:val="00273A2D"/>
    <w:rsid w:val="00286F59"/>
    <w:rsid w:val="002957BE"/>
    <w:rsid w:val="002A3A16"/>
    <w:rsid w:val="002A53BA"/>
    <w:rsid w:val="002A5C80"/>
    <w:rsid w:val="002C4387"/>
    <w:rsid w:val="002C6865"/>
    <w:rsid w:val="002D3004"/>
    <w:rsid w:val="002E0381"/>
    <w:rsid w:val="002E439F"/>
    <w:rsid w:val="00305F19"/>
    <w:rsid w:val="003078E3"/>
    <w:rsid w:val="003144BE"/>
    <w:rsid w:val="0031623B"/>
    <w:rsid w:val="00325973"/>
    <w:rsid w:val="0032649B"/>
    <w:rsid w:val="0034130E"/>
    <w:rsid w:val="00351A8B"/>
    <w:rsid w:val="003540EF"/>
    <w:rsid w:val="00356256"/>
    <w:rsid w:val="00356392"/>
    <w:rsid w:val="00357AE3"/>
    <w:rsid w:val="0036746B"/>
    <w:rsid w:val="00370367"/>
    <w:rsid w:val="00376414"/>
    <w:rsid w:val="00383376"/>
    <w:rsid w:val="00383B81"/>
    <w:rsid w:val="00393A62"/>
    <w:rsid w:val="00397E28"/>
    <w:rsid w:val="003A7BCE"/>
    <w:rsid w:val="003A7D82"/>
    <w:rsid w:val="003C066C"/>
    <w:rsid w:val="003F3F25"/>
    <w:rsid w:val="00400B30"/>
    <w:rsid w:val="00404077"/>
    <w:rsid w:val="00404800"/>
    <w:rsid w:val="0041068B"/>
    <w:rsid w:val="004117CC"/>
    <w:rsid w:val="00416A1A"/>
    <w:rsid w:val="0041793B"/>
    <w:rsid w:val="00432EA4"/>
    <w:rsid w:val="00433881"/>
    <w:rsid w:val="004435C7"/>
    <w:rsid w:val="0045080B"/>
    <w:rsid w:val="00450C01"/>
    <w:rsid w:val="0046284B"/>
    <w:rsid w:val="0048408A"/>
    <w:rsid w:val="00497920"/>
    <w:rsid w:val="004A3BE9"/>
    <w:rsid w:val="004B2B5A"/>
    <w:rsid w:val="004C3174"/>
    <w:rsid w:val="004F746E"/>
    <w:rsid w:val="00502848"/>
    <w:rsid w:val="00502DA3"/>
    <w:rsid w:val="00503987"/>
    <w:rsid w:val="0050582F"/>
    <w:rsid w:val="0053404D"/>
    <w:rsid w:val="00545390"/>
    <w:rsid w:val="00552B72"/>
    <w:rsid w:val="0057272F"/>
    <w:rsid w:val="0058449E"/>
    <w:rsid w:val="005900D2"/>
    <w:rsid w:val="005A7BE6"/>
    <w:rsid w:val="005B2731"/>
    <w:rsid w:val="005D3B0B"/>
    <w:rsid w:val="005D4661"/>
    <w:rsid w:val="005E3655"/>
    <w:rsid w:val="005E6772"/>
    <w:rsid w:val="005F19FE"/>
    <w:rsid w:val="00606240"/>
    <w:rsid w:val="00615DCA"/>
    <w:rsid w:val="00625A10"/>
    <w:rsid w:val="00630B73"/>
    <w:rsid w:val="006376EC"/>
    <w:rsid w:val="00642227"/>
    <w:rsid w:val="006461E4"/>
    <w:rsid w:val="00651245"/>
    <w:rsid w:val="0067445B"/>
    <w:rsid w:val="00686BBB"/>
    <w:rsid w:val="00691668"/>
    <w:rsid w:val="006A326E"/>
    <w:rsid w:val="006B437C"/>
    <w:rsid w:val="006B5218"/>
    <w:rsid w:val="006C417F"/>
    <w:rsid w:val="006D0129"/>
    <w:rsid w:val="006F12BF"/>
    <w:rsid w:val="006F259B"/>
    <w:rsid w:val="006F4526"/>
    <w:rsid w:val="0070498D"/>
    <w:rsid w:val="00715178"/>
    <w:rsid w:val="00726B3F"/>
    <w:rsid w:val="00734B72"/>
    <w:rsid w:val="00735D25"/>
    <w:rsid w:val="00752763"/>
    <w:rsid w:val="00770852"/>
    <w:rsid w:val="00774C0D"/>
    <w:rsid w:val="0078699D"/>
    <w:rsid w:val="00786AA8"/>
    <w:rsid w:val="00792C33"/>
    <w:rsid w:val="007A54D3"/>
    <w:rsid w:val="007B2FF9"/>
    <w:rsid w:val="007C21F4"/>
    <w:rsid w:val="007D0154"/>
    <w:rsid w:val="007D1936"/>
    <w:rsid w:val="007F2F31"/>
    <w:rsid w:val="007F3CEC"/>
    <w:rsid w:val="007F7D52"/>
    <w:rsid w:val="008011F1"/>
    <w:rsid w:val="0082389C"/>
    <w:rsid w:val="0083116C"/>
    <w:rsid w:val="0083159A"/>
    <w:rsid w:val="008333F1"/>
    <w:rsid w:val="008347A8"/>
    <w:rsid w:val="008369A2"/>
    <w:rsid w:val="00852AD0"/>
    <w:rsid w:val="00870975"/>
    <w:rsid w:val="008728D0"/>
    <w:rsid w:val="00874138"/>
    <w:rsid w:val="00883C64"/>
    <w:rsid w:val="00894DF7"/>
    <w:rsid w:val="00897605"/>
    <w:rsid w:val="008B4357"/>
    <w:rsid w:val="008C10CC"/>
    <w:rsid w:val="008C30A1"/>
    <w:rsid w:val="008C4100"/>
    <w:rsid w:val="008D4BFB"/>
    <w:rsid w:val="008F3970"/>
    <w:rsid w:val="008F7CB6"/>
    <w:rsid w:val="00905B93"/>
    <w:rsid w:val="0090751B"/>
    <w:rsid w:val="0092576E"/>
    <w:rsid w:val="009320DF"/>
    <w:rsid w:val="009348EA"/>
    <w:rsid w:val="00936F2A"/>
    <w:rsid w:val="009371A0"/>
    <w:rsid w:val="00942FFD"/>
    <w:rsid w:val="0096279B"/>
    <w:rsid w:val="009703C1"/>
    <w:rsid w:val="00972797"/>
    <w:rsid w:val="00974075"/>
    <w:rsid w:val="00980250"/>
    <w:rsid w:val="00982F08"/>
    <w:rsid w:val="00986760"/>
    <w:rsid w:val="009933FB"/>
    <w:rsid w:val="009A603F"/>
    <w:rsid w:val="009B46DC"/>
    <w:rsid w:val="009E1838"/>
    <w:rsid w:val="009E55D6"/>
    <w:rsid w:val="009F072F"/>
    <w:rsid w:val="009F4C7A"/>
    <w:rsid w:val="009F5502"/>
    <w:rsid w:val="00A0793D"/>
    <w:rsid w:val="00A10E35"/>
    <w:rsid w:val="00A34491"/>
    <w:rsid w:val="00A3614C"/>
    <w:rsid w:val="00A62E7D"/>
    <w:rsid w:val="00A64653"/>
    <w:rsid w:val="00A65D93"/>
    <w:rsid w:val="00A7633E"/>
    <w:rsid w:val="00A936D4"/>
    <w:rsid w:val="00AA4EDB"/>
    <w:rsid w:val="00AB246E"/>
    <w:rsid w:val="00AB7B31"/>
    <w:rsid w:val="00AC3D7B"/>
    <w:rsid w:val="00AC451F"/>
    <w:rsid w:val="00AD08CD"/>
    <w:rsid w:val="00AD3802"/>
    <w:rsid w:val="00AE3CDA"/>
    <w:rsid w:val="00AF2CC2"/>
    <w:rsid w:val="00AF4B90"/>
    <w:rsid w:val="00AF776A"/>
    <w:rsid w:val="00B3254C"/>
    <w:rsid w:val="00B46806"/>
    <w:rsid w:val="00B51DFE"/>
    <w:rsid w:val="00B610E8"/>
    <w:rsid w:val="00B87A72"/>
    <w:rsid w:val="00B952AF"/>
    <w:rsid w:val="00BB3545"/>
    <w:rsid w:val="00BC46F6"/>
    <w:rsid w:val="00BC59B6"/>
    <w:rsid w:val="00BD28E1"/>
    <w:rsid w:val="00BD5735"/>
    <w:rsid w:val="00BD7B4A"/>
    <w:rsid w:val="00BE370B"/>
    <w:rsid w:val="00BE644B"/>
    <w:rsid w:val="00BE7DC6"/>
    <w:rsid w:val="00C04CF2"/>
    <w:rsid w:val="00C12728"/>
    <w:rsid w:val="00C32EEE"/>
    <w:rsid w:val="00C33982"/>
    <w:rsid w:val="00C37846"/>
    <w:rsid w:val="00C450FC"/>
    <w:rsid w:val="00C4656A"/>
    <w:rsid w:val="00C47B53"/>
    <w:rsid w:val="00C47CF6"/>
    <w:rsid w:val="00C515FC"/>
    <w:rsid w:val="00C62E5E"/>
    <w:rsid w:val="00C633FB"/>
    <w:rsid w:val="00C711D2"/>
    <w:rsid w:val="00CA2C77"/>
    <w:rsid w:val="00CF71EA"/>
    <w:rsid w:val="00CF74EF"/>
    <w:rsid w:val="00D042F2"/>
    <w:rsid w:val="00D04317"/>
    <w:rsid w:val="00D122C1"/>
    <w:rsid w:val="00D21F1E"/>
    <w:rsid w:val="00D25009"/>
    <w:rsid w:val="00D31573"/>
    <w:rsid w:val="00D33B55"/>
    <w:rsid w:val="00D35A3F"/>
    <w:rsid w:val="00D44962"/>
    <w:rsid w:val="00D543AA"/>
    <w:rsid w:val="00D54DF8"/>
    <w:rsid w:val="00D6600F"/>
    <w:rsid w:val="00D72A98"/>
    <w:rsid w:val="00D73908"/>
    <w:rsid w:val="00DA4FF5"/>
    <w:rsid w:val="00DB3129"/>
    <w:rsid w:val="00DC1A92"/>
    <w:rsid w:val="00DC1B6F"/>
    <w:rsid w:val="00DC3407"/>
    <w:rsid w:val="00DD1733"/>
    <w:rsid w:val="00DD3B6F"/>
    <w:rsid w:val="00DE26CD"/>
    <w:rsid w:val="00DE39A5"/>
    <w:rsid w:val="00DF1025"/>
    <w:rsid w:val="00E1397E"/>
    <w:rsid w:val="00E21A96"/>
    <w:rsid w:val="00E24B3F"/>
    <w:rsid w:val="00E2791A"/>
    <w:rsid w:val="00E3766D"/>
    <w:rsid w:val="00E47CE8"/>
    <w:rsid w:val="00E52045"/>
    <w:rsid w:val="00E55D7D"/>
    <w:rsid w:val="00E57088"/>
    <w:rsid w:val="00E673A8"/>
    <w:rsid w:val="00E71D6A"/>
    <w:rsid w:val="00E82F69"/>
    <w:rsid w:val="00E83C8E"/>
    <w:rsid w:val="00E8493A"/>
    <w:rsid w:val="00E85ADE"/>
    <w:rsid w:val="00E96B31"/>
    <w:rsid w:val="00E97CDF"/>
    <w:rsid w:val="00EA170C"/>
    <w:rsid w:val="00EB7D5A"/>
    <w:rsid w:val="00EC7C11"/>
    <w:rsid w:val="00ED2910"/>
    <w:rsid w:val="00ED4382"/>
    <w:rsid w:val="00EE1442"/>
    <w:rsid w:val="00EF02BC"/>
    <w:rsid w:val="00F05B55"/>
    <w:rsid w:val="00F061D6"/>
    <w:rsid w:val="00F22839"/>
    <w:rsid w:val="00F2536B"/>
    <w:rsid w:val="00F265F7"/>
    <w:rsid w:val="00F45E88"/>
    <w:rsid w:val="00F77E44"/>
    <w:rsid w:val="00F87939"/>
    <w:rsid w:val="00F9000E"/>
    <w:rsid w:val="00F902BE"/>
    <w:rsid w:val="00F9126C"/>
    <w:rsid w:val="00F95238"/>
    <w:rsid w:val="00FA2EE1"/>
    <w:rsid w:val="00FA5143"/>
    <w:rsid w:val="00FB54BE"/>
    <w:rsid w:val="00FC5B41"/>
    <w:rsid w:val="00FD07F9"/>
    <w:rsid w:val="00FD1EE9"/>
    <w:rsid w:val="00FD27F9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92C33"/>
    <w:pPr>
      <w:ind w:left="720"/>
      <w:contextualSpacing/>
    </w:pPr>
  </w:style>
  <w:style w:type="character" w:styleId="Hiperhivatkozs">
    <w:name w:val="Hyperlink"/>
    <w:locked/>
    <w:rsid w:val="00F45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A7EF-E28D-4A71-8E0F-6A148B66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303</TotalTime>
  <Pages>4</Pages>
  <Words>959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Gyuráczné dr. Speier Anikó dr-né</cp:lastModifiedBy>
  <cp:revision>259</cp:revision>
  <cp:lastPrinted>2016-02-16T09:47:00Z</cp:lastPrinted>
  <dcterms:created xsi:type="dcterms:W3CDTF">2016-03-01T07:29:00Z</dcterms:created>
  <dcterms:modified xsi:type="dcterms:W3CDTF">2016-03-04T14:09:00Z</dcterms:modified>
</cp:coreProperties>
</file>