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FF" w:rsidRPr="00307D9E" w:rsidRDefault="00961CFF" w:rsidP="00961CFF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61CFF" w:rsidRDefault="00961CFF" w:rsidP="00961CFF">
      <w:pPr>
        <w:jc w:val="center"/>
        <w:rPr>
          <w:rFonts w:ascii="Arial" w:hAnsi="Arial" w:cs="Arial"/>
          <w:b/>
          <w:bCs/>
          <w:u w:val="single"/>
        </w:rPr>
      </w:pPr>
    </w:p>
    <w:p w:rsidR="00E3683F" w:rsidRDefault="00961CFF" w:rsidP="00961CFF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 w:rsidR="00E3683F">
        <w:rPr>
          <w:rFonts w:ascii="Arial" w:hAnsi="Arial" w:cs="Arial"/>
          <w:b/>
          <w:bCs/>
        </w:rPr>
        <w:t>ogú Város Közgyűlésének</w:t>
      </w:r>
    </w:p>
    <w:p w:rsidR="00961CFF" w:rsidRPr="00307D9E" w:rsidRDefault="00E3683F" w:rsidP="00961C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2016</w:t>
      </w:r>
      <w:r w:rsidR="00D120A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február 25</w:t>
      </w:r>
      <w:r w:rsidR="004E33C0" w:rsidRPr="00EF747E">
        <w:rPr>
          <w:rFonts w:ascii="Arial" w:hAnsi="Arial" w:cs="Arial"/>
          <w:b/>
          <w:bCs/>
        </w:rPr>
        <w:t>-i</w:t>
      </w:r>
      <w:r w:rsidR="008A2890">
        <w:rPr>
          <w:rFonts w:ascii="Arial" w:hAnsi="Arial" w:cs="Arial"/>
          <w:b/>
          <w:bCs/>
        </w:rPr>
        <w:t xml:space="preserve"> </w:t>
      </w:r>
      <w:r w:rsidR="00961CFF" w:rsidRPr="00307D9E">
        <w:rPr>
          <w:rFonts w:ascii="Arial" w:hAnsi="Arial" w:cs="Arial"/>
          <w:b/>
          <w:bCs/>
        </w:rPr>
        <w:t>ülésére</w:t>
      </w:r>
    </w:p>
    <w:p w:rsidR="003545FC" w:rsidRPr="00307D9E" w:rsidRDefault="003545FC" w:rsidP="00961CFF">
      <w:pPr>
        <w:jc w:val="center"/>
        <w:rPr>
          <w:rFonts w:ascii="Arial" w:hAnsi="Arial" w:cs="Arial"/>
          <w:b/>
          <w:bCs/>
        </w:rPr>
      </w:pPr>
    </w:p>
    <w:p w:rsidR="00E3683F" w:rsidRDefault="00540093" w:rsidP="00E3683F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</w:t>
      </w:r>
    </w:p>
    <w:p w:rsidR="00961CFF" w:rsidRDefault="00E3683F" w:rsidP="00E3683F">
      <w:pPr>
        <w:jc w:val="center"/>
        <w:rPr>
          <w:rFonts w:ascii="Arial" w:hAnsi="Arial" w:cs="Arial"/>
          <w:b/>
          <w:spacing w:val="2"/>
        </w:rPr>
      </w:pPr>
      <w:r w:rsidRPr="00E3683F">
        <w:rPr>
          <w:rFonts w:ascii="Arial" w:hAnsi="Arial" w:cs="Arial"/>
          <w:b/>
          <w:spacing w:val="2"/>
        </w:rPr>
        <w:t>Szombathely és térsége foglalkoztatási paktum megvalósítására a TOP-6.8.2-15 pályázati felhívás keretében</w:t>
      </w:r>
    </w:p>
    <w:p w:rsidR="00A4221D" w:rsidRDefault="00A4221D" w:rsidP="00D120AD">
      <w:pPr>
        <w:jc w:val="center"/>
        <w:rPr>
          <w:rFonts w:ascii="Arial" w:hAnsi="Arial" w:cs="Arial"/>
          <w:b/>
          <w:spacing w:val="2"/>
        </w:rPr>
      </w:pPr>
    </w:p>
    <w:p w:rsidR="00D9414E" w:rsidRDefault="00D9414E" w:rsidP="00D120AD">
      <w:pPr>
        <w:jc w:val="center"/>
        <w:rPr>
          <w:rFonts w:ascii="Arial" w:hAnsi="Arial" w:cs="Arial"/>
          <w:b/>
          <w:spacing w:val="2"/>
        </w:rPr>
      </w:pPr>
    </w:p>
    <w:p w:rsidR="00DB362A" w:rsidRPr="003667FA" w:rsidRDefault="00DB362A" w:rsidP="00DB362A">
      <w:pPr>
        <w:pStyle w:val="Listaszerbekezds"/>
        <w:ind w:left="0"/>
        <w:jc w:val="both"/>
        <w:rPr>
          <w:rFonts w:ascii="Arial" w:hAnsi="Arial" w:cs="Arial"/>
        </w:rPr>
      </w:pPr>
      <w:r w:rsidRPr="003667FA">
        <w:rPr>
          <w:rFonts w:ascii="Arial" w:hAnsi="Arial" w:cs="Arial"/>
        </w:rPr>
        <w:t xml:space="preserve">Szombathely Megyei Jogú Város Közgyűlése a 298/2015. (VIII.31.) Kgy. </w:t>
      </w:r>
      <w:proofErr w:type="gramStart"/>
      <w:r w:rsidRPr="003667FA">
        <w:rPr>
          <w:rFonts w:ascii="Arial" w:hAnsi="Arial" w:cs="Arial"/>
        </w:rPr>
        <w:t>sz.</w:t>
      </w:r>
      <w:proofErr w:type="gramEnd"/>
      <w:r w:rsidRPr="003667FA">
        <w:rPr>
          <w:rFonts w:ascii="Arial" w:hAnsi="Arial" w:cs="Arial"/>
        </w:rPr>
        <w:t xml:space="preserve"> határozatban hagyta jóvá Szombathely Megyei Jogú Város Integrált Területi Programját (ITP). Az ITP tartalmazza a</w:t>
      </w:r>
      <w:r w:rsidR="00E066CC">
        <w:rPr>
          <w:rFonts w:ascii="Arial" w:hAnsi="Arial" w:cs="Arial"/>
        </w:rPr>
        <w:t>z</w:t>
      </w:r>
      <w:r w:rsidRPr="003667FA">
        <w:rPr>
          <w:rFonts w:ascii="Arial" w:hAnsi="Arial" w:cs="Arial"/>
        </w:rPr>
        <w:t xml:space="preserve"> </w:t>
      </w:r>
      <w:r w:rsidRPr="00184F51">
        <w:rPr>
          <w:rFonts w:ascii="Arial" w:hAnsi="Arial" w:cs="Arial"/>
        </w:rPr>
        <w:t>1702/</w:t>
      </w:r>
      <w:r>
        <w:rPr>
          <w:rFonts w:ascii="Arial" w:hAnsi="Arial" w:cs="Arial"/>
        </w:rPr>
        <w:t xml:space="preserve">2014. (XII.3.) Korm. határozatban Szombathely </w:t>
      </w:r>
      <w:r w:rsidRPr="003667FA">
        <w:rPr>
          <w:rFonts w:ascii="Arial" w:hAnsi="Arial" w:cs="Arial"/>
        </w:rPr>
        <w:t>számára allokált 14,53 milliárd forint keretösszegre tervezett, a Terület- és Településfejlesztési Operatív Program (TOP) finanszírozásával megvalósítható fejlesztéseket 2014-2020 között.</w:t>
      </w:r>
      <w:r>
        <w:rPr>
          <w:rFonts w:ascii="Arial" w:hAnsi="Arial" w:cs="Arial"/>
        </w:rPr>
        <w:t xml:space="preserve"> </w:t>
      </w:r>
      <w:r w:rsidRPr="003667FA">
        <w:rPr>
          <w:rFonts w:ascii="Arial" w:hAnsi="Arial" w:cs="Arial"/>
        </w:rPr>
        <w:t xml:space="preserve">Az </w:t>
      </w:r>
      <w:proofErr w:type="spellStart"/>
      <w:r w:rsidRPr="003667FA">
        <w:rPr>
          <w:rFonts w:ascii="Arial" w:hAnsi="Arial" w:cs="Arial"/>
        </w:rPr>
        <w:t>ITP-ben</w:t>
      </w:r>
      <w:proofErr w:type="spellEnd"/>
      <w:r w:rsidRPr="003667FA">
        <w:rPr>
          <w:rFonts w:ascii="Arial" w:hAnsi="Arial" w:cs="Arial"/>
        </w:rPr>
        <w:t xml:space="preserve"> rögzített fejlesztési elképzelések a TOP keretében megjelenő pályázati felhívások alapján, az azokra benyújtott pályázatok támogatása útján valósíthatóak meg, egyedi projektek mentén.</w:t>
      </w:r>
    </w:p>
    <w:p w:rsidR="00DB362A" w:rsidRDefault="00DB362A" w:rsidP="00E3683F">
      <w:pPr>
        <w:jc w:val="both"/>
        <w:rPr>
          <w:rFonts w:ascii="Arial" w:hAnsi="Arial" w:cs="Arial"/>
          <w:bCs/>
        </w:rPr>
      </w:pPr>
    </w:p>
    <w:p w:rsidR="00C824F7" w:rsidRDefault="00E3683F" w:rsidP="00E368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DB362A">
        <w:rPr>
          <w:rFonts w:ascii="Arial" w:hAnsi="Arial" w:cs="Arial"/>
          <w:bCs/>
        </w:rPr>
        <w:t>TOP</w:t>
      </w:r>
      <w:r>
        <w:rPr>
          <w:rFonts w:ascii="Arial" w:hAnsi="Arial" w:cs="Arial"/>
          <w:bCs/>
        </w:rPr>
        <w:t xml:space="preserve"> keretében 2015. december 18-án jelent meg a </w:t>
      </w:r>
      <w:r w:rsidRPr="00E3683F">
        <w:rPr>
          <w:rFonts w:ascii="Arial" w:hAnsi="Arial" w:cs="Arial"/>
          <w:b/>
          <w:bCs/>
          <w:i/>
        </w:rPr>
        <w:t>„TOP-6.8.2 Helyi foglalkoztatási együttműködések a megyei jogú város területén és várostérségében”</w:t>
      </w:r>
      <w:r w:rsidRPr="00E3683F">
        <w:rPr>
          <w:rFonts w:ascii="Arial" w:hAnsi="Arial" w:cs="Arial"/>
          <w:bCs/>
        </w:rPr>
        <w:t xml:space="preserve"> című felhívás</w:t>
      </w:r>
      <w:r>
        <w:rPr>
          <w:rFonts w:ascii="Arial" w:hAnsi="Arial" w:cs="Arial"/>
          <w:bCs/>
        </w:rPr>
        <w:t>. A pályázat benyújtására 2016. március 17-ig van lehetőség</w:t>
      </w:r>
      <w:r w:rsidR="00591DDA">
        <w:rPr>
          <w:rFonts w:ascii="Arial" w:hAnsi="Arial" w:cs="Arial"/>
          <w:bCs/>
        </w:rPr>
        <w:t xml:space="preserve">, az igényelhető támogatás legfeljebb 570 millió </w:t>
      </w:r>
      <w:r w:rsidR="00522EA0">
        <w:rPr>
          <w:rFonts w:ascii="Arial" w:hAnsi="Arial" w:cs="Arial"/>
          <w:bCs/>
        </w:rPr>
        <w:t>forin</w:t>
      </w:r>
      <w:r w:rsidR="00591DDA">
        <w:rPr>
          <w:rFonts w:ascii="Arial" w:hAnsi="Arial" w:cs="Arial"/>
          <w:bCs/>
        </w:rPr>
        <w:t>t.</w:t>
      </w:r>
      <w:r w:rsidR="00DB362A">
        <w:rPr>
          <w:rFonts w:ascii="Arial" w:hAnsi="Arial" w:cs="Arial"/>
          <w:bCs/>
        </w:rPr>
        <w:t xml:space="preserve"> Az ITP</w:t>
      </w:r>
      <w:r w:rsidR="0085034F">
        <w:rPr>
          <w:rFonts w:ascii="Arial" w:hAnsi="Arial" w:cs="Arial"/>
          <w:bCs/>
        </w:rPr>
        <w:t xml:space="preserve"> alapján a város meg</w:t>
      </w:r>
      <w:r w:rsidR="00522EA0">
        <w:rPr>
          <w:rFonts w:ascii="Arial" w:hAnsi="Arial" w:cs="Arial"/>
          <w:bCs/>
        </w:rPr>
        <w:t xml:space="preserve"> </w:t>
      </w:r>
      <w:r w:rsidR="0085034F">
        <w:rPr>
          <w:rFonts w:ascii="Arial" w:hAnsi="Arial" w:cs="Arial"/>
          <w:bCs/>
        </w:rPr>
        <w:t xml:space="preserve">kívánja valósítani a </w:t>
      </w:r>
      <w:r w:rsidR="0085034F" w:rsidRPr="0085034F">
        <w:rPr>
          <w:rFonts w:ascii="Arial" w:hAnsi="Arial" w:cs="Arial"/>
          <w:b/>
          <w:bCs/>
          <w:i/>
        </w:rPr>
        <w:t>„Szombathely és térsége foglalkoztatási paktum”</w:t>
      </w:r>
      <w:r w:rsidR="0085034F">
        <w:rPr>
          <w:rFonts w:ascii="Arial" w:hAnsi="Arial" w:cs="Arial"/>
          <w:bCs/>
        </w:rPr>
        <w:t xml:space="preserve"> című projektjét</w:t>
      </w:r>
      <w:r w:rsidR="00DB362A">
        <w:rPr>
          <w:rFonts w:ascii="Arial" w:hAnsi="Arial" w:cs="Arial"/>
          <w:bCs/>
        </w:rPr>
        <w:t>, amely</w:t>
      </w:r>
      <w:r w:rsidR="00AB00A9">
        <w:rPr>
          <w:rFonts w:ascii="Arial" w:hAnsi="Arial" w:cs="Arial"/>
          <w:bCs/>
        </w:rPr>
        <w:t>nek</w:t>
      </w:r>
      <w:r w:rsidR="00DB362A">
        <w:rPr>
          <w:rFonts w:ascii="Arial" w:hAnsi="Arial" w:cs="Arial"/>
          <w:bCs/>
        </w:rPr>
        <w:t xml:space="preserve"> a</w:t>
      </w:r>
      <w:r w:rsidR="00E066CC">
        <w:rPr>
          <w:rFonts w:ascii="Arial" w:hAnsi="Arial" w:cs="Arial"/>
          <w:bCs/>
        </w:rPr>
        <w:t>z</w:t>
      </w:r>
      <w:r w:rsidR="00DB362A">
        <w:rPr>
          <w:rFonts w:ascii="Arial" w:hAnsi="Arial" w:cs="Arial"/>
          <w:bCs/>
        </w:rPr>
        <w:t xml:space="preserve"> 1562/2015. (VIII.12.) Korm. határozat</w:t>
      </w:r>
      <w:r w:rsidR="00AB00A9">
        <w:rPr>
          <w:rFonts w:ascii="Arial" w:hAnsi="Arial" w:cs="Arial"/>
          <w:bCs/>
        </w:rPr>
        <w:t>ban rögzített városi keretösszege 1</w:t>
      </w:r>
      <w:r w:rsidR="00F540C9">
        <w:rPr>
          <w:rFonts w:ascii="Arial" w:hAnsi="Arial" w:cs="Arial"/>
          <w:bCs/>
        </w:rPr>
        <w:t>,</w:t>
      </w:r>
      <w:r w:rsidR="00AB00A9">
        <w:rPr>
          <w:rFonts w:ascii="Arial" w:hAnsi="Arial" w:cs="Arial"/>
          <w:bCs/>
        </w:rPr>
        <w:t>213 milli</w:t>
      </w:r>
      <w:r w:rsidR="00F540C9">
        <w:rPr>
          <w:rFonts w:ascii="Arial" w:hAnsi="Arial" w:cs="Arial"/>
          <w:bCs/>
        </w:rPr>
        <w:t>árd</w:t>
      </w:r>
      <w:r w:rsidR="00AB00A9">
        <w:rPr>
          <w:rFonts w:ascii="Arial" w:hAnsi="Arial" w:cs="Arial"/>
          <w:bCs/>
        </w:rPr>
        <w:t xml:space="preserve"> forint.</w:t>
      </w:r>
      <w:r w:rsidR="00DB362A">
        <w:rPr>
          <w:rFonts w:ascii="Arial" w:hAnsi="Arial" w:cs="Arial"/>
          <w:bCs/>
        </w:rPr>
        <w:t xml:space="preserve"> </w:t>
      </w:r>
      <w:r w:rsidR="00C824F7">
        <w:rPr>
          <w:rFonts w:ascii="Arial" w:hAnsi="Arial" w:cs="Arial"/>
          <w:bCs/>
        </w:rPr>
        <w:t>Jelen felhívás keretében a foglalkoztatási paktum projekt I. ütemének megvalósítására nyílik lehetőség a felhívásban rögzített 570 millió forintos keretösszeg erejéig. A projekt folytatására várhatóan egy újabb TOP pályázati felhívás keretében kerülhet sor.</w:t>
      </w:r>
    </w:p>
    <w:p w:rsidR="00704DBD" w:rsidRDefault="00704DBD" w:rsidP="00E3683F">
      <w:pPr>
        <w:jc w:val="both"/>
        <w:rPr>
          <w:rFonts w:ascii="Arial" w:hAnsi="Arial" w:cs="Arial"/>
          <w:bCs/>
        </w:rPr>
      </w:pPr>
    </w:p>
    <w:p w:rsidR="00704DBD" w:rsidRDefault="00704DBD" w:rsidP="00E3683F">
      <w:pPr>
        <w:jc w:val="both"/>
        <w:rPr>
          <w:rFonts w:ascii="Arial" w:hAnsi="Arial" w:cs="Arial"/>
          <w:bCs/>
        </w:rPr>
      </w:pPr>
      <w:r w:rsidRPr="00FB0DBF">
        <w:rPr>
          <w:rFonts w:ascii="Arial" w:hAnsi="Arial" w:cs="Arial"/>
          <w:bCs/>
        </w:rPr>
        <w:t>A projekt célja Szombathely</w:t>
      </w:r>
      <w:r w:rsidR="005D4CD1" w:rsidRPr="00FB0DBF">
        <w:rPr>
          <w:rFonts w:ascii="Arial" w:hAnsi="Arial" w:cs="Arial"/>
          <w:bCs/>
        </w:rPr>
        <w:t xml:space="preserve"> és a Szombathelyi Járás</w:t>
      </w:r>
      <w:r w:rsidRPr="00FB0DBF">
        <w:rPr>
          <w:rFonts w:ascii="Arial" w:hAnsi="Arial" w:cs="Arial"/>
          <w:bCs/>
        </w:rPr>
        <w:t xml:space="preserve"> közigazgatási területén egy átfogó foglalkoztatási együttműködés (paktum) létrehozása, amely a pályázati felhívás alapján kizárólag Szombathely Megyei Jogú Város Önkormányzata vezetésével valósulhat meg, </w:t>
      </w:r>
      <w:r w:rsidRPr="00FB0DBF">
        <w:rPr>
          <w:rFonts w:ascii="Arial" w:hAnsi="Arial" w:cs="Arial"/>
          <w:bCs/>
        </w:rPr>
        <w:lastRenderedPageBreak/>
        <w:t>kötelezően bevonva a Vas Megyei Kormányhivatalt. A foglalkoztatási együttműködés keretében munkaerő-piaci stratégiai igényfelmérés alapján a munkaerőpiac szempontjából hiánypótló képzések valósulhatnak meg, a képzettek számára a képzések igénybevételét segítő szolgált</w:t>
      </w:r>
      <w:r w:rsidR="000C3A2D" w:rsidRPr="00FB0DBF">
        <w:rPr>
          <w:rFonts w:ascii="Arial" w:hAnsi="Arial" w:cs="Arial"/>
          <w:bCs/>
        </w:rPr>
        <w:t>atások (utazás, szállás stb.), bértámogatás, valami</w:t>
      </w:r>
      <w:r w:rsidR="00E066CC">
        <w:rPr>
          <w:rFonts w:ascii="Arial" w:hAnsi="Arial" w:cs="Arial"/>
          <w:bCs/>
        </w:rPr>
        <w:t>n</w:t>
      </w:r>
      <w:r w:rsidR="000C3A2D" w:rsidRPr="00FB0DBF">
        <w:rPr>
          <w:rFonts w:ascii="Arial" w:hAnsi="Arial" w:cs="Arial"/>
          <w:bCs/>
        </w:rPr>
        <w:t>t további kiegészítő szakmai tevékenységek támogatása útján.</w:t>
      </w:r>
    </w:p>
    <w:p w:rsidR="00C824F7" w:rsidRDefault="00C824F7" w:rsidP="00E3683F">
      <w:pPr>
        <w:jc w:val="both"/>
        <w:rPr>
          <w:rFonts w:ascii="Arial" w:hAnsi="Arial" w:cs="Arial"/>
          <w:bCs/>
        </w:rPr>
      </w:pPr>
    </w:p>
    <w:p w:rsidR="00DB362A" w:rsidRDefault="00DB362A" w:rsidP="00E3683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E066CC">
        <w:rPr>
          <w:rFonts w:ascii="Arial" w:hAnsi="Arial" w:cs="Arial"/>
          <w:bCs/>
        </w:rPr>
        <w:t>z</w:t>
      </w:r>
      <w:r w:rsidR="00C824F7">
        <w:rPr>
          <w:rFonts w:ascii="Arial" w:hAnsi="Arial" w:cs="Arial"/>
          <w:bCs/>
        </w:rPr>
        <w:t xml:space="preserve"> 1562/2015. (VIII.12.) Korm. határozat</w:t>
      </w:r>
      <w:r>
        <w:rPr>
          <w:rFonts w:ascii="Arial" w:hAnsi="Arial" w:cs="Arial"/>
          <w:bCs/>
        </w:rPr>
        <w:t xml:space="preserve"> a fejlesztés</w:t>
      </w:r>
      <w:r w:rsidR="00C824F7">
        <w:rPr>
          <w:rFonts w:ascii="Arial" w:hAnsi="Arial" w:cs="Arial"/>
          <w:bCs/>
        </w:rPr>
        <w:t>i célterület</w:t>
      </w:r>
      <w:r>
        <w:rPr>
          <w:rFonts w:ascii="Arial" w:hAnsi="Arial" w:cs="Arial"/>
          <w:bCs/>
        </w:rPr>
        <w:t xml:space="preserve"> keretösszegén túl meghatározza </w:t>
      </w:r>
      <w:r w:rsidR="00C824F7">
        <w:rPr>
          <w:rFonts w:ascii="Arial" w:hAnsi="Arial" w:cs="Arial"/>
          <w:bCs/>
        </w:rPr>
        <w:t xml:space="preserve">továbbá </w:t>
      </w:r>
      <w:r>
        <w:rPr>
          <w:rFonts w:ascii="Arial" w:hAnsi="Arial" w:cs="Arial"/>
          <w:bCs/>
        </w:rPr>
        <w:t xml:space="preserve">azt is, hogy a Szombathelyen megvalósuló foglalkoztatási együttműködést célzó projektnek milyen </w:t>
      </w:r>
      <w:r w:rsidRPr="00541D06">
        <w:rPr>
          <w:rFonts w:ascii="Arial" w:hAnsi="Arial" w:cs="Arial"/>
          <w:bCs/>
        </w:rPr>
        <w:t>indikátorok</w:t>
      </w:r>
      <w:r>
        <w:rPr>
          <w:rFonts w:ascii="Arial" w:hAnsi="Arial" w:cs="Arial"/>
          <w:bCs/>
        </w:rPr>
        <w:t>at szükséges teljesítenie. Az indikátorérték teljesítése kötelező érvényű, az attól való eltérés forrásvesztéssel járhat a város számára.</w:t>
      </w:r>
      <w:r w:rsidR="00C824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Az indikátor </w:t>
      </w:r>
      <w:r w:rsidR="00C824F7">
        <w:rPr>
          <w:rFonts w:ascii="Arial" w:hAnsi="Arial" w:cs="Arial"/>
          <w:bCs/>
        </w:rPr>
        <w:t>megnevezése</w:t>
      </w:r>
      <w:r>
        <w:rPr>
          <w:rFonts w:ascii="Arial" w:hAnsi="Arial" w:cs="Arial"/>
          <w:bCs/>
        </w:rPr>
        <w:t xml:space="preserve"> és </w:t>
      </w:r>
      <w:r w:rsidR="00C824F7">
        <w:rPr>
          <w:rFonts w:ascii="Arial" w:hAnsi="Arial" w:cs="Arial"/>
          <w:bCs/>
        </w:rPr>
        <w:t>cél</w:t>
      </w:r>
      <w:r>
        <w:rPr>
          <w:rFonts w:ascii="Arial" w:hAnsi="Arial" w:cs="Arial"/>
          <w:bCs/>
        </w:rPr>
        <w:t>értéke:</w:t>
      </w:r>
    </w:p>
    <w:p w:rsidR="00B53C4F" w:rsidRDefault="00B53C4F" w:rsidP="00E3683F">
      <w:pPr>
        <w:jc w:val="both"/>
        <w:rPr>
          <w:rFonts w:ascii="Arial" w:hAnsi="Arial" w:cs="Arial"/>
          <w:bCs/>
        </w:rPr>
      </w:pPr>
    </w:p>
    <w:p w:rsidR="00DB362A" w:rsidRPr="00522EA0" w:rsidRDefault="00B53C4F" w:rsidP="00522EA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522EA0">
        <w:rPr>
          <w:rFonts w:ascii="Arial" w:hAnsi="Arial" w:cs="Arial"/>
          <w:bCs/>
        </w:rPr>
        <w:t xml:space="preserve">A foglalkoztatási paktumok keretében </w:t>
      </w:r>
      <w:proofErr w:type="spellStart"/>
      <w:r w:rsidRPr="00522EA0">
        <w:rPr>
          <w:rFonts w:ascii="Arial" w:hAnsi="Arial" w:cs="Arial"/>
          <w:bCs/>
        </w:rPr>
        <w:t>munkaerőpiaci</w:t>
      </w:r>
      <w:proofErr w:type="spellEnd"/>
      <w:r w:rsidRPr="00522EA0">
        <w:rPr>
          <w:rFonts w:ascii="Arial" w:hAnsi="Arial" w:cs="Arial"/>
          <w:bCs/>
        </w:rPr>
        <w:t xml:space="preserve"> programokban résztvevők száma</w:t>
      </w:r>
      <w:r w:rsidR="00522EA0" w:rsidRPr="00522EA0">
        <w:rPr>
          <w:rFonts w:ascii="Arial" w:hAnsi="Arial" w:cs="Arial"/>
          <w:bCs/>
        </w:rPr>
        <w:t>.</w:t>
      </w:r>
      <w:r w:rsidR="00522EA0">
        <w:rPr>
          <w:rFonts w:ascii="Arial" w:hAnsi="Arial" w:cs="Arial"/>
          <w:bCs/>
        </w:rPr>
        <w:t xml:space="preserve"> </w:t>
      </w:r>
      <w:r w:rsidR="00522EA0" w:rsidRPr="00522EA0">
        <w:rPr>
          <w:rFonts w:ascii="Arial" w:hAnsi="Arial" w:cs="Arial"/>
          <w:bCs/>
        </w:rPr>
        <w:t>T</w:t>
      </w:r>
      <w:r w:rsidRPr="00522EA0">
        <w:rPr>
          <w:rFonts w:ascii="Arial" w:hAnsi="Arial" w:cs="Arial"/>
          <w:bCs/>
        </w:rPr>
        <w:t>eljesítendő célérték 2018-ig 415 fő, 2023-ig 830 fő.</w:t>
      </w:r>
    </w:p>
    <w:p w:rsidR="00DB362A" w:rsidRDefault="00DB362A" w:rsidP="00E3683F">
      <w:pPr>
        <w:jc w:val="both"/>
        <w:rPr>
          <w:rFonts w:ascii="Arial" w:hAnsi="Arial" w:cs="Arial"/>
          <w:bCs/>
        </w:rPr>
      </w:pPr>
    </w:p>
    <w:p w:rsidR="00D43A99" w:rsidRDefault="00D43A99" w:rsidP="00D43A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szigorú szankcionálás mellett elvárt indikátoron túlmenően a pályázati felhívás további szakmai mutatókat nevesít, amelyhez a tervezett fejlesztésnek hozzá kell járulnia. Ezek a következők:</w:t>
      </w:r>
    </w:p>
    <w:p w:rsidR="00D43A99" w:rsidRDefault="00D43A99" w:rsidP="00D43A99">
      <w:pPr>
        <w:jc w:val="both"/>
        <w:rPr>
          <w:rFonts w:ascii="Arial" w:hAnsi="Arial" w:cs="Arial"/>
          <w:bCs/>
        </w:rPr>
      </w:pPr>
    </w:p>
    <w:p w:rsidR="00D43A99" w:rsidRDefault="00D43A99" w:rsidP="00D43A9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foglalkoztatási paktum keretében álláshoz jutók száma</w:t>
      </w:r>
    </w:p>
    <w:p w:rsidR="00D43A99" w:rsidRDefault="00D43A99" w:rsidP="00D43A9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foglalkoztatási paktumok keretében álláshoz jutók közül a támogatás után hat hónappal állással rendelkezők száma.</w:t>
      </w:r>
    </w:p>
    <w:p w:rsidR="00B53C4F" w:rsidRPr="0034170B" w:rsidRDefault="00B53C4F" w:rsidP="00B53C4F">
      <w:pPr>
        <w:pStyle w:val="Listaszerbekezds"/>
        <w:ind w:left="780"/>
        <w:jc w:val="both"/>
        <w:rPr>
          <w:rFonts w:ascii="Arial" w:hAnsi="Arial" w:cs="Arial"/>
          <w:bCs/>
        </w:rPr>
      </w:pPr>
    </w:p>
    <w:p w:rsidR="00C65D2D" w:rsidRDefault="00C65D2D" w:rsidP="00C65D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tervezett projekt keretében a következő </w:t>
      </w:r>
      <w:r w:rsidRPr="00541D06">
        <w:rPr>
          <w:rFonts w:ascii="Arial" w:hAnsi="Arial" w:cs="Arial"/>
          <w:b/>
          <w:bCs/>
        </w:rPr>
        <w:t xml:space="preserve">indikátorértékek </w:t>
      </w:r>
      <w:r w:rsidR="00001B5D">
        <w:rPr>
          <w:rFonts w:ascii="Arial" w:hAnsi="Arial" w:cs="Arial"/>
          <w:bCs/>
        </w:rPr>
        <w:t>teljesülnek</w:t>
      </w:r>
      <w:r>
        <w:rPr>
          <w:rFonts w:ascii="Arial" w:hAnsi="Arial" w:cs="Arial"/>
          <w:bCs/>
        </w:rPr>
        <w:t>:</w:t>
      </w:r>
    </w:p>
    <w:p w:rsidR="00C65D2D" w:rsidRDefault="00C65D2D" w:rsidP="00C65D2D">
      <w:pPr>
        <w:jc w:val="both"/>
        <w:rPr>
          <w:rFonts w:ascii="Arial" w:hAnsi="Arial" w:cs="Arial"/>
          <w:bCs/>
        </w:rPr>
      </w:pPr>
    </w:p>
    <w:tbl>
      <w:tblPr>
        <w:tblStyle w:val="Rcsostblzat"/>
        <w:tblW w:w="8642" w:type="dxa"/>
        <w:jc w:val="center"/>
        <w:tblLook w:val="04A0" w:firstRow="1" w:lastRow="0" w:firstColumn="1" w:lastColumn="0" w:noHBand="0" w:noVBand="1"/>
      </w:tblPr>
      <w:tblGrid>
        <w:gridCol w:w="6374"/>
        <w:gridCol w:w="2268"/>
      </w:tblGrid>
      <w:tr w:rsidR="00FB0DBF" w:rsidRPr="00B53C4F" w:rsidTr="002665E3">
        <w:trPr>
          <w:trHeight w:val="559"/>
          <w:jc w:val="center"/>
        </w:trPr>
        <w:tc>
          <w:tcPr>
            <w:tcW w:w="6374" w:type="dxa"/>
            <w:vAlign w:val="center"/>
          </w:tcPr>
          <w:p w:rsidR="00FB0DBF" w:rsidRPr="00B53C4F" w:rsidRDefault="00FB0DBF" w:rsidP="00E619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C4F">
              <w:rPr>
                <w:rFonts w:ascii="Arial" w:hAnsi="Arial" w:cs="Arial"/>
                <w:b/>
                <w:bCs/>
                <w:sz w:val="22"/>
                <w:szCs w:val="22"/>
              </w:rPr>
              <w:t>Indikátor megnevezése</w:t>
            </w:r>
          </w:p>
        </w:tc>
        <w:tc>
          <w:tcPr>
            <w:tcW w:w="2268" w:type="dxa"/>
            <w:vAlign w:val="center"/>
          </w:tcPr>
          <w:p w:rsidR="00FB0DBF" w:rsidRPr="00B53C4F" w:rsidRDefault="00FB0DBF" w:rsidP="00E619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3C4F">
              <w:rPr>
                <w:rFonts w:ascii="Arial" w:hAnsi="Arial" w:cs="Arial"/>
                <w:b/>
                <w:bCs/>
                <w:sz w:val="22"/>
                <w:szCs w:val="22"/>
              </w:rPr>
              <w:t>2018-ig megvalósul</w:t>
            </w:r>
          </w:p>
        </w:tc>
      </w:tr>
      <w:tr w:rsidR="00FB0DBF" w:rsidRPr="00B53C4F" w:rsidTr="002665E3">
        <w:trPr>
          <w:jc w:val="center"/>
        </w:trPr>
        <w:tc>
          <w:tcPr>
            <w:tcW w:w="6374" w:type="dxa"/>
            <w:vAlign w:val="center"/>
          </w:tcPr>
          <w:p w:rsidR="00FB0DBF" w:rsidRPr="00B53C4F" w:rsidRDefault="00FB0DBF" w:rsidP="00E619A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3C4F">
              <w:rPr>
                <w:rFonts w:ascii="Arial" w:hAnsi="Arial" w:cs="Arial"/>
                <w:bCs/>
                <w:sz w:val="22"/>
                <w:szCs w:val="22"/>
              </w:rPr>
              <w:t xml:space="preserve">A foglalkoztatási paktumok keretében </w:t>
            </w:r>
            <w:proofErr w:type="spellStart"/>
            <w:r w:rsidRPr="00B53C4F">
              <w:rPr>
                <w:rFonts w:ascii="Arial" w:hAnsi="Arial" w:cs="Arial"/>
                <w:bCs/>
                <w:sz w:val="22"/>
                <w:szCs w:val="22"/>
              </w:rPr>
              <w:t>munkaerőpiaci</w:t>
            </w:r>
            <w:proofErr w:type="spellEnd"/>
            <w:r w:rsidRPr="00B53C4F">
              <w:rPr>
                <w:rFonts w:ascii="Arial" w:hAnsi="Arial" w:cs="Arial"/>
                <w:bCs/>
                <w:sz w:val="22"/>
                <w:szCs w:val="22"/>
              </w:rPr>
              <w:t xml:space="preserve"> programokban résztvevők száma</w:t>
            </w:r>
          </w:p>
        </w:tc>
        <w:tc>
          <w:tcPr>
            <w:tcW w:w="2268" w:type="dxa"/>
            <w:vAlign w:val="center"/>
          </w:tcPr>
          <w:p w:rsidR="00FB0DBF" w:rsidRPr="00B53C4F" w:rsidRDefault="00FB0DBF" w:rsidP="00E619A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415 fő</w:t>
            </w:r>
          </w:p>
        </w:tc>
      </w:tr>
      <w:tr w:rsidR="00FB0DBF" w:rsidRPr="00B53C4F" w:rsidTr="002665E3">
        <w:trPr>
          <w:jc w:val="center"/>
        </w:trPr>
        <w:tc>
          <w:tcPr>
            <w:tcW w:w="6374" w:type="dxa"/>
            <w:vAlign w:val="center"/>
          </w:tcPr>
          <w:p w:rsidR="00FB0DBF" w:rsidRPr="00B53C4F" w:rsidRDefault="00FB0DBF" w:rsidP="00E619A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3C4F">
              <w:rPr>
                <w:rFonts w:ascii="Arial" w:hAnsi="Arial" w:cs="Arial"/>
                <w:bCs/>
                <w:sz w:val="22"/>
                <w:szCs w:val="22"/>
              </w:rPr>
              <w:t>A foglalkoztatási paktum keretében álláshoz jutók száma</w:t>
            </w:r>
          </w:p>
        </w:tc>
        <w:tc>
          <w:tcPr>
            <w:tcW w:w="2268" w:type="dxa"/>
            <w:vAlign w:val="center"/>
          </w:tcPr>
          <w:p w:rsidR="00FB0DBF" w:rsidRPr="00B53C4F" w:rsidRDefault="00FB0DBF" w:rsidP="00E619A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170 fő</w:t>
            </w:r>
          </w:p>
        </w:tc>
      </w:tr>
      <w:tr w:rsidR="00FB0DBF" w:rsidRPr="00B53C4F" w:rsidTr="002665E3">
        <w:trPr>
          <w:jc w:val="center"/>
        </w:trPr>
        <w:tc>
          <w:tcPr>
            <w:tcW w:w="6374" w:type="dxa"/>
            <w:vAlign w:val="center"/>
          </w:tcPr>
          <w:p w:rsidR="00FB0DBF" w:rsidRPr="00B53C4F" w:rsidRDefault="00FB0DBF" w:rsidP="00E619AE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53C4F">
              <w:rPr>
                <w:rFonts w:ascii="Arial" w:hAnsi="Arial" w:cs="Arial"/>
                <w:bCs/>
                <w:sz w:val="22"/>
                <w:szCs w:val="22"/>
              </w:rPr>
              <w:t>A foglalkoztatási paktumok keretében álláshoz jutók közül a támogatás után hat hónappal állással rendelkezők száma</w:t>
            </w:r>
          </w:p>
        </w:tc>
        <w:tc>
          <w:tcPr>
            <w:tcW w:w="2268" w:type="dxa"/>
            <w:vAlign w:val="center"/>
          </w:tcPr>
          <w:p w:rsidR="00FB0DBF" w:rsidRPr="00B53C4F" w:rsidRDefault="00FB0DBF" w:rsidP="005D4CD1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111 fő </w:t>
            </w:r>
          </w:p>
        </w:tc>
      </w:tr>
    </w:tbl>
    <w:p w:rsidR="00C65D2D" w:rsidRDefault="00C65D2D" w:rsidP="00C65D2D">
      <w:pPr>
        <w:jc w:val="both"/>
        <w:rPr>
          <w:rFonts w:ascii="Arial" w:hAnsi="Arial" w:cs="Arial"/>
          <w:bCs/>
        </w:rPr>
      </w:pPr>
    </w:p>
    <w:p w:rsidR="00C65D2D" w:rsidRDefault="00C65D2D" w:rsidP="00C65D2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táblázatban foglalt értékek teljesítésével a projekt megfelel a várossal szemben támasztott</w:t>
      </w:r>
      <w:r w:rsidR="00FB0DB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FB0DBF">
        <w:rPr>
          <w:rFonts w:ascii="Arial" w:hAnsi="Arial" w:cs="Arial"/>
          <w:bCs/>
        </w:rPr>
        <w:t xml:space="preserve">2018-ig teljesítendő </w:t>
      </w:r>
      <w:r>
        <w:rPr>
          <w:rFonts w:ascii="Arial" w:hAnsi="Arial" w:cs="Arial"/>
          <w:bCs/>
        </w:rPr>
        <w:t>indikátorelvárásoknak</w:t>
      </w:r>
      <w:r w:rsidR="00FB0DBF">
        <w:rPr>
          <w:rFonts w:ascii="Arial" w:hAnsi="Arial" w:cs="Arial"/>
          <w:bCs/>
        </w:rPr>
        <w:t>. Az összességében, azaz 2023-ig előírt indikátorértékek a teljes keretből fennmaradó és egy következő pályázati fordulóban lehívható összegből lesznek teljesíthetők, tekintettel arra, hogy az indikátor előírás a teljes forráskeretre vonatkozóan került meghatározásra.</w:t>
      </w:r>
    </w:p>
    <w:p w:rsidR="00C65D2D" w:rsidRDefault="00C65D2D" w:rsidP="0031796C">
      <w:pPr>
        <w:jc w:val="both"/>
        <w:rPr>
          <w:rFonts w:ascii="Arial" w:hAnsi="Arial" w:cs="Arial"/>
          <w:bCs/>
        </w:rPr>
      </w:pPr>
    </w:p>
    <w:p w:rsidR="00FB0DBF" w:rsidRDefault="00001B5D" w:rsidP="00FB0DB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B0DBF">
        <w:rPr>
          <w:rFonts w:ascii="Arial" w:hAnsi="Arial" w:cs="Arial"/>
          <w:bCs/>
        </w:rPr>
        <w:t xml:space="preserve"> projekt megvalósíthatósági tanulmányának első változata</w:t>
      </w:r>
      <w:r w:rsidRPr="00001B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jelen előterjesztés mellékletét képezi (1. számú mellékelt)</w:t>
      </w:r>
      <w:r w:rsidR="00FB0DBF">
        <w:rPr>
          <w:rFonts w:ascii="Arial" w:hAnsi="Arial" w:cs="Arial"/>
          <w:bCs/>
        </w:rPr>
        <w:t xml:space="preserve">, amelyet elfogadásra javaslok a Tisztelt Közgyűlés számára. </w:t>
      </w:r>
      <w:r w:rsidR="00FB0DBF" w:rsidRPr="00B53C4F">
        <w:rPr>
          <w:rFonts w:ascii="Arial" w:hAnsi="Arial" w:cs="Arial"/>
          <w:bCs/>
        </w:rPr>
        <w:t xml:space="preserve">A pályázat benyújtásához egyúttal mellékelni kell a konzorciumi partnerek együttműködési megállapodását a projekt benyújtása és későbbi </w:t>
      </w:r>
      <w:r w:rsidR="00FB0DBF">
        <w:rPr>
          <w:rFonts w:ascii="Arial" w:hAnsi="Arial" w:cs="Arial"/>
          <w:bCs/>
        </w:rPr>
        <w:t>megvalósítási szándéka céljából, ezért az előterjesztés 2. számú melléklete a projekt benyújtása céljából megkötendő konzorciumi megállapodás.</w:t>
      </w:r>
    </w:p>
    <w:p w:rsidR="00541D06" w:rsidRDefault="00541D06" w:rsidP="0031796C">
      <w:pPr>
        <w:jc w:val="both"/>
        <w:rPr>
          <w:rFonts w:ascii="Arial" w:hAnsi="Arial" w:cs="Arial"/>
          <w:bCs/>
        </w:rPr>
      </w:pPr>
    </w:p>
    <w:p w:rsidR="0031796C" w:rsidRDefault="0031796C" w:rsidP="0031796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C65D2D">
        <w:rPr>
          <w:rFonts w:ascii="Arial" w:hAnsi="Arial" w:cs="Arial"/>
          <w:bCs/>
        </w:rPr>
        <w:t xml:space="preserve">projekt megvalósítása érdekében javasolt </w:t>
      </w:r>
      <w:r w:rsidRPr="00001B5D">
        <w:rPr>
          <w:rFonts w:ascii="Arial" w:hAnsi="Arial" w:cs="Arial"/>
          <w:b/>
          <w:bCs/>
        </w:rPr>
        <w:t>konzorciumi partnerség</w:t>
      </w:r>
      <w:r>
        <w:rPr>
          <w:rFonts w:ascii="Arial" w:hAnsi="Arial" w:cs="Arial"/>
          <w:bCs/>
        </w:rPr>
        <w:t xml:space="preserve"> résztvevői</w:t>
      </w:r>
      <w:r w:rsidR="00324B68">
        <w:rPr>
          <w:rFonts w:ascii="Arial" w:hAnsi="Arial" w:cs="Arial"/>
          <w:bCs/>
        </w:rPr>
        <w:t xml:space="preserve"> köre</w:t>
      </w:r>
      <w:r>
        <w:rPr>
          <w:rFonts w:ascii="Arial" w:hAnsi="Arial" w:cs="Arial"/>
          <w:bCs/>
        </w:rPr>
        <w:t xml:space="preserve"> és </w:t>
      </w:r>
      <w:r w:rsidR="00324B68">
        <w:rPr>
          <w:rFonts w:ascii="Arial" w:hAnsi="Arial" w:cs="Arial"/>
          <w:bCs/>
        </w:rPr>
        <w:t>a projekt költségvetésének megoszlása a partnerek között</w:t>
      </w:r>
      <w:r w:rsidR="00C65D2D">
        <w:rPr>
          <w:rFonts w:ascii="Arial" w:hAnsi="Arial" w:cs="Arial"/>
          <w:bCs/>
        </w:rPr>
        <w:t xml:space="preserve"> a következő</w:t>
      </w:r>
      <w:r>
        <w:rPr>
          <w:rFonts w:ascii="Arial" w:hAnsi="Arial" w:cs="Arial"/>
          <w:bCs/>
        </w:rPr>
        <w:t>:</w:t>
      </w:r>
    </w:p>
    <w:p w:rsidR="0031796C" w:rsidRDefault="0031796C" w:rsidP="00522EA0">
      <w:pPr>
        <w:jc w:val="both"/>
        <w:rPr>
          <w:rFonts w:ascii="Arial" w:hAnsi="Arial" w:cs="Arial"/>
          <w:bCs/>
        </w:rPr>
      </w:pPr>
    </w:p>
    <w:p w:rsidR="0031796C" w:rsidRPr="00541D06" w:rsidRDefault="0031796C" w:rsidP="00522E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541D06">
        <w:rPr>
          <w:rFonts w:ascii="Arial" w:hAnsi="Arial" w:cs="Arial"/>
          <w:bCs/>
        </w:rPr>
        <w:t>Szombathely Megyei Jogú Város Önkormányzata (konzorciumvezető)</w:t>
      </w:r>
    </w:p>
    <w:p w:rsidR="00522EA0" w:rsidRPr="00541D06" w:rsidRDefault="0031796C" w:rsidP="00C65D2D">
      <w:pPr>
        <w:ind w:left="360" w:firstLine="348"/>
        <w:jc w:val="both"/>
        <w:rPr>
          <w:rFonts w:ascii="Arial" w:hAnsi="Arial" w:cs="Arial"/>
          <w:bCs/>
        </w:rPr>
      </w:pPr>
      <w:r w:rsidRPr="00541D06">
        <w:rPr>
          <w:rFonts w:ascii="Arial" w:hAnsi="Arial" w:cs="Arial"/>
          <w:bCs/>
        </w:rPr>
        <w:t>Költségvetés:</w:t>
      </w:r>
      <w:r w:rsidR="00522EA0" w:rsidRPr="00541D06">
        <w:rPr>
          <w:rFonts w:ascii="Arial" w:hAnsi="Arial" w:cs="Arial"/>
          <w:bCs/>
        </w:rPr>
        <w:t xml:space="preserve"> </w:t>
      </w:r>
      <w:r w:rsidR="00C65D2D" w:rsidRPr="00541D06">
        <w:rPr>
          <w:rFonts w:ascii="Arial" w:hAnsi="Arial" w:cs="Arial"/>
          <w:bCs/>
        </w:rPr>
        <w:t>127,5 millió Ft</w:t>
      </w:r>
    </w:p>
    <w:p w:rsidR="00522EA0" w:rsidRPr="00541D06" w:rsidRDefault="00522EA0" w:rsidP="00522EA0">
      <w:pPr>
        <w:ind w:left="360" w:firstLine="348"/>
        <w:jc w:val="both"/>
        <w:rPr>
          <w:rFonts w:ascii="Arial" w:hAnsi="Arial" w:cs="Arial"/>
          <w:bCs/>
        </w:rPr>
      </w:pPr>
    </w:p>
    <w:p w:rsidR="0031796C" w:rsidRPr="00541D06" w:rsidRDefault="0031796C" w:rsidP="00522EA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541D06">
        <w:rPr>
          <w:rFonts w:ascii="Arial" w:hAnsi="Arial" w:cs="Arial"/>
          <w:bCs/>
        </w:rPr>
        <w:lastRenderedPageBreak/>
        <w:t>Vas Megyei Kormányhivatal</w:t>
      </w:r>
    </w:p>
    <w:p w:rsidR="0031796C" w:rsidRPr="00541D06" w:rsidRDefault="0031796C" w:rsidP="00522EA0">
      <w:pPr>
        <w:ind w:firstLine="708"/>
        <w:jc w:val="both"/>
        <w:rPr>
          <w:rFonts w:ascii="Arial" w:hAnsi="Arial" w:cs="Arial"/>
          <w:bCs/>
        </w:rPr>
      </w:pPr>
      <w:r w:rsidRPr="00541D06">
        <w:rPr>
          <w:rFonts w:ascii="Arial" w:hAnsi="Arial" w:cs="Arial"/>
          <w:bCs/>
        </w:rPr>
        <w:t>Költségvetés:</w:t>
      </w:r>
      <w:r w:rsidR="00C65D2D" w:rsidRPr="00541D06">
        <w:rPr>
          <w:rFonts w:ascii="Arial" w:hAnsi="Arial" w:cs="Arial"/>
          <w:bCs/>
        </w:rPr>
        <w:t xml:space="preserve"> 414 millió </w:t>
      </w:r>
      <w:r w:rsidR="00324B68" w:rsidRPr="00541D06">
        <w:rPr>
          <w:rFonts w:ascii="Arial" w:hAnsi="Arial" w:cs="Arial"/>
          <w:bCs/>
        </w:rPr>
        <w:t>Ft</w:t>
      </w:r>
    </w:p>
    <w:p w:rsidR="00FD686C" w:rsidRPr="00541D06" w:rsidRDefault="00FD686C" w:rsidP="00FD686C">
      <w:pPr>
        <w:ind w:left="360" w:firstLine="348"/>
        <w:jc w:val="both"/>
        <w:rPr>
          <w:rFonts w:ascii="Arial" w:hAnsi="Arial" w:cs="Arial"/>
          <w:bCs/>
        </w:rPr>
      </w:pPr>
    </w:p>
    <w:p w:rsidR="00C65D2D" w:rsidRPr="00541D06" w:rsidRDefault="00C65D2D" w:rsidP="00C65D2D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541D06">
        <w:rPr>
          <w:rFonts w:ascii="Arial" w:hAnsi="Arial" w:cs="Arial"/>
          <w:bCs/>
        </w:rPr>
        <w:t>Pannon Térségfejlesztő Egyesület</w:t>
      </w:r>
    </w:p>
    <w:p w:rsidR="00C65D2D" w:rsidRPr="00541D06" w:rsidRDefault="00C65D2D" w:rsidP="00C65D2D">
      <w:pPr>
        <w:ind w:firstLine="708"/>
        <w:jc w:val="both"/>
        <w:rPr>
          <w:rFonts w:ascii="Arial" w:hAnsi="Arial" w:cs="Arial"/>
          <w:bCs/>
        </w:rPr>
      </w:pPr>
      <w:r w:rsidRPr="00541D06">
        <w:rPr>
          <w:rFonts w:ascii="Arial" w:hAnsi="Arial" w:cs="Arial"/>
          <w:bCs/>
        </w:rPr>
        <w:t>Költségvetés: 28,5 millió Ft</w:t>
      </w:r>
    </w:p>
    <w:p w:rsidR="00001B5D" w:rsidRDefault="00001B5D" w:rsidP="00C65D2D">
      <w:pPr>
        <w:ind w:firstLine="708"/>
        <w:jc w:val="both"/>
        <w:rPr>
          <w:rFonts w:ascii="Arial" w:hAnsi="Arial" w:cs="Arial"/>
          <w:bCs/>
        </w:rPr>
      </w:pPr>
    </w:p>
    <w:p w:rsidR="0031796C" w:rsidRDefault="00C65D2D" w:rsidP="0031796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projekt teljes költségvetése a pályázati felhívás alapján igényelhető maximális összeg, azaz</w:t>
      </w:r>
      <w:r w:rsidR="00324B68">
        <w:rPr>
          <w:rFonts w:ascii="Arial" w:hAnsi="Arial" w:cs="Arial"/>
          <w:bCs/>
        </w:rPr>
        <w:t xml:space="preserve"> 570</w:t>
      </w:r>
      <w:r>
        <w:rPr>
          <w:rFonts w:ascii="Arial" w:hAnsi="Arial" w:cs="Arial"/>
          <w:bCs/>
        </w:rPr>
        <w:t xml:space="preserve"> millió</w:t>
      </w:r>
      <w:r w:rsidR="00324B68">
        <w:rPr>
          <w:rFonts w:ascii="Arial" w:hAnsi="Arial" w:cs="Arial"/>
          <w:bCs/>
        </w:rPr>
        <w:t xml:space="preserve"> Ft.</w:t>
      </w:r>
      <w:r>
        <w:rPr>
          <w:rFonts w:ascii="Arial" w:hAnsi="Arial" w:cs="Arial"/>
          <w:bCs/>
        </w:rPr>
        <w:t xml:space="preserve"> </w:t>
      </w:r>
      <w:r w:rsidR="0031796C">
        <w:rPr>
          <w:rFonts w:ascii="Arial" w:hAnsi="Arial" w:cs="Arial"/>
          <w:bCs/>
        </w:rPr>
        <w:t xml:space="preserve">Szombathely Megyei Jogú Város Önkormányzatának tevékenységei a projekt keretében 100%-os támogatási mértékkel </w:t>
      </w:r>
      <w:r w:rsidR="00295C0C">
        <w:rPr>
          <w:rFonts w:ascii="Arial" w:hAnsi="Arial" w:cs="Arial"/>
          <w:bCs/>
        </w:rPr>
        <w:t xml:space="preserve">jogosultak </w:t>
      </w:r>
      <w:r w:rsidR="0031796C">
        <w:rPr>
          <w:rFonts w:ascii="Arial" w:hAnsi="Arial" w:cs="Arial"/>
          <w:bCs/>
        </w:rPr>
        <w:t>támogat</w:t>
      </w:r>
      <w:r w:rsidR="00295C0C">
        <w:rPr>
          <w:rFonts w:ascii="Arial" w:hAnsi="Arial" w:cs="Arial"/>
          <w:bCs/>
        </w:rPr>
        <w:t>ásra</w:t>
      </w:r>
      <w:r w:rsidR="0031796C">
        <w:rPr>
          <w:rFonts w:ascii="Arial" w:hAnsi="Arial" w:cs="Arial"/>
          <w:bCs/>
        </w:rPr>
        <w:t>.</w:t>
      </w:r>
    </w:p>
    <w:p w:rsidR="005D4CD1" w:rsidRDefault="005D4CD1" w:rsidP="005D4CD1">
      <w:pPr>
        <w:jc w:val="both"/>
        <w:rPr>
          <w:rFonts w:ascii="Arial" w:hAnsi="Arial" w:cs="Arial"/>
          <w:bCs/>
        </w:rPr>
      </w:pPr>
    </w:p>
    <w:p w:rsidR="007667C3" w:rsidRDefault="007667C3" w:rsidP="005D4C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Felhívom a Tisztelt Közgyűlés figyelmét, hogy nyertes pályázat esetén a pályázati felhívás szerint elvárt paktum iroda működtetésének szervezeti és személyi feltételeit a</w:t>
      </w:r>
      <w:r w:rsidR="00F01D6E">
        <w:rPr>
          <w:rFonts w:ascii="Arial" w:hAnsi="Arial" w:cs="Arial"/>
          <w:bCs/>
        </w:rPr>
        <w:t>z Önkormányzatnak meg kell vizsgálnia és biztosítania kell</w:t>
      </w:r>
      <w:r>
        <w:rPr>
          <w:rFonts w:ascii="Arial" w:hAnsi="Arial" w:cs="Arial"/>
          <w:bCs/>
        </w:rPr>
        <w:t>.</w:t>
      </w:r>
    </w:p>
    <w:p w:rsidR="005D4CD1" w:rsidRDefault="005D4CD1" w:rsidP="005D4CD1">
      <w:pPr>
        <w:jc w:val="both"/>
        <w:rPr>
          <w:rFonts w:ascii="Arial" w:hAnsi="Arial" w:cs="Arial"/>
          <w:bCs/>
        </w:rPr>
      </w:pPr>
    </w:p>
    <w:p w:rsidR="00C65D2D" w:rsidRDefault="00C65D2D" w:rsidP="003940F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Szóbeli információim alapján a pályázati felhívás jelentős átalakítása várható, amelynek következtében a projekttel kapcsolatos újabb döntések meghozatala vál</w:t>
      </w:r>
      <w:r w:rsidR="005D4CD1">
        <w:rPr>
          <w:rFonts w:ascii="Arial" w:hAnsi="Arial" w:cs="Arial"/>
          <w:bCs/>
        </w:rPr>
        <w:t>ik</w:t>
      </w:r>
      <w:r>
        <w:rPr>
          <w:rFonts w:ascii="Arial" w:hAnsi="Arial" w:cs="Arial"/>
          <w:bCs/>
        </w:rPr>
        <w:t xml:space="preserve"> szükségessé. A </w:t>
      </w:r>
      <w:r w:rsidR="005D4CD1">
        <w:rPr>
          <w:rFonts w:ascii="Arial" w:hAnsi="Arial" w:cs="Arial"/>
          <w:bCs/>
        </w:rPr>
        <w:t>paktum pályázattal kapcsolatos további döntések meghozatalára</w:t>
      </w:r>
      <w:r>
        <w:rPr>
          <w:rFonts w:ascii="Arial" w:hAnsi="Arial" w:cs="Arial"/>
          <w:bCs/>
        </w:rPr>
        <w:t xml:space="preserve"> javaslom felhatalmazni a Gazdasági és Városstratégiai Bizottságot.</w:t>
      </w:r>
    </w:p>
    <w:p w:rsidR="00C65D2D" w:rsidRPr="00C2425B" w:rsidRDefault="00C65D2D" w:rsidP="003940FC">
      <w:pPr>
        <w:jc w:val="both"/>
        <w:rPr>
          <w:rFonts w:ascii="Arial" w:hAnsi="Arial" w:cs="Arial"/>
          <w:bCs/>
        </w:rPr>
      </w:pPr>
    </w:p>
    <w:p w:rsidR="00030E98" w:rsidRDefault="00030E98" w:rsidP="003940FC">
      <w:pPr>
        <w:jc w:val="both"/>
        <w:rPr>
          <w:rFonts w:ascii="Arial" w:hAnsi="Arial" w:cs="Arial"/>
          <w:bCs/>
        </w:rPr>
      </w:pPr>
    </w:p>
    <w:p w:rsidR="003940FC" w:rsidRPr="00C2425B" w:rsidRDefault="003940FC" w:rsidP="003940FC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5017D3" w:rsidRDefault="005017D3" w:rsidP="00132FD6">
      <w:pPr>
        <w:jc w:val="both"/>
        <w:rPr>
          <w:rFonts w:ascii="Arial" w:hAnsi="Arial" w:cs="Arial"/>
          <w:bCs/>
        </w:rPr>
      </w:pPr>
    </w:p>
    <w:p w:rsidR="00B91A4F" w:rsidRPr="00132FD6" w:rsidRDefault="00B91A4F" w:rsidP="00132FD6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8309E8" w:rsidRDefault="008309E8" w:rsidP="008309E8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 w:rsidR="00E3683F">
        <w:rPr>
          <w:rFonts w:ascii="Arial" w:hAnsi="Arial" w:cs="Arial"/>
          <w:b/>
          <w:bCs/>
        </w:rPr>
        <w:t>2016</w:t>
      </w:r>
      <w:r w:rsidR="002F0713">
        <w:rPr>
          <w:rFonts w:ascii="Arial" w:hAnsi="Arial" w:cs="Arial"/>
          <w:b/>
          <w:bCs/>
        </w:rPr>
        <w:t xml:space="preserve">. </w:t>
      </w:r>
      <w:r w:rsidR="00E3683F">
        <w:rPr>
          <w:rFonts w:ascii="Arial" w:hAnsi="Arial" w:cs="Arial"/>
          <w:b/>
          <w:bCs/>
        </w:rPr>
        <w:t>február</w:t>
      </w:r>
      <w:r w:rsidR="004E33C0">
        <w:rPr>
          <w:rFonts w:ascii="Arial" w:hAnsi="Arial" w:cs="Arial"/>
          <w:b/>
          <w:bCs/>
        </w:rPr>
        <w:t xml:space="preserve"> </w:t>
      </w:r>
      <w:proofErr w:type="gramStart"/>
      <w:r w:rsidR="004E33C0">
        <w:rPr>
          <w:rFonts w:ascii="Arial" w:hAnsi="Arial" w:cs="Arial"/>
          <w:b/>
          <w:bCs/>
        </w:rPr>
        <w:t>„</w:t>
      </w:r>
      <w:r w:rsidR="0038734B">
        <w:rPr>
          <w:rFonts w:ascii="Arial" w:hAnsi="Arial" w:cs="Arial"/>
          <w:b/>
          <w:bCs/>
        </w:rPr>
        <w:t xml:space="preserve"> </w:t>
      </w:r>
      <w:r w:rsidR="00A255F3">
        <w:rPr>
          <w:rFonts w:ascii="Arial" w:hAnsi="Arial" w:cs="Arial"/>
          <w:b/>
          <w:bCs/>
        </w:rPr>
        <w:t xml:space="preserve">    </w:t>
      </w:r>
      <w:r w:rsidR="0038734B">
        <w:rPr>
          <w:rFonts w:ascii="Arial" w:hAnsi="Arial" w:cs="Arial"/>
          <w:b/>
          <w:bCs/>
        </w:rPr>
        <w:t xml:space="preserve">  </w:t>
      </w:r>
      <w:r w:rsidR="004E33C0">
        <w:rPr>
          <w:rFonts w:ascii="Arial" w:hAnsi="Arial" w:cs="Arial"/>
          <w:b/>
          <w:bCs/>
        </w:rPr>
        <w:t>”</w:t>
      </w:r>
      <w:proofErr w:type="gramEnd"/>
    </w:p>
    <w:p w:rsidR="00A255F3" w:rsidRPr="005D4CD1" w:rsidRDefault="00A255F3" w:rsidP="008309E8">
      <w:pPr>
        <w:jc w:val="both"/>
        <w:rPr>
          <w:rFonts w:ascii="Arial" w:hAnsi="Arial" w:cs="Arial"/>
          <w:b/>
          <w:bCs/>
          <w:u w:val="single"/>
        </w:rPr>
      </w:pPr>
    </w:p>
    <w:p w:rsidR="00A255F3" w:rsidRPr="001D4188" w:rsidRDefault="00A255F3" w:rsidP="008309E8">
      <w:pPr>
        <w:jc w:val="both"/>
        <w:rPr>
          <w:rFonts w:ascii="Arial" w:hAnsi="Arial" w:cs="Arial"/>
          <w:b/>
          <w:bCs/>
        </w:rPr>
      </w:pPr>
    </w:p>
    <w:p w:rsidR="008309E8" w:rsidRPr="00307D9E" w:rsidRDefault="008309E8" w:rsidP="0068306C">
      <w:pPr>
        <w:jc w:val="both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Cs/>
        </w:rPr>
        <w:tab/>
      </w:r>
      <w:r w:rsidRPr="00307D9E">
        <w:rPr>
          <w:rFonts w:ascii="Arial" w:hAnsi="Arial" w:cs="Arial"/>
          <w:b/>
          <w:bCs/>
        </w:rPr>
        <w:t xml:space="preserve">/: Dr. Puskás </w:t>
      </w:r>
      <w:proofErr w:type="gramStart"/>
      <w:r w:rsidRPr="00307D9E">
        <w:rPr>
          <w:rFonts w:ascii="Arial" w:hAnsi="Arial" w:cs="Arial"/>
          <w:b/>
          <w:bCs/>
        </w:rPr>
        <w:t>Tivadar :</w:t>
      </w:r>
      <w:proofErr w:type="gramEnd"/>
      <w:r w:rsidRPr="00307D9E">
        <w:rPr>
          <w:rFonts w:ascii="Arial" w:hAnsi="Arial" w:cs="Arial"/>
          <w:b/>
          <w:bCs/>
        </w:rPr>
        <w:t>/</w:t>
      </w: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A255F3" w:rsidRDefault="00A255F3" w:rsidP="00AB13F4">
      <w:pPr>
        <w:jc w:val="center"/>
        <w:rPr>
          <w:rFonts w:ascii="Arial" w:hAnsi="Arial" w:cs="Arial"/>
          <w:b/>
          <w:bCs/>
        </w:rPr>
      </w:pPr>
    </w:p>
    <w:p w:rsidR="00451A8B" w:rsidRDefault="00451A8B" w:rsidP="00AB13F4">
      <w:pPr>
        <w:jc w:val="center"/>
        <w:rPr>
          <w:rFonts w:ascii="Arial" w:hAnsi="Arial" w:cs="Arial"/>
          <w:b/>
          <w:bCs/>
        </w:rPr>
      </w:pPr>
    </w:p>
    <w:p w:rsidR="00D9414E" w:rsidRDefault="00D9414E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812AFE" w:rsidRDefault="00812AF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1D5BDD" w:rsidRPr="00F05D4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1D5BDD" w:rsidRDefault="00E3683F" w:rsidP="001D5BD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</w:t>
      </w:r>
      <w:r w:rsidR="001D5BDD">
        <w:rPr>
          <w:rFonts w:ascii="Arial" w:hAnsi="Arial" w:cs="Arial"/>
          <w:b/>
          <w:bCs/>
          <w:u w:val="single"/>
        </w:rPr>
        <w:t xml:space="preserve">. (II. </w:t>
      </w:r>
      <w:r>
        <w:rPr>
          <w:rFonts w:ascii="Arial" w:hAnsi="Arial" w:cs="Arial"/>
          <w:b/>
          <w:bCs/>
          <w:u w:val="single"/>
        </w:rPr>
        <w:t>25</w:t>
      </w:r>
      <w:r w:rsidR="001D5BDD" w:rsidRPr="00F05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1D5BDD" w:rsidRPr="00F05D4D">
        <w:rPr>
          <w:rFonts w:ascii="Arial" w:hAnsi="Arial" w:cs="Arial"/>
          <w:b/>
          <w:bCs/>
          <w:u w:val="single"/>
        </w:rPr>
        <w:t>sz.</w:t>
      </w:r>
      <w:proofErr w:type="gramEnd"/>
      <w:r w:rsidR="001D5BDD" w:rsidRPr="00F05D4D">
        <w:rPr>
          <w:rFonts w:ascii="Arial" w:hAnsi="Arial" w:cs="Arial"/>
          <w:b/>
          <w:bCs/>
          <w:u w:val="single"/>
        </w:rPr>
        <w:t xml:space="preserve"> határozat</w:t>
      </w:r>
    </w:p>
    <w:p w:rsidR="001D5BDD" w:rsidRDefault="001D5BDD" w:rsidP="001D5BDD">
      <w:pPr>
        <w:jc w:val="center"/>
        <w:rPr>
          <w:rFonts w:ascii="Arial" w:hAnsi="Arial" w:cs="Arial"/>
          <w:b/>
          <w:bCs/>
          <w:u w:val="single"/>
        </w:rPr>
      </w:pPr>
    </w:p>
    <w:p w:rsidR="001D5BDD" w:rsidRDefault="001D5BDD" w:rsidP="001D5BDD">
      <w:pPr>
        <w:rPr>
          <w:rFonts w:ascii="Arial" w:hAnsi="Arial" w:cs="Arial"/>
          <w:b/>
          <w:bCs/>
          <w:u w:val="single"/>
        </w:rPr>
      </w:pPr>
    </w:p>
    <w:p w:rsidR="00D9414E" w:rsidRPr="00833374" w:rsidRDefault="00D9414E" w:rsidP="00FA62A7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>Szombathely Megyei Jogú Város Közgyűlése a</w:t>
      </w:r>
      <w:r w:rsidRPr="00833374">
        <w:rPr>
          <w:rFonts w:ascii="Arial" w:hAnsi="Arial" w:cs="Arial"/>
          <w:iCs/>
        </w:rPr>
        <w:t xml:space="preserve"> „</w:t>
      </w:r>
      <w:r w:rsidR="00FA62A7" w:rsidRPr="00FA62A7">
        <w:rPr>
          <w:rFonts w:ascii="Arial" w:hAnsi="Arial" w:cs="Arial"/>
          <w:color w:val="000000"/>
        </w:rPr>
        <w:t>Javaslat Szombathely és térsége foglalkoztatási paktum megvalósítására a TOP-6.8.2-15 pályázati felhívás keretében</w:t>
      </w:r>
      <w:r w:rsidRPr="00833374">
        <w:rPr>
          <w:rFonts w:ascii="Arial" w:hAnsi="Arial" w:cs="Arial"/>
          <w:iCs/>
        </w:rPr>
        <w:t xml:space="preserve">” </w:t>
      </w:r>
      <w:r w:rsidRPr="00833374">
        <w:rPr>
          <w:rFonts w:ascii="Arial" w:hAnsi="Arial" w:cs="Arial"/>
        </w:rPr>
        <w:t>című előterjesztést megtárgyalta, és a következő döntéseket hozta:</w:t>
      </w:r>
    </w:p>
    <w:p w:rsidR="00D9414E" w:rsidRPr="00833374" w:rsidRDefault="00D9414E" w:rsidP="00D9414E">
      <w:pPr>
        <w:jc w:val="both"/>
        <w:rPr>
          <w:rFonts w:ascii="Arial" w:hAnsi="Arial" w:cs="Arial"/>
        </w:rPr>
      </w:pPr>
    </w:p>
    <w:p w:rsidR="00D9414E" w:rsidRDefault="00D9414E" w:rsidP="001D5BDD">
      <w:pPr>
        <w:rPr>
          <w:rFonts w:ascii="Arial" w:hAnsi="Arial" w:cs="Arial"/>
          <w:b/>
          <w:bCs/>
          <w:u w:val="single"/>
        </w:rPr>
      </w:pPr>
    </w:p>
    <w:p w:rsidR="00FA62A7" w:rsidRPr="00BC07C4" w:rsidRDefault="00FA62A7" w:rsidP="00BC07C4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Közgyűlés </w:t>
      </w:r>
      <w:r w:rsidR="00C65D2D">
        <w:rPr>
          <w:rFonts w:ascii="Arial" w:hAnsi="Arial" w:cs="Arial"/>
          <w:szCs w:val="22"/>
        </w:rPr>
        <w:t xml:space="preserve">meg kívánja valósítani </w:t>
      </w:r>
      <w:r w:rsidR="00BC07C4">
        <w:rPr>
          <w:rFonts w:ascii="Arial" w:hAnsi="Arial" w:cs="Arial"/>
          <w:szCs w:val="22"/>
        </w:rPr>
        <w:t>a Szombathely és térsége foglalkoztatási paktum</w:t>
      </w:r>
      <w:r w:rsidR="00C65D2D">
        <w:rPr>
          <w:rFonts w:ascii="Arial" w:hAnsi="Arial" w:cs="Arial"/>
          <w:szCs w:val="22"/>
        </w:rPr>
        <w:t xml:space="preserve"> projektet </w:t>
      </w:r>
      <w:r w:rsidR="00030E98">
        <w:rPr>
          <w:rFonts w:ascii="Arial" w:hAnsi="Arial" w:cs="Arial"/>
          <w:szCs w:val="22"/>
        </w:rPr>
        <w:t>és</w:t>
      </w:r>
      <w:r w:rsidR="00001B5D">
        <w:rPr>
          <w:rFonts w:ascii="Arial" w:hAnsi="Arial" w:cs="Arial"/>
          <w:szCs w:val="22"/>
        </w:rPr>
        <w:t xml:space="preserve"> a melléklet</w:t>
      </w:r>
      <w:r w:rsidR="002665E3">
        <w:rPr>
          <w:rFonts w:ascii="Arial" w:hAnsi="Arial" w:cs="Arial"/>
          <w:szCs w:val="22"/>
        </w:rPr>
        <w:t>ek</w:t>
      </w:r>
      <w:r w:rsidR="00001B5D">
        <w:rPr>
          <w:rFonts w:ascii="Arial" w:hAnsi="Arial" w:cs="Arial"/>
          <w:szCs w:val="22"/>
        </w:rPr>
        <w:t xml:space="preserve"> szerint</w:t>
      </w:r>
      <w:r w:rsidR="002665E3">
        <w:rPr>
          <w:rFonts w:ascii="Arial" w:hAnsi="Arial" w:cs="Arial"/>
          <w:szCs w:val="22"/>
        </w:rPr>
        <w:t>i</w:t>
      </w:r>
      <w:r w:rsidR="00001B5D">
        <w:rPr>
          <w:rFonts w:ascii="Arial" w:hAnsi="Arial" w:cs="Arial"/>
          <w:szCs w:val="22"/>
        </w:rPr>
        <w:t xml:space="preserve"> tartalommal jóváhagyja a projekt megvalósíthatósági tanulmányát és a konzorciumi megállapodást</w:t>
      </w:r>
      <w:r w:rsidR="00E066CC">
        <w:rPr>
          <w:rFonts w:ascii="Arial" w:hAnsi="Arial" w:cs="Arial"/>
          <w:szCs w:val="22"/>
        </w:rPr>
        <w:t>.</w:t>
      </w:r>
    </w:p>
    <w:p w:rsidR="00FA62A7" w:rsidRDefault="00FA62A7" w:rsidP="00FA62A7">
      <w:pPr>
        <w:ind w:left="1068"/>
        <w:jc w:val="both"/>
        <w:rPr>
          <w:rFonts w:ascii="Arial" w:hAnsi="Arial" w:cs="Arial"/>
          <w:szCs w:val="22"/>
        </w:rPr>
      </w:pPr>
    </w:p>
    <w:p w:rsidR="00030E98" w:rsidRPr="00FA62A7" w:rsidRDefault="00030E98" w:rsidP="00FA62A7">
      <w:pPr>
        <w:ind w:left="1068"/>
        <w:jc w:val="both"/>
        <w:rPr>
          <w:rFonts w:ascii="Arial" w:hAnsi="Arial" w:cs="Arial"/>
          <w:szCs w:val="22"/>
        </w:rPr>
      </w:pPr>
    </w:p>
    <w:p w:rsidR="00731B67" w:rsidRPr="00731B67" w:rsidRDefault="00C65D2D" w:rsidP="00C65D2D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FA62A7">
        <w:rPr>
          <w:rFonts w:ascii="Arial" w:hAnsi="Arial" w:cs="Arial"/>
          <w:szCs w:val="22"/>
        </w:rPr>
        <w:t>A Közgyűlés felhatalmazza a Gazdasági és Városstratégiai B</w:t>
      </w:r>
      <w:r>
        <w:rPr>
          <w:rFonts w:ascii="Arial" w:hAnsi="Arial" w:cs="Arial"/>
          <w:szCs w:val="22"/>
        </w:rPr>
        <w:t>izottságot</w:t>
      </w:r>
      <w:r w:rsidR="00731B67">
        <w:rPr>
          <w:rFonts w:ascii="Arial" w:hAnsi="Arial" w:cs="Arial"/>
          <w:szCs w:val="22"/>
        </w:rPr>
        <w:t xml:space="preserve"> a</w:t>
      </w:r>
      <w:r>
        <w:rPr>
          <w:rFonts w:ascii="Arial" w:hAnsi="Arial" w:cs="Arial"/>
          <w:szCs w:val="22"/>
        </w:rPr>
        <w:t xml:space="preserve"> </w:t>
      </w:r>
      <w:r w:rsidR="00731B67">
        <w:rPr>
          <w:rFonts w:ascii="Arial" w:hAnsi="Arial" w:cs="Arial"/>
          <w:szCs w:val="22"/>
        </w:rPr>
        <w:t>Szombathely és térsége foglalkoztatási paktum</w:t>
      </w:r>
      <w:r w:rsidR="00E066CC">
        <w:rPr>
          <w:rFonts w:ascii="Arial" w:hAnsi="Arial" w:cs="Arial"/>
          <w:szCs w:val="22"/>
        </w:rPr>
        <w:t xml:space="preserve"> megvalósítására irányuló </w:t>
      </w:r>
      <w:r w:rsidR="00731B67">
        <w:rPr>
          <w:rFonts w:ascii="Arial" w:hAnsi="Arial" w:cs="Arial"/>
          <w:bCs/>
        </w:rPr>
        <w:t>pályázattal kapcsolatos további döntések meghozatalára</w:t>
      </w:r>
      <w:r w:rsidR="00E066CC">
        <w:rPr>
          <w:rFonts w:ascii="Arial" w:hAnsi="Arial" w:cs="Arial"/>
          <w:bCs/>
        </w:rPr>
        <w:t>.</w:t>
      </w:r>
    </w:p>
    <w:p w:rsidR="00731B67" w:rsidRDefault="00731B67" w:rsidP="00731B67">
      <w:pPr>
        <w:ind w:left="720"/>
        <w:jc w:val="both"/>
        <w:rPr>
          <w:rFonts w:ascii="Arial" w:hAnsi="Arial" w:cs="Arial"/>
          <w:szCs w:val="22"/>
        </w:rPr>
      </w:pPr>
    </w:p>
    <w:p w:rsidR="00731B67" w:rsidRPr="00731B67" w:rsidRDefault="00731B67" w:rsidP="00731B67">
      <w:pPr>
        <w:ind w:left="720"/>
        <w:jc w:val="both"/>
        <w:rPr>
          <w:rFonts w:ascii="Arial" w:hAnsi="Arial" w:cs="Arial"/>
          <w:szCs w:val="22"/>
        </w:rPr>
      </w:pPr>
    </w:p>
    <w:p w:rsidR="00C65D2D" w:rsidRPr="00FA62A7" w:rsidRDefault="00731B67" w:rsidP="00C65D2D">
      <w:pPr>
        <w:numPr>
          <w:ilvl w:val="0"/>
          <w:numId w:val="4"/>
        </w:numPr>
        <w:jc w:val="both"/>
        <w:rPr>
          <w:rFonts w:ascii="Arial" w:hAnsi="Arial" w:cs="Arial"/>
          <w:szCs w:val="22"/>
        </w:rPr>
      </w:pPr>
      <w:r w:rsidRPr="00FA62A7">
        <w:rPr>
          <w:rFonts w:ascii="Arial" w:hAnsi="Arial" w:cs="Arial"/>
          <w:szCs w:val="22"/>
        </w:rPr>
        <w:t>A Közgyűlés felhatalmazza a</w:t>
      </w:r>
      <w:r w:rsidR="00E066CC">
        <w:rPr>
          <w:rFonts w:ascii="Arial" w:hAnsi="Arial" w:cs="Arial"/>
          <w:szCs w:val="22"/>
        </w:rPr>
        <w:t xml:space="preserve"> polgármestert a végleges konzorciumi megállapodás aláírására, egyúttal felkéri a polgármestert a végleges pályázat benyújtására.</w:t>
      </w:r>
      <w:r w:rsidRPr="00FA62A7">
        <w:rPr>
          <w:rFonts w:ascii="Arial" w:hAnsi="Arial" w:cs="Arial"/>
          <w:szCs w:val="22"/>
        </w:rPr>
        <w:t xml:space="preserve"> </w:t>
      </w:r>
    </w:p>
    <w:p w:rsidR="00FA62A7" w:rsidRDefault="00FA62A7" w:rsidP="00030E98">
      <w:pPr>
        <w:ind w:left="720"/>
        <w:jc w:val="both"/>
        <w:rPr>
          <w:rFonts w:ascii="Arial" w:hAnsi="Arial" w:cs="Arial"/>
          <w:szCs w:val="22"/>
        </w:rPr>
      </w:pPr>
    </w:p>
    <w:p w:rsidR="00001B5D" w:rsidRDefault="00001B5D" w:rsidP="00030E98">
      <w:pPr>
        <w:ind w:left="720"/>
        <w:jc w:val="both"/>
        <w:rPr>
          <w:rFonts w:ascii="Arial" w:hAnsi="Arial" w:cs="Arial"/>
          <w:szCs w:val="22"/>
        </w:rPr>
      </w:pPr>
    </w:p>
    <w:p w:rsidR="00001B5D" w:rsidRDefault="00001B5D" w:rsidP="00030E98">
      <w:pPr>
        <w:ind w:left="720"/>
        <w:jc w:val="both"/>
        <w:rPr>
          <w:rFonts w:ascii="Arial" w:hAnsi="Arial" w:cs="Arial"/>
          <w:szCs w:val="22"/>
        </w:rPr>
      </w:pPr>
    </w:p>
    <w:p w:rsidR="00812AFE" w:rsidRDefault="00812AFE" w:rsidP="001D5BDD">
      <w:pPr>
        <w:jc w:val="both"/>
        <w:rPr>
          <w:rFonts w:ascii="Arial" w:hAnsi="Arial" w:cs="Arial"/>
          <w:bCs/>
        </w:rPr>
      </w:pPr>
    </w:p>
    <w:p w:rsidR="001D5BDD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 w:rsidRPr="00FB099B">
        <w:rPr>
          <w:rFonts w:ascii="Arial" w:hAnsi="Arial" w:cs="Arial"/>
        </w:rPr>
        <w:t>Dr. Puskás Tivadar polgármester</w:t>
      </w:r>
    </w:p>
    <w:p w:rsidR="001D5BDD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FB099B">
        <w:rPr>
          <w:rFonts w:ascii="Arial" w:hAnsi="Arial" w:cs="Arial"/>
        </w:rPr>
        <w:tab/>
      </w:r>
      <w:r w:rsidRPr="00FB099B">
        <w:rPr>
          <w:rFonts w:ascii="Arial" w:hAnsi="Arial" w:cs="Arial"/>
        </w:rPr>
        <w:tab/>
      </w:r>
      <w:smartTag w:uri="urn:schemas-microsoft-com:office:smarttags" w:element="PersonName">
        <w:r w:rsidRPr="00FB099B">
          <w:rPr>
            <w:rFonts w:ascii="Arial" w:hAnsi="Arial" w:cs="Arial"/>
          </w:rPr>
          <w:t>Illés Károly</w:t>
        </w:r>
      </w:smartTag>
      <w:r w:rsidRPr="00FB099B">
        <w:rPr>
          <w:rFonts w:ascii="Arial" w:hAnsi="Arial" w:cs="Arial"/>
        </w:rPr>
        <w:t xml:space="preserve"> alpolgármester</w:t>
      </w:r>
    </w:p>
    <w:p w:rsidR="00352966" w:rsidRPr="00352966" w:rsidRDefault="00352966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ab/>
      </w:r>
      <w:r>
        <w:rPr>
          <w:rFonts w:ascii="Arial" w:hAnsi="Arial" w:cs="Arial"/>
          <w:lang w:val="hu-HU"/>
        </w:rPr>
        <w:tab/>
        <w:t>Lendvai Ferenc, a Gazdasági és Városstratégiai Bizottság elnöke</w:t>
      </w:r>
    </w:p>
    <w:p w:rsidR="001D5BDD" w:rsidRPr="00FB099B" w:rsidRDefault="001D5BDD" w:rsidP="001D5BD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1D5BDD" w:rsidRPr="00CD3DAB" w:rsidRDefault="001D5BDD" w:rsidP="001D5BDD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1D5BDD" w:rsidRPr="00CD3DAB" w:rsidRDefault="001D5BDD" w:rsidP="00FA62A7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Városfejlesztési Kabinet vezetője</w:t>
      </w:r>
      <w:r w:rsidRPr="00CD3DAB">
        <w:rPr>
          <w:rFonts w:ascii="Arial" w:hAnsi="Arial" w:cs="Arial"/>
          <w:bCs/>
        </w:rPr>
        <w:t>)</w:t>
      </w:r>
    </w:p>
    <w:p w:rsidR="001D5BDD" w:rsidRDefault="001D5BDD" w:rsidP="001D5BDD">
      <w:pPr>
        <w:jc w:val="both"/>
        <w:rPr>
          <w:rFonts w:ascii="Arial" w:hAnsi="Arial" w:cs="Arial"/>
          <w:bCs/>
        </w:rPr>
      </w:pPr>
    </w:p>
    <w:p w:rsidR="001D5BDD" w:rsidRPr="002537A8" w:rsidRDefault="001D5BDD" w:rsidP="001D5BDD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="00FA62A7">
        <w:rPr>
          <w:rFonts w:ascii="Arial" w:hAnsi="Arial" w:cs="Arial"/>
        </w:rPr>
        <w:t>1</w:t>
      </w:r>
      <w:r w:rsidR="005345C8">
        <w:rPr>
          <w:rFonts w:ascii="Arial" w:hAnsi="Arial" w:cs="Arial"/>
        </w:rPr>
        <w:t>.</w:t>
      </w:r>
      <w:r w:rsidRPr="002537A8">
        <w:rPr>
          <w:rFonts w:ascii="Arial" w:hAnsi="Arial" w:cs="Arial"/>
        </w:rPr>
        <w:t xml:space="preserve"> pont esetében: </w:t>
      </w:r>
      <w:r w:rsidR="002665E3">
        <w:rPr>
          <w:rFonts w:ascii="Arial" w:hAnsi="Arial" w:cs="Arial"/>
        </w:rPr>
        <w:tab/>
      </w:r>
      <w:r w:rsidR="00672F26">
        <w:rPr>
          <w:rFonts w:ascii="Arial" w:hAnsi="Arial" w:cs="Arial"/>
        </w:rPr>
        <w:t>2016.03.17.</w:t>
      </w:r>
    </w:p>
    <w:p w:rsidR="00FA62A7" w:rsidRDefault="00FA62A7" w:rsidP="00672F2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665E3">
        <w:rPr>
          <w:rFonts w:ascii="Arial" w:hAnsi="Arial" w:cs="Arial"/>
        </w:rPr>
        <w:t>. pont esetében:</w:t>
      </w:r>
      <w:r w:rsidR="002665E3">
        <w:rPr>
          <w:rFonts w:ascii="Arial" w:hAnsi="Arial" w:cs="Arial"/>
        </w:rPr>
        <w:tab/>
      </w:r>
      <w:r w:rsidR="00672F26">
        <w:rPr>
          <w:rFonts w:ascii="Arial" w:hAnsi="Arial" w:cs="Arial"/>
        </w:rPr>
        <w:t>p</w:t>
      </w:r>
      <w:r w:rsidR="00030E98">
        <w:rPr>
          <w:rFonts w:ascii="Arial" w:hAnsi="Arial" w:cs="Arial"/>
        </w:rPr>
        <w:t xml:space="preserve">ályázati felhívás </w:t>
      </w:r>
      <w:r w:rsidR="002665E3">
        <w:rPr>
          <w:rFonts w:ascii="Arial" w:hAnsi="Arial" w:cs="Arial"/>
        </w:rPr>
        <w:t>szerint</w:t>
      </w:r>
    </w:p>
    <w:p w:rsidR="002665E3" w:rsidRDefault="002665E3" w:rsidP="00672F26">
      <w:pPr>
        <w:ind w:left="3544" w:hanging="2134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 esetében:</w:t>
      </w:r>
      <w:r>
        <w:rPr>
          <w:rFonts w:ascii="Arial" w:hAnsi="Arial" w:cs="Arial"/>
        </w:rPr>
        <w:tab/>
        <w:t>pályázati felhívás szerint</w:t>
      </w:r>
    </w:p>
    <w:p w:rsidR="001D5BDD" w:rsidRPr="002537A8" w:rsidRDefault="001D5BDD" w:rsidP="001D5BDD">
      <w:pPr>
        <w:jc w:val="both"/>
        <w:rPr>
          <w:rFonts w:ascii="Arial" w:hAnsi="Arial" w:cs="Arial"/>
        </w:rPr>
      </w:pPr>
    </w:p>
    <w:p w:rsidR="00451A8B" w:rsidRDefault="00451A8B" w:rsidP="002537A8">
      <w:pPr>
        <w:jc w:val="both"/>
        <w:rPr>
          <w:rFonts w:ascii="Arial" w:hAnsi="Arial" w:cs="Arial"/>
        </w:rPr>
      </w:pPr>
    </w:p>
    <w:sectPr w:rsidR="00451A8B" w:rsidSect="00041070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709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F7" w:rsidRDefault="000754F7">
      <w:r>
        <w:separator/>
      </w:r>
    </w:p>
  </w:endnote>
  <w:endnote w:type="continuationSeparator" w:id="0">
    <w:p w:rsidR="000754F7" w:rsidRDefault="000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4130E" w:rsidRDefault="0080690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04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343B0">
      <w:rPr>
        <w:rFonts w:ascii="Arial" w:hAnsi="Arial" w:cs="Arial"/>
        <w:sz w:val="20"/>
        <w:szCs w:val="20"/>
      </w:rPr>
      <w:t xml:space="preserve">Oldalszám: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PAGE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B103DA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  <w:r w:rsidR="00C343B0">
      <w:rPr>
        <w:rFonts w:ascii="Arial" w:hAnsi="Arial" w:cs="Arial"/>
        <w:sz w:val="20"/>
        <w:szCs w:val="20"/>
      </w:rPr>
      <w:t xml:space="preserve"> / </w:t>
    </w:r>
    <w:r w:rsidR="00C343B0">
      <w:rPr>
        <w:rFonts w:ascii="Arial" w:hAnsi="Arial" w:cs="Arial"/>
        <w:sz w:val="20"/>
        <w:szCs w:val="20"/>
      </w:rPr>
      <w:fldChar w:fldCharType="begin"/>
    </w:r>
    <w:r w:rsidR="00C343B0">
      <w:rPr>
        <w:rFonts w:ascii="Arial" w:hAnsi="Arial" w:cs="Arial"/>
        <w:sz w:val="20"/>
        <w:szCs w:val="20"/>
      </w:rPr>
      <w:instrText xml:space="preserve"> NUMPAGES  \* Arabic  \* MERGEFORMAT </w:instrText>
    </w:r>
    <w:r w:rsidR="00C343B0">
      <w:rPr>
        <w:rFonts w:ascii="Arial" w:hAnsi="Arial" w:cs="Arial"/>
        <w:sz w:val="20"/>
        <w:szCs w:val="20"/>
      </w:rPr>
      <w:fldChar w:fldCharType="separate"/>
    </w:r>
    <w:r w:rsidR="00B103DA">
      <w:rPr>
        <w:rFonts w:ascii="Arial" w:hAnsi="Arial" w:cs="Arial"/>
        <w:noProof/>
        <w:sz w:val="20"/>
        <w:szCs w:val="20"/>
      </w:rPr>
      <w:t>4</w:t>
    </w:r>
    <w:r w:rsidR="00C343B0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Pr="00356256" w:rsidRDefault="0080690C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43B0" w:rsidRPr="00356256" w:rsidRDefault="00C343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343B0" w:rsidRPr="00356256" w:rsidRDefault="00C343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F7" w:rsidRDefault="000754F7">
      <w:r>
        <w:separator/>
      </w:r>
    </w:p>
  </w:footnote>
  <w:footnote w:type="continuationSeparator" w:id="0">
    <w:p w:rsidR="000754F7" w:rsidRDefault="0007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3B0" w:rsidRDefault="00C343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80690C"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3B0" w:rsidRDefault="00C343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Default="00C343B0" w:rsidP="00B103B4">
    <w:pPr>
      <w:tabs>
        <w:tab w:val="center" w:pos="1800"/>
        <w:tab w:val="center" w:pos="7020"/>
      </w:tabs>
      <w:rPr>
        <w:rFonts w:ascii="Arial" w:hAnsi="Arial" w:cs="Arial"/>
        <w:bCs/>
        <w:smallCaps/>
        <w:sz w:val="22"/>
      </w:rPr>
    </w:pPr>
  </w:p>
  <w:p w:rsidR="00C343B0" w:rsidRPr="006B1497" w:rsidRDefault="00C343B0" w:rsidP="000A2D97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b/>
        <w:sz w:val="22"/>
        <w:szCs w:val="22"/>
      </w:rPr>
    </w:pPr>
    <w:r w:rsidRPr="00D20F68">
      <w:rPr>
        <w:rFonts w:ascii="Arial" w:hAnsi="Arial"/>
        <w:b/>
        <w:sz w:val="22"/>
        <w:szCs w:val="22"/>
      </w:rPr>
      <w:tab/>
    </w:r>
    <w:r w:rsidRPr="00D20F68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  <w:u w:val="single"/>
      </w:rPr>
      <w:t>Az előterjesztést megtárgyalta</w:t>
    </w:r>
    <w:r w:rsidRPr="006F25DC">
      <w:rPr>
        <w:rFonts w:ascii="Arial" w:hAnsi="Arial"/>
        <w:b/>
        <w:sz w:val="22"/>
        <w:szCs w:val="22"/>
      </w:rPr>
      <w:t xml:space="preserve">: </w:t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  <w:r w:rsidRPr="006F25DC">
      <w:rPr>
        <w:rFonts w:ascii="Arial" w:hAnsi="Arial"/>
        <w:b/>
        <w:sz w:val="22"/>
        <w:szCs w:val="22"/>
      </w:rPr>
      <w:tab/>
    </w:r>
  </w:p>
  <w:p w:rsidR="00C343B0" w:rsidRDefault="00C343B0" w:rsidP="00591DD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6F25DC">
      <w:rPr>
        <w:rFonts w:ascii="Arial" w:hAnsi="Arial" w:cs="Arial"/>
        <w:sz w:val="22"/>
        <w:szCs w:val="22"/>
      </w:rPr>
      <w:t>Gazdasági és Városstratégiai Bizottság</w:t>
    </w:r>
  </w:p>
  <w:p w:rsidR="00C343B0" w:rsidRPr="007850C3" w:rsidRDefault="00C343B0" w:rsidP="000E3FED">
    <w:p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/>
        <w:sz w:val="22"/>
        <w:szCs w:val="22"/>
        <w:u w:val="single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/>
        <w:b/>
        <w:sz w:val="22"/>
        <w:szCs w:val="22"/>
        <w:u w:val="single"/>
      </w:rPr>
    </w:pPr>
    <w:r w:rsidRPr="00DB46AC">
      <w:rPr>
        <w:rFonts w:ascii="Arial" w:hAnsi="Arial"/>
        <w:b/>
        <w:sz w:val="22"/>
        <w:szCs w:val="22"/>
        <w:u w:val="single"/>
      </w:rPr>
      <w:t xml:space="preserve">A határozati javaslatot törvényességi </w:t>
    </w:r>
  </w:p>
  <w:p w:rsidR="00C343B0" w:rsidRPr="00DB46AC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b/>
        <w:sz w:val="22"/>
        <w:szCs w:val="22"/>
      </w:rPr>
    </w:pPr>
    <w:r w:rsidRPr="00DB46AC">
      <w:rPr>
        <w:rFonts w:ascii="Arial" w:hAnsi="Arial"/>
        <w:b/>
        <w:sz w:val="22"/>
        <w:szCs w:val="22"/>
      </w:rPr>
      <w:t xml:space="preserve">                                                                               </w:t>
    </w:r>
    <w:r>
      <w:rPr>
        <w:rFonts w:ascii="Arial" w:hAnsi="Arial"/>
        <w:b/>
        <w:sz w:val="22"/>
        <w:szCs w:val="22"/>
      </w:rPr>
      <w:t xml:space="preserve"> </w:t>
    </w:r>
    <w:r w:rsidRPr="00DB46AC">
      <w:rPr>
        <w:rFonts w:ascii="Arial" w:hAnsi="Arial"/>
        <w:b/>
        <w:sz w:val="22"/>
        <w:szCs w:val="22"/>
        <w:u w:val="single"/>
      </w:rPr>
      <w:t>szempontból megvizsgáltam:</w:t>
    </w:r>
    <w:r w:rsidRPr="00DB46AC">
      <w:rPr>
        <w:rFonts w:ascii="Arial" w:hAnsi="Arial"/>
        <w:b/>
        <w:sz w:val="22"/>
        <w:szCs w:val="22"/>
      </w:rPr>
      <w:t xml:space="preserve"> </w:t>
    </w:r>
  </w:p>
  <w:p w:rsidR="00C343B0" w:rsidRPr="007850C3" w:rsidRDefault="00C343B0" w:rsidP="000A2D97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/>
        <w:sz w:val="22"/>
        <w:szCs w:val="22"/>
      </w:rPr>
    </w:pPr>
  </w:p>
  <w:p w:rsidR="00C343B0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0A2D97">
    <w:pPr>
      <w:pStyle w:val="lfej"/>
      <w:tabs>
        <w:tab w:val="clear" w:pos="4536"/>
        <w:tab w:val="center" w:pos="1843"/>
        <w:tab w:val="center" w:pos="7020"/>
      </w:tabs>
      <w:rPr>
        <w:rFonts w:ascii="Arial" w:hAnsi="Arial"/>
        <w:sz w:val="22"/>
        <w:szCs w:val="22"/>
      </w:rPr>
    </w:pPr>
  </w:p>
  <w:p w:rsidR="00C343B0" w:rsidRPr="007850C3" w:rsidRDefault="00C343B0" w:rsidP="0025534B">
    <w:pPr>
      <w:pStyle w:val="lfej"/>
      <w:tabs>
        <w:tab w:val="clear" w:pos="4536"/>
        <w:tab w:val="center" w:pos="1843"/>
        <w:tab w:val="center" w:pos="7797"/>
      </w:tabs>
      <w:rPr>
        <w:rFonts w:ascii="Arial" w:hAnsi="Arial"/>
        <w:sz w:val="22"/>
        <w:szCs w:val="22"/>
      </w:rPr>
    </w:pPr>
    <w:r w:rsidRPr="007850C3">
      <w:rPr>
        <w:rFonts w:ascii="Arial" w:hAnsi="Arial"/>
        <w:sz w:val="22"/>
        <w:szCs w:val="22"/>
      </w:rPr>
      <w:tab/>
      <w:t xml:space="preserve">      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/: D</w:t>
    </w:r>
    <w:r w:rsidRPr="007850C3">
      <w:rPr>
        <w:rFonts w:ascii="Arial" w:hAnsi="Arial"/>
        <w:sz w:val="22"/>
        <w:szCs w:val="22"/>
      </w:rPr>
      <w:t xml:space="preserve">r. </w:t>
    </w:r>
    <w:r>
      <w:rPr>
        <w:rFonts w:ascii="Arial" w:hAnsi="Arial"/>
        <w:sz w:val="22"/>
        <w:szCs w:val="22"/>
      </w:rPr>
      <w:t xml:space="preserve">Károlyi Ákos </w:t>
    </w:r>
    <w:r w:rsidRPr="007850C3">
      <w:rPr>
        <w:rFonts w:ascii="Arial" w:hAnsi="Arial"/>
        <w:sz w:val="22"/>
        <w:szCs w:val="22"/>
      </w:rPr>
      <w:t xml:space="preserve">:/        </w:t>
    </w:r>
  </w:p>
  <w:p w:rsidR="00C343B0" w:rsidRPr="00FD345D" w:rsidRDefault="00C343B0" w:rsidP="0025534B">
    <w:pPr>
      <w:pStyle w:val="lfej"/>
      <w:tabs>
        <w:tab w:val="clear" w:pos="9072"/>
        <w:tab w:val="left" w:pos="0"/>
        <w:tab w:val="left" w:pos="540"/>
        <w:tab w:val="left" w:pos="1440"/>
        <w:tab w:val="right" w:pos="8789"/>
      </w:tabs>
      <w:jc w:val="both"/>
      <w:rPr>
        <w:rFonts w:ascii="Arial" w:hAnsi="Arial"/>
        <w:i/>
        <w:sz w:val="22"/>
        <w:szCs w:val="22"/>
      </w:rPr>
    </w:pPr>
    <w:r w:rsidRPr="007850C3">
      <w:rPr>
        <w:rFonts w:ascii="Arial" w:hAnsi="Arial"/>
        <w:sz w:val="22"/>
        <w:szCs w:val="22"/>
      </w:rPr>
      <w:t xml:space="preserve">                                                                        </w:t>
    </w:r>
    <w:r>
      <w:rPr>
        <w:rFonts w:ascii="Arial" w:hAnsi="Arial"/>
        <w:sz w:val="22"/>
        <w:szCs w:val="22"/>
      </w:rPr>
      <w:t xml:space="preserve">                            </w:t>
    </w:r>
    <w:r w:rsidR="0025534B"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 xml:space="preserve"> jegyző</w:t>
    </w:r>
  </w:p>
  <w:p w:rsidR="00C343B0" w:rsidRPr="00E94CF5" w:rsidRDefault="00C343B0" w:rsidP="000A2D97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B57E3"/>
    <w:multiLevelType w:val="hybridMultilevel"/>
    <w:tmpl w:val="F34E89C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55A1D"/>
    <w:multiLevelType w:val="hybridMultilevel"/>
    <w:tmpl w:val="C8D671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6A75"/>
    <w:multiLevelType w:val="hybridMultilevel"/>
    <w:tmpl w:val="C16268FC"/>
    <w:lvl w:ilvl="0" w:tplc="040E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5" w15:restartNumberingAfterBreak="0">
    <w:nsid w:val="5C404207"/>
    <w:multiLevelType w:val="hybridMultilevel"/>
    <w:tmpl w:val="F00A506A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83"/>
    <w:rsid w:val="00000611"/>
    <w:rsid w:val="00001B5D"/>
    <w:rsid w:val="00007194"/>
    <w:rsid w:val="00014EA9"/>
    <w:rsid w:val="00020096"/>
    <w:rsid w:val="0002453A"/>
    <w:rsid w:val="0002793C"/>
    <w:rsid w:val="00030E98"/>
    <w:rsid w:val="00033DE3"/>
    <w:rsid w:val="00036EF1"/>
    <w:rsid w:val="00041070"/>
    <w:rsid w:val="00043464"/>
    <w:rsid w:val="000559C6"/>
    <w:rsid w:val="00055CFB"/>
    <w:rsid w:val="00057E1A"/>
    <w:rsid w:val="00060F99"/>
    <w:rsid w:val="00061941"/>
    <w:rsid w:val="00067C99"/>
    <w:rsid w:val="00072ADE"/>
    <w:rsid w:val="000754F7"/>
    <w:rsid w:val="00081BF5"/>
    <w:rsid w:val="00083A99"/>
    <w:rsid w:val="0008577A"/>
    <w:rsid w:val="00093677"/>
    <w:rsid w:val="000A0519"/>
    <w:rsid w:val="000A2CC8"/>
    <w:rsid w:val="000A2D97"/>
    <w:rsid w:val="000C06AC"/>
    <w:rsid w:val="000C3A2D"/>
    <w:rsid w:val="000C43B1"/>
    <w:rsid w:val="000C5C22"/>
    <w:rsid w:val="000C705B"/>
    <w:rsid w:val="000D1940"/>
    <w:rsid w:val="000D5554"/>
    <w:rsid w:val="000D5C70"/>
    <w:rsid w:val="000E3FED"/>
    <w:rsid w:val="000E4FF0"/>
    <w:rsid w:val="000F2371"/>
    <w:rsid w:val="000F64A7"/>
    <w:rsid w:val="00105DD1"/>
    <w:rsid w:val="001247EC"/>
    <w:rsid w:val="00124B7C"/>
    <w:rsid w:val="00132161"/>
    <w:rsid w:val="00132FD6"/>
    <w:rsid w:val="0013505F"/>
    <w:rsid w:val="0013572F"/>
    <w:rsid w:val="00145E37"/>
    <w:rsid w:val="00152CA1"/>
    <w:rsid w:val="00162785"/>
    <w:rsid w:val="001667E1"/>
    <w:rsid w:val="00167D44"/>
    <w:rsid w:val="00180183"/>
    <w:rsid w:val="001803B7"/>
    <w:rsid w:val="00181BBD"/>
    <w:rsid w:val="00185531"/>
    <w:rsid w:val="0019789B"/>
    <w:rsid w:val="001A3B72"/>
    <w:rsid w:val="001A4648"/>
    <w:rsid w:val="001A79CC"/>
    <w:rsid w:val="001B29F4"/>
    <w:rsid w:val="001B2EA7"/>
    <w:rsid w:val="001C1CC7"/>
    <w:rsid w:val="001C2191"/>
    <w:rsid w:val="001D32E3"/>
    <w:rsid w:val="001D4188"/>
    <w:rsid w:val="001D47D1"/>
    <w:rsid w:val="001D548A"/>
    <w:rsid w:val="001D5BDD"/>
    <w:rsid w:val="001E1CFA"/>
    <w:rsid w:val="001E6C1F"/>
    <w:rsid w:val="001F0E19"/>
    <w:rsid w:val="001F2AF1"/>
    <w:rsid w:val="001F397A"/>
    <w:rsid w:val="001F3BAF"/>
    <w:rsid w:val="0020107B"/>
    <w:rsid w:val="00202AE3"/>
    <w:rsid w:val="00207B0B"/>
    <w:rsid w:val="002106F3"/>
    <w:rsid w:val="002125BD"/>
    <w:rsid w:val="00220708"/>
    <w:rsid w:val="002207EC"/>
    <w:rsid w:val="00224AF8"/>
    <w:rsid w:val="00225E3A"/>
    <w:rsid w:val="002304F5"/>
    <w:rsid w:val="00234C13"/>
    <w:rsid w:val="0024003F"/>
    <w:rsid w:val="002424F4"/>
    <w:rsid w:val="00247D87"/>
    <w:rsid w:val="00251D14"/>
    <w:rsid w:val="00252D20"/>
    <w:rsid w:val="002537A8"/>
    <w:rsid w:val="002537BF"/>
    <w:rsid w:val="0025534B"/>
    <w:rsid w:val="00256F81"/>
    <w:rsid w:val="00266466"/>
    <w:rsid w:val="002665E3"/>
    <w:rsid w:val="0027498D"/>
    <w:rsid w:val="002759A6"/>
    <w:rsid w:val="00277F1B"/>
    <w:rsid w:val="00286039"/>
    <w:rsid w:val="00286F4B"/>
    <w:rsid w:val="00287999"/>
    <w:rsid w:val="00295C0C"/>
    <w:rsid w:val="00295E32"/>
    <w:rsid w:val="0029743B"/>
    <w:rsid w:val="00297F00"/>
    <w:rsid w:val="002A4742"/>
    <w:rsid w:val="002A6F3D"/>
    <w:rsid w:val="002C312D"/>
    <w:rsid w:val="002C3BC4"/>
    <w:rsid w:val="002C4DC6"/>
    <w:rsid w:val="002C7148"/>
    <w:rsid w:val="002D378E"/>
    <w:rsid w:val="002D4068"/>
    <w:rsid w:val="002E0333"/>
    <w:rsid w:val="002E77F0"/>
    <w:rsid w:val="002F0713"/>
    <w:rsid w:val="002F0896"/>
    <w:rsid w:val="00305A14"/>
    <w:rsid w:val="00307D9E"/>
    <w:rsid w:val="0031044C"/>
    <w:rsid w:val="00312816"/>
    <w:rsid w:val="00315D13"/>
    <w:rsid w:val="0031796C"/>
    <w:rsid w:val="003214B9"/>
    <w:rsid w:val="003231FC"/>
    <w:rsid w:val="0032499F"/>
    <w:rsid w:val="00324B68"/>
    <w:rsid w:val="00324BC0"/>
    <w:rsid w:val="00325973"/>
    <w:rsid w:val="0032649B"/>
    <w:rsid w:val="00330713"/>
    <w:rsid w:val="00336280"/>
    <w:rsid w:val="00340D50"/>
    <w:rsid w:val="0034130E"/>
    <w:rsid w:val="0034170B"/>
    <w:rsid w:val="00341AE1"/>
    <w:rsid w:val="00347861"/>
    <w:rsid w:val="00347AF8"/>
    <w:rsid w:val="0035008B"/>
    <w:rsid w:val="00350128"/>
    <w:rsid w:val="0035049C"/>
    <w:rsid w:val="00352966"/>
    <w:rsid w:val="003543C9"/>
    <w:rsid w:val="003545FC"/>
    <w:rsid w:val="00356256"/>
    <w:rsid w:val="00365158"/>
    <w:rsid w:val="003713AE"/>
    <w:rsid w:val="0037526A"/>
    <w:rsid w:val="0038734B"/>
    <w:rsid w:val="00387E79"/>
    <w:rsid w:val="003940FC"/>
    <w:rsid w:val="00394617"/>
    <w:rsid w:val="003A0005"/>
    <w:rsid w:val="003A40B6"/>
    <w:rsid w:val="003A51F3"/>
    <w:rsid w:val="003A6941"/>
    <w:rsid w:val="003A6F1B"/>
    <w:rsid w:val="003B0CF4"/>
    <w:rsid w:val="003C0BF8"/>
    <w:rsid w:val="003C0D87"/>
    <w:rsid w:val="003C5045"/>
    <w:rsid w:val="003D2475"/>
    <w:rsid w:val="003D3018"/>
    <w:rsid w:val="003D4C66"/>
    <w:rsid w:val="003D7178"/>
    <w:rsid w:val="003D7319"/>
    <w:rsid w:val="003D7F0D"/>
    <w:rsid w:val="0040486B"/>
    <w:rsid w:val="004060F8"/>
    <w:rsid w:val="00406D44"/>
    <w:rsid w:val="004139C6"/>
    <w:rsid w:val="004172DE"/>
    <w:rsid w:val="004211DD"/>
    <w:rsid w:val="0043295A"/>
    <w:rsid w:val="00437297"/>
    <w:rsid w:val="004377CE"/>
    <w:rsid w:val="004420C8"/>
    <w:rsid w:val="00451A8B"/>
    <w:rsid w:val="0045268D"/>
    <w:rsid w:val="004567FE"/>
    <w:rsid w:val="004571DF"/>
    <w:rsid w:val="004620A4"/>
    <w:rsid w:val="00464CBB"/>
    <w:rsid w:val="004659E6"/>
    <w:rsid w:val="00473013"/>
    <w:rsid w:val="00480A03"/>
    <w:rsid w:val="00480F0A"/>
    <w:rsid w:val="00490173"/>
    <w:rsid w:val="00490ADF"/>
    <w:rsid w:val="00495F10"/>
    <w:rsid w:val="00496E5E"/>
    <w:rsid w:val="004A0FA9"/>
    <w:rsid w:val="004B6A79"/>
    <w:rsid w:val="004C0D83"/>
    <w:rsid w:val="004C38F1"/>
    <w:rsid w:val="004C57E1"/>
    <w:rsid w:val="004C6047"/>
    <w:rsid w:val="004C7C0F"/>
    <w:rsid w:val="004E33C0"/>
    <w:rsid w:val="004E5360"/>
    <w:rsid w:val="004F4D9B"/>
    <w:rsid w:val="004F4FCE"/>
    <w:rsid w:val="005017D3"/>
    <w:rsid w:val="00504EAB"/>
    <w:rsid w:val="0052101E"/>
    <w:rsid w:val="00522EA0"/>
    <w:rsid w:val="005345C8"/>
    <w:rsid w:val="00540093"/>
    <w:rsid w:val="00541D06"/>
    <w:rsid w:val="00543CAD"/>
    <w:rsid w:val="00557687"/>
    <w:rsid w:val="00561299"/>
    <w:rsid w:val="00563BDE"/>
    <w:rsid w:val="0056787C"/>
    <w:rsid w:val="00576043"/>
    <w:rsid w:val="00576C98"/>
    <w:rsid w:val="00577829"/>
    <w:rsid w:val="00580091"/>
    <w:rsid w:val="00586DA7"/>
    <w:rsid w:val="00591920"/>
    <w:rsid w:val="00591DDA"/>
    <w:rsid w:val="00595433"/>
    <w:rsid w:val="0059638D"/>
    <w:rsid w:val="005A014A"/>
    <w:rsid w:val="005A1F97"/>
    <w:rsid w:val="005A2F97"/>
    <w:rsid w:val="005A4167"/>
    <w:rsid w:val="005A4E39"/>
    <w:rsid w:val="005A53FB"/>
    <w:rsid w:val="005C5193"/>
    <w:rsid w:val="005C5BE6"/>
    <w:rsid w:val="005C6D6E"/>
    <w:rsid w:val="005D1365"/>
    <w:rsid w:val="005D3EE0"/>
    <w:rsid w:val="005D4CD1"/>
    <w:rsid w:val="005E3538"/>
    <w:rsid w:val="005F19FE"/>
    <w:rsid w:val="005F2C4D"/>
    <w:rsid w:val="006028A1"/>
    <w:rsid w:val="0060753A"/>
    <w:rsid w:val="00614777"/>
    <w:rsid w:val="0062496E"/>
    <w:rsid w:val="00632B1A"/>
    <w:rsid w:val="00635345"/>
    <w:rsid w:val="00642831"/>
    <w:rsid w:val="00647503"/>
    <w:rsid w:val="00650E2B"/>
    <w:rsid w:val="006511E7"/>
    <w:rsid w:val="00652939"/>
    <w:rsid w:val="006652C9"/>
    <w:rsid w:val="00667E2C"/>
    <w:rsid w:val="00672F26"/>
    <w:rsid w:val="00673677"/>
    <w:rsid w:val="006737A8"/>
    <w:rsid w:val="00681A66"/>
    <w:rsid w:val="0068306C"/>
    <w:rsid w:val="00683E96"/>
    <w:rsid w:val="00687568"/>
    <w:rsid w:val="00693C62"/>
    <w:rsid w:val="006942EC"/>
    <w:rsid w:val="006978DB"/>
    <w:rsid w:val="006A0DA4"/>
    <w:rsid w:val="006A1D1C"/>
    <w:rsid w:val="006A605C"/>
    <w:rsid w:val="006B2FA8"/>
    <w:rsid w:val="006B3ECD"/>
    <w:rsid w:val="006B5218"/>
    <w:rsid w:val="006B5FE0"/>
    <w:rsid w:val="006C048D"/>
    <w:rsid w:val="006F06AB"/>
    <w:rsid w:val="006F1F5F"/>
    <w:rsid w:val="006F305F"/>
    <w:rsid w:val="006F5862"/>
    <w:rsid w:val="006F7C42"/>
    <w:rsid w:val="00700F57"/>
    <w:rsid w:val="00704DBD"/>
    <w:rsid w:val="00707415"/>
    <w:rsid w:val="007161C9"/>
    <w:rsid w:val="007219AC"/>
    <w:rsid w:val="0072237D"/>
    <w:rsid w:val="00726B89"/>
    <w:rsid w:val="00731352"/>
    <w:rsid w:val="00731B67"/>
    <w:rsid w:val="00735E88"/>
    <w:rsid w:val="007529A0"/>
    <w:rsid w:val="00752CE3"/>
    <w:rsid w:val="00753F6A"/>
    <w:rsid w:val="00754066"/>
    <w:rsid w:val="00756BC9"/>
    <w:rsid w:val="007605EF"/>
    <w:rsid w:val="0076074D"/>
    <w:rsid w:val="00760E1D"/>
    <w:rsid w:val="0076573C"/>
    <w:rsid w:val="007667C3"/>
    <w:rsid w:val="00771D7A"/>
    <w:rsid w:val="00773480"/>
    <w:rsid w:val="007739FB"/>
    <w:rsid w:val="00780ACD"/>
    <w:rsid w:val="00782C03"/>
    <w:rsid w:val="0078305F"/>
    <w:rsid w:val="00785080"/>
    <w:rsid w:val="007937E1"/>
    <w:rsid w:val="007A4A44"/>
    <w:rsid w:val="007B086A"/>
    <w:rsid w:val="007B22D0"/>
    <w:rsid w:val="007B2FF9"/>
    <w:rsid w:val="007B346C"/>
    <w:rsid w:val="007C26D9"/>
    <w:rsid w:val="007C40AF"/>
    <w:rsid w:val="007D0335"/>
    <w:rsid w:val="007E1794"/>
    <w:rsid w:val="007E7720"/>
    <w:rsid w:val="007F27A5"/>
    <w:rsid w:val="007F2F31"/>
    <w:rsid w:val="007F410B"/>
    <w:rsid w:val="008047CC"/>
    <w:rsid w:val="0080690C"/>
    <w:rsid w:val="008115B6"/>
    <w:rsid w:val="00812AFE"/>
    <w:rsid w:val="00814A81"/>
    <w:rsid w:val="00816F10"/>
    <w:rsid w:val="008309E8"/>
    <w:rsid w:val="00831D7A"/>
    <w:rsid w:val="00837FB4"/>
    <w:rsid w:val="0084088B"/>
    <w:rsid w:val="008428BB"/>
    <w:rsid w:val="00845598"/>
    <w:rsid w:val="0084718E"/>
    <w:rsid w:val="00847B7C"/>
    <w:rsid w:val="00850025"/>
    <w:rsid w:val="0085034F"/>
    <w:rsid w:val="00850EC5"/>
    <w:rsid w:val="00851876"/>
    <w:rsid w:val="008571D8"/>
    <w:rsid w:val="00857DD1"/>
    <w:rsid w:val="008667A6"/>
    <w:rsid w:val="008728D0"/>
    <w:rsid w:val="00875733"/>
    <w:rsid w:val="00876AE2"/>
    <w:rsid w:val="00876C71"/>
    <w:rsid w:val="00887413"/>
    <w:rsid w:val="00890126"/>
    <w:rsid w:val="00892A52"/>
    <w:rsid w:val="00896C05"/>
    <w:rsid w:val="008A2890"/>
    <w:rsid w:val="008A7883"/>
    <w:rsid w:val="008B2995"/>
    <w:rsid w:val="008B4D48"/>
    <w:rsid w:val="008B5195"/>
    <w:rsid w:val="008B779F"/>
    <w:rsid w:val="008C456D"/>
    <w:rsid w:val="008D338A"/>
    <w:rsid w:val="008D528C"/>
    <w:rsid w:val="008D73A1"/>
    <w:rsid w:val="008D756C"/>
    <w:rsid w:val="008E0946"/>
    <w:rsid w:val="008E4FA3"/>
    <w:rsid w:val="008F16D2"/>
    <w:rsid w:val="008F3528"/>
    <w:rsid w:val="008F36BC"/>
    <w:rsid w:val="008F5E62"/>
    <w:rsid w:val="00900DE1"/>
    <w:rsid w:val="00920F7A"/>
    <w:rsid w:val="009273D9"/>
    <w:rsid w:val="0093404E"/>
    <w:rsid w:val="009348EA"/>
    <w:rsid w:val="009361C4"/>
    <w:rsid w:val="00940DD6"/>
    <w:rsid w:val="00945616"/>
    <w:rsid w:val="00950B6E"/>
    <w:rsid w:val="0095521C"/>
    <w:rsid w:val="009559F8"/>
    <w:rsid w:val="009602E2"/>
    <w:rsid w:val="00961CFF"/>
    <w:rsid w:val="00962742"/>
    <w:rsid w:val="0096279B"/>
    <w:rsid w:val="0096457A"/>
    <w:rsid w:val="00964D94"/>
    <w:rsid w:val="0096588C"/>
    <w:rsid w:val="00966464"/>
    <w:rsid w:val="00966777"/>
    <w:rsid w:val="00986494"/>
    <w:rsid w:val="0099203F"/>
    <w:rsid w:val="00992315"/>
    <w:rsid w:val="00993D3C"/>
    <w:rsid w:val="009A364C"/>
    <w:rsid w:val="009A7C22"/>
    <w:rsid w:val="009B5D2E"/>
    <w:rsid w:val="009C084E"/>
    <w:rsid w:val="009C1496"/>
    <w:rsid w:val="009C374E"/>
    <w:rsid w:val="009C6B35"/>
    <w:rsid w:val="009C72F9"/>
    <w:rsid w:val="009D2F89"/>
    <w:rsid w:val="009E1165"/>
    <w:rsid w:val="009E2CBC"/>
    <w:rsid w:val="009F34CD"/>
    <w:rsid w:val="009F4470"/>
    <w:rsid w:val="009F6C51"/>
    <w:rsid w:val="00A0075D"/>
    <w:rsid w:val="00A05D93"/>
    <w:rsid w:val="00A079EC"/>
    <w:rsid w:val="00A07C5E"/>
    <w:rsid w:val="00A07FE7"/>
    <w:rsid w:val="00A15E7C"/>
    <w:rsid w:val="00A16289"/>
    <w:rsid w:val="00A234FF"/>
    <w:rsid w:val="00A255F3"/>
    <w:rsid w:val="00A27D1E"/>
    <w:rsid w:val="00A33B38"/>
    <w:rsid w:val="00A35CE8"/>
    <w:rsid w:val="00A35CF4"/>
    <w:rsid w:val="00A4221D"/>
    <w:rsid w:val="00A42733"/>
    <w:rsid w:val="00A465A8"/>
    <w:rsid w:val="00A60628"/>
    <w:rsid w:val="00A70208"/>
    <w:rsid w:val="00A70342"/>
    <w:rsid w:val="00A70FD7"/>
    <w:rsid w:val="00A7178F"/>
    <w:rsid w:val="00A71BB7"/>
    <w:rsid w:val="00A7633E"/>
    <w:rsid w:val="00A80A2B"/>
    <w:rsid w:val="00A81B47"/>
    <w:rsid w:val="00A82E49"/>
    <w:rsid w:val="00A872B6"/>
    <w:rsid w:val="00A9014D"/>
    <w:rsid w:val="00A902A6"/>
    <w:rsid w:val="00A95F51"/>
    <w:rsid w:val="00AA5414"/>
    <w:rsid w:val="00AB00A9"/>
    <w:rsid w:val="00AB13F4"/>
    <w:rsid w:val="00AB36CA"/>
    <w:rsid w:val="00AB56E8"/>
    <w:rsid w:val="00AB7B31"/>
    <w:rsid w:val="00AC3446"/>
    <w:rsid w:val="00AD08CD"/>
    <w:rsid w:val="00AD168F"/>
    <w:rsid w:val="00AD4CDB"/>
    <w:rsid w:val="00AD505B"/>
    <w:rsid w:val="00AD77D7"/>
    <w:rsid w:val="00AE1A4D"/>
    <w:rsid w:val="00AF5282"/>
    <w:rsid w:val="00B0397F"/>
    <w:rsid w:val="00B04667"/>
    <w:rsid w:val="00B06580"/>
    <w:rsid w:val="00B103B4"/>
    <w:rsid w:val="00B103DA"/>
    <w:rsid w:val="00B13101"/>
    <w:rsid w:val="00B16CE1"/>
    <w:rsid w:val="00B16FF8"/>
    <w:rsid w:val="00B2765E"/>
    <w:rsid w:val="00B35C99"/>
    <w:rsid w:val="00B36230"/>
    <w:rsid w:val="00B37BF3"/>
    <w:rsid w:val="00B47A1B"/>
    <w:rsid w:val="00B52E55"/>
    <w:rsid w:val="00B532DC"/>
    <w:rsid w:val="00B53C4F"/>
    <w:rsid w:val="00B60C7D"/>
    <w:rsid w:val="00B610E8"/>
    <w:rsid w:val="00B61147"/>
    <w:rsid w:val="00B65E62"/>
    <w:rsid w:val="00B7748A"/>
    <w:rsid w:val="00B82AF0"/>
    <w:rsid w:val="00B90C23"/>
    <w:rsid w:val="00B91A4F"/>
    <w:rsid w:val="00B9254F"/>
    <w:rsid w:val="00BA328C"/>
    <w:rsid w:val="00BA3BAE"/>
    <w:rsid w:val="00BA4AF6"/>
    <w:rsid w:val="00BA4EFC"/>
    <w:rsid w:val="00BC07C4"/>
    <w:rsid w:val="00BC1479"/>
    <w:rsid w:val="00BC1C12"/>
    <w:rsid w:val="00BC46F6"/>
    <w:rsid w:val="00BC6A70"/>
    <w:rsid w:val="00BD5FA5"/>
    <w:rsid w:val="00BD7E43"/>
    <w:rsid w:val="00BE370B"/>
    <w:rsid w:val="00BE3A3F"/>
    <w:rsid w:val="00BE45EC"/>
    <w:rsid w:val="00BE6839"/>
    <w:rsid w:val="00BF024B"/>
    <w:rsid w:val="00BF2851"/>
    <w:rsid w:val="00C010C8"/>
    <w:rsid w:val="00C02B78"/>
    <w:rsid w:val="00C16E3E"/>
    <w:rsid w:val="00C1784A"/>
    <w:rsid w:val="00C2425B"/>
    <w:rsid w:val="00C343B0"/>
    <w:rsid w:val="00C46792"/>
    <w:rsid w:val="00C5306B"/>
    <w:rsid w:val="00C54603"/>
    <w:rsid w:val="00C56053"/>
    <w:rsid w:val="00C57409"/>
    <w:rsid w:val="00C62190"/>
    <w:rsid w:val="00C65D2D"/>
    <w:rsid w:val="00C67742"/>
    <w:rsid w:val="00C740B2"/>
    <w:rsid w:val="00C824F7"/>
    <w:rsid w:val="00C866C1"/>
    <w:rsid w:val="00C976D9"/>
    <w:rsid w:val="00CA43C3"/>
    <w:rsid w:val="00CA4B54"/>
    <w:rsid w:val="00CD00DA"/>
    <w:rsid w:val="00CD3DAB"/>
    <w:rsid w:val="00CD4800"/>
    <w:rsid w:val="00CE3A53"/>
    <w:rsid w:val="00CE6B4E"/>
    <w:rsid w:val="00CE6D49"/>
    <w:rsid w:val="00CF044E"/>
    <w:rsid w:val="00CF52BD"/>
    <w:rsid w:val="00D0335D"/>
    <w:rsid w:val="00D0337C"/>
    <w:rsid w:val="00D069A7"/>
    <w:rsid w:val="00D11624"/>
    <w:rsid w:val="00D120AD"/>
    <w:rsid w:val="00D20F74"/>
    <w:rsid w:val="00D27AF7"/>
    <w:rsid w:val="00D37A9A"/>
    <w:rsid w:val="00D43A99"/>
    <w:rsid w:val="00D4723D"/>
    <w:rsid w:val="00D47AFE"/>
    <w:rsid w:val="00D54DF8"/>
    <w:rsid w:val="00D6158B"/>
    <w:rsid w:val="00D63A36"/>
    <w:rsid w:val="00D66EEC"/>
    <w:rsid w:val="00D713B0"/>
    <w:rsid w:val="00D71A7A"/>
    <w:rsid w:val="00D71C52"/>
    <w:rsid w:val="00D72664"/>
    <w:rsid w:val="00D76D55"/>
    <w:rsid w:val="00D84F2C"/>
    <w:rsid w:val="00D9414E"/>
    <w:rsid w:val="00DA14B3"/>
    <w:rsid w:val="00DA186B"/>
    <w:rsid w:val="00DB362A"/>
    <w:rsid w:val="00DB4C7E"/>
    <w:rsid w:val="00DB51DA"/>
    <w:rsid w:val="00DC29AB"/>
    <w:rsid w:val="00DC3765"/>
    <w:rsid w:val="00DC5730"/>
    <w:rsid w:val="00DC77FC"/>
    <w:rsid w:val="00DD2F28"/>
    <w:rsid w:val="00DD7008"/>
    <w:rsid w:val="00DD7509"/>
    <w:rsid w:val="00DE0D46"/>
    <w:rsid w:val="00DE2176"/>
    <w:rsid w:val="00DE3D16"/>
    <w:rsid w:val="00DE5771"/>
    <w:rsid w:val="00DF3DDB"/>
    <w:rsid w:val="00DF573E"/>
    <w:rsid w:val="00DF6E44"/>
    <w:rsid w:val="00DF6FE8"/>
    <w:rsid w:val="00E03964"/>
    <w:rsid w:val="00E066CC"/>
    <w:rsid w:val="00E104D0"/>
    <w:rsid w:val="00E17C2F"/>
    <w:rsid w:val="00E22F42"/>
    <w:rsid w:val="00E2754B"/>
    <w:rsid w:val="00E30543"/>
    <w:rsid w:val="00E356B3"/>
    <w:rsid w:val="00E3683F"/>
    <w:rsid w:val="00E57DDB"/>
    <w:rsid w:val="00E57F4D"/>
    <w:rsid w:val="00E61F9D"/>
    <w:rsid w:val="00E64522"/>
    <w:rsid w:val="00E65278"/>
    <w:rsid w:val="00E6713C"/>
    <w:rsid w:val="00E67ECC"/>
    <w:rsid w:val="00E67ED2"/>
    <w:rsid w:val="00E80690"/>
    <w:rsid w:val="00E81492"/>
    <w:rsid w:val="00E823A1"/>
    <w:rsid w:val="00E82F69"/>
    <w:rsid w:val="00E83929"/>
    <w:rsid w:val="00E85E92"/>
    <w:rsid w:val="00E87AA2"/>
    <w:rsid w:val="00E94CF5"/>
    <w:rsid w:val="00E950D2"/>
    <w:rsid w:val="00EA407A"/>
    <w:rsid w:val="00EB2FA9"/>
    <w:rsid w:val="00EB54AF"/>
    <w:rsid w:val="00EB6613"/>
    <w:rsid w:val="00EC0AE9"/>
    <w:rsid w:val="00EC125F"/>
    <w:rsid w:val="00EC1631"/>
    <w:rsid w:val="00EC297C"/>
    <w:rsid w:val="00EC535E"/>
    <w:rsid w:val="00EC7C11"/>
    <w:rsid w:val="00EE236C"/>
    <w:rsid w:val="00EE31F5"/>
    <w:rsid w:val="00EE4783"/>
    <w:rsid w:val="00EF4FDA"/>
    <w:rsid w:val="00EF747E"/>
    <w:rsid w:val="00F01D6E"/>
    <w:rsid w:val="00F036D5"/>
    <w:rsid w:val="00F04620"/>
    <w:rsid w:val="00F05D4D"/>
    <w:rsid w:val="00F1589B"/>
    <w:rsid w:val="00F1645A"/>
    <w:rsid w:val="00F3116A"/>
    <w:rsid w:val="00F33E9B"/>
    <w:rsid w:val="00F50301"/>
    <w:rsid w:val="00F53883"/>
    <w:rsid w:val="00F540C9"/>
    <w:rsid w:val="00F56A7F"/>
    <w:rsid w:val="00F630E2"/>
    <w:rsid w:val="00F66C66"/>
    <w:rsid w:val="00F7018C"/>
    <w:rsid w:val="00F81ACF"/>
    <w:rsid w:val="00F92563"/>
    <w:rsid w:val="00F943C8"/>
    <w:rsid w:val="00F94F80"/>
    <w:rsid w:val="00F97A81"/>
    <w:rsid w:val="00FA0950"/>
    <w:rsid w:val="00FA62A7"/>
    <w:rsid w:val="00FA7C37"/>
    <w:rsid w:val="00FB0DBF"/>
    <w:rsid w:val="00FB1886"/>
    <w:rsid w:val="00FD3097"/>
    <w:rsid w:val="00FD686C"/>
    <w:rsid w:val="00FE4C11"/>
    <w:rsid w:val="00FE56F1"/>
    <w:rsid w:val="00FE59B2"/>
    <w:rsid w:val="00FE6AD4"/>
    <w:rsid w:val="00FE6C55"/>
    <w:rsid w:val="00FE70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00C71237-0B79-4FD0-8074-AC26D32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4BC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E94CF5"/>
    <w:rPr>
      <w:sz w:val="24"/>
      <w:szCs w:val="24"/>
    </w:rPr>
  </w:style>
  <w:style w:type="character" w:customStyle="1" w:styleId="apple-converted-space">
    <w:name w:val="apple-converted-space"/>
    <w:rsid w:val="00A35CE8"/>
  </w:style>
  <w:style w:type="table" w:styleId="Rcsostblzat">
    <w:name w:val="Table Grid"/>
    <w:basedOn w:val="Normltblzat"/>
    <w:uiPriority w:val="39"/>
    <w:rsid w:val="0013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CD3DAB"/>
    <w:pPr>
      <w:ind w:left="708"/>
    </w:pPr>
  </w:style>
  <w:style w:type="paragraph" w:styleId="Szvegtrzs">
    <w:name w:val="Body Text"/>
    <w:basedOn w:val="Norml"/>
    <w:link w:val="SzvegtrzsChar"/>
    <w:rsid w:val="001F2AF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SzvegtrzsChar">
    <w:name w:val="Szövegtörzs Char"/>
    <w:link w:val="Szvegtrzs"/>
    <w:rsid w:val="001F2AF1"/>
    <w:rPr>
      <w:rFonts w:ascii="Arial" w:hAnsi="Arial"/>
    </w:rPr>
  </w:style>
  <w:style w:type="paragraph" w:customStyle="1" w:styleId="mlers">
    <w:name w:val="műleírás"/>
    <w:basedOn w:val="Szvegtrzs3"/>
    <w:rsid w:val="00C57409"/>
  </w:style>
  <w:style w:type="paragraph" w:customStyle="1" w:styleId="kiscm">
    <w:name w:val="kiscím"/>
    <w:basedOn w:val="mlers"/>
    <w:rsid w:val="00C57409"/>
    <w:pPr>
      <w:keepNext/>
      <w:spacing w:before="120" w:after="0" w:line="276" w:lineRule="auto"/>
      <w:jc w:val="both"/>
    </w:pPr>
    <w:rPr>
      <w:rFonts w:ascii="Tahoma" w:hAnsi="Tahoma"/>
      <w:b/>
      <w:sz w:val="20"/>
      <w:szCs w:val="20"/>
      <w:u w:val="single"/>
    </w:rPr>
  </w:style>
  <w:style w:type="paragraph" w:styleId="Szvegtrzs3">
    <w:name w:val="Body Text 3"/>
    <w:basedOn w:val="Norml"/>
    <w:link w:val="Szvegtrzs3Char"/>
    <w:rsid w:val="00C57409"/>
    <w:pPr>
      <w:spacing w:after="120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link w:val="Szvegtrzs3"/>
    <w:rsid w:val="00C57409"/>
    <w:rPr>
      <w:sz w:val="16"/>
      <w:szCs w:val="16"/>
    </w:rPr>
  </w:style>
  <w:style w:type="character" w:styleId="Jegyzethivatkozs">
    <w:name w:val="annotation reference"/>
    <w:rsid w:val="00EC0AE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C0A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EC0AE9"/>
  </w:style>
  <w:style w:type="paragraph" w:styleId="Megjegyzstrgya">
    <w:name w:val="annotation subject"/>
    <w:basedOn w:val="Jegyzetszveg"/>
    <w:next w:val="Jegyzetszveg"/>
    <w:link w:val="MegjegyzstrgyaChar"/>
    <w:rsid w:val="00EC0AE9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EC0AE9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F943C8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rsid w:val="000C06AC"/>
    <w:rPr>
      <w:sz w:val="24"/>
      <w:szCs w:val="24"/>
    </w:rPr>
  </w:style>
  <w:style w:type="character" w:styleId="Hiperhivatkozs">
    <w:name w:val="Hyperlink"/>
    <w:rsid w:val="00DC57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.andrea.jog\Local%20Settings\Temporary%20Internet%20Files\Content.IE5\UT29DC2E\polgarmester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5958-8F41-4A67-86DB-C5E167A5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polgarmester[1]</Template>
  <TotalTime>0</TotalTime>
  <Pages>4</Pages>
  <Words>825</Words>
  <Characters>6156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6968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http://www.szombathely.hu/Közgyűlés/e-Közgyűlés/2015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 jog</dc:creator>
  <cp:keywords/>
  <cp:lastModifiedBy>Nagy Babett</cp:lastModifiedBy>
  <cp:revision>3</cp:revision>
  <cp:lastPrinted>2015-12-01T15:03:00Z</cp:lastPrinted>
  <dcterms:created xsi:type="dcterms:W3CDTF">2016-02-17T15:03:00Z</dcterms:created>
  <dcterms:modified xsi:type="dcterms:W3CDTF">2016-02-17T15:03:00Z</dcterms:modified>
</cp:coreProperties>
</file>