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92" w:rsidRDefault="00010F92" w:rsidP="00E96B3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AA4EDB" w:rsidRPr="00E96B31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ELŐTERJESZTÉS</w:t>
      </w:r>
    </w:p>
    <w:p w:rsidR="00AA4EDB" w:rsidRDefault="00AA4EDB" w:rsidP="00E96B31">
      <w:pPr>
        <w:rPr>
          <w:rFonts w:ascii="Arial" w:hAnsi="Arial" w:cs="Arial"/>
          <w:b/>
          <w:sz w:val="22"/>
          <w:szCs w:val="20"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 201</w:t>
      </w:r>
      <w:r w:rsidR="002145DE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. </w:t>
      </w:r>
      <w:r w:rsidR="007A54D3">
        <w:rPr>
          <w:rFonts w:ascii="Arial" w:hAnsi="Arial" w:cs="Arial"/>
          <w:b/>
        </w:rPr>
        <w:t>február</w:t>
      </w:r>
      <w:r>
        <w:rPr>
          <w:rFonts w:ascii="Arial" w:hAnsi="Arial" w:cs="Arial"/>
          <w:b/>
        </w:rPr>
        <w:t xml:space="preserve"> 2</w:t>
      </w:r>
      <w:r w:rsidR="007A54D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 ülésére</w:t>
      </w:r>
    </w:p>
    <w:p w:rsidR="00AA4EDB" w:rsidRPr="00E96B31" w:rsidRDefault="00AA4EDB" w:rsidP="00E96B31">
      <w:pPr>
        <w:jc w:val="center"/>
        <w:rPr>
          <w:rFonts w:ascii="Arial" w:hAnsi="Arial" w:cs="Arial"/>
          <w:b/>
        </w:rPr>
      </w:pPr>
    </w:p>
    <w:p w:rsidR="00041891" w:rsidRDefault="00AA4EDB" w:rsidP="00E96B31">
      <w:pPr>
        <w:jc w:val="center"/>
        <w:rPr>
          <w:rFonts w:ascii="Arial" w:hAnsi="Arial" w:cs="Arial"/>
          <w:b/>
        </w:rPr>
      </w:pPr>
      <w:r w:rsidRPr="007A54D3">
        <w:rPr>
          <w:rFonts w:ascii="Arial" w:hAnsi="Arial" w:cs="Arial"/>
          <w:b/>
        </w:rPr>
        <w:t xml:space="preserve">Javaslat </w:t>
      </w:r>
    </w:p>
    <w:p w:rsidR="00041891" w:rsidRDefault="00041891" w:rsidP="00E96B31">
      <w:pPr>
        <w:jc w:val="center"/>
        <w:rPr>
          <w:rFonts w:ascii="Arial" w:hAnsi="Arial" w:cs="Arial"/>
          <w:b/>
        </w:rPr>
      </w:pPr>
    </w:p>
    <w:p w:rsidR="00AF2CC2" w:rsidRDefault="00266A19" w:rsidP="00E96B31">
      <w:pPr>
        <w:jc w:val="center"/>
        <w:rPr>
          <w:rFonts w:ascii="Arial" w:hAnsi="Arial" w:cs="Arial"/>
          <w:b/>
          <w:bCs/>
        </w:rPr>
      </w:pPr>
      <w:proofErr w:type="gramStart"/>
      <w:r w:rsidRPr="007A54D3">
        <w:rPr>
          <w:rFonts w:ascii="Arial" w:hAnsi="Arial" w:cs="Arial"/>
          <w:b/>
        </w:rPr>
        <w:t>a</w:t>
      </w:r>
      <w:proofErr w:type="gramEnd"/>
      <w:r w:rsidRPr="007A54D3">
        <w:rPr>
          <w:rFonts w:ascii="Arial" w:hAnsi="Arial" w:cs="Arial"/>
          <w:b/>
        </w:rPr>
        <w:t xml:space="preserve"> </w:t>
      </w:r>
      <w:r w:rsidR="00DF72C7">
        <w:rPr>
          <w:rFonts w:ascii="Arial" w:hAnsi="Arial" w:cs="Arial"/>
          <w:b/>
          <w:bCs/>
        </w:rPr>
        <w:t>Szent Márton terv megvalósításához szükséges támogatási szerződés jóváhagyására</w:t>
      </w:r>
    </w:p>
    <w:p w:rsidR="003D54C4" w:rsidRDefault="003D54C4" w:rsidP="00E96B31">
      <w:pPr>
        <w:jc w:val="center"/>
        <w:rPr>
          <w:rFonts w:ascii="Arial" w:hAnsi="Arial" w:cs="Arial"/>
          <w:b/>
          <w:bCs/>
        </w:rPr>
      </w:pPr>
    </w:p>
    <w:p w:rsidR="00DF72C7" w:rsidRPr="007A54D3" w:rsidRDefault="00DF72C7" w:rsidP="00E96B31">
      <w:pPr>
        <w:jc w:val="center"/>
        <w:rPr>
          <w:rFonts w:ascii="Arial" w:hAnsi="Arial" w:cs="Arial"/>
          <w:b/>
        </w:rPr>
      </w:pPr>
    </w:p>
    <w:p w:rsidR="00B73DD9" w:rsidRDefault="00DE26CD" w:rsidP="007D7A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 xml:space="preserve">Tájékoztatom a </w:t>
      </w:r>
      <w:r w:rsidR="003D54C4">
        <w:rPr>
          <w:rFonts w:ascii="Arial" w:hAnsi="Arial" w:cs="Arial"/>
        </w:rPr>
        <w:t>Tisztelt Bizottságot, hogy</w:t>
      </w:r>
      <w:r w:rsidR="004D3B80">
        <w:rPr>
          <w:rFonts w:ascii="Arial" w:hAnsi="Arial" w:cs="Arial"/>
        </w:rPr>
        <w:t xml:space="preserve"> a Köz</w:t>
      </w:r>
      <w:r w:rsidR="003D54C4">
        <w:rPr>
          <w:rFonts w:ascii="Arial" w:hAnsi="Arial" w:cs="Arial"/>
        </w:rPr>
        <w:t>g</w:t>
      </w:r>
      <w:r w:rsidR="004D3B80">
        <w:rPr>
          <w:rFonts w:ascii="Arial" w:hAnsi="Arial" w:cs="Arial"/>
        </w:rPr>
        <w:t>y</w:t>
      </w:r>
      <w:r w:rsidR="003D54C4">
        <w:rPr>
          <w:rFonts w:ascii="Arial" w:hAnsi="Arial" w:cs="Arial"/>
        </w:rPr>
        <w:t xml:space="preserve">űlés jóváhagyta a </w:t>
      </w:r>
      <w:r w:rsidR="003D54C4" w:rsidRPr="004E7822">
        <w:rPr>
          <w:rFonts w:ascii="Arial" w:hAnsi="Arial" w:cs="Arial"/>
          <w:bCs/>
        </w:rPr>
        <w:t>Szent Márton Tervhez</w:t>
      </w:r>
      <w:r w:rsidR="00A545FE">
        <w:rPr>
          <w:rFonts w:ascii="Arial" w:hAnsi="Arial" w:cs="Arial"/>
          <w:bCs/>
        </w:rPr>
        <w:t xml:space="preserve"> kapcsolódó beruházási programokat</w:t>
      </w:r>
      <w:r w:rsidR="003D54C4">
        <w:rPr>
          <w:rFonts w:ascii="Arial" w:hAnsi="Arial" w:cs="Arial"/>
          <w:szCs w:val="22"/>
        </w:rPr>
        <w:t>, amelyre</w:t>
      </w:r>
      <w:r w:rsidR="004D3B80">
        <w:rPr>
          <w:rFonts w:ascii="Arial" w:hAnsi="Arial" w:cs="Arial"/>
          <w:szCs w:val="22"/>
        </w:rPr>
        <w:t xml:space="preserve"> a</w:t>
      </w:r>
      <w:r w:rsidR="006E258C">
        <w:rPr>
          <w:rFonts w:ascii="Arial" w:hAnsi="Arial" w:cs="Arial"/>
          <w:szCs w:val="22"/>
        </w:rPr>
        <w:t xml:space="preserve"> 2,5 milliárd forint összegű</w:t>
      </w:r>
      <w:r w:rsidR="003D54C4">
        <w:rPr>
          <w:rFonts w:ascii="Arial" w:hAnsi="Arial" w:cs="Arial"/>
          <w:szCs w:val="22"/>
        </w:rPr>
        <w:t xml:space="preserve"> fedezetet</w:t>
      </w:r>
      <w:r w:rsidR="003D54C4" w:rsidRPr="003D54C4">
        <w:rPr>
          <w:rFonts w:ascii="Arial" w:hAnsi="Arial" w:cs="Arial"/>
          <w:i/>
          <w:szCs w:val="22"/>
        </w:rPr>
        <w:t xml:space="preserve"> </w:t>
      </w:r>
      <w:r w:rsidR="003D54C4" w:rsidRPr="003D54C4">
        <w:rPr>
          <w:rFonts w:ascii="Arial" w:hAnsi="Arial" w:cs="Arial"/>
          <w:szCs w:val="22"/>
        </w:rPr>
        <w:t>az 1857/2015. (IX. 30.) Korm. határozat</w:t>
      </w:r>
      <w:r w:rsidR="006E258C">
        <w:rPr>
          <w:rFonts w:ascii="Arial" w:hAnsi="Arial" w:cs="Arial"/>
          <w:szCs w:val="22"/>
        </w:rPr>
        <w:t xml:space="preserve"> biztosítja</w:t>
      </w:r>
      <w:r w:rsidR="00B73DD9">
        <w:rPr>
          <w:rFonts w:ascii="Arial" w:hAnsi="Arial" w:cs="Arial"/>
          <w:szCs w:val="22"/>
        </w:rPr>
        <w:t>.</w:t>
      </w:r>
    </w:p>
    <w:p w:rsidR="00FD6001" w:rsidRDefault="006E258C" w:rsidP="007D7A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:rsidR="00FD6001" w:rsidRDefault="00FD6001" w:rsidP="00FD6001">
      <w:pPr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>a Szent Márton Tervvel összefüggésben az alábbi beruházási programokat hagyta jóvá:</w:t>
      </w:r>
    </w:p>
    <w:p w:rsidR="00041891" w:rsidRPr="00FD6001" w:rsidRDefault="00041891" w:rsidP="00FD6001">
      <w:pPr>
        <w:jc w:val="both"/>
        <w:rPr>
          <w:rFonts w:ascii="Arial" w:hAnsi="Arial" w:cs="Arial"/>
        </w:rPr>
      </w:pPr>
    </w:p>
    <w:p w:rsidR="00FD6001" w:rsidRPr="00FD6001" w:rsidRDefault="00FD6001" w:rsidP="00FD6001">
      <w:pPr>
        <w:numPr>
          <w:ilvl w:val="0"/>
          <w:numId w:val="6"/>
        </w:numPr>
        <w:ind w:left="142" w:firstLine="273"/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>a Savaria Múzeum homlokzatának és a Múzeumkert felújítása,</w:t>
      </w:r>
    </w:p>
    <w:p w:rsidR="00FD6001" w:rsidRPr="00FD6001" w:rsidRDefault="00FD6001" w:rsidP="00FD6001">
      <w:pPr>
        <w:numPr>
          <w:ilvl w:val="0"/>
          <w:numId w:val="6"/>
        </w:numPr>
        <w:ind w:left="142" w:firstLine="273"/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 xml:space="preserve">a </w:t>
      </w:r>
      <w:proofErr w:type="spellStart"/>
      <w:r w:rsidRPr="00FD6001">
        <w:rPr>
          <w:rFonts w:ascii="Arial" w:hAnsi="Arial" w:cs="Arial"/>
        </w:rPr>
        <w:t>Smidt</w:t>
      </w:r>
      <w:proofErr w:type="spellEnd"/>
      <w:r w:rsidRPr="00FD6001">
        <w:rPr>
          <w:rFonts w:ascii="Arial" w:hAnsi="Arial" w:cs="Arial"/>
        </w:rPr>
        <w:t xml:space="preserve"> Múzeum bővítése,</w:t>
      </w:r>
    </w:p>
    <w:p w:rsidR="00FD6001" w:rsidRPr="00FD6001" w:rsidRDefault="00FD6001" w:rsidP="00FD6001">
      <w:pPr>
        <w:numPr>
          <w:ilvl w:val="0"/>
          <w:numId w:val="6"/>
        </w:numPr>
        <w:ind w:left="142" w:firstLine="273"/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>a Berzsenyi tér és környezete felújítása,</w:t>
      </w:r>
    </w:p>
    <w:p w:rsidR="00FD6001" w:rsidRPr="00FD6001" w:rsidRDefault="00FD6001" w:rsidP="00FD6001">
      <w:pPr>
        <w:numPr>
          <w:ilvl w:val="0"/>
          <w:numId w:val="6"/>
        </w:numPr>
        <w:ind w:left="142" w:firstLine="273"/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>a Szent Márton templom előtti tér felújítása,</w:t>
      </w:r>
    </w:p>
    <w:p w:rsidR="00FD6001" w:rsidRDefault="00FD6001" w:rsidP="00FD6001">
      <w:pPr>
        <w:numPr>
          <w:ilvl w:val="0"/>
          <w:numId w:val="6"/>
        </w:numPr>
        <w:ind w:left="142" w:firstLine="273"/>
        <w:jc w:val="both"/>
        <w:rPr>
          <w:rFonts w:ascii="Arial" w:hAnsi="Arial" w:cs="Arial"/>
        </w:rPr>
      </w:pPr>
      <w:r w:rsidRPr="00FD6001">
        <w:rPr>
          <w:rFonts w:ascii="Arial" w:hAnsi="Arial" w:cs="Arial"/>
        </w:rPr>
        <w:t>a Romkert sétány kialakítása</w:t>
      </w:r>
      <w:r>
        <w:rPr>
          <w:rFonts w:ascii="Arial" w:hAnsi="Arial" w:cs="Arial"/>
        </w:rPr>
        <w:t>.</w:t>
      </w:r>
    </w:p>
    <w:p w:rsidR="00C810E9" w:rsidRDefault="00C810E9" w:rsidP="00AC2DC1">
      <w:pPr>
        <w:jc w:val="both"/>
        <w:rPr>
          <w:rFonts w:ascii="Arial" w:hAnsi="Arial" w:cs="Arial"/>
        </w:rPr>
      </w:pPr>
    </w:p>
    <w:p w:rsidR="00D66A02" w:rsidRDefault="0057549F" w:rsidP="00AC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Belügyminisztériummal történt egyeztetés alapján elkészült</w:t>
      </w:r>
      <w:r w:rsidR="00C810E9">
        <w:rPr>
          <w:rFonts w:ascii="Arial" w:hAnsi="Arial" w:cs="Arial"/>
        </w:rPr>
        <w:t xml:space="preserve"> a tá</w:t>
      </w:r>
      <w:r w:rsidR="007D7F33">
        <w:rPr>
          <w:rFonts w:ascii="Arial" w:hAnsi="Arial" w:cs="Arial"/>
        </w:rPr>
        <w:t>mogatási szerződés, és a</w:t>
      </w:r>
      <w:r w:rsidR="00C810E9">
        <w:rPr>
          <w:rFonts w:ascii="Arial" w:hAnsi="Arial" w:cs="Arial"/>
        </w:rPr>
        <w:t xml:space="preserve"> megköt</w:t>
      </w:r>
      <w:r w:rsidR="00041891">
        <w:rPr>
          <w:rFonts w:ascii="Arial" w:hAnsi="Arial" w:cs="Arial"/>
        </w:rPr>
        <w:t>ésének alapját képező</w:t>
      </w:r>
      <w:r w:rsidR="00C31C7B">
        <w:rPr>
          <w:rFonts w:ascii="Arial" w:hAnsi="Arial" w:cs="Arial"/>
        </w:rPr>
        <w:t xml:space="preserve"> –</w:t>
      </w:r>
      <w:r w:rsidR="00C810E9">
        <w:rPr>
          <w:rFonts w:ascii="Arial" w:hAnsi="Arial" w:cs="Arial"/>
        </w:rPr>
        <w:t xml:space="preserve"> a 1857/2015. (XI.30.) Korm. határozatban támogatott feladatellátás megvalósításához szükséges</w:t>
      </w:r>
      <w:r w:rsidR="00C31C7B">
        <w:rPr>
          <w:rFonts w:ascii="Arial" w:hAnsi="Arial" w:cs="Arial"/>
        </w:rPr>
        <w:t xml:space="preserve"> –</w:t>
      </w:r>
      <w:r w:rsidR="00C65B86">
        <w:rPr>
          <w:rFonts w:ascii="Arial" w:hAnsi="Arial" w:cs="Arial"/>
        </w:rPr>
        <w:t xml:space="preserve"> adatlap, amelyeket a Tisztelt B</w:t>
      </w:r>
      <w:r w:rsidR="00D66A02">
        <w:rPr>
          <w:rFonts w:ascii="Arial" w:hAnsi="Arial" w:cs="Arial"/>
        </w:rPr>
        <w:t>izottság elé terjesztek jóváhagyásra.</w:t>
      </w:r>
    </w:p>
    <w:p w:rsidR="0004391F" w:rsidRDefault="0004391F" w:rsidP="00AC2DC1">
      <w:pPr>
        <w:jc w:val="both"/>
        <w:rPr>
          <w:rFonts w:ascii="Arial" w:hAnsi="Arial" w:cs="Arial"/>
        </w:rPr>
      </w:pPr>
    </w:p>
    <w:p w:rsidR="006609AF" w:rsidRPr="00FD6001" w:rsidRDefault="00E54514" w:rsidP="00AC2DC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</w:t>
      </w:r>
      <w:r w:rsidR="00041891">
        <w:rPr>
          <w:rFonts w:ascii="Arial" w:hAnsi="Arial" w:cs="Arial"/>
        </w:rPr>
        <w:t xml:space="preserve">képviselői felvetésre </w:t>
      </w:r>
      <w:r w:rsidR="006609AF">
        <w:rPr>
          <w:rFonts w:ascii="Arial" w:hAnsi="Arial" w:cs="Arial"/>
        </w:rPr>
        <w:t>fe</w:t>
      </w:r>
      <w:r w:rsidR="00041891">
        <w:rPr>
          <w:rFonts w:ascii="Arial" w:hAnsi="Arial" w:cs="Arial"/>
        </w:rPr>
        <w:t xml:space="preserve">lmerült a tervezett </w:t>
      </w:r>
      <w:proofErr w:type="spellStart"/>
      <w:r w:rsidR="00041891">
        <w:rPr>
          <w:rFonts w:ascii="Arial" w:hAnsi="Arial" w:cs="Arial"/>
        </w:rPr>
        <w:t>Szépkorúak</w:t>
      </w:r>
      <w:proofErr w:type="spellEnd"/>
      <w:r w:rsidR="00041891">
        <w:rPr>
          <w:rFonts w:ascii="Arial" w:hAnsi="Arial" w:cs="Arial"/>
        </w:rPr>
        <w:t xml:space="preserve"> Parkjának Szent Márton terv keretében történő</w:t>
      </w:r>
      <w:r w:rsidR="006609AF">
        <w:rPr>
          <w:rFonts w:ascii="Arial" w:hAnsi="Arial" w:cs="Arial"/>
        </w:rPr>
        <w:t xml:space="preserve"> megépítése</w:t>
      </w:r>
      <w:r w:rsidR="00041891">
        <w:rPr>
          <w:rFonts w:ascii="Arial" w:hAnsi="Arial" w:cs="Arial"/>
        </w:rPr>
        <w:t xml:space="preserve">. Javaslom, hogy erről az indítványról azt követően </w:t>
      </w:r>
      <w:r w:rsidR="00997906">
        <w:rPr>
          <w:rFonts w:ascii="Arial" w:hAnsi="Arial" w:cs="Arial"/>
        </w:rPr>
        <w:t>döntsön a Bizottság, amikor a</w:t>
      </w:r>
      <w:r w:rsidR="00041891">
        <w:rPr>
          <w:rFonts w:ascii="Arial" w:hAnsi="Arial" w:cs="Arial"/>
        </w:rPr>
        <w:t xml:space="preserve"> közgyűlés által </w:t>
      </w:r>
      <w:r w:rsidR="00997906">
        <w:rPr>
          <w:rFonts w:ascii="Arial" w:hAnsi="Arial" w:cs="Arial"/>
        </w:rPr>
        <w:t xml:space="preserve">már </w:t>
      </w:r>
      <w:r w:rsidR="00041891">
        <w:rPr>
          <w:rFonts w:ascii="Arial" w:hAnsi="Arial" w:cs="Arial"/>
        </w:rPr>
        <w:t xml:space="preserve">jóváhagyott beruházások költségei </w:t>
      </w:r>
      <w:proofErr w:type="spellStart"/>
      <w:r w:rsidR="00041891">
        <w:rPr>
          <w:rFonts w:ascii="Arial" w:hAnsi="Arial" w:cs="Arial"/>
        </w:rPr>
        <w:t>teljeskörűen</w:t>
      </w:r>
      <w:proofErr w:type="spellEnd"/>
      <w:r w:rsidR="00041891">
        <w:rPr>
          <w:rFonts w:ascii="Arial" w:hAnsi="Arial" w:cs="Arial"/>
        </w:rPr>
        <w:t xml:space="preserve"> ismertté váltak.</w:t>
      </w:r>
    </w:p>
    <w:p w:rsidR="00320485" w:rsidRDefault="00320485" w:rsidP="00DD0090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DD0090" w:rsidRPr="003F18A3" w:rsidRDefault="00320485" w:rsidP="00DD0090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D0090">
        <w:rPr>
          <w:rFonts w:ascii="Arial" w:hAnsi="Arial" w:cs="Arial"/>
        </w:rPr>
        <w:t xml:space="preserve">támogatási szerződés és az adatlap </w:t>
      </w:r>
      <w:r>
        <w:rPr>
          <w:rFonts w:ascii="Arial" w:hAnsi="Arial" w:cs="Arial"/>
        </w:rPr>
        <w:t>az előterjesztés mellékletét képezi.</w:t>
      </w:r>
    </w:p>
    <w:p w:rsidR="00DD0090" w:rsidRPr="00C46779" w:rsidRDefault="00DD0090" w:rsidP="007D7A54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A fentiekre tekintettel kérem a Tisztelt Bizottságot, hogy az előterjesztést megtárgyalni, és a határozati javaslatban foglaltak szerint dönteni szíveskedjék. </w:t>
      </w:r>
    </w:p>
    <w:p w:rsidR="003A7BCE" w:rsidRDefault="003A7BCE" w:rsidP="00E96B31">
      <w:pPr>
        <w:jc w:val="both"/>
        <w:rPr>
          <w:rFonts w:ascii="Arial" w:hAnsi="Arial" w:cs="Arial"/>
          <w:b/>
        </w:rPr>
      </w:pPr>
    </w:p>
    <w:p w:rsidR="00320485" w:rsidRPr="00DC1B6F" w:rsidRDefault="00320485" w:rsidP="00E96B31">
      <w:pPr>
        <w:jc w:val="both"/>
        <w:rPr>
          <w:rFonts w:ascii="Arial" w:hAnsi="Arial" w:cs="Arial"/>
          <w:b/>
        </w:rPr>
      </w:pP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  <w:r w:rsidRPr="00DC1B6F">
        <w:rPr>
          <w:rFonts w:ascii="Arial" w:hAnsi="Arial" w:cs="Arial"/>
          <w:b/>
        </w:rPr>
        <w:t>Szombathely, 201</w:t>
      </w:r>
      <w:r w:rsidR="003A7D82" w:rsidRPr="00DC1B6F">
        <w:rPr>
          <w:rFonts w:ascii="Arial" w:hAnsi="Arial" w:cs="Arial"/>
          <w:b/>
        </w:rPr>
        <w:t>6</w:t>
      </w:r>
      <w:r w:rsidRPr="00DC1B6F">
        <w:rPr>
          <w:rFonts w:ascii="Arial" w:hAnsi="Arial" w:cs="Arial"/>
          <w:b/>
        </w:rPr>
        <w:t xml:space="preserve">. </w:t>
      </w:r>
      <w:r w:rsidR="007A54D3">
        <w:rPr>
          <w:rFonts w:ascii="Arial" w:hAnsi="Arial" w:cs="Arial"/>
          <w:b/>
        </w:rPr>
        <w:t xml:space="preserve">február </w:t>
      </w:r>
      <w:r w:rsidR="00F37C1B">
        <w:rPr>
          <w:rFonts w:ascii="Arial" w:hAnsi="Arial" w:cs="Arial"/>
          <w:b/>
        </w:rPr>
        <w:t>19.</w:t>
      </w:r>
    </w:p>
    <w:p w:rsidR="00AA4EDB" w:rsidRPr="00DC1B6F" w:rsidRDefault="00AA4EDB" w:rsidP="00E96B31">
      <w:pPr>
        <w:jc w:val="both"/>
        <w:rPr>
          <w:rFonts w:ascii="Arial" w:hAnsi="Arial" w:cs="Arial"/>
          <w:b/>
        </w:rPr>
      </w:pPr>
    </w:p>
    <w:p w:rsidR="00BC59B6" w:rsidRPr="00DC1B6F" w:rsidRDefault="00BC59B6" w:rsidP="00E96B31">
      <w:pPr>
        <w:jc w:val="both"/>
        <w:rPr>
          <w:rFonts w:ascii="Arial" w:hAnsi="Arial" w:cs="Arial"/>
          <w:b/>
        </w:rPr>
      </w:pPr>
    </w:p>
    <w:p w:rsidR="00BC59B6" w:rsidRPr="00133D0A" w:rsidRDefault="00AA4EDB" w:rsidP="00133D0A">
      <w:pPr>
        <w:jc w:val="both"/>
        <w:rPr>
          <w:rFonts w:ascii="Arial" w:hAnsi="Arial" w:cs="Arial"/>
          <w:b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  <w:b/>
        </w:rPr>
        <w:t xml:space="preserve">/: Dr. Puskás </w:t>
      </w:r>
      <w:proofErr w:type="gramStart"/>
      <w:r w:rsidRPr="00E96B31">
        <w:rPr>
          <w:rFonts w:ascii="Arial" w:hAnsi="Arial" w:cs="Arial"/>
          <w:b/>
        </w:rPr>
        <w:t>Tivadar :</w:t>
      </w:r>
      <w:proofErr w:type="gramEnd"/>
      <w:r w:rsidRPr="00E96B31">
        <w:rPr>
          <w:rFonts w:ascii="Arial" w:hAnsi="Arial" w:cs="Arial"/>
          <w:b/>
        </w:rPr>
        <w:t xml:space="preserve">/  </w:t>
      </w:r>
    </w:p>
    <w:p w:rsidR="004A3BE9" w:rsidRDefault="004A3BE9" w:rsidP="00E96B31">
      <w:pPr>
        <w:jc w:val="center"/>
        <w:rPr>
          <w:rFonts w:ascii="Arial" w:hAnsi="Arial" w:cs="Arial"/>
          <w:b/>
          <w:u w:val="single"/>
        </w:rPr>
      </w:pPr>
    </w:p>
    <w:p w:rsidR="003F3F25" w:rsidRDefault="003F3F25" w:rsidP="00375CDE">
      <w:pPr>
        <w:rPr>
          <w:rFonts w:ascii="Arial" w:hAnsi="Arial" w:cs="Arial"/>
          <w:b/>
          <w:u w:val="single"/>
        </w:rPr>
      </w:pP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Határozati javaslat</w:t>
      </w:r>
    </w:p>
    <w:p w:rsidR="00AA4EDB" w:rsidRDefault="00AA4EDB" w:rsidP="00E96B31">
      <w:pPr>
        <w:jc w:val="center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  <w:b/>
          <w:u w:val="single"/>
        </w:rPr>
        <w:t>…./201</w:t>
      </w:r>
      <w:r w:rsidR="003A7D82">
        <w:rPr>
          <w:rFonts w:ascii="Arial" w:hAnsi="Arial" w:cs="Arial"/>
          <w:b/>
          <w:u w:val="single"/>
        </w:rPr>
        <w:t>6</w:t>
      </w:r>
      <w:r w:rsidRPr="00E96B31">
        <w:rPr>
          <w:rFonts w:ascii="Arial" w:hAnsi="Arial" w:cs="Arial"/>
          <w:b/>
          <w:u w:val="single"/>
        </w:rPr>
        <w:t>. (</w:t>
      </w:r>
      <w:r w:rsidR="007A54D3">
        <w:rPr>
          <w:rFonts w:ascii="Arial" w:hAnsi="Arial" w:cs="Arial"/>
          <w:b/>
          <w:u w:val="single"/>
        </w:rPr>
        <w:t>I</w:t>
      </w:r>
      <w:r w:rsidRPr="00E96B31">
        <w:rPr>
          <w:rFonts w:ascii="Arial" w:hAnsi="Arial" w:cs="Arial"/>
          <w:b/>
          <w:u w:val="single"/>
        </w:rPr>
        <w:t>I.2</w:t>
      </w:r>
      <w:r w:rsidR="007A54D3">
        <w:rPr>
          <w:rFonts w:ascii="Arial" w:hAnsi="Arial" w:cs="Arial"/>
          <w:b/>
          <w:u w:val="single"/>
        </w:rPr>
        <w:t>2</w:t>
      </w:r>
      <w:r w:rsidRPr="00E96B31">
        <w:rPr>
          <w:rFonts w:ascii="Arial" w:hAnsi="Arial" w:cs="Arial"/>
          <w:b/>
          <w:u w:val="single"/>
        </w:rPr>
        <w:t>.) GVB határozat</w:t>
      </w:r>
    </w:p>
    <w:p w:rsidR="00F265F7" w:rsidRPr="00E96B31" w:rsidRDefault="00F265F7" w:rsidP="00E96B31">
      <w:pPr>
        <w:jc w:val="center"/>
        <w:rPr>
          <w:rFonts w:ascii="Arial" w:hAnsi="Arial" w:cs="Arial"/>
          <w:b/>
          <w:u w:val="single"/>
        </w:rPr>
      </w:pPr>
    </w:p>
    <w:p w:rsidR="00AA4EDB" w:rsidRPr="00E96B31" w:rsidRDefault="00AA4EDB" w:rsidP="00E96B31">
      <w:pPr>
        <w:jc w:val="both"/>
        <w:rPr>
          <w:rFonts w:ascii="Arial" w:hAnsi="Arial" w:cs="Arial"/>
        </w:rPr>
      </w:pPr>
    </w:p>
    <w:p w:rsidR="00AA4EDB" w:rsidRPr="00501855" w:rsidRDefault="00AA4EDB" w:rsidP="00E96B31">
      <w:pPr>
        <w:jc w:val="both"/>
        <w:rPr>
          <w:rFonts w:ascii="Arial" w:hAnsi="Arial" w:cs="Arial"/>
          <w:b/>
          <w:u w:val="single"/>
        </w:rPr>
      </w:pPr>
      <w:r w:rsidRPr="00E96B31">
        <w:rPr>
          <w:rFonts w:ascii="Arial" w:hAnsi="Arial" w:cs="Arial"/>
        </w:rPr>
        <w:t xml:space="preserve">A </w:t>
      </w:r>
      <w:r w:rsidR="00083616">
        <w:rPr>
          <w:rFonts w:ascii="Arial" w:hAnsi="Arial" w:cs="Arial"/>
        </w:rPr>
        <w:t xml:space="preserve">Gazdasági és Városstratégiai Bizottság </w:t>
      </w:r>
      <w:r w:rsidR="00501855">
        <w:rPr>
          <w:rFonts w:ascii="Arial" w:hAnsi="Arial" w:cs="Arial"/>
        </w:rPr>
        <w:t xml:space="preserve">– a Közgyűlés </w:t>
      </w:r>
      <w:r w:rsidR="00501855" w:rsidRPr="00501855">
        <w:rPr>
          <w:rFonts w:ascii="Arial" w:hAnsi="Arial" w:cs="Arial"/>
        </w:rPr>
        <w:t xml:space="preserve">425/2015.(XII.10.) Kgy. </w:t>
      </w:r>
      <w:proofErr w:type="gramStart"/>
      <w:r w:rsidR="00501855" w:rsidRPr="00501855">
        <w:rPr>
          <w:rFonts w:ascii="Arial" w:hAnsi="Arial" w:cs="Arial"/>
        </w:rPr>
        <w:t>sz.</w:t>
      </w:r>
      <w:proofErr w:type="gramEnd"/>
      <w:r w:rsidR="00501855" w:rsidRPr="00501855">
        <w:rPr>
          <w:rFonts w:ascii="Arial" w:hAnsi="Arial" w:cs="Arial"/>
        </w:rPr>
        <w:t xml:space="preserve"> határozatának 3. pontjában kapott felhatalmazás alapján -</w:t>
      </w:r>
      <w:r w:rsidR="00501855" w:rsidRPr="00501855">
        <w:rPr>
          <w:rFonts w:ascii="Arial" w:hAnsi="Arial" w:cs="Arial"/>
          <w:b/>
        </w:rPr>
        <w:t xml:space="preserve"> </w:t>
      </w:r>
      <w:r w:rsidR="00C46779">
        <w:rPr>
          <w:rFonts w:ascii="Arial" w:hAnsi="Arial" w:cs="Arial"/>
        </w:rPr>
        <w:t>a Szent Márton Terv</w:t>
      </w:r>
      <w:r w:rsidR="00320485">
        <w:rPr>
          <w:rFonts w:ascii="Arial" w:hAnsi="Arial" w:cs="Arial"/>
        </w:rPr>
        <w:t xml:space="preserve"> megvalósításához</w:t>
      </w:r>
      <w:r w:rsidR="00F3696A">
        <w:rPr>
          <w:rFonts w:ascii="Arial" w:hAnsi="Arial" w:cs="Arial"/>
        </w:rPr>
        <w:t xml:space="preserve"> kapcsolódó támogatási szerződés</w:t>
      </w:r>
      <w:r w:rsidR="0051572E">
        <w:rPr>
          <w:rFonts w:ascii="Arial" w:hAnsi="Arial" w:cs="Arial"/>
        </w:rPr>
        <w:t>t</w:t>
      </w:r>
      <w:r w:rsidR="00F537F1">
        <w:rPr>
          <w:rFonts w:ascii="Arial" w:hAnsi="Arial" w:cs="Arial"/>
        </w:rPr>
        <w:t xml:space="preserve"> és </w:t>
      </w:r>
      <w:r w:rsidR="00501855">
        <w:rPr>
          <w:rFonts w:ascii="Arial" w:hAnsi="Arial" w:cs="Arial"/>
        </w:rPr>
        <w:t>adatlapjá</w:t>
      </w:r>
      <w:r w:rsidR="00F537F1">
        <w:rPr>
          <w:rFonts w:ascii="Arial" w:hAnsi="Arial" w:cs="Arial"/>
        </w:rPr>
        <w:t xml:space="preserve">t </w:t>
      </w:r>
      <w:r w:rsidR="00320485">
        <w:rPr>
          <w:rFonts w:ascii="Arial" w:hAnsi="Arial" w:cs="Arial"/>
        </w:rPr>
        <w:t xml:space="preserve">jóváhagyja, egyúttal </w:t>
      </w:r>
      <w:r w:rsidR="00C46779">
        <w:rPr>
          <w:rFonts w:ascii="Arial" w:hAnsi="Arial" w:cs="Arial"/>
        </w:rPr>
        <w:t>felhatalmazz</w:t>
      </w:r>
      <w:r w:rsidR="00F537F1">
        <w:rPr>
          <w:rFonts w:ascii="Arial" w:hAnsi="Arial" w:cs="Arial"/>
        </w:rPr>
        <w:t xml:space="preserve">a </w:t>
      </w:r>
      <w:r w:rsidR="00320485">
        <w:rPr>
          <w:rFonts w:ascii="Arial" w:hAnsi="Arial" w:cs="Arial"/>
        </w:rPr>
        <w:t xml:space="preserve">a polgármestert </w:t>
      </w:r>
      <w:r w:rsidR="00F537F1">
        <w:rPr>
          <w:rFonts w:ascii="Arial" w:hAnsi="Arial" w:cs="Arial"/>
        </w:rPr>
        <w:t>a</w:t>
      </w:r>
      <w:r w:rsidR="00320485">
        <w:rPr>
          <w:rFonts w:ascii="Arial" w:hAnsi="Arial" w:cs="Arial"/>
        </w:rPr>
        <w:t>z adatlap, a</w:t>
      </w:r>
      <w:r w:rsidR="00F537F1">
        <w:rPr>
          <w:rFonts w:ascii="Arial" w:hAnsi="Arial" w:cs="Arial"/>
        </w:rPr>
        <w:t xml:space="preserve"> </w:t>
      </w:r>
      <w:r w:rsidR="00320485">
        <w:rPr>
          <w:rFonts w:ascii="Arial" w:hAnsi="Arial" w:cs="Arial"/>
        </w:rPr>
        <w:t xml:space="preserve">támogatási szerződés és annak további mellékleteinek </w:t>
      </w:r>
      <w:r w:rsidR="00C46779">
        <w:rPr>
          <w:rFonts w:ascii="Arial" w:hAnsi="Arial" w:cs="Arial"/>
        </w:rPr>
        <w:t>aláírására.</w:t>
      </w:r>
    </w:p>
    <w:p w:rsidR="00C46779" w:rsidRDefault="00C46779" w:rsidP="00E96B31">
      <w:pPr>
        <w:jc w:val="both"/>
        <w:rPr>
          <w:rFonts w:ascii="Arial" w:hAnsi="Arial" w:cs="Arial"/>
        </w:rPr>
      </w:pPr>
    </w:p>
    <w:p w:rsidR="00C46779" w:rsidRPr="00E96B31" w:rsidRDefault="00C46779" w:rsidP="00E96B31">
      <w:pPr>
        <w:jc w:val="both"/>
        <w:rPr>
          <w:rFonts w:ascii="Arial" w:hAnsi="Arial" w:cs="Arial"/>
          <w:b/>
          <w:u w:val="single"/>
        </w:rPr>
      </w:pPr>
    </w:p>
    <w:p w:rsidR="00AA4EDB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Felelős</w:t>
      </w:r>
      <w:r w:rsidRPr="00E96B31">
        <w:rPr>
          <w:rFonts w:ascii="Arial" w:hAnsi="Arial" w:cs="Arial"/>
        </w:rPr>
        <w:t>:</w:t>
      </w:r>
      <w:r w:rsidRPr="00E96B31">
        <w:rPr>
          <w:rFonts w:ascii="Arial" w:hAnsi="Arial" w:cs="Arial"/>
        </w:rPr>
        <w:tab/>
        <w:t>Dr. Puskás Tivadar polgármester</w:t>
      </w:r>
    </w:p>
    <w:p w:rsidR="00764D2C" w:rsidRPr="00E96B31" w:rsidRDefault="00764D2C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Illés Károly alpolgármester </w:t>
      </w:r>
    </w:p>
    <w:p w:rsidR="00AA4EDB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="006461E4">
        <w:rPr>
          <w:rFonts w:ascii="Arial" w:hAnsi="Arial" w:cs="Arial"/>
        </w:rPr>
        <w:t>Molnár Miklós</w:t>
      </w:r>
      <w:r w:rsidRPr="00E96B31">
        <w:rPr>
          <w:rFonts w:ascii="Arial" w:hAnsi="Arial" w:cs="Arial"/>
        </w:rPr>
        <w:t xml:space="preserve"> alpolgármester</w:t>
      </w:r>
    </w:p>
    <w:p w:rsidR="00764D2C" w:rsidRPr="00E96B31" w:rsidRDefault="00764D2C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AA4EDB" w:rsidRDefault="00AA4EDB" w:rsidP="00E96B31">
      <w:pPr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</w:r>
      <w:r w:rsidRPr="00E96B31">
        <w:rPr>
          <w:rFonts w:ascii="Arial" w:hAnsi="Arial" w:cs="Arial"/>
        </w:rPr>
        <w:tab/>
        <w:t>(</w:t>
      </w:r>
      <w:r w:rsidRPr="00E96B31">
        <w:rPr>
          <w:rFonts w:ascii="Arial" w:hAnsi="Arial" w:cs="Arial"/>
          <w:u w:val="single"/>
        </w:rPr>
        <w:t>végrehajtásért felelős</w:t>
      </w:r>
      <w:r w:rsidRPr="00E96B31">
        <w:rPr>
          <w:rFonts w:ascii="Arial" w:hAnsi="Arial" w:cs="Arial"/>
        </w:rPr>
        <w:t>:</w:t>
      </w:r>
    </w:p>
    <w:p w:rsidR="0051572E" w:rsidRPr="00E96B31" w:rsidRDefault="0051572E" w:rsidP="00E96B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Szakály Szabolcs, a Városfejlesztési Kabinet vezetője </w:t>
      </w:r>
    </w:p>
    <w:p w:rsidR="00AA4EDB" w:rsidRPr="00E96B31" w:rsidRDefault="00AA4EDB" w:rsidP="006461E4">
      <w:pPr>
        <w:ind w:left="1416" w:firstLine="708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 xml:space="preserve">Lakézi Gábor, a Városüzemeltetési Osztály vezetője) </w:t>
      </w:r>
    </w:p>
    <w:p w:rsidR="00AA4EDB" w:rsidRPr="00E96B31" w:rsidRDefault="00AA4EDB" w:rsidP="006461E4">
      <w:pPr>
        <w:jc w:val="both"/>
        <w:rPr>
          <w:rFonts w:ascii="Arial" w:hAnsi="Arial" w:cs="Arial"/>
        </w:rPr>
      </w:pP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  <w:b/>
          <w:u w:val="single"/>
        </w:rPr>
        <w:t>Határidő</w:t>
      </w:r>
      <w:r w:rsidRPr="00E96B31">
        <w:rPr>
          <w:rFonts w:ascii="Arial" w:hAnsi="Arial" w:cs="Arial"/>
          <w:b/>
        </w:rPr>
        <w:t>:</w:t>
      </w:r>
      <w:r w:rsidR="00C46779">
        <w:rPr>
          <w:rFonts w:ascii="Arial" w:hAnsi="Arial" w:cs="Arial"/>
        </w:rPr>
        <w:tab/>
        <w:t>azonnal</w:t>
      </w:r>
    </w:p>
    <w:p w:rsidR="00AA4EDB" w:rsidRPr="00E96B31" w:rsidRDefault="00AA4EDB" w:rsidP="00E96B31">
      <w:pPr>
        <w:ind w:left="1440" w:hanging="1440"/>
        <w:jc w:val="both"/>
        <w:rPr>
          <w:rFonts w:ascii="Arial" w:hAnsi="Arial" w:cs="Arial"/>
        </w:rPr>
      </w:pPr>
      <w:r w:rsidRPr="00E96B31">
        <w:rPr>
          <w:rFonts w:ascii="Arial" w:hAnsi="Arial" w:cs="Arial"/>
        </w:rPr>
        <w:tab/>
      </w:r>
    </w:p>
    <w:p w:rsidR="00AA4EDB" w:rsidRDefault="00AA4EDB" w:rsidP="009371A0">
      <w:pPr>
        <w:jc w:val="both"/>
        <w:rPr>
          <w:rFonts w:ascii="Arial" w:hAnsi="Arial" w:cs="Arial"/>
        </w:rPr>
      </w:pPr>
    </w:p>
    <w:sectPr w:rsidR="00AA4EDB" w:rsidSect="004A3BE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DB" w:rsidRDefault="00AA4EDB">
      <w:r>
        <w:separator/>
      </w:r>
    </w:p>
  </w:endnote>
  <w:endnote w:type="continuationSeparator" w:id="0">
    <w:p w:rsidR="00AA4EDB" w:rsidRDefault="00AA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4130E" w:rsidRDefault="00C3784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2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A4EDB">
      <w:rPr>
        <w:rFonts w:ascii="Arial" w:hAnsi="Arial" w:cs="Arial"/>
        <w:sz w:val="20"/>
        <w:szCs w:val="20"/>
      </w:rPr>
      <w:t xml:space="preserve">Oldalszám: </w:t>
    </w:r>
    <w:r w:rsidR="00AA4EDB">
      <w:rPr>
        <w:rFonts w:ascii="Arial" w:hAnsi="Arial" w:cs="Arial"/>
        <w:sz w:val="20"/>
        <w:szCs w:val="20"/>
      </w:rPr>
      <w:fldChar w:fldCharType="begin"/>
    </w:r>
    <w:r w:rsidR="00AA4EDB">
      <w:rPr>
        <w:rFonts w:ascii="Arial" w:hAnsi="Arial" w:cs="Arial"/>
        <w:sz w:val="20"/>
        <w:szCs w:val="20"/>
      </w:rPr>
      <w:instrText xml:space="preserve"> PAGE  \* Arabic  \* MERGEFORMAT </w:instrText>
    </w:r>
    <w:r w:rsidR="00AA4EDB">
      <w:rPr>
        <w:rFonts w:ascii="Arial" w:hAnsi="Arial" w:cs="Arial"/>
        <w:sz w:val="20"/>
        <w:szCs w:val="20"/>
      </w:rPr>
      <w:fldChar w:fldCharType="separate"/>
    </w:r>
    <w:r w:rsidR="00A50AAA">
      <w:rPr>
        <w:rFonts w:ascii="Arial" w:hAnsi="Arial" w:cs="Arial"/>
        <w:noProof/>
        <w:sz w:val="20"/>
        <w:szCs w:val="20"/>
      </w:rPr>
      <w:t>2</w:t>
    </w:r>
    <w:r w:rsidR="00AA4EDB">
      <w:rPr>
        <w:rFonts w:ascii="Arial" w:hAnsi="Arial" w:cs="Arial"/>
        <w:sz w:val="20"/>
        <w:szCs w:val="20"/>
      </w:rPr>
      <w:fldChar w:fldCharType="end"/>
    </w:r>
    <w:r w:rsidR="00AA4EDB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A50AAA" w:rsidRPr="00A50AAA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Pr="00356256" w:rsidRDefault="00C3784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1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4EDB" w:rsidRPr="00356256" w:rsidRDefault="00AA4EDB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366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94/520-265</w:t>
    </w:r>
  </w:p>
  <w:p w:rsidR="00AA4EDB" w:rsidRPr="00356256" w:rsidRDefault="00AA4EDB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DB" w:rsidRDefault="00AA4EDB">
      <w:r>
        <w:separator/>
      </w:r>
    </w:p>
  </w:footnote>
  <w:footnote w:type="continuationSeparator" w:id="0">
    <w:p w:rsidR="00AA4EDB" w:rsidRDefault="00AA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DB" w:rsidRDefault="00AA4EDB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C37846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4EDB" w:rsidRPr="007F2F31" w:rsidRDefault="00AA4EDB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AA4EDB" w:rsidRPr="00132161" w:rsidRDefault="00AA4EDB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AA4EDB" w:rsidRPr="00132161" w:rsidRDefault="00AA4EDB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613"/>
    <w:multiLevelType w:val="hybridMultilevel"/>
    <w:tmpl w:val="31B8BECA"/>
    <w:lvl w:ilvl="0" w:tplc="D2FE0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197C"/>
    <w:multiLevelType w:val="hybridMultilevel"/>
    <w:tmpl w:val="79589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1609"/>
    <w:multiLevelType w:val="hybridMultilevel"/>
    <w:tmpl w:val="2E2A7ED4"/>
    <w:lvl w:ilvl="0" w:tplc="95102E3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5B051C75"/>
    <w:multiLevelType w:val="hybridMultilevel"/>
    <w:tmpl w:val="D4148F2C"/>
    <w:lvl w:ilvl="0" w:tplc="4B60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C7FBF"/>
    <w:multiLevelType w:val="hybridMultilevel"/>
    <w:tmpl w:val="6E64843E"/>
    <w:lvl w:ilvl="0" w:tplc="AF922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A4D1F"/>
    <w:multiLevelType w:val="hybridMultilevel"/>
    <w:tmpl w:val="ECA63E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B2"/>
    <w:rsid w:val="00010F92"/>
    <w:rsid w:val="00041891"/>
    <w:rsid w:val="00041E3C"/>
    <w:rsid w:val="0004391F"/>
    <w:rsid w:val="000504CD"/>
    <w:rsid w:val="000713DF"/>
    <w:rsid w:val="00071F5F"/>
    <w:rsid w:val="00083616"/>
    <w:rsid w:val="00090604"/>
    <w:rsid w:val="00092B72"/>
    <w:rsid w:val="00095B31"/>
    <w:rsid w:val="000C5780"/>
    <w:rsid w:val="000D5554"/>
    <w:rsid w:val="000F4D9D"/>
    <w:rsid w:val="00105375"/>
    <w:rsid w:val="00132161"/>
    <w:rsid w:val="00133D0A"/>
    <w:rsid w:val="001816B2"/>
    <w:rsid w:val="001A4648"/>
    <w:rsid w:val="002011C9"/>
    <w:rsid w:val="002145DE"/>
    <w:rsid w:val="00222C9B"/>
    <w:rsid w:val="00227705"/>
    <w:rsid w:val="00234C8C"/>
    <w:rsid w:val="002552FD"/>
    <w:rsid w:val="00266A19"/>
    <w:rsid w:val="00273A2D"/>
    <w:rsid w:val="002957BE"/>
    <w:rsid w:val="002C4387"/>
    <w:rsid w:val="00305F19"/>
    <w:rsid w:val="003144BE"/>
    <w:rsid w:val="0031623B"/>
    <w:rsid w:val="00320485"/>
    <w:rsid w:val="00325973"/>
    <w:rsid w:val="0032649B"/>
    <w:rsid w:val="00332DE7"/>
    <w:rsid w:val="0034130E"/>
    <w:rsid w:val="00351A8B"/>
    <w:rsid w:val="00356256"/>
    <w:rsid w:val="00375CDE"/>
    <w:rsid w:val="00383B81"/>
    <w:rsid w:val="003A7BCE"/>
    <w:rsid w:val="003A7D82"/>
    <w:rsid w:val="003C066C"/>
    <w:rsid w:val="003D54C4"/>
    <w:rsid w:val="003F3F25"/>
    <w:rsid w:val="00404800"/>
    <w:rsid w:val="0041068B"/>
    <w:rsid w:val="0041793B"/>
    <w:rsid w:val="00433881"/>
    <w:rsid w:val="0048408A"/>
    <w:rsid w:val="00497920"/>
    <w:rsid w:val="004A3BE9"/>
    <w:rsid w:val="004C3174"/>
    <w:rsid w:val="004D3B80"/>
    <w:rsid w:val="00501855"/>
    <w:rsid w:val="0051572E"/>
    <w:rsid w:val="00545390"/>
    <w:rsid w:val="0057272F"/>
    <w:rsid w:val="0057549F"/>
    <w:rsid w:val="0058449E"/>
    <w:rsid w:val="005F19FE"/>
    <w:rsid w:val="00606240"/>
    <w:rsid w:val="00625A10"/>
    <w:rsid w:val="006461E4"/>
    <w:rsid w:val="00651245"/>
    <w:rsid w:val="006609AF"/>
    <w:rsid w:val="006A326E"/>
    <w:rsid w:val="006B5218"/>
    <w:rsid w:val="006C417F"/>
    <w:rsid w:val="006E258C"/>
    <w:rsid w:val="00734B72"/>
    <w:rsid w:val="00764D2C"/>
    <w:rsid w:val="00770852"/>
    <w:rsid w:val="00771C10"/>
    <w:rsid w:val="0078699D"/>
    <w:rsid w:val="00786AA8"/>
    <w:rsid w:val="00792C33"/>
    <w:rsid w:val="007A54D3"/>
    <w:rsid w:val="007B2FF9"/>
    <w:rsid w:val="007C21F4"/>
    <w:rsid w:val="007D7A54"/>
    <w:rsid w:val="007D7F33"/>
    <w:rsid w:val="007E689A"/>
    <w:rsid w:val="007F2F31"/>
    <w:rsid w:val="007F3CEC"/>
    <w:rsid w:val="007F7D52"/>
    <w:rsid w:val="008011F1"/>
    <w:rsid w:val="00870975"/>
    <w:rsid w:val="008728D0"/>
    <w:rsid w:val="00874138"/>
    <w:rsid w:val="00897605"/>
    <w:rsid w:val="008F7CB6"/>
    <w:rsid w:val="00905B93"/>
    <w:rsid w:val="009348EA"/>
    <w:rsid w:val="00936F2A"/>
    <w:rsid w:val="009371A0"/>
    <w:rsid w:val="00942FFD"/>
    <w:rsid w:val="0096279B"/>
    <w:rsid w:val="00974075"/>
    <w:rsid w:val="00980250"/>
    <w:rsid w:val="00980C6A"/>
    <w:rsid w:val="00983690"/>
    <w:rsid w:val="00986760"/>
    <w:rsid w:val="00997906"/>
    <w:rsid w:val="009A603F"/>
    <w:rsid w:val="009F072F"/>
    <w:rsid w:val="009F5502"/>
    <w:rsid w:val="00A50AAA"/>
    <w:rsid w:val="00A545FE"/>
    <w:rsid w:val="00A64653"/>
    <w:rsid w:val="00A7633E"/>
    <w:rsid w:val="00AA4EDB"/>
    <w:rsid w:val="00AB246E"/>
    <w:rsid w:val="00AB7B31"/>
    <w:rsid w:val="00AC2DC1"/>
    <w:rsid w:val="00AC3D7B"/>
    <w:rsid w:val="00AD08CD"/>
    <w:rsid w:val="00AF2CC2"/>
    <w:rsid w:val="00B3254C"/>
    <w:rsid w:val="00B610E8"/>
    <w:rsid w:val="00B73DD9"/>
    <w:rsid w:val="00B87A72"/>
    <w:rsid w:val="00BC46F6"/>
    <w:rsid w:val="00BC59B6"/>
    <w:rsid w:val="00BD7B4A"/>
    <w:rsid w:val="00BE370B"/>
    <w:rsid w:val="00BE7DC6"/>
    <w:rsid w:val="00C31C7B"/>
    <w:rsid w:val="00C33982"/>
    <w:rsid w:val="00C37846"/>
    <w:rsid w:val="00C4656A"/>
    <w:rsid w:val="00C46779"/>
    <w:rsid w:val="00C47CF6"/>
    <w:rsid w:val="00C65B86"/>
    <w:rsid w:val="00C810E9"/>
    <w:rsid w:val="00CF71EA"/>
    <w:rsid w:val="00CF74EF"/>
    <w:rsid w:val="00D042F2"/>
    <w:rsid w:val="00D04317"/>
    <w:rsid w:val="00D122C1"/>
    <w:rsid w:val="00D54DF8"/>
    <w:rsid w:val="00D6600F"/>
    <w:rsid w:val="00D66A02"/>
    <w:rsid w:val="00DC1B6F"/>
    <w:rsid w:val="00DC337A"/>
    <w:rsid w:val="00DC3407"/>
    <w:rsid w:val="00DD0090"/>
    <w:rsid w:val="00DD3B6F"/>
    <w:rsid w:val="00DE26CD"/>
    <w:rsid w:val="00DF72C7"/>
    <w:rsid w:val="00E30065"/>
    <w:rsid w:val="00E54514"/>
    <w:rsid w:val="00E57088"/>
    <w:rsid w:val="00E673A8"/>
    <w:rsid w:val="00E82F69"/>
    <w:rsid w:val="00E83C8E"/>
    <w:rsid w:val="00E96B31"/>
    <w:rsid w:val="00E97CDF"/>
    <w:rsid w:val="00EC7C11"/>
    <w:rsid w:val="00ED2910"/>
    <w:rsid w:val="00F05B55"/>
    <w:rsid w:val="00F265F7"/>
    <w:rsid w:val="00F3696A"/>
    <w:rsid w:val="00F37C1B"/>
    <w:rsid w:val="00F45E88"/>
    <w:rsid w:val="00F537F1"/>
    <w:rsid w:val="00F87939"/>
    <w:rsid w:val="00FA5143"/>
    <w:rsid w:val="00FB54BE"/>
    <w:rsid w:val="00FC5B41"/>
    <w:rsid w:val="00FD27F9"/>
    <w:rsid w:val="00FD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D494C28B-11A4-4DDC-9D99-BF7AFC5F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6B2"/>
    <w:rPr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E96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B3254C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B3254C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E96B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870975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70975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B3254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70975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B3254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870975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B3254C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Szvegtrzs">
    <w:name w:val="Body Text"/>
    <w:basedOn w:val="Norml"/>
    <w:link w:val="SzvegtrzsChar"/>
    <w:uiPriority w:val="99"/>
    <w:rsid w:val="001816B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1816B2"/>
    <w:rPr>
      <w:rFonts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92C33"/>
    <w:pPr>
      <w:ind w:left="720"/>
      <w:contextualSpacing/>
    </w:pPr>
  </w:style>
  <w:style w:type="character" w:styleId="Hiperhivatkozs">
    <w:name w:val="Hyperlink"/>
    <w:locked/>
    <w:rsid w:val="00F45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viktoria\AppData\Local\Microsoft\Windows\Temporary%20Internet%20Files\Content.IE5\5SKVDR67\alpolgarmester%20(Moln&#225;r%20Mikl&#243;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(Molnár Miklós)</Template>
  <TotalTime>1</TotalTime>
  <Pages>2</Pages>
  <Words>283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Gyuráczné dr. Speier Anikó dr-né</cp:lastModifiedBy>
  <cp:revision>2</cp:revision>
  <cp:lastPrinted>2016-02-19T09:36:00Z</cp:lastPrinted>
  <dcterms:created xsi:type="dcterms:W3CDTF">2016-02-19T09:53:00Z</dcterms:created>
  <dcterms:modified xsi:type="dcterms:W3CDTF">2016-02-19T09:53:00Z</dcterms:modified>
</cp:coreProperties>
</file>