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AA4EDB" w:rsidRDefault="00AA4EDB" w:rsidP="00E96B31">
      <w:pPr>
        <w:rPr>
          <w:rFonts w:ascii="Arial" w:hAnsi="Arial" w:cs="Arial"/>
          <w:b/>
          <w:sz w:val="22"/>
          <w:szCs w:val="20"/>
          <w:u w:val="single"/>
        </w:rPr>
      </w:pPr>
    </w:p>
    <w:p w:rsidR="00AA4EDB" w:rsidRDefault="00AA4EDB" w:rsidP="00E96B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 201</w:t>
      </w:r>
      <w:r w:rsidR="002145DE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 w:rsidR="007A54D3">
        <w:rPr>
          <w:rFonts w:ascii="Arial" w:hAnsi="Arial" w:cs="Arial"/>
          <w:b/>
        </w:rPr>
        <w:t>február</w:t>
      </w:r>
      <w:r>
        <w:rPr>
          <w:rFonts w:ascii="Arial" w:hAnsi="Arial" w:cs="Arial"/>
          <w:b/>
        </w:rPr>
        <w:t xml:space="preserve"> 2</w:t>
      </w:r>
      <w:r w:rsidR="007A54D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-i ülésére</w:t>
      </w:r>
    </w:p>
    <w:p w:rsidR="00AA4EDB" w:rsidRPr="00E96B31" w:rsidRDefault="00AA4EDB" w:rsidP="00E96B31">
      <w:pPr>
        <w:jc w:val="center"/>
        <w:rPr>
          <w:rFonts w:ascii="Arial" w:hAnsi="Arial" w:cs="Arial"/>
          <w:b/>
        </w:rPr>
      </w:pPr>
    </w:p>
    <w:p w:rsidR="00AA4EDB" w:rsidRPr="007A54D3" w:rsidRDefault="00AA4EDB" w:rsidP="00E96B31">
      <w:pPr>
        <w:jc w:val="center"/>
        <w:rPr>
          <w:rFonts w:ascii="Arial" w:hAnsi="Arial" w:cs="Arial"/>
          <w:b/>
        </w:rPr>
      </w:pPr>
      <w:r w:rsidRPr="007A54D3">
        <w:rPr>
          <w:rFonts w:ascii="Arial" w:hAnsi="Arial" w:cs="Arial"/>
          <w:b/>
        </w:rPr>
        <w:t xml:space="preserve">Javaslat </w:t>
      </w:r>
      <w:r w:rsidR="00266A19" w:rsidRPr="007A54D3">
        <w:rPr>
          <w:rFonts w:ascii="Arial" w:hAnsi="Arial" w:cs="Arial"/>
          <w:b/>
        </w:rPr>
        <w:t xml:space="preserve">a </w:t>
      </w:r>
      <w:r w:rsidR="007A54D3" w:rsidRPr="007A54D3">
        <w:rPr>
          <w:rFonts w:ascii="Arial" w:hAnsi="Arial" w:cs="Arial"/>
          <w:b/>
          <w:bCs/>
        </w:rPr>
        <w:t>Haladás Sportkomplexum Fejlesztő Nonprofit Kft.</w:t>
      </w:r>
      <w:r w:rsidRPr="007A54D3">
        <w:rPr>
          <w:rFonts w:ascii="Arial" w:hAnsi="Arial" w:cs="Arial"/>
          <w:b/>
        </w:rPr>
        <w:t xml:space="preserve"> </w:t>
      </w:r>
      <w:r w:rsidR="00792C33" w:rsidRPr="007A54D3">
        <w:rPr>
          <w:rFonts w:ascii="Arial" w:hAnsi="Arial" w:cs="Arial"/>
          <w:b/>
        </w:rPr>
        <w:t>–</w:t>
      </w:r>
      <w:proofErr w:type="spellStart"/>
      <w:r w:rsidR="00792C33" w:rsidRPr="007A54D3">
        <w:rPr>
          <w:rFonts w:ascii="Arial" w:hAnsi="Arial" w:cs="Arial"/>
          <w:b/>
        </w:rPr>
        <w:t>vel</w:t>
      </w:r>
      <w:proofErr w:type="spellEnd"/>
      <w:r w:rsidR="00792C33" w:rsidRPr="007A54D3">
        <w:rPr>
          <w:rFonts w:ascii="Arial" w:hAnsi="Arial" w:cs="Arial"/>
          <w:b/>
        </w:rPr>
        <w:t xml:space="preserve"> </w:t>
      </w:r>
      <w:r w:rsidR="007A54D3" w:rsidRPr="007A54D3">
        <w:rPr>
          <w:rFonts w:ascii="Arial" w:hAnsi="Arial" w:cs="Arial"/>
          <w:b/>
        </w:rPr>
        <w:t>kötendő feladat-ellátási szerződés</w:t>
      </w:r>
      <w:r w:rsidR="00792C33" w:rsidRPr="007A54D3">
        <w:rPr>
          <w:rFonts w:ascii="Arial" w:hAnsi="Arial" w:cs="Arial"/>
          <w:b/>
        </w:rPr>
        <w:t xml:space="preserve"> </w:t>
      </w:r>
      <w:r w:rsidRPr="007A54D3">
        <w:rPr>
          <w:rFonts w:ascii="Arial" w:hAnsi="Arial" w:cs="Arial"/>
          <w:b/>
        </w:rPr>
        <w:t>megtárgyalására</w:t>
      </w:r>
    </w:p>
    <w:p w:rsidR="00AA4EDB" w:rsidRPr="00E96B31" w:rsidRDefault="00AA4EDB" w:rsidP="00E96B31">
      <w:pPr>
        <w:rPr>
          <w:rFonts w:ascii="Arial" w:hAnsi="Arial" w:cs="Arial"/>
        </w:rPr>
      </w:pPr>
    </w:p>
    <w:p w:rsidR="007A54D3" w:rsidRPr="00DF63FE" w:rsidRDefault="007A54D3" w:rsidP="007A54D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Tájékoztatom a Tisztelt Bizottságot, hogy a</w:t>
      </w:r>
      <w:r w:rsidRPr="00DF63FE">
        <w:rPr>
          <w:rFonts w:ascii="Arial" w:hAnsi="Arial" w:cs="Arial"/>
          <w:bCs/>
        </w:rPr>
        <w:t xml:space="preserve"> Haladás Sportkomplexum Fejlesztő </w:t>
      </w:r>
      <w:r>
        <w:rPr>
          <w:rFonts w:ascii="Arial" w:hAnsi="Arial" w:cs="Arial"/>
          <w:bCs/>
        </w:rPr>
        <w:t xml:space="preserve">Nonprofit </w:t>
      </w:r>
      <w:r w:rsidRPr="00DF63FE">
        <w:rPr>
          <w:rFonts w:ascii="Arial" w:hAnsi="Arial" w:cs="Arial"/>
          <w:bCs/>
        </w:rPr>
        <w:t xml:space="preserve">Kft. által megvalósítandó beruházással érintett ingatlanok közül a 3641/1 </w:t>
      </w:r>
      <w:proofErr w:type="spellStart"/>
      <w:r w:rsidRPr="00DF63FE">
        <w:rPr>
          <w:rFonts w:ascii="Arial" w:hAnsi="Arial" w:cs="Arial"/>
          <w:bCs/>
        </w:rPr>
        <w:t>hrsz-ú</w:t>
      </w:r>
      <w:proofErr w:type="spellEnd"/>
      <w:r w:rsidRPr="00DF63FE">
        <w:rPr>
          <w:rFonts w:ascii="Arial" w:hAnsi="Arial" w:cs="Arial"/>
          <w:bCs/>
        </w:rPr>
        <w:t xml:space="preserve"> ingatlan az önkormányzat tulajdonában van. A nemzeti vagyonról szóló 2011. évi CXCVI. törvény (</w:t>
      </w:r>
      <w:proofErr w:type="spellStart"/>
      <w:r w:rsidRPr="00DF63FE">
        <w:rPr>
          <w:rFonts w:ascii="Arial" w:hAnsi="Arial" w:cs="Arial"/>
          <w:bCs/>
        </w:rPr>
        <w:t>Nvtv</w:t>
      </w:r>
      <w:proofErr w:type="spellEnd"/>
      <w:r w:rsidRPr="00DF63FE">
        <w:rPr>
          <w:rFonts w:ascii="Arial" w:hAnsi="Arial" w:cs="Arial"/>
          <w:bCs/>
        </w:rPr>
        <w:t>.) 11. §, a Magyarország helyi önkormányzatairól szóló 2011. évi CLXXXIX. törvény (</w:t>
      </w:r>
      <w:proofErr w:type="spellStart"/>
      <w:r w:rsidRPr="00DF63FE">
        <w:rPr>
          <w:rFonts w:ascii="Arial" w:hAnsi="Arial" w:cs="Arial"/>
          <w:bCs/>
        </w:rPr>
        <w:t>Mötv</w:t>
      </w:r>
      <w:proofErr w:type="spellEnd"/>
      <w:r w:rsidRPr="00DF63FE">
        <w:rPr>
          <w:rFonts w:ascii="Arial" w:hAnsi="Arial" w:cs="Arial"/>
          <w:bCs/>
        </w:rPr>
        <w:t>.) 109. § és a Szombathely Megyei Jogú Város Önkormányzata vagyonáról szóló 40/2014. (XII.23) önkormányzati rendelet alapján vagyonkezelési szerződést kötött egymással az Önkormányzat és a projekttársaság.</w:t>
      </w:r>
    </w:p>
    <w:p w:rsidR="007A54D3" w:rsidRPr="00DF63FE" w:rsidRDefault="007A54D3" w:rsidP="007A54D3">
      <w:pPr>
        <w:jc w:val="both"/>
        <w:rPr>
          <w:rFonts w:ascii="Arial" w:hAnsi="Arial" w:cs="Arial"/>
          <w:bCs/>
        </w:rPr>
      </w:pPr>
    </w:p>
    <w:p w:rsidR="007A54D3" w:rsidRPr="00DF63FE" w:rsidRDefault="007A54D3" w:rsidP="007A54D3">
      <w:pPr>
        <w:jc w:val="both"/>
        <w:rPr>
          <w:rFonts w:ascii="Arial" w:hAnsi="Arial" w:cs="Arial"/>
          <w:bCs/>
        </w:rPr>
      </w:pPr>
      <w:r w:rsidRPr="00DF63FE">
        <w:rPr>
          <w:rFonts w:ascii="Arial" w:hAnsi="Arial" w:cs="Arial"/>
          <w:bCs/>
        </w:rPr>
        <w:t>A vagyonkezelési szerződés 4. pontja alapján az önkormányzat a nemzeti vagyonról szóló 2011. évi CXCVI. törvény 11. § (13) bekezdésére figyelemmel a vagyonkezelési jogot közfeladat ellátása céljából ingyenesen adta át a társaság részére. Felek rögzítették, hogy az ellátandó közfeladat a Magyarország helyi önkormányzatairól szóló 2011. évi CLXXXIX. 13. § (1) bekezdés 15. pontjában rögzített sport, ifjúsági ügyek.</w:t>
      </w:r>
    </w:p>
    <w:p w:rsidR="007A54D3" w:rsidRPr="00DF63FE" w:rsidRDefault="007A54D3" w:rsidP="007A54D3">
      <w:pPr>
        <w:jc w:val="both"/>
        <w:rPr>
          <w:rFonts w:ascii="Arial" w:hAnsi="Arial" w:cs="Arial"/>
          <w:bCs/>
        </w:rPr>
      </w:pPr>
    </w:p>
    <w:p w:rsidR="007A54D3" w:rsidRPr="00DF63FE" w:rsidRDefault="007A54D3" w:rsidP="007A54D3">
      <w:pPr>
        <w:pStyle w:val="Listaszerbekezds"/>
        <w:ind w:left="0"/>
        <w:jc w:val="both"/>
        <w:rPr>
          <w:rFonts w:ascii="Arial" w:hAnsi="Arial" w:cs="Arial"/>
          <w:bCs/>
        </w:rPr>
      </w:pPr>
      <w:r w:rsidRPr="00DF63FE">
        <w:rPr>
          <w:rFonts w:ascii="Arial" w:hAnsi="Arial" w:cs="Arial"/>
          <w:bCs/>
        </w:rPr>
        <w:t xml:space="preserve">A fent hivatkozott közfeladat ellátásával kapcsolatos, a feleket megillető jogok, és az őket terhelő kötelezettségek rögzítése, valamint a Projekttársaság útján ellátandó közfeladat tartalmának meghatározása érdekében a feleknek közfeladat ellátási szerződést kell kötniük az alábbi közfeladatok ellátása vonatkozásában: </w:t>
      </w:r>
    </w:p>
    <w:p w:rsidR="007A54D3" w:rsidRPr="00DF63FE" w:rsidRDefault="007A54D3" w:rsidP="007A54D3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bCs/>
        </w:rPr>
      </w:pPr>
      <w:r w:rsidRPr="00DF63FE">
        <w:rPr>
          <w:rFonts w:ascii="Arial" w:hAnsi="Arial" w:cs="Arial"/>
          <w:bCs/>
        </w:rPr>
        <w:t>élsport;</w:t>
      </w:r>
    </w:p>
    <w:p w:rsidR="007A54D3" w:rsidRPr="00DF63FE" w:rsidRDefault="007A54D3" w:rsidP="007A54D3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bCs/>
        </w:rPr>
      </w:pPr>
      <w:r w:rsidRPr="00DF63FE">
        <w:rPr>
          <w:rFonts w:ascii="Arial" w:hAnsi="Arial" w:cs="Arial"/>
          <w:bCs/>
        </w:rPr>
        <w:t>utánpótlás-nevelés;</w:t>
      </w:r>
    </w:p>
    <w:p w:rsidR="007A54D3" w:rsidRPr="00DF63FE" w:rsidRDefault="007A54D3" w:rsidP="007A54D3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bCs/>
        </w:rPr>
      </w:pPr>
      <w:r w:rsidRPr="00DF63FE">
        <w:rPr>
          <w:rFonts w:ascii="Arial" w:hAnsi="Arial" w:cs="Arial"/>
          <w:bCs/>
        </w:rPr>
        <w:t>tömegsport;</w:t>
      </w:r>
    </w:p>
    <w:p w:rsidR="007A54D3" w:rsidRPr="00DF63FE" w:rsidRDefault="007A54D3" w:rsidP="007A54D3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bCs/>
        </w:rPr>
      </w:pPr>
      <w:r w:rsidRPr="00DF63FE">
        <w:rPr>
          <w:rFonts w:ascii="Arial" w:hAnsi="Arial" w:cs="Arial"/>
          <w:bCs/>
        </w:rPr>
        <w:t>diáksport;</w:t>
      </w:r>
    </w:p>
    <w:p w:rsidR="007A54D3" w:rsidRPr="00DF63FE" w:rsidRDefault="007A54D3" w:rsidP="007A54D3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bCs/>
        </w:rPr>
      </w:pPr>
      <w:r w:rsidRPr="00DF63FE">
        <w:rPr>
          <w:rFonts w:ascii="Arial" w:hAnsi="Arial" w:cs="Arial"/>
          <w:bCs/>
        </w:rPr>
        <w:t>rekreáció;</w:t>
      </w:r>
    </w:p>
    <w:p w:rsidR="007A54D3" w:rsidRPr="00DF63FE" w:rsidRDefault="007A54D3" w:rsidP="007A54D3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bCs/>
        </w:rPr>
      </w:pPr>
      <w:r w:rsidRPr="00DF63FE">
        <w:rPr>
          <w:rFonts w:ascii="Arial" w:hAnsi="Arial" w:cs="Arial"/>
          <w:bCs/>
        </w:rPr>
        <w:t>kulturális események;</w:t>
      </w:r>
    </w:p>
    <w:p w:rsidR="007A54D3" w:rsidRPr="00DF63FE" w:rsidRDefault="007A54D3" w:rsidP="007A54D3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bCs/>
        </w:rPr>
      </w:pPr>
      <w:r w:rsidRPr="00DF63FE">
        <w:rPr>
          <w:rFonts w:ascii="Arial" w:hAnsi="Arial" w:cs="Arial"/>
          <w:bCs/>
        </w:rPr>
        <w:t xml:space="preserve">az önkormányzat mindenkor hatályos rendeletei, közgyűlési és illetékes bizottsági döntései szerint egyedileg meghatározott helyi sportfeladatok ellátása. </w:t>
      </w:r>
    </w:p>
    <w:p w:rsidR="007A54D3" w:rsidRPr="00DF63FE" w:rsidRDefault="007A54D3" w:rsidP="007A54D3">
      <w:pPr>
        <w:jc w:val="both"/>
        <w:rPr>
          <w:rFonts w:ascii="Arial" w:hAnsi="Arial" w:cs="Arial"/>
          <w:bCs/>
        </w:rPr>
      </w:pPr>
    </w:p>
    <w:p w:rsidR="007A54D3" w:rsidRDefault="007A54D3" w:rsidP="007A54D3">
      <w:pPr>
        <w:pStyle w:val="Szvegtrzs"/>
        <w:jc w:val="both"/>
        <w:rPr>
          <w:rFonts w:ascii="Arial" w:hAnsi="Arial" w:cs="Arial"/>
          <w:bCs/>
        </w:rPr>
      </w:pPr>
      <w:r w:rsidRPr="00DF63FE">
        <w:rPr>
          <w:rFonts w:ascii="Arial" w:hAnsi="Arial" w:cs="Arial"/>
          <w:bCs/>
        </w:rPr>
        <w:t xml:space="preserve">A közfeladat ellátási szerződés az előterjesztés melléklete. </w:t>
      </w:r>
    </w:p>
    <w:p w:rsidR="007A54D3" w:rsidRDefault="007A54D3" w:rsidP="007A54D3">
      <w:pPr>
        <w:pStyle w:val="Szvegtrzs"/>
        <w:jc w:val="both"/>
        <w:rPr>
          <w:rFonts w:ascii="Arial" w:hAnsi="Arial" w:cs="Arial"/>
          <w:bCs/>
        </w:rPr>
      </w:pPr>
    </w:p>
    <w:p w:rsidR="00AA4EDB" w:rsidRPr="007A54D3" w:rsidRDefault="003A7D82" w:rsidP="007A54D3">
      <w:pPr>
        <w:pStyle w:val="Szvegtrzs"/>
        <w:jc w:val="both"/>
        <w:rPr>
          <w:rFonts w:ascii="Arial" w:hAnsi="Arial" w:cs="Arial"/>
        </w:rPr>
      </w:pPr>
      <w:r w:rsidRPr="007A54D3">
        <w:rPr>
          <w:rFonts w:ascii="Arial" w:hAnsi="Arial" w:cs="Arial"/>
        </w:rPr>
        <w:t>Szombathely Megyei Jogú Város Önkormányzata vagyonáról szóló 40/2014. (XII.23.) önkormányzati rendelet 1</w:t>
      </w:r>
      <w:r w:rsidR="007A54D3" w:rsidRPr="007A54D3">
        <w:rPr>
          <w:rFonts w:ascii="Arial" w:hAnsi="Arial" w:cs="Arial"/>
        </w:rPr>
        <w:t>9</w:t>
      </w:r>
      <w:r w:rsidR="00AA4EDB" w:rsidRPr="007A54D3">
        <w:rPr>
          <w:rFonts w:ascii="Arial" w:hAnsi="Arial" w:cs="Arial"/>
        </w:rPr>
        <w:t>. § (</w:t>
      </w:r>
      <w:r w:rsidR="007A54D3" w:rsidRPr="007A54D3">
        <w:rPr>
          <w:rFonts w:ascii="Arial" w:hAnsi="Arial" w:cs="Arial"/>
        </w:rPr>
        <w:t>1</w:t>
      </w:r>
      <w:r w:rsidR="00AA4EDB" w:rsidRPr="007A54D3">
        <w:rPr>
          <w:rFonts w:ascii="Arial" w:hAnsi="Arial" w:cs="Arial"/>
        </w:rPr>
        <w:t>) bekezdés</w:t>
      </w:r>
      <w:r w:rsidR="007A54D3" w:rsidRPr="007A54D3">
        <w:rPr>
          <w:rFonts w:ascii="Arial" w:hAnsi="Arial" w:cs="Arial"/>
        </w:rPr>
        <w:t xml:space="preserve"> b) pontja</w:t>
      </w:r>
      <w:r w:rsidR="00AA4EDB" w:rsidRPr="007A54D3">
        <w:rPr>
          <w:rFonts w:ascii="Arial" w:hAnsi="Arial" w:cs="Arial"/>
        </w:rPr>
        <w:t xml:space="preserve"> </w:t>
      </w:r>
      <w:r w:rsidR="007A54D3" w:rsidRPr="007A54D3">
        <w:rPr>
          <w:rFonts w:ascii="Arial" w:hAnsi="Arial" w:cs="Arial"/>
          <w:bCs/>
        </w:rPr>
        <w:t xml:space="preserve">kimondja, hogy ha a </w:t>
      </w:r>
      <w:r w:rsidR="007A54D3" w:rsidRPr="007A54D3">
        <w:rPr>
          <w:rFonts w:ascii="Arial" w:hAnsi="Arial" w:cs="Arial"/>
        </w:rPr>
        <w:t>gazdasági társaságban az önkormányzati tulajdonrész az 50 %-ot eléri, vagy meghaladja</w:t>
      </w:r>
      <w:r w:rsidR="007A54D3" w:rsidRPr="007A54D3">
        <w:rPr>
          <w:rFonts w:ascii="Arial" w:hAnsi="Arial" w:cs="Arial"/>
        </w:rPr>
        <w:t xml:space="preserve"> úgy a gazdasági ügyeket ellátó bizottság dönt </w:t>
      </w:r>
      <w:r w:rsidR="007A54D3" w:rsidRPr="007A54D3">
        <w:rPr>
          <w:rFonts w:ascii="Arial" w:hAnsi="Arial" w:cs="Arial"/>
        </w:rPr>
        <w:t>olyan szerződés megkötésének jóváhagyás</w:t>
      </w:r>
      <w:r w:rsidR="007A54D3" w:rsidRPr="007A54D3">
        <w:rPr>
          <w:rFonts w:ascii="Arial" w:hAnsi="Arial" w:cs="Arial"/>
        </w:rPr>
        <w:t>áról</w:t>
      </w:r>
      <w:r w:rsidR="007A54D3" w:rsidRPr="007A54D3">
        <w:rPr>
          <w:rFonts w:ascii="Arial" w:hAnsi="Arial" w:cs="Arial"/>
        </w:rPr>
        <w:t>, melyet a társaság saját tagjával</w:t>
      </w:r>
      <w:r w:rsidR="007A54D3" w:rsidRPr="007A54D3">
        <w:rPr>
          <w:rFonts w:ascii="Arial" w:hAnsi="Arial" w:cs="Arial"/>
        </w:rPr>
        <w:t xml:space="preserve"> köt. 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 xml:space="preserve">A fentiekre tekintettel kérem a Tisztelt Bizottságot, hogy az előterjesztést megtárgyalni, és a határozati javaslatban foglaltak szerint dönteni szíveskedjék. </w:t>
      </w:r>
    </w:p>
    <w:p w:rsidR="00AA4EDB" w:rsidRPr="00DC1B6F" w:rsidRDefault="00AA4EDB" w:rsidP="00E96B31">
      <w:pPr>
        <w:jc w:val="both"/>
        <w:rPr>
          <w:rFonts w:ascii="Arial" w:hAnsi="Arial" w:cs="Arial"/>
          <w:b/>
        </w:rPr>
      </w:pPr>
    </w:p>
    <w:p w:rsidR="00AA4EDB" w:rsidRPr="00DC1B6F" w:rsidRDefault="00AA4EDB" w:rsidP="00E96B31">
      <w:pPr>
        <w:jc w:val="both"/>
        <w:rPr>
          <w:rFonts w:ascii="Arial" w:hAnsi="Arial" w:cs="Arial"/>
          <w:b/>
        </w:rPr>
      </w:pPr>
      <w:r w:rsidRPr="00DC1B6F">
        <w:rPr>
          <w:rFonts w:ascii="Arial" w:hAnsi="Arial" w:cs="Arial"/>
          <w:b/>
        </w:rPr>
        <w:t>Szombathely, 201</w:t>
      </w:r>
      <w:r w:rsidR="003A7D82" w:rsidRPr="00DC1B6F">
        <w:rPr>
          <w:rFonts w:ascii="Arial" w:hAnsi="Arial" w:cs="Arial"/>
          <w:b/>
        </w:rPr>
        <w:t>6</w:t>
      </w:r>
      <w:r w:rsidRPr="00DC1B6F">
        <w:rPr>
          <w:rFonts w:ascii="Arial" w:hAnsi="Arial" w:cs="Arial"/>
          <w:b/>
        </w:rPr>
        <w:t xml:space="preserve">. </w:t>
      </w:r>
      <w:r w:rsidR="007A54D3">
        <w:rPr>
          <w:rFonts w:ascii="Arial" w:hAnsi="Arial" w:cs="Arial"/>
          <w:b/>
        </w:rPr>
        <w:t xml:space="preserve">február </w:t>
      </w:r>
      <w:proofErr w:type="gramStart"/>
      <w:r w:rsidR="003A7D82" w:rsidRPr="00DC1B6F">
        <w:rPr>
          <w:rFonts w:ascii="Arial" w:hAnsi="Arial" w:cs="Arial"/>
          <w:b/>
        </w:rPr>
        <w:t>„         ”</w:t>
      </w:r>
      <w:proofErr w:type="gramEnd"/>
      <w:r w:rsidRPr="00DC1B6F">
        <w:rPr>
          <w:rFonts w:ascii="Arial" w:hAnsi="Arial" w:cs="Arial"/>
          <w:b/>
        </w:rPr>
        <w:t>.</w:t>
      </w:r>
    </w:p>
    <w:p w:rsidR="00AA4EDB" w:rsidRPr="00DC1B6F" w:rsidRDefault="00AA4EDB" w:rsidP="00E96B31">
      <w:pPr>
        <w:jc w:val="both"/>
        <w:rPr>
          <w:rFonts w:ascii="Arial" w:hAnsi="Arial" w:cs="Arial"/>
          <w:b/>
        </w:rPr>
      </w:pPr>
    </w:p>
    <w:p w:rsidR="00AA4EDB" w:rsidRPr="00DC1B6F" w:rsidRDefault="00AA4EDB" w:rsidP="00E96B31">
      <w:pPr>
        <w:jc w:val="both"/>
        <w:rPr>
          <w:rFonts w:ascii="Arial" w:hAnsi="Arial" w:cs="Arial"/>
          <w:b/>
        </w:rPr>
      </w:pPr>
    </w:p>
    <w:p w:rsidR="00AA4EDB" w:rsidRPr="00E96B31" w:rsidRDefault="00AA4EDB" w:rsidP="00E96B31">
      <w:pPr>
        <w:jc w:val="both"/>
        <w:rPr>
          <w:rFonts w:ascii="Arial" w:hAnsi="Arial" w:cs="Arial"/>
          <w:b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  <w:b/>
        </w:rPr>
        <w:t xml:space="preserve">/: Dr. Puskás </w:t>
      </w:r>
      <w:proofErr w:type="gramStart"/>
      <w:r w:rsidRPr="00E96B31">
        <w:rPr>
          <w:rFonts w:ascii="Arial" w:hAnsi="Arial" w:cs="Arial"/>
          <w:b/>
        </w:rPr>
        <w:t>Tivadar :</w:t>
      </w:r>
      <w:proofErr w:type="gramEnd"/>
      <w:r w:rsidRPr="00E96B31">
        <w:rPr>
          <w:rFonts w:ascii="Arial" w:hAnsi="Arial" w:cs="Arial"/>
          <w:b/>
        </w:rPr>
        <w:t xml:space="preserve">/  </w:t>
      </w:r>
    </w:p>
    <w:p w:rsidR="00AA4EDB" w:rsidRPr="00E96B31" w:rsidRDefault="00AA4EDB" w:rsidP="00E96B31">
      <w:pPr>
        <w:rPr>
          <w:rFonts w:ascii="Arial" w:hAnsi="Arial" w:cs="Arial"/>
          <w:b/>
          <w:u w:val="single"/>
        </w:rPr>
      </w:pPr>
    </w:p>
    <w:p w:rsidR="00AA4EDB" w:rsidRDefault="00AA4EDB" w:rsidP="00E96B31">
      <w:pPr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rPr>
          <w:rFonts w:ascii="Arial" w:hAnsi="Arial" w:cs="Arial"/>
          <w:b/>
          <w:u w:val="single"/>
        </w:rPr>
      </w:pPr>
    </w:p>
    <w:p w:rsidR="00AA4EDB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 w:rsidR="003A7D82">
        <w:rPr>
          <w:rFonts w:ascii="Arial" w:hAnsi="Arial" w:cs="Arial"/>
          <w:b/>
          <w:u w:val="single"/>
        </w:rPr>
        <w:t>6</w:t>
      </w:r>
      <w:r w:rsidRPr="00E96B31">
        <w:rPr>
          <w:rFonts w:ascii="Arial" w:hAnsi="Arial" w:cs="Arial"/>
          <w:b/>
          <w:u w:val="single"/>
        </w:rPr>
        <w:t>. (</w:t>
      </w:r>
      <w:r w:rsidR="007A54D3">
        <w:rPr>
          <w:rFonts w:ascii="Arial" w:hAnsi="Arial" w:cs="Arial"/>
          <w:b/>
          <w:u w:val="single"/>
        </w:rPr>
        <w:t>I</w:t>
      </w:r>
      <w:r w:rsidRPr="00E96B31">
        <w:rPr>
          <w:rFonts w:ascii="Arial" w:hAnsi="Arial" w:cs="Arial"/>
          <w:b/>
          <w:u w:val="single"/>
        </w:rPr>
        <w:t>I.2</w:t>
      </w:r>
      <w:r w:rsidR="007A54D3">
        <w:rPr>
          <w:rFonts w:ascii="Arial" w:hAnsi="Arial" w:cs="Arial"/>
          <w:b/>
          <w:u w:val="single"/>
        </w:rPr>
        <w:t>2</w:t>
      </w:r>
      <w:r w:rsidRPr="00E96B31">
        <w:rPr>
          <w:rFonts w:ascii="Arial" w:hAnsi="Arial" w:cs="Arial"/>
          <w:b/>
          <w:u w:val="single"/>
        </w:rPr>
        <w:t>.) GVB határozat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</w:rPr>
        <w:t xml:space="preserve">A Bizottság </w:t>
      </w:r>
      <w:r w:rsidR="00874138" w:rsidRPr="00202A40">
        <w:rPr>
          <w:rFonts w:ascii="Arial" w:hAnsi="Arial" w:cs="Arial"/>
        </w:rPr>
        <w:t xml:space="preserve">Szombathely Megyei Jogú Város Önkormányzata </w:t>
      </w:r>
      <w:r w:rsidR="007A54D3">
        <w:rPr>
          <w:rFonts w:ascii="Arial" w:hAnsi="Arial" w:cs="Arial"/>
        </w:rPr>
        <w:t xml:space="preserve">és a </w:t>
      </w:r>
      <w:r w:rsidR="007A54D3" w:rsidRPr="00DF63FE">
        <w:rPr>
          <w:rFonts w:ascii="Arial" w:hAnsi="Arial" w:cs="Arial"/>
          <w:bCs/>
        </w:rPr>
        <w:t xml:space="preserve">Haladás Sportkomplexum Fejlesztő </w:t>
      </w:r>
      <w:r w:rsidR="007A54D3">
        <w:rPr>
          <w:rFonts w:ascii="Arial" w:hAnsi="Arial" w:cs="Arial"/>
          <w:bCs/>
        </w:rPr>
        <w:t xml:space="preserve">Nonprofit </w:t>
      </w:r>
      <w:r w:rsidR="007A54D3" w:rsidRPr="00DF63FE">
        <w:rPr>
          <w:rFonts w:ascii="Arial" w:hAnsi="Arial" w:cs="Arial"/>
          <w:bCs/>
        </w:rPr>
        <w:t>Kft.</w:t>
      </w:r>
      <w:r w:rsidR="007A54D3">
        <w:rPr>
          <w:rFonts w:ascii="Arial" w:hAnsi="Arial" w:cs="Arial"/>
          <w:bCs/>
        </w:rPr>
        <w:t xml:space="preserve"> között kötendő feladat-ellátási szerződést a melléklet szerinti tartalommal elfogadja. </w:t>
      </w:r>
      <w:r w:rsidRPr="00E96B31">
        <w:rPr>
          <w:rFonts w:ascii="Arial" w:hAnsi="Arial" w:cs="Arial"/>
        </w:rPr>
        <w:t>A Bizottság felhatalmazza a</w:t>
      </w:r>
      <w:r w:rsidR="00F45E88">
        <w:rPr>
          <w:rFonts w:ascii="Arial" w:hAnsi="Arial" w:cs="Arial"/>
        </w:rPr>
        <w:t xml:space="preserve"> polgármestert</w:t>
      </w:r>
      <w:r w:rsidR="007A54D3">
        <w:rPr>
          <w:rFonts w:ascii="Arial" w:hAnsi="Arial" w:cs="Arial"/>
        </w:rPr>
        <w:t xml:space="preserve"> </w:t>
      </w:r>
      <w:r w:rsidR="00986760">
        <w:rPr>
          <w:rFonts w:ascii="Arial" w:hAnsi="Arial" w:cs="Arial"/>
        </w:rPr>
        <w:t>és a társaság ügyvezetőjét a</w:t>
      </w:r>
      <w:r w:rsidR="007A54D3">
        <w:rPr>
          <w:rFonts w:ascii="Arial" w:hAnsi="Arial" w:cs="Arial"/>
        </w:rPr>
        <w:t xml:space="preserve"> feladat-ellátási szerződés aláírására.</w:t>
      </w:r>
    </w:p>
    <w:p w:rsidR="00AA4EDB" w:rsidRPr="00E96B31" w:rsidRDefault="00AA4EDB" w:rsidP="00E96B31">
      <w:pPr>
        <w:jc w:val="both"/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both"/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Felelős</w:t>
      </w:r>
      <w:r w:rsidRPr="00E96B31">
        <w:rPr>
          <w:rFonts w:ascii="Arial" w:hAnsi="Arial" w:cs="Arial"/>
        </w:rPr>
        <w:t>:</w:t>
      </w:r>
      <w:r w:rsidRPr="00E96B31">
        <w:rPr>
          <w:rFonts w:ascii="Arial" w:hAnsi="Arial" w:cs="Arial"/>
        </w:rPr>
        <w:tab/>
        <w:t>Dr. Puskás Tivadar polgármester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="00986760">
        <w:rPr>
          <w:rFonts w:ascii="Arial" w:hAnsi="Arial" w:cs="Arial"/>
        </w:rPr>
        <w:t>Illés Károly</w:t>
      </w:r>
      <w:r w:rsidRPr="00E96B31">
        <w:rPr>
          <w:rFonts w:ascii="Arial" w:hAnsi="Arial" w:cs="Arial"/>
        </w:rPr>
        <w:t xml:space="preserve"> alpolgármester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 xml:space="preserve">Dr. Károlyi Ákos jegyző 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(</w:t>
      </w:r>
      <w:r w:rsidRPr="00E96B31">
        <w:rPr>
          <w:rFonts w:ascii="Arial" w:hAnsi="Arial" w:cs="Arial"/>
          <w:u w:val="single"/>
        </w:rPr>
        <w:t>végrehajtásért felelős</w:t>
      </w:r>
      <w:r w:rsidRPr="00E96B31">
        <w:rPr>
          <w:rFonts w:ascii="Arial" w:hAnsi="Arial" w:cs="Arial"/>
        </w:rPr>
        <w:t>:</w:t>
      </w:r>
    </w:p>
    <w:p w:rsidR="00F45E88" w:rsidRDefault="00AA4EDB" w:rsidP="00E96B31">
      <w:pPr>
        <w:ind w:left="1416" w:firstLine="708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>Lakézi Gábor, a Városüzemeltetési Osztály vezetője</w:t>
      </w:r>
    </w:p>
    <w:p w:rsidR="00AA4EDB" w:rsidRPr="00E96B31" w:rsidRDefault="00986760" w:rsidP="00986760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Dr. Szondy Szilvia</w:t>
      </w:r>
      <w:r w:rsidR="00F45E88">
        <w:rPr>
          <w:rFonts w:ascii="Arial" w:hAnsi="Arial" w:cs="Arial"/>
        </w:rPr>
        <w:t xml:space="preserve">, a </w:t>
      </w:r>
      <w:r w:rsidRPr="00DF63FE">
        <w:rPr>
          <w:rFonts w:ascii="Arial" w:hAnsi="Arial" w:cs="Arial"/>
          <w:bCs/>
        </w:rPr>
        <w:t xml:space="preserve">Haladás Sportkomplexum Fejlesztő </w:t>
      </w:r>
      <w:r>
        <w:rPr>
          <w:rFonts w:ascii="Arial" w:hAnsi="Arial" w:cs="Arial"/>
          <w:bCs/>
        </w:rPr>
        <w:t xml:space="preserve">Nonprofit </w:t>
      </w:r>
      <w:r w:rsidRPr="00DF63FE">
        <w:rPr>
          <w:rFonts w:ascii="Arial" w:hAnsi="Arial" w:cs="Arial"/>
          <w:bCs/>
        </w:rPr>
        <w:t>Kft.</w:t>
      </w:r>
      <w:r w:rsidR="00F45E88">
        <w:rPr>
          <w:rFonts w:ascii="Arial" w:hAnsi="Arial" w:cs="Arial"/>
        </w:rPr>
        <w:t xml:space="preserve"> ügyvezetője</w:t>
      </w:r>
      <w:r w:rsidR="00AA4EDB" w:rsidRPr="00E96B31">
        <w:rPr>
          <w:rFonts w:ascii="Arial" w:hAnsi="Arial" w:cs="Arial"/>
        </w:rPr>
        <w:t xml:space="preserve">) </w:t>
      </w:r>
    </w:p>
    <w:p w:rsidR="00AA4EDB" w:rsidRPr="00E96B31" w:rsidRDefault="00AA4EDB" w:rsidP="00E96B31">
      <w:pPr>
        <w:ind w:left="708" w:firstLine="708"/>
        <w:jc w:val="both"/>
        <w:rPr>
          <w:rFonts w:ascii="Arial" w:hAnsi="Arial" w:cs="Arial"/>
        </w:rPr>
      </w:pPr>
    </w:p>
    <w:p w:rsidR="00AA4EDB" w:rsidRPr="00E96B31" w:rsidRDefault="00AA4EDB" w:rsidP="00E96B31">
      <w:pPr>
        <w:ind w:left="708" w:firstLine="708"/>
        <w:jc w:val="both"/>
        <w:rPr>
          <w:rFonts w:ascii="Arial" w:hAnsi="Arial" w:cs="Arial"/>
        </w:rPr>
      </w:pPr>
    </w:p>
    <w:p w:rsidR="00AA4EDB" w:rsidRPr="00E96B31" w:rsidRDefault="00AA4EDB" w:rsidP="00E96B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E96B31">
        <w:rPr>
          <w:rFonts w:ascii="Arial" w:hAnsi="Arial" w:cs="Arial"/>
          <w:b/>
        </w:rPr>
        <w:t>:</w:t>
      </w:r>
      <w:r w:rsidRPr="00E96B31">
        <w:rPr>
          <w:rFonts w:ascii="Arial" w:hAnsi="Arial" w:cs="Arial"/>
        </w:rPr>
        <w:tab/>
      </w:r>
      <w:r w:rsidR="00986760">
        <w:rPr>
          <w:rFonts w:ascii="Arial" w:hAnsi="Arial" w:cs="Arial"/>
        </w:rPr>
        <w:t>március 5.</w:t>
      </w:r>
    </w:p>
    <w:p w:rsidR="00AA4EDB" w:rsidRPr="00E96B31" w:rsidRDefault="00AA4EDB" w:rsidP="00E96B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</w:p>
    <w:p w:rsidR="00AA4EDB" w:rsidRDefault="00AA4EDB" w:rsidP="009371A0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AA4ED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DB" w:rsidRDefault="00AA4EDB">
      <w:r>
        <w:separator/>
      </w:r>
    </w:p>
  </w:endnote>
  <w:endnote w:type="continuationSeparator" w:id="0">
    <w:p w:rsidR="00AA4EDB" w:rsidRDefault="00A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4130E" w:rsidRDefault="00C3784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22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A4EDB">
      <w:rPr>
        <w:rFonts w:ascii="Arial" w:hAnsi="Arial" w:cs="Arial"/>
        <w:sz w:val="20"/>
        <w:szCs w:val="20"/>
      </w:rPr>
      <w:t xml:space="preserve">Oldalszám: </w:t>
    </w:r>
    <w:r w:rsidR="00AA4EDB">
      <w:rPr>
        <w:rFonts w:ascii="Arial" w:hAnsi="Arial" w:cs="Arial"/>
        <w:sz w:val="20"/>
        <w:szCs w:val="20"/>
      </w:rPr>
      <w:fldChar w:fldCharType="begin"/>
    </w:r>
    <w:r w:rsidR="00AA4EDB">
      <w:rPr>
        <w:rFonts w:ascii="Arial" w:hAnsi="Arial" w:cs="Arial"/>
        <w:sz w:val="20"/>
        <w:szCs w:val="20"/>
      </w:rPr>
      <w:instrText xml:space="preserve"> PAGE  \* Arabic  \* MERGEFORMAT </w:instrText>
    </w:r>
    <w:r w:rsidR="00AA4EDB">
      <w:rPr>
        <w:rFonts w:ascii="Arial" w:hAnsi="Arial" w:cs="Arial"/>
        <w:sz w:val="20"/>
        <w:szCs w:val="20"/>
      </w:rPr>
      <w:fldChar w:fldCharType="separate"/>
    </w:r>
    <w:r w:rsidR="00AB246E">
      <w:rPr>
        <w:rFonts w:ascii="Arial" w:hAnsi="Arial" w:cs="Arial"/>
        <w:noProof/>
        <w:sz w:val="20"/>
        <w:szCs w:val="20"/>
      </w:rPr>
      <w:t>2</w:t>
    </w:r>
    <w:r w:rsidR="00AA4EDB">
      <w:rPr>
        <w:rFonts w:ascii="Arial" w:hAnsi="Arial" w:cs="Arial"/>
        <w:sz w:val="20"/>
        <w:szCs w:val="20"/>
      </w:rPr>
      <w:fldChar w:fldCharType="end"/>
    </w:r>
    <w:r w:rsidR="00AA4EDB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AB246E" w:rsidRPr="00AB246E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56256" w:rsidRDefault="00C3784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EDB" w:rsidRPr="00356256" w:rsidRDefault="00AA4ED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366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DB" w:rsidRDefault="00AA4EDB">
      <w:r>
        <w:separator/>
      </w:r>
    </w:p>
  </w:footnote>
  <w:footnote w:type="continuationSeparator" w:id="0">
    <w:p w:rsidR="00AA4EDB" w:rsidRDefault="00AA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Default="00AA4ED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C37846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EDB" w:rsidRPr="007F2F31" w:rsidRDefault="00AA4ED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AA4EDB" w:rsidRPr="00132161" w:rsidRDefault="00AA4ED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proofErr w:type="gramStart"/>
    <w:r>
      <w:rPr>
        <w:rFonts w:ascii="Arial" w:hAnsi="Arial" w:cs="Arial"/>
        <w:smallCaps/>
      </w:rPr>
      <w:t>polgármestere</w:t>
    </w:r>
    <w:proofErr w:type="gramEnd"/>
  </w:p>
  <w:p w:rsidR="00AA4EDB" w:rsidRPr="00132161" w:rsidRDefault="00AA4ED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1613"/>
    <w:multiLevelType w:val="hybridMultilevel"/>
    <w:tmpl w:val="31B8BECA"/>
    <w:lvl w:ilvl="0" w:tplc="D2FE0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1609"/>
    <w:multiLevelType w:val="hybridMultilevel"/>
    <w:tmpl w:val="2E2A7ED4"/>
    <w:lvl w:ilvl="0" w:tplc="95102E3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B051C75"/>
    <w:multiLevelType w:val="hybridMultilevel"/>
    <w:tmpl w:val="D4148F2C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C7FBF"/>
    <w:multiLevelType w:val="hybridMultilevel"/>
    <w:tmpl w:val="6E64843E"/>
    <w:lvl w:ilvl="0" w:tplc="AF922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B2"/>
    <w:rsid w:val="00071F5F"/>
    <w:rsid w:val="000D5554"/>
    <w:rsid w:val="000F4D9D"/>
    <w:rsid w:val="00132161"/>
    <w:rsid w:val="001816B2"/>
    <w:rsid w:val="001A4648"/>
    <w:rsid w:val="002145DE"/>
    <w:rsid w:val="00234C8C"/>
    <w:rsid w:val="00266A19"/>
    <w:rsid w:val="00273A2D"/>
    <w:rsid w:val="00305F19"/>
    <w:rsid w:val="003144BE"/>
    <w:rsid w:val="0031623B"/>
    <w:rsid w:val="00325973"/>
    <w:rsid w:val="0032649B"/>
    <w:rsid w:val="0034130E"/>
    <w:rsid w:val="00351A8B"/>
    <w:rsid w:val="00356256"/>
    <w:rsid w:val="003A7D82"/>
    <w:rsid w:val="0041068B"/>
    <w:rsid w:val="0041793B"/>
    <w:rsid w:val="00497920"/>
    <w:rsid w:val="004C3174"/>
    <w:rsid w:val="0057272F"/>
    <w:rsid w:val="005F19FE"/>
    <w:rsid w:val="00625A10"/>
    <w:rsid w:val="006A326E"/>
    <w:rsid w:val="006B5218"/>
    <w:rsid w:val="00770852"/>
    <w:rsid w:val="0078699D"/>
    <w:rsid w:val="00786AA8"/>
    <w:rsid w:val="00792C33"/>
    <w:rsid w:val="007A54D3"/>
    <w:rsid w:val="007B2FF9"/>
    <w:rsid w:val="007C21F4"/>
    <w:rsid w:val="007F2F31"/>
    <w:rsid w:val="00870975"/>
    <w:rsid w:val="008728D0"/>
    <w:rsid w:val="00874138"/>
    <w:rsid w:val="00897605"/>
    <w:rsid w:val="00905B93"/>
    <w:rsid w:val="009348EA"/>
    <w:rsid w:val="00936F2A"/>
    <w:rsid w:val="009371A0"/>
    <w:rsid w:val="00942FFD"/>
    <w:rsid w:val="0096279B"/>
    <w:rsid w:val="00986760"/>
    <w:rsid w:val="009F5502"/>
    <w:rsid w:val="00A64653"/>
    <w:rsid w:val="00A7633E"/>
    <w:rsid w:val="00AA4EDB"/>
    <w:rsid w:val="00AB246E"/>
    <w:rsid w:val="00AB7B31"/>
    <w:rsid w:val="00AC3D7B"/>
    <w:rsid w:val="00AD08CD"/>
    <w:rsid w:val="00B3254C"/>
    <w:rsid w:val="00B610E8"/>
    <w:rsid w:val="00B87A72"/>
    <w:rsid w:val="00BC46F6"/>
    <w:rsid w:val="00BE370B"/>
    <w:rsid w:val="00C33982"/>
    <w:rsid w:val="00C37846"/>
    <w:rsid w:val="00C47CF6"/>
    <w:rsid w:val="00D04317"/>
    <w:rsid w:val="00D122C1"/>
    <w:rsid w:val="00D54DF8"/>
    <w:rsid w:val="00DC1B6F"/>
    <w:rsid w:val="00E82F69"/>
    <w:rsid w:val="00E83C8E"/>
    <w:rsid w:val="00E96B31"/>
    <w:rsid w:val="00EC7C11"/>
    <w:rsid w:val="00F05B55"/>
    <w:rsid w:val="00F45E88"/>
    <w:rsid w:val="00FB54BE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D494C28B-11A4-4DDC-9D99-BF7AFC5F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6B2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E96B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3254C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B3254C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96B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870975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870975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87097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975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B3254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Szvegtrzs">
    <w:name w:val="Body Text"/>
    <w:basedOn w:val="Norml"/>
    <w:link w:val="SzvegtrzsChar"/>
    <w:uiPriority w:val="99"/>
    <w:rsid w:val="001816B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816B2"/>
    <w:rPr>
      <w:rFonts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92C33"/>
    <w:pPr>
      <w:ind w:left="720"/>
      <w:contextualSpacing/>
    </w:pPr>
  </w:style>
  <w:style w:type="character" w:styleId="Hiperhivatkozs">
    <w:name w:val="Hyperlink"/>
    <w:locked/>
    <w:rsid w:val="00F45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viktoria\AppData\Local\Microsoft\Windows\Temporary%20Internet%20Files\Content.IE5\5SKVDR67\alpolgarmester%20(Moln&#225;r%20Mikl&#243;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(Molnár Miklós)</Template>
  <TotalTime>1</TotalTime>
  <Pages>2</Pages>
  <Words>377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Kaposiné dr. Reményi Viola</cp:lastModifiedBy>
  <cp:revision>2</cp:revision>
  <cp:lastPrinted>2016-02-05T08:30:00Z</cp:lastPrinted>
  <dcterms:created xsi:type="dcterms:W3CDTF">2016-02-05T08:38:00Z</dcterms:created>
  <dcterms:modified xsi:type="dcterms:W3CDTF">2016-02-05T08:38:00Z</dcterms:modified>
</cp:coreProperties>
</file>