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340A8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107DBE">
        <w:rPr>
          <w:rFonts w:ascii="Arial" w:hAnsi="Arial" w:cs="Arial"/>
          <w:b/>
          <w:bCs/>
        </w:rPr>
        <w:t>február 2</w:t>
      </w:r>
      <w:r w:rsidR="00FC07D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 w:rsidR="00340A8F">
        <w:rPr>
          <w:rFonts w:ascii="Arial" w:hAnsi="Arial" w:cs="Arial"/>
          <w:b/>
        </w:rPr>
        <w:t>5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február hónapban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 w:rsidR="00340A8F">
        <w:rPr>
          <w:rFonts w:ascii="Arial" w:hAnsi="Arial" w:cs="Arial"/>
        </w:rPr>
        <w:t>5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340A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340A8F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FC07D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Magyar Máltai Szeretetszolgálat Szombathelyi Csoportjának 201</w:t>
      </w:r>
      <w:r w:rsidR="00340A8F">
        <w:t>5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56470" w:rsidP="00DA5139">
      <w:pPr>
        <w:ind w:left="1413"/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Dr. Asbóth Mária, a Magyar Máltai Szeretetszolgálat Szombathelyi Csoportjának vezetője</w:t>
      </w:r>
      <w:r>
        <w:rPr>
          <w:rFonts w:ascii="Arial" w:hAnsi="Arial" w:cs="Arial"/>
        </w:rPr>
        <w:t xml:space="preserve">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340A8F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 2</w:t>
      </w:r>
      <w:r w:rsidR="00FC07D3">
        <w:rPr>
          <w:rFonts w:ascii="Arial" w:hAnsi="Arial" w:cs="Arial"/>
        </w:rPr>
        <w:t>2</w:t>
      </w:r>
      <w:bookmarkStart w:id="0" w:name="_GoBack"/>
      <w:bookmarkEnd w:id="0"/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64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64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0A8F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AF1B45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153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2016-02-15T14:23:00Z</dcterms:created>
  <dcterms:modified xsi:type="dcterms:W3CDTF">2016-02-17T14:28:00Z</dcterms:modified>
</cp:coreProperties>
</file>