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94" w:rsidRDefault="0014290D" w:rsidP="00AE0C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Iktatási szám: </w:t>
      </w:r>
      <w:r w:rsidR="00FE1089">
        <w:rPr>
          <w:rFonts w:ascii="Arial" w:hAnsi="Arial" w:cs="Arial"/>
        </w:rPr>
        <w:t>70.</w:t>
      </w:r>
      <w:r w:rsidR="00CA4E47">
        <w:rPr>
          <w:rFonts w:ascii="Arial" w:hAnsi="Arial" w:cs="Arial"/>
        </w:rPr>
        <w:t>207-3</w:t>
      </w:r>
      <w:r w:rsidR="00A65931">
        <w:rPr>
          <w:rFonts w:ascii="Arial" w:hAnsi="Arial" w:cs="Arial"/>
        </w:rPr>
        <w:t>/2016</w:t>
      </w:r>
      <w:r w:rsidR="00AE0C94">
        <w:rPr>
          <w:rFonts w:ascii="Arial" w:hAnsi="Arial" w:cs="Arial"/>
        </w:rPr>
        <w:t>.</w:t>
      </w:r>
    </w:p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AE0C94" w:rsidRDefault="00AE0C94" w:rsidP="00AE0C94">
      <w:pPr>
        <w:jc w:val="center"/>
        <w:rPr>
          <w:rFonts w:ascii="Arial" w:hAnsi="Arial" w:cs="Arial"/>
          <w:b/>
          <w:bCs/>
          <w:u w:val="single"/>
        </w:rPr>
      </w:pPr>
    </w:p>
    <w:p w:rsidR="00AE0C94" w:rsidRPr="00137242" w:rsidRDefault="00AE0C94" w:rsidP="00AE0C94">
      <w:pPr>
        <w:pStyle w:val="Cmsor3"/>
        <w:jc w:val="center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 xml:space="preserve">Szombathely Megyei Jogú Város </w:t>
      </w:r>
      <w:r w:rsidR="00827D98" w:rsidRPr="006778F8">
        <w:rPr>
          <w:rFonts w:ascii="Arial" w:hAnsi="Arial" w:cs="Arial"/>
          <w:bCs/>
        </w:rPr>
        <w:t xml:space="preserve">Gazdasági és </w:t>
      </w:r>
      <w:r w:rsidRPr="006778F8">
        <w:rPr>
          <w:rFonts w:ascii="Arial" w:hAnsi="Arial" w:cs="Arial"/>
          <w:lang w:bidi="he-IL"/>
        </w:rPr>
        <w:t>Város</w:t>
      </w:r>
      <w:r w:rsidR="00827D98" w:rsidRPr="006778F8">
        <w:rPr>
          <w:rFonts w:ascii="Arial" w:hAnsi="Arial" w:cs="Arial"/>
          <w:lang w:bidi="he-IL"/>
        </w:rPr>
        <w:t xml:space="preserve">stratégiai </w:t>
      </w:r>
      <w:r w:rsidRPr="006778F8">
        <w:rPr>
          <w:rFonts w:ascii="Arial" w:hAnsi="Arial" w:cs="Arial"/>
          <w:lang w:bidi="he-IL"/>
        </w:rPr>
        <w:t>Bizottságának</w:t>
      </w:r>
      <w:r w:rsidRPr="006778F8">
        <w:rPr>
          <w:rFonts w:ascii="Arial" w:hAnsi="Arial" w:cs="Arial"/>
          <w:bCs/>
        </w:rPr>
        <w:t xml:space="preserve"> 201</w:t>
      </w:r>
      <w:r w:rsidR="00A65931">
        <w:rPr>
          <w:rFonts w:ascii="Arial" w:hAnsi="Arial" w:cs="Arial"/>
          <w:bCs/>
        </w:rPr>
        <w:t>6</w:t>
      </w:r>
      <w:r w:rsidRPr="006778F8">
        <w:rPr>
          <w:rFonts w:ascii="Arial" w:hAnsi="Arial" w:cs="Arial"/>
          <w:bCs/>
        </w:rPr>
        <w:t xml:space="preserve">. </w:t>
      </w:r>
      <w:r w:rsidR="00A65931">
        <w:rPr>
          <w:rFonts w:ascii="Arial" w:hAnsi="Arial" w:cs="Arial"/>
          <w:bCs/>
        </w:rPr>
        <w:t>január</w:t>
      </w:r>
      <w:r w:rsidR="00635886" w:rsidRPr="006778F8">
        <w:rPr>
          <w:rFonts w:ascii="Arial" w:hAnsi="Arial" w:cs="Arial"/>
          <w:bCs/>
        </w:rPr>
        <w:t xml:space="preserve"> </w:t>
      </w:r>
      <w:r w:rsidR="00A65931">
        <w:rPr>
          <w:rFonts w:ascii="Arial" w:hAnsi="Arial" w:cs="Arial"/>
          <w:bCs/>
        </w:rPr>
        <w:t>25</w:t>
      </w:r>
      <w:r w:rsidR="00635886">
        <w:rPr>
          <w:rFonts w:ascii="Arial" w:hAnsi="Arial" w:cs="Arial"/>
          <w:bCs/>
        </w:rPr>
        <w:t>-</w:t>
      </w:r>
      <w:r w:rsidR="000A4EC8">
        <w:rPr>
          <w:rFonts w:ascii="Arial" w:hAnsi="Arial" w:cs="Arial"/>
          <w:bCs/>
        </w:rPr>
        <w:t>i</w:t>
      </w:r>
      <w:r w:rsidR="00827D98">
        <w:rPr>
          <w:rFonts w:ascii="Arial" w:hAnsi="Arial" w:cs="Arial"/>
          <w:bCs/>
        </w:rPr>
        <w:t xml:space="preserve"> </w:t>
      </w:r>
      <w:r w:rsidRPr="00137242">
        <w:rPr>
          <w:rFonts w:ascii="Arial" w:hAnsi="Arial" w:cs="Arial"/>
          <w:bCs/>
        </w:rPr>
        <w:t>ülésére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Pr="00CD1CD8" w:rsidRDefault="006A69BD" w:rsidP="00AE0C9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Tájékoztatás</w:t>
      </w:r>
      <w:r w:rsidR="002E1B2A">
        <w:rPr>
          <w:rFonts w:ascii="Arial" w:hAnsi="Arial" w:cs="Arial"/>
          <w:i/>
          <w:iCs/>
        </w:rPr>
        <w:t xml:space="preserve"> </w:t>
      </w:r>
      <w:r w:rsidR="00AE0C94" w:rsidRPr="00CD1CD8">
        <w:rPr>
          <w:rFonts w:ascii="Arial" w:hAnsi="Arial" w:cs="Arial"/>
          <w:i/>
          <w:iCs/>
        </w:rPr>
        <w:t>Szombathely</w:t>
      </w:r>
      <w:r w:rsidR="00CA4E47">
        <w:rPr>
          <w:rFonts w:ascii="Arial" w:hAnsi="Arial" w:cs="Arial"/>
          <w:i/>
          <w:iCs/>
        </w:rPr>
        <w:t>, Malom u. - Széll Kámán u. közötti belső tömbben lévő garázsok állapotáról</w:t>
      </w:r>
    </w:p>
    <w:p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:rsidR="00595E94" w:rsidRDefault="00595E94" w:rsidP="003D3165">
      <w:pPr>
        <w:jc w:val="both"/>
        <w:rPr>
          <w:rFonts w:ascii="Arial" w:hAnsi="Arial" w:cs="Arial"/>
          <w:bCs/>
        </w:rPr>
      </w:pPr>
      <w:r w:rsidRPr="00517D2A">
        <w:rPr>
          <w:rFonts w:ascii="Arial" w:hAnsi="Arial" w:cs="Arial"/>
          <w:bCs/>
        </w:rPr>
        <w:t>Szombathely M</w:t>
      </w:r>
      <w:r w:rsidR="00904EB2">
        <w:rPr>
          <w:rFonts w:ascii="Arial" w:hAnsi="Arial" w:cs="Arial"/>
          <w:bCs/>
        </w:rPr>
        <w:t xml:space="preserve">egyei Jogú Város </w:t>
      </w:r>
      <w:r w:rsidR="00CA4E47">
        <w:rPr>
          <w:rFonts w:ascii="Arial" w:hAnsi="Arial" w:cs="Arial"/>
          <w:bCs/>
        </w:rPr>
        <w:t>Önkormányzata</w:t>
      </w:r>
      <w:r>
        <w:rPr>
          <w:rFonts w:ascii="Arial" w:hAnsi="Arial" w:cs="Arial"/>
          <w:bCs/>
        </w:rPr>
        <w:t xml:space="preserve"> 2015. szeptemberi </w:t>
      </w:r>
      <w:r w:rsidR="00904EB2">
        <w:rPr>
          <w:rFonts w:ascii="Arial" w:hAnsi="Arial" w:cs="Arial"/>
          <w:bCs/>
        </w:rPr>
        <w:t xml:space="preserve">ülésén elhangzott, hogy a </w:t>
      </w:r>
      <w:r w:rsidR="00904EB2" w:rsidRPr="00C2424D">
        <w:rPr>
          <w:rFonts w:ascii="Arial" w:hAnsi="Arial" w:cs="Arial"/>
          <w:bCs/>
        </w:rPr>
        <w:t>Gazdasági és Városstratég</w:t>
      </w:r>
      <w:bookmarkStart w:id="0" w:name="_GoBack"/>
      <w:bookmarkEnd w:id="0"/>
      <w:r w:rsidR="00904EB2" w:rsidRPr="00C2424D">
        <w:rPr>
          <w:rFonts w:ascii="Arial" w:hAnsi="Arial" w:cs="Arial"/>
          <w:bCs/>
        </w:rPr>
        <w:t>iai Bizottság</w:t>
      </w:r>
      <w:r w:rsidR="00A65931">
        <w:rPr>
          <w:rFonts w:ascii="Arial" w:hAnsi="Arial" w:cs="Arial"/>
          <w:bCs/>
        </w:rPr>
        <w:t xml:space="preserve"> 2016</w:t>
      </w:r>
      <w:r w:rsidR="00904EB2">
        <w:rPr>
          <w:rFonts w:ascii="Arial" w:hAnsi="Arial" w:cs="Arial"/>
          <w:bCs/>
        </w:rPr>
        <w:t xml:space="preserve">. </w:t>
      </w:r>
      <w:r w:rsidR="00A65931">
        <w:rPr>
          <w:rFonts w:ascii="Arial" w:hAnsi="Arial" w:cs="Arial"/>
          <w:bCs/>
        </w:rPr>
        <w:t xml:space="preserve">januári </w:t>
      </w:r>
      <w:r w:rsidR="00904EB2">
        <w:rPr>
          <w:rFonts w:ascii="Arial" w:hAnsi="Arial" w:cs="Arial"/>
          <w:bCs/>
        </w:rPr>
        <w:t xml:space="preserve">ülésére készüljön </w:t>
      </w:r>
      <w:r w:rsidR="00CA4E47">
        <w:rPr>
          <w:rFonts w:ascii="Arial" w:hAnsi="Arial" w:cs="Arial"/>
          <w:bCs/>
        </w:rPr>
        <w:t xml:space="preserve">tájékoztató </w:t>
      </w:r>
      <w:r w:rsidR="00CA4E47" w:rsidRPr="00D72401">
        <w:rPr>
          <w:rFonts w:ascii="Arial" w:hAnsi="Arial" w:cs="Arial"/>
          <w:bCs/>
        </w:rPr>
        <w:t xml:space="preserve">a Szombathely, </w:t>
      </w:r>
      <w:r w:rsidR="00CA4E47" w:rsidRPr="00D72401">
        <w:rPr>
          <w:rFonts w:ascii="Arial" w:hAnsi="Arial" w:cs="Arial"/>
          <w:iCs/>
        </w:rPr>
        <w:t xml:space="preserve">Malom u. </w:t>
      </w:r>
      <w:r w:rsidR="00CA4E47" w:rsidRPr="00D72401">
        <w:rPr>
          <w:rFonts w:ascii="Arial" w:hAnsi="Arial" w:cs="Arial"/>
          <w:iCs/>
        </w:rPr>
        <w:t>-</w:t>
      </w:r>
      <w:r w:rsidR="00CA4E47" w:rsidRPr="00D72401">
        <w:rPr>
          <w:rFonts w:ascii="Arial" w:hAnsi="Arial" w:cs="Arial"/>
          <w:iCs/>
        </w:rPr>
        <w:t xml:space="preserve"> Széll Kámán u. közötti belső tömbben lévő garázsok állapotáról</w:t>
      </w:r>
      <w:r w:rsidR="00904EB2">
        <w:rPr>
          <w:rFonts w:ascii="Arial" w:hAnsi="Arial" w:cs="Arial"/>
          <w:bCs/>
        </w:rPr>
        <w:t>.</w:t>
      </w:r>
    </w:p>
    <w:p w:rsidR="003D4FA1" w:rsidRDefault="003D4FA1" w:rsidP="00904EB2">
      <w:pPr>
        <w:jc w:val="both"/>
        <w:rPr>
          <w:rFonts w:ascii="Arial" w:hAnsi="Arial" w:cs="Arial"/>
          <w:bCs/>
        </w:rPr>
      </w:pPr>
    </w:p>
    <w:p w:rsidR="00632292" w:rsidRDefault="00632292" w:rsidP="00904E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Bérleménykezelési Osztálytól 2016. január 12-én kapott e-mail tájékoztatás a tárgyi ingatlanon található garázsok felől az alábbi tájékoztatást adta:</w:t>
      </w:r>
    </w:p>
    <w:p w:rsidR="00632292" w:rsidRDefault="00632292" w:rsidP="00904EB2">
      <w:pPr>
        <w:jc w:val="both"/>
        <w:rPr>
          <w:rFonts w:ascii="Arial" w:hAnsi="Arial" w:cs="Arial"/>
          <w:bCs/>
        </w:rPr>
      </w:pPr>
    </w:p>
    <w:p w:rsidR="00632292" w:rsidRPr="0085718D" w:rsidRDefault="00632292" w:rsidP="00632292">
      <w:pPr>
        <w:jc w:val="both"/>
        <w:rPr>
          <w:rFonts w:ascii="Arial" w:hAnsi="Arial" w:cs="Arial"/>
          <w:b/>
        </w:rPr>
      </w:pPr>
      <w:r w:rsidRPr="0085718D">
        <w:rPr>
          <w:rFonts w:ascii="Arial" w:hAnsi="Arial" w:cs="Arial"/>
          <w:bCs/>
        </w:rPr>
        <w:t>„</w:t>
      </w:r>
      <w:r w:rsidRPr="0085718D">
        <w:rPr>
          <w:rFonts w:ascii="Arial" w:hAnsi="Arial" w:cs="Arial"/>
          <w:b/>
        </w:rPr>
        <w:t xml:space="preserve">Széll Kálmán u. 3-5-7-9. és Malom u. 2. szám alatti, 6862/2 </w:t>
      </w:r>
      <w:proofErr w:type="spellStart"/>
      <w:r w:rsidRPr="0085718D">
        <w:rPr>
          <w:rFonts w:ascii="Arial" w:hAnsi="Arial" w:cs="Arial"/>
          <w:b/>
        </w:rPr>
        <w:t>hrsz-ú</w:t>
      </w:r>
      <w:proofErr w:type="spellEnd"/>
      <w:r w:rsidRPr="0085718D">
        <w:rPr>
          <w:rFonts w:ascii="Arial" w:hAnsi="Arial" w:cs="Arial"/>
          <w:b/>
        </w:rPr>
        <w:t xml:space="preserve"> közterület</w:t>
      </w:r>
    </w:p>
    <w:p w:rsidR="00632292" w:rsidRDefault="00632292" w:rsidP="0063229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32292" w:rsidRPr="00565FC5" w:rsidRDefault="00632292" w:rsidP="00632292">
      <w:pPr>
        <w:jc w:val="both"/>
        <w:rPr>
          <w:rFonts w:ascii="Arial" w:hAnsi="Arial" w:cs="Arial"/>
          <w:b/>
          <w:u w:val="single"/>
        </w:rPr>
      </w:pPr>
      <w:r w:rsidRPr="00565FC5">
        <w:rPr>
          <w:rFonts w:ascii="Arial" w:hAnsi="Arial" w:cs="Arial"/>
          <w:b/>
          <w:u w:val="single"/>
        </w:rPr>
        <w:t>Széll Kálmán u. 3.</w:t>
      </w:r>
    </w:p>
    <w:p w:rsidR="00632292" w:rsidRPr="00565FC5" w:rsidRDefault="00632292" w:rsidP="00632292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>A közterület – belső udvar – megközelíthető a társasház kapualján, illetve a Király u. 10. számú társasház kapualján keresztül. A két társasház határán kerítés nem található.</w:t>
      </w:r>
    </w:p>
    <w:p w:rsidR="00632292" w:rsidRPr="00565FC5" w:rsidRDefault="00632292" w:rsidP="00632292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>Az udvar közepén és bal oldalán tároló épület található.</w:t>
      </w:r>
    </w:p>
    <w:p w:rsidR="00632292" w:rsidRPr="00565FC5" w:rsidRDefault="00632292" w:rsidP="00632292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>Széll Kálmán u. 3. és 5. határán garázssor található, mely a Széll Kálmán 7. épületen, belső udvarán keresztül közelíthető meg.</w:t>
      </w:r>
    </w:p>
    <w:p w:rsidR="00632292" w:rsidRPr="00565FC5" w:rsidRDefault="00632292" w:rsidP="00632292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 xml:space="preserve">Malom u. 2. szám felé téglakerítés épült, mely kerítés része a középen elhelyezkedő tároló fala is. </w:t>
      </w:r>
    </w:p>
    <w:p w:rsidR="00632292" w:rsidRPr="00565FC5" w:rsidRDefault="00632292" w:rsidP="00632292">
      <w:pPr>
        <w:jc w:val="both"/>
        <w:rPr>
          <w:rFonts w:ascii="Arial" w:hAnsi="Arial" w:cs="Arial"/>
          <w:b/>
          <w:u w:val="single"/>
        </w:rPr>
      </w:pPr>
    </w:p>
    <w:p w:rsidR="00632292" w:rsidRPr="00565FC5" w:rsidRDefault="00632292" w:rsidP="00632292">
      <w:pPr>
        <w:jc w:val="both"/>
        <w:rPr>
          <w:rFonts w:ascii="Arial" w:hAnsi="Arial" w:cs="Arial"/>
          <w:b/>
          <w:u w:val="single"/>
        </w:rPr>
      </w:pPr>
      <w:r w:rsidRPr="00565FC5">
        <w:rPr>
          <w:rFonts w:ascii="Arial" w:hAnsi="Arial" w:cs="Arial"/>
          <w:b/>
          <w:u w:val="single"/>
        </w:rPr>
        <w:t>Széll Kálmán u. 5.</w:t>
      </w:r>
    </w:p>
    <w:p w:rsidR="00632292" w:rsidRPr="00565FC5" w:rsidRDefault="00632292" w:rsidP="00632292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>A társasház gépkocsi bejáróval nem rendelkezik, autóval való behajtás a Széll Kálmán u. 7. kapubejáróján keresztül.</w:t>
      </w:r>
    </w:p>
    <w:p w:rsidR="00632292" w:rsidRPr="00565FC5" w:rsidRDefault="00632292" w:rsidP="00632292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>Az udvaron 5 db garázs épült a Széll Kálmán u. 3</w:t>
      </w:r>
      <w:proofErr w:type="gramStart"/>
      <w:r w:rsidRPr="00565FC5">
        <w:rPr>
          <w:rFonts w:ascii="Arial" w:hAnsi="Arial" w:cs="Arial"/>
        </w:rPr>
        <w:t>.,</w:t>
      </w:r>
      <w:proofErr w:type="gramEnd"/>
      <w:r w:rsidRPr="00565FC5">
        <w:rPr>
          <w:rFonts w:ascii="Arial" w:hAnsi="Arial" w:cs="Arial"/>
        </w:rPr>
        <w:t xml:space="preserve"> illetve 8 db a Széll Kálmán u. 7. kerítésvonalára.</w:t>
      </w:r>
    </w:p>
    <w:p w:rsidR="00632292" w:rsidRPr="00565FC5" w:rsidRDefault="00632292" w:rsidP="00632292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>13 db önkormányzattól bérelt garázs található az udvarban.</w:t>
      </w:r>
    </w:p>
    <w:p w:rsidR="00632292" w:rsidRPr="00565FC5" w:rsidRDefault="00632292" w:rsidP="00632292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>Lakók pár éve tereprendezéssel ízléses, gondozott játszóteret építettek.</w:t>
      </w:r>
    </w:p>
    <w:p w:rsidR="00632292" w:rsidRPr="00565FC5" w:rsidRDefault="00632292" w:rsidP="00632292">
      <w:pPr>
        <w:jc w:val="both"/>
        <w:rPr>
          <w:rFonts w:ascii="Arial" w:hAnsi="Arial" w:cs="Arial"/>
          <w:b/>
          <w:u w:val="single"/>
        </w:rPr>
      </w:pPr>
    </w:p>
    <w:p w:rsidR="00632292" w:rsidRPr="00565FC5" w:rsidRDefault="00632292" w:rsidP="00632292">
      <w:pPr>
        <w:jc w:val="both"/>
        <w:rPr>
          <w:rFonts w:ascii="Arial" w:hAnsi="Arial" w:cs="Arial"/>
          <w:b/>
          <w:u w:val="single"/>
        </w:rPr>
      </w:pPr>
      <w:r w:rsidRPr="00565FC5">
        <w:rPr>
          <w:rFonts w:ascii="Arial" w:hAnsi="Arial" w:cs="Arial"/>
          <w:b/>
          <w:u w:val="single"/>
        </w:rPr>
        <w:t>Széll Kálmán u. 7.</w:t>
      </w:r>
    </w:p>
    <w:p w:rsidR="00632292" w:rsidRPr="00565FC5" w:rsidRDefault="00632292" w:rsidP="00565FC5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>A társasház gépkocsi bejáróval rendelkezik.</w:t>
      </w:r>
    </w:p>
    <w:p w:rsidR="00632292" w:rsidRPr="00565FC5" w:rsidRDefault="00632292" w:rsidP="00565FC5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>Széll Kálmán u. 5. és 7. határán 7 db garázs épült.</w:t>
      </w:r>
    </w:p>
    <w:p w:rsidR="00632292" w:rsidRPr="00565FC5" w:rsidRDefault="00632292" w:rsidP="00565FC5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 xml:space="preserve">Széll Kálmán u. 7. és 9. határán drótkerítés található. </w:t>
      </w:r>
    </w:p>
    <w:p w:rsidR="00632292" w:rsidRPr="00565FC5" w:rsidRDefault="00632292" w:rsidP="00565FC5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>6 db önkormányzattól bérelt garázs található az udvarban, egy ismeretlen eredetű.</w:t>
      </w:r>
    </w:p>
    <w:p w:rsidR="00632292" w:rsidRPr="00565FC5" w:rsidRDefault="00632292" w:rsidP="00632292">
      <w:pPr>
        <w:jc w:val="both"/>
        <w:rPr>
          <w:rFonts w:ascii="Arial" w:hAnsi="Arial" w:cs="Arial"/>
          <w:b/>
          <w:u w:val="single"/>
        </w:rPr>
      </w:pPr>
    </w:p>
    <w:p w:rsidR="009747CD" w:rsidRDefault="009747CD" w:rsidP="00632292">
      <w:pPr>
        <w:jc w:val="both"/>
        <w:rPr>
          <w:rFonts w:ascii="Arial" w:hAnsi="Arial" w:cs="Arial"/>
          <w:b/>
          <w:u w:val="single"/>
        </w:rPr>
      </w:pPr>
    </w:p>
    <w:p w:rsidR="00632292" w:rsidRPr="00565FC5" w:rsidRDefault="00632292" w:rsidP="00632292">
      <w:pPr>
        <w:jc w:val="both"/>
        <w:rPr>
          <w:rFonts w:ascii="Arial" w:hAnsi="Arial" w:cs="Arial"/>
          <w:b/>
          <w:u w:val="single"/>
        </w:rPr>
      </w:pPr>
      <w:r w:rsidRPr="00565FC5">
        <w:rPr>
          <w:rFonts w:ascii="Arial" w:hAnsi="Arial" w:cs="Arial"/>
          <w:b/>
          <w:u w:val="single"/>
        </w:rPr>
        <w:lastRenderedPageBreak/>
        <w:t>Széll Kálmán u. 9.</w:t>
      </w:r>
    </w:p>
    <w:p w:rsidR="00632292" w:rsidRPr="00565FC5" w:rsidRDefault="00632292" w:rsidP="00565FC5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>A társasház gépkocsi bejáróval rendelkezik. Az udvar végében 2 db, baloldalán 4db épített garázs található.</w:t>
      </w:r>
    </w:p>
    <w:p w:rsidR="00632292" w:rsidRPr="00565FC5" w:rsidRDefault="00632292" w:rsidP="00565FC5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 xml:space="preserve">6 db önkormányzattól bérelt garázs található az udvarban. </w:t>
      </w:r>
    </w:p>
    <w:p w:rsidR="00632292" w:rsidRPr="00565FC5" w:rsidRDefault="00632292" w:rsidP="00632292">
      <w:pPr>
        <w:jc w:val="both"/>
        <w:rPr>
          <w:rFonts w:ascii="Arial" w:hAnsi="Arial" w:cs="Arial"/>
          <w:b/>
          <w:u w:val="single"/>
        </w:rPr>
      </w:pPr>
    </w:p>
    <w:p w:rsidR="00632292" w:rsidRPr="00565FC5" w:rsidRDefault="00632292" w:rsidP="00632292">
      <w:pPr>
        <w:jc w:val="both"/>
        <w:rPr>
          <w:rFonts w:ascii="Arial" w:hAnsi="Arial" w:cs="Arial"/>
          <w:b/>
          <w:u w:val="single"/>
        </w:rPr>
      </w:pPr>
      <w:r w:rsidRPr="00565FC5">
        <w:rPr>
          <w:rFonts w:ascii="Arial" w:hAnsi="Arial" w:cs="Arial"/>
          <w:b/>
          <w:u w:val="single"/>
        </w:rPr>
        <w:t>Malom u. 2.</w:t>
      </w:r>
    </w:p>
    <w:p w:rsidR="00632292" w:rsidRPr="00565FC5" w:rsidRDefault="00632292" w:rsidP="00565FC5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>A közterület – belső udvar – megközelíthető a társasház kapualján keresztül. A Széll Kálmán u. 3</w:t>
      </w:r>
      <w:proofErr w:type="gramStart"/>
      <w:r w:rsidRPr="00565FC5">
        <w:rPr>
          <w:rFonts w:ascii="Arial" w:hAnsi="Arial" w:cs="Arial"/>
        </w:rPr>
        <w:t>.,</w:t>
      </w:r>
      <w:proofErr w:type="gramEnd"/>
      <w:r w:rsidRPr="00565FC5">
        <w:rPr>
          <w:rFonts w:ascii="Arial" w:hAnsi="Arial" w:cs="Arial"/>
        </w:rPr>
        <w:t xml:space="preserve"> Király u. 10. társasházak határán téglakerítés kerítés, illetve megbontott drótkerítés található.</w:t>
      </w:r>
    </w:p>
    <w:p w:rsidR="00632292" w:rsidRPr="00565FC5" w:rsidRDefault="00632292" w:rsidP="00565FC5">
      <w:pPr>
        <w:spacing w:before="60"/>
        <w:jc w:val="both"/>
        <w:rPr>
          <w:rFonts w:ascii="Arial" w:hAnsi="Arial" w:cs="Arial"/>
        </w:rPr>
      </w:pPr>
      <w:r w:rsidRPr="00565FC5">
        <w:rPr>
          <w:rFonts w:ascii="Arial" w:hAnsi="Arial" w:cs="Arial"/>
        </w:rPr>
        <w:t>Lakók pár éve gondozott játszóteret építettek. Az udvarról közelíthető meg a hőszolgáltató pince lejárata is.</w:t>
      </w:r>
      <w:r w:rsidRPr="00565FC5">
        <w:rPr>
          <w:rFonts w:ascii="Arial" w:hAnsi="Arial" w:cs="Arial"/>
        </w:rPr>
        <w:t>”</w:t>
      </w:r>
    </w:p>
    <w:p w:rsidR="00632292" w:rsidRDefault="00632292" w:rsidP="00904EB2">
      <w:pPr>
        <w:jc w:val="both"/>
        <w:rPr>
          <w:rFonts w:ascii="Arial" w:hAnsi="Arial" w:cs="Arial"/>
          <w:bCs/>
        </w:rPr>
      </w:pPr>
    </w:p>
    <w:p w:rsidR="00565FC5" w:rsidRDefault="00565FC5" w:rsidP="00904E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Szóbeli tájékoztatás alapján a SZOVA </w:t>
      </w:r>
      <w:proofErr w:type="spellStart"/>
      <w:r w:rsidR="00D72401">
        <w:rPr>
          <w:rFonts w:ascii="Arial" w:hAnsi="Arial" w:cs="Arial"/>
          <w:bCs/>
        </w:rPr>
        <w:t>Zrt</w:t>
      </w:r>
      <w:proofErr w:type="spellEnd"/>
      <w:r w:rsidR="00D72401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 garázsok állapotát átlagosnak ítélte meg. A szükséges tetőszerkezeti javítások elkészültek.</w:t>
      </w:r>
    </w:p>
    <w:p w:rsidR="00565FC5" w:rsidRDefault="00565FC5" w:rsidP="00D72401">
      <w:p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nyílászáró karbantartása a bérlők feladata</w:t>
      </w:r>
      <w:r w:rsidR="006B74A7">
        <w:rPr>
          <w:rFonts w:ascii="Arial" w:hAnsi="Arial" w:cs="Arial"/>
          <w:bCs/>
        </w:rPr>
        <w:t>. A tömbbelsőben lévő garázsokra folyamatosak a bérleti szerződések, 1-10 évre szólnak.</w:t>
      </w:r>
    </w:p>
    <w:p w:rsidR="00D72401" w:rsidRPr="00565FC5" w:rsidRDefault="00D72401" w:rsidP="00D72401">
      <w:p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a garázsok vonatkozásában jelentős beavatkozást nem tart szükségesnek.</w:t>
      </w:r>
    </w:p>
    <w:p w:rsidR="00632292" w:rsidRPr="00565FC5" w:rsidRDefault="00632292" w:rsidP="00904EB2">
      <w:pPr>
        <w:jc w:val="both"/>
        <w:rPr>
          <w:rFonts w:ascii="Arial" w:hAnsi="Arial" w:cs="Arial"/>
          <w:bCs/>
        </w:rPr>
      </w:pPr>
    </w:p>
    <w:p w:rsidR="00880CD7" w:rsidRPr="00565FC5" w:rsidRDefault="00880CD7" w:rsidP="003D3165">
      <w:pPr>
        <w:spacing w:before="60"/>
        <w:jc w:val="both"/>
        <w:rPr>
          <w:rFonts w:ascii="Arial" w:hAnsi="Arial" w:cs="Arial"/>
          <w:bCs/>
        </w:rPr>
      </w:pPr>
      <w:r w:rsidRPr="00565FC5">
        <w:rPr>
          <w:rFonts w:ascii="Arial" w:hAnsi="Arial" w:cs="Arial"/>
          <w:bCs/>
        </w:rPr>
        <w:t>Kérem a Tisztelt Bizottságot, hogy az előterjesztést megtárgyalni, a határozati javaslatot elfogadni szíveskedjen.</w:t>
      </w:r>
    </w:p>
    <w:p w:rsidR="00DC40A6" w:rsidRPr="00565FC5" w:rsidRDefault="00DC40A6" w:rsidP="00AE0C94">
      <w:pPr>
        <w:jc w:val="both"/>
        <w:rPr>
          <w:rFonts w:ascii="Arial" w:hAnsi="Arial" w:cs="Arial"/>
          <w:b/>
        </w:rPr>
      </w:pPr>
    </w:p>
    <w:p w:rsidR="00AE0C94" w:rsidRDefault="00944B66" w:rsidP="00AE0C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</w:t>
      </w:r>
      <w:r w:rsidR="00A65931">
        <w:rPr>
          <w:rFonts w:ascii="Arial" w:hAnsi="Arial" w:cs="Arial"/>
          <w:b/>
        </w:rPr>
        <w:t xml:space="preserve">2016. január </w:t>
      </w:r>
      <w:r w:rsidR="0063792E">
        <w:rPr>
          <w:rFonts w:ascii="Arial" w:hAnsi="Arial" w:cs="Arial"/>
          <w:b/>
        </w:rPr>
        <w:t>20</w:t>
      </w:r>
      <w:r w:rsidR="00A65931">
        <w:rPr>
          <w:rFonts w:ascii="Arial" w:hAnsi="Arial" w:cs="Arial"/>
          <w:b/>
        </w:rPr>
        <w:t>.</w:t>
      </w:r>
    </w:p>
    <w:p w:rsidR="009747CD" w:rsidRDefault="009747CD" w:rsidP="00AE0C94">
      <w:pPr>
        <w:jc w:val="both"/>
        <w:rPr>
          <w:rFonts w:ascii="Arial" w:hAnsi="Arial" w:cs="Arial"/>
          <w:b/>
        </w:rPr>
      </w:pPr>
    </w:p>
    <w:p w:rsidR="009747CD" w:rsidRDefault="009747CD" w:rsidP="00AE0C94">
      <w:pPr>
        <w:jc w:val="both"/>
        <w:rPr>
          <w:rFonts w:ascii="Arial" w:hAnsi="Arial" w:cs="Arial"/>
          <w:bCs/>
        </w:rPr>
      </w:pPr>
    </w:p>
    <w:p w:rsidR="00AE0C94" w:rsidRDefault="00AE0C94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/: </w:t>
      </w:r>
      <w:r w:rsidRPr="009C1F03">
        <w:rPr>
          <w:rFonts w:ascii="Arial" w:hAnsi="Arial" w:cs="Arial"/>
          <w:b/>
          <w:spacing w:val="10"/>
        </w:rPr>
        <w:t>Lakézi Gábor</w:t>
      </w:r>
      <w:r>
        <w:rPr>
          <w:rFonts w:ascii="Arial" w:hAnsi="Arial" w:cs="Arial"/>
          <w:bCs/>
        </w:rPr>
        <w:t>:/</w:t>
      </w:r>
    </w:p>
    <w:p w:rsidR="00AE0C94" w:rsidRPr="00DA7405" w:rsidRDefault="00AE0C94" w:rsidP="00DA7405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osztályvezető</w:t>
      </w:r>
      <w:proofErr w:type="gramEnd"/>
      <w:r>
        <w:rPr>
          <w:rFonts w:ascii="Arial" w:hAnsi="Arial" w:cs="Arial"/>
          <w:b/>
          <w:bCs/>
        </w:rPr>
        <w:br w:type="page"/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Határozati Javaslat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6D1E9E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…./201</w:t>
      </w:r>
      <w:r w:rsidR="00A65931">
        <w:rPr>
          <w:rFonts w:ascii="Arial" w:hAnsi="Arial" w:cs="Arial"/>
          <w:b/>
          <w:bCs/>
        </w:rPr>
        <w:t>6</w:t>
      </w:r>
      <w:r w:rsidR="00AE0C94">
        <w:rPr>
          <w:rFonts w:ascii="Arial" w:hAnsi="Arial" w:cs="Arial"/>
          <w:b/>
          <w:bCs/>
        </w:rPr>
        <w:t>. (</w:t>
      </w:r>
      <w:r w:rsidR="00457FE1">
        <w:rPr>
          <w:rFonts w:ascii="Arial" w:hAnsi="Arial" w:cs="Arial"/>
          <w:b/>
          <w:bCs/>
        </w:rPr>
        <w:t>I</w:t>
      </w:r>
      <w:r w:rsidR="00AE0C94">
        <w:rPr>
          <w:rFonts w:ascii="Arial" w:hAnsi="Arial" w:cs="Arial"/>
          <w:b/>
          <w:bCs/>
        </w:rPr>
        <w:t>.</w:t>
      </w:r>
      <w:r w:rsidR="006778F8">
        <w:rPr>
          <w:rFonts w:ascii="Arial" w:hAnsi="Arial" w:cs="Arial"/>
          <w:b/>
          <w:bCs/>
        </w:rPr>
        <w:t xml:space="preserve"> </w:t>
      </w:r>
      <w:r w:rsidR="00A65931">
        <w:rPr>
          <w:rFonts w:ascii="Arial" w:hAnsi="Arial" w:cs="Arial"/>
          <w:b/>
          <w:bCs/>
        </w:rPr>
        <w:t>25</w:t>
      </w:r>
      <w:r w:rsidR="006778F8">
        <w:rPr>
          <w:rFonts w:ascii="Arial" w:hAnsi="Arial" w:cs="Arial"/>
          <w:b/>
          <w:bCs/>
        </w:rPr>
        <w:t>.</w:t>
      </w:r>
      <w:r w:rsidR="00AE0C94">
        <w:rPr>
          <w:rFonts w:ascii="Arial" w:hAnsi="Arial" w:cs="Arial"/>
          <w:b/>
          <w:bCs/>
        </w:rPr>
        <w:t xml:space="preserve">) sz. </w:t>
      </w:r>
      <w:r>
        <w:rPr>
          <w:rFonts w:ascii="Arial" w:hAnsi="Arial" w:cs="Arial"/>
          <w:b/>
          <w:bCs/>
        </w:rPr>
        <w:t>Gazdasági és Városstratégiai</w:t>
      </w:r>
      <w:r w:rsidR="00AE0C94" w:rsidRPr="00F072E5">
        <w:rPr>
          <w:rFonts w:ascii="Arial" w:hAnsi="Arial" w:cs="Arial"/>
          <w:b/>
          <w:bCs/>
        </w:rPr>
        <w:t xml:space="preserve"> Bizottsági</w:t>
      </w:r>
      <w:r w:rsidR="00AE0C94">
        <w:rPr>
          <w:rFonts w:ascii="Arial" w:hAnsi="Arial" w:cs="Arial"/>
          <w:bCs/>
        </w:rPr>
        <w:t xml:space="preserve"> </w:t>
      </w:r>
      <w:r w:rsidR="00AE0C94">
        <w:rPr>
          <w:rFonts w:ascii="Arial" w:hAnsi="Arial" w:cs="Arial"/>
          <w:b/>
          <w:bCs/>
        </w:rPr>
        <w:t>Határozat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BE4D9E" w:rsidRPr="000F115E" w:rsidRDefault="00AE0C94" w:rsidP="007C39CA">
      <w:pPr>
        <w:jc w:val="both"/>
        <w:rPr>
          <w:rFonts w:ascii="Arial" w:hAnsi="Arial" w:cs="Arial"/>
          <w:bCs/>
        </w:rPr>
      </w:pPr>
      <w:r w:rsidRPr="00C2424D">
        <w:rPr>
          <w:rFonts w:ascii="Arial" w:hAnsi="Arial" w:cs="Arial"/>
        </w:rPr>
        <w:t xml:space="preserve">A </w:t>
      </w:r>
      <w:r w:rsidR="00D72401" w:rsidRPr="00C2424D">
        <w:rPr>
          <w:rFonts w:ascii="Arial" w:hAnsi="Arial" w:cs="Arial"/>
          <w:bCs/>
        </w:rPr>
        <w:t xml:space="preserve">Gazdasági és Városstratégiai Bizottság </w:t>
      </w:r>
      <w:r w:rsidR="00D72401" w:rsidRPr="00C2424D">
        <w:rPr>
          <w:rFonts w:ascii="Arial" w:hAnsi="Arial" w:cs="Arial"/>
        </w:rPr>
        <w:t xml:space="preserve">a </w:t>
      </w:r>
      <w:r w:rsidR="00D72401" w:rsidRPr="00D72401">
        <w:rPr>
          <w:rFonts w:ascii="Arial" w:hAnsi="Arial" w:cs="Arial"/>
          <w:bCs/>
        </w:rPr>
        <w:t xml:space="preserve">Szombathely, </w:t>
      </w:r>
      <w:r w:rsidR="00D72401" w:rsidRPr="00D72401">
        <w:rPr>
          <w:rFonts w:ascii="Arial" w:hAnsi="Arial" w:cs="Arial"/>
          <w:iCs/>
        </w:rPr>
        <w:t>Malom u. - Széll Kámán u. közötti belső tömbben lévő garázsok állapotáról</w:t>
      </w:r>
      <w:r w:rsidR="00D72401">
        <w:rPr>
          <w:rFonts w:ascii="Arial" w:hAnsi="Arial" w:cs="Arial"/>
          <w:iCs/>
        </w:rPr>
        <w:t xml:space="preserve"> szóló tájékoztatót elfogadja</w:t>
      </w:r>
      <w:r w:rsidR="000F115E">
        <w:rPr>
          <w:rFonts w:ascii="Arial" w:hAnsi="Arial" w:cs="Arial"/>
          <w:bCs/>
        </w:rPr>
        <w:t>.</w:t>
      </w:r>
    </w:p>
    <w:p w:rsidR="00AE0C94" w:rsidRDefault="00AE0C94" w:rsidP="00AE0C94">
      <w:pPr>
        <w:jc w:val="both"/>
        <w:rPr>
          <w:rFonts w:ascii="Arial" w:hAnsi="Arial" w:cs="Arial"/>
        </w:rPr>
      </w:pPr>
    </w:p>
    <w:p w:rsidR="00AE0C94" w:rsidRDefault="00AE0C94" w:rsidP="00AE0C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Felelős: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Lakézi Gábor Városüzemeltetési Osztályvezető</w:t>
      </w:r>
    </w:p>
    <w:p w:rsidR="003D69D7" w:rsidRPr="00FC5EC1" w:rsidRDefault="00AE0C94" w:rsidP="00FC5E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Határidő: </w:t>
      </w:r>
      <w:r>
        <w:rPr>
          <w:rFonts w:ascii="Arial" w:hAnsi="Arial" w:cs="Arial"/>
          <w:b/>
          <w:bCs/>
        </w:rPr>
        <w:tab/>
      </w:r>
    </w:p>
    <w:sectPr w:rsidR="003D69D7" w:rsidRPr="00FC5EC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F0" w:rsidRDefault="006B51F0" w:rsidP="00492410">
      <w:r>
        <w:separator/>
      </w:r>
    </w:p>
  </w:endnote>
  <w:endnote w:type="continuationSeparator" w:id="0">
    <w:p w:rsidR="006B51F0" w:rsidRDefault="006B51F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F0" w:rsidRPr="00CD20F2" w:rsidRDefault="00E117E2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700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6B51F0" w:rsidRPr="00CD20F2">
      <w:rPr>
        <w:rFonts w:ascii="Arial" w:hAnsi="Arial" w:cs="Arial"/>
        <w:sz w:val="20"/>
        <w:szCs w:val="20"/>
      </w:rPr>
      <w:t xml:space="preserve">Oldalszám: </w:t>
    </w:r>
    <w:r w:rsidR="006B51F0" w:rsidRPr="00CD20F2">
      <w:rPr>
        <w:rFonts w:ascii="Arial" w:hAnsi="Arial" w:cs="Arial"/>
        <w:sz w:val="20"/>
        <w:szCs w:val="20"/>
      </w:rPr>
      <w:fldChar w:fldCharType="begin"/>
    </w:r>
    <w:r w:rsidR="006B51F0" w:rsidRPr="00CD20F2">
      <w:rPr>
        <w:rFonts w:ascii="Arial" w:hAnsi="Arial" w:cs="Arial"/>
        <w:sz w:val="20"/>
        <w:szCs w:val="20"/>
      </w:rPr>
      <w:instrText xml:space="preserve"> PAGE  \* Arabic  \* MERGEFORMAT </w:instrText>
    </w:r>
    <w:r w:rsidR="006B51F0" w:rsidRPr="00CD20F2">
      <w:rPr>
        <w:rFonts w:ascii="Arial" w:hAnsi="Arial" w:cs="Arial"/>
        <w:sz w:val="20"/>
        <w:szCs w:val="20"/>
      </w:rPr>
      <w:fldChar w:fldCharType="separate"/>
    </w:r>
    <w:r w:rsidR="0085718D">
      <w:rPr>
        <w:rFonts w:ascii="Arial" w:hAnsi="Arial" w:cs="Arial"/>
        <w:noProof/>
        <w:sz w:val="20"/>
        <w:szCs w:val="20"/>
      </w:rPr>
      <w:t>3</w:t>
    </w:r>
    <w:r w:rsidR="006B51F0" w:rsidRPr="00CD20F2">
      <w:rPr>
        <w:rFonts w:ascii="Arial" w:hAnsi="Arial" w:cs="Arial"/>
        <w:sz w:val="20"/>
        <w:szCs w:val="20"/>
      </w:rPr>
      <w:fldChar w:fldCharType="end"/>
    </w:r>
    <w:r w:rsidR="006B51F0" w:rsidRPr="00CD20F2">
      <w:rPr>
        <w:rFonts w:ascii="Arial" w:hAnsi="Arial" w:cs="Arial"/>
        <w:sz w:val="20"/>
        <w:szCs w:val="20"/>
      </w:rPr>
      <w:t xml:space="preserve"> / </w:t>
    </w:r>
    <w:r w:rsidR="0085718D">
      <w:fldChar w:fldCharType="begin"/>
    </w:r>
    <w:r w:rsidR="0085718D">
      <w:instrText xml:space="preserve"> NUMPAGES  \* Arabic  \* MERGEFORMAT </w:instrText>
    </w:r>
    <w:r w:rsidR="0085718D">
      <w:fldChar w:fldCharType="separate"/>
    </w:r>
    <w:r w:rsidR="0085718D" w:rsidRPr="0085718D">
      <w:rPr>
        <w:rFonts w:ascii="Arial" w:hAnsi="Arial" w:cs="Arial"/>
        <w:noProof/>
        <w:sz w:val="20"/>
        <w:szCs w:val="20"/>
      </w:rPr>
      <w:t>3</w:t>
    </w:r>
    <w:r w:rsidR="0085718D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F0" w:rsidRDefault="006B51F0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1F0" w:rsidRPr="00865182" w:rsidRDefault="006B51F0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Telefon: +36 94/520-184</w:t>
    </w:r>
  </w:p>
  <w:p w:rsidR="006B51F0" w:rsidRPr="00865182" w:rsidRDefault="006B51F0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Fax:+36 94/520-264</w:t>
    </w:r>
  </w:p>
  <w:p w:rsidR="006B51F0" w:rsidRPr="00865182" w:rsidRDefault="006B51F0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F0" w:rsidRDefault="006B51F0" w:rsidP="00492410">
      <w:r>
        <w:separator/>
      </w:r>
    </w:p>
  </w:footnote>
  <w:footnote w:type="continuationSeparator" w:id="0">
    <w:p w:rsidR="006B51F0" w:rsidRDefault="006B51F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F0" w:rsidRPr="00865182" w:rsidRDefault="006B51F0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 w:rsidRPr="0086518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5182">
      <w:rPr>
        <w:rFonts w:ascii="Arial" w:hAnsi="Arial" w:cs="Arial"/>
        <w:sz w:val="22"/>
        <w:szCs w:val="22"/>
      </w:rPr>
      <w:tab/>
    </w:r>
    <w:r w:rsidRPr="00865182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:rsidR="006B51F0" w:rsidRPr="00865182" w:rsidRDefault="006B51F0" w:rsidP="00826F63">
    <w:pPr>
      <w:tabs>
        <w:tab w:val="left" w:pos="1134"/>
      </w:tabs>
      <w:rPr>
        <w:rFonts w:ascii="Arial" w:hAnsi="Arial" w:cs="Arial"/>
        <w:b/>
        <w:smallCaps/>
        <w:sz w:val="22"/>
        <w:szCs w:val="22"/>
      </w:rPr>
    </w:pPr>
    <w:r w:rsidRPr="00865182">
      <w:rPr>
        <w:rFonts w:ascii="Arial" w:hAnsi="Arial" w:cs="Arial"/>
        <w:smallCaps/>
        <w:sz w:val="22"/>
        <w:szCs w:val="22"/>
      </w:rPr>
      <w:tab/>
    </w:r>
    <w:r w:rsidRPr="00865182">
      <w:rPr>
        <w:rFonts w:ascii="Arial" w:hAnsi="Arial" w:cs="Arial"/>
        <w:b/>
        <w:smallCaps/>
        <w:sz w:val="22"/>
        <w:szCs w:val="22"/>
      </w:rPr>
      <w:t>Polgármesteri Hivatala</w:t>
    </w:r>
  </w:p>
  <w:p w:rsidR="006B51F0" w:rsidRPr="00865182" w:rsidRDefault="006B51F0" w:rsidP="00826F63">
    <w:pPr>
      <w:tabs>
        <w:tab w:val="left" w:pos="1134"/>
      </w:tabs>
      <w:rPr>
        <w:rFonts w:ascii="Arial" w:hAnsi="Arial" w:cs="Arial"/>
        <w:bCs/>
        <w:smallCaps/>
      </w:rPr>
    </w:pPr>
    <w:r w:rsidRPr="00865182">
      <w:rPr>
        <w:rFonts w:ascii="Arial" w:hAnsi="Arial" w:cs="Arial"/>
        <w:smallCaps/>
        <w:sz w:val="20"/>
        <w:szCs w:val="20"/>
      </w:rPr>
      <w:tab/>
    </w:r>
    <w:r w:rsidRPr="00865182">
      <w:rPr>
        <w:rFonts w:ascii="Arial" w:hAnsi="Arial" w:cs="Arial"/>
        <w:bCs/>
        <w:smallCaps/>
        <w:sz w:val="20"/>
      </w:rPr>
      <w:t>Városüzemeltetési Osztály</w:t>
    </w:r>
  </w:p>
  <w:p w:rsidR="006B51F0" w:rsidRPr="00865182" w:rsidRDefault="006B51F0" w:rsidP="00826F63">
    <w:pPr>
      <w:tabs>
        <w:tab w:val="left" w:pos="1134"/>
      </w:tabs>
      <w:rPr>
        <w:rFonts w:ascii="Arial" w:hAnsi="Arial" w:cs="Arial"/>
        <w:sz w:val="16"/>
        <w:szCs w:val="16"/>
      </w:rPr>
    </w:pPr>
    <w:r w:rsidRPr="00865182">
      <w:rPr>
        <w:rFonts w:ascii="Arial" w:hAnsi="Arial" w:cs="Arial"/>
        <w:smallCaps/>
      </w:rPr>
      <w:tab/>
    </w:r>
    <w:r w:rsidRPr="00865182">
      <w:rPr>
        <w:rFonts w:ascii="Arial" w:hAnsi="Arial" w:cs="Arial"/>
        <w:sz w:val="16"/>
        <w:szCs w:val="16"/>
      </w:rPr>
      <w:t>9700 Szombathely, Kossuth L. u. 1-3.</w:t>
    </w:r>
  </w:p>
  <w:p w:rsidR="006B51F0" w:rsidRDefault="006B51F0" w:rsidP="00826F63">
    <w:pPr>
      <w:tabs>
        <w:tab w:val="left" w:pos="1134"/>
      </w:tabs>
      <w:ind w:firstLine="993"/>
    </w:pPr>
  </w:p>
  <w:p w:rsidR="006B51F0" w:rsidRDefault="006B51F0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4CA5"/>
    <w:multiLevelType w:val="hybridMultilevel"/>
    <w:tmpl w:val="16143E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26E7"/>
    <w:multiLevelType w:val="hybridMultilevel"/>
    <w:tmpl w:val="03808700"/>
    <w:lvl w:ilvl="0" w:tplc="4E627E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A63D27"/>
    <w:multiLevelType w:val="hybridMultilevel"/>
    <w:tmpl w:val="8CD2B63C"/>
    <w:lvl w:ilvl="0" w:tplc="CD642BC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5434E"/>
    <w:multiLevelType w:val="hybridMultilevel"/>
    <w:tmpl w:val="7B82AA0A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253DF"/>
    <w:multiLevelType w:val="hybridMultilevel"/>
    <w:tmpl w:val="FBB4EEE2"/>
    <w:lvl w:ilvl="0" w:tplc="4E627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2B1D"/>
    <w:multiLevelType w:val="hybridMultilevel"/>
    <w:tmpl w:val="85904C92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E4D681B"/>
    <w:multiLevelType w:val="hybridMultilevel"/>
    <w:tmpl w:val="4150FD36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A763FF"/>
    <w:multiLevelType w:val="hybridMultilevel"/>
    <w:tmpl w:val="632E62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5AB4"/>
    <w:multiLevelType w:val="hybridMultilevel"/>
    <w:tmpl w:val="A80A01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F1097"/>
    <w:multiLevelType w:val="hybridMultilevel"/>
    <w:tmpl w:val="761ECD40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6F67EB"/>
    <w:multiLevelType w:val="hybridMultilevel"/>
    <w:tmpl w:val="FC0016A4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71667D"/>
    <w:multiLevelType w:val="hybridMultilevel"/>
    <w:tmpl w:val="130C0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5787"/>
    <w:multiLevelType w:val="hybridMultilevel"/>
    <w:tmpl w:val="1EBECEA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8650C55"/>
    <w:multiLevelType w:val="singleLevel"/>
    <w:tmpl w:val="DB34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</w:abstractNum>
  <w:abstractNum w:abstractNumId="14" w15:restartNumberingAfterBreak="0">
    <w:nsid w:val="789E2763"/>
    <w:multiLevelType w:val="hybridMultilevel"/>
    <w:tmpl w:val="7D78E59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4"/>
  </w:num>
  <w:num w:numId="5">
    <w:abstractNumId w:val="1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53"/>
    <w:rsid w:val="00021C0A"/>
    <w:rsid w:val="0002325A"/>
    <w:rsid w:val="0002472A"/>
    <w:rsid w:val="00047FF5"/>
    <w:rsid w:val="00057934"/>
    <w:rsid w:val="00063F06"/>
    <w:rsid w:val="0007035E"/>
    <w:rsid w:val="000716FA"/>
    <w:rsid w:val="00090890"/>
    <w:rsid w:val="000961A5"/>
    <w:rsid w:val="000A4EC8"/>
    <w:rsid w:val="000D73F1"/>
    <w:rsid w:val="000F115E"/>
    <w:rsid w:val="000F60C4"/>
    <w:rsid w:val="00112609"/>
    <w:rsid w:val="0011652B"/>
    <w:rsid w:val="001322E3"/>
    <w:rsid w:val="00133E9B"/>
    <w:rsid w:val="00134C32"/>
    <w:rsid w:val="0014290D"/>
    <w:rsid w:val="00145CEF"/>
    <w:rsid w:val="00160AC1"/>
    <w:rsid w:val="001655FD"/>
    <w:rsid w:val="00175AAD"/>
    <w:rsid w:val="00186C3C"/>
    <w:rsid w:val="00187980"/>
    <w:rsid w:val="001A4761"/>
    <w:rsid w:val="001A4B4F"/>
    <w:rsid w:val="001A6E03"/>
    <w:rsid w:val="001C303F"/>
    <w:rsid w:val="001D65E9"/>
    <w:rsid w:val="001E35BC"/>
    <w:rsid w:val="001E7C4C"/>
    <w:rsid w:val="00213030"/>
    <w:rsid w:val="002368DA"/>
    <w:rsid w:val="002412FF"/>
    <w:rsid w:val="00243BBF"/>
    <w:rsid w:val="00247A48"/>
    <w:rsid w:val="0025633D"/>
    <w:rsid w:val="00276951"/>
    <w:rsid w:val="002B0247"/>
    <w:rsid w:val="002B4291"/>
    <w:rsid w:val="002B4353"/>
    <w:rsid w:val="002C0ED9"/>
    <w:rsid w:val="002C5731"/>
    <w:rsid w:val="002E1955"/>
    <w:rsid w:val="002E1B2A"/>
    <w:rsid w:val="002E4592"/>
    <w:rsid w:val="002F111D"/>
    <w:rsid w:val="002F4076"/>
    <w:rsid w:val="002F7771"/>
    <w:rsid w:val="0030324F"/>
    <w:rsid w:val="00314670"/>
    <w:rsid w:val="00325E97"/>
    <w:rsid w:val="00337439"/>
    <w:rsid w:val="003417EE"/>
    <w:rsid w:val="00342FC9"/>
    <w:rsid w:val="00350AC0"/>
    <w:rsid w:val="00355A10"/>
    <w:rsid w:val="0037701F"/>
    <w:rsid w:val="003C56B3"/>
    <w:rsid w:val="003D3165"/>
    <w:rsid w:val="003D4FA1"/>
    <w:rsid w:val="003D5B99"/>
    <w:rsid w:val="003D69D7"/>
    <w:rsid w:val="003E1AFD"/>
    <w:rsid w:val="003F73F3"/>
    <w:rsid w:val="00403B4F"/>
    <w:rsid w:val="00446A66"/>
    <w:rsid w:val="00447FD4"/>
    <w:rsid w:val="004523D7"/>
    <w:rsid w:val="00452E6E"/>
    <w:rsid w:val="00452F34"/>
    <w:rsid w:val="00457FE1"/>
    <w:rsid w:val="0048097B"/>
    <w:rsid w:val="00492321"/>
    <w:rsid w:val="00492410"/>
    <w:rsid w:val="004A0F50"/>
    <w:rsid w:val="004C7608"/>
    <w:rsid w:val="004D6C6D"/>
    <w:rsid w:val="005008A9"/>
    <w:rsid w:val="00502AD4"/>
    <w:rsid w:val="00503F7A"/>
    <w:rsid w:val="00513A43"/>
    <w:rsid w:val="0052140C"/>
    <w:rsid w:val="00525FAF"/>
    <w:rsid w:val="00541D79"/>
    <w:rsid w:val="005457B7"/>
    <w:rsid w:val="00565FC5"/>
    <w:rsid w:val="005741F7"/>
    <w:rsid w:val="00581D83"/>
    <w:rsid w:val="00587609"/>
    <w:rsid w:val="005918C0"/>
    <w:rsid w:val="00595E94"/>
    <w:rsid w:val="005A149A"/>
    <w:rsid w:val="005A53C3"/>
    <w:rsid w:val="005C6895"/>
    <w:rsid w:val="006050F4"/>
    <w:rsid w:val="00613CD3"/>
    <w:rsid w:val="0062475D"/>
    <w:rsid w:val="00632292"/>
    <w:rsid w:val="00635886"/>
    <w:rsid w:val="0063792E"/>
    <w:rsid w:val="006548D2"/>
    <w:rsid w:val="00675294"/>
    <w:rsid w:val="006778F8"/>
    <w:rsid w:val="0069035E"/>
    <w:rsid w:val="00690B4B"/>
    <w:rsid w:val="00692795"/>
    <w:rsid w:val="006935E0"/>
    <w:rsid w:val="006A69BD"/>
    <w:rsid w:val="006B211B"/>
    <w:rsid w:val="006B49D3"/>
    <w:rsid w:val="006B51F0"/>
    <w:rsid w:val="006B74A7"/>
    <w:rsid w:val="006B7812"/>
    <w:rsid w:val="006C1613"/>
    <w:rsid w:val="006C64A4"/>
    <w:rsid w:val="006C7ACD"/>
    <w:rsid w:val="006D1E9E"/>
    <w:rsid w:val="00720548"/>
    <w:rsid w:val="007261CB"/>
    <w:rsid w:val="00734DA7"/>
    <w:rsid w:val="007A2BA2"/>
    <w:rsid w:val="007C39CA"/>
    <w:rsid w:val="007E4760"/>
    <w:rsid w:val="007F1A23"/>
    <w:rsid w:val="00821EF3"/>
    <w:rsid w:val="00826F63"/>
    <w:rsid w:val="00827D98"/>
    <w:rsid w:val="00833FA9"/>
    <w:rsid w:val="008370CE"/>
    <w:rsid w:val="00845B64"/>
    <w:rsid w:val="00852F49"/>
    <w:rsid w:val="0085718D"/>
    <w:rsid w:val="00862376"/>
    <w:rsid w:val="00865182"/>
    <w:rsid w:val="00873860"/>
    <w:rsid w:val="00880CD7"/>
    <w:rsid w:val="00891C34"/>
    <w:rsid w:val="008A275F"/>
    <w:rsid w:val="008A5AA5"/>
    <w:rsid w:val="008D24B9"/>
    <w:rsid w:val="008E4B69"/>
    <w:rsid w:val="008E5879"/>
    <w:rsid w:val="008F64AD"/>
    <w:rsid w:val="00904EB2"/>
    <w:rsid w:val="00905B5E"/>
    <w:rsid w:val="00922C08"/>
    <w:rsid w:val="0092318F"/>
    <w:rsid w:val="00933CAB"/>
    <w:rsid w:val="00937302"/>
    <w:rsid w:val="00944B66"/>
    <w:rsid w:val="00951821"/>
    <w:rsid w:val="009747CD"/>
    <w:rsid w:val="009B2632"/>
    <w:rsid w:val="009B4F1D"/>
    <w:rsid w:val="009D45C8"/>
    <w:rsid w:val="009D7A77"/>
    <w:rsid w:val="009F479E"/>
    <w:rsid w:val="00A00A0F"/>
    <w:rsid w:val="00A1617D"/>
    <w:rsid w:val="00A22D70"/>
    <w:rsid w:val="00A65931"/>
    <w:rsid w:val="00A754F6"/>
    <w:rsid w:val="00A8304D"/>
    <w:rsid w:val="00A86FF4"/>
    <w:rsid w:val="00A95C12"/>
    <w:rsid w:val="00AA28CA"/>
    <w:rsid w:val="00AA4F78"/>
    <w:rsid w:val="00AE0C94"/>
    <w:rsid w:val="00AE3011"/>
    <w:rsid w:val="00AE3C1E"/>
    <w:rsid w:val="00AE7E17"/>
    <w:rsid w:val="00AF7EA4"/>
    <w:rsid w:val="00B06ACA"/>
    <w:rsid w:val="00B22C7C"/>
    <w:rsid w:val="00B34DF4"/>
    <w:rsid w:val="00B50B28"/>
    <w:rsid w:val="00B51982"/>
    <w:rsid w:val="00B552E2"/>
    <w:rsid w:val="00B60F0F"/>
    <w:rsid w:val="00B72526"/>
    <w:rsid w:val="00B7673F"/>
    <w:rsid w:val="00B826A4"/>
    <w:rsid w:val="00BA19A7"/>
    <w:rsid w:val="00BB0491"/>
    <w:rsid w:val="00BB0903"/>
    <w:rsid w:val="00BC5E15"/>
    <w:rsid w:val="00BE4D9E"/>
    <w:rsid w:val="00BE569A"/>
    <w:rsid w:val="00C009DC"/>
    <w:rsid w:val="00C13A4B"/>
    <w:rsid w:val="00C2424D"/>
    <w:rsid w:val="00C256EF"/>
    <w:rsid w:val="00C522BE"/>
    <w:rsid w:val="00C670F9"/>
    <w:rsid w:val="00C6794B"/>
    <w:rsid w:val="00C83305"/>
    <w:rsid w:val="00C868D3"/>
    <w:rsid w:val="00CA4E47"/>
    <w:rsid w:val="00CC4A3F"/>
    <w:rsid w:val="00CC6205"/>
    <w:rsid w:val="00CD20F2"/>
    <w:rsid w:val="00CE66BF"/>
    <w:rsid w:val="00D1187B"/>
    <w:rsid w:val="00D155D8"/>
    <w:rsid w:val="00D173F7"/>
    <w:rsid w:val="00D22EAB"/>
    <w:rsid w:val="00D46019"/>
    <w:rsid w:val="00D4645F"/>
    <w:rsid w:val="00D65EB6"/>
    <w:rsid w:val="00D72401"/>
    <w:rsid w:val="00D75AE5"/>
    <w:rsid w:val="00D8490C"/>
    <w:rsid w:val="00D901DC"/>
    <w:rsid w:val="00D9189B"/>
    <w:rsid w:val="00DA3128"/>
    <w:rsid w:val="00DA7405"/>
    <w:rsid w:val="00DB6E8B"/>
    <w:rsid w:val="00DC40A6"/>
    <w:rsid w:val="00DD2355"/>
    <w:rsid w:val="00DD6949"/>
    <w:rsid w:val="00DE09E2"/>
    <w:rsid w:val="00DE1068"/>
    <w:rsid w:val="00DE3510"/>
    <w:rsid w:val="00DE3A09"/>
    <w:rsid w:val="00DF6557"/>
    <w:rsid w:val="00E0757B"/>
    <w:rsid w:val="00E117E2"/>
    <w:rsid w:val="00E126C9"/>
    <w:rsid w:val="00E135D3"/>
    <w:rsid w:val="00E14ADA"/>
    <w:rsid w:val="00E2573E"/>
    <w:rsid w:val="00E27392"/>
    <w:rsid w:val="00E343EC"/>
    <w:rsid w:val="00E40202"/>
    <w:rsid w:val="00E564D4"/>
    <w:rsid w:val="00E60588"/>
    <w:rsid w:val="00E7044D"/>
    <w:rsid w:val="00E712CC"/>
    <w:rsid w:val="00E73F11"/>
    <w:rsid w:val="00E750B4"/>
    <w:rsid w:val="00E93D7D"/>
    <w:rsid w:val="00EA5DE7"/>
    <w:rsid w:val="00EA6F0A"/>
    <w:rsid w:val="00ED3CB1"/>
    <w:rsid w:val="00ED5E0E"/>
    <w:rsid w:val="00EE4B91"/>
    <w:rsid w:val="00EF306A"/>
    <w:rsid w:val="00F06C6B"/>
    <w:rsid w:val="00F350C6"/>
    <w:rsid w:val="00F44F9E"/>
    <w:rsid w:val="00F56123"/>
    <w:rsid w:val="00FA6FAA"/>
    <w:rsid w:val="00FC5EC1"/>
    <w:rsid w:val="00FD581F"/>
    <w:rsid w:val="00FE1089"/>
    <w:rsid w:val="00FE7A39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837EFFE-16E1-4972-9A65-95192314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3011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AE0C9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AE0C9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47A4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A4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47A48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rsid w:val="00AE3011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rsid w:val="00AE3011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AE301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0757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AE0C94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E0C94"/>
    <w:rPr>
      <w:rFonts w:ascii="Arial" w:hAnsi="Arial" w:cs="Arial"/>
      <w:b/>
      <w:small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al.jozsef\dokumentumok\2014\Fejl&#233;c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E86D8-A7B6-4F65-AD4D-1DC3C209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37</TotalTime>
  <Pages>3</Pages>
  <Words>454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József</dc:creator>
  <cp:lastModifiedBy>Pál József</cp:lastModifiedBy>
  <cp:revision>5</cp:revision>
  <cp:lastPrinted>2016-01-20T13:07:00Z</cp:lastPrinted>
  <dcterms:created xsi:type="dcterms:W3CDTF">2016-01-20T12:37:00Z</dcterms:created>
  <dcterms:modified xsi:type="dcterms:W3CDTF">2016-01-20T13:07:00Z</dcterms:modified>
</cp:coreProperties>
</file>