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56DFB" w14:textId="77777777"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14:paraId="18D56DFC" w14:textId="77777777"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  <w:bookmarkStart w:id="0" w:name="_GoBack"/>
      <w:bookmarkEnd w:id="0"/>
    </w:p>
    <w:p w14:paraId="18D56DFD" w14:textId="77777777" w:rsidR="00710010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983FCD">
        <w:rPr>
          <w:rFonts w:ascii="Arial" w:hAnsi="Arial" w:cs="Arial"/>
        </w:rPr>
        <w:t>Oktatási és Szociális Bizottság</w:t>
      </w:r>
    </w:p>
    <w:p w14:paraId="5A1C7010" w14:textId="10040B27" w:rsidR="000B07EE" w:rsidRPr="00983FCD" w:rsidRDefault="000B07E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</w:p>
    <w:p w14:paraId="18D56DFF" w14:textId="77777777" w:rsidR="00710010" w:rsidRPr="00983FCD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983FCD">
        <w:rPr>
          <w:rFonts w:ascii="Arial" w:hAnsi="Arial" w:cs="Arial"/>
        </w:rPr>
        <w:t>Gazdasági és Városstratégiai Bizottság</w:t>
      </w:r>
    </w:p>
    <w:p w14:paraId="18D56E00" w14:textId="77777777" w:rsidR="00D36730" w:rsidRPr="00CA2158" w:rsidRDefault="00D3673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14:paraId="18D56E01" w14:textId="77777777" w:rsidR="00710010" w:rsidRPr="00CA2158" w:rsidRDefault="00710010" w:rsidP="00790C77">
      <w:pPr>
        <w:ind w:left="4965"/>
        <w:rPr>
          <w:rFonts w:ascii="Arial" w:hAnsi="Arial" w:cs="Arial"/>
        </w:rPr>
      </w:pPr>
    </w:p>
    <w:p w14:paraId="18D56E02" w14:textId="77777777" w:rsidR="005D32E7" w:rsidRPr="00CA2158" w:rsidRDefault="005D32E7" w:rsidP="00790C77">
      <w:pPr>
        <w:ind w:left="4965"/>
        <w:rPr>
          <w:rFonts w:ascii="Arial" w:hAnsi="Arial" w:cs="Arial"/>
        </w:rPr>
      </w:pPr>
    </w:p>
    <w:p w14:paraId="18D56E03" w14:textId="77777777"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14:paraId="18D56E04" w14:textId="77777777"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14:paraId="18D56E05" w14:textId="77777777"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14:paraId="18D56E06" w14:textId="77777777"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14:paraId="18D56E07" w14:textId="77777777"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14:paraId="18D56E08" w14:textId="77777777"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  <w:proofErr w:type="gramEnd"/>
    </w:p>
    <w:p w14:paraId="18D56E09" w14:textId="77777777"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14:paraId="18D56E0A" w14:textId="77777777"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14:paraId="18D56E0B" w14:textId="77777777" w:rsidR="00710010" w:rsidRDefault="00710010" w:rsidP="004E548C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14:paraId="18D56E0C" w14:textId="77777777" w:rsidR="00710010" w:rsidRPr="00CA2158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FF7D34">
        <w:rPr>
          <w:rFonts w:ascii="Arial" w:hAnsi="Arial" w:cs="Arial"/>
          <w:b/>
        </w:rPr>
        <w:t>január 28</w:t>
      </w:r>
      <w:r w:rsidRPr="00CA2158">
        <w:rPr>
          <w:rFonts w:ascii="Arial" w:hAnsi="Arial" w:cs="Arial"/>
          <w:b/>
        </w:rPr>
        <w:t>-i ülésére</w:t>
      </w:r>
    </w:p>
    <w:p w14:paraId="18D56E0D" w14:textId="77777777" w:rsidR="00F10182" w:rsidRPr="00BA0E24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 w:rsidR="00D36730" w:rsidRPr="00D36730">
        <w:rPr>
          <w:rFonts w:ascii="Arial" w:hAnsi="Arial" w:cs="Arial"/>
          <w:b/>
          <w:sz w:val="24"/>
          <w:szCs w:val="24"/>
        </w:rPr>
        <w:t>költségvetési intézmények alapító okiratának módosítására</w:t>
      </w:r>
    </w:p>
    <w:p w14:paraId="18D56E0E" w14:textId="77777777" w:rsidR="0083394E" w:rsidRDefault="0083394E" w:rsidP="00F13D06">
      <w:pPr>
        <w:jc w:val="center"/>
        <w:rPr>
          <w:rFonts w:ascii="Arial" w:hAnsi="Arial" w:cs="Arial"/>
          <w:b/>
          <w:color w:val="000000" w:themeColor="text1"/>
        </w:rPr>
      </w:pPr>
    </w:p>
    <w:p w14:paraId="18D56E0F" w14:textId="77777777" w:rsidR="00A23F18" w:rsidRDefault="00D36730" w:rsidP="00F13D06">
      <w:pPr>
        <w:jc w:val="center"/>
        <w:rPr>
          <w:rFonts w:ascii="Arial" w:hAnsi="Arial" w:cs="Arial"/>
          <w:b/>
          <w:color w:val="000000" w:themeColor="text1"/>
        </w:rPr>
      </w:pPr>
      <w:r w:rsidRPr="00F13D06">
        <w:rPr>
          <w:rFonts w:ascii="Arial" w:hAnsi="Arial" w:cs="Arial"/>
          <w:b/>
          <w:color w:val="000000" w:themeColor="text1"/>
        </w:rPr>
        <w:t>I.</w:t>
      </w:r>
    </w:p>
    <w:p w14:paraId="18D56E10" w14:textId="77777777" w:rsidR="00F13D06" w:rsidRPr="001B488B" w:rsidRDefault="00F13D06" w:rsidP="001B488B">
      <w:pPr>
        <w:jc w:val="both"/>
        <w:rPr>
          <w:rFonts w:ascii="Arial" w:hAnsi="Arial" w:cs="Arial"/>
        </w:rPr>
      </w:pPr>
    </w:p>
    <w:p w14:paraId="18D56E11" w14:textId="77777777" w:rsidR="006D49E5" w:rsidRPr="001B488B" w:rsidRDefault="00A223DD" w:rsidP="001B488B">
      <w:pPr>
        <w:jc w:val="both"/>
        <w:rPr>
          <w:rFonts w:ascii="Arial" w:hAnsi="Arial" w:cs="Arial"/>
        </w:rPr>
      </w:pPr>
      <w:r w:rsidRPr="001B488B">
        <w:rPr>
          <w:rFonts w:ascii="Arial" w:hAnsi="Arial" w:cs="Arial"/>
        </w:rPr>
        <w:t xml:space="preserve">A </w:t>
      </w:r>
      <w:r w:rsidRPr="001B488B">
        <w:rPr>
          <w:rFonts w:ascii="Arial" w:hAnsi="Arial" w:cs="Arial"/>
          <w:b/>
        </w:rPr>
        <w:t xml:space="preserve">Szombathelyi Egészségügyi és Kulturális </w:t>
      </w:r>
      <w:r w:rsidR="005B7092" w:rsidRPr="001B488B">
        <w:rPr>
          <w:rFonts w:ascii="Arial" w:hAnsi="Arial" w:cs="Arial"/>
          <w:b/>
        </w:rPr>
        <w:t xml:space="preserve">Intézmények Gazdasági Szervezete </w:t>
      </w:r>
      <w:r w:rsidRPr="001B488B">
        <w:rPr>
          <w:rFonts w:ascii="Arial" w:hAnsi="Arial" w:cs="Arial"/>
        </w:rPr>
        <w:t>2015</w:t>
      </w:r>
      <w:r w:rsidR="005B7092" w:rsidRPr="001B488B">
        <w:rPr>
          <w:rFonts w:ascii="Arial" w:hAnsi="Arial" w:cs="Arial"/>
        </w:rPr>
        <w:t xml:space="preserve">. november 23. </w:t>
      </w:r>
      <w:r w:rsidR="00FF7D34" w:rsidRPr="001B488B">
        <w:rPr>
          <w:rFonts w:ascii="Arial" w:hAnsi="Arial" w:cs="Arial"/>
        </w:rPr>
        <w:t xml:space="preserve">napjával a Szombathely, Nádasdy F. </w:t>
      </w:r>
      <w:proofErr w:type="gramStart"/>
      <w:r w:rsidR="00FF7D34" w:rsidRPr="001B488B">
        <w:rPr>
          <w:rFonts w:ascii="Arial" w:hAnsi="Arial" w:cs="Arial"/>
        </w:rPr>
        <w:t>u.</w:t>
      </w:r>
      <w:proofErr w:type="gramEnd"/>
      <w:r w:rsidR="00FF7D34" w:rsidRPr="001B488B">
        <w:rPr>
          <w:rFonts w:ascii="Arial" w:hAnsi="Arial" w:cs="Arial"/>
        </w:rPr>
        <w:t xml:space="preserve"> 4. szám alól a Szombathely, Wesselényi u. 4. szám alatti önkormányzati tulajdonú épületbe költözött. </w:t>
      </w:r>
      <w:r w:rsidR="00C83158" w:rsidRPr="001B488B">
        <w:rPr>
          <w:rFonts w:ascii="Arial" w:hAnsi="Arial" w:cs="Arial"/>
        </w:rPr>
        <w:t xml:space="preserve">Előzőekre tekintettel a Szombathelyi Egészségügyi és Kulturális GESZ Alapító okiratában az intézmény </w:t>
      </w:r>
      <w:r w:rsidR="00FF7D34" w:rsidRPr="001B488B">
        <w:rPr>
          <w:rFonts w:ascii="Arial" w:hAnsi="Arial" w:cs="Arial"/>
        </w:rPr>
        <w:t xml:space="preserve">székhelyét </w:t>
      </w:r>
      <w:r w:rsidR="00C83158" w:rsidRPr="001B488B">
        <w:rPr>
          <w:rFonts w:ascii="Arial" w:hAnsi="Arial" w:cs="Arial"/>
        </w:rPr>
        <w:t xml:space="preserve">módosítani szükséges. </w:t>
      </w:r>
      <w:r w:rsidR="004E548C" w:rsidRPr="001B488B">
        <w:rPr>
          <w:rFonts w:ascii="Arial" w:hAnsi="Arial" w:cs="Arial"/>
        </w:rPr>
        <w:t xml:space="preserve">Fentieken túlmenően a költségvetési szerv közfeladatát meghatározó jogszabályi rendelkezés pontosításra került.  </w:t>
      </w:r>
    </w:p>
    <w:p w14:paraId="18D56E12" w14:textId="77777777" w:rsidR="006D49E5" w:rsidRPr="001B488B" w:rsidRDefault="006D49E5" w:rsidP="001B488B">
      <w:pPr>
        <w:jc w:val="both"/>
        <w:rPr>
          <w:rFonts w:ascii="Arial" w:hAnsi="Arial" w:cs="Arial"/>
        </w:rPr>
      </w:pPr>
      <w:r w:rsidRPr="001B488B">
        <w:rPr>
          <w:rFonts w:ascii="Arial" w:hAnsi="Arial" w:cs="Arial"/>
        </w:rPr>
        <w:t xml:space="preserve">A Szombathelyi Egészségügyi és Kulturális GESZ módosítást tartalmazó Módosító okirata </w:t>
      </w:r>
      <w:proofErr w:type="gramStart"/>
      <w:r w:rsidRPr="001B488B">
        <w:rPr>
          <w:rFonts w:ascii="Arial" w:hAnsi="Arial" w:cs="Arial"/>
        </w:rPr>
        <w:t>az</w:t>
      </w:r>
      <w:proofErr w:type="gramEnd"/>
      <w:r w:rsidRPr="001B488B">
        <w:rPr>
          <w:rFonts w:ascii="Arial" w:hAnsi="Arial" w:cs="Arial"/>
        </w:rPr>
        <w:t xml:space="preserve"> előterjesztés </w:t>
      </w:r>
      <w:r w:rsidR="005B7092" w:rsidRPr="001B488B">
        <w:rPr>
          <w:rFonts w:ascii="Arial" w:hAnsi="Arial" w:cs="Arial"/>
        </w:rPr>
        <w:t>1.</w:t>
      </w:r>
      <w:r w:rsidRPr="001B488B">
        <w:rPr>
          <w:rFonts w:ascii="Arial" w:hAnsi="Arial" w:cs="Arial"/>
        </w:rPr>
        <w:t xml:space="preserve"> számú, a módosításokkal egybeszerkesztett Alapító okirata az előterjesztés </w:t>
      </w:r>
      <w:r w:rsidR="005B7092" w:rsidRPr="001B488B">
        <w:rPr>
          <w:rFonts w:ascii="Arial" w:hAnsi="Arial" w:cs="Arial"/>
        </w:rPr>
        <w:t xml:space="preserve">2. </w:t>
      </w:r>
      <w:r w:rsidRPr="001B488B">
        <w:rPr>
          <w:rFonts w:ascii="Arial" w:hAnsi="Arial" w:cs="Arial"/>
        </w:rPr>
        <w:t>számú mellékletét képezi.</w:t>
      </w:r>
    </w:p>
    <w:p w14:paraId="18D56E13" w14:textId="77777777" w:rsidR="00B74C9C" w:rsidRDefault="00B74C9C" w:rsidP="00A7681F">
      <w:pPr>
        <w:jc w:val="both"/>
        <w:rPr>
          <w:rFonts w:ascii="Arial" w:hAnsi="Arial" w:cs="Arial"/>
        </w:rPr>
      </w:pPr>
    </w:p>
    <w:p w14:paraId="18D56E14" w14:textId="77777777" w:rsidR="00B74C9C" w:rsidRPr="00F13D06" w:rsidRDefault="00B74C9C" w:rsidP="00F13D06">
      <w:pPr>
        <w:jc w:val="center"/>
        <w:rPr>
          <w:rFonts w:ascii="Arial" w:hAnsi="Arial" w:cs="Arial"/>
          <w:b/>
        </w:rPr>
      </w:pPr>
      <w:r w:rsidRPr="00F13D06">
        <w:rPr>
          <w:rFonts w:ascii="Arial" w:hAnsi="Arial" w:cs="Arial"/>
          <w:b/>
        </w:rPr>
        <w:t>II.</w:t>
      </w:r>
    </w:p>
    <w:p w14:paraId="18D56E15" w14:textId="77777777" w:rsidR="00B74C9C" w:rsidRDefault="00B74C9C" w:rsidP="00A7681F">
      <w:pPr>
        <w:jc w:val="both"/>
        <w:rPr>
          <w:rFonts w:ascii="Arial" w:hAnsi="Arial" w:cs="Arial"/>
        </w:rPr>
      </w:pPr>
    </w:p>
    <w:p w14:paraId="18D56E16" w14:textId="77777777" w:rsidR="00F13D06" w:rsidRPr="001B488B" w:rsidRDefault="00F13D06" w:rsidP="001B488B">
      <w:pPr>
        <w:jc w:val="both"/>
        <w:rPr>
          <w:rFonts w:ascii="Arial" w:hAnsi="Arial" w:cs="Arial"/>
        </w:rPr>
      </w:pPr>
      <w:r w:rsidRPr="001B488B">
        <w:rPr>
          <w:rFonts w:ascii="Arial" w:hAnsi="Arial" w:cs="Arial"/>
        </w:rPr>
        <w:t xml:space="preserve">A </w:t>
      </w:r>
      <w:r w:rsidRPr="001B488B">
        <w:rPr>
          <w:rFonts w:ascii="Arial" w:hAnsi="Arial" w:cs="Arial"/>
          <w:b/>
        </w:rPr>
        <w:t>Pálos Károly Szociális Szolgáltató Központ és Gyermekjóléti Szolgálat</w:t>
      </w:r>
      <w:r w:rsidRPr="001B488B">
        <w:rPr>
          <w:rFonts w:ascii="Arial" w:hAnsi="Arial" w:cs="Arial"/>
        </w:rPr>
        <w:t xml:space="preserve"> Alapító Okiratának módosítását a </w:t>
      </w:r>
      <w:r w:rsidR="00D66478">
        <w:rPr>
          <w:rFonts w:ascii="Arial" w:hAnsi="Arial" w:cs="Arial"/>
        </w:rPr>
        <w:t>68</w:t>
      </w:r>
      <w:r w:rsidRPr="001B488B">
        <w:rPr>
          <w:rFonts w:ascii="Arial" w:hAnsi="Arial" w:cs="Arial"/>
        </w:rPr>
        <w:t>/201</w:t>
      </w:r>
      <w:r w:rsidR="00D66478">
        <w:rPr>
          <w:rFonts w:ascii="Arial" w:hAnsi="Arial" w:cs="Arial"/>
        </w:rPr>
        <w:t>3</w:t>
      </w:r>
      <w:r w:rsidRPr="001B488B">
        <w:rPr>
          <w:rFonts w:ascii="Arial" w:hAnsi="Arial" w:cs="Arial"/>
        </w:rPr>
        <w:t>. (XII.</w:t>
      </w:r>
      <w:r w:rsidR="00D66478">
        <w:rPr>
          <w:rFonts w:ascii="Arial" w:hAnsi="Arial" w:cs="Arial"/>
        </w:rPr>
        <w:t>29</w:t>
      </w:r>
      <w:r w:rsidR="003D0C2B">
        <w:rPr>
          <w:rFonts w:ascii="Arial" w:hAnsi="Arial" w:cs="Arial"/>
        </w:rPr>
        <w:t>.</w:t>
      </w:r>
      <w:r w:rsidRPr="001B488B">
        <w:rPr>
          <w:rFonts w:ascii="Arial" w:hAnsi="Arial" w:cs="Arial"/>
        </w:rPr>
        <w:t xml:space="preserve">) NGM rendelet változása indokolja, </w:t>
      </w:r>
      <w:r w:rsidR="001B488B" w:rsidRPr="001B488B">
        <w:rPr>
          <w:rFonts w:ascii="Arial" w:hAnsi="Arial" w:cs="Arial"/>
        </w:rPr>
        <w:t>a</w:t>
      </w:r>
      <w:r w:rsidRPr="001B488B">
        <w:rPr>
          <w:rFonts w:ascii="Arial" w:hAnsi="Arial" w:cs="Arial"/>
        </w:rPr>
        <w:t>mely szerint a költségvetési szerv alaptevékenységének kormányzati funkció szerinti megjelölése az alábbiak szerint változott:</w:t>
      </w:r>
    </w:p>
    <w:p w14:paraId="18D56E17" w14:textId="77777777" w:rsidR="00F13D06" w:rsidRDefault="00F13D06" w:rsidP="00A7681F">
      <w:pPr>
        <w:jc w:val="both"/>
        <w:rPr>
          <w:rFonts w:ascii="Arial" w:hAnsi="Arial" w:cs="Arial"/>
        </w:rPr>
      </w:pPr>
    </w:p>
    <w:p w14:paraId="18D56E18" w14:textId="77777777" w:rsidR="00F13D06" w:rsidRDefault="00F13D06" w:rsidP="00A7681F">
      <w:pPr>
        <w:jc w:val="both"/>
        <w:rPr>
          <w:rFonts w:ascii="Arial" w:hAnsi="Arial" w:cs="Arial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F13D06" w:rsidRPr="00F13D06" w14:paraId="18D56E1C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19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18D56E1A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Kormányzati funkciószám</w:t>
            </w:r>
          </w:p>
        </w:tc>
        <w:tc>
          <w:tcPr>
            <w:tcW w:w="5748" w:type="dxa"/>
          </w:tcPr>
          <w:p w14:paraId="18D56E1B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Kormányzati funkció megnevezése</w:t>
            </w:r>
          </w:p>
        </w:tc>
      </w:tr>
      <w:tr w:rsidR="00F13D06" w:rsidRPr="00F13D06" w14:paraId="18D56E20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1D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1.</w:t>
            </w:r>
          </w:p>
        </w:tc>
        <w:tc>
          <w:tcPr>
            <w:tcW w:w="3255" w:type="dxa"/>
          </w:tcPr>
          <w:p w14:paraId="18D56E1E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095020</w:t>
            </w:r>
          </w:p>
        </w:tc>
        <w:tc>
          <w:tcPr>
            <w:tcW w:w="5748" w:type="dxa"/>
          </w:tcPr>
          <w:p w14:paraId="18D56E1F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Iskolarendszeren kívüli egyéb oktatás, képzés</w:t>
            </w:r>
          </w:p>
        </w:tc>
      </w:tr>
      <w:tr w:rsidR="00F13D06" w:rsidRPr="00F13D06" w14:paraId="18D56E24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21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2.</w:t>
            </w:r>
          </w:p>
        </w:tc>
        <w:tc>
          <w:tcPr>
            <w:tcW w:w="3255" w:type="dxa"/>
          </w:tcPr>
          <w:p w14:paraId="18D56E22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102025</w:t>
            </w:r>
          </w:p>
        </w:tc>
        <w:tc>
          <w:tcPr>
            <w:tcW w:w="5748" w:type="dxa"/>
          </w:tcPr>
          <w:p w14:paraId="18D56E23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Időskorúak átmeneti ellátása</w:t>
            </w:r>
          </w:p>
        </w:tc>
      </w:tr>
      <w:tr w:rsidR="00F13D06" w:rsidRPr="00F13D06" w14:paraId="18D56E28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25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3.</w:t>
            </w:r>
          </w:p>
        </w:tc>
        <w:tc>
          <w:tcPr>
            <w:tcW w:w="3255" w:type="dxa"/>
          </w:tcPr>
          <w:p w14:paraId="18D56E26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102031</w:t>
            </w:r>
          </w:p>
        </w:tc>
        <w:tc>
          <w:tcPr>
            <w:tcW w:w="5748" w:type="dxa"/>
          </w:tcPr>
          <w:p w14:paraId="18D56E27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Idősek nappali ellátása</w:t>
            </w:r>
          </w:p>
        </w:tc>
      </w:tr>
      <w:tr w:rsidR="00F13D06" w:rsidRPr="00F13D06" w14:paraId="18D56E2C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29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4.</w:t>
            </w:r>
          </w:p>
        </w:tc>
        <w:tc>
          <w:tcPr>
            <w:tcW w:w="3255" w:type="dxa"/>
          </w:tcPr>
          <w:p w14:paraId="18D56E2A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102032</w:t>
            </w:r>
          </w:p>
        </w:tc>
        <w:tc>
          <w:tcPr>
            <w:tcW w:w="5748" w:type="dxa"/>
          </w:tcPr>
          <w:p w14:paraId="18D56E2B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proofErr w:type="spellStart"/>
            <w:r w:rsidRPr="00F13D06">
              <w:rPr>
                <w:rFonts w:ascii="Arial" w:hAnsi="Arial" w:cs="Arial"/>
              </w:rPr>
              <w:t>Demens</w:t>
            </w:r>
            <w:proofErr w:type="spellEnd"/>
            <w:r w:rsidRPr="00F13D06">
              <w:rPr>
                <w:rFonts w:ascii="Arial" w:hAnsi="Arial" w:cs="Arial"/>
              </w:rPr>
              <w:t xml:space="preserve"> betegek nappali ellátása</w:t>
            </w:r>
          </w:p>
        </w:tc>
      </w:tr>
      <w:tr w:rsidR="00F13D06" w:rsidRPr="00F13D06" w14:paraId="18D56E30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2D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5.</w:t>
            </w:r>
          </w:p>
        </w:tc>
        <w:tc>
          <w:tcPr>
            <w:tcW w:w="3255" w:type="dxa"/>
          </w:tcPr>
          <w:p w14:paraId="18D56E2E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104012</w:t>
            </w:r>
          </w:p>
        </w:tc>
        <w:tc>
          <w:tcPr>
            <w:tcW w:w="5748" w:type="dxa"/>
          </w:tcPr>
          <w:p w14:paraId="18D56E2F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Gyermekek átmeneti ellátása</w:t>
            </w:r>
          </w:p>
        </w:tc>
      </w:tr>
      <w:tr w:rsidR="00F13D06" w:rsidRPr="00F13D06" w14:paraId="18D56E34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31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6.</w:t>
            </w:r>
          </w:p>
        </w:tc>
        <w:tc>
          <w:tcPr>
            <w:tcW w:w="3255" w:type="dxa"/>
          </w:tcPr>
          <w:p w14:paraId="18D56E32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104037</w:t>
            </w:r>
          </w:p>
        </w:tc>
        <w:tc>
          <w:tcPr>
            <w:tcW w:w="5748" w:type="dxa"/>
          </w:tcPr>
          <w:p w14:paraId="18D56E33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Intézményen kívüli gyermekétkeztetés</w:t>
            </w:r>
          </w:p>
        </w:tc>
      </w:tr>
      <w:tr w:rsidR="00F13D06" w:rsidRPr="00F13D06" w14:paraId="18D56E38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35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7.</w:t>
            </w:r>
          </w:p>
        </w:tc>
        <w:tc>
          <w:tcPr>
            <w:tcW w:w="3255" w:type="dxa"/>
          </w:tcPr>
          <w:p w14:paraId="18D56E36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104042</w:t>
            </w:r>
          </w:p>
        </w:tc>
        <w:tc>
          <w:tcPr>
            <w:tcW w:w="5748" w:type="dxa"/>
          </w:tcPr>
          <w:p w14:paraId="18D56E37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Család- és gyermekjóléti szolgáltatások</w:t>
            </w:r>
          </w:p>
        </w:tc>
      </w:tr>
      <w:tr w:rsidR="00F13D06" w:rsidRPr="00F13D06" w14:paraId="18D56E3C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39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8.</w:t>
            </w:r>
          </w:p>
        </w:tc>
        <w:tc>
          <w:tcPr>
            <w:tcW w:w="3255" w:type="dxa"/>
          </w:tcPr>
          <w:p w14:paraId="18D56E3A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104043</w:t>
            </w:r>
          </w:p>
        </w:tc>
        <w:tc>
          <w:tcPr>
            <w:tcW w:w="5748" w:type="dxa"/>
          </w:tcPr>
          <w:p w14:paraId="18D56E3B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Család- és gyermekjóléti központ</w:t>
            </w:r>
          </w:p>
        </w:tc>
      </w:tr>
      <w:tr w:rsidR="00F13D06" w:rsidRPr="00F13D06" w14:paraId="18D56E40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3D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9.</w:t>
            </w:r>
          </w:p>
        </w:tc>
        <w:tc>
          <w:tcPr>
            <w:tcW w:w="3255" w:type="dxa"/>
          </w:tcPr>
          <w:p w14:paraId="18D56E3E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106020</w:t>
            </w:r>
          </w:p>
        </w:tc>
        <w:tc>
          <w:tcPr>
            <w:tcW w:w="5748" w:type="dxa"/>
          </w:tcPr>
          <w:p w14:paraId="18D56E3F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Lakásfenntartással, lakhatással összefüggő ellátások</w:t>
            </w:r>
          </w:p>
        </w:tc>
      </w:tr>
      <w:tr w:rsidR="00F13D06" w:rsidRPr="00F13D06" w14:paraId="18D56E44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41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10.</w:t>
            </w:r>
          </w:p>
        </w:tc>
        <w:tc>
          <w:tcPr>
            <w:tcW w:w="3255" w:type="dxa"/>
          </w:tcPr>
          <w:p w14:paraId="18D56E42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107051</w:t>
            </w:r>
          </w:p>
        </w:tc>
        <w:tc>
          <w:tcPr>
            <w:tcW w:w="5748" w:type="dxa"/>
          </w:tcPr>
          <w:p w14:paraId="18D56E43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Szociális étkeztetés</w:t>
            </w:r>
          </w:p>
        </w:tc>
      </w:tr>
      <w:tr w:rsidR="00F13D06" w:rsidRPr="00F13D06" w14:paraId="18D56E48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45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11.</w:t>
            </w:r>
          </w:p>
        </w:tc>
        <w:tc>
          <w:tcPr>
            <w:tcW w:w="3255" w:type="dxa"/>
          </w:tcPr>
          <w:p w14:paraId="18D56E46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107052</w:t>
            </w:r>
          </w:p>
        </w:tc>
        <w:tc>
          <w:tcPr>
            <w:tcW w:w="5748" w:type="dxa"/>
          </w:tcPr>
          <w:p w14:paraId="18D56E47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Házi segítségnyújtás</w:t>
            </w:r>
          </w:p>
        </w:tc>
      </w:tr>
      <w:tr w:rsidR="00F13D06" w:rsidRPr="00F13D06" w14:paraId="18D56E4C" w14:textId="77777777" w:rsidTr="00AB03D2">
        <w:trPr>
          <w:trHeight w:val="283"/>
          <w:jc w:val="center"/>
        </w:trPr>
        <w:tc>
          <w:tcPr>
            <w:tcW w:w="856" w:type="dxa"/>
          </w:tcPr>
          <w:p w14:paraId="18D56E49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12.</w:t>
            </w:r>
          </w:p>
        </w:tc>
        <w:tc>
          <w:tcPr>
            <w:tcW w:w="3255" w:type="dxa"/>
          </w:tcPr>
          <w:p w14:paraId="18D56E4A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107053</w:t>
            </w:r>
          </w:p>
        </w:tc>
        <w:tc>
          <w:tcPr>
            <w:tcW w:w="5748" w:type="dxa"/>
          </w:tcPr>
          <w:p w14:paraId="18D56E4B" w14:textId="77777777" w:rsidR="00F13D06" w:rsidRPr="00F13D06" w:rsidRDefault="00F13D06" w:rsidP="00AB03D2">
            <w:pPr>
              <w:jc w:val="both"/>
              <w:rPr>
                <w:rFonts w:ascii="Arial" w:hAnsi="Arial" w:cs="Arial"/>
              </w:rPr>
            </w:pPr>
            <w:r w:rsidRPr="00F13D06">
              <w:rPr>
                <w:rFonts w:ascii="Arial" w:hAnsi="Arial" w:cs="Arial"/>
              </w:rPr>
              <w:t>Jelzőrendszeres házi segítségnyújtás</w:t>
            </w:r>
          </w:p>
        </w:tc>
      </w:tr>
    </w:tbl>
    <w:p w14:paraId="18D56E4D" w14:textId="77777777" w:rsidR="00F13D06" w:rsidRDefault="00F13D06" w:rsidP="00A7681F">
      <w:pPr>
        <w:jc w:val="both"/>
        <w:rPr>
          <w:rFonts w:ascii="Arial" w:hAnsi="Arial" w:cs="Arial"/>
        </w:rPr>
      </w:pPr>
    </w:p>
    <w:p w14:paraId="18D56E4E" w14:textId="77777777" w:rsidR="00B74C9C" w:rsidRDefault="00B74C9C" w:rsidP="00A7681F">
      <w:pPr>
        <w:jc w:val="both"/>
        <w:rPr>
          <w:rFonts w:ascii="Arial" w:hAnsi="Arial" w:cs="Arial"/>
        </w:rPr>
      </w:pPr>
    </w:p>
    <w:p w14:paraId="18D56E4F" w14:textId="77777777" w:rsidR="00F851D7" w:rsidRPr="001B488B" w:rsidRDefault="00F851D7" w:rsidP="001B488B">
      <w:pPr>
        <w:jc w:val="both"/>
        <w:rPr>
          <w:rFonts w:ascii="Arial" w:hAnsi="Arial" w:cs="Arial"/>
        </w:rPr>
      </w:pPr>
      <w:r w:rsidRPr="001B488B">
        <w:rPr>
          <w:rFonts w:ascii="Arial" w:hAnsi="Arial" w:cs="Arial"/>
        </w:rPr>
        <w:t>A Pálos Károly Szociális Szolgáltató Központ és Gyermekjóléti Szolgálat Módosító okiratát az előterjesztés 3. számú melléklete, a módosításokkal egységes szerkezetbe foglalt Alapító okiratot az előterjesztés 4. számú melléklete tartalmazza.</w:t>
      </w:r>
    </w:p>
    <w:p w14:paraId="18D56E58" w14:textId="77777777" w:rsidR="00983FCD" w:rsidRDefault="00983FCD" w:rsidP="00983FCD">
      <w:pPr>
        <w:rPr>
          <w:rFonts w:ascii="Arial" w:hAnsi="Arial" w:cs="Arial"/>
          <w:b/>
        </w:rPr>
      </w:pPr>
    </w:p>
    <w:p w14:paraId="18D56E59" w14:textId="77777777"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a határozati </w:t>
      </w:r>
      <w:r w:rsidRPr="00536F3A">
        <w:rPr>
          <w:rFonts w:ascii="Arial" w:hAnsi="Arial" w:cs="Arial"/>
        </w:rPr>
        <w:t>javaslato</w:t>
      </w:r>
      <w:r w:rsidR="00F54269" w:rsidRPr="00536F3A">
        <w:rPr>
          <w:rFonts w:ascii="Arial" w:hAnsi="Arial" w:cs="Arial"/>
        </w:rPr>
        <w:t>ka</w:t>
      </w:r>
      <w:r w:rsidRPr="00536F3A">
        <w:rPr>
          <w:rFonts w:ascii="Arial" w:hAnsi="Arial" w:cs="Arial"/>
        </w:rPr>
        <w:t>t</w:t>
      </w:r>
      <w:r w:rsidRPr="004E548C">
        <w:rPr>
          <w:rFonts w:ascii="Arial" w:hAnsi="Arial" w:cs="Arial"/>
          <w:color w:val="FF0000"/>
        </w:rPr>
        <w:t xml:space="preserve"> </w:t>
      </w:r>
      <w:r w:rsidRPr="00CA2158">
        <w:rPr>
          <w:rFonts w:ascii="Arial" w:hAnsi="Arial" w:cs="Arial"/>
        </w:rPr>
        <w:t>jóváhagyni szíveskedjék.</w:t>
      </w:r>
    </w:p>
    <w:p w14:paraId="18D56E5A" w14:textId="77777777" w:rsidR="00710010" w:rsidRDefault="00710010" w:rsidP="00A7681F">
      <w:pPr>
        <w:jc w:val="both"/>
        <w:rPr>
          <w:rFonts w:ascii="Arial" w:hAnsi="Arial" w:cs="Arial"/>
        </w:rPr>
      </w:pPr>
    </w:p>
    <w:p w14:paraId="18D56E5B" w14:textId="77777777" w:rsidR="004E548C" w:rsidRPr="00CA2158" w:rsidRDefault="004E548C" w:rsidP="00A7681F">
      <w:pPr>
        <w:jc w:val="both"/>
        <w:rPr>
          <w:rFonts w:ascii="Arial" w:hAnsi="Arial" w:cs="Arial"/>
        </w:rPr>
      </w:pPr>
    </w:p>
    <w:p w14:paraId="18D56E5C" w14:textId="77777777"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FF7D34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FF7D34">
        <w:rPr>
          <w:rFonts w:ascii="Arial" w:hAnsi="Arial" w:cs="Arial"/>
          <w:b/>
        </w:rPr>
        <w:t>január</w:t>
      </w:r>
      <w:r w:rsidR="00710010" w:rsidRPr="0079525A">
        <w:rPr>
          <w:rFonts w:ascii="Arial" w:hAnsi="Arial" w:cs="Arial"/>
          <w:b/>
        </w:rPr>
        <w:t xml:space="preserve">  </w:t>
      </w:r>
      <w:proofErr w:type="gramStart"/>
      <w:r w:rsidR="00710010" w:rsidRPr="0079525A">
        <w:rPr>
          <w:rFonts w:ascii="Arial" w:hAnsi="Arial" w:cs="Arial"/>
          <w:b/>
        </w:rPr>
        <w:t>„         ”</w:t>
      </w:r>
      <w:proofErr w:type="gramEnd"/>
    </w:p>
    <w:p w14:paraId="18D56E5D" w14:textId="77777777" w:rsidR="00710010" w:rsidRDefault="00710010" w:rsidP="00A7681F">
      <w:pPr>
        <w:jc w:val="both"/>
        <w:rPr>
          <w:rFonts w:ascii="Arial" w:hAnsi="Arial" w:cs="Arial"/>
        </w:rPr>
      </w:pPr>
    </w:p>
    <w:p w14:paraId="18D56E5E" w14:textId="77777777" w:rsidR="00536F3A" w:rsidRDefault="00710010" w:rsidP="00082FE7">
      <w:pPr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14:paraId="18D56E66" w14:textId="77777777" w:rsidR="0083394E" w:rsidRDefault="0083394E" w:rsidP="00082FE7">
      <w:pPr>
        <w:jc w:val="both"/>
        <w:rPr>
          <w:rFonts w:ascii="Arial" w:hAnsi="Arial" w:cs="Arial"/>
          <w:b/>
        </w:rPr>
      </w:pPr>
    </w:p>
    <w:p w14:paraId="18D56E67" w14:textId="77777777" w:rsidR="0083394E" w:rsidRDefault="0083394E" w:rsidP="00082FE7">
      <w:pPr>
        <w:jc w:val="both"/>
        <w:rPr>
          <w:rFonts w:ascii="Arial" w:hAnsi="Arial" w:cs="Arial"/>
          <w:b/>
        </w:rPr>
      </w:pPr>
    </w:p>
    <w:p w14:paraId="18D56E68" w14:textId="77777777" w:rsidR="0083394E" w:rsidRDefault="0083394E" w:rsidP="00082FE7">
      <w:pPr>
        <w:jc w:val="both"/>
        <w:rPr>
          <w:rFonts w:ascii="Arial" w:hAnsi="Arial" w:cs="Arial"/>
          <w:b/>
        </w:rPr>
      </w:pPr>
    </w:p>
    <w:p w14:paraId="18D56E69" w14:textId="77777777" w:rsidR="0083394E" w:rsidRDefault="00E54CC6" w:rsidP="00E54C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8D56E6A" w14:textId="77777777" w:rsidR="00C606D3" w:rsidRPr="00E54CC6" w:rsidRDefault="00C606D3" w:rsidP="00E54CC6">
      <w:pPr>
        <w:jc w:val="center"/>
        <w:rPr>
          <w:rFonts w:ascii="Arial" w:hAnsi="Arial" w:cs="Arial"/>
          <w:b/>
          <w:u w:val="single"/>
        </w:rPr>
      </w:pPr>
    </w:p>
    <w:p w14:paraId="18D56E6B" w14:textId="77777777"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t>HATÁROZATI JAVASLAT</w:t>
      </w:r>
    </w:p>
    <w:p w14:paraId="18D56E6C" w14:textId="77777777" w:rsidR="00710010" w:rsidRPr="00E54CC6" w:rsidRDefault="00710010" w:rsidP="00E54CC6">
      <w:pPr>
        <w:jc w:val="center"/>
        <w:rPr>
          <w:rFonts w:ascii="Arial" w:hAnsi="Arial" w:cs="Arial"/>
          <w:b/>
          <w:u w:val="single"/>
        </w:rPr>
      </w:pPr>
      <w:r w:rsidRPr="00E54CC6">
        <w:rPr>
          <w:rFonts w:ascii="Arial" w:hAnsi="Arial" w:cs="Arial"/>
          <w:b/>
          <w:u w:val="single"/>
        </w:rPr>
        <w:t>……../201</w:t>
      </w:r>
      <w:r w:rsidR="00FF7D34" w:rsidRPr="00E54CC6">
        <w:rPr>
          <w:rFonts w:ascii="Arial" w:hAnsi="Arial" w:cs="Arial"/>
          <w:b/>
          <w:u w:val="single"/>
        </w:rPr>
        <w:t>6</w:t>
      </w:r>
      <w:r w:rsidRPr="00E54CC6">
        <w:rPr>
          <w:rFonts w:ascii="Arial" w:hAnsi="Arial" w:cs="Arial"/>
          <w:b/>
          <w:u w:val="single"/>
        </w:rPr>
        <w:t>. (</w:t>
      </w:r>
      <w:r w:rsidR="009F5221" w:rsidRPr="00E54CC6">
        <w:rPr>
          <w:rFonts w:ascii="Arial" w:hAnsi="Arial" w:cs="Arial"/>
          <w:b/>
          <w:u w:val="single"/>
        </w:rPr>
        <w:t>I.</w:t>
      </w:r>
      <w:r w:rsidR="00FF7D34" w:rsidRPr="00E54CC6">
        <w:rPr>
          <w:rFonts w:ascii="Arial" w:hAnsi="Arial" w:cs="Arial"/>
          <w:b/>
          <w:u w:val="single"/>
        </w:rPr>
        <w:t>28</w:t>
      </w:r>
      <w:r w:rsidRPr="00E54CC6">
        <w:rPr>
          <w:rFonts w:ascii="Arial" w:hAnsi="Arial" w:cs="Arial"/>
          <w:b/>
          <w:u w:val="single"/>
        </w:rPr>
        <w:t xml:space="preserve">.) Kgy. </w:t>
      </w:r>
      <w:proofErr w:type="gramStart"/>
      <w:r w:rsidRPr="00E54CC6">
        <w:rPr>
          <w:rFonts w:ascii="Arial" w:hAnsi="Arial" w:cs="Arial"/>
          <w:b/>
          <w:u w:val="single"/>
        </w:rPr>
        <w:t>számú</w:t>
      </w:r>
      <w:proofErr w:type="gramEnd"/>
      <w:r w:rsidRPr="00E54CC6">
        <w:rPr>
          <w:rFonts w:ascii="Arial" w:hAnsi="Arial" w:cs="Arial"/>
          <w:b/>
          <w:u w:val="single"/>
        </w:rPr>
        <w:t xml:space="preserve"> határozat</w:t>
      </w:r>
    </w:p>
    <w:p w14:paraId="18D56E6D" w14:textId="77777777" w:rsidR="00710010" w:rsidRPr="00CA2158" w:rsidRDefault="00710010" w:rsidP="00F13D06">
      <w:pPr>
        <w:jc w:val="center"/>
        <w:rPr>
          <w:rFonts w:ascii="Arial" w:hAnsi="Arial" w:cs="Arial"/>
        </w:rPr>
      </w:pPr>
    </w:p>
    <w:p w14:paraId="18D56E6E" w14:textId="77777777"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8D56E6F" w14:textId="77777777" w:rsidR="006D49E5" w:rsidRPr="009F5221" w:rsidRDefault="006D49E5" w:rsidP="006D49E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C45071" w:rsidRPr="00961068">
        <w:rPr>
          <w:rFonts w:ascii="Arial" w:hAnsi="Arial" w:cs="Arial"/>
          <w:sz w:val="24"/>
          <w:szCs w:val="24"/>
        </w:rPr>
        <w:t>az államháztartásról szóló 2011. évi CXCV. törvény 8/A. §-</w:t>
      </w:r>
      <w:r w:rsidR="001D4DD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5071" w:rsidRPr="00961068">
        <w:rPr>
          <w:rFonts w:ascii="Arial" w:hAnsi="Arial" w:cs="Arial"/>
          <w:sz w:val="24"/>
          <w:szCs w:val="24"/>
        </w:rPr>
        <w:t>a</w:t>
      </w:r>
      <w:proofErr w:type="gramEnd"/>
      <w:r w:rsidR="00C45071">
        <w:rPr>
          <w:rFonts w:ascii="Arial" w:hAnsi="Arial" w:cs="Arial"/>
          <w:sz w:val="24"/>
          <w:szCs w:val="24"/>
        </w:rPr>
        <w:t xml:space="preserve"> </w:t>
      </w:r>
      <w:r w:rsidR="00C45071" w:rsidRPr="00961068">
        <w:rPr>
          <w:rFonts w:ascii="Arial" w:hAnsi="Arial" w:cs="Arial"/>
          <w:sz w:val="24"/>
          <w:szCs w:val="24"/>
        </w:rPr>
        <w:t>alapján</w:t>
      </w:r>
      <w:r w:rsidR="00C45071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Szombathelyi Egészségügyi és Kulturális GESZ M</w:t>
      </w:r>
      <w:r w:rsidRPr="009F5221">
        <w:rPr>
          <w:rFonts w:ascii="Arial" w:hAnsi="Arial" w:cs="Arial"/>
          <w:sz w:val="24"/>
          <w:szCs w:val="24"/>
        </w:rPr>
        <w:t>ódosító okiratát</w:t>
      </w:r>
      <w:r>
        <w:rPr>
          <w:rFonts w:ascii="Arial" w:hAnsi="Arial" w:cs="Arial"/>
          <w:sz w:val="24"/>
          <w:szCs w:val="24"/>
        </w:rPr>
        <w:t xml:space="preserve"> az előterjesztés </w:t>
      </w:r>
      <w:r w:rsidR="004E548C">
        <w:rPr>
          <w:rFonts w:ascii="Arial" w:hAnsi="Arial" w:cs="Arial"/>
          <w:sz w:val="24"/>
          <w:szCs w:val="24"/>
        </w:rPr>
        <w:t>1.</w:t>
      </w:r>
      <w:r w:rsidRPr="009F5221">
        <w:rPr>
          <w:rFonts w:ascii="Arial" w:hAnsi="Arial" w:cs="Arial"/>
          <w:sz w:val="24"/>
          <w:szCs w:val="24"/>
        </w:rPr>
        <w:t xml:space="preserve"> számú, </w:t>
      </w:r>
      <w:r>
        <w:rPr>
          <w:rFonts w:ascii="Arial" w:hAnsi="Arial" w:cs="Arial"/>
          <w:sz w:val="24"/>
          <w:szCs w:val="24"/>
        </w:rPr>
        <w:t>a módosítással</w:t>
      </w:r>
      <w:r w:rsidRPr="009F5221">
        <w:rPr>
          <w:rFonts w:ascii="Arial" w:hAnsi="Arial" w:cs="Arial"/>
          <w:sz w:val="24"/>
          <w:szCs w:val="24"/>
        </w:rPr>
        <w:t xml:space="preserve"> egységes szerkezetbe foglalt </w:t>
      </w:r>
      <w:r>
        <w:rPr>
          <w:rFonts w:ascii="Arial" w:hAnsi="Arial" w:cs="Arial"/>
          <w:sz w:val="24"/>
          <w:szCs w:val="24"/>
        </w:rPr>
        <w:t>Alapító okiratát</w:t>
      </w:r>
      <w:r w:rsidRPr="009F5221">
        <w:rPr>
          <w:rFonts w:ascii="Arial" w:hAnsi="Arial" w:cs="Arial"/>
          <w:sz w:val="24"/>
          <w:szCs w:val="24"/>
        </w:rPr>
        <w:t xml:space="preserve"> az előterjesztés </w:t>
      </w:r>
      <w:r w:rsidR="004E548C">
        <w:rPr>
          <w:rFonts w:ascii="Arial" w:hAnsi="Arial" w:cs="Arial"/>
          <w:sz w:val="24"/>
          <w:szCs w:val="24"/>
        </w:rPr>
        <w:t>2.</w:t>
      </w:r>
      <w:r w:rsidRPr="009F5221">
        <w:rPr>
          <w:rFonts w:ascii="Arial" w:hAnsi="Arial" w:cs="Arial"/>
          <w:sz w:val="24"/>
          <w:szCs w:val="24"/>
        </w:rPr>
        <w:t xml:space="preserve"> számú </w:t>
      </w:r>
      <w:r>
        <w:rPr>
          <w:rFonts w:ascii="Arial" w:hAnsi="Arial" w:cs="Arial"/>
          <w:sz w:val="24"/>
          <w:szCs w:val="24"/>
        </w:rPr>
        <w:t xml:space="preserve">melléklete szerinti tartalommal </w:t>
      </w:r>
      <w:r w:rsidRPr="009F5221">
        <w:rPr>
          <w:rFonts w:ascii="Arial" w:hAnsi="Arial" w:cs="Arial"/>
          <w:sz w:val="24"/>
          <w:szCs w:val="24"/>
        </w:rPr>
        <w:t>jóváhagyja.</w:t>
      </w:r>
    </w:p>
    <w:p w14:paraId="18D56E70" w14:textId="77777777" w:rsidR="006D49E5" w:rsidRPr="005C74E2" w:rsidRDefault="006D49E5" w:rsidP="006D49E5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D56E71" w14:textId="77777777" w:rsidR="006D49E5" w:rsidRPr="00FD6AA4" w:rsidRDefault="006D49E5" w:rsidP="006D49E5">
      <w:pPr>
        <w:pStyle w:val="Listaszerbekezds"/>
        <w:numPr>
          <w:ilvl w:val="0"/>
          <w:numId w:val="2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C74E2">
        <w:rPr>
          <w:rFonts w:ascii="Arial" w:hAnsi="Arial" w:cs="Arial"/>
          <w:sz w:val="24"/>
          <w:szCs w:val="24"/>
        </w:rPr>
        <w:t>A Közgyűlés felhatalmaz</w:t>
      </w:r>
      <w:r>
        <w:rPr>
          <w:rFonts w:ascii="Arial" w:hAnsi="Arial" w:cs="Arial"/>
          <w:sz w:val="24"/>
          <w:szCs w:val="24"/>
        </w:rPr>
        <w:t xml:space="preserve">za a polgármestert </w:t>
      </w:r>
      <w:r w:rsidRPr="005C74E2">
        <w:rPr>
          <w:rFonts w:ascii="Arial" w:hAnsi="Arial" w:cs="Arial"/>
          <w:sz w:val="24"/>
          <w:szCs w:val="24"/>
        </w:rPr>
        <w:t xml:space="preserve">az 1. pontban foglalt </w:t>
      </w:r>
      <w:r>
        <w:rPr>
          <w:rFonts w:ascii="Arial" w:hAnsi="Arial" w:cs="Arial"/>
          <w:sz w:val="24"/>
          <w:szCs w:val="24"/>
        </w:rPr>
        <w:t>dokumentumok</w:t>
      </w:r>
      <w:r w:rsidRPr="005C74E2">
        <w:rPr>
          <w:rFonts w:ascii="Arial" w:hAnsi="Arial" w:cs="Arial"/>
          <w:sz w:val="24"/>
          <w:szCs w:val="24"/>
        </w:rPr>
        <w:t xml:space="preserve"> aláírására.</w:t>
      </w:r>
    </w:p>
    <w:p w14:paraId="18D56E72" w14:textId="77777777" w:rsidR="006D49E5" w:rsidRPr="00CA2158" w:rsidRDefault="006D49E5" w:rsidP="006D49E5">
      <w:pPr>
        <w:jc w:val="both"/>
        <w:rPr>
          <w:rFonts w:ascii="Arial" w:hAnsi="Arial" w:cs="Arial"/>
        </w:rPr>
      </w:pPr>
    </w:p>
    <w:p w14:paraId="18D56E73" w14:textId="77777777" w:rsidR="006D49E5" w:rsidRDefault="006D49E5" w:rsidP="006D49E5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18D56E74" w14:textId="77777777" w:rsidR="001F19F8" w:rsidRPr="00CA2158" w:rsidRDefault="001F19F8" w:rsidP="006D49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14:paraId="18D56E75" w14:textId="77777777"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 w:rsidR="00F2163C">
        <w:rPr>
          <w:rFonts w:ascii="Arial" w:hAnsi="Arial" w:cs="Arial"/>
        </w:rPr>
        <w:t>yző</w:t>
      </w:r>
    </w:p>
    <w:p w14:paraId="18D56E76" w14:textId="77777777" w:rsidR="006D49E5" w:rsidRPr="00CA2158" w:rsidRDefault="006D49E5" w:rsidP="006D49E5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14:paraId="18D56E77" w14:textId="77777777" w:rsidR="001F19F8" w:rsidRDefault="006D49E5" w:rsidP="006D49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1D4DD4"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 Közszolgálati Osztály vezetője,</w:t>
      </w:r>
    </w:p>
    <w:p w14:paraId="18D56E78" w14:textId="77777777" w:rsidR="006D49E5" w:rsidRPr="00CA2158" w:rsidRDefault="001F19F8" w:rsidP="006D49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Vigné Horváth Ilona, a Szombathelyi Egészségügyi és Kulturális Intézmények Gazdasági Ellátó Szervezetének igazgató</w:t>
      </w:r>
      <w:r w:rsidR="00634322">
        <w:rPr>
          <w:rFonts w:ascii="Arial" w:hAnsi="Arial" w:cs="Arial"/>
        </w:rPr>
        <w:t>ja</w:t>
      </w:r>
      <w:r w:rsidR="006D49E5" w:rsidRPr="00CA2158">
        <w:rPr>
          <w:rFonts w:ascii="Arial" w:hAnsi="Arial" w:cs="Arial"/>
        </w:rPr>
        <w:t>/</w:t>
      </w:r>
    </w:p>
    <w:p w14:paraId="18D56E79" w14:textId="77777777" w:rsidR="006D49E5" w:rsidRPr="00CA2158" w:rsidRDefault="006D49E5" w:rsidP="006D49E5">
      <w:pPr>
        <w:ind w:left="1410"/>
        <w:jc w:val="both"/>
        <w:rPr>
          <w:rFonts w:ascii="Arial" w:hAnsi="Arial" w:cs="Arial"/>
        </w:rPr>
      </w:pPr>
    </w:p>
    <w:p w14:paraId="18D56E7A" w14:textId="77777777" w:rsidR="006D49E5" w:rsidRPr="00CA2158" w:rsidRDefault="006D49E5" w:rsidP="006D49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 w:rsidR="00A53618">
        <w:rPr>
          <w:rFonts w:ascii="Arial" w:hAnsi="Arial" w:cs="Arial"/>
          <w:bCs/>
        </w:rPr>
        <w:t>2016. január 28.</w:t>
      </w:r>
      <w:r w:rsidR="0046711F">
        <w:rPr>
          <w:rFonts w:ascii="Arial" w:hAnsi="Arial" w:cs="Arial"/>
          <w:bCs/>
        </w:rPr>
        <w:t xml:space="preserve"> </w:t>
      </w:r>
      <w:r w:rsidRPr="00CA2158">
        <w:rPr>
          <w:rFonts w:ascii="Arial" w:hAnsi="Arial" w:cs="Arial"/>
          <w:bCs/>
        </w:rPr>
        <w:t>/az 1. pont vonatkozásában/</w:t>
      </w:r>
    </w:p>
    <w:p w14:paraId="18D56E7B" w14:textId="77777777" w:rsidR="001B3DB5" w:rsidRDefault="006D49E5" w:rsidP="001B3DB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1D4DD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1D4DD4">
        <w:rPr>
          <w:rFonts w:ascii="Arial" w:hAnsi="Arial" w:cs="Arial"/>
          <w:bCs/>
        </w:rPr>
        <w:t>február 10</w:t>
      </w:r>
      <w:r>
        <w:rPr>
          <w:rFonts w:ascii="Arial" w:hAnsi="Arial" w:cs="Arial"/>
          <w:bCs/>
        </w:rPr>
        <w:t>.</w:t>
      </w:r>
      <w:r w:rsidRPr="00CA2158">
        <w:rPr>
          <w:rFonts w:ascii="Arial" w:hAnsi="Arial" w:cs="Arial"/>
          <w:bCs/>
        </w:rPr>
        <w:t xml:space="preserve"> /a 2. pont vonatkozásában/</w:t>
      </w:r>
    </w:p>
    <w:p w14:paraId="18D56E7C" w14:textId="77777777" w:rsidR="00F13D06" w:rsidRDefault="00F13D06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18D56E7D" w14:textId="77777777"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18D56E7E" w14:textId="77777777" w:rsidR="0083394E" w:rsidRDefault="0083394E" w:rsidP="00F13D06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18D56E7F" w14:textId="77777777" w:rsidR="00F13D06" w:rsidRDefault="0083394E" w:rsidP="0083394E">
      <w:pPr>
        <w:ind w:left="360"/>
        <w:jc w:val="center"/>
        <w:rPr>
          <w:rFonts w:ascii="Arial" w:hAnsi="Arial" w:cs="Arial"/>
          <w:b/>
          <w:bCs/>
        </w:rPr>
      </w:pPr>
      <w:r w:rsidRPr="0083394E">
        <w:rPr>
          <w:rFonts w:ascii="Arial" w:hAnsi="Arial" w:cs="Arial"/>
          <w:b/>
          <w:bCs/>
        </w:rPr>
        <w:t>II.</w:t>
      </w:r>
    </w:p>
    <w:p w14:paraId="18D56E80" w14:textId="77777777" w:rsidR="0083394E" w:rsidRPr="0083394E" w:rsidRDefault="0083394E" w:rsidP="0083394E">
      <w:pPr>
        <w:ind w:left="360"/>
        <w:jc w:val="center"/>
        <w:rPr>
          <w:rFonts w:ascii="Arial" w:hAnsi="Arial" w:cs="Arial"/>
          <w:b/>
          <w:bCs/>
        </w:rPr>
      </w:pPr>
    </w:p>
    <w:p w14:paraId="18D56E81" w14:textId="77777777" w:rsidR="00F13D06" w:rsidRPr="00CA2158" w:rsidRDefault="00F13D06" w:rsidP="00F13D06">
      <w:pPr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14:paraId="18D56E82" w14:textId="77777777" w:rsidR="00F13D06" w:rsidRPr="00CA2158" w:rsidRDefault="00F13D06" w:rsidP="00F13D06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6</w:t>
      </w:r>
      <w:r w:rsidRPr="00CA2158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I.28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14:paraId="18D56E83" w14:textId="77777777" w:rsidR="00F13D06" w:rsidRDefault="00F13D06" w:rsidP="00F13D06">
      <w:pPr>
        <w:jc w:val="both"/>
        <w:rPr>
          <w:rFonts w:ascii="Arial" w:hAnsi="Arial" w:cs="Arial"/>
        </w:rPr>
      </w:pPr>
    </w:p>
    <w:p w14:paraId="18D56E84" w14:textId="77777777" w:rsidR="00313523" w:rsidRDefault="00313523" w:rsidP="00F13D06">
      <w:pPr>
        <w:jc w:val="both"/>
        <w:rPr>
          <w:rFonts w:ascii="Arial" w:hAnsi="Arial" w:cs="Arial"/>
        </w:rPr>
      </w:pPr>
    </w:p>
    <w:p w14:paraId="18D56E85" w14:textId="77777777" w:rsidR="00313523" w:rsidRPr="006A5CA6" w:rsidRDefault="00313523" w:rsidP="00313523">
      <w:pPr>
        <w:pStyle w:val="Listaszerbekezds"/>
        <w:numPr>
          <w:ilvl w:val="0"/>
          <w:numId w:val="30"/>
        </w:numPr>
        <w:ind w:left="786"/>
        <w:jc w:val="both"/>
        <w:rPr>
          <w:rFonts w:ascii="Arial" w:hAnsi="Arial" w:cs="Arial"/>
          <w:sz w:val="24"/>
          <w:szCs w:val="24"/>
        </w:rPr>
      </w:pPr>
      <w:r w:rsidRPr="006A5CA6"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="0001176D" w:rsidRPr="00961068">
        <w:rPr>
          <w:rFonts w:ascii="Arial" w:hAnsi="Arial" w:cs="Arial"/>
          <w:sz w:val="24"/>
          <w:szCs w:val="24"/>
        </w:rPr>
        <w:t>az államháztartásról szóló 2011. évi CXCV. törvény 8/A. §-</w:t>
      </w:r>
      <w:r w:rsidR="000117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176D" w:rsidRPr="00961068">
        <w:rPr>
          <w:rFonts w:ascii="Arial" w:hAnsi="Arial" w:cs="Arial"/>
          <w:sz w:val="24"/>
          <w:szCs w:val="24"/>
        </w:rPr>
        <w:t>a</w:t>
      </w:r>
      <w:proofErr w:type="gramEnd"/>
      <w:r w:rsidR="0001176D">
        <w:rPr>
          <w:rFonts w:ascii="Arial" w:hAnsi="Arial" w:cs="Arial"/>
          <w:sz w:val="24"/>
          <w:szCs w:val="24"/>
        </w:rPr>
        <w:t xml:space="preserve"> </w:t>
      </w:r>
      <w:r w:rsidR="0001176D" w:rsidRPr="00961068">
        <w:rPr>
          <w:rFonts w:ascii="Arial" w:hAnsi="Arial" w:cs="Arial"/>
          <w:sz w:val="24"/>
          <w:szCs w:val="24"/>
        </w:rPr>
        <w:t>alapján</w:t>
      </w:r>
      <w:r w:rsidR="0001176D" w:rsidRPr="006A5CA6"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>Pálos Károly Szociális Szolgáltató Központ és Gyermekjóléti Szolgálat</w:t>
      </w: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 xml:space="preserve">Módosító Okiratát az előterjesztés </w:t>
      </w:r>
      <w:r w:rsidR="00A53618">
        <w:rPr>
          <w:rFonts w:ascii="Arial" w:hAnsi="Arial" w:cs="Arial"/>
          <w:sz w:val="24"/>
          <w:szCs w:val="24"/>
        </w:rPr>
        <w:t>3</w:t>
      </w:r>
      <w:r w:rsidRPr="006A5CA6">
        <w:rPr>
          <w:rFonts w:ascii="Arial" w:hAnsi="Arial" w:cs="Arial"/>
          <w:sz w:val="24"/>
          <w:szCs w:val="24"/>
        </w:rPr>
        <w:t xml:space="preserve">. számú melléklete, a módosításokkal egybeszerkesztett Alapító Okiratát az előterjesztés </w:t>
      </w:r>
      <w:r w:rsidR="00A53618">
        <w:rPr>
          <w:rFonts w:ascii="Arial" w:hAnsi="Arial" w:cs="Arial"/>
          <w:sz w:val="24"/>
          <w:szCs w:val="24"/>
        </w:rPr>
        <w:t>4</w:t>
      </w:r>
      <w:r w:rsidRPr="006A5CA6">
        <w:rPr>
          <w:rFonts w:ascii="Arial" w:hAnsi="Arial" w:cs="Arial"/>
          <w:sz w:val="24"/>
          <w:szCs w:val="24"/>
        </w:rPr>
        <w:t xml:space="preserve">. számú melléklete </w:t>
      </w:r>
      <w:r w:rsidRPr="006A5CA6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14:paraId="18D56E86" w14:textId="77777777" w:rsidR="00313523" w:rsidRPr="0065026B" w:rsidRDefault="00313523" w:rsidP="00313523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D56E87" w14:textId="77777777" w:rsidR="0083394E" w:rsidRPr="0083394E" w:rsidRDefault="00313523" w:rsidP="0083394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83394E">
        <w:rPr>
          <w:rFonts w:ascii="Arial" w:hAnsi="Arial" w:cs="Arial"/>
          <w:sz w:val="24"/>
          <w:szCs w:val="24"/>
        </w:rPr>
        <w:t xml:space="preserve">A Közgyűlés felhatalmazza a polgármestert </w:t>
      </w:r>
      <w:r w:rsidR="0083394E" w:rsidRPr="0083394E">
        <w:rPr>
          <w:rFonts w:ascii="Arial" w:hAnsi="Arial" w:cs="Arial"/>
          <w:sz w:val="24"/>
          <w:szCs w:val="24"/>
        </w:rPr>
        <w:t>az 1. pontban foglalt dokumentumok aláírására.</w:t>
      </w:r>
    </w:p>
    <w:p w14:paraId="18D56E88" w14:textId="77777777" w:rsidR="00313523" w:rsidRPr="0083394E" w:rsidRDefault="00313523" w:rsidP="0083394E">
      <w:pPr>
        <w:jc w:val="both"/>
        <w:rPr>
          <w:rFonts w:ascii="Arial" w:hAnsi="Arial" w:cs="Arial"/>
        </w:rPr>
      </w:pPr>
      <w:r w:rsidRPr="0083394E">
        <w:rPr>
          <w:rFonts w:ascii="Arial" w:hAnsi="Arial" w:cs="Arial"/>
          <w:b/>
          <w:u w:val="single"/>
        </w:rPr>
        <w:t>Felelős:</w:t>
      </w:r>
      <w:r w:rsidRPr="0083394E">
        <w:rPr>
          <w:rFonts w:ascii="Arial" w:hAnsi="Arial" w:cs="Arial"/>
          <w:b/>
        </w:rPr>
        <w:tab/>
      </w:r>
      <w:r w:rsidRPr="0083394E">
        <w:rPr>
          <w:rFonts w:ascii="Arial" w:hAnsi="Arial" w:cs="Arial"/>
        </w:rPr>
        <w:t>Dr. Puskás Tivadar polgármester</w:t>
      </w:r>
    </w:p>
    <w:p w14:paraId="18D56E89" w14:textId="77777777" w:rsidR="00313523" w:rsidRPr="00733412" w:rsidRDefault="00313523" w:rsidP="00313523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Koczka Tibor alpolgármester</w:t>
      </w:r>
    </w:p>
    <w:p w14:paraId="18D56E8A" w14:textId="77777777" w:rsidR="00313523" w:rsidRPr="00733412" w:rsidRDefault="00313523" w:rsidP="00313523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Dr. Károlyi Ákos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jegyző</w:t>
      </w:r>
    </w:p>
    <w:p w14:paraId="18D56E8B" w14:textId="77777777" w:rsidR="00313523" w:rsidRPr="00733412" w:rsidRDefault="00313523" w:rsidP="00313523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/a végrehajtás előkészítéséért: </w:t>
      </w:r>
    </w:p>
    <w:p w14:paraId="18D56E8C" w14:textId="77777777" w:rsidR="00313523" w:rsidRPr="00733412" w:rsidRDefault="00313523" w:rsidP="0031352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proofErr w:type="gramStart"/>
      <w:r w:rsidRPr="00733412">
        <w:rPr>
          <w:rFonts w:ascii="Arial" w:hAnsi="Arial" w:cs="Arial"/>
        </w:rPr>
        <w:t>dr.</w:t>
      </w:r>
      <w:proofErr w:type="gramEnd"/>
      <w:r w:rsidRPr="00733412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Bencsics Enikő</w:t>
        </w:r>
      </w:smartTag>
      <w:r w:rsidRPr="00733412">
        <w:rPr>
          <w:rFonts w:ascii="Arial" w:hAnsi="Arial" w:cs="Arial"/>
        </w:rPr>
        <w:t>, az Egészségügyi és Közszolgálati Osztály vezetője,</w:t>
      </w:r>
    </w:p>
    <w:p w14:paraId="18D56E8D" w14:textId="77777777" w:rsidR="00313523" w:rsidRPr="00733412" w:rsidRDefault="00313523" w:rsidP="00313523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412">
        <w:rPr>
          <w:rFonts w:ascii="Arial" w:hAnsi="Arial" w:cs="Arial"/>
          <w:sz w:val="24"/>
          <w:szCs w:val="24"/>
          <w:shd w:val="clear" w:color="auto" w:fill="FFFFFF"/>
        </w:rPr>
        <w:t>Kulcsár Lászlóné, a Pálos Károly Szociális Szolgáltató Központ és Gyermekjóléti Szolgálat igazgatója</w:t>
      </w:r>
      <w:r w:rsidRPr="00733412">
        <w:rPr>
          <w:rFonts w:ascii="Arial" w:hAnsi="Arial" w:cs="Arial"/>
          <w:sz w:val="24"/>
          <w:szCs w:val="24"/>
        </w:rPr>
        <w:t>/</w:t>
      </w:r>
    </w:p>
    <w:p w14:paraId="18D56E8E" w14:textId="77777777" w:rsidR="00313523" w:rsidRPr="00733412" w:rsidRDefault="00313523" w:rsidP="0031352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/>
          <w:bCs/>
          <w:u w:val="single"/>
        </w:rPr>
        <w:t>Határidő:</w:t>
      </w:r>
      <w:r w:rsidRPr="00F47F3F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</w:t>
      </w:r>
      <w:r w:rsidR="00A53618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A53618">
        <w:rPr>
          <w:rFonts w:ascii="Arial" w:hAnsi="Arial" w:cs="Arial"/>
          <w:bCs/>
        </w:rPr>
        <w:t>január</w:t>
      </w:r>
      <w:r>
        <w:rPr>
          <w:rFonts w:ascii="Arial" w:hAnsi="Arial" w:cs="Arial"/>
          <w:bCs/>
        </w:rPr>
        <w:t xml:space="preserve"> </w:t>
      </w:r>
      <w:r w:rsidR="00A53618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>.</w:t>
      </w:r>
      <w:r w:rsidRPr="00733412">
        <w:rPr>
          <w:rFonts w:ascii="Arial" w:hAnsi="Arial" w:cs="Arial"/>
          <w:bCs/>
        </w:rPr>
        <w:t xml:space="preserve"> /</w:t>
      </w:r>
      <w:r>
        <w:rPr>
          <w:rFonts w:ascii="Arial" w:hAnsi="Arial" w:cs="Arial"/>
          <w:bCs/>
        </w:rPr>
        <w:t>az 1.</w:t>
      </w:r>
      <w:r w:rsidRPr="00733412">
        <w:rPr>
          <w:rFonts w:ascii="Arial" w:hAnsi="Arial" w:cs="Arial"/>
          <w:bCs/>
        </w:rPr>
        <w:t xml:space="preserve"> pont vonatkozásában/</w:t>
      </w:r>
    </w:p>
    <w:p w14:paraId="18D56E8F" w14:textId="77777777" w:rsidR="00313523" w:rsidRDefault="00313523" w:rsidP="0031352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Cs/>
        </w:rPr>
        <w:tab/>
      </w:r>
      <w:r w:rsidRPr="00733412">
        <w:rPr>
          <w:rFonts w:ascii="Arial" w:hAnsi="Arial" w:cs="Arial"/>
          <w:bCs/>
        </w:rPr>
        <w:tab/>
        <w:t>201</w:t>
      </w:r>
      <w:r w:rsidR="00A53618">
        <w:rPr>
          <w:rFonts w:ascii="Arial" w:hAnsi="Arial" w:cs="Arial"/>
          <w:bCs/>
        </w:rPr>
        <w:t>6</w:t>
      </w:r>
      <w:r w:rsidRPr="00733412">
        <w:rPr>
          <w:rFonts w:ascii="Arial" w:hAnsi="Arial" w:cs="Arial"/>
          <w:bCs/>
        </w:rPr>
        <w:t xml:space="preserve">. </w:t>
      </w:r>
      <w:r w:rsidR="00A53618">
        <w:rPr>
          <w:rFonts w:ascii="Arial" w:hAnsi="Arial" w:cs="Arial"/>
          <w:bCs/>
        </w:rPr>
        <w:t>február</w:t>
      </w:r>
      <w:r>
        <w:rPr>
          <w:rFonts w:ascii="Arial" w:hAnsi="Arial" w:cs="Arial"/>
          <w:bCs/>
        </w:rPr>
        <w:t xml:space="preserve"> 1</w:t>
      </w:r>
      <w:r w:rsidR="00A5361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</w:t>
      </w:r>
      <w:r w:rsidRPr="00733412">
        <w:rPr>
          <w:rFonts w:ascii="Arial" w:hAnsi="Arial" w:cs="Arial"/>
          <w:bCs/>
        </w:rPr>
        <w:t xml:space="preserve"> /a</w:t>
      </w:r>
      <w:r>
        <w:rPr>
          <w:rFonts w:ascii="Arial" w:hAnsi="Arial" w:cs="Arial"/>
          <w:bCs/>
        </w:rPr>
        <w:t xml:space="preserve"> 2.</w:t>
      </w:r>
      <w:r w:rsidRPr="00733412">
        <w:rPr>
          <w:rFonts w:ascii="Arial" w:hAnsi="Arial" w:cs="Arial"/>
          <w:bCs/>
        </w:rPr>
        <w:t xml:space="preserve"> pont vonatkozásában/</w:t>
      </w:r>
    </w:p>
    <w:p w14:paraId="18D56E9E" w14:textId="26C92AF3" w:rsidR="00536F3A" w:rsidRPr="00CA2158" w:rsidRDefault="00536F3A" w:rsidP="00536F3A">
      <w:pPr>
        <w:tabs>
          <w:tab w:val="left" w:pos="284"/>
        </w:tabs>
        <w:jc w:val="both"/>
        <w:rPr>
          <w:rFonts w:ascii="Arial" w:hAnsi="Arial" w:cs="Arial"/>
        </w:rPr>
      </w:pPr>
    </w:p>
    <w:p w14:paraId="18D56EA1" w14:textId="1003D2FB" w:rsidR="00536F3A" w:rsidRPr="00CA2158" w:rsidRDefault="00536F3A" w:rsidP="00C5360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</w:p>
    <w:p w14:paraId="18D56EA5" w14:textId="77777777" w:rsidR="00536F3A" w:rsidRDefault="00536F3A" w:rsidP="00536F3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sectPr w:rsidR="00536F3A" w:rsidSect="00B2505B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56EA8" w14:textId="77777777" w:rsidR="00710010" w:rsidRDefault="00710010">
      <w:r>
        <w:separator/>
      </w:r>
    </w:p>
  </w:endnote>
  <w:endnote w:type="continuationSeparator" w:id="0">
    <w:p w14:paraId="18D56EA9" w14:textId="77777777"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349027"/>
      <w:docPartObj>
        <w:docPartGallery w:val="Page Numbers (Bottom of Page)"/>
        <w:docPartUnique/>
      </w:docPartObj>
    </w:sdtPr>
    <w:sdtEndPr/>
    <w:sdtContent>
      <w:p w14:paraId="18D56EAA" w14:textId="77777777" w:rsidR="00E54CC6" w:rsidRDefault="00E54C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7EE">
          <w:rPr>
            <w:noProof/>
          </w:rPr>
          <w:t>2</w:t>
        </w:r>
        <w:r>
          <w:fldChar w:fldCharType="end"/>
        </w:r>
      </w:p>
    </w:sdtContent>
  </w:sdt>
  <w:p w14:paraId="18D56EAB" w14:textId="77777777" w:rsidR="00E54CC6" w:rsidRDefault="00E54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6EB0" w14:textId="77777777"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D56EB6" wp14:editId="18D56EB7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56EB1" w14:textId="77777777"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18D56EB2" w14:textId="77777777"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8D56EB3" w14:textId="77777777"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6EA6" w14:textId="77777777" w:rsidR="00710010" w:rsidRDefault="00710010">
      <w:r>
        <w:separator/>
      </w:r>
    </w:p>
  </w:footnote>
  <w:footnote w:type="continuationSeparator" w:id="0">
    <w:p w14:paraId="18D56EA7" w14:textId="77777777"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6EAC" w14:textId="77777777"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 wp14:anchorId="18D56EB4" wp14:editId="18D56EB5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56EAD" w14:textId="77777777"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18D56EAE" w14:textId="77777777"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18D56EAF" w14:textId="77777777"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36D"/>
    <w:multiLevelType w:val="hybridMultilevel"/>
    <w:tmpl w:val="1978986A"/>
    <w:lvl w:ilvl="0" w:tplc="474A7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2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547E"/>
    <w:multiLevelType w:val="hybridMultilevel"/>
    <w:tmpl w:val="60EA45D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30"/>
  </w:num>
  <w:num w:numId="5">
    <w:abstractNumId w:val="19"/>
  </w:num>
  <w:num w:numId="6">
    <w:abstractNumId w:val="5"/>
  </w:num>
  <w:num w:numId="7">
    <w:abstractNumId w:val="6"/>
  </w:num>
  <w:num w:numId="8">
    <w:abstractNumId w:val="25"/>
  </w:num>
  <w:num w:numId="9">
    <w:abstractNumId w:val="20"/>
  </w:num>
  <w:num w:numId="10">
    <w:abstractNumId w:val="9"/>
  </w:num>
  <w:num w:numId="11">
    <w:abstractNumId w:val="12"/>
  </w:num>
  <w:num w:numId="12">
    <w:abstractNumId w:val="18"/>
  </w:num>
  <w:num w:numId="13">
    <w:abstractNumId w:val="16"/>
  </w:num>
  <w:num w:numId="14">
    <w:abstractNumId w:val="0"/>
  </w:num>
  <w:num w:numId="15">
    <w:abstractNumId w:val="23"/>
  </w:num>
  <w:num w:numId="16">
    <w:abstractNumId w:val="24"/>
  </w:num>
  <w:num w:numId="17">
    <w:abstractNumId w:val="11"/>
  </w:num>
  <w:num w:numId="18">
    <w:abstractNumId w:val="31"/>
  </w:num>
  <w:num w:numId="19">
    <w:abstractNumId w:val="13"/>
  </w:num>
  <w:num w:numId="20">
    <w:abstractNumId w:val="2"/>
  </w:num>
  <w:num w:numId="21">
    <w:abstractNumId w:val="15"/>
  </w:num>
  <w:num w:numId="22">
    <w:abstractNumId w:val="3"/>
  </w:num>
  <w:num w:numId="23">
    <w:abstractNumId w:val="1"/>
  </w:num>
  <w:num w:numId="24">
    <w:abstractNumId w:val="29"/>
  </w:num>
  <w:num w:numId="25">
    <w:abstractNumId w:val="32"/>
  </w:num>
  <w:num w:numId="26">
    <w:abstractNumId w:val="27"/>
  </w:num>
  <w:num w:numId="27">
    <w:abstractNumId w:val="26"/>
  </w:num>
  <w:num w:numId="28">
    <w:abstractNumId w:val="8"/>
  </w:num>
  <w:num w:numId="29">
    <w:abstractNumId w:val="17"/>
  </w:num>
  <w:num w:numId="30">
    <w:abstractNumId w:val="14"/>
  </w:num>
  <w:num w:numId="31">
    <w:abstractNumId w:val="10"/>
  </w:num>
  <w:num w:numId="32">
    <w:abstractNumId w:val="4"/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10A12"/>
    <w:rsid w:val="0001176D"/>
    <w:rsid w:val="00016A80"/>
    <w:rsid w:val="00017054"/>
    <w:rsid w:val="00027A90"/>
    <w:rsid w:val="0003063E"/>
    <w:rsid w:val="000354E3"/>
    <w:rsid w:val="000507B0"/>
    <w:rsid w:val="000548F8"/>
    <w:rsid w:val="00076E91"/>
    <w:rsid w:val="00082FE7"/>
    <w:rsid w:val="00083F2B"/>
    <w:rsid w:val="00084FEB"/>
    <w:rsid w:val="000A65A4"/>
    <w:rsid w:val="000B07EE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5D29"/>
    <w:rsid w:val="00136241"/>
    <w:rsid w:val="00144CC5"/>
    <w:rsid w:val="001518B5"/>
    <w:rsid w:val="00153AF6"/>
    <w:rsid w:val="0016725D"/>
    <w:rsid w:val="00173A82"/>
    <w:rsid w:val="00184A32"/>
    <w:rsid w:val="001A40FB"/>
    <w:rsid w:val="001A4648"/>
    <w:rsid w:val="001B3DB5"/>
    <w:rsid w:val="001B488B"/>
    <w:rsid w:val="001B4E55"/>
    <w:rsid w:val="001C4BC9"/>
    <w:rsid w:val="001C757E"/>
    <w:rsid w:val="001D4B16"/>
    <w:rsid w:val="001D4DD4"/>
    <w:rsid w:val="001E1117"/>
    <w:rsid w:val="001E4784"/>
    <w:rsid w:val="001E6B74"/>
    <w:rsid w:val="001F19F8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45F8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D09E7"/>
    <w:rsid w:val="003D0C2B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2C3D"/>
    <w:rsid w:val="00453BFF"/>
    <w:rsid w:val="00460DEC"/>
    <w:rsid w:val="0046711F"/>
    <w:rsid w:val="004715E9"/>
    <w:rsid w:val="004723C9"/>
    <w:rsid w:val="0047783B"/>
    <w:rsid w:val="004813C8"/>
    <w:rsid w:val="00482B2B"/>
    <w:rsid w:val="00484332"/>
    <w:rsid w:val="004A22B4"/>
    <w:rsid w:val="004A6A53"/>
    <w:rsid w:val="004B1DDA"/>
    <w:rsid w:val="004C1496"/>
    <w:rsid w:val="004E3084"/>
    <w:rsid w:val="004E548C"/>
    <w:rsid w:val="004F7237"/>
    <w:rsid w:val="00500873"/>
    <w:rsid w:val="00502CEC"/>
    <w:rsid w:val="005120CA"/>
    <w:rsid w:val="00531C73"/>
    <w:rsid w:val="00533D05"/>
    <w:rsid w:val="00536F3A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34322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2388"/>
    <w:rsid w:val="007D5CA7"/>
    <w:rsid w:val="007E0BFE"/>
    <w:rsid w:val="007F2F31"/>
    <w:rsid w:val="007F7D0D"/>
    <w:rsid w:val="00801C94"/>
    <w:rsid w:val="00805903"/>
    <w:rsid w:val="00807CF8"/>
    <w:rsid w:val="0082034A"/>
    <w:rsid w:val="00822D6F"/>
    <w:rsid w:val="00827B34"/>
    <w:rsid w:val="0083394E"/>
    <w:rsid w:val="00846B9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83FCD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61F0"/>
    <w:rsid w:val="00A4092A"/>
    <w:rsid w:val="00A41F51"/>
    <w:rsid w:val="00A47081"/>
    <w:rsid w:val="00A50D90"/>
    <w:rsid w:val="00A53618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5465"/>
    <w:rsid w:val="00B557AF"/>
    <w:rsid w:val="00B610E8"/>
    <w:rsid w:val="00B720EC"/>
    <w:rsid w:val="00B74C9C"/>
    <w:rsid w:val="00B76032"/>
    <w:rsid w:val="00B864D3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3D96"/>
    <w:rsid w:val="00C3488F"/>
    <w:rsid w:val="00C378BE"/>
    <w:rsid w:val="00C45071"/>
    <w:rsid w:val="00C51BFA"/>
    <w:rsid w:val="00C5360D"/>
    <w:rsid w:val="00C606D3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F2E68"/>
    <w:rsid w:val="00CF62AA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66478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24E58"/>
    <w:rsid w:val="00E323DE"/>
    <w:rsid w:val="00E32545"/>
    <w:rsid w:val="00E40696"/>
    <w:rsid w:val="00E450A4"/>
    <w:rsid w:val="00E51033"/>
    <w:rsid w:val="00E53080"/>
    <w:rsid w:val="00E54CC6"/>
    <w:rsid w:val="00E610BB"/>
    <w:rsid w:val="00E62B53"/>
    <w:rsid w:val="00E6442E"/>
    <w:rsid w:val="00E75291"/>
    <w:rsid w:val="00E82F69"/>
    <w:rsid w:val="00E950D2"/>
    <w:rsid w:val="00EC71AE"/>
    <w:rsid w:val="00EC7C11"/>
    <w:rsid w:val="00EF47B2"/>
    <w:rsid w:val="00EF4A90"/>
    <w:rsid w:val="00F10182"/>
    <w:rsid w:val="00F13D06"/>
    <w:rsid w:val="00F1776B"/>
    <w:rsid w:val="00F2163C"/>
    <w:rsid w:val="00F23DBA"/>
    <w:rsid w:val="00F249BC"/>
    <w:rsid w:val="00F3032D"/>
    <w:rsid w:val="00F3470A"/>
    <w:rsid w:val="00F54269"/>
    <w:rsid w:val="00F549D7"/>
    <w:rsid w:val="00F66C5B"/>
    <w:rsid w:val="00F804F9"/>
    <w:rsid w:val="00F851D7"/>
    <w:rsid w:val="00FA36BD"/>
    <w:rsid w:val="00FC17B4"/>
    <w:rsid w:val="00FD360F"/>
    <w:rsid w:val="00FD4C6D"/>
    <w:rsid w:val="00FD6AA4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5777"/>
    <o:shapelayout v:ext="edit">
      <o:idmap v:ext="edit" data="1"/>
    </o:shapelayout>
  </w:shapeDefaults>
  <w:decimalSymbol w:val=","/>
  <w:listSeparator w:val=";"/>
  <w14:docId w14:val="18D56DFB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5A6D8-52B3-4D81-A06D-468FA8B5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E66C8-7819-49F6-A982-FE0733C1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700EA7-9E52-456E-8EE6-C5F6F5D3AF9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19</TotalTime>
  <Pages>3</Pages>
  <Words>523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Halászné dr. Józsa Erika</cp:lastModifiedBy>
  <cp:revision>12</cp:revision>
  <cp:lastPrinted>2016-01-15T07:00:00Z</cp:lastPrinted>
  <dcterms:created xsi:type="dcterms:W3CDTF">2016-01-15T06:51:00Z</dcterms:created>
  <dcterms:modified xsi:type="dcterms:W3CDTF">2016-01-19T14:38:00Z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