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285F9F" w:rsidRDefault="00710010" w:rsidP="009B1F6B">
      <w:pPr>
        <w:ind w:left="4248" w:firstLine="708"/>
        <w:rPr>
          <w:rFonts w:ascii="Arial" w:hAnsi="Arial" w:cs="Arial"/>
          <w:b/>
          <w:u w:val="single"/>
        </w:rPr>
      </w:pPr>
      <w:r w:rsidRPr="00285F9F">
        <w:rPr>
          <w:rFonts w:ascii="Arial" w:hAnsi="Arial" w:cs="Arial"/>
          <w:b/>
          <w:u w:val="single"/>
        </w:rPr>
        <w:t>Az előterjesztést megtárgyalta:</w:t>
      </w:r>
    </w:p>
    <w:p w:rsidR="00710010" w:rsidRPr="00285F9F" w:rsidRDefault="00710010" w:rsidP="009B1F6B">
      <w:pPr>
        <w:ind w:left="4248" w:firstLine="708"/>
        <w:rPr>
          <w:rFonts w:ascii="Arial" w:hAnsi="Arial" w:cs="Arial"/>
          <w:u w:val="single"/>
        </w:rPr>
      </w:pPr>
    </w:p>
    <w:p w:rsidR="00710010" w:rsidRPr="00285F9F" w:rsidRDefault="00710010" w:rsidP="009B1F6B">
      <w:pPr>
        <w:ind w:left="5400"/>
        <w:rPr>
          <w:rFonts w:ascii="Arial" w:hAnsi="Arial" w:cs="Arial"/>
        </w:rPr>
      </w:pPr>
    </w:p>
    <w:p w:rsidR="004B24F7" w:rsidRDefault="004B24F7" w:rsidP="009B1F6B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FF3516">
        <w:rPr>
          <w:rFonts w:ascii="Arial" w:hAnsi="Arial" w:cs="Arial"/>
        </w:rPr>
        <w:t>Oktatási</w:t>
      </w:r>
      <w:r>
        <w:rPr>
          <w:rFonts w:ascii="Arial" w:hAnsi="Arial" w:cs="Arial"/>
        </w:rPr>
        <w:t xml:space="preserve"> és Szociális</w:t>
      </w:r>
      <w:r w:rsidRPr="00FF3516">
        <w:rPr>
          <w:rFonts w:ascii="Arial" w:hAnsi="Arial" w:cs="Arial"/>
        </w:rPr>
        <w:t xml:space="preserve"> Bizottság</w:t>
      </w:r>
    </w:p>
    <w:p w:rsidR="004B24F7" w:rsidRDefault="004B24F7" w:rsidP="009B1F6B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Jogi és Társadalmi Kapcsolatok Bizottsága</w:t>
      </w:r>
    </w:p>
    <w:p w:rsidR="004B24F7" w:rsidRPr="00FF3516" w:rsidRDefault="004B24F7" w:rsidP="009B1F6B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Egészségügyi Szakmai Bizottság</w:t>
      </w:r>
    </w:p>
    <w:p w:rsidR="004B24F7" w:rsidRPr="00FF3516" w:rsidRDefault="004B24F7" w:rsidP="009B1F6B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Gazdasági és Városstratégiai</w:t>
      </w:r>
      <w:r w:rsidRPr="00FF3516">
        <w:rPr>
          <w:rFonts w:ascii="Arial" w:hAnsi="Arial" w:cs="Arial"/>
        </w:rPr>
        <w:t xml:space="preserve"> Bizottság</w:t>
      </w:r>
    </w:p>
    <w:p w:rsidR="00710010" w:rsidRPr="00285F9F" w:rsidRDefault="00710010" w:rsidP="009B1F6B">
      <w:pPr>
        <w:ind w:left="4965"/>
        <w:rPr>
          <w:rFonts w:ascii="Arial" w:hAnsi="Arial" w:cs="Arial"/>
        </w:rPr>
      </w:pPr>
    </w:p>
    <w:p w:rsidR="005D32E7" w:rsidRPr="00285F9F" w:rsidRDefault="005D32E7" w:rsidP="009B1F6B">
      <w:pPr>
        <w:ind w:left="4965"/>
        <w:rPr>
          <w:rFonts w:ascii="Arial" w:hAnsi="Arial" w:cs="Arial"/>
        </w:rPr>
      </w:pPr>
    </w:p>
    <w:p w:rsidR="00710010" w:rsidRPr="00285F9F" w:rsidRDefault="00710010" w:rsidP="009B1F6B">
      <w:pPr>
        <w:ind w:left="4962" w:hanging="4962"/>
        <w:rPr>
          <w:rFonts w:ascii="Arial" w:hAnsi="Arial" w:cs="Arial"/>
          <w:i/>
        </w:rPr>
      </w:pP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  <w:i/>
        </w:rPr>
        <w:t xml:space="preserve">A határozati javaslatot törvényességi </w:t>
      </w:r>
    </w:p>
    <w:p w:rsidR="00710010" w:rsidRPr="00285F9F" w:rsidRDefault="00710010" w:rsidP="009B1F6B">
      <w:pPr>
        <w:ind w:left="4962" w:hanging="4962"/>
        <w:rPr>
          <w:rFonts w:ascii="Arial" w:hAnsi="Arial" w:cs="Arial"/>
          <w:i/>
        </w:rPr>
      </w:pPr>
      <w:r w:rsidRPr="00285F9F">
        <w:rPr>
          <w:rFonts w:ascii="Arial" w:hAnsi="Arial" w:cs="Arial"/>
          <w:i/>
        </w:rPr>
        <w:tab/>
      </w:r>
      <w:proofErr w:type="gramStart"/>
      <w:r w:rsidRPr="00285F9F">
        <w:rPr>
          <w:rFonts w:ascii="Arial" w:hAnsi="Arial" w:cs="Arial"/>
          <w:i/>
        </w:rPr>
        <w:t>szempontból</w:t>
      </w:r>
      <w:proofErr w:type="gramEnd"/>
      <w:r w:rsidRPr="00285F9F">
        <w:rPr>
          <w:rFonts w:ascii="Arial" w:hAnsi="Arial" w:cs="Arial"/>
          <w:i/>
        </w:rPr>
        <w:t xml:space="preserve"> megvizsgáltam:</w:t>
      </w:r>
    </w:p>
    <w:p w:rsidR="00710010" w:rsidRPr="00285F9F" w:rsidRDefault="00710010" w:rsidP="009B1F6B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285F9F" w:rsidRDefault="00710010" w:rsidP="009B1F6B">
      <w:pPr>
        <w:tabs>
          <w:tab w:val="left" w:pos="4253"/>
        </w:tabs>
        <w:rPr>
          <w:rFonts w:ascii="Arial" w:hAnsi="Arial" w:cs="Arial"/>
        </w:rPr>
      </w:pPr>
    </w:p>
    <w:p w:rsidR="00710010" w:rsidRPr="00285F9F" w:rsidRDefault="00710010" w:rsidP="009B1F6B">
      <w:pPr>
        <w:tabs>
          <w:tab w:val="left" w:pos="4253"/>
        </w:tabs>
        <w:rPr>
          <w:rFonts w:ascii="Arial" w:hAnsi="Arial" w:cs="Arial"/>
        </w:rPr>
      </w:pPr>
    </w:p>
    <w:p w:rsidR="00710010" w:rsidRPr="00285F9F" w:rsidRDefault="00710010" w:rsidP="009B1F6B">
      <w:pPr>
        <w:ind w:left="4962" w:hanging="4962"/>
        <w:rPr>
          <w:rFonts w:ascii="Arial" w:hAnsi="Arial" w:cs="Arial"/>
          <w:i/>
        </w:rPr>
      </w:pPr>
      <w:r w:rsidRPr="00285F9F">
        <w:rPr>
          <w:rFonts w:ascii="Arial" w:hAnsi="Arial" w:cs="Arial"/>
          <w:i/>
        </w:rPr>
        <w:tab/>
        <w:t xml:space="preserve">         /: Dr. Károlyi </w:t>
      </w:r>
      <w:proofErr w:type="gramStart"/>
      <w:r w:rsidRPr="00285F9F">
        <w:rPr>
          <w:rFonts w:ascii="Arial" w:hAnsi="Arial" w:cs="Arial"/>
          <w:i/>
        </w:rPr>
        <w:t>Ákos :</w:t>
      </w:r>
      <w:proofErr w:type="gramEnd"/>
      <w:r w:rsidRPr="00285F9F">
        <w:rPr>
          <w:rFonts w:ascii="Arial" w:hAnsi="Arial" w:cs="Arial"/>
          <w:i/>
        </w:rPr>
        <w:t>/</w:t>
      </w:r>
    </w:p>
    <w:p w:rsidR="00710010" w:rsidRPr="00285F9F" w:rsidRDefault="00E745C2" w:rsidP="009B1F6B">
      <w:pPr>
        <w:tabs>
          <w:tab w:val="left" w:pos="4253"/>
        </w:tabs>
        <w:rPr>
          <w:rFonts w:ascii="Arial" w:hAnsi="Arial" w:cs="Arial"/>
          <w:i/>
        </w:rPr>
      </w:pPr>
      <w:r w:rsidRPr="00285F9F">
        <w:rPr>
          <w:rFonts w:ascii="Arial" w:hAnsi="Arial" w:cs="Arial"/>
          <w:i/>
        </w:rPr>
        <w:tab/>
      </w:r>
      <w:r w:rsidRPr="00285F9F">
        <w:rPr>
          <w:rFonts w:ascii="Arial" w:hAnsi="Arial" w:cs="Arial"/>
          <w:i/>
        </w:rPr>
        <w:tab/>
      </w:r>
      <w:r w:rsidRPr="00285F9F">
        <w:rPr>
          <w:rFonts w:ascii="Arial" w:hAnsi="Arial" w:cs="Arial"/>
          <w:i/>
        </w:rPr>
        <w:tab/>
        <w:t xml:space="preserve">        </w:t>
      </w:r>
      <w:proofErr w:type="gramStart"/>
      <w:r w:rsidR="00710010" w:rsidRPr="00285F9F">
        <w:rPr>
          <w:rFonts w:ascii="Arial" w:hAnsi="Arial" w:cs="Arial"/>
          <w:i/>
        </w:rPr>
        <w:t>jegyző</w:t>
      </w:r>
      <w:proofErr w:type="gramEnd"/>
    </w:p>
    <w:p w:rsidR="00710010" w:rsidRPr="00285F9F" w:rsidRDefault="00710010" w:rsidP="009B1F6B">
      <w:pPr>
        <w:jc w:val="center"/>
        <w:rPr>
          <w:rFonts w:ascii="Arial" w:hAnsi="Arial" w:cs="Arial"/>
          <w:b/>
          <w:u w:val="single"/>
        </w:rPr>
      </w:pPr>
    </w:p>
    <w:p w:rsidR="00710010" w:rsidRPr="00285F9F" w:rsidRDefault="00710010" w:rsidP="009B1F6B">
      <w:pPr>
        <w:jc w:val="center"/>
        <w:rPr>
          <w:rFonts w:ascii="Arial" w:hAnsi="Arial" w:cs="Arial"/>
          <w:b/>
          <w:u w:val="single"/>
        </w:rPr>
      </w:pPr>
    </w:p>
    <w:p w:rsidR="00710010" w:rsidRPr="00285F9F" w:rsidRDefault="00710010" w:rsidP="009B1F6B">
      <w:pPr>
        <w:jc w:val="center"/>
        <w:rPr>
          <w:rFonts w:ascii="Arial" w:hAnsi="Arial" w:cs="Arial"/>
          <w:b/>
          <w:u w:val="single"/>
        </w:rPr>
      </w:pPr>
      <w:r w:rsidRPr="00285F9F">
        <w:rPr>
          <w:rFonts w:ascii="Arial" w:hAnsi="Arial" w:cs="Arial"/>
          <w:b/>
          <w:u w:val="single"/>
        </w:rPr>
        <w:t>ELŐTERJESZTÉS</w:t>
      </w:r>
    </w:p>
    <w:p w:rsidR="00710010" w:rsidRPr="00285F9F" w:rsidRDefault="00710010" w:rsidP="009B1F6B">
      <w:pPr>
        <w:spacing w:after="120"/>
        <w:jc w:val="center"/>
        <w:rPr>
          <w:rFonts w:ascii="Arial" w:hAnsi="Arial" w:cs="Arial"/>
          <w:b/>
        </w:rPr>
      </w:pPr>
    </w:p>
    <w:p w:rsidR="004B24F7" w:rsidRPr="00FF3516" w:rsidRDefault="004B24F7" w:rsidP="009B1F6B">
      <w:pPr>
        <w:spacing w:after="12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 Megy</w:t>
      </w:r>
      <w:r w:rsidR="003C642A">
        <w:rPr>
          <w:rFonts w:ascii="Arial" w:hAnsi="Arial" w:cs="Arial"/>
          <w:b/>
        </w:rPr>
        <w:t>ei Jogú Város Közgyűlésének 2015</w:t>
      </w:r>
      <w:r w:rsidRPr="00FF351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december 10</w:t>
      </w:r>
      <w:r w:rsidRPr="00FF3516">
        <w:rPr>
          <w:rFonts w:ascii="Arial" w:hAnsi="Arial" w:cs="Arial"/>
          <w:b/>
        </w:rPr>
        <w:t>-i ülésére</w:t>
      </w:r>
    </w:p>
    <w:p w:rsidR="004B24F7" w:rsidRPr="00FF3516" w:rsidRDefault="004B24F7" w:rsidP="009B1F6B">
      <w:pPr>
        <w:jc w:val="center"/>
        <w:rPr>
          <w:rFonts w:ascii="Arial" w:hAnsi="Arial" w:cs="Arial"/>
          <w:b/>
          <w:bCs/>
        </w:rPr>
      </w:pPr>
      <w:r w:rsidRPr="00FF3516">
        <w:rPr>
          <w:rFonts w:ascii="Arial" w:hAnsi="Arial" w:cs="Arial"/>
          <w:b/>
          <w:bCs/>
        </w:rPr>
        <w:t xml:space="preserve">Javaslat Szombathely Megyei Jogú Város Önkormányzata által fenntartott </w:t>
      </w:r>
    </w:p>
    <w:p w:rsidR="004B24F7" w:rsidRPr="00FF3516" w:rsidRDefault="00E66645" w:rsidP="009B1F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költségvetési intézmények 2016</w:t>
      </w:r>
      <w:r w:rsidR="004B24F7" w:rsidRPr="00FF3516">
        <w:rPr>
          <w:rFonts w:ascii="Arial" w:hAnsi="Arial" w:cs="Arial"/>
          <w:b/>
          <w:bCs/>
        </w:rPr>
        <w:t>. évi belső</w:t>
      </w:r>
      <w:r w:rsidR="004B24F7">
        <w:rPr>
          <w:rFonts w:ascii="Arial" w:hAnsi="Arial" w:cs="Arial"/>
          <w:b/>
          <w:bCs/>
        </w:rPr>
        <w:t xml:space="preserve"> </w:t>
      </w:r>
      <w:r w:rsidR="004B24F7" w:rsidRPr="00FF3516">
        <w:rPr>
          <w:rFonts w:ascii="Arial" w:hAnsi="Arial" w:cs="Arial"/>
          <w:b/>
          <w:bCs/>
        </w:rPr>
        <w:t>ellenőrzési terveinek jóváhagyására</w:t>
      </w:r>
    </w:p>
    <w:p w:rsidR="009D0624" w:rsidRDefault="009D0624" w:rsidP="009B1F6B">
      <w:pPr>
        <w:jc w:val="both"/>
        <w:rPr>
          <w:rFonts w:ascii="Arial" w:hAnsi="Arial" w:cs="Arial"/>
        </w:rPr>
      </w:pPr>
    </w:p>
    <w:p w:rsidR="00285F9F" w:rsidRPr="00285F9F" w:rsidRDefault="00285F9F" w:rsidP="009B1F6B">
      <w:pPr>
        <w:jc w:val="both"/>
        <w:rPr>
          <w:rFonts w:ascii="Arial" w:hAnsi="Arial" w:cs="Arial"/>
        </w:rPr>
      </w:pPr>
    </w:p>
    <w:p w:rsidR="004B24F7" w:rsidRPr="00FF3516" w:rsidRDefault="004B24F7" w:rsidP="009B1F6B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Magyarország helyi önkormányzatairól szóló 2011. évi CLXXXIX. törvény (a továbbiakban: </w:t>
      </w:r>
      <w:proofErr w:type="spellStart"/>
      <w:r w:rsidRPr="00FF3516">
        <w:rPr>
          <w:rFonts w:ascii="Arial" w:hAnsi="Arial" w:cs="Arial"/>
        </w:rPr>
        <w:t>Mötv</w:t>
      </w:r>
      <w:proofErr w:type="spellEnd"/>
      <w:r w:rsidRPr="00FF3516">
        <w:rPr>
          <w:rFonts w:ascii="Arial" w:hAnsi="Arial" w:cs="Arial"/>
        </w:rPr>
        <w:t xml:space="preserve">.) 119. § (4) bekezdése alapján a helyi önkormányzat belső ellenőrzése keretében gondoskodni kell a felügyelt költségvetési szervek ellenőrzéséről is. A </w:t>
      </w:r>
      <w:proofErr w:type="spellStart"/>
      <w:r w:rsidRPr="00FF3516">
        <w:rPr>
          <w:rFonts w:ascii="Arial" w:hAnsi="Arial" w:cs="Arial"/>
        </w:rPr>
        <w:t>Mötv</w:t>
      </w:r>
      <w:proofErr w:type="spellEnd"/>
      <w:r w:rsidRPr="00FF3516">
        <w:rPr>
          <w:rFonts w:ascii="Arial" w:hAnsi="Arial" w:cs="Arial"/>
        </w:rPr>
        <w:t>. 119. § (5) bekezdése alapján az éves ellenőrzési tervet a képviselő-testület az előző év december 31. napjáig hagyja jóvá.</w:t>
      </w:r>
    </w:p>
    <w:p w:rsidR="004B24F7" w:rsidRPr="00FF3516" w:rsidRDefault="004B24F7" w:rsidP="009B1F6B">
      <w:pPr>
        <w:jc w:val="both"/>
        <w:rPr>
          <w:rFonts w:ascii="Arial" w:hAnsi="Arial" w:cs="Arial"/>
        </w:rPr>
      </w:pPr>
    </w:p>
    <w:p w:rsidR="004B24F7" w:rsidRPr="00FF3516" w:rsidRDefault="004B24F7" w:rsidP="009B1F6B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költségvetési szervek belső kontrollrendszeréről és belső ellenőrzéséről szóló 370/2011. (XII.31.) Korm. rendelet (a továbbiakban: Kormányrendelet) 31. § (4) bekezdésében foglaltak alapján az éves ellenőrzési tervnek az alábbiakat kell tartalmaznia:</w:t>
      </w:r>
    </w:p>
    <w:p w:rsidR="004B24F7" w:rsidRPr="00FF3516" w:rsidRDefault="004B24F7" w:rsidP="009B1F6B">
      <w:pPr>
        <w:jc w:val="both"/>
        <w:rPr>
          <w:rFonts w:ascii="Arial" w:hAnsi="Arial" w:cs="Arial"/>
        </w:rPr>
      </w:pP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t>a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ellenőrzési tervet megalapozó elemzések és a kockázatelemzés eredményének összefoglaló bemutatását;</w:t>
      </w: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t>b)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 tervezett ellenőrzések tárgyát;</w:t>
      </w: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t>c)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ellenőrzések célját;</w:t>
      </w: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t>d)</w:t>
      </w:r>
      <w:r w:rsidRPr="00FF3516">
        <w:rPr>
          <w:rFonts w:ascii="Arial" w:hAnsi="Arial" w:cs="Arial"/>
          <w:i/>
          <w:iCs/>
        </w:rPr>
        <w:tab/>
      </w:r>
      <w:r w:rsidRPr="00FF3516">
        <w:rPr>
          <w:rFonts w:ascii="Arial" w:hAnsi="Arial" w:cs="Arial"/>
        </w:rPr>
        <w:t>az ellenőrizendő időszakot;</w:t>
      </w: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t>e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 rendelkezésre álló és a szükséges ellenőrzési kapacitás meghatározását;</w:t>
      </w: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t>f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ellenőrzések típusát;</w:t>
      </w: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lastRenderedPageBreak/>
        <w:t>g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ellenőrzések tervezett ütemezését;</w:t>
      </w: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t>h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ellenőrzött szerv, illetve szervezeti egységek megnevezését;</w:t>
      </w: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t>i)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 tanácsadó tevékenységre tervezett kapacitást;</w:t>
      </w: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t>j)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 soron kívüli ellenőrzésekre tervezett kapacitást;</w:t>
      </w: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r w:rsidRPr="00FF3516">
        <w:rPr>
          <w:rFonts w:ascii="Arial" w:hAnsi="Arial" w:cs="Arial"/>
          <w:i/>
          <w:iCs/>
        </w:rPr>
        <w:t>k)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 képzésekre tervezett kapacitást;</w:t>
      </w:r>
    </w:p>
    <w:p w:rsidR="004B24F7" w:rsidRPr="00FF3516" w:rsidRDefault="004B24F7" w:rsidP="009B1F6B">
      <w:pPr>
        <w:ind w:left="720" w:hanging="540"/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i/>
          <w:iCs/>
        </w:rPr>
        <w:t>l</w:t>
      </w:r>
      <w:proofErr w:type="gramEnd"/>
      <w:r w:rsidRPr="00FF3516">
        <w:rPr>
          <w:rFonts w:ascii="Arial" w:hAnsi="Arial" w:cs="Arial"/>
          <w:i/>
          <w:iCs/>
        </w:rPr>
        <w:t>)</w:t>
      </w:r>
      <w:r w:rsidRPr="00FF3516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ab/>
        <w:t>az egyéb tevékenységeket.</w:t>
      </w:r>
    </w:p>
    <w:p w:rsidR="004B24F7" w:rsidRPr="00FF3516" w:rsidRDefault="004B24F7" w:rsidP="009B1F6B">
      <w:pPr>
        <w:jc w:val="both"/>
        <w:rPr>
          <w:rFonts w:ascii="Arial" w:hAnsi="Arial" w:cs="Arial"/>
        </w:rPr>
      </w:pPr>
    </w:p>
    <w:p w:rsidR="004B24F7" w:rsidRPr="00FF3516" w:rsidRDefault="004B24F7" w:rsidP="009B1F6B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Kormányrendeletben foglaltak szerint az éves ellenőrzési tervet a belső ellenőrzési vezető állítja össze, majd azt jóváhagyásra megküldi a költségvetési szerv vezetőjének.</w:t>
      </w:r>
    </w:p>
    <w:p w:rsidR="00765683" w:rsidRPr="00FF3516" w:rsidRDefault="00765683" w:rsidP="009B1F6B">
      <w:pPr>
        <w:jc w:val="both"/>
        <w:rPr>
          <w:rFonts w:ascii="Arial" w:hAnsi="Arial" w:cs="Arial"/>
        </w:rPr>
      </w:pPr>
    </w:p>
    <w:p w:rsidR="00765683" w:rsidRDefault="004B24F7" w:rsidP="009B1F6B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A Szombathelyi Köznevelési GAMESZ </w:t>
      </w:r>
      <w:r w:rsidR="00807E90">
        <w:rPr>
          <w:rFonts w:ascii="Arial" w:hAnsi="Arial" w:cs="Arial"/>
        </w:rPr>
        <w:t>valamint a Szombathelyi Egészségügyi és Kulturális GESZ</w:t>
      </w:r>
      <w:r w:rsidR="00807E90" w:rsidRPr="00FF3516">
        <w:rPr>
          <w:rFonts w:ascii="Arial" w:hAnsi="Arial" w:cs="Arial"/>
        </w:rPr>
        <w:t xml:space="preserve"> </w:t>
      </w:r>
      <w:r w:rsidR="00807E90">
        <w:rPr>
          <w:rFonts w:ascii="Arial" w:hAnsi="Arial" w:cs="Arial"/>
        </w:rPr>
        <w:t>alapító okiratuk</w:t>
      </w:r>
      <w:r w:rsidRPr="00FF3516">
        <w:rPr>
          <w:rFonts w:ascii="Arial" w:hAnsi="Arial" w:cs="Arial"/>
        </w:rPr>
        <w:t>ban foglaltak szeri</w:t>
      </w:r>
      <w:r w:rsidR="00807E90">
        <w:rPr>
          <w:rFonts w:ascii="Arial" w:hAnsi="Arial" w:cs="Arial"/>
        </w:rPr>
        <w:t>nt, megállapodás alapján ellátják</w:t>
      </w:r>
      <w:r w:rsidRPr="00FF3516">
        <w:rPr>
          <w:rFonts w:ascii="Arial" w:hAnsi="Arial" w:cs="Arial"/>
        </w:rPr>
        <w:t xml:space="preserve"> az </w:t>
      </w:r>
      <w:r w:rsidR="00807E90">
        <w:rPr>
          <w:rFonts w:ascii="Arial" w:hAnsi="Arial" w:cs="Arial"/>
        </w:rPr>
        <w:t>önkormányzat által hozzájuk rendelt költségvetési szervek</w:t>
      </w:r>
      <w:r w:rsidRPr="00FF3516">
        <w:rPr>
          <w:rFonts w:ascii="Arial" w:hAnsi="Arial" w:cs="Arial"/>
        </w:rPr>
        <w:t xml:space="preserve"> tervezési, gazdálkodási, </w:t>
      </w:r>
      <w:r w:rsidRPr="00FF3516">
        <w:rPr>
          <w:rFonts w:ascii="Arial" w:hAnsi="Arial" w:cs="Arial"/>
          <w:i/>
        </w:rPr>
        <w:t>ellenőrzési</w:t>
      </w:r>
      <w:r w:rsidRPr="00FF3516">
        <w:rPr>
          <w:rFonts w:ascii="Arial" w:hAnsi="Arial" w:cs="Arial"/>
        </w:rPr>
        <w:t>, finanszírozási, adatszolgált</w:t>
      </w:r>
      <w:r w:rsidR="00343909">
        <w:rPr>
          <w:rFonts w:ascii="Arial" w:hAnsi="Arial" w:cs="Arial"/>
        </w:rPr>
        <w:t>atási és beszámolási feladatait,</w:t>
      </w:r>
      <w:r w:rsidR="00807E90">
        <w:rPr>
          <w:rFonts w:ascii="Arial" w:hAnsi="Arial" w:cs="Arial"/>
        </w:rPr>
        <w:t xml:space="preserve"> </w:t>
      </w:r>
      <w:r w:rsidRPr="00FF3516">
        <w:rPr>
          <w:rFonts w:ascii="Arial" w:hAnsi="Arial" w:cs="Arial"/>
        </w:rPr>
        <w:t xml:space="preserve">ennek keretében az intézmények belső ellenőrzését is. </w:t>
      </w:r>
    </w:p>
    <w:p w:rsidR="00343909" w:rsidRDefault="00343909" w:rsidP="009B1F6B">
      <w:pPr>
        <w:jc w:val="both"/>
        <w:rPr>
          <w:rFonts w:ascii="Arial" w:hAnsi="Arial" w:cs="Arial"/>
        </w:rPr>
      </w:pPr>
    </w:p>
    <w:p w:rsidR="00343909" w:rsidRDefault="00343909" w:rsidP="009B1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Előzőekre tekintettel</w:t>
      </w:r>
      <w:r w:rsidR="00495C4F">
        <w:rPr>
          <w:rFonts w:ascii="Arial" w:hAnsi="Arial" w:cs="Arial"/>
        </w:rPr>
        <w:t>:</w:t>
      </w:r>
    </w:p>
    <w:p w:rsidR="004B24F7" w:rsidRPr="00495C4F" w:rsidRDefault="00343909" w:rsidP="009B1F6B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5C4F">
        <w:rPr>
          <w:rFonts w:ascii="Arial" w:hAnsi="Arial" w:cs="Arial"/>
          <w:sz w:val="24"/>
          <w:szCs w:val="24"/>
        </w:rPr>
        <w:t xml:space="preserve">a </w:t>
      </w:r>
      <w:r w:rsidR="004B24F7" w:rsidRPr="00495C4F">
        <w:rPr>
          <w:rFonts w:ascii="Arial" w:hAnsi="Arial" w:cs="Arial"/>
          <w:sz w:val="24"/>
          <w:szCs w:val="24"/>
        </w:rPr>
        <w:t>Szombathelyi Köznevelési GAMESZ belső ellenőrzési terve tartalmazza az önkormányzati fenntartású óvodákban, valamint a Savaria Megye</w:t>
      </w:r>
      <w:r w:rsidRPr="00495C4F">
        <w:rPr>
          <w:rFonts w:ascii="Arial" w:hAnsi="Arial" w:cs="Arial"/>
          <w:sz w:val="24"/>
          <w:szCs w:val="24"/>
        </w:rPr>
        <w:t>i Hatókörű Városi Múzeumban 2016</w:t>
      </w:r>
      <w:r w:rsidR="004B24F7" w:rsidRPr="00495C4F">
        <w:rPr>
          <w:rFonts w:ascii="Arial" w:hAnsi="Arial" w:cs="Arial"/>
          <w:sz w:val="24"/>
          <w:szCs w:val="24"/>
        </w:rPr>
        <w:t>. évre tervezett elle</w:t>
      </w:r>
      <w:r w:rsidRPr="00495C4F">
        <w:rPr>
          <w:rFonts w:ascii="Arial" w:hAnsi="Arial" w:cs="Arial"/>
          <w:sz w:val="24"/>
          <w:szCs w:val="24"/>
        </w:rPr>
        <w:t>nőrzéseket is,</w:t>
      </w:r>
    </w:p>
    <w:p w:rsidR="00343909" w:rsidRPr="00495C4F" w:rsidRDefault="00343909" w:rsidP="009B1F6B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95C4F">
        <w:rPr>
          <w:rFonts w:ascii="Arial" w:hAnsi="Arial" w:cs="Arial"/>
          <w:sz w:val="24"/>
          <w:szCs w:val="24"/>
        </w:rPr>
        <w:t xml:space="preserve">a Szombathelyi Egészségügyi és Kulturális GESZ belső ellenőrzési terve </w:t>
      </w:r>
      <w:r w:rsidR="00807E90">
        <w:rPr>
          <w:rFonts w:ascii="Arial" w:hAnsi="Arial" w:cs="Arial"/>
          <w:sz w:val="24"/>
          <w:szCs w:val="24"/>
        </w:rPr>
        <w:t xml:space="preserve">pedig </w:t>
      </w:r>
      <w:r w:rsidRPr="00495C4F">
        <w:rPr>
          <w:rFonts w:ascii="Arial" w:hAnsi="Arial" w:cs="Arial"/>
          <w:sz w:val="24"/>
          <w:szCs w:val="24"/>
        </w:rPr>
        <w:t xml:space="preserve">tartalmazza az AGORA Szombathelyi Kulturális Központban, a Mesebolt Bábszínházban, </w:t>
      </w:r>
      <w:r w:rsidR="00807E90" w:rsidRPr="00495C4F">
        <w:rPr>
          <w:rFonts w:ascii="Arial" w:hAnsi="Arial" w:cs="Arial"/>
          <w:sz w:val="24"/>
          <w:szCs w:val="24"/>
        </w:rPr>
        <w:t xml:space="preserve">a Savaria Szimfonikus Zenekarnál, </w:t>
      </w:r>
      <w:r w:rsidRPr="00495C4F">
        <w:rPr>
          <w:rFonts w:ascii="Arial" w:hAnsi="Arial" w:cs="Arial"/>
          <w:sz w:val="24"/>
          <w:szCs w:val="24"/>
        </w:rPr>
        <w:t>a Berzsenyi Dániel Megyei és Városi Könyvtárban, valamint a Szombathely Városi Vásárcsarnoknál 2016. évre tervezett ellenőrzéseket is.</w:t>
      </w:r>
    </w:p>
    <w:p w:rsidR="00495C4F" w:rsidRDefault="00495C4F" w:rsidP="009B1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A7234">
        <w:rPr>
          <w:rFonts w:ascii="Arial" w:hAnsi="Arial" w:cs="Arial"/>
        </w:rPr>
        <w:t xml:space="preserve"> </w:t>
      </w:r>
      <w:r w:rsidR="000A7234" w:rsidRPr="00FF3516">
        <w:rPr>
          <w:rFonts w:ascii="Arial" w:hAnsi="Arial" w:cs="Arial"/>
        </w:rPr>
        <w:t>Kormányrendelet által meghatározott</w:t>
      </w:r>
      <w:r>
        <w:rPr>
          <w:rFonts w:ascii="Arial" w:hAnsi="Arial" w:cs="Arial"/>
        </w:rPr>
        <w:t xml:space="preserve"> </w:t>
      </w:r>
      <w:r w:rsidR="000A7234">
        <w:rPr>
          <w:rFonts w:ascii="Arial" w:hAnsi="Arial" w:cs="Arial"/>
        </w:rPr>
        <w:t xml:space="preserve">tartalmú, a </w:t>
      </w:r>
      <w:r w:rsidR="000A7234" w:rsidRPr="00FF3516">
        <w:rPr>
          <w:rFonts w:ascii="Arial" w:hAnsi="Arial" w:cs="Arial"/>
        </w:rPr>
        <w:t xml:space="preserve">költségvetési szervek vezetői </w:t>
      </w:r>
      <w:r w:rsidR="000A7234">
        <w:rPr>
          <w:rFonts w:ascii="Arial" w:hAnsi="Arial" w:cs="Arial"/>
        </w:rPr>
        <w:t xml:space="preserve">által jóváhagyott </w:t>
      </w:r>
      <w:r>
        <w:rPr>
          <w:rFonts w:ascii="Arial" w:hAnsi="Arial" w:cs="Arial"/>
        </w:rPr>
        <w:t>ellenőrzési tervek az előterjesztés</w:t>
      </w:r>
      <w:r w:rsidR="00807E90">
        <w:rPr>
          <w:rFonts w:ascii="Arial" w:hAnsi="Arial" w:cs="Arial"/>
        </w:rPr>
        <w:t xml:space="preserve"> mellékletét képezik:</w:t>
      </w:r>
      <w:r>
        <w:rPr>
          <w:rFonts w:ascii="Arial" w:hAnsi="Arial" w:cs="Arial"/>
        </w:rPr>
        <w:t xml:space="preserve"> </w:t>
      </w:r>
    </w:p>
    <w:p w:rsidR="00495C4F" w:rsidRPr="00807E90" w:rsidRDefault="00807E90" w:rsidP="009B1F6B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7E90">
        <w:rPr>
          <w:rFonts w:ascii="Arial" w:hAnsi="Arial" w:cs="Arial"/>
          <w:sz w:val="24"/>
          <w:szCs w:val="24"/>
        </w:rPr>
        <w:t>a</w:t>
      </w:r>
      <w:r w:rsidR="00495C4F" w:rsidRPr="00807E90">
        <w:rPr>
          <w:rFonts w:ascii="Arial" w:hAnsi="Arial" w:cs="Arial"/>
          <w:sz w:val="24"/>
          <w:szCs w:val="24"/>
        </w:rPr>
        <w:t xml:space="preserve"> Szombathelyi Köznevelési GAMESZ 2016. évre vonatkozó belső ellenőrzési terve az előterjesztés 1. számú mellékletét, </w:t>
      </w:r>
    </w:p>
    <w:p w:rsidR="00495C4F" w:rsidRPr="00807E90" w:rsidRDefault="00495C4F" w:rsidP="009B1F6B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7E90">
        <w:rPr>
          <w:rFonts w:ascii="Arial" w:hAnsi="Arial" w:cs="Arial"/>
          <w:sz w:val="24"/>
          <w:szCs w:val="24"/>
        </w:rPr>
        <w:t xml:space="preserve">a Szombathelyi Egészségügyi és Kulturális GESZ 2016. évre vonatkozó belső ellenőrzési terve az előterjesztés 2. számú mellékletét, </w:t>
      </w:r>
    </w:p>
    <w:p w:rsidR="00495C4F" w:rsidRPr="00807E90" w:rsidRDefault="00495C4F" w:rsidP="009B1F6B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7E90">
        <w:rPr>
          <w:rFonts w:ascii="Arial" w:hAnsi="Arial" w:cs="Arial"/>
          <w:sz w:val="24"/>
          <w:szCs w:val="24"/>
        </w:rPr>
        <w:t xml:space="preserve">a Szombathelyi Egyesített Bölcsődei Intézmény és Családi Napközi 2016. évre vonatkozó belső ellenőrzési terve az előterjesztés 3. számú mellékletét, </w:t>
      </w:r>
    </w:p>
    <w:p w:rsidR="00495C4F" w:rsidRPr="00807E90" w:rsidRDefault="00495C4F" w:rsidP="009B1F6B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7E90">
        <w:rPr>
          <w:rFonts w:ascii="Arial" w:hAnsi="Arial" w:cs="Arial"/>
          <w:sz w:val="24"/>
          <w:szCs w:val="24"/>
        </w:rPr>
        <w:t>a Pálos Károly Szociális Szolgáltató Központ és Gyermekjóléti Szolgálat 2016. évre vonatkozó belső ellenőrzési terve az előterjesztés 4. számú mellékletét,</w:t>
      </w:r>
    </w:p>
    <w:p w:rsidR="00495C4F" w:rsidRPr="00807E90" w:rsidRDefault="00495C4F" w:rsidP="009B1F6B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7E90">
        <w:rPr>
          <w:rFonts w:ascii="Arial" w:hAnsi="Arial" w:cs="Arial"/>
          <w:sz w:val="24"/>
          <w:szCs w:val="24"/>
        </w:rPr>
        <w:t>Szombathely Megyei Jogú Város Közterület-felügyelete 2016. évre vonatkozó belső ellenőrzési terve az előterjesztés 5. számú mellékletét képezi.</w:t>
      </w:r>
    </w:p>
    <w:p w:rsidR="00495C4F" w:rsidRPr="00A7681F" w:rsidRDefault="00495C4F" w:rsidP="009B1F6B">
      <w:pPr>
        <w:jc w:val="both"/>
        <w:rPr>
          <w:rFonts w:ascii="Arial" w:hAnsi="Arial" w:cs="Arial"/>
        </w:rPr>
      </w:pPr>
    </w:p>
    <w:p w:rsidR="004B24F7" w:rsidRPr="00FF3516" w:rsidRDefault="004B24F7" w:rsidP="009B1F6B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Közgyűlés</w:t>
      </w:r>
      <w:r w:rsidRPr="00FF3516">
        <w:rPr>
          <w:rFonts w:ascii="Arial" w:hAnsi="Arial" w:cs="Arial"/>
        </w:rPr>
        <w:t>t, hogy az előterjesztést megtárgyalni, és a határozati javaslatot elfogadni szíveskedjék.</w:t>
      </w:r>
    </w:p>
    <w:p w:rsidR="004B24F7" w:rsidRPr="00FF3516" w:rsidRDefault="004B24F7" w:rsidP="009B1F6B">
      <w:pPr>
        <w:jc w:val="both"/>
        <w:rPr>
          <w:rFonts w:ascii="Arial" w:hAnsi="Arial" w:cs="Arial"/>
        </w:rPr>
      </w:pPr>
    </w:p>
    <w:p w:rsidR="000A7234" w:rsidRDefault="000A7234" w:rsidP="009B1F6B">
      <w:pPr>
        <w:jc w:val="both"/>
        <w:rPr>
          <w:rFonts w:ascii="Arial" w:hAnsi="Arial" w:cs="Arial"/>
          <w:b/>
        </w:rPr>
      </w:pPr>
    </w:p>
    <w:p w:rsidR="004B24F7" w:rsidRPr="00FF3516" w:rsidRDefault="00807E90" w:rsidP="009B1F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2015</w:t>
      </w:r>
      <w:r w:rsidR="004B24F7" w:rsidRPr="00FF3516">
        <w:rPr>
          <w:rFonts w:ascii="Arial" w:hAnsi="Arial" w:cs="Arial"/>
          <w:b/>
        </w:rPr>
        <w:t xml:space="preserve">. </w:t>
      </w:r>
      <w:r w:rsidR="00D10E82">
        <w:rPr>
          <w:rFonts w:ascii="Arial" w:hAnsi="Arial" w:cs="Arial"/>
          <w:b/>
        </w:rPr>
        <w:t>nov</w:t>
      </w:r>
      <w:bookmarkStart w:id="0" w:name="_GoBack"/>
      <w:bookmarkEnd w:id="0"/>
      <w:r w:rsidR="004B24F7" w:rsidRPr="00FF3516">
        <w:rPr>
          <w:rFonts w:ascii="Arial" w:hAnsi="Arial" w:cs="Arial"/>
          <w:b/>
        </w:rPr>
        <w:t>ember   „       ”</w:t>
      </w:r>
    </w:p>
    <w:p w:rsidR="004B24F7" w:rsidRPr="00FF3516" w:rsidRDefault="004B24F7" w:rsidP="009B1F6B">
      <w:pPr>
        <w:jc w:val="both"/>
        <w:rPr>
          <w:rFonts w:ascii="Arial" w:hAnsi="Arial" w:cs="Arial"/>
          <w:b/>
        </w:rPr>
      </w:pPr>
    </w:p>
    <w:p w:rsidR="00710010" w:rsidRPr="00807E90" w:rsidRDefault="00710010" w:rsidP="009B1F6B">
      <w:pPr>
        <w:jc w:val="both"/>
        <w:rPr>
          <w:rFonts w:ascii="Arial" w:hAnsi="Arial" w:cs="Arial"/>
          <w:b/>
        </w:rPr>
      </w:pPr>
    </w:p>
    <w:p w:rsidR="00710010" w:rsidRPr="00285F9F" w:rsidRDefault="00710010" w:rsidP="009B1F6B">
      <w:pPr>
        <w:jc w:val="both"/>
        <w:rPr>
          <w:rFonts w:ascii="Arial" w:hAnsi="Arial" w:cs="Arial"/>
        </w:rPr>
      </w:pPr>
    </w:p>
    <w:p w:rsidR="00710010" w:rsidRPr="00285F9F" w:rsidRDefault="00710010" w:rsidP="009B1F6B">
      <w:pPr>
        <w:jc w:val="both"/>
        <w:rPr>
          <w:rFonts w:ascii="Arial" w:hAnsi="Arial" w:cs="Arial"/>
          <w:b/>
        </w:rPr>
      </w:pP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Pr="00285F9F">
        <w:rPr>
          <w:rFonts w:ascii="Arial" w:hAnsi="Arial" w:cs="Arial"/>
        </w:rPr>
        <w:tab/>
      </w:r>
      <w:r w:rsidR="009C68D4" w:rsidRPr="00285F9F">
        <w:rPr>
          <w:rFonts w:ascii="Arial" w:hAnsi="Arial" w:cs="Arial"/>
          <w:b/>
        </w:rPr>
        <w:t>/</w:t>
      </w:r>
      <w:r w:rsidRPr="00285F9F">
        <w:rPr>
          <w:rFonts w:ascii="Arial" w:hAnsi="Arial" w:cs="Arial"/>
          <w:b/>
        </w:rPr>
        <w:t>: Dr. Pu</w:t>
      </w:r>
      <w:r w:rsidR="009C68D4" w:rsidRPr="00285F9F">
        <w:rPr>
          <w:rFonts w:ascii="Arial" w:hAnsi="Arial" w:cs="Arial"/>
          <w:b/>
        </w:rPr>
        <w:t xml:space="preserve">skás </w:t>
      </w:r>
      <w:proofErr w:type="gramStart"/>
      <w:r w:rsidR="009C68D4" w:rsidRPr="00285F9F">
        <w:rPr>
          <w:rFonts w:ascii="Arial" w:hAnsi="Arial" w:cs="Arial"/>
          <w:b/>
        </w:rPr>
        <w:t>Tivadar :</w:t>
      </w:r>
      <w:proofErr w:type="gramEnd"/>
      <w:r w:rsidR="009C68D4" w:rsidRPr="00285F9F">
        <w:rPr>
          <w:rFonts w:ascii="Arial" w:hAnsi="Arial" w:cs="Arial"/>
          <w:b/>
        </w:rPr>
        <w:t>/</w:t>
      </w:r>
    </w:p>
    <w:p w:rsidR="002C6369" w:rsidRDefault="002C6369" w:rsidP="009B1F6B">
      <w:pPr>
        <w:rPr>
          <w:rFonts w:ascii="Arial" w:hAnsi="Arial" w:cs="Arial"/>
          <w:b/>
        </w:rPr>
      </w:pPr>
    </w:p>
    <w:p w:rsidR="000A7234" w:rsidRDefault="000A7234" w:rsidP="009B1F6B">
      <w:pPr>
        <w:rPr>
          <w:rFonts w:ascii="Arial" w:hAnsi="Arial" w:cs="Arial"/>
          <w:b/>
        </w:rPr>
      </w:pPr>
    </w:p>
    <w:p w:rsidR="000A7234" w:rsidRDefault="000A7234" w:rsidP="009B1F6B">
      <w:pPr>
        <w:rPr>
          <w:rFonts w:ascii="Arial" w:hAnsi="Arial" w:cs="Arial"/>
          <w:b/>
        </w:rPr>
      </w:pPr>
    </w:p>
    <w:p w:rsidR="000A7234" w:rsidRDefault="000A7234" w:rsidP="009B1F6B">
      <w:pPr>
        <w:rPr>
          <w:rFonts w:ascii="Arial" w:hAnsi="Arial" w:cs="Arial"/>
          <w:b/>
        </w:rPr>
      </w:pPr>
    </w:p>
    <w:p w:rsidR="00135283" w:rsidRPr="00285F9F" w:rsidRDefault="00135283" w:rsidP="009B1F6B">
      <w:pPr>
        <w:rPr>
          <w:rFonts w:ascii="Arial" w:hAnsi="Arial" w:cs="Arial"/>
          <w:b/>
        </w:rPr>
      </w:pPr>
    </w:p>
    <w:p w:rsidR="00807E90" w:rsidRPr="00FF3516" w:rsidRDefault="00807E90" w:rsidP="009B1F6B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t>HATÁROZATI JAVASLAT</w:t>
      </w:r>
    </w:p>
    <w:p w:rsidR="00807E90" w:rsidRPr="00FF3516" w:rsidRDefault="00807E90" w:rsidP="009B1F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…/2015</w:t>
      </w:r>
      <w:r w:rsidRPr="00FF3516">
        <w:rPr>
          <w:rFonts w:ascii="Arial" w:hAnsi="Arial" w:cs="Arial"/>
          <w:b/>
          <w:u w:val="single"/>
        </w:rPr>
        <w:t xml:space="preserve">. (XII. </w:t>
      </w:r>
      <w:r>
        <w:rPr>
          <w:rFonts w:ascii="Arial" w:hAnsi="Arial" w:cs="Arial"/>
          <w:b/>
          <w:u w:val="single"/>
        </w:rPr>
        <w:t>10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807E90" w:rsidRPr="00FF3516" w:rsidRDefault="00807E90" w:rsidP="009B1F6B">
      <w:pPr>
        <w:spacing w:after="120"/>
        <w:jc w:val="both"/>
        <w:rPr>
          <w:rFonts w:ascii="Arial" w:hAnsi="Arial" w:cs="Arial"/>
          <w:b/>
          <w:u w:val="single"/>
        </w:rPr>
      </w:pPr>
    </w:p>
    <w:p w:rsidR="00807E90" w:rsidRPr="00FF3516" w:rsidRDefault="00807E90" w:rsidP="009B1F6B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 xml:space="preserve">Megyei Jogú Város Közgyűlése </w:t>
      </w:r>
      <w:r w:rsidRPr="00FF3516">
        <w:rPr>
          <w:rFonts w:ascii="Arial" w:hAnsi="Arial" w:cs="Arial"/>
        </w:rPr>
        <w:t xml:space="preserve">a Magyarország helyi önkormányzatairól szóló 2011. évi CLXXXIX. törvény 119. § (5) bekezdése alapján </w:t>
      </w:r>
    </w:p>
    <w:p w:rsidR="00807E90" w:rsidRPr="00FF3516" w:rsidRDefault="00807E90" w:rsidP="009B1F6B">
      <w:pPr>
        <w:jc w:val="both"/>
        <w:rPr>
          <w:rFonts w:ascii="Arial" w:hAnsi="Arial" w:cs="Arial"/>
        </w:rPr>
      </w:pPr>
    </w:p>
    <w:p w:rsidR="00807E90" w:rsidRPr="00FF3516" w:rsidRDefault="00807E90" w:rsidP="009B1F6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Szom</w:t>
      </w:r>
      <w:r>
        <w:rPr>
          <w:rFonts w:ascii="Arial" w:hAnsi="Arial" w:cs="Arial"/>
        </w:rPr>
        <w:t>bathelyi Köznevelési GAMESZ 2016</w:t>
      </w:r>
      <w:r w:rsidRPr="00FF3516">
        <w:rPr>
          <w:rFonts w:ascii="Arial" w:hAnsi="Arial" w:cs="Arial"/>
        </w:rPr>
        <w:t>. évre vonatkozó belsőellenőrzési tervét (annak részeként</w:t>
      </w:r>
      <w:r>
        <w:rPr>
          <w:rFonts w:ascii="Arial" w:hAnsi="Arial" w:cs="Arial"/>
        </w:rPr>
        <w:t xml:space="preserve"> az</w:t>
      </w:r>
      <w:r w:rsidRPr="00FF3516">
        <w:rPr>
          <w:rFonts w:ascii="Arial" w:hAnsi="Arial" w:cs="Arial"/>
        </w:rPr>
        <w:t xml:space="preserve"> önkormányzati fenntartású óvodákban, valamint a Savaria Megyei Hatókörű Városi Múzeumban tervezett ellenőrzéseket) az előterjesztés 1. számú melléklete szerinti,</w:t>
      </w:r>
    </w:p>
    <w:p w:rsidR="00807E90" w:rsidRPr="00FF3516" w:rsidRDefault="00807E90" w:rsidP="009B1F6B">
      <w:pPr>
        <w:jc w:val="both"/>
        <w:rPr>
          <w:rFonts w:ascii="Arial" w:hAnsi="Arial" w:cs="Arial"/>
        </w:rPr>
      </w:pPr>
    </w:p>
    <w:p w:rsidR="0067444D" w:rsidRPr="00FF3516" w:rsidRDefault="00807E90" w:rsidP="009B1F6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67444D">
        <w:rPr>
          <w:rFonts w:ascii="Arial" w:hAnsi="Arial" w:cs="Arial"/>
        </w:rPr>
        <w:t>a Szombathelyi</w:t>
      </w:r>
      <w:r w:rsidR="00D91CA8">
        <w:rPr>
          <w:rFonts w:ascii="Arial" w:hAnsi="Arial" w:cs="Arial"/>
        </w:rPr>
        <w:t xml:space="preserve"> Egészségügyi és Kulturális GESZ</w:t>
      </w:r>
      <w:r w:rsidRPr="0067444D">
        <w:rPr>
          <w:rFonts w:ascii="Arial" w:hAnsi="Arial" w:cs="Arial"/>
        </w:rPr>
        <w:t xml:space="preserve"> 2016. évre vonatkozó belsőellenőrzési tervét (annak részeként az Agora Szombathelyi Kulturális Központban, a Mesebolt Bábszínházban, a Savaria Szimfonikus Zenekarnál, </w:t>
      </w:r>
      <w:r w:rsidR="0067444D" w:rsidRPr="00FF3516">
        <w:rPr>
          <w:rFonts w:ascii="Arial" w:hAnsi="Arial" w:cs="Arial"/>
        </w:rPr>
        <w:t>a Berzsenyi Dániel Megyei és Városi Könyvtár</w:t>
      </w:r>
      <w:r w:rsidR="0067444D">
        <w:rPr>
          <w:rFonts w:ascii="Arial" w:hAnsi="Arial" w:cs="Arial"/>
        </w:rPr>
        <w:t xml:space="preserve">ban valamint </w:t>
      </w:r>
      <w:r w:rsidR="0067444D" w:rsidRPr="00FF3516">
        <w:rPr>
          <w:rFonts w:ascii="Arial" w:hAnsi="Arial" w:cs="Arial"/>
        </w:rPr>
        <w:t>a Szombathely Városi Vásárcsarnok</w:t>
      </w:r>
      <w:r w:rsidR="0067444D">
        <w:rPr>
          <w:rFonts w:ascii="Arial" w:hAnsi="Arial" w:cs="Arial"/>
        </w:rPr>
        <w:t xml:space="preserve">nál </w:t>
      </w:r>
      <w:r w:rsidR="0067444D" w:rsidRPr="00FF3516">
        <w:rPr>
          <w:rFonts w:ascii="Arial" w:hAnsi="Arial" w:cs="Arial"/>
        </w:rPr>
        <w:t>tervezett el</w:t>
      </w:r>
      <w:r w:rsidR="0067444D">
        <w:rPr>
          <w:rFonts w:ascii="Arial" w:hAnsi="Arial" w:cs="Arial"/>
        </w:rPr>
        <w:t>lenőrzéseket) az előterjesztés 2</w:t>
      </w:r>
      <w:r w:rsidR="0067444D" w:rsidRPr="00FF3516">
        <w:rPr>
          <w:rFonts w:ascii="Arial" w:hAnsi="Arial" w:cs="Arial"/>
        </w:rPr>
        <w:t>. számú melléklete szerinti,</w:t>
      </w:r>
    </w:p>
    <w:p w:rsidR="00807E90" w:rsidRPr="0067444D" w:rsidRDefault="00807E90" w:rsidP="009B1F6B">
      <w:pPr>
        <w:ind w:left="360"/>
        <w:jc w:val="both"/>
        <w:rPr>
          <w:rFonts w:ascii="Arial" w:hAnsi="Arial" w:cs="Arial"/>
        </w:rPr>
      </w:pPr>
    </w:p>
    <w:p w:rsidR="00807E90" w:rsidRPr="00FF3516" w:rsidRDefault="00807E90" w:rsidP="009B1F6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Szombathelyi Egyesített Bölcsődei Intézmény és Családi Napközi 201</w:t>
      </w:r>
      <w:r w:rsidR="0067444D">
        <w:rPr>
          <w:rFonts w:ascii="Arial" w:hAnsi="Arial" w:cs="Arial"/>
        </w:rPr>
        <w:t>6</w:t>
      </w:r>
      <w:r w:rsidRPr="00FF3516">
        <w:rPr>
          <w:rFonts w:ascii="Arial" w:hAnsi="Arial" w:cs="Arial"/>
        </w:rPr>
        <w:t>. évre vonatkozó belsőellen</w:t>
      </w:r>
      <w:r w:rsidR="0067444D">
        <w:rPr>
          <w:rFonts w:ascii="Arial" w:hAnsi="Arial" w:cs="Arial"/>
        </w:rPr>
        <w:t>őrzési tervét az előterjesztés 3</w:t>
      </w:r>
      <w:r w:rsidRPr="00FF3516">
        <w:rPr>
          <w:rFonts w:ascii="Arial" w:hAnsi="Arial" w:cs="Arial"/>
        </w:rPr>
        <w:t>. számú melléklete szerinti,</w:t>
      </w:r>
    </w:p>
    <w:p w:rsidR="00807E90" w:rsidRPr="00FF3516" w:rsidRDefault="00807E90" w:rsidP="009B1F6B">
      <w:pPr>
        <w:jc w:val="both"/>
        <w:rPr>
          <w:rFonts w:ascii="Arial" w:hAnsi="Arial" w:cs="Arial"/>
        </w:rPr>
      </w:pPr>
    </w:p>
    <w:p w:rsidR="00807E90" w:rsidRPr="00FF3516" w:rsidRDefault="00807E90" w:rsidP="009B1F6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a Pálos Károly Szociális Szolgáltató Központ</w:t>
      </w:r>
      <w:r w:rsidR="0067444D">
        <w:rPr>
          <w:rFonts w:ascii="Arial" w:hAnsi="Arial" w:cs="Arial"/>
        </w:rPr>
        <w:t xml:space="preserve"> és Gyermekjóléti Szolgálat 2016</w:t>
      </w:r>
      <w:r w:rsidRPr="00FF3516">
        <w:rPr>
          <w:rFonts w:ascii="Arial" w:hAnsi="Arial" w:cs="Arial"/>
        </w:rPr>
        <w:t xml:space="preserve">. évre vonatkozó belsőellenőrzési tervét az előterjesztés </w:t>
      </w:r>
      <w:r w:rsidR="0067444D">
        <w:rPr>
          <w:rFonts w:ascii="Arial" w:hAnsi="Arial" w:cs="Arial"/>
        </w:rPr>
        <w:t>4</w:t>
      </w:r>
      <w:r w:rsidRPr="00FF3516">
        <w:rPr>
          <w:rFonts w:ascii="Arial" w:hAnsi="Arial" w:cs="Arial"/>
        </w:rPr>
        <w:t>. számú melléklete szerinti,</w:t>
      </w:r>
    </w:p>
    <w:p w:rsidR="00807E90" w:rsidRPr="00FF3516" w:rsidRDefault="00807E90" w:rsidP="009B1F6B">
      <w:pPr>
        <w:jc w:val="both"/>
        <w:rPr>
          <w:rFonts w:ascii="Arial" w:hAnsi="Arial" w:cs="Arial"/>
        </w:rPr>
      </w:pPr>
    </w:p>
    <w:p w:rsidR="00807E90" w:rsidRPr="00FF3516" w:rsidRDefault="00807E90" w:rsidP="009B1F6B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>Szombathely Megyei Jogú V</w:t>
      </w:r>
      <w:r w:rsidR="0067444D">
        <w:rPr>
          <w:rFonts w:ascii="Arial" w:hAnsi="Arial" w:cs="Arial"/>
        </w:rPr>
        <w:t>áros Közterület-felügyelete 2016</w:t>
      </w:r>
      <w:r w:rsidRPr="00FF3516">
        <w:rPr>
          <w:rFonts w:ascii="Arial" w:hAnsi="Arial" w:cs="Arial"/>
        </w:rPr>
        <w:t>. évre vonatkozó belsőellenő</w:t>
      </w:r>
      <w:r w:rsidR="0067444D">
        <w:rPr>
          <w:rFonts w:ascii="Arial" w:hAnsi="Arial" w:cs="Arial"/>
        </w:rPr>
        <w:t>rzési tervét az előterjesztés 5</w:t>
      </w:r>
      <w:r w:rsidRPr="00FF3516">
        <w:rPr>
          <w:rFonts w:ascii="Arial" w:hAnsi="Arial" w:cs="Arial"/>
        </w:rPr>
        <w:t>. számú melléklete szerinti</w:t>
      </w:r>
    </w:p>
    <w:p w:rsidR="00807E90" w:rsidRPr="00FF3516" w:rsidRDefault="00807E90" w:rsidP="009B1F6B">
      <w:pPr>
        <w:jc w:val="both"/>
        <w:rPr>
          <w:rFonts w:ascii="Arial" w:hAnsi="Arial" w:cs="Arial"/>
        </w:rPr>
      </w:pPr>
    </w:p>
    <w:p w:rsidR="00807E90" w:rsidRPr="00FF3516" w:rsidRDefault="00807E90" w:rsidP="009B1F6B">
      <w:pPr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</w:rPr>
        <w:t>tartalommal</w:t>
      </w:r>
      <w:proofErr w:type="gramEnd"/>
      <w:r w:rsidRPr="00FF3516">
        <w:rPr>
          <w:rFonts w:ascii="Arial" w:hAnsi="Arial" w:cs="Arial"/>
        </w:rPr>
        <w:t xml:space="preserve"> jóváhagyja.</w:t>
      </w:r>
    </w:p>
    <w:p w:rsidR="00807E90" w:rsidRPr="00FF3516" w:rsidRDefault="00807E90" w:rsidP="009B1F6B">
      <w:pPr>
        <w:jc w:val="both"/>
        <w:rPr>
          <w:rFonts w:ascii="Arial" w:hAnsi="Arial" w:cs="Arial"/>
        </w:rPr>
      </w:pPr>
    </w:p>
    <w:p w:rsidR="0067444D" w:rsidRDefault="0067444D" w:rsidP="009B1F6B">
      <w:pPr>
        <w:jc w:val="both"/>
        <w:rPr>
          <w:rFonts w:ascii="Arial" w:hAnsi="Arial" w:cs="Arial"/>
          <w:b/>
          <w:u w:val="single"/>
        </w:rPr>
      </w:pPr>
    </w:p>
    <w:p w:rsidR="00807E90" w:rsidRPr="00FF3516" w:rsidRDefault="00807E90" w:rsidP="009B1F6B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807E90" w:rsidRPr="00FF3516" w:rsidRDefault="00807E90" w:rsidP="009B1F6B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Koczka Tibor alpolgármester </w:t>
      </w:r>
    </w:p>
    <w:p w:rsidR="00807E90" w:rsidRPr="00FF3516" w:rsidRDefault="00807E90" w:rsidP="009B1F6B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 w:rsidR="0067444D">
        <w:rPr>
          <w:rFonts w:ascii="Arial" w:hAnsi="Arial" w:cs="Arial"/>
        </w:rPr>
        <w:t xml:space="preserve">Károlyi Ákos </w:t>
      </w:r>
      <w:r w:rsidRPr="00FF3516">
        <w:rPr>
          <w:rFonts w:ascii="Arial" w:hAnsi="Arial" w:cs="Arial"/>
        </w:rPr>
        <w:t>jegyző</w:t>
      </w:r>
    </w:p>
    <w:p w:rsidR="00807E90" w:rsidRPr="00FF3516" w:rsidRDefault="00807E90" w:rsidP="009B1F6B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:rsidR="00807E90" w:rsidRPr="00FF3516" w:rsidRDefault="00807E90" w:rsidP="009B1F6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  </w:t>
      </w:r>
      <w:r w:rsidRPr="00FF3516">
        <w:rPr>
          <w:rFonts w:ascii="Arial" w:hAnsi="Arial" w:cs="Arial"/>
        </w:rPr>
        <w:tab/>
      </w:r>
      <w:proofErr w:type="gramStart"/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Bencsics Enikő, az Egészségügyi és Közszolgálati Osztály vezetője,</w:t>
      </w:r>
    </w:p>
    <w:p w:rsidR="0002767A" w:rsidRDefault="00807E90" w:rsidP="009B1F6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="00D91CA8">
        <w:rPr>
          <w:rFonts w:ascii="Arial" w:hAnsi="Arial" w:cs="Arial"/>
        </w:rPr>
        <w:t xml:space="preserve">Nagyné dr. Gats Andrea, </w:t>
      </w:r>
      <w:r>
        <w:rPr>
          <w:rFonts w:ascii="Arial" w:hAnsi="Arial" w:cs="Arial"/>
        </w:rPr>
        <w:t xml:space="preserve">a Jogi, </w:t>
      </w:r>
      <w:r w:rsidRPr="00FF3516">
        <w:rPr>
          <w:rFonts w:ascii="Arial" w:hAnsi="Arial" w:cs="Arial"/>
        </w:rPr>
        <w:t xml:space="preserve">Képviselői </w:t>
      </w:r>
      <w:r>
        <w:rPr>
          <w:rFonts w:ascii="Arial" w:hAnsi="Arial" w:cs="Arial"/>
        </w:rPr>
        <w:t xml:space="preserve">és Hatósági </w:t>
      </w:r>
      <w:r w:rsidR="0067444D">
        <w:rPr>
          <w:rFonts w:ascii="Arial" w:hAnsi="Arial" w:cs="Arial"/>
        </w:rPr>
        <w:t>Osztály vezetője</w:t>
      </w:r>
    </w:p>
    <w:p w:rsidR="00807E90" w:rsidRPr="00FF3516" w:rsidRDefault="0002767A" w:rsidP="009B1F6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Keringer Zsolt, az Informatikai, Minőségügyi</w:t>
      </w:r>
      <w:r w:rsidR="00D765B4">
        <w:rPr>
          <w:rFonts w:ascii="Arial" w:hAnsi="Arial" w:cs="Arial"/>
        </w:rPr>
        <w:t xml:space="preserve"> és Gondnoksági Kabinet </w:t>
      </w:r>
      <w:r>
        <w:rPr>
          <w:rFonts w:ascii="Arial" w:hAnsi="Arial" w:cs="Arial"/>
        </w:rPr>
        <w:t>vezetője</w:t>
      </w:r>
      <w:r w:rsidR="00807E90" w:rsidRPr="00FF3516">
        <w:rPr>
          <w:rFonts w:ascii="Arial" w:hAnsi="Arial" w:cs="Arial"/>
        </w:rPr>
        <w:t>/</w:t>
      </w:r>
    </w:p>
    <w:p w:rsidR="00807E90" w:rsidRPr="00FF3516" w:rsidRDefault="00807E90" w:rsidP="009B1F6B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807E90" w:rsidRPr="00FF3516" w:rsidRDefault="00807E90" w:rsidP="009B1F6B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 w:rsidRPr="00FF3516">
        <w:rPr>
          <w:rFonts w:ascii="Arial" w:hAnsi="Arial" w:cs="Arial"/>
          <w:bCs/>
        </w:rPr>
        <w:t>azonnal</w:t>
      </w:r>
      <w:proofErr w:type="gramEnd"/>
    </w:p>
    <w:p w:rsidR="00807E90" w:rsidRPr="007C40AF" w:rsidRDefault="00807E90" w:rsidP="009B1F6B">
      <w:pPr>
        <w:rPr>
          <w:rFonts w:ascii="Arial" w:hAnsi="Arial" w:cs="Arial"/>
        </w:rPr>
      </w:pPr>
    </w:p>
    <w:p w:rsidR="00285F9F" w:rsidRPr="00285F9F" w:rsidRDefault="00285F9F" w:rsidP="009B1F6B">
      <w:pPr>
        <w:jc w:val="center"/>
        <w:rPr>
          <w:rFonts w:ascii="Arial" w:hAnsi="Arial" w:cs="Arial"/>
          <w:b/>
        </w:rPr>
      </w:pPr>
    </w:p>
    <w:sectPr w:rsidR="00285F9F" w:rsidRPr="00285F9F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9E" w:rsidRDefault="00CC349E">
      <w:r>
        <w:separator/>
      </w:r>
    </w:p>
  </w:endnote>
  <w:endnote w:type="continuationSeparator" w:id="0">
    <w:p w:rsidR="00CC349E" w:rsidRDefault="00C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E" w:rsidRPr="0034130E" w:rsidRDefault="00CC349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10E82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D10E82" w:rsidRPr="00D10E82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E" w:rsidRPr="00356256" w:rsidRDefault="00CC349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49E" w:rsidRPr="00356256" w:rsidRDefault="00CC349E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C349E" w:rsidRPr="00356256" w:rsidRDefault="00CC349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C349E" w:rsidRPr="00356256" w:rsidRDefault="00CC349E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9E" w:rsidRDefault="00CC349E">
      <w:r>
        <w:separator/>
      </w:r>
    </w:p>
  </w:footnote>
  <w:footnote w:type="continuationSeparator" w:id="0">
    <w:p w:rsidR="00CC349E" w:rsidRDefault="00CC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9E" w:rsidRDefault="00CC349E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49E" w:rsidRDefault="00CC349E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C349E" w:rsidRDefault="00CC349E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C349E" w:rsidRPr="00132161" w:rsidRDefault="00CC349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69"/>
        </w:tabs>
      </w:pPr>
    </w:lvl>
    <w:lvl w:ilvl="2">
      <w:start w:val="1"/>
      <w:numFmt w:val="decimal"/>
      <w:lvlText w:val="%3."/>
      <w:lvlJc w:val="left"/>
      <w:pPr>
        <w:tabs>
          <w:tab w:val="num" w:pos="1494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1B80BF3"/>
    <w:multiLevelType w:val="hybridMultilevel"/>
    <w:tmpl w:val="9208BE44"/>
    <w:lvl w:ilvl="0" w:tplc="C4CA35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2C3C"/>
    <w:multiLevelType w:val="hybridMultilevel"/>
    <w:tmpl w:val="982AE8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463B"/>
    <w:multiLevelType w:val="hybridMultilevel"/>
    <w:tmpl w:val="14AC4848"/>
    <w:lvl w:ilvl="0" w:tplc="6F6CE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66B4E"/>
    <w:multiLevelType w:val="hybridMultilevel"/>
    <w:tmpl w:val="774E49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B29D7"/>
    <w:multiLevelType w:val="hybridMultilevel"/>
    <w:tmpl w:val="B9464DC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17E7B"/>
    <w:multiLevelType w:val="hybridMultilevel"/>
    <w:tmpl w:val="2AF8DA2A"/>
    <w:lvl w:ilvl="0" w:tplc="FAE4A3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2B50"/>
    <w:multiLevelType w:val="hybridMultilevel"/>
    <w:tmpl w:val="AC165520"/>
    <w:lvl w:ilvl="0" w:tplc="52D2B4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64014D27"/>
    <w:multiLevelType w:val="hybridMultilevel"/>
    <w:tmpl w:val="57C6A65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42040E5"/>
    <w:multiLevelType w:val="hybridMultilevel"/>
    <w:tmpl w:val="982AE8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6CBB"/>
    <w:rsid w:val="0000700B"/>
    <w:rsid w:val="0001017C"/>
    <w:rsid w:val="00010A12"/>
    <w:rsid w:val="00016A80"/>
    <w:rsid w:val="0002767A"/>
    <w:rsid w:val="00027A90"/>
    <w:rsid w:val="0003063E"/>
    <w:rsid w:val="000354E3"/>
    <w:rsid w:val="000507B0"/>
    <w:rsid w:val="000548F8"/>
    <w:rsid w:val="00067929"/>
    <w:rsid w:val="0007031F"/>
    <w:rsid w:val="0007758D"/>
    <w:rsid w:val="000847CA"/>
    <w:rsid w:val="00084FEB"/>
    <w:rsid w:val="00087A3B"/>
    <w:rsid w:val="000A28E8"/>
    <w:rsid w:val="000A3800"/>
    <w:rsid w:val="000A60CC"/>
    <w:rsid w:val="000A65A4"/>
    <w:rsid w:val="000A7234"/>
    <w:rsid w:val="000B14BB"/>
    <w:rsid w:val="000C21D7"/>
    <w:rsid w:val="000C7D5A"/>
    <w:rsid w:val="000D0DD3"/>
    <w:rsid w:val="000D1DDD"/>
    <w:rsid w:val="000D5554"/>
    <w:rsid w:val="000E18BD"/>
    <w:rsid w:val="000E3C98"/>
    <w:rsid w:val="000E58FC"/>
    <w:rsid w:val="000F6CBB"/>
    <w:rsid w:val="001062AC"/>
    <w:rsid w:val="00116656"/>
    <w:rsid w:val="00117DDA"/>
    <w:rsid w:val="00120386"/>
    <w:rsid w:val="00122F04"/>
    <w:rsid w:val="001239B1"/>
    <w:rsid w:val="00132161"/>
    <w:rsid w:val="00135283"/>
    <w:rsid w:val="00136241"/>
    <w:rsid w:val="00150797"/>
    <w:rsid w:val="001518B5"/>
    <w:rsid w:val="00153AF6"/>
    <w:rsid w:val="00161B6B"/>
    <w:rsid w:val="00175B15"/>
    <w:rsid w:val="001A1A02"/>
    <w:rsid w:val="001A394C"/>
    <w:rsid w:val="001A40FB"/>
    <w:rsid w:val="001A4648"/>
    <w:rsid w:val="001C4BC9"/>
    <w:rsid w:val="001C757E"/>
    <w:rsid w:val="001D36F4"/>
    <w:rsid w:val="001D4B16"/>
    <w:rsid w:val="001D56CA"/>
    <w:rsid w:val="001E1117"/>
    <w:rsid w:val="001E4784"/>
    <w:rsid w:val="001E57FB"/>
    <w:rsid w:val="001E6B74"/>
    <w:rsid w:val="001F3239"/>
    <w:rsid w:val="001F610C"/>
    <w:rsid w:val="002030D0"/>
    <w:rsid w:val="00214082"/>
    <w:rsid w:val="0021612A"/>
    <w:rsid w:val="00221115"/>
    <w:rsid w:val="00232975"/>
    <w:rsid w:val="00241B11"/>
    <w:rsid w:val="00254690"/>
    <w:rsid w:val="002613BB"/>
    <w:rsid w:val="00264D48"/>
    <w:rsid w:val="00273C08"/>
    <w:rsid w:val="002747B7"/>
    <w:rsid w:val="002827B1"/>
    <w:rsid w:val="00283226"/>
    <w:rsid w:val="00285F9F"/>
    <w:rsid w:val="00287B8D"/>
    <w:rsid w:val="002B1EE8"/>
    <w:rsid w:val="002B5740"/>
    <w:rsid w:val="002C00A0"/>
    <w:rsid w:val="002C39B3"/>
    <w:rsid w:val="002C6369"/>
    <w:rsid w:val="002D2474"/>
    <w:rsid w:val="002E0931"/>
    <w:rsid w:val="002E4603"/>
    <w:rsid w:val="002F7A49"/>
    <w:rsid w:val="003048E2"/>
    <w:rsid w:val="00304A3F"/>
    <w:rsid w:val="00313751"/>
    <w:rsid w:val="00315C96"/>
    <w:rsid w:val="00321A8F"/>
    <w:rsid w:val="00321B7C"/>
    <w:rsid w:val="00321F1B"/>
    <w:rsid w:val="00325973"/>
    <w:rsid w:val="0032649B"/>
    <w:rsid w:val="00331246"/>
    <w:rsid w:val="00334CD4"/>
    <w:rsid w:val="0034130E"/>
    <w:rsid w:val="00343909"/>
    <w:rsid w:val="003459AF"/>
    <w:rsid w:val="00355569"/>
    <w:rsid w:val="00356256"/>
    <w:rsid w:val="00373286"/>
    <w:rsid w:val="00384874"/>
    <w:rsid w:val="00386D56"/>
    <w:rsid w:val="00387E79"/>
    <w:rsid w:val="003A0A4F"/>
    <w:rsid w:val="003A6734"/>
    <w:rsid w:val="003B16FF"/>
    <w:rsid w:val="003B6C5F"/>
    <w:rsid w:val="003C642A"/>
    <w:rsid w:val="003D09E7"/>
    <w:rsid w:val="003D7D74"/>
    <w:rsid w:val="003E0731"/>
    <w:rsid w:val="003E2B6F"/>
    <w:rsid w:val="003E6D70"/>
    <w:rsid w:val="00402070"/>
    <w:rsid w:val="00403AA6"/>
    <w:rsid w:val="00404068"/>
    <w:rsid w:val="004049FB"/>
    <w:rsid w:val="00407052"/>
    <w:rsid w:val="00420F23"/>
    <w:rsid w:val="00423576"/>
    <w:rsid w:val="00430C0D"/>
    <w:rsid w:val="0044129C"/>
    <w:rsid w:val="00451507"/>
    <w:rsid w:val="00452C3D"/>
    <w:rsid w:val="00453BFF"/>
    <w:rsid w:val="00460DEC"/>
    <w:rsid w:val="004723C9"/>
    <w:rsid w:val="0047783B"/>
    <w:rsid w:val="004813C8"/>
    <w:rsid w:val="00482B2B"/>
    <w:rsid w:val="00484332"/>
    <w:rsid w:val="00495C4F"/>
    <w:rsid w:val="004A1A09"/>
    <w:rsid w:val="004A22B4"/>
    <w:rsid w:val="004A6A53"/>
    <w:rsid w:val="004B0E65"/>
    <w:rsid w:val="004B1DDA"/>
    <w:rsid w:val="004B24F7"/>
    <w:rsid w:val="004B33CB"/>
    <w:rsid w:val="004B7F18"/>
    <w:rsid w:val="004C02CE"/>
    <w:rsid w:val="004E3084"/>
    <w:rsid w:val="004E4C0C"/>
    <w:rsid w:val="004F22C6"/>
    <w:rsid w:val="005004F7"/>
    <w:rsid w:val="00500873"/>
    <w:rsid w:val="00502CEC"/>
    <w:rsid w:val="005051D0"/>
    <w:rsid w:val="005120CA"/>
    <w:rsid w:val="00515BE8"/>
    <w:rsid w:val="0051737D"/>
    <w:rsid w:val="00524037"/>
    <w:rsid w:val="005267C6"/>
    <w:rsid w:val="00527BA6"/>
    <w:rsid w:val="00533D05"/>
    <w:rsid w:val="0055044D"/>
    <w:rsid w:val="00550FA5"/>
    <w:rsid w:val="00552463"/>
    <w:rsid w:val="00555EEB"/>
    <w:rsid w:val="00562F26"/>
    <w:rsid w:val="005662B0"/>
    <w:rsid w:val="005713C2"/>
    <w:rsid w:val="00580383"/>
    <w:rsid w:val="005875CE"/>
    <w:rsid w:val="0059142A"/>
    <w:rsid w:val="00595095"/>
    <w:rsid w:val="005A1000"/>
    <w:rsid w:val="005A2160"/>
    <w:rsid w:val="005A543E"/>
    <w:rsid w:val="005B5ACE"/>
    <w:rsid w:val="005B5BA9"/>
    <w:rsid w:val="005C2190"/>
    <w:rsid w:val="005D17B8"/>
    <w:rsid w:val="005D32E7"/>
    <w:rsid w:val="005D4D55"/>
    <w:rsid w:val="005D562B"/>
    <w:rsid w:val="005E4CE5"/>
    <w:rsid w:val="005E6647"/>
    <w:rsid w:val="005E7C5C"/>
    <w:rsid w:val="005E7DBB"/>
    <w:rsid w:val="005F19FE"/>
    <w:rsid w:val="005F2A3E"/>
    <w:rsid w:val="005F53C3"/>
    <w:rsid w:val="005F6BB2"/>
    <w:rsid w:val="00603597"/>
    <w:rsid w:val="0060674B"/>
    <w:rsid w:val="006072C8"/>
    <w:rsid w:val="00613D54"/>
    <w:rsid w:val="0061578B"/>
    <w:rsid w:val="006173A6"/>
    <w:rsid w:val="006211CA"/>
    <w:rsid w:val="00621A55"/>
    <w:rsid w:val="006241A3"/>
    <w:rsid w:val="006259E9"/>
    <w:rsid w:val="00626E32"/>
    <w:rsid w:val="00635A73"/>
    <w:rsid w:val="00636EF2"/>
    <w:rsid w:val="006439E2"/>
    <w:rsid w:val="00644D0D"/>
    <w:rsid w:val="00646DD1"/>
    <w:rsid w:val="00661E21"/>
    <w:rsid w:val="00666940"/>
    <w:rsid w:val="00666D4C"/>
    <w:rsid w:val="00671C00"/>
    <w:rsid w:val="00673677"/>
    <w:rsid w:val="0067382B"/>
    <w:rsid w:val="006742BF"/>
    <w:rsid w:val="0067444D"/>
    <w:rsid w:val="006748BE"/>
    <w:rsid w:val="00683151"/>
    <w:rsid w:val="00684652"/>
    <w:rsid w:val="0068540D"/>
    <w:rsid w:val="006B29D5"/>
    <w:rsid w:val="006B3DA1"/>
    <w:rsid w:val="006B4DFC"/>
    <w:rsid w:val="006B5218"/>
    <w:rsid w:val="006B74D9"/>
    <w:rsid w:val="006C3309"/>
    <w:rsid w:val="006F2D2C"/>
    <w:rsid w:val="00700F7B"/>
    <w:rsid w:val="007024AD"/>
    <w:rsid w:val="00706F54"/>
    <w:rsid w:val="00710010"/>
    <w:rsid w:val="00712D44"/>
    <w:rsid w:val="00712FD6"/>
    <w:rsid w:val="00723B99"/>
    <w:rsid w:val="0072482D"/>
    <w:rsid w:val="00724DB1"/>
    <w:rsid w:val="00726A14"/>
    <w:rsid w:val="0073168E"/>
    <w:rsid w:val="00743184"/>
    <w:rsid w:val="00747EBA"/>
    <w:rsid w:val="00756CA3"/>
    <w:rsid w:val="007621FA"/>
    <w:rsid w:val="007650AC"/>
    <w:rsid w:val="00765683"/>
    <w:rsid w:val="00766062"/>
    <w:rsid w:val="0076697B"/>
    <w:rsid w:val="00773769"/>
    <w:rsid w:val="007771F0"/>
    <w:rsid w:val="007807AC"/>
    <w:rsid w:val="007833F4"/>
    <w:rsid w:val="007841C7"/>
    <w:rsid w:val="00790C77"/>
    <w:rsid w:val="007917D4"/>
    <w:rsid w:val="00793085"/>
    <w:rsid w:val="007955B9"/>
    <w:rsid w:val="007A624C"/>
    <w:rsid w:val="007B279D"/>
    <w:rsid w:val="007B2FF9"/>
    <w:rsid w:val="007B33B9"/>
    <w:rsid w:val="007B478D"/>
    <w:rsid w:val="007B4E23"/>
    <w:rsid w:val="007B6D38"/>
    <w:rsid w:val="007C40AF"/>
    <w:rsid w:val="007C60D4"/>
    <w:rsid w:val="007C7F79"/>
    <w:rsid w:val="007D2388"/>
    <w:rsid w:val="007E0BFE"/>
    <w:rsid w:val="007E1850"/>
    <w:rsid w:val="007F2F31"/>
    <w:rsid w:val="00807CF8"/>
    <w:rsid w:val="00807E90"/>
    <w:rsid w:val="00811842"/>
    <w:rsid w:val="0082034A"/>
    <w:rsid w:val="00822D6F"/>
    <w:rsid w:val="008270EF"/>
    <w:rsid w:val="00827B34"/>
    <w:rsid w:val="00846ABD"/>
    <w:rsid w:val="00846B92"/>
    <w:rsid w:val="00850F4E"/>
    <w:rsid w:val="00854409"/>
    <w:rsid w:val="00866714"/>
    <w:rsid w:val="00867BE4"/>
    <w:rsid w:val="008700CE"/>
    <w:rsid w:val="008728D0"/>
    <w:rsid w:val="008772D3"/>
    <w:rsid w:val="00884920"/>
    <w:rsid w:val="00896810"/>
    <w:rsid w:val="008A0797"/>
    <w:rsid w:val="008B040A"/>
    <w:rsid w:val="008B7EC9"/>
    <w:rsid w:val="008C7379"/>
    <w:rsid w:val="008C7E15"/>
    <w:rsid w:val="008D0157"/>
    <w:rsid w:val="008D1A2D"/>
    <w:rsid w:val="008E1CDB"/>
    <w:rsid w:val="008E46AA"/>
    <w:rsid w:val="008E67BC"/>
    <w:rsid w:val="008E6CC3"/>
    <w:rsid w:val="008E6D76"/>
    <w:rsid w:val="008F47F9"/>
    <w:rsid w:val="00906AC5"/>
    <w:rsid w:val="00907F78"/>
    <w:rsid w:val="00910E01"/>
    <w:rsid w:val="00912B87"/>
    <w:rsid w:val="00915549"/>
    <w:rsid w:val="0091775B"/>
    <w:rsid w:val="00924D3B"/>
    <w:rsid w:val="009273C1"/>
    <w:rsid w:val="009348EA"/>
    <w:rsid w:val="00934E22"/>
    <w:rsid w:val="00935490"/>
    <w:rsid w:val="00956E3A"/>
    <w:rsid w:val="0096279B"/>
    <w:rsid w:val="00963EBC"/>
    <w:rsid w:val="00981186"/>
    <w:rsid w:val="00981957"/>
    <w:rsid w:val="009A2C43"/>
    <w:rsid w:val="009A48E9"/>
    <w:rsid w:val="009A7911"/>
    <w:rsid w:val="009B1EBC"/>
    <w:rsid w:val="009B1F6B"/>
    <w:rsid w:val="009B5205"/>
    <w:rsid w:val="009C1E8D"/>
    <w:rsid w:val="009C68D4"/>
    <w:rsid w:val="009D0624"/>
    <w:rsid w:val="009E0661"/>
    <w:rsid w:val="009E1AF2"/>
    <w:rsid w:val="009E737D"/>
    <w:rsid w:val="009F0FAC"/>
    <w:rsid w:val="009F14DB"/>
    <w:rsid w:val="00A000DE"/>
    <w:rsid w:val="00A056E2"/>
    <w:rsid w:val="00A1573A"/>
    <w:rsid w:val="00A17DA7"/>
    <w:rsid w:val="00A25B51"/>
    <w:rsid w:val="00A361F0"/>
    <w:rsid w:val="00A41187"/>
    <w:rsid w:val="00A41F51"/>
    <w:rsid w:val="00A463EC"/>
    <w:rsid w:val="00A47032"/>
    <w:rsid w:val="00A47081"/>
    <w:rsid w:val="00A53CF3"/>
    <w:rsid w:val="00A57468"/>
    <w:rsid w:val="00A6286D"/>
    <w:rsid w:val="00A70D5C"/>
    <w:rsid w:val="00A73776"/>
    <w:rsid w:val="00A7633E"/>
    <w:rsid w:val="00A7681F"/>
    <w:rsid w:val="00A82278"/>
    <w:rsid w:val="00A8367D"/>
    <w:rsid w:val="00AA3073"/>
    <w:rsid w:val="00AA4063"/>
    <w:rsid w:val="00AB7B31"/>
    <w:rsid w:val="00AC6C23"/>
    <w:rsid w:val="00AC7F03"/>
    <w:rsid w:val="00AD08CD"/>
    <w:rsid w:val="00AD1DF1"/>
    <w:rsid w:val="00AD30C5"/>
    <w:rsid w:val="00AE6B7D"/>
    <w:rsid w:val="00AF42FE"/>
    <w:rsid w:val="00B01823"/>
    <w:rsid w:val="00B01AF3"/>
    <w:rsid w:val="00B05DF4"/>
    <w:rsid w:val="00B07BE5"/>
    <w:rsid w:val="00B103B4"/>
    <w:rsid w:val="00B1537C"/>
    <w:rsid w:val="00B23E41"/>
    <w:rsid w:val="00B2505B"/>
    <w:rsid w:val="00B3078F"/>
    <w:rsid w:val="00B34DDD"/>
    <w:rsid w:val="00B43321"/>
    <w:rsid w:val="00B557AF"/>
    <w:rsid w:val="00B6095F"/>
    <w:rsid w:val="00B60E6A"/>
    <w:rsid w:val="00B610E8"/>
    <w:rsid w:val="00B62AEF"/>
    <w:rsid w:val="00B76032"/>
    <w:rsid w:val="00B85FF7"/>
    <w:rsid w:val="00B864D3"/>
    <w:rsid w:val="00B93CEB"/>
    <w:rsid w:val="00B9526A"/>
    <w:rsid w:val="00BA45AC"/>
    <w:rsid w:val="00BB3A71"/>
    <w:rsid w:val="00BB4F56"/>
    <w:rsid w:val="00BB67B5"/>
    <w:rsid w:val="00BC46F6"/>
    <w:rsid w:val="00BD786E"/>
    <w:rsid w:val="00BE370B"/>
    <w:rsid w:val="00BE419D"/>
    <w:rsid w:val="00BF7F80"/>
    <w:rsid w:val="00C0243C"/>
    <w:rsid w:val="00C06DAF"/>
    <w:rsid w:val="00C21B54"/>
    <w:rsid w:val="00C33347"/>
    <w:rsid w:val="00C378BE"/>
    <w:rsid w:val="00C4335C"/>
    <w:rsid w:val="00C46528"/>
    <w:rsid w:val="00C51BFA"/>
    <w:rsid w:val="00C5621A"/>
    <w:rsid w:val="00C60785"/>
    <w:rsid w:val="00C61811"/>
    <w:rsid w:val="00C64882"/>
    <w:rsid w:val="00C73345"/>
    <w:rsid w:val="00C80573"/>
    <w:rsid w:val="00C80BF9"/>
    <w:rsid w:val="00C81072"/>
    <w:rsid w:val="00C831E7"/>
    <w:rsid w:val="00C85836"/>
    <w:rsid w:val="00C87F9D"/>
    <w:rsid w:val="00C91CCE"/>
    <w:rsid w:val="00CC349E"/>
    <w:rsid w:val="00CC3E9A"/>
    <w:rsid w:val="00CD044C"/>
    <w:rsid w:val="00CD1AC0"/>
    <w:rsid w:val="00CD2BEA"/>
    <w:rsid w:val="00CE05FA"/>
    <w:rsid w:val="00CE0F67"/>
    <w:rsid w:val="00CF09FF"/>
    <w:rsid w:val="00CF1DE8"/>
    <w:rsid w:val="00CF2E68"/>
    <w:rsid w:val="00D10E82"/>
    <w:rsid w:val="00D20B42"/>
    <w:rsid w:val="00D22D1D"/>
    <w:rsid w:val="00D253E4"/>
    <w:rsid w:val="00D4362E"/>
    <w:rsid w:val="00D52396"/>
    <w:rsid w:val="00D52F59"/>
    <w:rsid w:val="00D54DF8"/>
    <w:rsid w:val="00D56970"/>
    <w:rsid w:val="00D641A1"/>
    <w:rsid w:val="00D713B0"/>
    <w:rsid w:val="00D7583C"/>
    <w:rsid w:val="00D765B4"/>
    <w:rsid w:val="00D84665"/>
    <w:rsid w:val="00D8469A"/>
    <w:rsid w:val="00D84904"/>
    <w:rsid w:val="00D907A5"/>
    <w:rsid w:val="00D91CA8"/>
    <w:rsid w:val="00D94271"/>
    <w:rsid w:val="00DA0224"/>
    <w:rsid w:val="00DA14B3"/>
    <w:rsid w:val="00DA2BD5"/>
    <w:rsid w:val="00DB3227"/>
    <w:rsid w:val="00DC32B4"/>
    <w:rsid w:val="00DD59CD"/>
    <w:rsid w:val="00DF22ED"/>
    <w:rsid w:val="00E01DF0"/>
    <w:rsid w:val="00E02C6C"/>
    <w:rsid w:val="00E135A2"/>
    <w:rsid w:val="00E14B62"/>
    <w:rsid w:val="00E15233"/>
    <w:rsid w:val="00E31D73"/>
    <w:rsid w:val="00E40696"/>
    <w:rsid w:val="00E450A4"/>
    <w:rsid w:val="00E53080"/>
    <w:rsid w:val="00E610BB"/>
    <w:rsid w:val="00E63146"/>
    <w:rsid w:val="00E6442E"/>
    <w:rsid w:val="00E66645"/>
    <w:rsid w:val="00E745C2"/>
    <w:rsid w:val="00E75291"/>
    <w:rsid w:val="00E76E8E"/>
    <w:rsid w:val="00E81582"/>
    <w:rsid w:val="00E82F69"/>
    <w:rsid w:val="00E950D2"/>
    <w:rsid w:val="00E95B2A"/>
    <w:rsid w:val="00EA3C73"/>
    <w:rsid w:val="00EB3B8B"/>
    <w:rsid w:val="00EC7C11"/>
    <w:rsid w:val="00ED4A4B"/>
    <w:rsid w:val="00ED5D63"/>
    <w:rsid w:val="00EF47B2"/>
    <w:rsid w:val="00EF4A90"/>
    <w:rsid w:val="00F1776B"/>
    <w:rsid w:val="00F23DBA"/>
    <w:rsid w:val="00F23F03"/>
    <w:rsid w:val="00F25AD2"/>
    <w:rsid w:val="00F3032D"/>
    <w:rsid w:val="00F66C5B"/>
    <w:rsid w:val="00F804F9"/>
    <w:rsid w:val="00F80CB7"/>
    <w:rsid w:val="00F866EA"/>
    <w:rsid w:val="00F86D74"/>
    <w:rsid w:val="00FB328F"/>
    <w:rsid w:val="00FB37BA"/>
    <w:rsid w:val="00FC17B4"/>
    <w:rsid w:val="00FD360F"/>
    <w:rsid w:val="00FE280C"/>
    <w:rsid w:val="00FE35B8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paragraph" w:customStyle="1" w:styleId="Stlus">
    <w:name w:val="Stílus"/>
    <w:basedOn w:val="Norml"/>
    <w:rsid w:val="0061578B"/>
    <w:pPr>
      <w:autoSpaceDE w:val="0"/>
      <w:autoSpaceDN w:val="0"/>
    </w:pPr>
    <w:rPr>
      <w:rFonts w:eastAsiaTheme="minorHAnsi"/>
    </w:rPr>
  </w:style>
  <w:style w:type="paragraph" w:customStyle="1" w:styleId="Szvegtrzs31">
    <w:name w:val="Szövegtörzs 31"/>
    <w:basedOn w:val="Norml"/>
    <w:rsid w:val="009C1E8D"/>
    <w:pPr>
      <w:tabs>
        <w:tab w:val="left" w:pos="540"/>
        <w:tab w:val="left" w:pos="2340"/>
        <w:tab w:val="left" w:pos="4680"/>
        <w:tab w:val="left" w:pos="6120"/>
        <w:tab w:val="left" w:pos="7920"/>
      </w:tabs>
      <w:suppressAutoHyphens/>
    </w:pPr>
    <w:rPr>
      <w:rFonts w:ascii="Arial" w:hAnsi="Arial" w:cs="Arial Unicode MS"/>
      <w:i/>
      <w:sz w:val="20"/>
      <w:lang w:eastAsia="ar-SA"/>
    </w:rPr>
  </w:style>
  <w:style w:type="paragraph" w:styleId="Nincstrkz">
    <w:name w:val="No Spacing"/>
    <w:uiPriority w:val="1"/>
    <w:qFormat/>
    <w:rsid w:val="004B7F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F5F2-BB70-45AD-8755-77FFDA50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62</TotalTime>
  <Pages>3</Pages>
  <Words>719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Krizmanichné Magyari Klára</cp:lastModifiedBy>
  <cp:revision>12</cp:revision>
  <cp:lastPrinted>2015-10-12T06:15:00Z</cp:lastPrinted>
  <dcterms:created xsi:type="dcterms:W3CDTF">2015-10-19T06:58:00Z</dcterms:created>
  <dcterms:modified xsi:type="dcterms:W3CDTF">2015-11-13T10:39:00Z</dcterms:modified>
</cp:coreProperties>
</file>